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5" w:rsidRDefault="004C3FEB" w:rsidP="004C3FEB">
      <w:pPr>
        <w:jc w:val="right"/>
      </w:pPr>
      <w:bookmarkStart w:id="0" w:name="_GoBack"/>
      <w:bookmarkEnd w:id="0"/>
      <w:r>
        <w:t>ПРОЕКТ</w:t>
      </w:r>
    </w:p>
    <w:p w:rsidR="000D1D99" w:rsidRPr="00E84C42" w:rsidRDefault="00B74787" w:rsidP="00E15ACB">
      <w:pPr>
        <w:jc w:val="center"/>
      </w:pPr>
      <w:r>
        <w:rPr>
          <w:noProof/>
        </w:rPr>
        <w:drawing>
          <wp:inline distT="0" distB="0" distL="0" distR="0" wp14:anchorId="417562F5" wp14:editId="4F623841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E84C42" w:rsidRDefault="00B40516" w:rsidP="00B40516">
      <w:pPr>
        <w:jc w:val="center"/>
      </w:pPr>
    </w:p>
    <w:p w:rsidR="00B40516" w:rsidRPr="00E84C42" w:rsidRDefault="00140FE5" w:rsidP="00C114D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МИНИСТЕРСТВО</w:t>
      </w:r>
      <w:r w:rsidR="00B40516" w:rsidRPr="00E84C42">
        <w:rPr>
          <w:b/>
          <w:sz w:val="28"/>
          <w:szCs w:val="28"/>
        </w:rPr>
        <w:t xml:space="preserve"> СТРОИТЕЛЬСТВА 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НОВОСИБИРСКОЙ ОБЛАСТИ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</w:p>
    <w:p w:rsidR="00B40516" w:rsidRPr="00E84C42" w:rsidRDefault="00B40516" w:rsidP="00B40516">
      <w:pPr>
        <w:jc w:val="center"/>
        <w:rPr>
          <w:b/>
          <w:sz w:val="36"/>
          <w:szCs w:val="36"/>
        </w:rPr>
      </w:pPr>
      <w:r w:rsidRPr="00E84C42">
        <w:rPr>
          <w:b/>
          <w:sz w:val="36"/>
          <w:szCs w:val="36"/>
        </w:rPr>
        <w:t>ПРИКАЗ</w:t>
      </w:r>
    </w:p>
    <w:p w:rsidR="00632000" w:rsidRPr="00E84C42" w:rsidRDefault="00632000" w:rsidP="00B4051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A0FE3" w:rsidRPr="00E84C42" w:rsidTr="00F959B0">
        <w:trPr>
          <w:trHeight w:val="415"/>
        </w:trPr>
        <w:tc>
          <w:tcPr>
            <w:tcW w:w="5068" w:type="dxa"/>
          </w:tcPr>
          <w:p w:rsidR="00B40516" w:rsidRPr="00E84C42" w:rsidRDefault="00615308" w:rsidP="00B40516">
            <w:pPr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69" w:type="dxa"/>
          </w:tcPr>
          <w:p w:rsidR="009659AE" w:rsidRDefault="000471D6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E84C42">
              <w:rPr>
                <w:sz w:val="28"/>
                <w:szCs w:val="28"/>
              </w:rPr>
              <w:t>№ ________</w:t>
            </w:r>
          </w:p>
          <w:p w:rsidR="009659AE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E84C42" w:rsidRDefault="00987A43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</w:t>
            </w:r>
          </w:p>
        </w:tc>
      </w:tr>
    </w:tbl>
    <w:p w:rsidR="0075753D" w:rsidRPr="00E84C42" w:rsidRDefault="00615308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 xml:space="preserve">О внесении изменений в </w:t>
      </w:r>
      <w:r w:rsidR="00E14C48" w:rsidRPr="00E84C42">
        <w:rPr>
          <w:sz w:val="28"/>
          <w:szCs w:val="28"/>
        </w:rPr>
        <w:t xml:space="preserve"> А</w:t>
      </w:r>
      <w:r w:rsidR="00C31A78" w:rsidRPr="00E84C42">
        <w:rPr>
          <w:sz w:val="28"/>
          <w:szCs w:val="28"/>
        </w:rPr>
        <w:t>дминистративный регламент</w:t>
      </w:r>
      <w:r w:rsidR="00E34FEB" w:rsidRPr="00E84C42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Default="00E34FEB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>и (или) иных объектов недвижимости</w:t>
      </w:r>
    </w:p>
    <w:p w:rsidR="006F4ABA" w:rsidRDefault="006F4ABA" w:rsidP="00C31A78">
      <w:pPr>
        <w:ind w:firstLine="708"/>
        <w:jc w:val="center"/>
        <w:rPr>
          <w:sz w:val="28"/>
          <w:szCs w:val="28"/>
        </w:rPr>
      </w:pPr>
    </w:p>
    <w:p w:rsidR="00C25980" w:rsidRDefault="00D2246C" w:rsidP="00D224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5160C2" w:rsidRPr="006F4ABA">
        <w:rPr>
          <w:b/>
          <w:sz w:val="28"/>
          <w:szCs w:val="28"/>
        </w:rPr>
        <w:t>П</w:t>
      </w:r>
      <w:proofErr w:type="gramEnd"/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р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и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к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з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ы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в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ю</w:t>
      </w:r>
      <w:r w:rsidR="005160C2" w:rsidRPr="006F4ABA">
        <w:rPr>
          <w:sz w:val="28"/>
          <w:szCs w:val="28"/>
        </w:rPr>
        <w:t>:</w:t>
      </w:r>
    </w:p>
    <w:p w:rsidR="00D64E4B" w:rsidRPr="005134AD" w:rsidRDefault="005160C2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Внести </w:t>
      </w:r>
      <w:r w:rsidR="0042492B" w:rsidRPr="005134AD">
        <w:rPr>
          <w:sz w:val="28"/>
          <w:szCs w:val="28"/>
        </w:rPr>
        <w:t>в Административный регламент</w:t>
      </w:r>
      <w:r w:rsidR="00160A3A" w:rsidRPr="005134AD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5134AD">
        <w:rPr>
          <w:sz w:val="28"/>
          <w:szCs w:val="28"/>
        </w:rPr>
        <w:t>, утвержденный  приказом министерства строительства Новос</w:t>
      </w:r>
      <w:r w:rsidR="002E1AC3" w:rsidRPr="005134AD">
        <w:rPr>
          <w:sz w:val="28"/>
          <w:szCs w:val="28"/>
        </w:rPr>
        <w:t>ибирской области от 04.06.2015 №</w:t>
      </w:r>
      <w:r w:rsidR="009659AE" w:rsidRPr="005134AD">
        <w:rPr>
          <w:sz w:val="28"/>
          <w:szCs w:val="28"/>
        </w:rPr>
        <w:t> </w:t>
      </w:r>
      <w:r w:rsidR="0042492B" w:rsidRPr="005134AD">
        <w:rPr>
          <w:sz w:val="28"/>
          <w:szCs w:val="28"/>
        </w:rPr>
        <w:t xml:space="preserve">116 </w:t>
      </w:r>
      <w:r w:rsidR="00AB472C" w:rsidRPr="005134AD">
        <w:rPr>
          <w:sz w:val="28"/>
          <w:szCs w:val="28"/>
        </w:rPr>
        <w:t>«</w:t>
      </w:r>
      <w:r w:rsidR="00E14C48" w:rsidRPr="005134AD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5134AD">
        <w:rPr>
          <w:sz w:val="28"/>
          <w:szCs w:val="28"/>
        </w:rPr>
        <w:t>или) иных объектов недвижимости»</w:t>
      </w:r>
      <w:r w:rsidR="003A2112" w:rsidRPr="005134AD">
        <w:rPr>
          <w:sz w:val="28"/>
          <w:szCs w:val="28"/>
        </w:rPr>
        <w:t>,</w:t>
      </w:r>
      <w:r w:rsidR="00A90502" w:rsidRPr="005134AD">
        <w:rPr>
          <w:sz w:val="28"/>
          <w:szCs w:val="28"/>
        </w:rPr>
        <w:t xml:space="preserve"> </w:t>
      </w:r>
      <w:r w:rsidRPr="005134AD">
        <w:rPr>
          <w:sz w:val="28"/>
          <w:szCs w:val="28"/>
        </w:rPr>
        <w:t>следующие изменения:</w:t>
      </w:r>
    </w:p>
    <w:p w:rsidR="0029319C" w:rsidRPr="00EC34D9" w:rsidRDefault="0029319C" w:rsidP="0029319C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EC34D9">
        <w:rPr>
          <w:sz w:val="28"/>
          <w:szCs w:val="28"/>
        </w:rPr>
        <w:t xml:space="preserve">В пункте </w:t>
      </w:r>
      <w:r w:rsidR="00C91779" w:rsidRPr="00EC34D9">
        <w:rPr>
          <w:sz w:val="28"/>
          <w:szCs w:val="28"/>
        </w:rPr>
        <w:t>4</w:t>
      </w:r>
      <w:r w:rsidRPr="00EC34D9">
        <w:rPr>
          <w:sz w:val="28"/>
          <w:szCs w:val="28"/>
        </w:rPr>
        <w:t>:</w:t>
      </w:r>
    </w:p>
    <w:p w:rsidR="00EC34D9" w:rsidRPr="00EC34D9" w:rsidRDefault="0029319C" w:rsidP="00EF688F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1)</w:t>
      </w:r>
      <w:r w:rsidR="00ED1F9D" w:rsidRPr="00EC34D9">
        <w:rPr>
          <w:sz w:val="28"/>
          <w:szCs w:val="28"/>
        </w:rPr>
        <w:t xml:space="preserve"> после абзаца</w:t>
      </w:r>
      <w:r w:rsidR="006F4BFB" w:rsidRPr="00EC34D9">
        <w:rPr>
          <w:sz w:val="28"/>
          <w:szCs w:val="28"/>
        </w:rPr>
        <w:t xml:space="preserve"> четырнадцатого дополнить абзацем следующего содержания:</w:t>
      </w:r>
      <w:r w:rsidR="00EF688F" w:rsidRPr="00EC34D9">
        <w:rPr>
          <w:sz w:val="28"/>
          <w:szCs w:val="28"/>
        </w:rPr>
        <w:t xml:space="preserve"> </w:t>
      </w:r>
    </w:p>
    <w:p w:rsidR="0029319C" w:rsidRPr="00EF688F" w:rsidRDefault="00EF688F" w:rsidP="00EF688F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«</w:t>
      </w:r>
      <w:r w:rsidR="00EC34D9" w:rsidRPr="00EC34D9">
        <w:rPr>
          <w:sz w:val="28"/>
          <w:szCs w:val="28"/>
        </w:rPr>
        <w:t>П</w:t>
      </w:r>
      <w:r w:rsidRPr="00EC34D9">
        <w:rPr>
          <w:sz w:val="28"/>
          <w:szCs w:val="28"/>
        </w:rPr>
        <w:t>остановлением</w:t>
      </w:r>
      <w:r w:rsidRPr="00EF688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10.02.2017 №</w:t>
      </w:r>
      <w:r w:rsidRPr="00EF688F">
        <w:rPr>
          <w:sz w:val="28"/>
          <w:szCs w:val="28"/>
        </w:rPr>
        <w:t xml:space="preserve"> 166</w:t>
      </w:r>
      <w:r>
        <w:rPr>
          <w:sz w:val="28"/>
          <w:szCs w:val="28"/>
        </w:rPr>
        <w:t xml:space="preserve"> «</w:t>
      </w:r>
      <w:r w:rsidRPr="00EF688F">
        <w:rPr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sz w:val="28"/>
          <w:szCs w:val="28"/>
        </w:rPr>
        <w:t>полнении такого предостережения» (далее – Постановление</w:t>
      </w:r>
      <w:r w:rsidRPr="00EF688F">
        <w:t xml:space="preserve"> </w:t>
      </w:r>
      <w:r w:rsidRPr="00EF688F">
        <w:rPr>
          <w:sz w:val="28"/>
          <w:szCs w:val="28"/>
        </w:rPr>
        <w:t>Прави</w:t>
      </w:r>
      <w:r w:rsidR="00325A78">
        <w:rPr>
          <w:sz w:val="28"/>
          <w:szCs w:val="28"/>
        </w:rPr>
        <w:t>тельства РФ № 166)</w:t>
      </w:r>
      <w:r w:rsidR="00EC34D9">
        <w:rPr>
          <w:sz w:val="28"/>
          <w:szCs w:val="28"/>
        </w:rPr>
        <w:t>;»</w:t>
      </w:r>
      <w:r>
        <w:rPr>
          <w:sz w:val="28"/>
          <w:szCs w:val="28"/>
        </w:rPr>
        <w:t>;</w:t>
      </w:r>
    </w:p>
    <w:p w:rsidR="007919AB" w:rsidRPr="0029319C" w:rsidRDefault="0029319C" w:rsidP="0029319C">
      <w:pPr>
        <w:ind w:left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2)</w:t>
      </w:r>
      <w:r w:rsidR="00C91779" w:rsidRPr="00EC34D9">
        <w:rPr>
          <w:sz w:val="28"/>
          <w:szCs w:val="28"/>
        </w:rPr>
        <w:t xml:space="preserve"> </w:t>
      </w:r>
      <w:r w:rsidRPr="00EC34D9">
        <w:rPr>
          <w:sz w:val="28"/>
          <w:szCs w:val="28"/>
        </w:rPr>
        <w:t xml:space="preserve">абзац восемнадцатый </w:t>
      </w:r>
      <w:r w:rsidR="007919AB" w:rsidRPr="00EC34D9">
        <w:rPr>
          <w:sz w:val="28"/>
          <w:szCs w:val="28"/>
        </w:rPr>
        <w:t>признать утратившим силу</w:t>
      </w:r>
      <w:r w:rsidR="00F25D1E" w:rsidRPr="00EC34D9">
        <w:rPr>
          <w:sz w:val="28"/>
          <w:szCs w:val="28"/>
        </w:rPr>
        <w:t>.</w:t>
      </w:r>
    </w:p>
    <w:p w:rsidR="00683EA1" w:rsidRPr="005134AD" w:rsidRDefault="00592F4F" w:rsidP="005134AD">
      <w:pPr>
        <w:pStyle w:val="af"/>
        <w:ind w:left="0"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2. </w:t>
      </w:r>
      <w:r w:rsidR="00C91779">
        <w:rPr>
          <w:sz w:val="28"/>
          <w:szCs w:val="28"/>
        </w:rPr>
        <w:t>В</w:t>
      </w:r>
      <w:r w:rsidRPr="005134AD">
        <w:rPr>
          <w:sz w:val="28"/>
          <w:szCs w:val="28"/>
        </w:rPr>
        <w:t xml:space="preserve"> абзаце </w:t>
      </w:r>
      <w:r w:rsidR="0054752F" w:rsidRPr="005134AD">
        <w:rPr>
          <w:sz w:val="28"/>
          <w:szCs w:val="28"/>
        </w:rPr>
        <w:t>«</w:t>
      </w:r>
      <w:r w:rsidR="006D52CD" w:rsidRPr="005134AD">
        <w:rPr>
          <w:sz w:val="28"/>
          <w:szCs w:val="28"/>
        </w:rPr>
        <w:t>г</w:t>
      </w:r>
      <w:r w:rsidR="0054752F" w:rsidRPr="005134AD">
        <w:rPr>
          <w:sz w:val="28"/>
          <w:szCs w:val="28"/>
        </w:rPr>
        <w:t>»</w:t>
      </w:r>
      <w:r w:rsidR="006D52CD" w:rsidRPr="005134AD">
        <w:rPr>
          <w:sz w:val="28"/>
          <w:szCs w:val="28"/>
        </w:rPr>
        <w:t xml:space="preserve"> </w:t>
      </w:r>
      <w:r w:rsidR="00C91779" w:rsidRPr="005134AD">
        <w:rPr>
          <w:sz w:val="28"/>
          <w:szCs w:val="28"/>
        </w:rPr>
        <w:t>подпункт</w:t>
      </w:r>
      <w:r w:rsidR="00C91779">
        <w:rPr>
          <w:sz w:val="28"/>
          <w:szCs w:val="28"/>
        </w:rPr>
        <w:t>а</w:t>
      </w:r>
      <w:r w:rsidR="00C91779" w:rsidRPr="005134AD">
        <w:rPr>
          <w:sz w:val="28"/>
          <w:szCs w:val="28"/>
        </w:rPr>
        <w:t xml:space="preserve"> 2</w:t>
      </w:r>
      <w:r w:rsidR="009F0169">
        <w:rPr>
          <w:sz w:val="28"/>
          <w:szCs w:val="28"/>
        </w:rPr>
        <w:t xml:space="preserve"> пункта</w:t>
      </w:r>
      <w:r w:rsidR="00C91779" w:rsidRPr="005134AD">
        <w:rPr>
          <w:sz w:val="28"/>
          <w:szCs w:val="28"/>
        </w:rPr>
        <w:t xml:space="preserve"> 5 </w:t>
      </w:r>
      <w:r w:rsidR="006D52CD" w:rsidRPr="005134AD">
        <w:rPr>
          <w:sz w:val="28"/>
          <w:szCs w:val="28"/>
        </w:rPr>
        <w:t>слова «установленных частью 1.2 статьи 18»</w:t>
      </w:r>
      <w:r w:rsidR="00C80C27" w:rsidRPr="005134AD">
        <w:rPr>
          <w:sz w:val="28"/>
          <w:szCs w:val="28"/>
        </w:rPr>
        <w:t xml:space="preserve"> заменить словами «установленных частью 5 статьи 18».</w:t>
      </w:r>
    </w:p>
    <w:p w:rsidR="00A15EF8" w:rsidRPr="005134AD" w:rsidRDefault="00A15EF8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3. В </w:t>
      </w:r>
      <w:r w:rsidR="00C91779" w:rsidRPr="005134AD">
        <w:rPr>
          <w:sz w:val="28"/>
          <w:szCs w:val="28"/>
        </w:rPr>
        <w:t xml:space="preserve">подпункте 6 </w:t>
      </w:r>
      <w:r w:rsidR="00C91779">
        <w:rPr>
          <w:sz w:val="28"/>
          <w:szCs w:val="28"/>
        </w:rPr>
        <w:t>пункта 6</w:t>
      </w:r>
      <w:r w:rsidRPr="005134AD">
        <w:rPr>
          <w:sz w:val="28"/>
          <w:szCs w:val="28"/>
        </w:rPr>
        <w:t xml:space="preserve"> слова «</w:t>
      </w:r>
      <w:proofErr w:type="gramStart"/>
      <w:r w:rsidRPr="005134AD">
        <w:rPr>
          <w:sz w:val="28"/>
          <w:szCs w:val="28"/>
        </w:rPr>
        <w:t>,у</w:t>
      </w:r>
      <w:proofErr w:type="gramEnd"/>
      <w:r w:rsidRPr="005134AD">
        <w:rPr>
          <w:sz w:val="28"/>
          <w:szCs w:val="28"/>
        </w:rPr>
        <w:t xml:space="preserve">полномоченного на осуществление государственного кадастрового учета недвижимого имущества и ведение государственного кадастра недвижимости, а также от органов, осуществляющих государственную регистрацию прав на недвижимое имущество и сделок с ним»  заменить словами «и его территориальных органов, осуществляющих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</w:t>
      </w:r>
      <w:r w:rsidRPr="005134AD">
        <w:rPr>
          <w:sz w:val="28"/>
          <w:szCs w:val="28"/>
        </w:rPr>
        <w:lastRenderedPageBreak/>
        <w:t>содержащихся в Едином государственном реестре недвижимости (далее – орган регистрации прав)».</w:t>
      </w:r>
    </w:p>
    <w:p w:rsidR="005134AD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В пункте 7:</w:t>
      </w:r>
    </w:p>
    <w:p w:rsidR="005134AD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 </w:t>
      </w:r>
      <w:r w:rsidR="008064F0" w:rsidRPr="005134AD">
        <w:rPr>
          <w:sz w:val="28"/>
          <w:szCs w:val="28"/>
        </w:rPr>
        <w:t>в подпункте 1</w:t>
      </w:r>
      <w:r w:rsidR="00D97D40" w:rsidRPr="005134AD">
        <w:rPr>
          <w:sz w:val="28"/>
          <w:szCs w:val="28"/>
        </w:rPr>
        <w:t xml:space="preserve"> и 2</w:t>
      </w:r>
      <w:r w:rsidR="008064F0" w:rsidRPr="005134AD">
        <w:rPr>
          <w:sz w:val="28"/>
          <w:szCs w:val="28"/>
        </w:rPr>
        <w:t xml:space="preserve"> слова «граждан» </w:t>
      </w:r>
      <w:r w:rsidR="00BD1CEA" w:rsidRPr="005134AD">
        <w:rPr>
          <w:sz w:val="28"/>
          <w:szCs w:val="28"/>
        </w:rPr>
        <w:t xml:space="preserve">по тексту </w:t>
      </w:r>
      <w:r w:rsidR="008064F0" w:rsidRPr="005134AD">
        <w:rPr>
          <w:sz w:val="28"/>
          <w:szCs w:val="28"/>
        </w:rPr>
        <w:t>заменить словами «</w:t>
      </w:r>
      <w:r w:rsidR="00160E0E" w:rsidRPr="005134AD">
        <w:rPr>
          <w:sz w:val="28"/>
          <w:szCs w:val="28"/>
        </w:rPr>
        <w:t>участников долевого строительства»</w:t>
      </w:r>
      <w:r w:rsidRPr="005134AD">
        <w:rPr>
          <w:sz w:val="28"/>
          <w:szCs w:val="28"/>
        </w:rPr>
        <w:t>;</w:t>
      </w:r>
    </w:p>
    <w:p w:rsidR="005134AD" w:rsidRPr="005134AD" w:rsidRDefault="005134A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134AD">
        <w:rPr>
          <w:sz w:val="28"/>
          <w:szCs w:val="28"/>
        </w:rPr>
        <w:t>подпункт 4 и</w:t>
      </w:r>
      <w:r w:rsidR="00290F80">
        <w:rPr>
          <w:sz w:val="28"/>
          <w:szCs w:val="28"/>
        </w:rPr>
        <w:t>з</w:t>
      </w:r>
      <w:r w:rsidRPr="005134AD">
        <w:rPr>
          <w:sz w:val="28"/>
          <w:szCs w:val="28"/>
        </w:rPr>
        <w:t>ложить в следующей редакции:</w:t>
      </w:r>
    </w:p>
    <w:p w:rsidR="005134AD" w:rsidRPr="005134AD" w:rsidRDefault="005134A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«4)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направлять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</w:t>
      </w:r>
      <w:proofErr w:type="gramStart"/>
      <w:r w:rsidRPr="005134AD">
        <w:rPr>
          <w:sz w:val="28"/>
          <w:szCs w:val="28"/>
        </w:rPr>
        <w:t>;»</w:t>
      </w:r>
      <w:proofErr w:type="gramEnd"/>
      <w:r w:rsidRPr="005134AD">
        <w:rPr>
          <w:sz w:val="28"/>
          <w:szCs w:val="28"/>
        </w:rPr>
        <w:t>.</w:t>
      </w:r>
    </w:p>
    <w:p w:rsidR="00C57F52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Подпункт 13 пункта</w:t>
      </w:r>
      <w:r w:rsidR="00C91779" w:rsidRPr="005134AD">
        <w:rPr>
          <w:sz w:val="28"/>
          <w:szCs w:val="28"/>
        </w:rPr>
        <w:t xml:space="preserve"> 8 </w:t>
      </w:r>
      <w:r w:rsidR="00C91779">
        <w:rPr>
          <w:sz w:val="28"/>
          <w:szCs w:val="28"/>
        </w:rPr>
        <w:t xml:space="preserve"> после слова «проверок» </w:t>
      </w:r>
      <w:r w:rsidR="003107B8" w:rsidRPr="005134AD">
        <w:rPr>
          <w:sz w:val="28"/>
          <w:szCs w:val="28"/>
        </w:rPr>
        <w:t xml:space="preserve">дополнить словами </w:t>
      </w:r>
      <w:r w:rsidR="00FB046E" w:rsidRPr="005134AD">
        <w:rPr>
          <w:sz w:val="28"/>
          <w:szCs w:val="28"/>
        </w:rPr>
        <w:t>«в случае его наличия у юридического лица, индивидуального предпринимателя</w:t>
      </w:r>
      <w:r w:rsidR="00C57F52" w:rsidRPr="005134AD">
        <w:rPr>
          <w:sz w:val="28"/>
          <w:szCs w:val="28"/>
        </w:rPr>
        <w:t>;»</w:t>
      </w:r>
      <w:r w:rsidR="00CF2F09" w:rsidRPr="005134AD">
        <w:rPr>
          <w:sz w:val="28"/>
          <w:szCs w:val="28"/>
        </w:rPr>
        <w:t>.</w:t>
      </w:r>
    </w:p>
    <w:p w:rsidR="00317ECA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Абзац шестой</w:t>
      </w:r>
      <w:r w:rsidR="000D59FD" w:rsidRPr="005134AD">
        <w:rPr>
          <w:sz w:val="28"/>
          <w:szCs w:val="28"/>
        </w:rPr>
        <w:t xml:space="preserve"> </w:t>
      </w:r>
      <w:r w:rsidR="00C91779">
        <w:rPr>
          <w:sz w:val="28"/>
          <w:szCs w:val="28"/>
        </w:rPr>
        <w:t xml:space="preserve"> пункта</w:t>
      </w:r>
      <w:r w:rsidR="00C91779" w:rsidRPr="005134AD">
        <w:rPr>
          <w:sz w:val="28"/>
          <w:szCs w:val="28"/>
        </w:rPr>
        <w:t xml:space="preserve"> 12  </w:t>
      </w:r>
      <w:r w:rsidR="00C91779">
        <w:rPr>
          <w:sz w:val="28"/>
          <w:szCs w:val="28"/>
        </w:rPr>
        <w:t xml:space="preserve"> после цифр «319-64-64» </w:t>
      </w:r>
      <w:r w:rsidR="000D59FD" w:rsidRPr="005134AD">
        <w:rPr>
          <w:sz w:val="28"/>
          <w:szCs w:val="28"/>
        </w:rPr>
        <w:t>дополнить</w:t>
      </w:r>
      <w:r w:rsidR="00592F4F" w:rsidRPr="005134AD">
        <w:rPr>
          <w:sz w:val="28"/>
          <w:szCs w:val="28"/>
        </w:rPr>
        <w:t xml:space="preserve"> цифрами</w:t>
      </w:r>
      <w:r w:rsidR="000D59FD" w:rsidRPr="005134AD">
        <w:rPr>
          <w:sz w:val="28"/>
          <w:szCs w:val="28"/>
        </w:rPr>
        <w:t xml:space="preserve"> «,319-65-00, 319-65-01.»</w:t>
      </w:r>
      <w:r w:rsidR="0055250D" w:rsidRPr="005134AD">
        <w:rPr>
          <w:sz w:val="28"/>
          <w:szCs w:val="28"/>
        </w:rPr>
        <w:t>.</w:t>
      </w:r>
    </w:p>
    <w:p w:rsidR="00D24603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2F4F" w:rsidRPr="005134AD">
        <w:rPr>
          <w:sz w:val="28"/>
          <w:szCs w:val="28"/>
        </w:rPr>
        <w:t>. </w:t>
      </w:r>
      <w:r w:rsidR="00E31E0C">
        <w:rPr>
          <w:sz w:val="28"/>
          <w:szCs w:val="28"/>
        </w:rPr>
        <w:t>В п</w:t>
      </w:r>
      <w:r w:rsidR="00712D74" w:rsidRPr="005134AD">
        <w:rPr>
          <w:sz w:val="28"/>
          <w:szCs w:val="28"/>
        </w:rPr>
        <w:t>ункт</w:t>
      </w:r>
      <w:r w:rsidR="00E31E0C">
        <w:rPr>
          <w:sz w:val="28"/>
          <w:szCs w:val="28"/>
        </w:rPr>
        <w:t>е 16</w:t>
      </w:r>
      <w:r w:rsidR="00D24603">
        <w:rPr>
          <w:sz w:val="28"/>
          <w:szCs w:val="28"/>
        </w:rPr>
        <w:t>:</w:t>
      </w:r>
    </w:p>
    <w:p w:rsidR="00712D74" w:rsidRPr="005134AD" w:rsidRDefault="00E31E0C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4603">
        <w:rPr>
          <w:sz w:val="28"/>
          <w:szCs w:val="28"/>
        </w:rPr>
        <w:t xml:space="preserve">) </w:t>
      </w:r>
      <w:r w:rsidR="00712D74" w:rsidRPr="005134AD">
        <w:rPr>
          <w:sz w:val="28"/>
          <w:szCs w:val="28"/>
        </w:rPr>
        <w:t xml:space="preserve">дополнить подпунктом 2.1. следующего содержания: </w:t>
      </w:r>
    </w:p>
    <w:p w:rsidR="00712D74" w:rsidRDefault="00712D7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«2.1) </w:t>
      </w:r>
      <w:r w:rsidR="003272EF" w:rsidRPr="00E31E0C">
        <w:rPr>
          <w:sz w:val="28"/>
          <w:szCs w:val="28"/>
        </w:rPr>
        <w:t>организация и проведение</w:t>
      </w:r>
      <w:r w:rsidR="003272EF">
        <w:rPr>
          <w:sz w:val="28"/>
          <w:szCs w:val="28"/>
        </w:rPr>
        <w:t xml:space="preserve"> </w:t>
      </w:r>
      <w:r w:rsidRPr="005134AD">
        <w:rPr>
          <w:sz w:val="28"/>
          <w:szCs w:val="28"/>
        </w:rPr>
        <w:t xml:space="preserve">мероприятий по профилактике нарушений требований, установленных Федеральным законом от 30 </w:t>
      </w:r>
      <w:r w:rsidR="004C3FEB">
        <w:rPr>
          <w:sz w:val="28"/>
          <w:szCs w:val="28"/>
        </w:rPr>
        <w:t xml:space="preserve">декабря 2004 </w:t>
      </w:r>
      <w:r w:rsidRPr="005134AD">
        <w:rPr>
          <w:sz w:val="28"/>
          <w:szCs w:val="28"/>
        </w:rPr>
        <w:t xml:space="preserve"> № 214-ФЗ и иными федеральными законами, правовыми актами Российской Федерации, регулирующими отношения в области долевого строительства многоквартирных домов и (или) иных объектов недвижимости (далее - обязательные требования)</w:t>
      </w:r>
      <w:proofErr w:type="gramStart"/>
      <w:r w:rsidRPr="005134AD">
        <w:rPr>
          <w:sz w:val="28"/>
          <w:szCs w:val="28"/>
        </w:rPr>
        <w:t>;</w:t>
      </w:r>
      <w:r w:rsidR="00E31E0C">
        <w:rPr>
          <w:sz w:val="28"/>
          <w:szCs w:val="28"/>
        </w:rPr>
        <w:t>»</w:t>
      </w:r>
      <w:proofErr w:type="gramEnd"/>
      <w:r w:rsidR="00E31E0C">
        <w:rPr>
          <w:sz w:val="28"/>
          <w:szCs w:val="28"/>
        </w:rPr>
        <w:t>;</w:t>
      </w:r>
    </w:p>
    <w:p w:rsidR="00E31E0C" w:rsidRDefault="00E31E0C" w:rsidP="00E31E0C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5C19">
        <w:rPr>
          <w:sz w:val="28"/>
          <w:szCs w:val="28"/>
        </w:rPr>
        <w:t xml:space="preserve">в подпункте 4 слова </w:t>
      </w:r>
      <w:r w:rsidRPr="00E675D1">
        <w:rPr>
          <w:sz w:val="28"/>
          <w:szCs w:val="28"/>
        </w:rPr>
        <w:t>«денежные сред</w:t>
      </w:r>
      <w:r w:rsidR="0036387B">
        <w:rPr>
          <w:sz w:val="28"/>
          <w:szCs w:val="28"/>
        </w:rPr>
        <w:t>ства граждан» заменить  словами</w:t>
      </w:r>
      <w:r w:rsidRPr="00E675D1">
        <w:rPr>
          <w:sz w:val="28"/>
          <w:szCs w:val="28"/>
        </w:rPr>
        <w:t xml:space="preserve"> «денежные средства участников долевого строительства»</w:t>
      </w:r>
      <w:r w:rsidR="00E675D1">
        <w:rPr>
          <w:sz w:val="28"/>
          <w:szCs w:val="28"/>
        </w:rPr>
        <w:t>.</w:t>
      </w:r>
    </w:p>
    <w:p w:rsidR="00F073F1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2F4F" w:rsidRPr="005134AD">
        <w:rPr>
          <w:sz w:val="28"/>
          <w:szCs w:val="28"/>
        </w:rPr>
        <w:t>. </w:t>
      </w:r>
      <w:r w:rsidR="00764B81" w:rsidRPr="005134AD">
        <w:rPr>
          <w:sz w:val="28"/>
          <w:szCs w:val="28"/>
        </w:rPr>
        <w:t>В пункте 17</w:t>
      </w:r>
      <w:r w:rsidR="00F073F1" w:rsidRPr="005134AD">
        <w:rPr>
          <w:sz w:val="28"/>
          <w:szCs w:val="28"/>
        </w:rPr>
        <w:t>:</w:t>
      </w:r>
    </w:p>
    <w:p w:rsidR="00345D07" w:rsidRPr="005134AD" w:rsidRDefault="00407AC1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870560">
        <w:rPr>
          <w:sz w:val="28"/>
          <w:szCs w:val="28"/>
        </w:rPr>
        <w:t>) </w:t>
      </w:r>
      <w:r w:rsidR="00764B81" w:rsidRPr="005134AD">
        <w:rPr>
          <w:sz w:val="28"/>
          <w:szCs w:val="28"/>
        </w:rPr>
        <w:t>абзац первый признать утратившим силу</w:t>
      </w:r>
      <w:r w:rsidR="00F073F1" w:rsidRPr="005134AD">
        <w:rPr>
          <w:sz w:val="28"/>
          <w:szCs w:val="28"/>
        </w:rPr>
        <w:t>;</w:t>
      </w:r>
    </w:p>
    <w:p w:rsidR="00764B81" w:rsidRPr="005134AD" w:rsidRDefault="00407AC1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870560">
        <w:rPr>
          <w:sz w:val="28"/>
          <w:szCs w:val="28"/>
        </w:rPr>
        <w:t>) </w:t>
      </w:r>
      <w:r w:rsidR="00F073F1" w:rsidRPr="005134AD">
        <w:rPr>
          <w:sz w:val="28"/>
          <w:szCs w:val="28"/>
        </w:rPr>
        <w:t>в абзаце втором слова «в приложении к</w:t>
      </w:r>
      <w:r w:rsidR="00F065D2" w:rsidRPr="005134AD">
        <w:rPr>
          <w:sz w:val="28"/>
          <w:szCs w:val="28"/>
        </w:rPr>
        <w:t xml:space="preserve"> Административному регламенту» заменить сл</w:t>
      </w:r>
      <w:r w:rsidR="0036387B">
        <w:rPr>
          <w:sz w:val="28"/>
          <w:szCs w:val="28"/>
        </w:rPr>
        <w:t>овами</w:t>
      </w:r>
      <w:r w:rsidR="00F065D2" w:rsidRPr="005134AD">
        <w:rPr>
          <w:sz w:val="28"/>
          <w:szCs w:val="28"/>
        </w:rPr>
        <w:t xml:space="preserve"> «в приложении № 1 к Административному регламенту»</w:t>
      </w:r>
      <w:r w:rsidR="00BE6221" w:rsidRPr="005134AD">
        <w:rPr>
          <w:sz w:val="28"/>
          <w:szCs w:val="28"/>
        </w:rPr>
        <w:t>.</w:t>
      </w:r>
      <w:r w:rsidR="00F065D2" w:rsidRPr="005134AD">
        <w:rPr>
          <w:sz w:val="28"/>
          <w:szCs w:val="28"/>
        </w:rPr>
        <w:t xml:space="preserve"> </w:t>
      </w:r>
    </w:p>
    <w:p w:rsidR="00584C4B" w:rsidRPr="00EC34D9" w:rsidRDefault="005134AD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F4F" w:rsidRPr="005134AD">
        <w:rPr>
          <w:sz w:val="28"/>
          <w:szCs w:val="28"/>
        </w:rPr>
        <w:t>. </w:t>
      </w:r>
      <w:r w:rsidR="0036387B">
        <w:rPr>
          <w:sz w:val="28"/>
          <w:szCs w:val="28"/>
        </w:rPr>
        <w:t>В абзаце третьем пункта</w:t>
      </w:r>
      <w:r w:rsidR="0036387B" w:rsidRPr="005134AD">
        <w:rPr>
          <w:sz w:val="28"/>
          <w:szCs w:val="28"/>
        </w:rPr>
        <w:t xml:space="preserve"> 18 </w:t>
      </w:r>
      <w:r w:rsidR="0036387B">
        <w:rPr>
          <w:sz w:val="28"/>
          <w:szCs w:val="28"/>
        </w:rPr>
        <w:t>слова</w:t>
      </w:r>
      <w:r w:rsidR="002C7859" w:rsidRPr="005134AD">
        <w:rPr>
          <w:sz w:val="28"/>
          <w:szCs w:val="28"/>
        </w:rPr>
        <w:t xml:space="preserve"> «Дата предоставления Отчетности считается дата поступления отчетности в Министерство</w:t>
      </w:r>
      <w:proofErr w:type="gramStart"/>
      <w:r w:rsidR="002C7859" w:rsidRPr="005134AD">
        <w:rPr>
          <w:sz w:val="28"/>
          <w:szCs w:val="28"/>
        </w:rPr>
        <w:t xml:space="preserve">.» </w:t>
      </w:r>
      <w:proofErr w:type="gramEnd"/>
      <w:r w:rsidR="002C7859" w:rsidRPr="005134AD">
        <w:rPr>
          <w:sz w:val="28"/>
          <w:szCs w:val="28"/>
        </w:rPr>
        <w:t xml:space="preserve">заменить словами: «Дата предоставления Отчетности </w:t>
      </w:r>
      <w:r w:rsidR="00201E51" w:rsidRPr="005134AD">
        <w:rPr>
          <w:sz w:val="28"/>
          <w:szCs w:val="28"/>
        </w:rPr>
        <w:t xml:space="preserve">считается дата ее почтового отправления </w:t>
      </w:r>
      <w:r w:rsidR="00877155" w:rsidRPr="005134AD">
        <w:rPr>
          <w:sz w:val="28"/>
          <w:szCs w:val="28"/>
        </w:rPr>
        <w:t xml:space="preserve">(в случае направления почтой) </w:t>
      </w:r>
      <w:r w:rsidR="00201E51" w:rsidRPr="005134AD">
        <w:rPr>
          <w:sz w:val="28"/>
          <w:szCs w:val="28"/>
        </w:rPr>
        <w:t>либо дата</w:t>
      </w:r>
      <w:r w:rsidR="009F09C0" w:rsidRPr="005134AD">
        <w:rPr>
          <w:sz w:val="28"/>
          <w:szCs w:val="28"/>
        </w:rPr>
        <w:t xml:space="preserve"> фактического предоставления в </w:t>
      </w:r>
      <w:r w:rsidR="009F09C0" w:rsidRPr="00EC34D9">
        <w:rPr>
          <w:sz w:val="28"/>
          <w:szCs w:val="28"/>
        </w:rPr>
        <w:t>Министерство</w:t>
      </w:r>
      <w:proofErr w:type="gramStart"/>
      <w:r w:rsidR="009F09C0" w:rsidRPr="00EC34D9">
        <w:rPr>
          <w:sz w:val="28"/>
          <w:szCs w:val="28"/>
        </w:rPr>
        <w:t>.</w:t>
      </w:r>
      <w:r w:rsidR="00877155" w:rsidRPr="00EC34D9">
        <w:rPr>
          <w:sz w:val="28"/>
          <w:szCs w:val="28"/>
        </w:rPr>
        <w:t>».</w:t>
      </w:r>
      <w:proofErr w:type="gramEnd"/>
    </w:p>
    <w:p w:rsidR="0036387B" w:rsidRDefault="00870560" w:rsidP="005134AD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10</w:t>
      </w:r>
      <w:r w:rsidR="00592F4F" w:rsidRPr="00EC34D9">
        <w:rPr>
          <w:sz w:val="28"/>
          <w:szCs w:val="28"/>
        </w:rPr>
        <w:t>. </w:t>
      </w:r>
      <w:r w:rsidR="001550EC" w:rsidRPr="00EC34D9">
        <w:rPr>
          <w:sz w:val="28"/>
          <w:szCs w:val="28"/>
        </w:rPr>
        <w:t xml:space="preserve">В разделе </w:t>
      </w:r>
      <w:r w:rsidR="001550EC" w:rsidRPr="00EC34D9">
        <w:rPr>
          <w:sz w:val="28"/>
          <w:szCs w:val="28"/>
          <w:lang w:val="en-US"/>
        </w:rPr>
        <w:t>III</w:t>
      </w:r>
      <w:r w:rsidR="0036387B" w:rsidRPr="00EC34D9">
        <w:rPr>
          <w:sz w:val="28"/>
          <w:szCs w:val="28"/>
        </w:rPr>
        <w:t xml:space="preserve"> наименование подраздела</w:t>
      </w:r>
      <w:r w:rsidR="001550EC" w:rsidRPr="00EC34D9">
        <w:rPr>
          <w:sz w:val="28"/>
          <w:szCs w:val="28"/>
        </w:rPr>
        <w:t xml:space="preserve"> «Проведение мероприятий по контролю без взаимодействия с юридическими лицами, индивидуальными предпринимателями» изложить в следу</w:t>
      </w:r>
      <w:r w:rsidR="006825F5" w:rsidRPr="00EC34D9">
        <w:rPr>
          <w:sz w:val="28"/>
          <w:szCs w:val="28"/>
        </w:rPr>
        <w:t>ю</w:t>
      </w:r>
      <w:r w:rsidR="001550EC" w:rsidRPr="00EC34D9">
        <w:rPr>
          <w:sz w:val="28"/>
          <w:szCs w:val="28"/>
        </w:rPr>
        <w:t>щей редакции</w:t>
      </w:r>
      <w:r w:rsidR="006825F5" w:rsidRPr="00EC34D9">
        <w:rPr>
          <w:sz w:val="28"/>
          <w:szCs w:val="28"/>
        </w:rPr>
        <w:t>:</w:t>
      </w:r>
      <w:r w:rsidR="006825F5" w:rsidRPr="005134AD">
        <w:rPr>
          <w:sz w:val="28"/>
          <w:szCs w:val="28"/>
        </w:rPr>
        <w:t xml:space="preserve"> </w:t>
      </w:r>
    </w:p>
    <w:p w:rsidR="001550EC" w:rsidRPr="005134AD" w:rsidRDefault="006825F5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</w:t>
      </w:r>
      <w:r w:rsidRPr="005134AD">
        <w:rPr>
          <w:bCs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FE53D0" w:rsidRPr="005134AD">
        <w:rPr>
          <w:bCs/>
          <w:sz w:val="28"/>
          <w:szCs w:val="28"/>
        </w:rPr>
        <w:t xml:space="preserve"> и мероприятий, направленных на профилактику нарушений обязательных требований</w:t>
      </w:r>
      <w:r w:rsidR="003262C9" w:rsidRPr="005134AD">
        <w:rPr>
          <w:bCs/>
          <w:sz w:val="28"/>
          <w:szCs w:val="28"/>
        </w:rPr>
        <w:t>»</w:t>
      </w:r>
      <w:r w:rsidR="00CF2F09" w:rsidRPr="005134AD">
        <w:rPr>
          <w:bCs/>
          <w:sz w:val="28"/>
          <w:szCs w:val="28"/>
        </w:rPr>
        <w:t>.</w:t>
      </w:r>
    </w:p>
    <w:p w:rsidR="00D216BA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2F4F" w:rsidRPr="005134AD">
        <w:rPr>
          <w:sz w:val="28"/>
          <w:szCs w:val="28"/>
        </w:rPr>
        <w:t>. </w:t>
      </w:r>
      <w:r w:rsidR="005836DD" w:rsidRPr="005134AD">
        <w:rPr>
          <w:sz w:val="28"/>
          <w:szCs w:val="28"/>
        </w:rPr>
        <w:t>В пункте 22</w:t>
      </w:r>
      <w:r w:rsidR="00D216BA" w:rsidRPr="005134AD">
        <w:rPr>
          <w:sz w:val="28"/>
          <w:szCs w:val="28"/>
        </w:rPr>
        <w:t>:</w:t>
      </w:r>
    </w:p>
    <w:p w:rsidR="0036387B" w:rsidRDefault="00D216BA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4544EC" w:rsidRPr="005134AD">
        <w:rPr>
          <w:sz w:val="28"/>
          <w:szCs w:val="28"/>
        </w:rPr>
        <w:t>)</w:t>
      </w:r>
      <w:r w:rsidR="00870560">
        <w:rPr>
          <w:sz w:val="28"/>
          <w:szCs w:val="28"/>
        </w:rPr>
        <w:t> </w:t>
      </w:r>
      <w:r w:rsidR="00681B4B" w:rsidRPr="005134AD">
        <w:rPr>
          <w:sz w:val="28"/>
          <w:szCs w:val="28"/>
        </w:rPr>
        <w:t xml:space="preserve">абзац первый изложить в следующей редакции: </w:t>
      </w:r>
    </w:p>
    <w:p w:rsidR="00681B4B" w:rsidRPr="005134AD" w:rsidRDefault="00681B4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«Основанием </w:t>
      </w:r>
      <w:proofErr w:type="gramStart"/>
      <w:r w:rsidRPr="005134AD">
        <w:rPr>
          <w:sz w:val="28"/>
          <w:szCs w:val="28"/>
        </w:rPr>
        <w:t>для начала административной процедуры по проведению мероприятий по контролю без взаимодействия с юридическими лицами</w:t>
      </w:r>
      <w:proofErr w:type="gramEnd"/>
      <w:r w:rsidRPr="005134AD">
        <w:rPr>
          <w:sz w:val="28"/>
          <w:szCs w:val="28"/>
        </w:rPr>
        <w:t xml:space="preserve">, индивидуальными предпринимателями (далее - мероприятия по контролю) является </w:t>
      </w:r>
      <w:r w:rsidR="007154CA" w:rsidRPr="005134AD">
        <w:rPr>
          <w:sz w:val="28"/>
          <w:szCs w:val="28"/>
        </w:rPr>
        <w:t xml:space="preserve"> </w:t>
      </w:r>
      <w:hyperlink r:id="rId8" w:history="1"/>
      <w:r w:rsidR="007154CA" w:rsidRPr="005134AD">
        <w:rPr>
          <w:sz w:val="28"/>
          <w:szCs w:val="28"/>
        </w:rPr>
        <w:t xml:space="preserve"> задание</w:t>
      </w:r>
      <w:r w:rsidR="00D216BA" w:rsidRPr="005134AD">
        <w:rPr>
          <w:sz w:val="28"/>
          <w:szCs w:val="28"/>
        </w:rPr>
        <w:t xml:space="preserve">, </w:t>
      </w:r>
      <w:r w:rsidR="00592F4F" w:rsidRPr="005134AD">
        <w:rPr>
          <w:sz w:val="28"/>
          <w:szCs w:val="28"/>
        </w:rPr>
        <w:t xml:space="preserve">утверждённое  </w:t>
      </w:r>
      <w:r w:rsidR="00D216BA" w:rsidRPr="005134AD">
        <w:rPr>
          <w:sz w:val="28"/>
          <w:szCs w:val="28"/>
        </w:rPr>
        <w:t>мин</w:t>
      </w:r>
      <w:r w:rsidR="00BC79C7" w:rsidRPr="005134AD">
        <w:rPr>
          <w:sz w:val="28"/>
          <w:szCs w:val="28"/>
        </w:rPr>
        <w:t>и</w:t>
      </w:r>
      <w:r w:rsidR="00D216BA" w:rsidRPr="005134AD">
        <w:rPr>
          <w:sz w:val="28"/>
          <w:szCs w:val="28"/>
        </w:rPr>
        <w:t>стром</w:t>
      </w:r>
      <w:r w:rsidR="00592F4F" w:rsidRPr="005134AD">
        <w:rPr>
          <w:sz w:val="28"/>
          <w:szCs w:val="28"/>
        </w:rPr>
        <w:t xml:space="preserve"> или заместителем министра</w:t>
      </w:r>
      <w:r w:rsidR="007154CA" w:rsidRPr="005134AD">
        <w:rPr>
          <w:sz w:val="28"/>
          <w:szCs w:val="28"/>
        </w:rPr>
        <w:t xml:space="preserve"> по форме (при</w:t>
      </w:r>
      <w:r w:rsidR="00C4320C" w:rsidRPr="005134AD">
        <w:rPr>
          <w:sz w:val="28"/>
          <w:szCs w:val="28"/>
        </w:rPr>
        <w:t>ложение №</w:t>
      </w:r>
      <w:r w:rsidR="009766C3">
        <w:rPr>
          <w:sz w:val="28"/>
          <w:szCs w:val="28"/>
        </w:rPr>
        <w:t xml:space="preserve"> 2);</w:t>
      </w:r>
    </w:p>
    <w:p w:rsidR="005836DD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544EC" w:rsidRPr="005134AD">
        <w:rPr>
          <w:sz w:val="28"/>
          <w:szCs w:val="28"/>
        </w:rPr>
        <w:t xml:space="preserve">абзац </w:t>
      </w:r>
      <w:r w:rsidR="00BC79C7" w:rsidRPr="005134AD">
        <w:rPr>
          <w:sz w:val="28"/>
          <w:szCs w:val="28"/>
        </w:rPr>
        <w:t>третий признать утратившим силу;</w:t>
      </w:r>
    </w:p>
    <w:p w:rsidR="00BC79C7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36387B">
        <w:rPr>
          <w:sz w:val="28"/>
          <w:szCs w:val="28"/>
        </w:rPr>
        <w:t>абзац одиннадцатый после слов</w:t>
      </w:r>
      <w:r w:rsidR="003E5223" w:rsidRPr="005134AD">
        <w:rPr>
          <w:sz w:val="28"/>
          <w:szCs w:val="28"/>
        </w:rPr>
        <w:t xml:space="preserve"> « </w:t>
      </w:r>
      <w:r w:rsidR="00997EEE" w:rsidRPr="005134AD">
        <w:rPr>
          <w:sz w:val="28"/>
          <w:szCs w:val="28"/>
        </w:rPr>
        <w:t>(приложение № 3)» дополнить словами: «в день выдачи задания»</w:t>
      </w:r>
      <w:r w:rsidR="00CF2F09" w:rsidRPr="005134AD">
        <w:rPr>
          <w:sz w:val="28"/>
          <w:szCs w:val="28"/>
        </w:rPr>
        <w:t>;</w:t>
      </w:r>
    </w:p>
    <w:p w:rsidR="009F4512" w:rsidRPr="005134AD" w:rsidRDefault="00862557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4) </w:t>
      </w:r>
      <w:r w:rsidR="009F4512" w:rsidRPr="005134AD">
        <w:rPr>
          <w:sz w:val="28"/>
          <w:szCs w:val="28"/>
        </w:rPr>
        <w:t>в</w:t>
      </w:r>
      <w:r w:rsidRPr="005134AD">
        <w:rPr>
          <w:sz w:val="28"/>
          <w:szCs w:val="28"/>
        </w:rPr>
        <w:t xml:space="preserve"> абзац</w:t>
      </w:r>
      <w:r w:rsidR="009F4512" w:rsidRPr="005134AD">
        <w:rPr>
          <w:sz w:val="28"/>
          <w:szCs w:val="28"/>
        </w:rPr>
        <w:t>е</w:t>
      </w:r>
      <w:r w:rsidRPr="005134AD">
        <w:rPr>
          <w:sz w:val="28"/>
          <w:szCs w:val="28"/>
        </w:rPr>
        <w:t xml:space="preserve"> </w:t>
      </w:r>
      <w:r w:rsidR="009F4512" w:rsidRPr="005134AD">
        <w:rPr>
          <w:sz w:val="28"/>
          <w:szCs w:val="28"/>
        </w:rPr>
        <w:t>пятнадцатом:</w:t>
      </w:r>
    </w:p>
    <w:p w:rsidR="009F4512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31B46" w:rsidRPr="005134AD">
        <w:rPr>
          <w:sz w:val="28"/>
          <w:szCs w:val="28"/>
        </w:rPr>
        <w:t>слова</w:t>
      </w:r>
      <w:r w:rsidR="009F4512" w:rsidRPr="005134AD">
        <w:rPr>
          <w:sz w:val="28"/>
          <w:szCs w:val="28"/>
        </w:rPr>
        <w:t xml:space="preserve"> </w:t>
      </w:r>
      <w:r w:rsidR="00F31B46" w:rsidRPr="005134AD">
        <w:rPr>
          <w:sz w:val="28"/>
          <w:szCs w:val="28"/>
        </w:rPr>
        <w:t>«</w:t>
      </w:r>
      <w:r w:rsidR="009F4512" w:rsidRPr="005134AD">
        <w:rPr>
          <w:sz w:val="28"/>
          <w:szCs w:val="28"/>
        </w:rPr>
        <w:t xml:space="preserve">в пп.2 п.2 </w:t>
      </w:r>
      <w:r w:rsidR="00F31B46" w:rsidRPr="005134AD">
        <w:rPr>
          <w:sz w:val="28"/>
          <w:szCs w:val="28"/>
        </w:rPr>
        <w:t xml:space="preserve">ст.10» заменить </w:t>
      </w:r>
      <w:r w:rsidR="0036387B">
        <w:rPr>
          <w:sz w:val="28"/>
          <w:szCs w:val="28"/>
        </w:rPr>
        <w:t>словами</w:t>
      </w:r>
      <w:r w:rsidR="00291692" w:rsidRPr="005134AD">
        <w:rPr>
          <w:sz w:val="28"/>
          <w:szCs w:val="28"/>
        </w:rPr>
        <w:t xml:space="preserve"> </w:t>
      </w:r>
      <w:r w:rsidR="00F31B46" w:rsidRPr="005134AD">
        <w:rPr>
          <w:sz w:val="28"/>
          <w:szCs w:val="28"/>
        </w:rPr>
        <w:t>«в п. 2 ч.2 ст.10»</w:t>
      </w:r>
      <w:r w:rsidR="00CF2F09" w:rsidRPr="005134AD">
        <w:rPr>
          <w:sz w:val="28"/>
          <w:szCs w:val="28"/>
        </w:rPr>
        <w:t>;</w:t>
      </w:r>
    </w:p>
    <w:p w:rsidR="006461A3" w:rsidRPr="005134AD" w:rsidRDefault="009F4512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б)</w:t>
      </w:r>
      <w:r w:rsidR="00862557" w:rsidRPr="005134AD">
        <w:rPr>
          <w:sz w:val="28"/>
          <w:szCs w:val="28"/>
        </w:rPr>
        <w:t xml:space="preserve"> </w:t>
      </w:r>
      <w:r w:rsidR="00291692" w:rsidRPr="005134AD">
        <w:rPr>
          <w:sz w:val="28"/>
          <w:szCs w:val="28"/>
        </w:rPr>
        <w:t>после слов «</w:t>
      </w:r>
      <w:r w:rsidR="00A10469" w:rsidRPr="005134AD">
        <w:rPr>
          <w:sz w:val="28"/>
          <w:szCs w:val="28"/>
        </w:rPr>
        <w:t>Федерального закона № 294-ФЗ</w:t>
      </w:r>
      <w:r w:rsidR="00291692" w:rsidRPr="005134AD">
        <w:rPr>
          <w:sz w:val="28"/>
          <w:szCs w:val="28"/>
        </w:rPr>
        <w:t xml:space="preserve">» </w:t>
      </w:r>
      <w:r w:rsidR="00BF7D81">
        <w:rPr>
          <w:sz w:val="28"/>
          <w:szCs w:val="28"/>
        </w:rPr>
        <w:t>дополнить словами</w:t>
      </w:r>
      <w:r w:rsidR="00862557" w:rsidRPr="005134AD">
        <w:rPr>
          <w:sz w:val="28"/>
          <w:szCs w:val="28"/>
        </w:rPr>
        <w:t xml:space="preserve"> «</w:t>
      </w:r>
      <w:r w:rsidR="00521AF9" w:rsidRPr="005134AD">
        <w:rPr>
          <w:sz w:val="28"/>
          <w:szCs w:val="28"/>
        </w:rPr>
        <w:t>в течение</w:t>
      </w:r>
      <w:r w:rsidR="00F5345D" w:rsidRPr="005134AD">
        <w:rPr>
          <w:sz w:val="28"/>
          <w:szCs w:val="28"/>
        </w:rPr>
        <w:t xml:space="preserve"> 5</w:t>
      </w:r>
      <w:r w:rsidR="00862557" w:rsidRPr="005134AD">
        <w:rPr>
          <w:sz w:val="28"/>
          <w:szCs w:val="28"/>
        </w:rPr>
        <w:t xml:space="preserve"> дней после составления отчета о выполнении задания</w:t>
      </w:r>
      <w:proofErr w:type="gramStart"/>
      <w:r w:rsidR="00862557" w:rsidRPr="005134AD">
        <w:rPr>
          <w:sz w:val="28"/>
          <w:szCs w:val="28"/>
        </w:rPr>
        <w:t>.»</w:t>
      </w:r>
      <w:r w:rsidR="00F015CD" w:rsidRPr="005134AD">
        <w:rPr>
          <w:sz w:val="28"/>
          <w:szCs w:val="28"/>
        </w:rPr>
        <w:t>;</w:t>
      </w:r>
      <w:proofErr w:type="gramEnd"/>
    </w:p>
    <w:p w:rsidR="00F015CD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F7D81">
        <w:rPr>
          <w:sz w:val="28"/>
          <w:szCs w:val="28"/>
        </w:rPr>
        <w:t>абзац шестнадцатый после слов «к нарушению этих требований.» дополнить словами</w:t>
      </w:r>
      <w:r w:rsidR="00F015CD" w:rsidRPr="005134AD">
        <w:rPr>
          <w:sz w:val="28"/>
          <w:szCs w:val="28"/>
        </w:rPr>
        <w:t xml:space="preserve"> «Предостережение</w:t>
      </w:r>
      <w:r w:rsidR="00362295" w:rsidRPr="005134AD">
        <w:rPr>
          <w:sz w:val="28"/>
          <w:szCs w:val="28"/>
        </w:rPr>
        <w:t xml:space="preserve"> </w:t>
      </w:r>
      <w:r w:rsidR="003C0BA4" w:rsidRPr="005134AD">
        <w:rPr>
          <w:sz w:val="28"/>
          <w:szCs w:val="28"/>
        </w:rPr>
        <w:t>оформляется</w:t>
      </w:r>
      <w:r w:rsidR="00362295" w:rsidRPr="005134AD">
        <w:rPr>
          <w:sz w:val="28"/>
          <w:szCs w:val="28"/>
        </w:rPr>
        <w:t xml:space="preserve"> </w:t>
      </w:r>
      <w:r w:rsidR="00F015CD" w:rsidRPr="005134AD">
        <w:rPr>
          <w:sz w:val="28"/>
          <w:szCs w:val="28"/>
        </w:rPr>
        <w:t>в течени</w:t>
      </w:r>
      <w:proofErr w:type="gramStart"/>
      <w:r w:rsidR="00F015CD" w:rsidRPr="005134AD">
        <w:rPr>
          <w:sz w:val="28"/>
          <w:szCs w:val="28"/>
        </w:rPr>
        <w:t>и</w:t>
      </w:r>
      <w:proofErr w:type="gramEnd"/>
      <w:r w:rsidR="00F015CD" w:rsidRPr="005134AD">
        <w:rPr>
          <w:sz w:val="28"/>
          <w:szCs w:val="28"/>
        </w:rPr>
        <w:t xml:space="preserve"> 5 дней после составления отчета о выполнении задания.</w:t>
      </w:r>
      <w:r w:rsidR="00362295" w:rsidRPr="005134AD">
        <w:rPr>
          <w:sz w:val="28"/>
          <w:szCs w:val="28"/>
        </w:rPr>
        <w:t>»</w:t>
      </w:r>
      <w:r w:rsidR="002A07A3" w:rsidRPr="005134AD">
        <w:rPr>
          <w:sz w:val="28"/>
          <w:szCs w:val="28"/>
        </w:rPr>
        <w:t>;</w:t>
      </w:r>
    </w:p>
    <w:p w:rsidR="00BF7D81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552EDD" w:rsidRPr="005134AD">
        <w:rPr>
          <w:sz w:val="28"/>
          <w:szCs w:val="28"/>
        </w:rPr>
        <w:t>абзац</w:t>
      </w:r>
      <w:r w:rsidR="004C3FEB">
        <w:rPr>
          <w:sz w:val="28"/>
          <w:szCs w:val="28"/>
        </w:rPr>
        <w:t xml:space="preserve"> семнадцатый</w:t>
      </w:r>
      <w:r w:rsidR="001161EA" w:rsidRPr="005134A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552EDD" w:rsidRPr="005134AD">
        <w:rPr>
          <w:sz w:val="28"/>
          <w:szCs w:val="28"/>
        </w:rPr>
        <w:t xml:space="preserve"> </w:t>
      </w:r>
    </w:p>
    <w:p w:rsidR="0058389A" w:rsidRPr="005134AD" w:rsidRDefault="00552ED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«Подготовленное предостережение о недопустимости нарушения обязательных требований уполномоченные специалисты Управления передают на подпись министру в течени</w:t>
      </w:r>
      <w:proofErr w:type="gramStart"/>
      <w:r w:rsidRPr="005134AD">
        <w:rPr>
          <w:sz w:val="28"/>
          <w:szCs w:val="28"/>
        </w:rPr>
        <w:t>и</w:t>
      </w:r>
      <w:proofErr w:type="gramEnd"/>
      <w:r w:rsidRPr="005134AD">
        <w:rPr>
          <w:sz w:val="28"/>
          <w:szCs w:val="28"/>
        </w:rPr>
        <w:t xml:space="preserve"> 1 дня, а после подписания передают на регистрацию и направляют юридическому лицу, индивидуа</w:t>
      </w:r>
      <w:r w:rsidR="00521AF9" w:rsidRPr="005134AD">
        <w:rPr>
          <w:sz w:val="28"/>
          <w:szCs w:val="28"/>
        </w:rPr>
        <w:t>льному предпринимателю в течение</w:t>
      </w:r>
      <w:r w:rsidRPr="005134AD">
        <w:rPr>
          <w:sz w:val="28"/>
          <w:szCs w:val="28"/>
        </w:rPr>
        <w:t xml:space="preserve"> 2 дней.</w:t>
      </w:r>
      <w:r w:rsidR="00ED0FB6" w:rsidRPr="005134AD">
        <w:rPr>
          <w:sz w:val="28"/>
          <w:szCs w:val="28"/>
        </w:rPr>
        <w:t xml:space="preserve"> 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РФ </w:t>
      </w:r>
      <w:r w:rsidR="00F35706">
        <w:rPr>
          <w:sz w:val="28"/>
          <w:szCs w:val="28"/>
        </w:rPr>
        <w:t>№ 166.</w:t>
      </w:r>
    </w:p>
    <w:p w:rsidR="00EA70D3" w:rsidRPr="005134AD" w:rsidRDefault="00870560" w:rsidP="005134A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32C04" w:rsidRPr="005134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364272" w:rsidRPr="005134AD">
        <w:rPr>
          <w:bCs/>
          <w:sz w:val="28"/>
          <w:szCs w:val="28"/>
        </w:rPr>
        <w:t>После пун</w:t>
      </w:r>
      <w:r w:rsidR="001F4230" w:rsidRPr="005134AD">
        <w:rPr>
          <w:bCs/>
          <w:sz w:val="28"/>
          <w:szCs w:val="28"/>
        </w:rPr>
        <w:t>кта 24</w:t>
      </w:r>
      <w:r w:rsidR="003075A9" w:rsidRPr="005134AD">
        <w:rPr>
          <w:bCs/>
          <w:sz w:val="28"/>
          <w:szCs w:val="28"/>
        </w:rPr>
        <w:t xml:space="preserve"> д</w:t>
      </w:r>
      <w:r w:rsidR="00BF7D81">
        <w:rPr>
          <w:bCs/>
          <w:sz w:val="28"/>
          <w:szCs w:val="28"/>
        </w:rPr>
        <w:t xml:space="preserve">ополнить </w:t>
      </w:r>
      <w:r w:rsidR="001F4230" w:rsidRPr="005134AD">
        <w:rPr>
          <w:bCs/>
          <w:sz w:val="28"/>
          <w:szCs w:val="28"/>
        </w:rPr>
        <w:t xml:space="preserve">подразделом </w:t>
      </w:r>
      <w:r w:rsidR="00EA70D3" w:rsidRPr="005134AD">
        <w:rPr>
          <w:bCs/>
          <w:sz w:val="28"/>
          <w:szCs w:val="28"/>
        </w:rPr>
        <w:t>«</w:t>
      </w:r>
      <w:r w:rsidR="00364272" w:rsidRPr="005134AD">
        <w:rPr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  <w:r w:rsidR="00E036AA" w:rsidRPr="005134AD">
        <w:rPr>
          <w:bCs/>
          <w:sz w:val="28"/>
          <w:szCs w:val="28"/>
        </w:rPr>
        <w:t>» следующего содержания:</w:t>
      </w:r>
    </w:p>
    <w:p w:rsidR="0020375D" w:rsidRPr="005134AD" w:rsidRDefault="0020375D" w:rsidP="005134A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036AA" w:rsidRPr="005134AD" w:rsidRDefault="00E036AA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134AD">
        <w:rPr>
          <w:sz w:val="28"/>
          <w:szCs w:val="28"/>
        </w:rPr>
        <w:t>«</w:t>
      </w:r>
      <w:r w:rsidRPr="005134AD">
        <w:rPr>
          <w:bCs/>
          <w:sz w:val="28"/>
          <w:szCs w:val="28"/>
        </w:rPr>
        <w:t xml:space="preserve">Организация и проведение мероприятий, направленных </w:t>
      </w:r>
      <w:proofErr w:type="gramStart"/>
      <w:r w:rsidRPr="005134AD">
        <w:rPr>
          <w:bCs/>
          <w:sz w:val="28"/>
          <w:szCs w:val="28"/>
        </w:rPr>
        <w:t>на</w:t>
      </w:r>
      <w:proofErr w:type="gramEnd"/>
      <w:r w:rsidRPr="005134AD">
        <w:rPr>
          <w:bCs/>
          <w:sz w:val="28"/>
          <w:szCs w:val="28"/>
        </w:rPr>
        <w:t xml:space="preserve"> </w:t>
      </w:r>
    </w:p>
    <w:p w:rsidR="00364272" w:rsidRPr="005134AD" w:rsidRDefault="00E036AA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134AD">
        <w:rPr>
          <w:bCs/>
          <w:sz w:val="28"/>
          <w:szCs w:val="28"/>
        </w:rPr>
        <w:t>профилактику нарушений обязательных требований</w:t>
      </w:r>
    </w:p>
    <w:p w:rsidR="003075A9" w:rsidRPr="005134AD" w:rsidRDefault="003075A9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D6BFB" w:rsidRPr="005134AD" w:rsidRDefault="0058389A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24.</w:t>
      </w:r>
      <w:r w:rsidR="00870560">
        <w:rPr>
          <w:sz w:val="28"/>
          <w:szCs w:val="28"/>
        </w:rPr>
        <w:t>1. </w:t>
      </w:r>
      <w:r w:rsidR="008D6BFB" w:rsidRPr="005134AD">
        <w:rPr>
          <w:sz w:val="28"/>
          <w:szCs w:val="28"/>
        </w:rPr>
        <w:t>Основанием начала выполнения административной процедуры является: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8389A" w:rsidRPr="005134AD">
        <w:rPr>
          <w:sz w:val="28"/>
          <w:szCs w:val="28"/>
        </w:rPr>
        <w:t>у</w:t>
      </w:r>
      <w:r w:rsidR="008D6BFB" w:rsidRPr="005134AD">
        <w:rPr>
          <w:sz w:val="28"/>
          <w:szCs w:val="28"/>
        </w:rPr>
        <w:t>тверждение ежегодной п</w:t>
      </w:r>
      <w:r w:rsidR="0058389A" w:rsidRPr="005134AD">
        <w:rPr>
          <w:sz w:val="28"/>
          <w:szCs w:val="28"/>
        </w:rPr>
        <w:t>рограммы профилактики нарушений;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58389A" w:rsidRPr="005134AD">
        <w:rPr>
          <w:sz w:val="28"/>
          <w:szCs w:val="28"/>
        </w:rPr>
        <w:t>н</w:t>
      </w:r>
      <w:r w:rsidR="008D6BFB" w:rsidRPr="005134AD">
        <w:rPr>
          <w:sz w:val="28"/>
          <w:szCs w:val="28"/>
        </w:rPr>
        <w:t xml:space="preserve">аличие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случае, указанном в </w:t>
      </w:r>
      <w:hyperlink r:id="rId9" w:history="1">
        <w:r w:rsidR="008D6BFB" w:rsidRPr="005134AD">
          <w:rPr>
            <w:color w:val="0000FF"/>
            <w:sz w:val="28"/>
            <w:szCs w:val="28"/>
          </w:rPr>
          <w:t>части 5 статьи 8.2</w:t>
        </w:r>
      </w:hyperlink>
      <w:r w:rsidR="008D6BFB" w:rsidRPr="005134AD">
        <w:rPr>
          <w:sz w:val="28"/>
          <w:szCs w:val="28"/>
        </w:rPr>
        <w:t xml:space="preserve"> Федерального закона № 294-ФЗ.</w:t>
      </w:r>
      <w:proofErr w:type="gramEnd"/>
    </w:p>
    <w:p w:rsidR="008D6BFB" w:rsidRPr="005134AD" w:rsidRDefault="008D6BF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Должностным</w:t>
      </w:r>
      <w:r w:rsidR="008C37FF">
        <w:rPr>
          <w:sz w:val="28"/>
          <w:szCs w:val="28"/>
        </w:rPr>
        <w:t>и лицами</w:t>
      </w:r>
      <w:r w:rsidRPr="005134AD">
        <w:rPr>
          <w:sz w:val="28"/>
          <w:szCs w:val="28"/>
        </w:rPr>
        <w:t>, ответственным</w:t>
      </w:r>
      <w:r w:rsidR="008C37FF">
        <w:rPr>
          <w:sz w:val="28"/>
          <w:szCs w:val="28"/>
        </w:rPr>
        <w:t>и</w:t>
      </w:r>
      <w:r w:rsidRPr="005134AD">
        <w:rPr>
          <w:sz w:val="28"/>
          <w:szCs w:val="28"/>
        </w:rPr>
        <w:t xml:space="preserve"> за выполнение а</w:t>
      </w:r>
      <w:r w:rsidR="008C37FF">
        <w:rPr>
          <w:sz w:val="28"/>
          <w:szCs w:val="28"/>
        </w:rPr>
        <w:t>дминистративной процедуры, являю</w:t>
      </w:r>
      <w:r w:rsidRPr="005134AD">
        <w:rPr>
          <w:sz w:val="28"/>
          <w:szCs w:val="28"/>
        </w:rPr>
        <w:t xml:space="preserve">тся </w:t>
      </w:r>
      <w:r w:rsidR="0060390C" w:rsidRPr="005134AD">
        <w:rPr>
          <w:sz w:val="28"/>
          <w:szCs w:val="28"/>
        </w:rPr>
        <w:t>специалисты Управления</w:t>
      </w:r>
      <w:r w:rsidRPr="005134AD">
        <w:rPr>
          <w:sz w:val="28"/>
          <w:szCs w:val="28"/>
        </w:rPr>
        <w:t>.</w:t>
      </w:r>
    </w:p>
    <w:p w:rsidR="008D6BFB" w:rsidRPr="005134AD" w:rsidRDefault="008D6BF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Административная процедура осуществляется в течение года в соответствии с ежегодной программой профилактики нарушений. Максимальный срок выполнения административной процедуры по выдаче предостережений составляет 30 дней со дня получения сведений, указанных в </w:t>
      </w:r>
      <w:hyperlink r:id="rId10" w:history="1">
        <w:r w:rsidRPr="005134AD">
          <w:rPr>
            <w:color w:val="0000FF"/>
            <w:sz w:val="28"/>
            <w:szCs w:val="28"/>
          </w:rPr>
          <w:t>части 5 статьи 8.2</w:t>
        </w:r>
      </w:hyperlink>
      <w:r w:rsidRPr="005134AD">
        <w:rPr>
          <w:sz w:val="28"/>
          <w:szCs w:val="28"/>
        </w:rPr>
        <w:t xml:space="preserve"> Федеральног</w:t>
      </w:r>
      <w:r w:rsidR="00FC64F1" w:rsidRPr="005134AD">
        <w:rPr>
          <w:sz w:val="28"/>
          <w:szCs w:val="28"/>
        </w:rPr>
        <w:t>о закона от 26</w:t>
      </w:r>
      <w:r w:rsidR="004C3FEB">
        <w:rPr>
          <w:sz w:val="28"/>
          <w:szCs w:val="28"/>
        </w:rPr>
        <w:t>.12. 2008</w:t>
      </w:r>
      <w:r w:rsidR="00FC64F1" w:rsidRPr="005134AD">
        <w:rPr>
          <w:sz w:val="28"/>
          <w:szCs w:val="28"/>
        </w:rPr>
        <w:t xml:space="preserve"> №</w:t>
      </w:r>
      <w:r w:rsidRPr="005134AD">
        <w:rPr>
          <w:sz w:val="28"/>
          <w:szCs w:val="28"/>
        </w:rPr>
        <w:t xml:space="preserve"> 294-ФЗ.</w:t>
      </w:r>
    </w:p>
    <w:p w:rsidR="008D6BFB" w:rsidRPr="005134AD" w:rsidRDefault="0020375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24.2. </w:t>
      </w:r>
      <w:r w:rsidR="008D6BFB" w:rsidRPr="005134AD">
        <w:rPr>
          <w:sz w:val="28"/>
          <w:szCs w:val="28"/>
        </w:rPr>
        <w:t>В рамках проведения мероприятий по профилактике нарушений обязательных требований уполномоченным лицом:</w:t>
      </w:r>
    </w:p>
    <w:p w:rsidR="008D6BFB" w:rsidRPr="005134AD" w:rsidRDefault="0020375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беспечивается размещение на официальном сайте </w:t>
      </w:r>
      <w:r w:rsidR="00303A39">
        <w:rPr>
          <w:sz w:val="28"/>
          <w:szCs w:val="28"/>
        </w:rPr>
        <w:t>М</w:t>
      </w:r>
      <w:r w:rsidR="00FC64F1" w:rsidRPr="005134AD">
        <w:rPr>
          <w:sz w:val="28"/>
          <w:szCs w:val="28"/>
        </w:rPr>
        <w:t xml:space="preserve">инистерства </w:t>
      </w:r>
      <w:r w:rsidR="008D6BFB" w:rsidRPr="005134AD">
        <w:rPr>
          <w:sz w:val="28"/>
          <w:szCs w:val="28"/>
        </w:rPr>
        <w:t xml:space="preserve">в информационно-телекоммуникационной сети Интернет перечня нормативных правовых актов или их отдельных частей, содержащих обязательные требования, </w:t>
      </w:r>
      <w:r w:rsidR="008D6BFB" w:rsidRPr="005134AD">
        <w:rPr>
          <w:sz w:val="28"/>
          <w:szCs w:val="28"/>
        </w:rPr>
        <w:lastRenderedPageBreak/>
        <w:t>оценка соблюдения которых является предметом государственной функции, а также текстов соответству</w:t>
      </w:r>
      <w:r w:rsidRPr="005134AD">
        <w:rPr>
          <w:sz w:val="28"/>
          <w:szCs w:val="28"/>
        </w:rPr>
        <w:t>ющих нормативных правовых актов;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0375D"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существляется информирование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 w:rsidR="00540F15" w:rsidRPr="005134AD">
        <w:rPr>
          <w:sz w:val="28"/>
          <w:szCs w:val="28"/>
        </w:rPr>
        <w:t>министерство</w:t>
      </w:r>
      <w:r w:rsidR="008D6BFB" w:rsidRPr="005134AD">
        <w:rPr>
          <w:sz w:val="28"/>
          <w:szCs w:val="28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силу, а также рекомендации о проведении необходимых организационных, технических мероприятий, направленных на внедрение и обеспечение соб</w:t>
      </w:r>
      <w:r w:rsidR="00171F34" w:rsidRPr="005134AD">
        <w:rPr>
          <w:sz w:val="28"/>
          <w:szCs w:val="28"/>
        </w:rPr>
        <w:t>людения обязательных требований;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171F34"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беспечивается регулярное (не реже одного раза в год) обобщение практики осуществления государственной функции и размещение на официальном сайте </w:t>
      </w:r>
      <w:r w:rsidR="00303A39">
        <w:rPr>
          <w:sz w:val="28"/>
          <w:szCs w:val="28"/>
        </w:rPr>
        <w:t>М</w:t>
      </w:r>
      <w:r w:rsidR="00540F15" w:rsidRPr="005134AD">
        <w:rPr>
          <w:sz w:val="28"/>
          <w:szCs w:val="28"/>
        </w:rPr>
        <w:t xml:space="preserve">инистерства </w:t>
      </w:r>
      <w:r w:rsidR="008D6BFB" w:rsidRPr="005134AD">
        <w:rPr>
          <w:sz w:val="28"/>
          <w:szCs w:val="28"/>
        </w:rPr>
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</w:t>
      </w:r>
      <w:r w:rsidR="00171F34" w:rsidRPr="005134AD">
        <w:rPr>
          <w:sz w:val="28"/>
          <w:szCs w:val="28"/>
        </w:rPr>
        <w:t>лях недопущения таких нарушений;</w:t>
      </w:r>
      <w:proofErr w:type="gramEnd"/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71F34" w:rsidRPr="005134AD">
        <w:rPr>
          <w:sz w:val="28"/>
          <w:szCs w:val="28"/>
        </w:rPr>
        <w:t>в</w:t>
      </w:r>
      <w:r w:rsidR="008D6BFB" w:rsidRPr="005134AD">
        <w:rPr>
          <w:sz w:val="28"/>
          <w:szCs w:val="28"/>
        </w:rPr>
        <w:t xml:space="preserve">ыдаются предостережения о недопустимости нарушения обязательных требований в соответствии с </w:t>
      </w:r>
      <w:hyperlink r:id="rId11" w:history="1">
        <w:r w:rsidR="008D6BFB" w:rsidRPr="005134AD">
          <w:rPr>
            <w:sz w:val="28"/>
            <w:szCs w:val="28"/>
          </w:rPr>
          <w:t>постановлением</w:t>
        </w:r>
      </w:hyperlink>
      <w:r w:rsidR="008D6BFB" w:rsidRPr="005134AD">
        <w:rPr>
          <w:sz w:val="28"/>
          <w:szCs w:val="28"/>
        </w:rPr>
        <w:t xml:space="preserve"> Правительства Российской Ф</w:t>
      </w:r>
      <w:r w:rsidR="00540F15" w:rsidRPr="005134AD">
        <w:rPr>
          <w:sz w:val="28"/>
          <w:szCs w:val="28"/>
        </w:rPr>
        <w:t>едерации от 10</w:t>
      </w:r>
      <w:r w:rsidR="004C3FEB">
        <w:rPr>
          <w:sz w:val="28"/>
          <w:szCs w:val="28"/>
        </w:rPr>
        <w:t xml:space="preserve">.02. 2017 </w:t>
      </w:r>
      <w:r w:rsidR="00540F15" w:rsidRPr="005134AD">
        <w:rPr>
          <w:sz w:val="28"/>
          <w:szCs w:val="28"/>
        </w:rPr>
        <w:t xml:space="preserve"> №</w:t>
      </w:r>
      <w:r w:rsidR="008D6BFB" w:rsidRPr="005134AD">
        <w:rPr>
          <w:sz w:val="28"/>
          <w:szCs w:val="28"/>
        </w:rPr>
        <w:t xml:space="preserve"> 166.</w:t>
      </w:r>
    </w:p>
    <w:p w:rsidR="008D6BFB" w:rsidRPr="005134AD" w:rsidRDefault="00171F34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24.3</w:t>
      </w:r>
      <w:r w:rsidR="008D6BFB" w:rsidRPr="005134AD">
        <w:rPr>
          <w:sz w:val="28"/>
          <w:szCs w:val="28"/>
        </w:rPr>
        <w:t>. Результатами выполнения административной процедуры являются:</w:t>
      </w:r>
    </w:p>
    <w:p w:rsidR="008D6BFB" w:rsidRPr="005134AD" w:rsidRDefault="00171F34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п</w:t>
      </w:r>
      <w:r w:rsidR="00B2497E" w:rsidRPr="005134AD">
        <w:rPr>
          <w:sz w:val="28"/>
          <w:szCs w:val="28"/>
        </w:rPr>
        <w:t xml:space="preserve">оддержание перечня правовых актов </w:t>
      </w:r>
      <w:r w:rsidR="0031467A" w:rsidRPr="005134AD">
        <w:rPr>
          <w:sz w:val="28"/>
          <w:szCs w:val="28"/>
        </w:rPr>
        <w:t>или их отдельных частей, содержащих обяза</w:t>
      </w:r>
      <w:r w:rsidR="00303A39">
        <w:rPr>
          <w:sz w:val="28"/>
          <w:szCs w:val="28"/>
        </w:rPr>
        <w:t>тельные требования размещаемых М</w:t>
      </w:r>
      <w:r w:rsidR="0031467A" w:rsidRPr="005134AD">
        <w:rPr>
          <w:sz w:val="28"/>
          <w:szCs w:val="28"/>
        </w:rPr>
        <w:t xml:space="preserve">инистерством  </w:t>
      </w:r>
      <w:r w:rsidR="00B2497E" w:rsidRPr="005134AD">
        <w:rPr>
          <w:sz w:val="28"/>
          <w:szCs w:val="28"/>
        </w:rPr>
        <w:t>в актуальном состоянии</w:t>
      </w:r>
      <w:r w:rsidR="008D6BFB" w:rsidRPr="005134AD">
        <w:rPr>
          <w:sz w:val="28"/>
          <w:szCs w:val="28"/>
        </w:rPr>
        <w:t>, оценка соблюдения которых является пре</w:t>
      </w:r>
      <w:r w:rsidR="00292539" w:rsidRPr="005134AD">
        <w:rPr>
          <w:sz w:val="28"/>
          <w:szCs w:val="28"/>
        </w:rPr>
        <w:t>дметом государственной функции;</w:t>
      </w:r>
    </w:p>
    <w:p w:rsidR="00CC34CC" w:rsidRPr="005134AD" w:rsidRDefault="0029253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 xml:space="preserve">полугодовая </w:t>
      </w:r>
      <w:r w:rsidR="008D6BFB" w:rsidRPr="005134AD">
        <w:rPr>
          <w:sz w:val="28"/>
          <w:szCs w:val="28"/>
        </w:rPr>
        <w:t>практика проведения семинаров с застройщиками в соответствии с программой профилактики нарушений, освещение проводимых семинаров в средствах массовой информации, а также освещение вопросов соб</w:t>
      </w:r>
      <w:r w:rsidR="00CD053C" w:rsidRPr="005134AD">
        <w:rPr>
          <w:sz w:val="28"/>
          <w:szCs w:val="28"/>
        </w:rPr>
        <w:t>людения обязательных требований;</w:t>
      </w:r>
    </w:p>
    <w:p w:rsidR="004F0E47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053C" w:rsidRPr="005134AD">
        <w:rPr>
          <w:sz w:val="28"/>
          <w:szCs w:val="28"/>
        </w:rPr>
        <w:t>о</w:t>
      </w:r>
      <w:r w:rsidR="00CD0730" w:rsidRPr="005134AD">
        <w:rPr>
          <w:sz w:val="28"/>
          <w:szCs w:val="28"/>
        </w:rPr>
        <w:t xml:space="preserve">бобщение практики осуществления государственной функции с учетом результатов обжалования постановлений </w:t>
      </w:r>
      <w:r w:rsidR="00BC409A">
        <w:rPr>
          <w:sz w:val="28"/>
          <w:szCs w:val="28"/>
        </w:rPr>
        <w:t>М</w:t>
      </w:r>
      <w:r w:rsidR="00CD053C" w:rsidRPr="005134AD">
        <w:rPr>
          <w:sz w:val="28"/>
          <w:szCs w:val="28"/>
        </w:rPr>
        <w:t>инистерства</w:t>
      </w:r>
      <w:r w:rsidR="00CD0730" w:rsidRPr="005134AD">
        <w:rPr>
          <w:sz w:val="28"/>
          <w:szCs w:val="28"/>
        </w:rPr>
        <w:t xml:space="preserve"> о привлечении юридических и должностных лиц к административной ответственности при их наличии</w:t>
      </w:r>
      <w:proofErr w:type="gramStart"/>
      <w:r w:rsidR="00CD0730" w:rsidRPr="005134AD">
        <w:rPr>
          <w:sz w:val="28"/>
          <w:szCs w:val="28"/>
        </w:rPr>
        <w:t>.</w:t>
      </w:r>
      <w:r w:rsidR="00914C80" w:rsidRPr="005134AD">
        <w:rPr>
          <w:sz w:val="28"/>
          <w:szCs w:val="28"/>
        </w:rPr>
        <w:t>».</w:t>
      </w:r>
      <w:proofErr w:type="gramEnd"/>
    </w:p>
    <w:p w:rsidR="009F0169" w:rsidRPr="00EC34D9" w:rsidRDefault="009F016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C19">
        <w:rPr>
          <w:sz w:val="28"/>
          <w:szCs w:val="28"/>
        </w:rPr>
        <w:t xml:space="preserve">. В абзаце четвертом пункта 25 </w:t>
      </w:r>
      <w:r>
        <w:rPr>
          <w:sz w:val="28"/>
          <w:szCs w:val="28"/>
        </w:rPr>
        <w:t xml:space="preserve">после слова «министра» дополнить </w:t>
      </w:r>
      <w:r w:rsidRPr="00EC34D9">
        <w:rPr>
          <w:sz w:val="28"/>
          <w:szCs w:val="28"/>
        </w:rPr>
        <w:t>словами «, заместителя министра».</w:t>
      </w:r>
    </w:p>
    <w:p w:rsidR="0057696B" w:rsidRPr="00EC34D9" w:rsidRDefault="009F016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14</w:t>
      </w:r>
      <w:r w:rsidR="001339D8" w:rsidRPr="00EC34D9">
        <w:rPr>
          <w:sz w:val="28"/>
          <w:szCs w:val="28"/>
        </w:rPr>
        <w:t>.</w:t>
      </w:r>
      <w:r w:rsidR="00870560" w:rsidRPr="00EC34D9">
        <w:rPr>
          <w:sz w:val="28"/>
          <w:szCs w:val="28"/>
        </w:rPr>
        <w:t> </w:t>
      </w:r>
      <w:r w:rsidR="0057696B" w:rsidRPr="00EC34D9">
        <w:rPr>
          <w:sz w:val="28"/>
          <w:szCs w:val="28"/>
        </w:rPr>
        <w:t>В пункте 27:</w:t>
      </w:r>
    </w:p>
    <w:p w:rsidR="0057696B" w:rsidRDefault="000B4275" w:rsidP="00220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</w:t>
      </w:r>
      <w:r w:rsidR="00870560" w:rsidRPr="00EC34D9">
        <w:rPr>
          <w:sz w:val="28"/>
          <w:szCs w:val="28"/>
        </w:rPr>
        <w:t>) </w:t>
      </w:r>
      <w:r w:rsidR="0057696B" w:rsidRPr="00EC34D9">
        <w:rPr>
          <w:sz w:val="28"/>
          <w:szCs w:val="28"/>
        </w:rPr>
        <w:t>подпункт</w:t>
      </w:r>
      <w:r w:rsidRPr="00EC34D9">
        <w:rPr>
          <w:sz w:val="28"/>
          <w:szCs w:val="28"/>
        </w:rPr>
        <w:t>е</w:t>
      </w:r>
      <w:r w:rsidR="0057696B" w:rsidRPr="00EC34D9">
        <w:rPr>
          <w:sz w:val="28"/>
          <w:szCs w:val="28"/>
        </w:rPr>
        <w:t xml:space="preserve"> 3</w:t>
      </w:r>
      <w:r w:rsidR="00220685">
        <w:rPr>
          <w:sz w:val="28"/>
          <w:szCs w:val="28"/>
        </w:rPr>
        <w:t xml:space="preserve"> </w:t>
      </w:r>
      <w:r w:rsidRPr="00EC34D9">
        <w:rPr>
          <w:sz w:val="28"/>
          <w:szCs w:val="28"/>
        </w:rPr>
        <w:t xml:space="preserve">в абзаце первом </w:t>
      </w:r>
      <w:r w:rsidR="0057696B" w:rsidRPr="00EC34D9">
        <w:rPr>
          <w:sz w:val="28"/>
          <w:szCs w:val="28"/>
        </w:rPr>
        <w:t>после слов «органов местного самоуправления</w:t>
      </w:r>
      <w:proofErr w:type="gramStart"/>
      <w:r w:rsidR="0057696B" w:rsidRPr="00EC34D9">
        <w:rPr>
          <w:sz w:val="28"/>
          <w:szCs w:val="28"/>
        </w:rPr>
        <w:t>,»</w:t>
      </w:r>
      <w:proofErr w:type="gramEnd"/>
      <w:r w:rsidR="0057696B" w:rsidRPr="00EC34D9">
        <w:rPr>
          <w:sz w:val="28"/>
          <w:szCs w:val="28"/>
        </w:rPr>
        <w:t xml:space="preserve"> дополнить словами: «</w:t>
      </w:r>
      <w:r w:rsidR="00375851" w:rsidRPr="00EC34D9">
        <w:rPr>
          <w:sz w:val="28"/>
          <w:szCs w:val="28"/>
        </w:rPr>
        <w:t>публично-правовой компании «Фонд защиты прав граждан - участников долевого строительства»</w:t>
      </w:r>
      <w:r w:rsidR="0057696B" w:rsidRPr="00EC34D9">
        <w:rPr>
          <w:sz w:val="28"/>
          <w:szCs w:val="28"/>
        </w:rPr>
        <w:t>,»</w:t>
      </w:r>
      <w:r w:rsidR="00101B44" w:rsidRPr="00EC34D9">
        <w:rPr>
          <w:sz w:val="28"/>
          <w:szCs w:val="28"/>
        </w:rPr>
        <w:t>;</w:t>
      </w:r>
    </w:p>
    <w:p w:rsidR="00101B44" w:rsidRPr="005134AD" w:rsidRDefault="00101B4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870560">
        <w:rPr>
          <w:sz w:val="28"/>
          <w:szCs w:val="28"/>
        </w:rPr>
        <w:t>) </w:t>
      </w:r>
      <w:r w:rsidR="00BF7D81">
        <w:rPr>
          <w:sz w:val="28"/>
          <w:szCs w:val="28"/>
        </w:rPr>
        <w:t>слова</w:t>
      </w:r>
      <w:r w:rsidRPr="005134AD">
        <w:rPr>
          <w:sz w:val="28"/>
          <w:szCs w:val="28"/>
        </w:rPr>
        <w:t xml:space="preserve"> «Приказ о проведении проверки подписывается министром не позднее</w:t>
      </w:r>
      <w:proofErr w:type="gramStart"/>
      <w:r w:rsidRPr="005134AD">
        <w:rPr>
          <w:sz w:val="28"/>
          <w:szCs w:val="28"/>
        </w:rPr>
        <w:t>:»</w:t>
      </w:r>
      <w:proofErr w:type="gramEnd"/>
      <w:r w:rsidRPr="005134AD">
        <w:rPr>
          <w:sz w:val="28"/>
          <w:szCs w:val="28"/>
        </w:rPr>
        <w:t xml:space="preserve"> заменить словами</w:t>
      </w:r>
      <w:r w:rsidR="009456CD" w:rsidRPr="005134AD">
        <w:rPr>
          <w:sz w:val="28"/>
          <w:szCs w:val="28"/>
        </w:rPr>
        <w:t xml:space="preserve"> «Приказ о проведении проверки подписывается министром или заместителем министра</w:t>
      </w:r>
      <w:r w:rsidR="0024363F" w:rsidRPr="005134AD">
        <w:rPr>
          <w:sz w:val="28"/>
          <w:szCs w:val="28"/>
        </w:rPr>
        <w:t xml:space="preserve"> </w:t>
      </w:r>
      <w:r w:rsidR="009456CD" w:rsidRPr="005134AD">
        <w:rPr>
          <w:sz w:val="28"/>
          <w:szCs w:val="28"/>
        </w:rPr>
        <w:t>не позднее:</w:t>
      </w:r>
      <w:r w:rsidR="0024363F" w:rsidRPr="005134AD">
        <w:rPr>
          <w:sz w:val="28"/>
          <w:szCs w:val="28"/>
        </w:rPr>
        <w:t>».</w:t>
      </w:r>
    </w:p>
    <w:p w:rsidR="00584C4B" w:rsidRDefault="009F0169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70560">
        <w:rPr>
          <w:sz w:val="28"/>
          <w:szCs w:val="28"/>
        </w:rPr>
        <w:t>. </w:t>
      </w:r>
      <w:r w:rsidR="004C3FEB">
        <w:rPr>
          <w:sz w:val="28"/>
          <w:szCs w:val="28"/>
        </w:rPr>
        <w:t>В</w:t>
      </w:r>
      <w:r w:rsidR="004C3FEB" w:rsidRPr="005134AD">
        <w:rPr>
          <w:sz w:val="28"/>
          <w:szCs w:val="28"/>
        </w:rPr>
        <w:t xml:space="preserve"> абзаце шестом </w:t>
      </w:r>
      <w:r w:rsidR="004C3FEB">
        <w:rPr>
          <w:sz w:val="28"/>
          <w:szCs w:val="28"/>
        </w:rPr>
        <w:t>пункта</w:t>
      </w:r>
      <w:r w:rsidR="00BF7D81">
        <w:rPr>
          <w:sz w:val="28"/>
          <w:szCs w:val="28"/>
        </w:rPr>
        <w:t xml:space="preserve"> 28</w:t>
      </w:r>
      <w:r w:rsidR="00074202" w:rsidRPr="005134AD">
        <w:rPr>
          <w:sz w:val="28"/>
          <w:szCs w:val="28"/>
        </w:rPr>
        <w:t xml:space="preserve"> </w:t>
      </w:r>
      <w:r w:rsidR="00BF7D81">
        <w:rPr>
          <w:sz w:val="28"/>
          <w:szCs w:val="28"/>
        </w:rPr>
        <w:t>слова</w:t>
      </w:r>
      <w:r w:rsidR="00074202" w:rsidRPr="005134AD">
        <w:rPr>
          <w:sz w:val="28"/>
          <w:szCs w:val="28"/>
        </w:rPr>
        <w:t xml:space="preserve"> «в пункте 2 час</w:t>
      </w:r>
      <w:r w:rsidR="00BF7D81">
        <w:rPr>
          <w:sz w:val="28"/>
          <w:szCs w:val="28"/>
        </w:rPr>
        <w:t>ти 2 статьи 9» заменить словами</w:t>
      </w:r>
      <w:r w:rsidR="00074202" w:rsidRPr="005134AD">
        <w:rPr>
          <w:sz w:val="28"/>
          <w:szCs w:val="28"/>
        </w:rPr>
        <w:t xml:space="preserve"> «в пункте 2 части 2 статьи 10».</w:t>
      </w:r>
    </w:p>
    <w:p w:rsidR="002A5C19" w:rsidRPr="005134AD" w:rsidRDefault="002A5C19" w:rsidP="002A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 В абзаце шестом пункта 31 после слова «министра» дополнить словами «, заместителя министра».</w:t>
      </w:r>
    </w:p>
    <w:p w:rsidR="00BE4D09" w:rsidRPr="005134AD" w:rsidRDefault="00732C0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2A5C19">
        <w:rPr>
          <w:sz w:val="28"/>
          <w:szCs w:val="28"/>
        </w:rPr>
        <w:t>7</w:t>
      </w:r>
      <w:r w:rsidR="002A4F27" w:rsidRPr="005134AD">
        <w:rPr>
          <w:sz w:val="28"/>
          <w:szCs w:val="28"/>
        </w:rPr>
        <w:t xml:space="preserve">. </w:t>
      </w:r>
      <w:r w:rsidR="00EF16E8" w:rsidRPr="005134AD">
        <w:rPr>
          <w:sz w:val="28"/>
          <w:szCs w:val="28"/>
        </w:rPr>
        <w:t>В пункте 35</w:t>
      </w:r>
      <w:r w:rsidR="00EE4101" w:rsidRPr="005134AD">
        <w:rPr>
          <w:sz w:val="28"/>
          <w:szCs w:val="28"/>
        </w:rPr>
        <w:t>:</w:t>
      </w:r>
    </w:p>
    <w:p w:rsidR="002A4F27" w:rsidRPr="005134AD" w:rsidRDefault="00EE4101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BE4D09" w:rsidRPr="005134AD">
        <w:rPr>
          <w:sz w:val="28"/>
          <w:szCs w:val="28"/>
        </w:rPr>
        <w:t>)</w:t>
      </w:r>
      <w:r w:rsidR="002A4F27" w:rsidRPr="005134AD">
        <w:rPr>
          <w:sz w:val="28"/>
          <w:szCs w:val="28"/>
        </w:rPr>
        <w:t xml:space="preserve"> </w:t>
      </w:r>
      <w:r w:rsidR="00855EBA" w:rsidRPr="005134AD">
        <w:rPr>
          <w:sz w:val="28"/>
          <w:szCs w:val="28"/>
        </w:rPr>
        <w:t xml:space="preserve">в </w:t>
      </w:r>
      <w:r w:rsidR="00BF7D81">
        <w:rPr>
          <w:sz w:val="28"/>
          <w:szCs w:val="28"/>
        </w:rPr>
        <w:t>абзаце пятнадцатом</w:t>
      </w:r>
      <w:r w:rsidR="002A4F27" w:rsidRPr="005134AD">
        <w:rPr>
          <w:sz w:val="28"/>
          <w:szCs w:val="28"/>
        </w:rPr>
        <w:t xml:space="preserve"> слова «,</w:t>
      </w:r>
      <w:r w:rsidR="009C062B" w:rsidRPr="005134AD">
        <w:rPr>
          <w:sz w:val="28"/>
          <w:szCs w:val="28"/>
        </w:rPr>
        <w:t xml:space="preserve"> </w:t>
      </w:r>
      <w:r w:rsidR="002A4F27" w:rsidRPr="005134AD">
        <w:rPr>
          <w:sz w:val="28"/>
          <w:szCs w:val="28"/>
        </w:rPr>
        <w:t xml:space="preserve">и (или) о соответствии заключивших договор поручительства с застройщиком юридических лиц требованиям, указанным в </w:t>
      </w:r>
      <w:hyperlink r:id="rId12" w:history="1">
        <w:r w:rsidR="002A4F27" w:rsidRPr="005134AD">
          <w:rPr>
            <w:sz w:val="28"/>
            <w:szCs w:val="28"/>
          </w:rPr>
          <w:t>части 3 статьи 15.3</w:t>
        </w:r>
      </w:hyperlink>
      <w:r w:rsidR="009C062B" w:rsidRPr="005134AD">
        <w:rPr>
          <w:sz w:val="28"/>
          <w:szCs w:val="28"/>
        </w:rPr>
        <w:t xml:space="preserve"> Федерального закона №</w:t>
      </w:r>
      <w:r w:rsidR="002A4F27" w:rsidRPr="005134AD">
        <w:rPr>
          <w:sz w:val="28"/>
          <w:szCs w:val="28"/>
        </w:rPr>
        <w:t xml:space="preserve"> 214-ФЗ</w:t>
      </w:r>
      <w:r w:rsidR="009C062B" w:rsidRPr="005134AD">
        <w:rPr>
          <w:sz w:val="28"/>
          <w:szCs w:val="28"/>
        </w:rPr>
        <w:t>»</w:t>
      </w:r>
      <w:r w:rsidR="00BE4D09" w:rsidRPr="005134AD">
        <w:rPr>
          <w:sz w:val="28"/>
          <w:szCs w:val="28"/>
        </w:rPr>
        <w:t xml:space="preserve"> исключить;</w:t>
      </w:r>
    </w:p>
    <w:p w:rsidR="00AD1147" w:rsidRPr="005134AD" w:rsidRDefault="00EE4101" w:rsidP="00B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BF7D81">
        <w:rPr>
          <w:sz w:val="28"/>
          <w:szCs w:val="28"/>
        </w:rPr>
        <w:t>) </w:t>
      </w:r>
      <w:r w:rsidRPr="005134AD">
        <w:rPr>
          <w:sz w:val="28"/>
          <w:szCs w:val="28"/>
        </w:rPr>
        <w:t xml:space="preserve">в </w:t>
      </w:r>
      <w:r w:rsidR="00BF7D81">
        <w:rPr>
          <w:sz w:val="28"/>
          <w:szCs w:val="28"/>
        </w:rPr>
        <w:t>абзаце шестнадцатом слово</w:t>
      </w:r>
      <w:r w:rsidR="005E5A8B" w:rsidRPr="005134AD">
        <w:rPr>
          <w:sz w:val="28"/>
          <w:szCs w:val="28"/>
        </w:rPr>
        <w:t xml:space="preserve"> «шести</w:t>
      </w:r>
      <w:r w:rsidR="00BF7D81">
        <w:rPr>
          <w:sz w:val="28"/>
          <w:szCs w:val="28"/>
        </w:rPr>
        <w:t>» заменить словом</w:t>
      </w:r>
      <w:r w:rsidR="005E5A8B" w:rsidRPr="005134AD">
        <w:rPr>
          <w:sz w:val="28"/>
          <w:szCs w:val="28"/>
        </w:rPr>
        <w:t xml:space="preserve"> «трех»</w:t>
      </w:r>
      <w:r w:rsidR="00AD1147" w:rsidRPr="005134AD">
        <w:rPr>
          <w:sz w:val="28"/>
          <w:szCs w:val="28"/>
        </w:rPr>
        <w:t>;</w:t>
      </w:r>
    </w:p>
    <w:p w:rsidR="00506C36" w:rsidRDefault="00BF7D81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560">
        <w:rPr>
          <w:sz w:val="28"/>
          <w:szCs w:val="28"/>
        </w:rPr>
        <w:t>) </w:t>
      </w:r>
      <w:r w:rsidR="00AD1147" w:rsidRPr="005134A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восемнадцатом</w:t>
      </w:r>
      <w:r w:rsidR="00AD1147" w:rsidRPr="005134AD">
        <w:rPr>
          <w:sz w:val="28"/>
          <w:szCs w:val="28"/>
        </w:rPr>
        <w:t xml:space="preserve"> слова «органы, осуществляющие государственную регистрацию прав на недвижимое имущество и сделок с ним</w:t>
      </w:r>
      <w:proofErr w:type="gramStart"/>
      <w:r w:rsidR="00AD1147" w:rsidRPr="005134AD">
        <w:rPr>
          <w:sz w:val="28"/>
          <w:szCs w:val="28"/>
        </w:rPr>
        <w:t>,»</w:t>
      </w:r>
      <w:proofErr w:type="gramEnd"/>
      <w:r w:rsidR="00AD1147" w:rsidRPr="005134AD">
        <w:rPr>
          <w:sz w:val="28"/>
          <w:szCs w:val="28"/>
        </w:rPr>
        <w:t xml:space="preserve"> заменить словами «орган регистрации прав».</w:t>
      </w:r>
    </w:p>
    <w:p w:rsidR="00870560" w:rsidRPr="00342EFE" w:rsidRDefault="002A5C19" w:rsidP="00870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70560" w:rsidRPr="00342EFE">
        <w:rPr>
          <w:sz w:val="28"/>
          <w:szCs w:val="28"/>
        </w:rPr>
        <w:t xml:space="preserve">. Пункт 37 </w:t>
      </w:r>
      <w:r w:rsidR="00BF7D81">
        <w:rPr>
          <w:sz w:val="28"/>
          <w:szCs w:val="28"/>
        </w:rPr>
        <w:t xml:space="preserve"> после  абзаца семнадцатого </w:t>
      </w:r>
      <w:r w:rsidR="00870560" w:rsidRPr="00342EFE">
        <w:rPr>
          <w:sz w:val="28"/>
          <w:szCs w:val="28"/>
        </w:rPr>
        <w:t>дополнить абзацем следующего содержания:</w:t>
      </w:r>
    </w:p>
    <w:p w:rsidR="00870560" w:rsidRPr="005134AD" w:rsidRDefault="00870560" w:rsidP="00870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2EFE">
        <w:rPr>
          <w:sz w:val="28"/>
          <w:szCs w:val="28"/>
        </w:rPr>
        <w:t xml:space="preserve">«Информацию о проведенных проверках деятельности застройщика, предписаниях застройщику, за исключением сведений, доступ к которым ограничен законодательством Российской Федерации, а также сведения о вступивших в законную силу постановлениях министерства о привлечении застройщика, его должностных лиц к административной ответственности за нарушение требований  Федерального закона № 214-ФЗ министерство размещает в </w:t>
      </w:r>
      <w:r w:rsidRPr="00342EFE">
        <w:rPr>
          <w:bCs/>
          <w:sz w:val="28"/>
          <w:szCs w:val="28"/>
        </w:rPr>
        <w:t>Единой информационной системе жилищного строительства.</w:t>
      </w:r>
      <w:proofErr w:type="gramEnd"/>
      <w:r w:rsidRPr="00342EFE">
        <w:rPr>
          <w:sz w:val="28"/>
          <w:szCs w:val="28"/>
        </w:rPr>
        <w:t xml:space="preserve">  Порядок, состав, способы, сроки и периодичность размещения информации указанной информации установлен Правительством Российской Федерации</w:t>
      </w:r>
      <w:proofErr w:type="gramStart"/>
      <w:r w:rsidRPr="00342EFE">
        <w:rPr>
          <w:sz w:val="28"/>
          <w:szCs w:val="28"/>
        </w:rPr>
        <w:t>.».</w:t>
      </w:r>
      <w:proofErr w:type="gramEnd"/>
    </w:p>
    <w:p w:rsidR="001C7E8C" w:rsidRPr="005134AD" w:rsidRDefault="002A5C1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7E8C" w:rsidRPr="005134AD">
        <w:rPr>
          <w:sz w:val="28"/>
          <w:szCs w:val="28"/>
        </w:rPr>
        <w:t xml:space="preserve">. </w:t>
      </w:r>
      <w:r w:rsidR="00BF7D81">
        <w:rPr>
          <w:sz w:val="28"/>
          <w:szCs w:val="28"/>
        </w:rPr>
        <w:t>А</w:t>
      </w:r>
      <w:r w:rsidR="001C7E8C" w:rsidRPr="005134AD">
        <w:rPr>
          <w:sz w:val="28"/>
          <w:szCs w:val="28"/>
        </w:rPr>
        <w:t xml:space="preserve">бзац </w:t>
      </w:r>
      <w:r w:rsidR="00BF7D81">
        <w:rPr>
          <w:sz w:val="28"/>
          <w:szCs w:val="28"/>
        </w:rPr>
        <w:t>четвертый пункта</w:t>
      </w:r>
      <w:r w:rsidR="00BF7D81" w:rsidRPr="005134AD">
        <w:rPr>
          <w:sz w:val="28"/>
          <w:szCs w:val="28"/>
        </w:rPr>
        <w:t xml:space="preserve"> 54 </w:t>
      </w:r>
      <w:r w:rsidR="00BF7D81">
        <w:rPr>
          <w:sz w:val="28"/>
          <w:szCs w:val="28"/>
        </w:rPr>
        <w:t>после слова «ответ» дополнить словами</w:t>
      </w:r>
      <w:r w:rsidR="004E51F2" w:rsidRPr="005134AD">
        <w:rPr>
          <w:sz w:val="28"/>
          <w:szCs w:val="28"/>
        </w:rPr>
        <w:t xml:space="preserve"> «</w:t>
      </w:r>
      <w:r w:rsidR="00CD7CFB" w:rsidRPr="005134AD">
        <w:rPr>
          <w:sz w:val="28"/>
          <w:szCs w:val="28"/>
        </w:rPr>
        <w:t>в течение</w:t>
      </w:r>
      <w:r w:rsidR="004E51F2" w:rsidRPr="005134AD">
        <w:rPr>
          <w:sz w:val="28"/>
          <w:szCs w:val="28"/>
        </w:rPr>
        <w:t xml:space="preserve"> 30 дней с момента ее регистрации</w:t>
      </w:r>
      <w:proofErr w:type="gramStart"/>
      <w:r w:rsidR="004E51F2" w:rsidRPr="005134AD">
        <w:rPr>
          <w:sz w:val="28"/>
          <w:szCs w:val="28"/>
        </w:rPr>
        <w:t>.»</w:t>
      </w:r>
      <w:r w:rsidR="00A42B73" w:rsidRPr="005134AD">
        <w:rPr>
          <w:sz w:val="28"/>
          <w:szCs w:val="28"/>
        </w:rPr>
        <w:t>.</w:t>
      </w:r>
      <w:proofErr w:type="gramEnd"/>
    </w:p>
    <w:p w:rsidR="006B7597" w:rsidRPr="005134AD" w:rsidRDefault="002A5C1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Start w:id="2" w:name="Par22"/>
      <w:bookmarkEnd w:id="1"/>
      <w:bookmarkEnd w:id="2"/>
      <w:r>
        <w:rPr>
          <w:sz w:val="28"/>
          <w:szCs w:val="28"/>
        </w:rPr>
        <w:t>20</w:t>
      </w:r>
      <w:r w:rsidR="006B7597" w:rsidRPr="005134AD">
        <w:rPr>
          <w:sz w:val="28"/>
          <w:szCs w:val="28"/>
        </w:rPr>
        <w:t xml:space="preserve">. </w:t>
      </w:r>
      <w:hyperlink r:id="rId13" w:history="1">
        <w:r w:rsidR="006B7597" w:rsidRPr="005134AD">
          <w:rPr>
            <w:sz w:val="28"/>
            <w:szCs w:val="28"/>
          </w:rPr>
          <w:t>Блок-схему</w:t>
        </w:r>
      </w:hyperlink>
      <w:r w:rsidR="006B7597" w:rsidRPr="005134AD">
        <w:rPr>
          <w:sz w:val="28"/>
          <w:szCs w:val="28"/>
        </w:rPr>
        <w:t xml:space="preserve"> исполнения министерством строительства Новосибирской области государственной функции по осуществлению государственного 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 изложить в редакции согласно </w:t>
      </w:r>
      <w:hyperlink r:id="rId14" w:history="1">
        <w:r w:rsidR="006B7597" w:rsidRPr="005134AD">
          <w:rPr>
            <w:sz w:val="28"/>
            <w:szCs w:val="28"/>
          </w:rPr>
          <w:t xml:space="preserve">приложению </w:t>
        </w:r>
      </w:hyperlink>
      <w:r w:rsidR="006B7597" w:rsidRPr="005134AD">
        <w:rPr>
          <w:sz w:val="28"/>
          <w:szCs w:val="28"/>
        </w:rPr>
        <w:t xml:space="preserve"> к настоящему приказу.</w:t>
      </w:r>
    </w:p>
    <w:p w:rsidR="006405AB" w:rsidRPr="00182948" w:rsidRDefault="006405A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523" w:rsidRPr="00182948" w:rsidRDefault="00861523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0730" w:rsidRDefault="00345D07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F64B8D">
        <w:rPr>
          <w:sz w:val="28"/>
          <w:szCs w:val="28"/>
        </w:rPr>
        <w:t xml:space="preserve">сполняющий обязанности </w:t>
      </w:r>
      <w:r w:rsidR="00B22DBA" w:rsidRPr="00E84C42">
        <w:rPr>
          <w:sz w:val="28"/>
          <w:szCs w:val="28"/>
        </w:rPr>
        <w:t xml:space="preserve"> министр</w:t>
      </w:r>
      <w:r w:rsidR="007D1B7A">
        <w:rPr>
          <w:sz w:val="28"/>
          <w:szCs w:val="28"/>
        </w:rPr>
        <w:t xml:space="preserve">а                                    </w:t>
      </w:r>
      <w:r w:rsidR="00F64B8D">
        <w:rPr>
          <w:sz w:val="28"/>
          <w:szCs w:val="28"/>
        </w:rPr>
        <w:t>И.И.</w:t>
      </w:r>
      <w:r w:rsidR="002B4114">
        <w:rPr>
          <w:sz w:val="28"/>
          <w:szCs w:val="28"/>
        </w:rPr>
        <w:t xml:space="preserve"> </w:t>
      </w:r>
      <w:r w:rsidR="00F64B8D">
        <w:rPr>
          <w:sz w:val="28"/>
          <w:szCs w:val="28"/>
        </w:rPr>
        <w:t>Шмидт</w:t>
      </w:r>
    </w:p>
    <w:p w:rsidR="00CD0730" w:rsidRPr="004E1F8C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B8F" w:rsidRDefault="000A1B8F" w:rsidP="00BF2259">
      <w:pPr>
        <w:rPr>
          <w:sz w:val="28"/>
          <w:szCs w:val="28"/>
        </w:rPr>
      </w:pPr>
      <w:bookmarkStart w:id="3" w:name="Par1498"/>
      <w:bookmarkStart w:id="4" w:name="Par1510"/>
      <w:bookmarkStart w:id="5" w:name="Par1511"/>
      <w:bookmarkStart w:id="6" w:name="Par1512"/>
      <w:bookmarkStart w:id="7" w:name="Par1514"/>
      <w:bookmarkStart w:id="8" w:name="Par1515"/>
      <w:bookmarkStart w:id="9" w:name="Par1518"/>
      <w:bookmarkStart w:id="10" w:name="Par1519"/>
      <w:bookmarkStart w:id="11" w:name="Par1521"/>
      <w:bookmarkStart w:id="12" w:name="Par1523"/>
      <w:bookmarkStart w:id="13" w:name="Par53"/>
      <w:bookmarkStart w:id="14" w:name="Par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CA0DF0" w:rsidRDefault="00CA0DF0" w:rsidP="00D9620D">
      <w:pPr>
        <w:rPr>
          <w:sz w:val="28"/>
          <w:szCs w:val="28"/>
        </w:rPr>
        <w:sectPr w:rsidR="00CA0DF0" w:rsidSect="006450E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lastRenderedPageBreak/>
        <w:t xml:space="preserve">Приложение 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 xml:space="preserve">к приказу министерства строительства 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Новосибирской области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№_______ от _______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«Приложение № 1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к Административному регламенту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исполнения государственной функции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по осуществлению контроля (надзора)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в области долевого строительства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многоквартирных домов и (или)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иных объектов недвижимости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Блок-схема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исполнения министерством строительства Новосибирской области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 xml:space="preserve">государственной функции по осуществлению </w:t>
      </w:r>
      <w:proofErr w:type="gramStart"/>
      <w:r w:rsidRPr="00CE4CC7">
        <w:rPr>
          <w:sz w:val="20"/>
          <w:szCs w:val="20"/>
        </w:rPr>
        <w:t>государственного</w:t>
      </w:r>
      <w:proofErr w:type="gramEnd"/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контроля и надзора в сфере долевого строительства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многоквартирных домов и иных объектов недвижимости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на территории Новосибирской области в соответствии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с действующим законодательством Российской Федерации</w:t>
      </w:r>
    </w:p>
    <w:p w:rsidR="00D9620D" w:rsidRPr="00D9620D" w:rsidRDefault="00D9620D" w:rsidP="007C636E">
      <w:pPr>
        <w:jc w:val="right"/>
        <w:rPr>
          <w:sz w:val="28"/>
          <w:szCs w:val="28"/>
        </w:rPr>
      </w:pP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2599"/>
        <w:gridCol w:w="236"/>
        <w:gridCol w:w="2457"/>
        <w:gridCol w:w="48"/>
        <w:gridCol w:w="236"/>
        <w:gridCol w:w="236"/>
        <w:gridCol w:w="2221"/>
        <w:gridCol w:w="236"/>
        <w:gridCol w:w="2316"/>
      </w:tblGrid>
      <w:tr w:rsidR="00D9620D" w:rsidRPr="001F4F04" w:rsidTr="00826731">
        <w:tc>
          <w:tcPr>
            <w:tcW w:w="15607" w:type="dxa"/>
            <w:gridSpan w:val="11"/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Административные процедуры</w:t>
            </w:r>
          </w:p>
          <w:p w:rsidR="00D9620D" w:rsidRPr="001F4F04" w:rsidRDefault="00D9620D" w:rsidP="007C636E">
            <w:pPr>
              <w:jc w:val="center"/>
            </w:pPr>
          </w:p>
        </w:tc>
      </w:tr>
      <w:tr w:rsidR="00D9620D" w:rsidRPr="001F4F04" w:rsidTr="00826731"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07AF9" wp14:editId="683A9E76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8.1pt;margin-top:1.4pt;width:0;height:1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E0663" wp14:editId="7FA7BE8E">
                      <wp:simplePos x="0" y="0"/>
                      <wp:positionH relativeFrom="column">
                        <wp:posOffset>871728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8.65pt;margin-top:1.4pt;width:0;height:14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64F6F" wp14:editId="61624D48">
                      <wp:simplePos x="0" y="0"/>
                      <wp:positionH relativeFrom="column">
                        <wp:posOffset>735203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7.9pt;margin-top:1.4pt;width:0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4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D9620D"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BBBF2" wp14:editId="75A5DEE5">
                      <wp:simplePos x="0" y="0"/>
                      <wp:positionH relativeFrom="column">
                        <wp:posOffset>726313</wp:posOffset>
                      </wp:positionH>
                      <wp:positionV relativeFrom="paragraph">
                        <wp:posOffset>17780</wp:posOffset>
                      </wp:positionV>
                      <wp:extent cx="6096" cy="188595"/>
                      <wp:effectExtent l="76200" t="0" r="70485" b="5905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7.2pt;margin-top:1.4pt;width:.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D9620D"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4E8EE" wp14:editId="7548E85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3.65pt;margin-top:1.4pt;width:0;height:1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9620D" w:rsidRPr="001F4F04" w:rsidTr="00826731">
        <w:tc>
          <w:tcPr>
            <w:tcW w:w="4786" w:type="dxa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proofErr w:type="gramStart"/>
            <w:r w:rsidRPr="001F4F04">
              <w:rPr>
                <w:lang w:bidi="ru-RU"/>
              </w:rPr>
              <w:t xml:space="preserve">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</w:t>
            </w:r>
            <w:r w:rsidRPr="001F4F04">
              <w:rPr>
                <w:lang w:bidi="ru-RU"/>
              </w:rPr>
              <w:lastRenderedPageBreak/>
              <w:t>отчетности, составленной в соответствии с требованиями законодательства Российской Федерации (далее - анализ Отчетности)</w:t>
            </w:r>
            <w:proofErr w:type="gramEnd"/>
          </w:p>
          <w:p w:rsidR="00D9620D" w:rsidRPr="001F4F04" w:rsidRDefault="00D9620D" w:rsidP="007C636E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Рассмотрение проектных деклараций в соответствии с частями</w:t>
            </w: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6 и 8 статьи 19 Федерального закона</w:t>
            </w:r>
          </w:p>
          <w:p w:rsidR="00D9620D" w:rsidRPr="001F4F04" w:rsidRDefault="00D9620D" w:rsidP="007C636E">
            <w:pPr>
              <w:jc w:val="center"/>
            </w:pPr>
            <w:r w:rsidRPr="001F4F04">
              <w:t xml:space="preserve">№ </w:t>
            </w:r>
            <w:r w:rsidRPr="001F4F04">
              <w:rPr>
                <w:lang w:bidi="ru-RU"/>
              </w:rPr>
              <w:t>214-ФЗ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Организация и проведение предварительных проверок поступившей информации, плановых и внеплановых проверок</w:t>
            </w:r>
            <w:r w:rsidRPr="001F4F04">
              <w:rPr>
                <w:b/>
              </w:rPr>
              <w:t xml:space="preserve"> </w:t>
            </w:r>
            <w:r w:rsidRPr="001F4F04">
              <w:t xml:space="preserve">соблюдения лицами, привлекающими </w:t>
            </w:r>
            <w:r w:rsidRPr="001F4F04">
              <w:lastRenderedPageBreak/>
              <w:t xml:space="preserve">денежные средства участников долевого строительства, установленных Федеральным </w:t>
            </w:r>
            <w:hyperlink r:id="rId15" w:history="1">
              <w:r w:rsidRPr="001F4F04">
                <w:rPr>
                  <w:rStyle w:val="a9"/>
                </w:rPr>
                <w:t>законом</w:t>
              </w:r>
            </w:hyperlink>
            <w:r w:rsidRPr="001F4F04">
              <w:t xml:space="preserve"> № 214-ФЗ и принятыми в соответствии с ним иными нормативными правовыми актами Российской Федерации</w:t>
            </w:r>
          </w:p>
          <w:p w:rsidR="00D9620D" w:rsidRPr="001F4F04" w:rsidRDefault="00D9620D" w:rsidP="007C636E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D9620D"/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</w:pPr>
            <w:r w:rsidRPr="001F4F04">
              <w:t xml:space="preserve">Организация и проведение мероприятий по профилактике нарушений требований, установленных Федеральным законом от 30 декабря 2004 г. № 214-ФЗ и иными федеральными </w:t>
            </w:r>
            <w:r w:rsidRPr="001F4F04">
              <w:lastRenderedPageBreak/>
              <w:t>законами, правовыми актами Российской Федерации, регулирующими отношения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1B6830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Организация и проведение мероприятий по контролю без взаимодействия с юридическими лицами, индивидуальными предпринимателями</w:t>
            </w: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</w:pPr>
          </w:p>
        </w:tc>
      </w:tr>
      <w:tr w:rsidR="00D9620D" w:rsidRPr="001F4F04" w:rsidTr="00826731">
        <w:trPr>
          <w:gridAfter w:val="3"/>
          <w:wAfter w:w="4773" w:type="dxa"/>
        </w:trPr>
        <w:tc>
          <w:tcPr>
            <w:tcW w:w="4786" w:type="dxa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5875B" wp14:editId="34266163">
                      <wp:simplePos x="0" y="0"/>
                      <wp:positionH relativeFrom="column">
                        <wp:posOffset>941578</wp:posOffset>
                      </wp:positionH>
                      <wp:positionV relativeFrom="paragraph">
                        <wp:posOffset>18161</wp:posOffset>
                      </wp:positionV>
                      <wp:extent cx="0" cy="188595"/>
                      <wp:effectExtent l="95250" t="0" r="57150" b="590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4.15pt;margin-top:1.45pt;width:0;height:14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2D6B3" wp14:editId="33A372A9">
                      <wp:simplePos x="0" y="0"/>
                      <wp:positionH relativeFrom="column">
                        <wp:posOffset>776224</wp:posOffset>
                      </wp:positionH>
                      <wp:positionV relativeFrom="paragraph">
                        <wp:posOffset>20955</wp:posOffset>
                      </wp:positionV>
                      <wp:extent cx="0" cy="188595"/>
                      <wp:effectExtent l="95250" t="0" r="57150" b="5905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1.1pt;margin-top:1.6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28ADF" wp14:editId="65465FCE">
                      <wp:simplePos x="0" y="0"/>
                      <wp:positionH relativeFrom="column">
                        <wp:posOffset>737743</wp:posOffset>
                      </wp:positionH>
                      <wp:positionV relativeFrom="paragraph">
                        <wp:posOffset>20955</wp:posOffset>
                      </wp:positionV>
                      <wp:extent cx="0" cy="188595"/>
                      <wp:effectExtent l="95250" t="0" r="57150" b="5905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58.1pt;margin-top:1.65pt;width:0;height:1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</w:tr>
      <w:tr w:rsidR="00D9620D" w:rsidRPr="001F4F04" w:rsidTr="00826731">
        <w:trPr>
          <w:gridAfter w:val="6"/>
          <w:wAfter w:w="5293" w:type="dxa"/>
        </w:trPr>
        <w:tc>
          <w:tcPr>
            <w:tcW w:w="10314" w:type="dxa"/>
            <w:gridSpan w:val="5"/>
          </w:tcPr>
          <w:p w:rsidR="00D9620D" w:rsidRPr="001F4F04" w:rsidRDefault="00D9620D" w:rsidP="007C636E">
            <w:pPr>
              <w:jc w:val="center"/>
            </w:pPr>
          </w:p>
          <w:p w:rsidR="00D9620D" w:rsidRPr="001F4F04" w:rsidRDefault="00D9620D" w:rsidP="007C636E">
            <w:pPr>
              <w:jc w:val="center"/>
            </w:pPr>
            <w:r w:rsidRPr="001F4F04">
              <w:t>Принятие по результатам анализа Отчетности, рассмотрение проектных деклараций</w:t>
            </w:r>
          </w:p>
          <w:p w:rsidR="00D9620D" w:rsidRPr="001F4F04" w:rsidRDefault="00D9620D" w:rsidP="007C636E">
            <w:pPr>
              <w:jc w:val="center"/>
            </w:pPr>
            <w:r w:rsidRPr="001F4F04">
              <w:t xml:space="preserve">и </w:t>
            </w:r>
            <w:r w:rsidRPr="001F4F04" w:rsidDel="006422C0">
              <w:t xml:space="preserve"> </w:t>
            </w:r>
            <w:r w:rsidRPr="001F4F04">
              <w:t>проверки мер, предусмотренных законодательством Российской Федерации,</w:t>
            </w:r>
          </w:p>
          <w:p w:rsidR="00D9620D" w:rsidRPr="001F4F04" w:rsidRDefault="00D9620D" w:rsidP="007C636E">
            <w:pPr>
              <w:jc w:val="center"/>
            </w:pPr>
            <w:r w:rsidRPr="001F4F04">
              <w:t>в случае выявления нарушений  обязательных</w:t>
            </w:r>
          </w:p>
          <w:p w:rsidR="00D9620D" w:rsidRPr="001F4F04" w:rsidRDefault="00D9620D" w:rsidP="007C636E">
            <w:pPr>
              <w:jc w:val="center"/>
            </w:pPr>
            <w:r w:rsidRPr="001F4F04">
              <w:t>требований, неисполнения предписаний Министерства</w:t>
            </w:r>
          </w:p>
        </w:tc>
      </w:tr>
    </w:tbl>
    <w:p w:rsidR="00D9620D" w:rsidRPr="001F4F04" w:rsidRDefault="00D9620D" w:rsidP="00D9620D"/>
    <w:p w:rsidR="001940E5" w:rsidRPr="000A1B8F" w:rsidRDefault="00CE4CC7" w:rsidP="001F4F04">
      <w:pPr>
        <w:jc w:val="center"/>
        <w:rPr>
          <w:sz w:val="28"/>
          <w:szCs w:val="28"/>
        </w:rPr>
      </w:pPr>
      <w:r w:rsidRPr="001F4F04">
        <w:t>_________»</w:t>
      </w:r>
      <w:r w:rsidR="001F4F04">
        <w:t>.</w:t>
      </w:r>
    </w:p>
    <w:sectPr w:rsidR="001940E5" w:rsidRPr="000A1B8F" w:rsidSect="001F4F04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E12A9F"/>
    <w:multiLevelType w:val="multilevel"/>
    <w:tmpl w:val="4E0C6FFE"/>
    <w:numStyleLink w:val="1"/>
  </w:abstractNum>
  <w:abstractNum w:abstractNumId="3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2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138D"/>
    <w:rsid w:val="00002399"/>
    <w:rsid w:val="00002D8B"/>
    <w:rsid w:val="00010B70"/>
    <w:rsid w:val="00020A5B"/>
    <w:rsid w:val="000218E5"/>
    <w:rsid w:val="00021DEF"/>
    <w:rsid w:val="000229E9"/>
    <w:rsid w:val="0002377F"/>
    <w:rsid w:val="00024927"/>
    <w:rsid w:val="0002571D"/>
    <w:rsid w:val="000272B8"/>
    <w:rsid w:val="00030DF9"/>
    <w:rsid w:val="00030FBC"/>
    <w:rsid w:val="000318A7"/>
    <w:rsid w:val="00037551"/>
    <w:rsid w:val="00037786"/>
    <w:rsid w:val="00037F28"/>
    <w:rsid w:val="00040E8D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50677"/>
    <w:rsid w:val="00051FBB"/>
    <w:rsid w:val="00052670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578A"/>
    <w:rsid w:val="000B6FDF"/>
    <w:rsid w:val="000C1762"/>
    <w:rsid w:val="000C2311"/>
    <w:rsid w:val="000C2546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D6B"/>
    <w:rsid w:val="000F10DB"/>
    <w:rsid w:val="000F125E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61EA"/>
    <w:rsid w:val="00117B7A"/>
    <w:rsid w:val="00117FEF"/>
    <w:rsid w:val="00120AB0"/>
    <w:rsid w:val="0012156C"/>
    <w:rsid w:val="00121757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60A3A"/>
    <w:rsid w:val="00160E0E"/>
    <w:rsid w:val="001614DB"/>
    <w:rsid w:val="00163F5A"/>
    <w:rsid w:val="001659D2"/>
    <w:rsid w:val="00171185"/>
    <w:rsid w:val="00171F34"/>
    <w:rsid w:val="0017215B"/>
    <w:rsid w:val="00173349"/>
    <w:rsid w:val="0017381B"/>
    <w:rsid w:val="00173946"/>
    <w:rsid w:val="0017488F"/>
    <w:rsid w:val="00176F5F"/>
    <w:rsid w:val="00181E80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830"/>
    <w:rsid w:val="001B74B6"/>
    <w:rsid w:val="001B7A42"/>
    <w:rsid w:val="001B7AB3"/>
    <w:rsid w:val="001C0418"/>
    <w:rsid w:val="001C246D"/>
    <w:rsid w:val="001C36B6"/>
    <w:rsid w:val="001C6B1C"/>
    <w:rsid w:val="001C6DE9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44F"/>
    <w:rsid w:val="0021118B"/>
    <w:rsid w:val="00220685"/>
    <w:rsid w:val="00222311"/>
    <w:rsid w:val="002233DA"/>
    <w:rsid w:val="00224576"/>
    <w:rsid w:val="002255E0"/>
    <w:rsid w:val="00227849"/>
    <w:rsid w:val="0023179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60132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809A1"/>
    <w:rsid w:val="00281CA8"/>
    <w:rsid w:val="0028270B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C36"/>
    <w:rsid w:val="002B2F26"/>
    <w:rsid w:val="002B4114"/>
    <w:rsid w:val="002B497E"/>
    <w:rsid w:val="002B5002"/>
    <w:rsid w:val="002C0AC6"/>
    <w:rsid w:val="002C2901"/>
    <w:rsid w:val="002C2D98"/>
    <w:rsid w:val="002C308C"/>
    <w:rsid w:val="002C3A46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E0BE9"/>
    <w:rsid w:val="002E13CB"/>
    <w:rsid w:val="002E1AC3"/>
    <w:rsid w:val="002E2A1E"/>
    <w:rsid w:val="002E2B22"/>
    <w:rsid w:val="002E48BE"/>
    <w:rsid w:val="002F0BC2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2980"/>
    <w:rsid w:val="00303A39"/>
    <w:rsid w:val="00303C49"/>
    <w:rsid w:val="00304A21"/>
    <w:rsid w:val="003075A9"/>
    <w:rsid w:val="003107B8"/>
    <w:rsid w:val="00310E78"/>
    <w:rsid w:val="0031458B"/>
    <w:rsid w:val="0031467A"/>
    <w:rsid w:val="00317C6F"/>
    <w:rsid w:val="00317ECA"/>
    <w:rsid w:val="0032057A"/>
    <w:rsid w:val="003207E3"/>
    <w:rsid w:val="00320FE3"/>
    <w:rsid w:val="00322DE6"/>
    <w:rsid w:val="00325330"/>
    <w:rsid w:val="003258E5"/>
    <w:rsid w:val="00325A78"/>
    <w:rsid w:val="003262C9"/>
    <w:rsid w:val="003272EF"/>
    <w:rsid w:val="0032731C"/>
    <w:rsid w:val="00327653"/>
    <w:rsid w:val="003313AC"/>
    <w:rsid w:val="003319A3"/>
    <w:rsid w:val="00332C73"/>
    <w:rsid w:val="00334B9C"/>
    <w:rsid w:val="00336E2B"/>
    <w:rsid w:val="00336FFE"/>
    <w:rsid w:val="00337169"/>
    <w:rsid w:val="00337A6C"/>
    <w:rsid w:val="00337A71"/>
    <w:rsid w:val="00342587"/>
    <w:rsid w:val="00342EFE"/>
    <w:rsid w:val="003447BD"/>
    <w:rsid w:val="00345166"/>
    <w:rsid w:val="003458DE"/>
    <w:rsid w:val="00345D07"/>
    <w:rsid w:val="00346DA3"/>
    <w:rsid w:val="0034791A"/>
    <w:rsid w:val="00355C07"/>
    <w:rsid w:val="00360EAA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FF0"/>
    <w:rsid w:val="003751BA"/>
    <w:rsid w:val="00375851"/>
    <w:rsid w:val="00375CC0"/>
    <w:rsid w:val="00376668"/>
    <w:rsid w:val="0038226B"/>
    <w:rsid w:val="00390678"/>
    <w:rsid w:val="003918C8"/>
    <w:rsid w:val="00391A73"/>
    <w:rsid w:val="00391FCC"/>
    <w:rsid w:val="00395550"/>
    <w:rsid w:val="00395BBF"/>
    <w:rsid w:val="003A1D67"/>
    <w:rsid w:val="003A2112"/>
    <w:rsid w:val="003A2DEE"/>
    <w:rsid w:val="003A4570"/>
    <w:rsid w:val="003A68BE"/>
    <w:rsid w:val="003A75E7"/>
    <w:rsid w:val="003A7E36"/>
    <w:rsid w:val="003B13F6"/>
    <w:rsid w:val="003B164D"/>
    <w:rsid w:val="003B35E9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C29"/>
    <w:rsid w:val="003D4E6E"/>
    <w:rsid w:val="003D616D"/>
    <w:rsid w:val="003E2F77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3AB8"/>
    <w:rsid w:val="003F4422"/>
    <w:rsid w:val="003F74DC"/>
    <w:rsid w:val="004025E7"/>
    <w:rsid w:val="00406929"/>
    <w:rsid w:val="00407AC1"/>
    <w:rsid w:val="00410397"/>
    <w:rsid w:val="004107DB"/>
    <w:rsid w:val="00415894"/>
    <w:rsid w:val="004207D4"/>
    <w:rsid w:val="0042492B"/>
    <w:rsid w:val="004301E5"/>
    <w:rsid w:val="00433A59"/>
    <w:rsid w:val="00440421"/>
    <w:rsid w:val="00442764"/>
    <w:rsid w:val="00443AB9"/>
    <w:rsid w:val="00450807"/>
    <w:rsid w:val="004513BB"/>
    <w:rsid w:val="004530C6"/>
    <w:rsid w:val="00453576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7166E"/>
    <w:rsid w:val="004716F6"/>
    <w:rsid w:val="0047259F"/>
    <w:rsid w:val="00474714"/>
    <w:rsid w:val="00474808"/>
    <w:rsid w:val="00475EEC"/>
    <w:rsid w:val="00483311"/>
    <w:rsid w:val="0048581C"/>
    <w:rsid w:val="004901B1"/>
    <w:rsid w:val="00490214"/>
    <w:rsid w:val="00490D94"/>
    <w:rsid w:val="004974C7"/>
    <w:rsid w:val="00497500"/>
    <w:rsid w:val="004A090C"/>
    <w:rsid w:val="004A1AB7"/>
    <w:rsid w:val="004A2120"/>
    <w:rsid w:val="004A3739"/>
    <w:rsid w:val="004A4AE1"/>
    <w:rsid w:val="004B4E45"/>
    <w:rsid w:val="004B6277"/>
    <w:rsid w:val="004C3FEB"/>
    <w:rsid w:val="004C4F5C"/>
    <w:rsid w:val="004D092E"/>
    <w:rsid w:val="004D14F2"/>
    <w:rsid w:val="004D300F"/>
    <w:rsid w:val="004D50B1"/>
    <w:rsid w:val="004D554B"/>
    <w:rsid w:val="004E1F8C"/>
    <w:rsid w:val="004E25A2"/>
    <w:rsid w:val="004E4F67"/>
    <w:rsid w:val="004E51F2"/>
    <w:rsid w:val="004F0E47"/>
    <w:rsid w:val="004F1E1B"/>
    <w:rsid w:val="004F2B29"/>
    <w:rsid w:val="004F338E"/>
    <w:rsid w:val="004F4040"/>
    <w:rsid w:val="005001F1"/>
    <w:rsid w:val="00501262"/>
    <w:rsid w:val="00505AF7"/>
    <w:rsid w:val="00506C36"/>
    <w:rsid w:val="005106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51C9"/>
    <w:rsid w:val="0053615E"/>
    <w:rsid w:val="005367ED"/>
    <w:rsid w:val="00540D5D"/>
    <w:rsid w:val="00540F15"/>
    <w:rsid w:val="00540F22"/>
    <w:rsid w:val="00545F59"/>
    <w:rsid w:val="0054695A"/>
    <w:rsid w:val="0054752F"/>
    <w:rsid w:val="00547D4B"/>
    <w:rsid w:val="00550069"/>
    <w:rsid w:val="005511EB"/>
    <w:rsid w:val="0055250D"/>
    <w:rsid w:val="00552EDD"/>
    <w:rsid w:val="005567FD"/>
    <w:rsid w:val="005626D6"/>
    <w:rsid w:val="00562E94"/>
    <w:rsid w:val="00564AA1"/>
    <w:rsid w:val="00567B72"/>
    <w:rsid w:val="00570AEA"/>
    <w:rsid w:val="00571090"/>
    <w:rsid w:val="0057114B"/>
    <w:rsid w:val="00571602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E8E"/>
    <w:rsid w:val="005A0E2F"/>
    <w:rsid w:val="005A5825"/>
    <w:rsid w:val="005A78EB"/>
    <w:rsid w:val="005B0E7E"/>
    <w:rsid w:val="005B107F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A8B"/>
    <w:rsid w:val="005E5D56"/>
    <w:rsid w:val="005E6F3D"/>
    <w:rsid w:val="005F1EC0"/>
    <w:rsid w:val="005F4AE1"/>
    <w:rsid w:val="005F66FB"/>
    <w:rsid w:val="005F6DE3"/>
    <w:rsid w:val="005F75CF"/>
    <w:rsid w:val="0060390C"/>
    <w:rsid w:val="0060559C"/>
    <w:rsid w:val="00605692"/>
    <w:rsid w:val="006110C9"/>
    <w:rsid w:val="00613913"/>
    <w:rsid w:val="00614C88"/>
    <w:rsid w:val="00615308"/>
    <w:rsid w:val="006172DB"/>
    <w:rsid w:val="00617CE6"/>
    <w:rsid w:val="00621DE1"/>
    <w:rsid w:val="00623C2A"/>
    <w:rsid w:val="00624C6D"/>
    <w:rsid w:val="00626F75"/>
    <w:rsid w:val="0062792C"/>
    <w:rsid w:val="00632000"/>
    <w:rsid w:val="006327B4"/>
    <w:rsid w:val="00633938"/>
    <w:rsid w:val="006340D7"/>
    <w:rsid w:val="00635DA0"/>
    <w:rsid w:val="0063728E"/>
    <w:rsid w:val="00637C5B"/>
    <w:rsid w:val="006405AB"/>
    <w:rsid w:val="00640E76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8B"/>
    <w:rsid w:val="0065220D"/>
    <w:rsid w:val="00652E11"/>
    <w:rsid w:val="00655415"/>
    <w:rsid w:val="00663E03"/>
    <w:rsid w:val="006651BF"/>
    <w:rsid w:val="00665E3C"/>
    <w:rsid w:val="006666FE"/>
    <w:rsid w:val="00666DCB"/>
    <w:rsid w:val="006709B1"/>
    <w:rsid w:val="0067142F"/>
    <w:rsid w:val="00674DBF"/>
    <w:rsid w:val="006750DF"/>
    <w:rsid w:val="00680CF8"/>
    <w:rsid w:val="00681B4B"/>
    <w:rsid w:val="006825F5"/>
    <w:rsid w:val="00683EA1"/>
    <w:rsid w:val="006900FD"/>
    <w:rsid w:val="00693C10"/>
    <w:rsid w:val="00695AFB"/>
    <w:rsid w:val="006A1109"/>
    <w:rsid w:val="006A1B61"/>
    <w:rsid w:val="006A3479"/>
    <w:rsid w:val="006A4136"/>
    <w:rsid w:val="006B0459"/>
    <w:rsid w:val="006B0809"/>
    <w:rsid w:val="006B0AAC"/>
    <w:rsid w:val="006B26D4"/>
    <w:rsid w:val="006B7597"/>
    <w:rsid w:val="006B7936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F03B0"/>
    <w:rsid w:val="006F41CC"/>
    <w:rsid w:val="006F4ABA"/>
    <w:rsid w:val="006F4BFB"/>
    <w:rsid w:val="00700B25"/>
    <w:rsid w:val="0070390A"/>
    <w:rsid w:val="007059E9"/>
    <w:rsid w:val="00712D74"/>
    <w:rsid w:val="00712E92"/>
    <w:rsid w:val="00713ACA"/>
    <w:rsid w:val="007154CA"/>
    <w:rsid w:val="007173EB"/>
    <w:rsid w:val="0072054A"/>
    <w:rsid w:val="007214DD"/>
    <w:rsid w:val="00727B49"/>
    <w:rsid w:val="00730F47"/>
    <w:rsid w:val="00732C04"/>
    <w:rsid w:val="00736346"/>
    <w:rsid w:val="00736BF3"/>
    <w:rsid w:val="007379E8"/>
    <w:rsid w:val="007460D4"/>
    <w:rsid w:val="0075165D"/>
    <w:rsid w:val="007549DD"/>
    <w:rsid w:val="007558D1"/>
    <w:rsid w:val="00755B83"/>
    <w:rsid w:val="0075753D"/>
    <w:rsid w:val="007626FB"/>
    <w:rsid w:val="007641AE"/>
    <w:rsid w:val="00764AD9"/>
    <w:rsid w:val="00764B81"/>
    <w:rsid w:val="00766CCA"/>
    <w:rsid w:val="007679F9"/>
    <w:rsid w:val="0077064C"/>
    <w:rsid w:val="007706E8"/>
    <w:rsid w:val="007717E5"/>
    <w:rsid w:val="00773CC5"/>
    <w:rsid w:val="00775195"/>
    <w:rsid w:val="00776140"/>
    <w:rsid w:val="00781D21"/>
    <w:rsid w:val="00782396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2A28"/>
    <w:rsid w:val="007A3761"/>
    <w:rsid w:val="007A7718"/>
    <w:rsid w:val="007B3A59"/>
    <w:rsid w:val="007B4A8D"/>
    <w:rsid w:val="007B52AD"/>
    <w:rsid w:val="007B5366"/>
    <w:rsid w:val="007B69BD"/>
    <w:rsid w:val="007B7419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B2E"/>
    <w:rsid w:val="008044FB"/>
    <w:rsid w:val="008051D2"/>
    <w:rsid w:val="008064F0"/>
    <w:rsid w:val="0081009B"/>
    <w:rsid w:val="008129B1"/>
    <w:rsid w:val="0081481D"/>
    <w:rsid w:val="00814CC6"/>
    <w:rsid w:val="008164C9"/>
    <w:rsid w:val="00824371"/>
    <w:rsid w:val="00826EC3"/>
    <w:rsid w:val="00827B32"/>
    <w:rsid w:val="00834102"/>
    <w:rsid w:val="00834A39"/>
    <w:rsid w:val="00836CD8"/>
    <w:rsid w:val="008374EB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5D63"/>
    <w:rsid w:val="0086694F"/>
    <w:rsid w:val="008672CA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9064D"/>
    <w:rsid w:val="008907B7"/>
    <w:rsid w:val="00890CDA"/>
    <w:rsid w:val="00890E4B"/>
    <w:rsid w:val="0089496C"/>
    <w:rsid w:val="008A2FDF"/>
    <w:rsid w:val="008A3A67"/>
    <w:rsid w:val="008A443B"/>
    <w:rsid w:val="008A5E1C"/>
    <w:rsid w:val="008A61B8"/>
    <w:rsid w:val="008B21A9"/>
    <w:rsid w:val="008B3714"/>
    <w:rsid w:val="008B63FB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AAD"/>
    <w:rsid w:val="008E28EE"/>
    <w:rsid w:val="008F23FC"/>
    <w:rsid w:val="008F3CDA"/>
    <w:rsid w:val="008F575A"/>
    <w:rsid w:val="008F583F"/>
    <w:rsid w:val="008F5B5F"/>
    <w:rsid w:val="008F7AB7"/>
    <w:rsid w:val="00900948"/>
    <w:rsid w:val="0091090D"/>
    <w:rsid w:val="00911479"/>
    <w:rsid w:val="009145C7"/>
    <w:rsid w:val="009149E8"/>
    <w:rsid w:val="00914C80"/>
    <w:rsid w:val="00915803"/>
    <w:rsid w:val="00915901"/>
    <w:rsid w:val="00917B6F"/>
    <w:rsid w:val="0092149D"/>
    <w:rsid w:val="009222D8"/>
    <w:rsid w:val="009223D3"/>
    <w:rsid w:val="0092264F"/>
    <w:rsid w:val="00922B15"/>
    <w:rsid w:val="00924492"/>
    <w:rsid w:val="00932468"/>
    <w:rsid w:val="00934C07"/>
    <w:rsid w:val="00935917"/>
    <w:rsid w:val="00936A9F"/>
    <w:rsid w:val="00940905"/>
    <w:rsid w:val="009454A1"/>
    <w:rsid w:val="009456CD"/>
    <w:rsid w:val="00945CEC"/>
    <w:rsid w:val="009502B5"/>
    <w:rsid w:val="0095071E"/>
    <w:rsid w:val="00951305"/>
    <w:rsid w:val="00951F64"/>
    <w:rsid w:val="0095537A"/>
    <w:rsid w:val="00957A4D"/>
    <w:rsid w:val="00960868"/>
    <w:rsid w:val="00961730"/>
    <w:rsid w:val="00964B32"/>
    <w:rsid w:val="00965507"/>
    <w:rsid w:val="009659AE"/>
    <w:rsid w:val="009665DE"/>
    <w:rsid w:val="00966D83"/>
    <w:rsid w:val="00970561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EEE"/>
    <w:rsid w:val="009A0B42"/>
    <w:rsid w:val="009A1B3E"/>
    <w:rsid w:val="009A5CDA"/>
    <w:rsid w:val="009A75B0"/>
    <w:rsid w:val="009B0562"/>
    <w:rsid w:val="009B1BE7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DC3"/>
    <w:rsid w:val="009C7F1B"/>
    <w:rsid w:val="009D24E8"/>
    <w:rsid w:val="009D55D6"/>
    <w:rsid w:val="009D7EE1"/>
    <w:rsid w:val="009D7F68"/>
    <w:rsid w:val="009E3018"/>
    <w:rsid w:val="009E3185"/>
    <w:rsid w:val="009E411D"/>
    <w:rsid w:val="009E6E14"/>
    <w:rsid w:val="009F0067"/>
    <w:rsid w:val="009F0169"/>
    <w:rsid w:val="009F0850"/>
    <w:rsid w:val="009F09C0"/>
    <w:rsid w:val="009F15F7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10469"/>
    <w:rsid w:val="00A148CE"/>
    <w:rsid w:val="00A14BCC"/>
    <w:rsid w:val="00A15EF8"/>
    <w:rsid w:val="00A17A26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2FB3"/>
    <w:rsid w:val="00A83042"/>
    <w:rsid w:val="00A83427"/>
    <w:rsid w:val="00A90502"/>
    <w:rsid w:val="00A94D62"/>
    <w:rsid w:val="00A96AF2"/>
    <w:rsid w:val="00AA29E8"/>
    <w:rsid w:val="00AA5073"/>
    <w:rsid w:val="00AA75F3"/>
    <w:rsid w:val="00AB0C9D"/>
    <w:rsid w:val="00AB2505"/>
    <w:rsid w:val="00AB36A3"/>
    <w:rsid w:val="00AB42D0"/>
    <w:rsid w:val="00AB472C"/>
    <w:rsid w:val="00AB56F2"/>
    <w:rsid w:val="00AC1361"/>
    <w:rsid w:val="00AC349C"/>
    <w:rsid w:val="00AC4DD9"/>
    <w:rsid w:val="00AC6557"/>
    <w:rsid w:val="00AD1147"/>
    <w:rsid w:val="00AD2350"/>
    <w:rsid w:val="00AD2364"/>
    <w:rsid w:val="00AD3BA3"/>
    <w:rsid w:val="00AD3F00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4A86"/>
    <w:rsid w:val="00B15953"/>
    <w:rsid w:val="00B16C1C"/>
    <w:rsid w:val="00B20613"/>
    <w:rsid w:val="00B20951"/>
    <w:rsid w:val="00B22983"/>
    <w:rsid w:val="00B229D0"/>
    <w:rsid w:val="00B22DBA"/>
    <w:rsid w:val="00B24550"/>
    <w:rsid w:val="00B2497E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7D8A"/>
    <w:rsid w:val="00B611C7"/>
    <w:rsid w:val="00B64310"/>
    <w:rsid w:val="00B65DA1"/>
    <w:rsid w:val="00B65FED"/>
    <w:rsid w:val="00B74787"/>
    <w:rsid w:val="00B75CF8"/>
    <w:rsid w:val="00B81830"/>
    <w:rsid w:val="00B827FF"/>
    <w:rsid w:val="00B86145"/>
    <w:rsid w:val="00B87DAC"/>
    <w:rsid w:val="00B909CA"/>
    <w:rsid w:val="00B93348"/>
    <w:rsid w:val="00B9385C"/>
    <w:rsid w:val="00B94686"/>
    <w:rsid w:val="00B970C1"/>
    <w:rsid w:val="00B974CB"/>
    <w:rsid w:val="00BA0FE3"/>
    <w:rsid w:val="00BA52BB"/>
    <w:rsid w:val="00BA67A3"/>
    <w:rsid w:val="00BA6F3A"/>
    <w:rsid w:val="00BB6214"/>
    <w:rsid w:val="00BB6AD3"/>
    <w:rsid w:val="00BB6EB2"/>
    <w:rsid w:val="00BB72C6"/>
    <w:rsid w:val="00BC2B25"/>
    <w:rsid w:val="00BC409A"/>
    <w:rsid w:val="00BC5113"/>
    <w:rsid w:val="00BC79C7"/>
    <w:rsid w:val="00BD1CEA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4CDD"/>
    <w:rsid w:val="00BF7D81"/>
    <w:rsid w:val="00C00B66"/>
    <w:rsid w:val="00C025CE"/>
    <w:rsid w:val="00C03AB3"/>
    <w:rsid w:val="00C04809"/>
    <w:rsid w:val="00C067CE"/>
    <w:rsid w:val="00C06D27"/>
    <w:rsid w:val="00C114D0"/>
    <w:rsid w:val="00C13CE1"/>
    <w:rsid w:val="00C1408A"/>
    <w:rsid w:val="00C1547F"/>
    <w:rsid w:val="00C16080"/>
    <w:rsid w:val="00C17B6D"/>
    <w:rsid w:val="00C2152C"/>
    <w:rsid w:val="00C21696"/>
    <w:rsid w:val="00C21913"/>
    <w:rsid w:val="00C25980"/>
    <w:rsid w:val="00C26032"/>
    <w:rsid w:val="00C31A78"/>
    <w:rsid w:val="00C32034"/>
    <w:rsid w:val="00C34097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34CF"/>
    <w:rsid w:val="00C763CA"/>
    <w:rsid w:val="00C769F2"/>
    <w:rsid w:val="00C80C27"/>
    <w:rsid w:val="00C815B2"/>
    <w:rsid w:val="00C83558"/>
    <w:rsid w:val="00C83EB2"/>
    <w:rsid w:val="00C851D1"/>
    <w:rsid w:val="00C85383"/>
    <w:rsid w:val="00C86A97"/>
    <w:rsid w:val="00C874D5"/>
    <w:rsid w:val="00C91779"/>
    <w:rsid w:val="00C93CF0"/>
    <w:rsid w:val="00C9478E"/>
    <w:rsid w:val="00CA05B7"/>
    <w:rsid w:val="00CA0DF0"/>
    <w:rsid w:val="00CA1BA1"/>
    <w:rsid w:val="00CA21F7"/>
    <w:rsid w:val="00CA2604"/>
    <w:rsid w:val="00CA5601"/>
    <w:rsid w:val="00CA5D7D"/>
    <w:rsid w:val="00CB19FB"/>
    <w:rsid w:val="00CB1EE6"/>
    <w:rsid w:val="00CB2717"/>
    <w:rsid w:val="00CB2F45"/>
    <w:rsid w:val="00CB3E3D"/>
    <w:rsid w:val="00CB4459"/>
    <w:rsid w:val="00CB462D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CFB"/>
    <w:rsid w:val="00CD7E21"/>
    <w:rsid w:val="00CE3F69"/>
    <w:rsid w:val="00CE4CC7"/>
    <w:rsid w:val="00CF0123"/>
    <w:rsid w:val="00CF1F05"/>
    <w:rsid w:val="00CF2F09"/>
    <w:rsid w:val="00CF4745"/>
    <w:rsid w:val="00CF7A84"/>
    <w:rsid w:val="00D02DF4"/>
    <w:rsid w:val="00D032D0"/>
    <w:rsid w:val="00D038AE"/>
    <w:rsid w:val="00D03ABE"/>
    <w:rsid w:val="00D04DB7"/>
    <w:rsid w:val="00D05953"/>
    <w:rsid w:val="00D06B51"/>
    <w:rsid w:val="00D1097C"/>
    <w:rsid w:val="00D11CDE"/>
    <w:rsid w:val="00D151C7"/>
    <w:rsid w:val="00D15D2C"/>
    <w:rsid w:val="00D16D61"/>
    <w:rsid w:val="00D216BA"/>
    <w:rsid w:val="00D2246C"/>
    <w:rsid w:val="00D23455"/>
    <w:rsid w:val="00D24603"/>
    <w:rsid w:val="00D253E3"/>
    <w:rsid w:val="00D26F33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41572"/>
    <w:rsid w:val="00D424B9"/>
    <w:rsid w:val="00D430D9"/>
    <w:rsid w:val="00D43197"/>
    <w:rsid w:val="00D4359E"/>
    <w:rsid w:val="00D43B17"/>
    <w:rsid w:val="00D44B17"/>
    <w:rsid w:val="00D5059C"/>
    <w:rsid w:val="00D519DF"/>
    <w:rsid w:val="00D51B93"/>
    <w:rsid w:val="00D546B6"/>
    <w:rsid w:val="00D554D4"/>
    <w:rsid w:val="00D563FF"/>
    <w:rsid w:val="00D608A3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80FF2"/>
    <w:rsid w:val="00D8112B"/>
    <w:rsid w:val="00D81994"/>
    <w:rsid w:val="00D82255"/>
    <w:rsid w:val="00D82980"/>
    <w:rsid w:val="00D86117"/>
    <w:rsid w:val="00D91A81"/>
    <w:rsid w:val="00D92F83"/>
    <w:rsid w:val="00D939CD"/>
    <w:rsid w:val="00D9620D"/>
    <w:rsid w:val="00D96C90"/>
    <w:rsid w:val="00D96EDF"/>
    <w:rsid w:val="00D97C7F"/>
    <w:rsid w:val="00D97D40"/>
    <w:rsid w:val="00DA0C71"/>
    <w:rsid w:val="00DA298E"/>
    <w:rsid w:val="00DA7E0A"/>
    <w:rsid w:val="00DB291C"/>
    <w:rsid w:val="00DB3315"/>
    <w:rsid w:val="00DB44B4"/>
    <w:rsid w:val="00DB4750"/>
    <w:rsid w:val="00DB4FE5"/>
    <w:rsid w:val="00DB6EB2"/>
    <w:rsid w:val="00DB7CBC"/>
    <w:rsid w:val="00DC2D33"/>
    <w:rsid w:val="00DC2FFB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1D2B"/>
    <w:rsid w:val="00DF40E8"/>
    <w:rsid w:val="00DF58FD"/>
    <w:rsid w:val="00DF59A3"/>
    <w:rsid w:val="00E036AA"/>
    <w:rsid w:val="00E043F1"/>
    <w:rsid w:val="00E048A7"/>
    <w:rsid w:val="00E0572C"/>
    <w:rsid w:val="00E14C48"/>
    <w:rsid w:val="00E14EC6"/>
    <w:rsid w:val="00E15ACB"/>
    <w:rsid w:val="00E168C0"/>
    <w:rsid w:val="00E16DCD"/>
    <w:rsid w:val="00E215D4"/>
    <w:rsid w:val="00E2270A"/>
    <w:rsid w:val="00E23372"/>
    <w:rsid w:val="00E2355C"/>
    <w:rsid w:val="00E24F02"/>
    <w:rsid w:val="00E30B66"/>
    <w:rsid w:val="00E31E0C"/>
    <w:rsid w:val="00E33C47"/>
    <w:rsid w:val="00E34FEB"/>
    <w:rsid w:val="00E43358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6B64"/>
    <w:rsid w:val="00E8260D"/>
    <w:rsid w:val="00E827B6"/>
    <w:rsid w:val="00E84C42"/>
    <w:rsid w:val="00E90828"/>
    <w:rsid w:val="00E914C4"/>
    <w:rsid w:val="00E91D3E"/>
    <w:rsid w:val="00E92DA8"/>
    <w:rsid w:val="00E9658C"/>
    <w:rsid w:val="00E96943"/>
    <w:rsid w:val="00EA1AFC"/>
    <w:rsid w:val="00EA2799"/>
    <w:rsid w:val="00EA2FD5"/>
    <w:rsid w:val="00EA4798"/>
    <w:rsid w:val="00EA5AFE"/>
    <w:rsid w:val="00EA5F0C"/>
    <w:rsid w:val="00EA61ED"/>
    <w:rsid w:val="00EA70D3"/>
    <w:rsid w:val="00EC0B64"/>
    <w:rsid w:val="00EC0C0B"/>
    <w:rsid w:val="00EC1D72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F9D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5602"/>
    <w:rsid w:val="00EE6C79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CFA"/>
    <w:rsid w:val="00F11344"/>
    <w:rsid w:val="00F141A5"/>
    <w:rsid w:val="00F17F42"/>
    <w:rsid w:val="00F21D26"/>
    <w:rsid w:val="00F224FD"/>
    <w:rsid w:val="00F22A8B"/>
    <w:rsid w:val="00F23C2F"/>
    <w:rsid w:val="00F25D1E"/>
    <w:rsid w:val="00F26667"/>
    <w:rsid w:val="00F27FE4"/>
    <w:rsid w:val="00F30096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601F6"/>
    <w:rsid w:val="00F64B8D"/>
    <w:rsid w:val="00F67BF2"/>
    <w:rsid w:val="00F67E02"/>
    <w:rsid w:val="00F7004F"/>
    <w:rsid w:val="00F70199"/>
    <w:rsid w:val="00F71FFB"/>
    <w:rsid w:val="00F72C86"/>
    <w:rsid w:val="00F737FF"/>
    <w:rsid w:val="00F74265"/>
    <w:rsid w:val="00F804A4"/>
    <w:rsid w:val="00F81BD1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FEC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C02E8"/>
    <w:rsid w:val="00FC101C"/>
    <w:rsid w:val="00FC139A"/>
    <w:rsid w:val="00FC1E3A"/>
    <w:rsid w:val="00FC64F1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F06C1"/>
    <w:rsid w:val="00FF2045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804C3BA1FB816E2E529087EF1547D31EAF4B96FDA1C548BD281CFCD4BEF54C686E1448CC6DD602292803Bj47BD" TargetMode="External"/><Relationship Id="rId13" Type="http://schemas.openxmlformats.org/officeDocument/2006/relationships/hyperlink" Target="consultantplus://offline/ref=30E1BEFEE85F5CD9B2B2259CA1398DABD85A109F057D32B71F9D2CE2619B29A1D09558E6DC742ED9FD1DB4S9tDC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EA7F5F82DF8AF3FD0FC86032E5F71DC373F741367A0F38A54487E34A2E2DB90331E9CA19B472A2D4Cl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133EDAF3180FE57211EAE52F18F1681C0AA4FFB8D45CD5E9D842615FN6t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937745F739B41BFC99295076B36B65E67D36A452521601BD7BB34C01V1U2F" TargetMode="External"/><Relationship Id="rId10" Type="http://schemas.openxmlformats.org/officeDocument/2006/relationships/hyperlink" Target="consultantplus://offline/ref=BE133EDAF3180FE57211EAE52F18F1681C02A0F9BCD35CD5E9D842615F66D86E444C8630F3N0t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133EDAF3180FE57211EAE52F18F1681C02A0F9BCD35CD5E9D842615F66D86E444C8630F3N0tAI" TargetMode="External"/><Relationship Id="rId14" Type="http://schemas.openxmlformats.org/officeDocument/2006/relationships/hyperlink" Target="consultantplus://offline/ref=30E1BEFEE85F5CD9B2B2259CA1398DABD85A109F0D7E3EB3119671E869C225A3D79A07F1DB3D22D8FD1EB393S1tA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C3C4C7-B92A-455C-997F-2FB84C6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15345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2</cp:revision>
  <cp:lastPrinted>2018-08-09T08:38:00Z</cp:lastPrinted>
  <dcterms:created xsi:type="dcterms:W3CDTF">2018-09-07T08:34:00Z</dcterms:created>
  <dcterms:modified xsi:type="dcterms:W3CDTF">2018-09-07T08:34:00Z</dcterms:modified>
</cp:coreProperties>
</file>