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565013" w:rsidP="008859E8">
      <w:pPr>
        <w:jc w:val="center"/>
      </w:pPr>
      <w:r w:rsidRPr="00565013">
        <w:t>от 13.03.2023  № 83-п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B63543" w:rsidRDefault="00B63543" w:rsidP="00B6354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4F7448">
        <w:rPr>
          <w:rFonts w:eastAsia="Calibri"/>
          <w:lang w:eastAsia="en-US"/>
        </w:rPr>
        <w:t>б утверждении Положения об особо охраняемой природной территории регионального значения – лесно</w:t>
      </w:r>
      <w:r>
        <w:rPr>
          <w:rFonts w:eastAsia="Calibri"/>
          <w:lang w:eastAsia="en-US"/>
        </w:rPr>
        <w:t>м</w:t>
      </w:r>
      <w:r w:rsidRPr="004F7448">
        <w:rPr>
          <w:rFonts w:eastAsia="Calibri"/>
          <w:lang w:eastAsia="en-US"/>
        </w:rPr>
        <w:t xml:space="preserve"> парк</w:t>
      </w:r>
      <w:r>
        <w:rPr>
          <w:rFonts w:eastAsia="Calibri"/>
          <w:lang w:eastAsia="en-US"/>
        </w:rPr>
        <w:t>е</w:t>
      </w:r>
      <w:r w:rsidRPr="004F7448">
        <w:rPr>
          <w:rFonts w:eastAsia="Calibri"/>
          <w:lang w:eastAsia="en-US"/>
        </w:rPr>
        <w:t xml:space="preserve"> «</w:t>
      </w:r>
      <w:proofErr w:type="spellStart"/>
      <w:r w:rsidR="00AA6031">
        <w:rPr>
          <w:rFonts w:eastAsia="Calibri"/>
          <w:lang w:eastAsia="en-US"/>
        </w:rPr>
        <w:t>Заельцовский</w:t>
      </w:r>
      <w:proofErr w:type="spellEnd"/>
      <w:r w:rsidR="00AA6031">
        <w:rPr>
          <w:rFonts w:eastAsia="Calibri"/>
          <w:lang w:eastAsia="en-US"/>
        </w:rPr>
        <w:t xml:space="preserve"> бор»</w:t>
      </w:r>
    </w:p>
    <w:p w:rsidR="00B63543" w:rsidRPr="004F7448" w:rsidRDefault="00B63543" w:rsidP="00B63543">
      <w:pPr>
        <w:jc w:val="center"/>
      </w:pPr>
      <w:r w:rsidRPr="004F7448">
        <w:rPr>
          <w:rFonts w:eastAsia="Calibri"/>
          <w:lang w:eastAsia="en-US"/>
        </w:rPr>
        <w:t>Новосибирской области</w:t>
      </w:r>
    </w:p>
    <w:p w:rsidR="00B63543" w:rsidRPr="00275C21" w:rsidRDefault="00B63543" w:rsidP="00B63543">
      <w:pPr>
        <w:jc w:val="both"/>
      </w:pPr>
    </w:p>
    <w:p w:rsidR="00B63543" w:rsidRPr="00275C21" w:rsidRDefault="00B63543" w:rsidP="00B63543">
      <w:pPr>
        <w:jc w:val="both"/>
      </w:pPr>
    </w:p>
    <w:p w:rsidR="00B63543" w:rsidRPr="000A73B4" w:rsidRDefault="00B63543" w:rsidP="00B63543">
      <w:pPr>
        <w:ind w:firstLine="709"/>
        <w:jc w:val="both"/>
      </w:pPr>
      <w:r w:rsidRPr="00347831">
        <w:t xml:space="preserve">В соответствии с </w:t>
      </w:r>
      <w:r w:rsidRPr="00347831">
        <w:rPr>
          <w:rFonts w:eastAsia="Calibri"/>
        </w:rPr>
        <w:t xml:space="preserve">Федеральным </w:t>
      </w:r>
      <w:r w:rsidRPr="00347831">
        <w:t xml:space="preserve">законом </w:t>
      </w:r>
      <w:r w:rsidRPr="00347831">
        <w:rPr>
          <w:rFonts w:eastAsia="Calibri"/>
        </w:rPr>
        <w:t xml:space="preserve">от 14.03.1995 № 33-ФЗ «Об особо охраняемых природных территориях», </w:t>
      </w:r>
      <w:r w:rsidRPr="000A73B4">
        <w:t>Законом Новосибирской области от 26.09.2005 № 325-ОЗ «</w:t>
      </w:r>
      <w:proofErr w:type="gramStart"/>
      <w:r w:rsidRPr="000A73B4">
        <w:t>Об</w:t>
      </w:r>
      <w:r w:rsidR="00425F14">
        <w:t> </w:t>
      </w:r>
      <w:r w:rsidRPr="000A73B4">
        <w:t> особо</w:t>
      </w:r>
      <w:proofErr w:type="gramEnd"/>
      <w:r w:rsidRPr="000A73B4">
        <w:t xml:space="preserve"> охраняемых природных терри</w:t>
      </w:r>
      <w:r>
        <w:t xml:space="preserve">ториях в  </w:t>
      </w:r>
      <w:r w:rsidRPr="000A73B4">
        <w:t xml:space="preserve">Новосибирской области» </w:t>
      </w:r>
      <w:r>
        <w:t xml:space="preserve">Правительство Новосибирской области </w:t>
      </w:r>
      <w:r w:rsidRPr="000A73B4">
        <w:rPr>
          <w:rFonts w:eastAsia="Calibri"/>
          <w:b/>
          <w:lang w:eastAsia="en-US"/>
        </w:rPr>
        <w:t>п о с т а н о в л</w:t>
      </w:r>
      <w:r w:rsidRPr="000A73B4">
        <w:rPr>
          <w:rFonts w:eastAsia="Calibri"/>
          <w:b/>
          <w:lang w:val="en-US" w:eastAsia="en-US"/>
        </w:rPr>
        <w:t> </w:t>
      </w:r>
      <w:r w:rsidRPr="000A73B4">
        <w:rPr>
          <w:rFonts w:eastAsia="Calibri"/>
          <w:b/>
          <w:lang w:eastAsia="en-US"/>
        </w:rPr>
        <w:t>я</w:t>
      </w:r>
      <w:r w:rsidRPr="000A73B4">
        <w:rPr>
          <w:rFonts w:eastAsia="Calibri"/>
          <w:b/>
          <w:lang w:val="en-US" w:eastAsia="en-US"/>
        </w:rPr>
        <w:t> </w:t>
      </w:r>
      <w:r w:rsidRPr="000A73B4">
        <w:rPr>
          <w:rFonts w:eastAsia="Calibri"/>
          <w:b/>
          <w:lang w:eastAsia="en-US"/>
        </w:rPr>
        <w:t>е т</w:t>
      </w:r>
      <w:r w:rsidRPr="000A73B4">
        <w:t>:</w:t>
      </w:r>
    </w:p>
    <w:p w:rsidR="00B63543" w:rsidRPr="000A73B4" w:rsidRDefault="00B63543" w:rsidP="00B63543">
      <w:pPr>
        <w:autoSpaceDE w:val="0"/>
        <w:autoSpaceDN w:val="0"/>
        <w:adjustRightInd w:val="0"/>
        <w:ind w:firstLine="709"/>
        <w:jc w:val="both"/>
        <w:outlineLvl w:val="0"/>
      </w:pPr>
      <w:r w:rsidRPr="000A73B4">
        <w:t>1. Утвердить Положение об особо охраняемой природной территории регионального значения – лесном парке «</w:t>
      </w:r>
      <w:proofErr w:type="spellStart"/>
      <w:r w:rsidRPr="000A73B4">
        <w:t>Заельцовский</w:t>
      </w:r>
      <w:proofErr w:type="spellEnd"/>
      <w:r w:rsidRPr="000A73B4">
        <w:t xml:space="preserve"> бор» Новосибирской области (далее – Положение).</w:t>
      </w:r>
    </w:p>
    <w:p w:rsidR="00B63543" w:rsidRDefault="00B63543" w:rsidP="00B63543">
      <w:pPr>
        <w:autoSpaceDE w:val="0"/>
        <w:autoSpaceDN w:val="0"/>
        <w:adjustRightInd w:val="0"/>
        <w:ind w:firstLine="709"/>
        <w:jc w:val="both"/>
        <w:outlineLvl w:val="0"/>
      </w:pPr>
      <w:r w:rsidRPr="000A73B4">
        <w:t>2. В соответствии с частями 1, 4 статьи 3 Федерального закона от 31.07.2020 № 247-ФЗ «Об обязательных требованиях в Российской Федерации», пунктом 11 Порядка установления и оценки применения обязательных требований, содержащихся в 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области, определенного постановлением Губернатора Новосибирской области от</w:t>
      </w:r>
      <w:r>
        <w:t> </w:t>
      </w:r>
      <w:r w:rsidRPr="000A73B4">
        <w:t>28.07.2022 № 136,</w:t>
      </w:r>
      <w:r>
        <w:t xml:space="preserve"> пункты 13, </w:t>
      </w:r>
      <w:r w:rsidRPr="000A73B4">
        <w:t>15</w:t>
      </w:r>
      <w:r>
        <w:t>, </w:t>
      </w:r>
      <w:r w:rsidRPr="00390A2A">
        <w:t>19 П</w:t>
      </w:r>
      <w:r w:rsidRPr="000A73B4">
        <w:t>оложения</w:t>
      </w:r>
      <w:r>
        <w:t xml:space="preserve"> </w:t>
      </w:r>
      <w:r w:rsidRPr="00A64C01">
        <w:t>вступают в силу с 01.09.2023.</w:t>
      </w:r>
    </w:p>
    <w:p w:rsidR="00B63543" w:rsidRDefault="00B63543" w:rsidP="00B63543">
      <w:pPr>
        <w:autoSpaceDE w:val="0"/>
        <w:autoSpaceDN w:val="0"/>
        <w:adjustRightInd w:val="0"/>
        <w:jc w:val="both"/>
      </w:pPr>
    </w:p>
    <w:p w:rsidR="00B63543" w:rsidRPr="00275C21" w:rsidRDefault="00B63543" w:rsidP="00B63543">
      <w:pPr>
        <w:autoSpaceDE w:val="0"/>
        <w:autoSpaceDN w:val="0"/>
        <w:adjustRightInd w:val="0"/>
        <w:jc w:val="both"/>
      </w:pPr>
    </w:p>
    <w:p w:rsidR="00B63543" w:rsidRPr="00275C21" w:rsidRDefault="00B63543" w:rsidP="00B63543">
      <w:pPr>
        <w:autoSpaceDE w:val="0"/>
        <w:autoSpaceDN w:val="0"/>
        <w:adjustRightInd w:val="0"/>
        <w:jc w:val="both"/>
      </w:pPr>
    </w:p>
    <w:p w:rsidR="00B63543" w:rsidRPr="00275C21" w:rsidRDefault="00B63543" w:rsidP="00B63543">
      <w:pPr>
        <w:autoSpaceDE w:val="0"/>
        <w:autoSpaceDN w:val="0"/>
        <w:adjustRightInd w:val="0"/>
        <w:jc w:val="both"/>
      </w:pPr>
      <w:r>
        <w:t>Губернатор </w:t>
      </w:r>
      <w:r w:rsidRPr="00275C21">
        <w:t>Новосибирской</w:t>
      </w:r>
      <w:r>
        <w:t> </w:t>
      </w:r>
      <w:r w:rsidRPr="00275C21">
        <w:t xml:space="preserve">области </w:t>
      </w:r>
      <w:r>
        <w:t>А.А. </w:t>
      </w:r>
      <w:r w:rsidRPr="00275C21">
        <w:t>Травников</w:t>
      </w:r>
      <w:r>
        <w:br/>
      </w:r>
    </w:p>
    <w:p w:rsidR="00B63543" w:rsidRPr="00B63543" w:rsidRDefault="00B63543" w:rsidP="00B63543">
      <w:pPr>
        <w:autoSpaceDE w:val="0"/>
        <w:autoSpaceDN w:val="0"/>
        <w:adjustRightInd w:val="0"/>
        <w:jc w:val="both"/>
      </w:pPr>
    </w:p>
    <w:p w:rsidR="00B63543" w:rsidRPr="00B63543" w:rsidRDefault="00B63543" w:rsidP="00B63543">
      <w:pPr>
        <w:autoSpaceDE w:val="0"/>
        <w:autoSpaceDN w:val="0"/>
        <w:adjustRightInd w:val="0"/>
        <w:jc w:val="both"/>
      </w:pPr>
    </w:p>
    <w:p w:rsidR="00B63543" w:rsidRPr="00B63543" w:rsidRDefault="00B63543" w:rsidP="00B63543">
      <w:pPr>
        <w:autoSpaceDE w:val="0"/>
        <w:autoSpaceDN w:val="0"/>
        <w:adjustRightInd w:val="0"/>
        <w:jc w:val="both"/>
      </w:pPr>
    </w:p>
    <w:p w:rsidR="00B63543" w:rsidRPr="00B63543" w:rsidRDefault="00B63543" w:rsidP="00B63543">
      <w:pPr>
        <w:autoSpaceDE w:val="0"/>
        <w:autoSpaceDN w:val="0"/>
        <w:adjustRightInd w:val="0"/>
        <w:jc w:val="both"/>
      </w:pPr>
    </w:p>
    <w:p w:rsidR="00B63543" w:rsidRDefault="00B63543" w:rsidP="00B6354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3543" w:rsidRPr="009631BF" w:rsidRDefault="00B63543" w:rsidP="00B6354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Pr="009631B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Pr="009631BF">
        <w:rPr>
          <w:sz w:val="20"/>
          <w:szCs w:val="20"/>
        </w:rPr>
        <w:t xml:space="preserve">. </w:t>
      </w:r>
      <w:r>
        <w:rPr>
          <w:sz w:val="20"/>
          <w:szCs w:val="20"/>
        </w:rPr>
        <w:t>Шестернин</w:t>
      </w:r>
    </w:p>
    <w:p w:rsidR="00B63543" w:rsidRDefault="00B63543" w:rsidP="00B63543">
      <w:pPr>
        <w:autoSpaceDE w:val="0"/>
        <w:autoSpaceDN w:val="0"/>
        <w:adjustRightInd w:val="0"/>
        <w:jc w:val="both"/>
      </w:pPr>
      <w:r w:rsidRPr="007F0D71">
        <w:rPr>
          <w:sz w:val="20"/>
          <w:szCs w:val="20"/>
        </w:rPr>
        <w:t>296 51 70</w:t>
      </w:r>
    </w:p>
    <w:sectPr w:rsidR="00B63543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A8" w:rsidRDefault="00EA2AA8">
      <w:r>
        <w:separator/>
      </w:r>
    </w:p>
  </w:endnote>
  <w:endnote w:type="continuationSeparator" w:id="0">
    <w:p w:rsidR="00EA2AA8" w:rsidRDefault="00EA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7D7EC3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A461B0">
      <w:rPr>
        <w:sz w:val="16"/>
        <w:szCs w:val="16"/>
      </w:rPr>
      <w:t>51866</w:t>
    </w:r>
    <w:r w:rsidR="00602B6E">
      <w:rPr>
        <w:sz w:val="16"/>
        <w:szCs w:val="16"/>
      </w:rPr>
      <w:t>/</w:t>
    </w:r>
    <w:r w:rsidR="00A461B0">
      <w:rPr>
        <w:sz w:val="16"/>
        <w:szCs w:val="16"/>
      </w:rPr>
      <w:t>1</w:t>
    </w:r>
    <w:r w:rsidR="0036696E">
      <w:rPr>
        <w:sz w:val="16"/>
        <w:szCs w:val="16"/>
      </w:rPr>
      <w:t>0</w:t>
    </w:r>
    <w:r w:rsidR="002153DF">
      <w:rPr>
        <w:sz w:val="16"/>
        <w:szCs w:val="16"/>
      </w:rPr>
      <w:t>.0</w:t>
    </w:r>
    <w:r w:rsidR="0036696E">
      <w:rPr>
        <w:sz w:val="16"/>
        <w:szCs w:val="16"/>
      </w:rPr>
      <w:t>3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A8" w:rsidRDefault="00EA2AA8">
      <w:r>
        <w:separator/>
      </w:r>
    </w:p>
  </w:footnote>
  <w:footnote w:type="continuationSeparator" w:id="0">
    <w:p w:rsidR="00EA2AA8" w:rsidRDefault="00EA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01AF1">
      <w:rPr>
        <w:noProof/>
        <w:sz w:val="20"/>
        <w:szCs w:val="20"/>
      </w:rPr>
      <w:t>56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5F14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5013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3C16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031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543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373C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514C"/>
    <w:rsid w:val="00DA62E3"/>
    <w:rsid w:val="00DA632F"/>
    <w:rsid w:val="00DA63A8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2AA8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5DD92C-1EB7-49E9-B07B-DD9D4152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5</TotalTime>
  <Pages>1</Pages>
  <Words>166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4</cp:revision>
  <cp:lastPrinted>2013-04-29T10:33:00Z</cp:lastPrinted>
  <dcterms:created xsi:type="dcterms:W3CDTF">2023-03-10T03:39:00Z</dcterms:created>
  <dcterms:modified xsi:type="dcterms:W3CDTF">2023-03-13T04:42:00Z</dcterms:modified>
</cp:coreProperties>
</file>