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F91650" w:rsidRDefault="00B74787" w:rsidP="00E15ACB">
      <w:pPr>
        <w:jc w:val="center"/>
      </w:pPr>
      <w:r w:rsidRPr="00F91650">
        <w:rPr>
          <w:noProof/>
        </w:rPr>
        <w:drawing>
          <wp:inline distT="0" distB="0" distL="0" distR="0" wp14:anchorId="26E4C5C0" wp14:editId="318315B1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F91650" w:rsidRDefault="00B40516" w:rsidP="00B40516">
      <w:pPr>
        <w:jc w:val="center"/>
      </w:pPr>
    </w:p>
    <w:p w:rsidR="00712685" w:rsidRPr="00F91650" w:rsidRDefault="00140FE5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МИНИСТЕРСТВО</w:t>
      </w:r>
      <w:r w:rsidR="00B40516" w:rsidRPr="00F91650">
        <w:rPr>
          <w:b/>
          <w:sz w:val="28"/>
          <w:szCs w:val="28"/>
        </w:rPr>
        <w:t xml:space="preserve"> </w:t>
      </w:r>
    </w:p>
    <w:p w:rsidR="00B40516" w:rsidRPr="00F91650" w:rsidRDefault="00B40516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 xml:space="preserve">СТРОИТЕЛЬСТВА 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НОВОСИБИРСКОЙ ОБЛАСТИ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</w:p>
    <w:p w:rsidR="00B40516" w:rsidRPr="00F91650" w:rsidRDefault="00B40516" w:rsidP="00B40516">
      <w:pPr>
        <w:jc w:val="center"/>
        <w:rPr>
          <w:b/>
          <w:sz w:val="36"/>
          <w:szCs w:val="36"/>
        </w:rPr>
      </w:pPr>
      <w:r w:rsidRPr="00F91650">
        <w:rPr>
          <w:b/>
          <w:sz w:val="36"/>
          <w:szCs w:val="36"/>
        </w:rPr>
        <w:t>ПРИКАЗ</w:t>
      </w:r>
    </w:p>
    <w:p w:rsidR="00632000" w:rsidRPr="00F91650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F91650" w:rsidRPr="00F91650" w:rsidTr="003D5733">
        <w:trPr>
          <w:trHeight w:val="297"/>
        </w:trPr>
        <w:tc>
          <w:tcPr>
            <w:tcW w:w="5083" w:type="dxa"/>
          </w:tcPr>
          <w:p w:rsidR="00B40516" w:rsidRPr="00F91650" w:rsidRDefault="00615308" w:rsidP="00B40516">
            <w:pPr>
              <w:rPr>
                <w:sz w:val="28"/>
                <w:szCs w:val="28"/>
              </w:rPr>
            </w:pPr>
            <w:r w:rsidRPr="00F91650">
              <w:rPr>
                <w:sz w:val="28"/>
                <w:szCs w:val="28"/>
              </w:rPr>
              <w:t xml:space="preserve"> «____»__________ </w:t>
            </w:r>
            <w:proofErr w:type="gramStart"/>
            <w:r w:rsidR="003D5733" w:rsidRPr="00F91650">
              <w:rPr>
                <w:sz w:val="28"/>
                <w:szCs w:val="28"/>
              </w:rPr>
              <w:t>г</w:t>
            </w:r>
            <w:proofErr w:type="gramEnd"/>
            <w:r w:rsidR="003D5733" w:rsidRPr="00F91650">
              <w:rPr>
                <w:sz w:val="28"/>
                <w:szCs w:val="28"/>
              </w:rPr>
              <w:t>.</w:t>
            </w:r>
          </w:p>
        </w:tc>
        <w:tc>
          <w:tcPr>
            <w:tcW w:w="5084" w:type="dxa"/>
          </w:tcPr>
          <w:p w:rsidR="00B40516" w:rsidRPr="00F91650" w:rsidRDefault="000471D6" w:rsidP="007B0641">
            <w:pPr>
              <w:jc w:val="center"/>
              <w:rPr>
                <w:sz w:val="28"/>
                <w:szCs w:val="28"/>
              </w:rPr>
            </w:pPr>
            <w:r w:rsidRPr="00F91650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F91650">
              <w:rPr>
                <w:sz w:val="28"/>
                <w:szCs w:val="28"/>
              </w:rPr>
              <w:t>№ ________</w:t>
            </w:r>
          </w:p>
        </w:tc>
      </w:tr>
    </w:tbl>
    <w:p w:rsidR="00834E8D" w:rsidRPr="00F91650" w:rsidRDefault="006C61AE" w:rsidP="006C61AE">
      <w:pPr>
        <w:ind w:firstLine="708"/>
        <w:rPr>
          <w:sz w:val="28"/>
          <w:szCs w:val="28"/>
        </w:rPr>
      </w:pPr>
      <w:r w:rsidRPr="00F91650">
        <w:rPr>
          <w:sz w:val="28"/>
          <w:szCs w:val="28"/>
        </w:rPr>
        <w:t xml:space="preserve">                                               </w:t>
      </w:r>
      <w:r w:rsidR="00834E8D" w:rsidRPr="00F91650">
        <w:rPr>
          <w:sz w:val="28"/>
          <w:szCs w:val="28"/>
        </w:rPr>
        <w:t>г. Новосибирск</w:t>
      </w:r>
    </w:p>
    <w:p w:rsidR="00834E8D" w:rsidRPr="00F91650" w:rsidRDefault="00834E8D" w:rsidP="00834E8D">
      <w:pPr>
        <w:ind w:firstLine="708"/>
        <w:jc w:val="center"/>
        <w:rPr>
          <w:sz w:val="28"/>
          <w:szCs w:val="28"/>
        </w:rPr>
      </w:pPr>
    </w:p>
    <w:p w:rsidR="0084098C" w:rsidRPr="0084098C" w:rsidRDefault="006E1A51" w:rsidP="0084098C">
      <w:pPr>
        <w:ind w:firstLine="708"/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>О внесении изменений в Административный регламент</w:t>
      </w:r>
    </w:p>
    <w:p w:rsidR="0084098C" w:rsidRDefault="0084098C" w:rsidP="008409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>о</w:t>
      </w:r>
      <w:r w:rsidRPr="0084098C">
        <w:rPr>
          <w:b/>
          <w:sz w:val="28"/>
          <w:szCs w:val="28"/>
        </w:rPr>
        <w:t>существления регионального государственного контроля (надзора)</w:t>
      </w:r>
    </w:p>
    <w:p w:rsidR="0084098C" w:rsidRDefault="0084098C" w:rsidP="008409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 xml:space="preserve">в области долевого строительства </w:t>
      </w:r>
      <w:proofErr w:type="gramStart"/>
      <w:r w:rsidRPr="0084098C">
        <w:rPr>
          <w:b/>
          <w:sz w:val="28"/>
          <w:szCs w:val="28"/>
        </w:rPr>
        <w:t>многоквартирных</w:t>
      </w:r>
      <w:proofErr w:type="gramEnd"/>
    </w:p>
    <w:p w:rsidR="0084098C" w:rsidRPr="0084098C" w:rsidRDefault="0084098C" w:rsidP="008409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>домов и (</w:t>
      </w:r>
      <w:r w:rsidRPr="0084098C">
        <w:rPr>
          <w:b/>
          <w:sz w:val="28"/>
          <w:szCs w:val="28"/>
        </w:rPr>
        <w:t>или) иных объектов недвижимости</w:t>
      </w:r>
    </w:p>
    <w:p w:rsidR="006E1A51" w:rsidRPr="0084098C" w:rsidRDefault="006E1A51" w:rsidP="0084098C">
      <w:pPr>
        <w:rPr>
          <w:b/>
          <w:sz w:val="28"/>
          <w:szCs w:val="28"/>
        </w:rPr>
      </w:pPr>
    </w:p>
    <w:p w:rsidR="006E1A51" w:rsidRPr="00F91650" w:rsidRDefault="006E1A51" w:rsidP="006E1A51">
      <w:pPr>
        <w:ind w:firstLine="708"/>
        <w:jc w:val="center"/>
        <w:rPr>
          <w:sz w:val="28"/>
          <w:szCs w:val="28"/>
        </w:rPr>
      </w:pPr>
    </w:p>
    <w:p w:rsidR="006E1A51" w:rsidRPr="00F91650" w:rsidRDefault="006E1A51" w:rsidP="00F76867">
      <w:pPr>
        <w:ind w:firstLine="567"/>
        <w:jc w:val="both"/>
        <w:rPr>
          <w:sz w:val="28"/>
          <w:szCs w:val="28"/>
        </w:rPr>
      </w:pPr>
      <w:proofErr w:type="gramStart"/>
      <w:r w:rsidRPr="00F91650">
        <w:rPr>
          <w:b/>
          <w:sz w:val="28"/>
          <w:szCs w:val="28"/>
        </w:rPr>
        <w:t>П</w:t>
      </w:r>
      <w:proofErr w:type="gramEnd"/>
      <w:r w:rsidRPr="00F91650">
        <w:rPr>
          <w:b/>
          <w:sz w:val="28"/>
          <w:szCs w:val="28"/>
        </w:rPr>
        <w:t xml:space="preserve"> р и к а з ы в а ю</w:t>
      </w:r>
      <w:r w:rsidRPr="00F91650">
        <w:rPr>
          <w:sz w:val="28"/>
          <w:szCs w:val="28"/>
        </w:rPr>
        <w:t>:</w:t>
      </w:r>
    </w:p>
    <w:p w:rsidR="00216A6E" w:rsidRPr="0084098C" w:rsidRDefault="006E1A51" w:rsidP="008409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4098C">
        <w:rPr>
          <w:sz w:val="28"/>
          <w:szCs w:val="28"/>
        </w:rPr>
        <w:t xml:space="preserve">Внести в Административный регламент </w:t>
      </w:r>
      <w:r w:rsidR="0084098C" w:rsidRPr="0084098C">
        <w:rPr>
          <w:sz w:val="28"/>
          <w:szCs w:val="28"/>
        </w:rPr>
        <w:t>осуществления регионального государственного контроля (надзора)</w:t>
      </w:r>
      <w:r w:rsidR="0084098C" w:rsidRPr="0084098C">
        <w:rPr>
          <w:sz w:val="28"/>
          <w:szCs w:val="28"/>
        </w:rPr>
        <w:t xml:space="preserve"> </w:t>
      </w:r>
      <w:r w:rsidR="0084098C" w:rsidRPr="0084098C">
        <w:rPr>
          <w:sz w:val="28"/>
          <w:szCs w:val="28"/>
        </w:rPr>
        <w:t>в области долевого строительства многоквартирных</w:t>
      </w:r>
      <w:r w:rsidR="0084098C" w:rsidRPr="0084098C">
        <w:rPr>
          <w:sz w:val="28"/>
          <w:szCs w:val="28"/>
        </w:rPr>
        <w:t xml:space="preserve"> </w:t>
      </w:r>
      <w:r w:rsidR="0084098C" w:rsidRPr="0084098C">
        <w:rPr>
          <w:sz w:val="28"/>
          <w:szCs w:val="28"/>
        </w:rPr>
        <w:t>домов и (или) иных объектов недвижимости</w:t>
      </w:r>
      <w:r w:rsidRPr="0084098C">
        <w:rPr>
          <w:sz w:val="28"/>
          <w:szCs w:val="28"/>
        </w:rPr>
        <w:t xml:space="preserve">, утвержденный  приказом министерства строительства Новосибирской области от 04.06.2015 № 116 «Об утверждении Административного регламента </w:t>
      </w:r>
      <w:r w:rsidR="0084098C" w:rsidRPr="0084098C">
        <w:rPr>
          <w:sz w:val="28"/>
          <w:szCs w:val="28"/>
        </w:rPr>
        <w:t>осуществления регионального государственного контроля (надзора)</w:t>
      </w:r>
      <w:r w:rsidR="0084098C">
        <w:rPr>
          <w:sz w:val="28"/>
          <w:szCs w:val="28"/>
        </w:rPr>
        <w:t xml:space="preserve"> </w:t>
      </w:r>
      <w:r w:rsidR="0084098C" w:rsidRPr="0084098C">
        <w:rPr>
          <w:sz w:val="28"/>
          <w:szCs w:val="28"/>
        </w:rPr>
        <w:t>в области долевого строительства многоквартирных</w:t>
      </w:r>
      <w:r w:rsidR="0084098C">
        <w:rPr>
          <w:sz w:val="28"/>
          <w:szCs w:val="28"/>
        </w:rPr>
        <w:t xml:space="preserve"> </w:t>
      </w:r>
      <w:r w:rsidR="0084098C" w:rsidRPr="0084098C">
        <w:rPr>
          <w:sz w:val="28"/>
          <w:szCs w:val="28"/>
        </w:rPr>
        <w:t>домов и (или) иных объектов недвижимости</w:t>
      </w:r>
      <w:bookmarkStart w:id="0" w:name="_GoBack"/>
      <w:bookmarkEnd w:id="0"/>
      <w:r w:rsidRPr="0084098C">
        <w:rPr>
          <w:sz w:val="28"/>
          <w:szCs w:val="28"/>
        </w:rPr>
        <w:t xml:space="preserve">», следующие изменения: </w:t>
      </w:r>
      <w:proofErr w:type="gramEnd"/>
    </w:p>
    <w:p w:rsidR="0020598F" w:rsidRPr="0084098C" w:rsidRDefault="00216A6E" w:rsidP="0084098C">
      <w:pPr>
        <w:ind w:firstLine="567"/>
        <w:jc w:val="both"/>
        <w:rPr>
          <w:sz w:val="28"/>
          <w:szCs w:val="28"/>
        </w:rPr>
      </w:pPr>
      <w:r w:rsidRPr="0084098C">
        <w:rPr>
          <w:sz w:val="28"/>
          <w:szCs w:val="28"/>
        </w:rPr>
        <w:t>1. </w:t>
      </w:r>
      <w:r w:rsidR="0020598F" w:rsidRPr="0084098C">
        <w:rPr>
          <w:sz w:val="28"/>
          <w:szCs w:val="28"/>
        </w:rPr>
        <w:t xml:space="preserve">Пункт 7 изложить в следующей редакции: </w:t>
      </w:r>
    </w:p>
    <w:p w:rsidR="0020598F" w:rsidRPr="00F91650" w:rsidRDefault="0020598F" w:rsidP="008409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98C">
        <w:rPr>
          <w:sz w:val="28"/>
          <w:szCs w:val="28"/>
        </w:rPr>
        <w:t>«</w:t>
      </w:r>
      <w:r w:rsidR="00F76867" w:rsidRPr="0084098C">
        <w:rPr>
          <w:sz w:val="28"/>
          <w:szCs w:val="28"/>
        </w:rPr>
        <w:t>7. </w:t>
      </w:r>
      <w:r w:rsidRPr="0084098C">
        <w:rPr>
          <w:sz w:val="28"/>
          <w:szCs w:val="28"/>
        </w:rPr>
        <w:t>Специалисты Министерства</w:t>
      </w:r>
      <w:r w:rsidRPr="00F91650">
        <w:rPr>
          <w:sz w:val="28"/>
          <w:szCs w:val="28"/>
        </w:rPr>
        <w:t xml:space="preserve"> при осуществлении регионального государственного контроля (надзора) имеют право:</w:t>
      </w:r>
    </w:p>
    <w:p w:rsidR="00483DBB" w:rsidRPr="00F91650" w:rsidRDefault="00483DBB" w:rsidP="00483D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1) обращаться в суд с заявлениями в защиту прав и законных интересов участников долевого строительства;</w:t>
      </w:r>
    </w:p>
    <w:p w:rsidR="0020598F" w:rsidRPr="00F91650" w:rsidRDefault="00483DBB" w:rsidP="00A83F7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2) осуществлять иные предусмотренные Федеральным </w:t>
      </w:r>
      <w:hyperlink r:id="rId10" w:history="1">
        <w:r w:rsidRPr="00F91650">
          <w:rPr>
            <w:sz w:val="28"/>
            <w:szCs w:val="28"/>
          </w:rPr>
          <w:t>законом</w:t>
        </w:r>
      </w:hyperlink>
      <w:r w:rsidRPr="00F91650">
        <w:rPr>
          <w:sz w:val="28"/>
          <w:szCs w:val="28"/>
        </w:rPr>
        <w:t xml:space="preserve"> № 214-ФЗ полномочия</w:t>
      </w:r>
      <w:proofErr w:type="gramStart"/>
      <w:r w:rsidR="00A83F75" w:rsidRPr="00F91650">
        <w:rPr>
          <w:sz w:val="28"/>
          <w:szCs w:val="28"/>
        </w:rPr>
        <w:t>.».</w:t>
      </w:r>
      <w:proofErr w:type="gramEnd"/>
    </w:p>
    <w:p w:rsidR="0020598F" w:rsidRPr="00F91650" w:rsidRDefault="00A83F75" w:rsidP="00A83F7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2. Пункт 8 дополнить подпунктами 17-19 следующего содержания: </w:t>
      </w:r>
    </w:p>
    <w:p w:rsidR="0020598F" w:rsidRPr="00F91650" w:rsidRDefault="00A83F75" w:rsidP="00A83F7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91650">
        <w:rPr>
          <w:sz w:val="28"/>
          <w:szCs w:val="28"/>
        </w:rPr>
        <w:t xml:space="preserve">«17) </w:t>
      </w:r>
      <w:r w:rsidR="0020598F" w:rsidRPr="00F91650">
        <w:rPr>
          <w:sz w:val="28"/>
          <w:szCs w:val="28"/>
        </w:rPr>
        <w:t xml:space="preserve">направлять лицам, привлекающим денежные средства участников долевого строительства для строительства многоквартирных домов и (или) иных объектов недвижимости, предписания об устранении нарушений требований Федерального </w:t>
      </w:r>
      <w:hyperlink r:id="rId11" w:history="1">
        <w:r w:rsidR="0020598F" w:rsidRPr="00F91650">
          <w:rPr>
            <w:sz w:val="28"/>
            <w:szCs w:val="28"/>
          </w:rPr>
          <w:t>закона</w:t>
        </w:r>
      </w:hyperlink>
      <w:r w:rsidRPr="00F91650">
        <w:rPr>
          <w:sz w:val="28"/>
          <w:szCs w:val="28"/>
        </w:rPr>
        <w:t xml:space="preserve"> №</w:t>
      </w:r>
      <w:r w:rsidR="0020598F" w:rsidRPr="00F91650">
        <w:rPr>
          <w:sz w:val="28"/>
          <w:szCs w:val="28"/>
        </w:rPr>
        <w:t xml:space="preserve"> 214-ФЗ, 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 Правительства </w:t>
      </w:r>
      <w:r w:rsidR="0020598F" w:rsidRPr="00F91650">
        <w:rPr>
          <w:sz w:val="28"/>
          <w:szCs w:val="28"/>
        </w:rPr>
        <w:lastRenderedPageBreak/>
        <w:t>Российской</w:t>
      </w:r>
      <w:proofErr w:type="gramEnd"/>
      <w:r w:rsidR="0020598F" w:rsidRPr="00F91650">
        <w:rPr>
          <w:sz w:val="28"/>
          <w:szCs w:val="28"/>
        </w:rPr>
        <w:t xml:space="preserve"> </w:t>
      </w:r>
      <w:proofErr w:type="gramStart"/>
      <w:r w:rsidR="0020598F" w:rsidRPr="00F91650">
        <w:rPr>
          <w:sz w:val="28"/>
          <w:szCs w:val="28"/>
        </w:rPr>
        <w:t>Федерации, нормативными правовыми актами уполномоченного органа, и устанавливать сроки устранения этих нарушений, в том числе в случае поступления уведомления</w:t>
      </w:r>
      <w:r w:rsidRPr="00F91650">
        <w:rPr>
          <w:sz w:val="28"/>
          <w:szCs w:val="28"/>
        </w:rPr>
        <w:t xml:space="preserve"> от публично-правовой компании «</w:t>
      </w:r>
      <w:r w:rsidR="0020598F" w:rsidRPr="00F91650">
        <w:rPr>
          <w:sz w:val="28"/>
          <w:szCs w:val="28"/>
        </w:rPr>
        <w:t>Фонд защиты прав граждан - уч</w:t>
      </w:r>
      <w:r w:rsidRPr="00F91650">
        <w:rPr>
          <w:sz w:val="28"/>
          <w:szCs w:val="28"/>
        </w:rPr>
        <w:t>астников долевого строительства»</w:t>
      </w:r>
      <w:r w:rsidR="0020598F" w:rsidRPr="00F91650">
        <w:rPr>
          <w:sz w:val="28"/>
          <w:szCs w:val="28"/>
        </w:rPr>
        <w:t xml:space="preserve"> в соответствии с </w:t>
      </w:r>
      <w:hyperlink r:id="rId12" w:history="1">
        <w:r w:rsidR="0020598F" w:rsidRPr="00F91650">
          <w:rPr>
            <w:sz w:val="28"/>
            <w:szCs w:val="28"/>
          </w:rPr>
          <w:t>пунктами 1</w:t>
        </w:r>
      </w:hyperlink>
      <w:r w:rsidR="0020598F" w:rsidRPr="00F91650">
        <w:rPr>
          <w:sz w:val="28"/>
          <w:szCs w:val="28"/>
        </w:rPr>
        <w:t xml:space="preserve"> и </w:t>
      </w:r>
      <w:hyperlink r:id="rId13" w:history="1">
        <w:r w:rsidR="0020598F" w:rsidRPr="00F91650">
          <w:rPr>
            <w:sz w:val="28"/>
            <w:szCs w:val="28"/>
          </w:rPr>
          <w:t>2 части 5.2 статьи 11</w:t>
        </w:r>
      </w:hyperlink>
      <w:r w:rsidR="0020598F" w:rsidRPr="00F91650">
        <w:rPr>
          <w:sz w:val="28"/>
          <w:szCs w:val="28"/>
        </w:rPr>
        <w:t xml:space="preserve"> Федерального закона</w:t>
      </w:r>
      <w:r w:rsidRPr="00F91650">
        <w:rPr>
          <w:sz w:val="28"/>
          <w:szCs w:val="28"/>
        </w:rPr>
        <w:t xml:space="preserve"> от 29 июля 2017 года № 218-ФЗ «</w:t>
      </w:r>
      <w:r w:rsidR="0020598F" w:rsidRPr="00F91650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</w:t>
      </w:r>
      <w:proofErr w:type="gramEnd"/>
      <w:r w:rsidR="0020598F" w:rsidRPr="00F91650">
        <w:rPr>
          <w:sz w:val="28"/>
          <w:szCs w:val="28"/>
        </w:rPr>
        <w:t xml:space="preserve"> (</w:t>
      </w:r>
      <w:proofErr w:type="gramStart"/>
      <w:r w:rsidR="0020598F" w:rsidRPr="00F91650">
        <w:rPr>
          <w:sz w:val="28"/>
          <w:szCs w:val="28"/>
        </w:rPr>
        <w:t>банкротстве</w:t>
      </w:r>
      <w:proofErr w:type="gramEnd"/>
      <w:r w:rsidR="0020598F" w:rsidRPr="00F91650">
        <w:rPr>
          <w:sz w:val="28"/>
          <w:szCs w:val="28"/>
        </w:rPr>
        <w:t>) застройщиков и о внесении изменений в отдельные законодательные акты Российско</w:t>
      </w:r>
      <w:r w:rsidRPr="00F91650">
        <w:rPr>
          <w:sz w:val="28"/>
          <w:szCs w:val="28"/>
        </w:rPr>
        <w:t>й Федерации»</w:t>
      </w:r>
      <w:r w:rsidR="0020598F" w:rsidRPr="00F91650">
        <w:rPr>
          <w:sz w:val="28"/>
          <w:szCs w:val="28"/>
        </w:rPr>
        <w:t>;</w:t>
      </w:r>
    </w:p>
    <w:p w:rsidR="0020598F" w:rsidRPr="00F91650" w:rsidRDefault="00A83F75" w:rsidP="00A83F7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18</w:t>
      </w:r>
      <w:r w:rsidR="0020598F" w:rsidRPr="00F91650">
        <w:rPr>
          <w:sz w:val="28"/>
          <w:szCs w:val="28"/>
        </w:rPr>
        <w:t xml:space="preserve">) принимать меры, необходимые для привлечения лиц, привлекающих денежные средства участников долевого строительства для строительства (их должностных лиц), к ответственности, установленной Федеральным </w:t>
      </w:r>
      <w:hyperlink r:id="rId14" w:history="1">
        <w:r w:rsidR="0020598F" w:rsidRPr="00F91650">
          <w:rPr>
            <w:sz w:val="28"/>
            <w:szCs w:val="28"/>
          </w:rPr>
          <w:t>законом</w:t>
        </w:r>
      </w:hyperlink>
      <w:r w:rsidR="0020598F" w:rsidRPr="00F91650">
        <w:rPr>
          <w:sz w:val="28"/>
          <w:szCs w:val="28"/>
        </w:rPr>
        <w:t xml:space="preserve"> </w:t>
      </w:r>
      <w:r w:rsidR="00F76867" w:rsidRPr="00F91650">
        <w:rPr>
          <w:sz w:val="28"/>
          <w:szCs w:val="28"/>
        </w:rPr>
        <w:br/>
      </w:r>
      <w:r w:rsidRPr="00F91650">
        <w:rPr>
          <w:sz w:val="28"/>
          <w:szCs w:val="28"/>
        </w:rPr>
        <w:t>№</w:t>
      </w:r>
      <w:r w:rsidR="0020598F" w:rsidRPr="00F91650">
        <w:rPr>
          <w:sz w:val="28"/>
          <w:szCs w:val="28"/>
        </w:rPr>
        <w:t xml:space="preserve"> 214-ФЗ и законодательством Российской Федерации;</w:t>
      </w:r>
    </w:p>
    <w:p w:rsidR="0020598F" w:rsidRPr="00F91650" w:rsidRDefault="00A83F75" w:rsidP="00F7686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19</w:t>
      </w:r>
      <w:r w:rsidR="00216A6E" w:rsidRPr="00F91650">
        <w:rPr>
          <w:sz w:val="28"/>
          <w:szCs w:val="28"/>
        </w:rPr>
        <w:t xml:space="preserve">) </w:t>
      </w:r>
      <w:r w:rsidR="0020598F" w:rsidRPr="00F91650">
        <w:rPr>
          <w:sz w:val="28"/>
          <w:szCs w:val="28"/>
        </w:rPr>
        <w:t>направлять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</w:t>
      </w:r>
      <w:proofErr w:type="gramStart"/>
      <w:r w:rsidR="00F76867" w:rsidRPr="00F91650">
        <w:rPr>
          <w:sz w:val="28"/>
          <w:szCs w:val="28"/>
        </w:rPr>
        <w:t>.».</w:t>
      </w:r>
      <w:proofErr w:type="gramEnd"/>
    </w:p>
    <w:p w:rsidR="00FB39AD" w:rsidRPr="00F91650" w:rsidRDefault="00F76867" w:rsidP="00D034C1">
      <w:pPr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3</w:t>
      </w:r>
      <w:r w:rsidR="00D034C1" w:rsidRPr="00F91650">
        <w:rPr>
          <w:sz w:val="28"/>
          <w:szCs w:val="28"/>
        </w:rPr>
        <w:t>. </w:t>
      </w:r>
      <w:r w:rsidR="00AD27C6" w:rsidRPr="00F91650">
        <w:rPr>
          <w:sz w:val="28"/>
          <w:szCs w:val="28"/>
        </w:rPr>
        <w:t xml:space="preserve">В пункте 11.1 </w:t>
      </w:r>
      <w:r w:rsidR="006B2DB4">
        <w:rPr>
          <w:sz w:val="28"/>
          <w:szCs w:val="28"/>
        </w:rPr>
        <w:t>подпункт</w:t>
      </w:r>
      <w:r w:rsidR="00AD27C6" w:rsidRPr="00F91650">
        <w:rPr>
          <w:sz w:val="28"/>
          <w:szCs w:val="28"/>
        </w:rPr>
        <w:t xml:space="preserve"> 29 считать </w:t>
      </w:r>
      <w:r w:rsidR="006B2DB4">
        <w:rPr>
          <w:sz w:val="28"/>
          <w:szCs w:val="28"/>
        </w:rPr>
        <w:t xml:space="preserve">подпунктом </w:t>
      </w:r>
      <w:r w:rsidR="00AD27C6" w:rsidRPr="00F91650">
        <w:rPr>
          <w:sz w:val="28"/>
          <w:szCs w:val="28"/>
        </w:rPr>
        <w:t>19</w:t>
      </w:r>
      <w:r w:rsidR="00D74582" w:rsidRPr="00F91650">
        <w:rPr>
          <w:sz w:val="28"/>
          <w:szCs w:val="28"/>
        </w:rPr>
        <w:t>.</w:t>
      </w:r>
    </w:p>
    <w:p w:rsidR="00216A6E" w:rsidRPr="00F91650" w:rsidRDefault="00F76867" w:rsidP="006B2D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4</w:t>
      </w:r>
      <w:r w:rsidR="008729A9" w:rsidRPr="00F91650">
        <w:rPr>
          <w:sz w:val="28"/>
          <w:szCs w:val="28"/>
        </w:rPr>
        <w:t>.</w:t>
      </w:r>
      <w:r w:rsidR="00B3032E" w:rsidRPr="00F91650">
        <w:rPr>
          <w:sz w:val="28"/>
          <w:szCs w:val="28"/>
        </w:rPr>
        <w:t> </w:t>
      </w:r>
      <w:r w:rsidR="006B2DB4">
        <w:rPr>
          <w:sz w:val="28"/>
          <w:szCs w:val="28"/>
        </w:rPr>
        <w:t xml:space="preserve"> Пункты 18-19 изложить в следующей редакции:</w:t>
      </w:r>
    </w:p>
    <w:p w:rsidR="009A0CC9" w:rsidRPr="00F91650" w:rsidRDefault="006B2DB4" w:rsidP="009A0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3606" w:rsidRPr="00F91650">
        <w:rPr>
          <w:sz w:val="28"/>
          <w:szCs w:val="28"/>
        </w:rPr>
        <w:t>18. </w:t>
      </w:r>
      <w:r w:rsidR="009A0CC9" w:rsidRPr="00F91650">
        <w:rPr>
          <w:sz w:val="28"/>
          <w:szCs w:val="28"/>
        </w:rPr>
        <w:t>Основанием для начала административной процедуры яв</w:t>
      </w:r>
      <w:r w:rsidR="004F2329" w:rsidRPr="00F91650">
        <w:rPr>
          <w:sz w:val="28"/>
          <w:szCs w:val="28"/>
        </w:rPr>
        <w:t>ляется представление Отчетности</w:t>
      </w:r>
      <w:r w:rsidR="00673C22" w:rsidRPr="00F91650">
        <w:rPr>
          <w:sz w:val="28"/>
          <w:szCs w:val="28"/>
        </w:rPr>
        <w:t xml:space="preserve"> в Министерство</w:t>
      </w:r>
      <w:r w:rsidR="009A0CC9" w:rsidRPr="00F91650">
        <w:rPr>
          <w:sz w:val="28"/>
          <w:szCs w:val="28"/>
        </w:rPr>
        <w:t>.</w:t>
      </w:r>
    </w:p>
    <w:p w:rsidR="00655B7F" w:rsidRPr="00F91650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Отчетность составляется застройщиком по форме, утвержденной </w:t>
      </w:r>
      <w:r w:rsidR="003141CC" w:rsidRPr="00F91650">
        <w:rPr>
          <w:sz w:val="28"/>
          <w:szCs w:val="28"/>
        </w:rPr>
        <w:t>приказом Минстроя РФ №</w:t>
      </w:r>
      <w:r w:rsidR="00A73606" w:rsidRPr="00F91650">
        <w:rPr>
          <w:sz w:val="28"/>
          <w:szCs w:val="28"/>
        </w:rPr>
        <w:t xml:space="preserve"> </w:t>
      </w:r>
      <w:r w:rsidR="003141CC" w:rsidRPr="00F91650">
        <w:rPr>
          <w:sz w:val="28"/>
          <w:szCs w:val="28"/>
        </w:rPr>
        <w:t xml:space="preserve">656/пр. </w:t>
      </w:r>
      <w:r w:rsidRPr="00F91650">
        <w:rPr>
          <w:sz w:val="28"/>
          <w:szCs w:val="28"/>
        </w:rPr>
        <w:t>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 w:rsidR="00655B7F" w:rsidRPr="00F91650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Отчетность предоставляется застройщиком</w:t>
      </w:r>
      <w:r w:rsidR="00C340F3" w:rsidRPr="00F91650">
        <w:rPr>
          <w:sz w:val="28"/>
          <w:szCs w:val="28"/>
        </w:rPr>
        <w:t xml:space="preserve"> в</w:t>
      </w:r>
      <w:r w:rsidRPr="00F91650">
        <w:rPr>
          <w:sz w:val="28"/>
          <w:szCs w:val="28"/>
        </w:rPr>
        <w:t xml:space="preserve"> </w:t>
      </w:r>
      <w:r w:rsidR="003141CC" w:rsidRPr="00F91650">
        <w:rPr>
          <w:sz w:val="28"/>
          <w:szCs w:val="28"/>
        </w:rPr>
        <w:t>Министерство</w:t>
      </w:r>
      <w:r w:rsidRPr="00F91650">
        <w:rPr>
          <w:sz w:val="28"/>
          <w:szCs w:val="28"/>
        </w:rPr>
        <w:t xml:space="preserve">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 w:rsidR="00F03E4F" w:rsidRPr="00F91650" w:rsidRDefault="00655B7F" w:rsidP="00E86A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статьей 15.4 Федерального закона </w:t>
      </w:r>
      <w:r w:rsidR="00FA10CE" w:rsidRPr="00F91650">
        <w:rPr>
          <w:sz w:val="28"/>
          <w:szCs w:val="28"/>
        </w:rPr>
        <w:t>№</w:t>
      </w:r>
      <w:r w:rsidRPr="00F91650">
        <w:rPr>
          <w:sz w:val="28"/>
          <w:szCs w:val="28"/>
        </w:rPr>
        <w:t xml:space="preserve"> 21</w:t>
      </w:r>
      <w:r w:rsidR="00191A93" w:rsidRPr="00F91650">
        <w:rPr>
          <w:sz w:val="28"/>
          <w:szCs w:val="28"/>
        </w:rPr>
        <w:t>4-ФЗ</w:t>
      </w:r>
      <w:r w:rsidRPr="00F91650">
        <w:rPr>
          <w:sz w:val="28"/>
          <w:szCs w:val="28"/>
        </w:rPr>
        <w:t xml:space="preserve">, путем размещения таких средств на счетах </w:t>
      </w:r>
      <w:proofErr w:type="spellStart"/>
      <w:r w:rsidR="00191A93" w:rsidRPr="00F91650">
        <w:rPr>
          <w:sz w:val="28"/>
          <w:szCs w:val="28"/>
        </w:rPr>
        <w:t>эскроу</w:t>
      </w:r>
      <w:proofErr w:type="spellEnd"/>
      <w:r w:rsidR="00191A93" w:rsidRPr="00F91650">
        <w:rPr>
          <w:sz w:val="28"/>
          <w:szCs w:val="28"/>
        </w:rPr>
        <w:t>, О</w:t>
      </w:r>
      <w:r w:rsidRPr="00F91650">
        <w:rPr>
          <w:sz w:val="28"/>
          <w:szCs w:val="28"/>
        </w:rPr>
        <w:t xml:space="preserve">тчетность в </w:t>
      </w:r>
      <w:r w:rsidR="00191A93" w:rsidRPr="00F91650">
        <w:rPr>
          <w:sz w:val="28"/>
          <w:szCs w:val="28"/>
        </w:rPr>
        <w:t>Министерство</w:t>
      </w:r>
      <w:r w:rsidRPr="00F91650">
        <w:rPr>
          <w:sz w:val="28"/>
          <w:szCs w:val="28"/>
        </w:rPr>
        <w:t xml:space="preserve"> им не предоставляется.</w:t>
      </w:r>
    </w:p>
    <w:p w:rsidR="00F03E4F" w:rsidRPr="00F91650" w:rsidRDefault="00F03E4F" w:rsidP="00E86A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91650">
        <w:rPr>
          <w:sz w:val="28"/>
          <w:szCs w:val="28"/>
        </w:rPr>
        <w:t xml:space="preserve">Если в отношении части объектов долевого строительства в составе одного проекта строительства - привлечение застройщиком денежных средств участников долевого строительства осуществляется в соответствии с </w:t>
      </w:r>
      <w:hyperlink r:id="rId15" w:history="1">
        <w:r w:rsidRPr="00F91650">
          <w:rPr>
            <w:sz w:val="28"/>
            <w:szCs w:val="28"/>
          </w:rPr>
          <w:t>частью 4 статьи 3</w:t>
        </w:r>
      </w:hyperlink>
      <w:r w:rsidRPr="00F91650">
        <w:rPr>
          <w:sz w:val="28"/>
          <w:szCs w:val="28"/>
        </w:rPr>
        <w:t xml:space="preserve"> </w:t>
      </w:r>
      <w:r w:rsidR="001C1E6F" w:rsidRPr="00F91650">
        <w:rPr>
          <w:sz w:val="28"/>
          <w:szCs w:val="28"/>
        </w:rPr>
        <w:t>Федерального з</w:t>
      </w:r>
      <w:r w:rsidRPr="00F91650">
        <w:rPr>
          <w:sz w:val="28"/>
          <w:szCs w:val="28"/>
        </w:rPr>
        <w:t>акона</w:t>
      </w:r>
      <w:r w:rsidR="001C1E6F" w:rsidRPr="00F91650">
        <w:rPr>
          <w:sz w:val="28"/>
          <w:szCs w:val="28"/>
        </w:rPr>
        <w:t xml:space="preserve"> № 214-ФЗ</w:t>
      </w:r>
      <w:r w:rsidRPr="00F91650">
        <w:rPr>
          <w:sz w:val="28"/>
          <w:szCs w:val="28"/>
        </w:rPr>
        <w:t xml:space="preserve">, а в отношении иных объектов долевого строительства в составе этого проекта строительства - привлечение денежных средств участников долевого строительства осуществляется застройщиком с учетом особенностей, предусмотренных </w:t>
      </w:r>
      <w:hyperlink r:id="rId16" w:history="1">
        <w:r w:rsidRPr="00F91650">
          <w:rPr>
            <w:sz w:val="28"/>
            <w:szCs w:val="28"/>
          </w:rPr>
          <w:t>статьей 15.4</w:t>
        </w:r>
      </w:hyperlink>
      <w:r w:rsidRPr="00F91650">
        <w:rPr>
          <w:sz w:val="28"/>
          <w:szCs w:val="28"/>
        </w:rPr>
        <w:t xml:space="preserve"> </w:t>
      </w:r>
      <w:r w:rsidR="001C1E6F" w:rsidRPr="00F91650">
        <w:rPr>
          <w:sz w:val="28"/>
          <w:szCs w:val="28"/>
        </w:rPr>
        <w:t>Федерального закона № 214-ФЗ</w:t>
      </w:r>
      <w:r w:rsidRPr="00F91650">
        <w:rPr>
          <w:sz w:val="28"/>
          <w:szCs w:val="28"/>
        </w:rPr>
        <w:t>, отчетность</w:t>
      </w:r>
      <w:proofErr w:type="gramEnd"/>
      <w:r w:rsidRPr="00F91650">
        <w:rPr>
          <w:sz w:val="28"/>
          <w:szCs w:val="28"/>
        </w:rPr>
        <w:t xml:space="preserve"> предоставляется застройщиком в контролирующий орган только в </w:t>
      </w:r>
      <w:r w:rsidRPr="00F91650">
        <w:rPr>
          <w:sz w:val="28"/>
          <w:szCs w:val="28"/>
        </w:rPr>
        <w:lastRenderedPageBreak/>
        <w:t xml:space="preserve">отношении договоров участия в долевом строительстве, заключенных в соответствии с </w:t>
      </w:r>
      <w:hyperlink r:id="rId17" w:history="1">
        <w:r w:rsidRPr="00F91650">
          <w:rPr>
            <w:sz w:val="28"/>
            <w:szCs w:val="28"/>
          </w:rPr>
          <w:t>частью 4 статьи 3</w:t>
        </w:r>
      </w:hyperlink>
      <w:r w:rsidRPr="00F91650">
        <w:rPr>
          <w:sz w:val="28"/>
          <w:szCs w:val="28"/>
        </w:rPr>
        <w:t xml:space="preserve"> </w:t>
      </w:r>
      <w:r w:rsidR="001C1E6F" w:rsidRPr="00F91650">
        <w:rPr>
          <w:sz w:val="28"/>
          <w:szCs w:val="28"/>
        </w:rPr>
        <w:t>Федерального закона № 214-ФЗ</w:t>
      </w:r>
      <w:r w:rsidRPr="00F91650">
        <w:rPr>
          <w:sz w:val="28"/>
          <w:szCs w:val="28"/>
        </w:rPr>
        <w:t>.</w:t>
      </w:r>
    </w:p>
    <w:p w:rsidR="00655B7F" w:rsidRPr="00F91650" w:rsidRDefault="00655B7F" w:rsidP="00D638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Отчетность предоставляется застройщиком в </w:t>
      </w:r>
      <w:r w:rsidR="00FA10CE" w:rsidRPr="00F91650">
        <w:rPr>
          <w:sz w:val="28"/>
          <w:szCs w:val="28"/>
        </w:rPr>
        <w:t>Министерство</w:t>
      </w:r>
      <w:r w:rsidRPr="00F91650">
        <w:rPr>
          <w:sz w:val="28"/>
          <w:szCs w:val="28"/>
        </w:rPr>
        <w:t xml:space="preserve"> не позднее 30 календарных дней после окончания отчетного периода</w:t>
      </w:r>
      <w:r w:rsidR="00191A93" w:rsidRPr="00F91650">
        <w:rPr>
          <w:sz w:val="28"/>
          <w:szCs w:val="28"/>
        </w:rPr>
        <w:t>, за исключением О</w:t>
      </w:r>
      <w:r w:rsidRPr="00F91650">
        <w:rPr>
          <w:sz w:val="28"/>
          <w:szCs w:val="28"/>
        </w:rPr>
        <w:t xml:space="preserve">тчетности за IV квартал, которая предоставляется застройщиком в </w:t>
      </w:r>
      <w:r w:rsidR="00FA10CE" w:rsidRPr="00F91650">
        <w:rPr>
          <w:sz w:val="28"/>
          <w:szCs w:val="28"/>
        </w:rPr>
        <w:t>Министерство</w:t>
      </w:r>
      <w:r w:rsidRPr="00F91650">
        <w:rPr>
          <w:sz w:val="28"/>
          <w:szCs w:val="28"/>
        </w:rPr>
        <w:t xml:space="preserve"> не позднее 90 календарных дней после окончания IV квартала.</w:t>
      </w:r>
    </w:p>
    <w:p w:rsidR="00655B7F" w:rsidRPr="00F91650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Отчетность составляется по состоянию на последний календарный день отчетного периода.</w:t>
      </w:r>
    </w:p>
    <w:p w:rsidR="009E3A47" w:rsidRPr="00F91650" w:rsidRDefault="009E3A47" w:rsidP="009E3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Отчетность предоставляется в </w:t>
      </w:r>
      <w:r w:rsidR="008857C2" w:rsidRPr="00F91650">
        <w:rPr>
          <w:sz w:val="28"/>
          <w:szCs w:val="28"/>
        </w:rPr>
        <w:t>Министерство</w:t>
      </w:r>
      <w:r w:rsidRPr="00F91650">
        <w:rPr>
          <w:sz w:val="28"/>
          <w:szCs w:val="28"/>
        </w:rPr>
        <w:t xml:space="preserve"> 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 w:rsidR="000030A1" w:rsidRPr="00F91650" w:rsidRDefault="009E3A47" w:rsidP="000030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 w:rsidR="00655B7F" w:rsidRPr="00F91650" w:rsidRDefault="009E3A47" w:rsidP="00B3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Датой предоставления отчетности является дата размещения отчетности в личном кабинете застройщика в ЕИСЖС.</w:t>
      </w:r>
    </w:p>
    <w:p w:rsidR="000661EA" w:rsidRPr="00F91650" w:rsidRDefault="000661EA" w:rsidP="00066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Ответственными за выполнение административных действий, входящих в состав административной процедуры, являются специалисты отдела анализа в области долевого строительства Управления.</w:t>
      </w:r>
    </w:p>
    <w:p w:rsidR="00006EAF" w:rsidRPr="00F91650" w:rsidRDefault="006B2DB4" w:rsidP="006B2D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0661EA" w:rsidRPr="00F91650">
        <w:rPr>
          <w:sz w:val="28"/>
          <w:szCs w:val="28"/>
        </w:rPr>
        <w:t>Специалисты отдела анализа в области до</w:t>
      </w:r>
      <w:r w:rsidR="00C064FD" w:rsidRPr="00F91650">
        <w:rPr>
          <w:sz w:val="28"/>
          <w:szCs w:val="28"/>
        </w:rPr>
        <w:t>левого строительства Управления</w:t>
      </w:r>
      <w:r w:rsidR="000661EA" w:rsidRPr="00F91650">
        <w:rPr>
          <w:sz w:val="28"/>
          <w:szCs w:val="28"/>
        </w:rPr>
        <w:t xml:space="preserve"> </w:t>
      </w:r>
      <w:r w:rsidR="00006EAF" w:rsidRPr="00F91650">
        <w:rPr>
          <w:sz w:val="28"/>
          <w:szCs w:val="28"/>
        </w:rPr>
        <w:t xml:space="preserve">при анализе Отчетности  осуществляют </w:t>
      </w:r>
      <w:proofErr w:type="gramStart"/>
      <w:r w:rsidR="00006EAF" w:rsidRPr="00F91650">
        <w:rPr>
          <w:sz w:val="28"/>
          <w:szCs w:val="28"/>
        </w:rPr>
        <w:t>контроль за</w:t>
      </w:r>
      <w:proofErr w:type="gramEnd"/>
      <w:r w:rsidR="00006EAF" w:rsidRPr="00F91650">
        <w:rPr>
          <w:sz w:val="28"/>
          <w:szCs w:val="28"/>
        </w:rPr>
        <w:t xml:space="preserve"> полнотой и достоверностью сведений, предоставленных застройщиком в составе отчетности, а также за своевременностью предоставления отчетности в порядке, установленном законодательством Российской Федерации.</w:t>
      </w:r>
    </w:p>
    <w:p w:rsidR="003B6909" w:rsidRPr="00F91650" w:rsidRDefault="00006EAF" w:rsidP="00395B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     </w:t>
      </w:r>
      <w:r w:rsidR="00395B22" w:rsidRPr="00F91650">
        <w:rPr>
          <w:sz w:val="28"/>
          <w:szCs w:val="28"/>
        </w:rPr>
        <w:t xml:space="preserve"> </w:t>
      </w:r>
      <w:r w:rsidRPr="00F91650">
        <w:rPr>
          <w:sz w:val="28"/>
          <w:szCs w:val="28"/>
        </w:rPr>
        <w:t xml:space="preserve">Проведение анализа завершается принятием решения о соответствии либо несоответствии Отчетности застройщика требованиям, </w:t>
      </w:r>
      <w:r w:rsidR="00395B22" w:rsidRPr="00F91650">
        <w:rPr>
          <w:sz w:val="28"/>
          <w:szCs w:val="28"/>
        </w:rPr>
        <w:t>установленны</w:t>
      </w:r>
      <w:r w:rsidRPr="00F91650">
        <w:rPr>
          <w:sz w:val="28"/>
          <w:szCs w:val="28"/>
        </w:rPr>
        <w:t>м законодательством Российской Федерации.</w:t>
      </w:r>
    </w:p>
    <w:p w:rsidR="003D0CDB" w:rsidRPr="00F91650" w:rsidRDefault="00395B22" w:rsidP="003D0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650">
        <w:rPr>
          <w:sz w:val="28"/>
          <w:szCs w:val="28"/>
        </w:rPr>
        <w:t xml:space="preserve">      </w:t>
      </w:r>
      <w:r w:rsidR="00245811" w:rsidRPr="00F91650">
        <w:rPr>
          <w:sz w:val="28"/>
          <w:szCs w:val="28"/>
        </w:rPr>
        <w:t>Срок </w:t>
      </w:r>
      <w:r w:rsidR="003B6909" w:rsidRPr="00F91650">
        <w:rPr>
          <w:sz w:val="28"/>
          <w:szCs w:val="28"/>
        </w:rPr>
        <w:t xml:space="preserve">процедуры составляет не более 120 календарных дней со дня поступления указанных документов в </w:t>
      </w:r>
      <w:r w:rsidR="008A1D02" w:rsidRPr="00F91650">
        <w:rPr>
          <w:sz w:val="28"/>
          <w:szCs w:val="28"/>
        </w:rPr>
        <w:t>Министерство</w:t>
      </w:r>
      <w:proofErr w:type="gramStart"/>
      <w:r w:rsidR="008A1D02" w:rsidRPr="00F91650">
        <w:rPr>
          <w:sz w:val="28"/>
          <w:szCs w:val="28"/>
        </w:rPr>
        <w:t>.</w:t>
      </w:r>
      <w:r w:rsidR="008729A9" w:rsidRPr="00F91650">
        <w:rPr>
          <w:sz w:val="28"/>
          <w:szCs w:val="28"/>
        </w:rPr>
        <w:t>».</w:t>
      </w:r>
      <w:proofErr w:type="gramEnd"/>
    </w:p>
    <w:p w:rsidR="003D0CDB" w:rsidRPr="00F91650" w:rsidRDefault="00F76867" w:rsidP="003D0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5</w:t>
      </w:r>
      <w:r w:rsidR="003D0CDB" w:rsidRPr="00F91650">
        <w:rPr>
          <w:sz w:val="28"/>
          <w:szCs w:val="28"/>
        </w:rPr>
        <w:t xml:space="preserve">. </w:t>
      </w:r>
      <w:r w:rsidR="00BB5AC7" w:rsidRPr="00F91650">
        <w:rPr>
          <w:sz w:val="28"/>
          <w:szCs w:val="28"/>
        </w:rPr>
        <w:t>В пункте 21 абзац шестой признать утратившим силу.</w:t>
      </w:r>
    </w:p>
    <w:p w:rsidR="00B33F1F" w:rsidRPr="00F91650" w:rsidRDefault="00F76867" w:rsidP="003D0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6</w:t>
      </w:r>
      <w:r w:rsidR="003D0CDB" w:rsidRPr="00F91650">
        <w:rPr>
          <w:sz w:val="28"/>
          <w:szCs w:val="28"/>
        </w:rPr>
        <w:t xml:space="preserve">. </w:t>
      </w:r>
      <w:r w:rsidR="001B5330" w:rsidRPr="00F91650">
        <w:rPr>
          <w:sz w:val="28"/>
          <w:szCs w:val="28"/>
        </w:rPr>
        <w:t xml:space="preserve">В пункте 22.3 слова «приложению </w:t>
      </w:r>
      <w:r w:rsidR="00F04D9B">
        <w:rPr>
          <w:sz w:val="28"/>
          <w:szCs w:val="28"/>
        </w:rPr>
        <w:t xml:space="preserve">№ </w:t>
      </w:r>
      <w:r w:rsidR="001B5330" w:rsidRPr="00F91650">
        <w:rPr>
          <w:sz w:val="28"/>
          <w:szCs w:val="28"/>
        </w:rPr>
        <w:t xml:space="preserve">1» заменить словами «приложению </w:t>
      </w:r>
      <w:r w:rsidR="00F04D9B">
        <w:rPr>
          <w:sz w:val="28"/>
          <w:szCs w:val="28"/>
        </w:rPr>
        <w:t xml:space="preserve">№ </w:t>
      </w:r>
      <w:r w:rsidR="001B5330" w:rsidRPr="00F91650">
        <w:rPr>
          <w:sz w:val="28"/>
          <w:szCs w:val="28"/>
        </w:rPr>
        <w:t>2».</w:t>
      </w:r>
    </w:p>
    <w:p w:rsidR="001B5330" w:rsidRDefault="001B5330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34F7" w:rsidRPr="008A762D" w:rsidRDefault="00ED34F7" w:rsidP="00F76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FD" w:rsidRPr="008A762D" w:rsidRDefault="007B1FF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0CD4" w:rsidRPr="008A762D" w:rsidRDefault="009F24AD" w:rsidP="00F76867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B20CD4" w:rsidRPr="008A762D" w:rsidSect="000A4380">
          <w:headerReference w:type="default" r:id="rId18"/>
          <w:headerReference w:type="first" r:id="rId1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8A762D">
        <w:rPr>
          <w:sz w:val="28"/>
          <w:szCs w:val="28"/>
        </w:rPr>
        <w:t>Министр</w:t>
      </w:r>
      <w:r w:rsidR="007D1B7A" w:rsidRPr="008A762D">
        <w:rPr>
          <w:sz w:val="28"/>
          <w:szCs w:val="28"/>
        </w:rPr>
        <w:t xml:space="preserve">                     </w:t>
      </w:r>
      <w:r w:rsidR="0011685C" w:rsidRPr="008A762D">
        <w:rPr>
          <w:sz w:val="28"/>
          <w:szCs w:val="28"/>
        </w:rPr>
        <w:t xml:space="preserve">                                                              </w:t>
      </w:r>
      <w:r w:rsidRPr="008A762D">
        <w:rPr>
          <w:sz w:val="28"/>
          <w:szCs w:val="28"/>
        </w:rPr>
        <w:t xml:space="preserve">           </w:t>
      </w:r>
      <w:r w:rsidR="0011685C" w:rsidRPr="008A762D">
        <w:rPr>
          <w:sz w:val="28"/>
          <w:szCs w:val="28"/>
        </w:rPr>
        <w:t xml:space="preserve">   </w:t>
      </w:r>
      <w:r w:rsidR="007D1B7A" w:rsidRPr="008A762D">
        <w:rPr>
          <w:sz w:val="28"/>
          <w:szCs w:val="28"/>
        </w:rPr>
        <w:t xml:space="preserve"> </w:t>
      </w:r>
      <w:r w:rsidR="00CF49D8" w:rsidRPr="008A762D">
        <w:rPr>
          <w:sz w:val="28"/>
          <w:szCs w:val="28"/>
        </w:rPr>
        <w:t xml:space="preserve"> </w:t>
      </w:r>
      <w:r w:rsidRPr="008A762D">
        <w:rPr>
          <w:sz w:val="28"/>
          <w:szCs w:val="28"/>
        </w:rPr>
        <w:t xml:space="preserve">    И.И. Шмидт</w:t>
      </w: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lastRenderedPageBreak/>
        <w:t>СОГЛАСОВАНО: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Заместитель министра строительства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Новосибирской области                                         _________</w:t>
      </w:r>
      <w:r>
        <w:rPr>
          <w:sz w:val="28"/>
          <w:szCs w:val="28"/>
        </w:rPr>
        <w:t>__</w:t>
      </w:r>
      <w:r w:rsidRPr="004544DC">
        <w:rPr>
          <w:sz w:val="28"/>
          <w:szCs w:val="28"/>
        </w:rPr>
        <w:t>____ А.В. Колмаков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Начальник  отдела организационно-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контрольной и кадровой работы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министерства строительства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Новосибирской области                                         _________</w:t>
      </w:r>
      <w:r>
        <w:rPr>
          <w:sz w:val="28"/>
          <w:szCs w:val="28"/>
        </w:rPr>
        <w:t>___</w:t>
      </w:r>
      <w:r w:rsidRPr="004544DC">
        <w:rPr>
          <w:sz w:val="28"/>
          <w:szCs w:val="28"/>
        </w:rPr>
        <w:t>___ Т.И. Михайлова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6B2DB4" w:rsidP="00216A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216A6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6A6E" w:rsidRPr="004544DC">
        <w:rPr>
          <w:sz w:val="28"/>
          <w:szCs w:val="28"/>
        </w:rPr>
        <w:t xml:space="preserve"> отдела правового обеспечения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министерства строительства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 xml:space="preserve">Новосибирской области                                              _____________ </w:t>
      </w:r>
      <w:r>
        <w:rPr>
          <w:sz w:val="28"/>
          <w:szCs w:val="28"/>
        </w:rPr>
        <w:t xml:space="preserve"> </w:t>
      </w:r>
      <w:r w:rsidR="006B2DB4">
        <w:rPr>
          <w:sz w:val="28"/>
          <w:szCs w:val="28"/>
        </w:rPr>
        <w:t>Р.Г. Вольтер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Начальник  управления  контроля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в области долевого строительства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и инженерного обеспечения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министерства строительства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 xml:space="preserve">Новосибирской области                                        </w:t>
      </w:r>
      <w:r>
        <w:rPr>
          <w:sz w:val="28"/>
          <w:szCs w:val="28"/>
        </w:rPr>
        <w:t xml:space="preserve">   </w:t>
      </w:r>
      <w:r w:rsidRPr="004544DC">
        <w:rPr>
          <w:sz w:val="28"/>
          <w:szCs w:val="28"/>
        </w:rPr>
        <w:t xml:space="preserve"> ______________ И.П. Кузнецов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Default="00216A6E" w:rsidP="00216A6E">
      <w:pPr>
        <w:rPr>
          <w:sz w:val="28"/>
          <w:szCs w:val="28"/>
        </w:rPr>
      </w:pPr>
    </w:p>
    <w:p w:rsidR="006B2DB4" w:rsidRDefault="006B2DB4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Список рассылки: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1.</w:t>
      </w:r>
      <w:r w:rsidRPr="004544DC">
        <w:rPr>
          <w:sz w:val="28"/>
          <w:szCs w:val="28"/>
        </w:rPr>
        <w:tab/>
        <w:t>Прокуратура Новосибирской области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2.</w:t>
      </w:r>
      <w:r w:rsidRPr="004544DC">
        <w:rPr>
          <w:sz w:val="28"/>
          <w:szCs w:val="28"/>
        </w:rPr>
        <w:tab/>
        <w:t>Главное управление Министерства юстиции РФ по Новосибирской области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3.</w:t>
      </w:r>
      <w:r w:rsidRPr="004544DC">
        <w:rPr>
          <w:sz w:val="28"/>
          <w:szCs w:val="28"/>
        </w:rPr>
        <w:tab/>
        <w:t>Законодательное Собрание Новосибирской области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4.</w:t>
      </w:r>
      <w:r w:rsidRPr="004544DC">
        <w:rPr>
          <w:sz w:val="28"/>
          <w:szCs w:val="28"/>
        </w:rPr>
        <w:tab/>
        <w:t xml:space="preserve">Министерство юстиции Новосибирской области </w:t>
      </w: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5.</w:t>
      </w:r>
      <w:r w:rsidRPr="004544DC">
        <w:rPr>
          <w:sz w:val="28"/>
          <w:szCs w:val="28"/>
        </w:rPr>
        <w:tab/>
        <w:t>Размещение (опубликование) на «</w:t>
      </w:r>
      <w:proofErr w:type="gramStart"/>
      <w:r w:rsidRPr="004544DC">
        <w:rPr>
          <w:sz w:val="28"/>
          <w:szCs w:val="28"/>
        </w:rPr>
        <w:t>Официальном</w:t>
      </w:r>
      <w:proofErr w:type="gramEnd"/>
      <w:r w:rsidRPr="004544DC">
        <w:rPr>
          <w:sz w:val="28"/>
          <w:szCs w:val="28"/>
        </w:rPr>
        <w:t xml:space="preserve"> интернет-портале правовой информации» (www.pravo.gov.ru)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  <w:r w:rsidRPr="004544DC">
        <w:rPr>
          <w:sz w:val="28"/>
          <w:szCs w:val="28"/>
        </w:rPr>
        <w:t>Доступ: «общий»</w:t>
      </w: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8"/>
          <w:szCs w:val="28"/>
        </w:rPr>
      </w:pPr>
    </w:p>
    <w:p w:rsidR="00216A6E" w:rsidRPr="004544DC" w:rsidRDefault="00216A6E" w:rsidP="00216A6E">
      <w:pPr>
        <w:rPr>
          <w:sz w:val="20"/>
          <w:szCs w:val="20"/>
        </w:rPr>
      </w:pPr>
      <w:proofErr w:type="spellStart"/>
      <w:r w:rsidRPr="004544DC">
        <w:rPr>
          <w:sz w:val="20"/>
          <w:szCs w:val="20"/>
        </w:rPr>
        <w:t>Косинова</w:t>
      </w:r>
      <w:proofErr w:type="spellEnd"/>
    </w:p>
    <w:p w:rsidR="00216A6E" w:rsidRPr="004544DC" w:rsidRDefault="00216A6E" w:rsidP="00216A6E">
      <w:pPr>
        <w:rPr>
          <w:sz w:val="20"/>
          <w:szCs w:val="20"/>
        </w:rPr>
      </w:pPr>
      <w:r w:rsidRPr="004544DC">
        <w:rPr>
          <w:sz w:val="20"/>
          <w:szCs w:val="20"/>
        </w:rPr>
        <w:t>319-64-61</w:t>
      </w:r>
    </w:p>
    <w:p w:rsidR="00216A6E" w:rsidRPr="007E1821" w:rsidRDefault="00216A6E" w:rsidP="00216A6E">
      <w:pPr>
        <w:rPr>
          <w:sz w:val="28"/>
          <w:szCs w:val="28"/>
        </w:rPr>
      </w:pPr>
    </w:p>
    <w:p w:rsidR="00BF1483" w:rsidRDefault="00BF1483" w:rsidP="00F76867">
      <w:pPr>
        <w:rPr>
          <w:sz w:val="28"/>
          <w:szCs w:val="28"/>
        </w:rPr>
      </w:pPr>
    </w:p>
    <w:sectPr w:rsidR="00BF1483" w:rsidSect="00603C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FF" w:rsidRDefault="004337FF" w:rsidP="00C74991">
      <w:r>
        <w:separator/>
      </w:r>
    </w:p>
  </w:endnote>
  <w:endnote w:type="continuationSeparator" w:id="0">
    <w:p w:rsidR="004337FF" w:rsidRDefault="004337FF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FF" w:rsidRDefault="004337FF" w:rsidP="00C74991">
      <w:r>
        <w:separator/>
      </w:r>
    </w:p>
  </w:footnote>
  <w:footnote w:type="continuationSeparator" w:id="0">
    <w:p w:rsidR="004337FF" w:rsidRDefault="004337FF" w:rsidP="00C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267037"/>
      <w:docPartObj>
        <w:docPartGallery w:val="Page Numbers (Top of Page)"/>
        <w:docPartUnique/>
      </w:docPartObj>
    </w:sdtPr>
    <w:sdtEndPr/>
    <w:sdtContent>
      <w:p w:rsidR="00F60541" w:rsidRDefault="00130F54">
        <w:pPr>
          <w:pStyle w:val="a8"/>
          <w:jc w:val="center"/>
        </w:pPr>
        <w:r>
          <w:t xml:space="preserve"> </w:t>
        </w:r>
      </w:p>
    </w:sdtContent>
  </w:sdt>
  <w:p w:rsidR="00F60541" w:rsidRDefault="00F605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1" w:rsidRDefault="00F60541" w:rsidP="00A27A46">
    <w:pPr>
      <w:pStyle w:val="a8"/>
      <w:tabs>
        <w:tab w:val="center" w:pos="4960"/>
        <w:tab w:val="left" w:pos="6044"/>
      </w:tabs>
    </w:pPr>
    <w:r>
      <w:tab/>
      <w:t xml:space="preserve"> </w:t>
    </w:r>
    <w:r>
      <w:tab/>
    </w:r>
    <w:sdt>
      <w:sdtPr>
        <w:id w:val="12420968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</w:sdtContent>
    </w:sdt>
    <w:r>
      <w:tab/>
    </w:r>
  </w:p>
  <w:p w:rsidR="00F60541" w:rsidRDefault="00F60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74"/>
    <w:multiLevelType w:val="hybridMultilevel"/>
    <w:tmpl w:val="E5E643C2"/>
    <w:lvl w:ilvl="0" w:tplc="3EF0C8C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B05FE"/>
    <w:multiLevelType w:val="hybridMultilevel"/>
    <w:tmpl w:val="1FA44C94"/>
    <w:lvl w:ilvl="0" w:tplc="8BB05E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70912"/>
    <w:multiLevelType w:val="hybridMultilevel"/>
    <w:tmpl w:val="62389C12"/>
    <w:lvl w:ilvl="0" w:tplc="D444D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45172"/>
    <w:multiLevelType w:val="hybridMultilevel"/>
    <w:tmpl w:val="CDDABB34"/>
    <w:lvl w:ilvl="0" w:tplc="2E1A08C4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E12A9F"/>
    <w:multiLevelType w:val="multilevel"/>
    <w:tmpl w:val="4E0C6FFE"/>
    <w:numStyleLink w:val="1"/>
  </w:abstractNum>
  <w:abstractNum w:abstractNumId="9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6D3799C"/>
    <w:multiLevelType w:val="hybridMultilevel"/>
    <w:tmpl w:val="169E080C"/>
    <w:lvl w:ilvl="0" w:tplc="D804A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5E884114"/>
    <w:multiLevelType w:val="hybridMultilevel"/>
    <w:tmpl w:val="E50EED88"/>
    <w:lvl w:ilvl="0" w:tplc="53CEA1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F30B30"/>
    <w:multiLevelType w:val="hybridMultilevel"/>
    <w:tmpl w:val="09B839C4"/>
    <w:lvl w:ilvl="0" w:tplc="F9CEE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801407B"/>
    <w:multiLevelType w:val="hybridMultilevel"/>
    <w:tmpl w:val="AAC01352"/>
    <w:lvl w:ilvl="0" w:tplc="89E0C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26"/>
  </w:num>
  <w:num w:numId="6">
    <w:abstractNumId w:val="8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5"/>
  </w:num>
  <w:num w:numId="8">
    <w:abstractNumId w:val="5"/>
  </w:num>
  <w:num w:numId="9">
    <w:abstractNumId w:val="10"/>
  </w:num>
  <w:num w:numId="10">
    <w:abstractNumId w:val="22"/>
  </w:num>
  <w:num w:numId="11">
    <w:abstractNumId w:val="28"/>
  </w:num>
  <w:num w:numId="12">
    <w:abstractNumId w:val="21"/>
  </w:num>
  <w:num w:numId="13">
    <w:abstractNumId w:val="17"/>
  </w:num>
  <w:num w:numId="14">
    <w:abstractNumId w:val="9"/>
  </w:num>
  <w:num w:numId="15">
    <w:abstractNumId w:val="7"/>
  </w:num>
  <w:num w:numId="16">
    <w:abstractNumId w:val="16"/>
  </w:num>
  <w:num w:numId="17">
    <w:abstractNumId w:val="25"/>
  </w:num>
  <w:num w:numId="18">
    <w:abstractNumId w:val="2"/>
  </w:num>
  <w:num w:numId="19">
    <w:abstractNumId w:val="27"/>
  </w:num>
  <w:num w:numId="20">
    <w:abstractNumId w:val="14"/>
  </w:num>
  <w:num w:numId="21">
    <w:abstractNumId w:val="24"/>
  </w:num>
  <w:num w:numId="22">
    <w:abstractNumId w:val="1"/>
  </w:num>
  <w:num w:numId="23">
    <w:abstractNumId w:val="19"/>
  </w:num>
  <w:num w:numId="24">
    <w:abstractNumId w:val="0"/>
  </w:num>
  <w:num w:numId="25">
    <w:abstractNumId w:val="4"/>
  </w:num>
  <w:num w:numId="26">
    <w:abstractNumId w:val="12"/>
  </w:num>
  <w:num w:numId="27">
    <w:abstractNumId w:val="3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2399"/>
    <w:rsid w:val="00002D8B"/>
    <w:rsid w:val="000030A1"/>
    <w:rsid w:val="0000320F"/>
    <w:rsid w:val="000035AD"/>
    <w:rsid w:val="00003D99"/>
    <w:rsid w:val="00005A8B"/>
    <w:rsid w:val="00006EAF"/>
    <w:rsid w:val="00010B70"/>
    <w:rsid w:val="00010B9A"/>
    <w:rsid w:val="00013E4B"/>
    <w:rsid w:val="00016CC7"/>
    <w:rsid w:val="00020A5B"/>
    <w:rsid w:val="00020E1E"/>
    <w:rsid w:val="000218E5"/>
    <w:rsid w:val="00021DEF"/>
    <w:rsid w:val="000229E9"/>
    <w:rsid w:val="00022DB9"/>
    <w:rsid w:val="000234B7"/>
    <w:rsid w:val="00023693"/>
    <w:rsid w:val="0002377F"/>
    <w:rsid w:val="00024927"/>
    <w:rsid w:val="00024E2E"/>
    <w:rsid w:val="0002571D"/>
    <w:rsid w:val="000272B8"/>
    <w:rsid w:val="00030DF9"/>
    <w:rsid w:val="00030FBC"/>
    <w:rsid w:val="000318A7"/>
    <w:rsid w:val="00032E3A"/>
    <w:rsid w:val="000344B6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4E8"/>
    <w:rsid w:val="00046A1C"/>
    <w:rsid w:val="00046B02"/>
    <w:rsid w:val="000471D6"/>
    <w:rsid w:val="000473A4"/>
    <w:rsid w:val="000473EA"/>
    <w:rsid w:val="00047C75"/>
    <w:rsid w:val="00047F71"/>
    <w:rsid w:val="0005043D"/>
    <w:rsid w:val="00050677"/>
    <w:rsid w:val="00050BF4"/>
    <w:rsid w:val="000515BC"/>
    <w:rsid w:val="00051FBB"/>
    <w:rsid w:val="00052670"/>
    <w:rsid w:val="00052AC6"/>
    <w:rsid w:val="0005477F"/>
    <w:rsid w:val="00054D0A"/>
    <w:rsid w:val="000560EF"/>
    <w:rsid w:val="00057850"/>
    <w:rsid w:val="00057AC0"/>
    <w:rsid w:val="00065C1F"/>
    <w:rsid w:val="0006618E"/>
    <w:rsid w:val="000661EA"/>
    <w:rsid w:val="00066F1E"/>
    <w:rsid w:val="000670F6"/>
    <w:rsid w:val="0007061D"/>
    <w:rsid w:val="00070ABC"/>
    <w:rsid w:val="00074202"/>
    <w:rsid w:val="0007567A"/>
    <w:rsid w:val="00077290"/>
    <w:rsid w:val="0007795E"/>
    <w:rsid w:val="00077CE5"/>
    <w:rsid w:val="00080202"/>
    <w:rsid w:val="00080AA5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4380"/>
    <w:rsid w:val="000A5DA0"/>
    <w:rsid w:val="000A61E2"/>
    <w:rsid w:val="000A7604"/>
    <w:rsid w:val="000B09E8"/>
    <w:rsid w:val="000B13E4"/>
    <w:rsid w:val="000B1C1B"/>
    <w:rsid w:val="000B4275"/>
    <w:rsid w:val="000B56D6"/>
    <w:rsid w:val="000B578A"/>
    <w:rsid w:val="000B6FDF"/>
    <w:rsid w:val="000B739B"/>
    <w:rsid w:val="000B767B"/>
    <w:rsid w:val="000C1762"/>
    <w:rsid w:val="000C2311"/>
    <w:rsid w:val="000C2546"/>
    <w:rsid w:val="000C5F20"/>
    <w:rsid w:val="000C6CD1"/>
    <w:rsid w:val="000C702F"/>
    <w:rsid w:val="000D03EB"/>
    <w:rsid w:val="000D0FA5"/>
    <w:rsid w:val="000D1B4F"/>
    <w:rsid w:val="000D1D99"/>
    <w:rsid w:val="000D1E0D"/>
    <w:rsid w:val="000D1F95"/>
    <w:rsid w:val="000D249F"/>
    <w:rsid w:val="000D2601"/>
    <w:rsid w:val="000D4162"/>
    <w:rsid w:val="000D59FD"/>
    <w:rsid w:val="000D6A71"/>
    <w:rsid w:val="000D78CE"/>
    <w:rsid w:val="000E0446"/>
    <w:rsid w:val="000E12AB"/>
    <w:rsid w:val="000E1680"/>
    <w:rsid w:val="000E1695"/>
    <w:rsid w:val="000E22AB"/>
    <w:rsid w:val="000E4892"/>
    <w:rsid w:val="000E4E76"/>
    <w:rsid w:val="000E4EE2"/>
    <w:rsid w:val="000E6DD9"/>
    <w:rsid w:val="000F008B"/>
    <w:rsid w:val="000F0D6B"/>
    <w:rsid w:val="000F10DB"/>
    <w:rsid w:val="000F125E"/>
    <w:rsid w:val="000F1B79"/>
    <w:rsid w:val="000F1DFB"/>
    <w:rsid w:val="000F2784"/>
    <w:rsid w:val="000F3377"/>
    <w:rsid w:val="000F3A45"/>
    <w:rsid w:val="000F5A34"/>
    <w:rsid w:val="000F62B5"/>
    <w:rsid w:val="00101B44"/>
    <w:rsid w:val="00101BE8"/>
    <w:rsid w:val="00101F76"/>
    <w:rsid w:val="001023F3"/>
    <w:rsid w:val="001031FA"/>
    <w:rsid w:val="00103E19"/>
    <w:rsid w:val="00104B1B"/>
    <w:rsid w:val="00104CF5"/>
    <w:rsid w:val="00106833"/>
    <w:rsid w:val="00106C08"/>
    <w:rsid w:val="00107830"/>
    <w:rsid w:val="00110173"/>
    <w:rsid w:val="001105BA"/>
    <w:rsid w:val="00111A58"/>
    <w:rsid w:val="001127BF"/>
    <w:rsid w:val="001151C7"/>
    <w:rsid w:val="001161EA"/>
    <w:rsid w:val="0011685C"/>
    <w:rsid w:val="00117A3A"/>
    <w:rsid w:val="00117B7A"/>
    <w:rsid w:val="00117FEF"/>
    <w:rsid w:val="00120AB0"/>
    <w:rsid w:val="0012144C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17A"/>
    <w:rsid w:val="00130F54"/>
    <w:rsid w:val="00130F79"/>
    <w:rsid w:val="00130FE2"/>
    <w:rsid w:val="00132680"/>
    <w:rsid w:val="001339D8"/>
    <w:rsid w:val="0013464A"/>
    <w:rsid w:val="00134D61"/>
    <w:rsid w:val="00134D8E"/>
    <w:rsid w:val="0013615F"/>
    <w:rsid w:val="001372C2"/>
    <w:rsid w:val="0014091E"/>
    <w:rsid w:val="00140FE5"/>
    <w:rsid w:val="0014173A"/>
    <w:rsid w:val="0014174A"/>
    <w:rsid w:val="00142821"/>
    <w:rsid w:val="00143826"/>
    <w:rsid w:val="00144103"/>
    <w:rsid w:val="00145943"/>
    <w:rsid w:val="00147645"/>
    <w:rsid w:val="0015105B"/>
    <w:rsid w:val="001519DC"/>
    <w:rsid w:val="0015361A"/>
    <w:rsid w:val="00153943"/>
    <w:rsid w:val="001546D8"/>
    <w:rsid w:val="001550EC"/>
    <w:rsid w:val="00155973"/>
    <w:rsid w:val="00160A3A"/>
    <w:rsid w:val="00160E0E"/>
    <w:rsid w:val="001614DB"/>
    <w:rsid w:val="00163F5A"/>
    <w:rsid w:val="001644AD"/>
    <w:rsid w:val="0016523D"/>
    <w:rsid w:val="001659D2"/>
    <w:rsid w:val="00165E08"/>
    <w:rsid w:val="00171185"/>
    <w:rsid w:val="00171F34"/>
    <w:rsid w:val="0017215B"/>
    <w:rsid w:val="00173349"/>
    <w:rsid w:val="0017381B"/>
    <w:rsid w:val="00173946"/>
    <w:rsid w:val="001745E5"/>
    <w:rsid w:val="0017488F"/>
    <w:rsid w:val="00174C89"/>
    <w:rsid w:val="00176548"/>
    <w:rsid w:val="00176F5F"/>
    <w:rsid w:val="001805EE"/>
    <w:rsid w:val="00181E80"/>
    <w:rsid w:val="0018245C"/>
    <w:rsid w:val="00182948"/>
    <w:rsid w:val="00183842"/>
    <w:rsid w:val="00183E4A"/>
    <w:rsid w:val="00183F74"/>
    <w:rsid w:val="00185B79"/>
    <w:rsid w:val="00186DC5"/>
    <w:rsid w:val="00187F09"/>
    <w:rsid w:val="00190FE6"/>
    <w:rsid w:val="001914A8"/>
    <w:rsid w:val="001917A5"/>
    <w:rsid w:val="00191A93"/>
    <w:rsid w:val="001921E7"/>
    <w:rsid w:val="001940E5"/>
    <w:rsid w:val="00196E81"/>
    <w:rsid w:val="00197B60"/>
    <w:rsid w:val="00197E71"/>
    <w:rsid w:val="001A1C1E"/>
    <w:rsid w:val="001A203F"/>
    <w:rsid w:val="001A2583"/>
    <w:rsid w:val="001A2730"/>
    <w:rsid w:val="001A56A1"/>
    <w:rsid w:val="001A5ED9"/>
    <w:rsid w:val="001B0E05"/>
    <w:rsid w:val="001B12DA"/>
    <w:rsid w:val="001B1A74"/>
    <w:rsid w:val="001B29E0"/>
    <w:rsid w:val="001B454E"/>
    <w:rsid w:val="001B5193"/>
    <w:rsid w:val="001B5330"/>
    <w:rsid w:val="001B624C"/>
    <w:rsid w:val="001B6516"/>
    <w:rsid w:val="001B6830"/>
    <w:rsid w:val="001B6867"/>
    <w:rsid w:val="001B74B6"/>
    <w:rsid w:val="001B78A9"/>
    <w:rsid w:val="001B7A42"/>
    <w:rsid w:val="001B7AB3"/>
    <w:rsid w:val="001C0418"/>
    <w:rsid w:val="001C09C6"/>
    <w:rsid w:val="001C1E6F"/>
    <w:rsid w:val="001C246D"/>
    <w:rsid w:val="001C36B6"/>
    <w:rsid w:val="001C37B6"/>
    <w:rsid w:val="001C3C05"/>
    <w:rsid w:val="001C5BF5"/>
    <w:rsid w:val="001C6B1C"/>
    <w:rsid w:val="001C6DE9"/>
    <w:rsid w:val="001C72CE"/>
    <w:rsid w:val="001C7E8C"/>
    <w:rsid w:val="001D0DF3"/>
    <w:rsid w:val="001D0FC0"/>
    <w:rsid w:val="001D0FD9"/>
    <w:rsid w:val="001D133C"/>
    <w:rsid w:val="001D33C1"/>
    <w:rsid w:val="001D404D"/>
    <w:rsid w:val="001D548A"/>
    <w:rsid w:val="001D5954"/>
    <w:rsid w:val="001D604D"/>
    <w:rsid w:val="001D7039"/>
    <w:rsid w:val="001E117F"/>
    <w:rsid w:val="001E1C4A"/>
    <w:rsid w:val="001E4BD9"/>
    <w:rsid w:val="001E641D"/>
    <w:rsid w:val="001E7E51"/>
    <w:rsid w:val="001F02A0"/>
    <w:rsid w:val="001F192A"/>
    <w:rsid w:val="001F2523"/>
    <w:rsid w:val="001F28BB"/>
    <w:rsid w:val="001F387F"/>
    <w:rsid w:val="001F3F95"/>
    <w:rsid w:val="001F4230"/>
    <w:rsid w:val="001F4597"/>
    <w:rsid w:val="001F47B4"/>
    <w:rsid w:val="001F4F04"/>
    <w:rsid w:val="001F622E"/>
    <w:rsid w:val="001F68B4"/>
    <w:rsid w:val="001F7184"/>
    <w:rsid w:val="001F7AA9"/>
    <w:rsid w:val="002009AC"/>
    <w:rsid w:val="002018B1"/>
    <w:rsid w:val="00201E51"/>
    <w:rsid w:val="00202632"/>
    <w:rsid w:val="00202E5B"/>
    <w:rsid w:val="0020375D"/>
    <w:rsid w:val="00204574"/>
    <w:rsid w:val="0020598F"/>
    <w:rsid w:val="00205B72"/>
    <w:rsid w:val="00205EE2"/>
    <w:rsid w:val="0020664C"/>
    <w:rsid w:val="002102A7"/>
    <w:rsid w:val="0021044F"/>
    <w:rsid w:val="0021118B"/>
    <w:rsid w:val="0021151D"/>
    <w:rsid w:val="00211AFF"/>
    <w:rsid w:val="00216A6E"/>
    <w:rsid w:val="002179B1"/>
    <w:rsid w:val="00220685"/>
    <w:rsid w:val="00221266"/>
    <w:rsid w:val="00222311"/>
    <w:rsid w:val="002233DA"/>
    <w:rsid w:val="00224576"/>
    <w:rsid w:val="00225432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01D"/>
    <w:rsid w:val="00237491"/>
    <w:rsid w:val="00237819"/>
    <w:rsid w:val="00237D16"/>
    <w:rsid w:val="00237F72"/>
    <w:rsid w:val="00240242"/>
    <w:rsid w:val="0024163B"/>
    <w:rsid w:val="00241D0B"/>
    <w:rsid w:val="0024265F"/>
    <w:rsid w:val="00242B2C"/>
    <w:rsid w:val="0024363F"/>
    <w:rsid w:val="002445F1"/>
    <w:rsid w:val="00245811"/>
    <w:rsid w:val="00245BA3"/>
    <w:rsid w:val="0024606B"/>
    <w:rsid w:val="00247CD5"/>
    <w:rsid w:val="00252F4D"/>
    <w:rsid w:val="002539AE"/>
    <w:rsid w:val="0025742B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D25"/>
    <w:rsid w:val="00271F8F"/>
    <w:rsid w:val="002727DE"/>
    <w:rsid w:val="00275139"/>
    <w:rsid w:val="00276529"/>
    <w:rsid w:val="00277352"/>
    <w:rsid w:val="002776A5"/>
    <w:rsid w:val="00280348"/>
    <w:rsid w:val="002808FF"/>
    <w:rsid w:val="002809A1"/>
    <w:rsid w:val="00281CA8"/>
    <w:rsid w:val="0028270B"/>
    <w:rsid w:val="002839EB"/>
    <w:rsid w:val="00284498"/>
    <w:rsid w:val="00284F70"/>
    <w:rsid w:val="00285776"/>
    <w:rsid w:val="002903B7"/>
    <w:rsid w:val="00290F80"/>
    <w:rsid w:val="0029119D"/>
    <w:rsid w:val="00291692"/>
    <w:rsid w:val="00291D1E"/>
    <w:rsid w:val="00292539"/>
    <w:rsid w:val="00292558"/>
    <w:rsid w:val="00293001"/>
    <w:rsid w:val="0029319C"/>
    <w:rsid w:val="0029489C"/>
    <w:rsid w:val="0029490F"/>
    <w:rsid w:val="00294B65"/>
    <w:rsid w:val="00295806"/>
    <w:rsid w:val="002960E2"/>
    <w:rsid w:val="002962B3"/>
    <w:rsid w:val="002A07A3"/>
    <w:rsid w:val="002A0E51"/>
    <w:rsid w:val="002A0F64"/>
    <w:rsid w:val="002A27E3"/>
    <w:rsid w:val="002A4F27"/>
    <w:rsid w:val="002A5C19"/>
    <w:rsid w:val="002A72AC"/>
    <w:rsid w:val="002A7C36"/>
    <w:rsid w:val="002B2F26"/>
    <w:rsid w:val="002B357B"/>
    <w:rsid w:val="002B4114"/>
    <w:rsid w:val="002B497E"/>
    <w:rsid w:val="002B5002"/>
    <w:rsid w:val="002B7362"/>
    <w:rsid w:val="002C0AC6"/>
    <w:rsid w:val="002C133C"/>
    <w:rsid w:val="002C1787"/>
    <w:rsid w:val="002C2041"/>
    <w:rsid w:val="002C2901"/>
    <w:rsid w:val="002C2D98"/>
    <w:rsid w:val="002C308C"/>
    <w:rsid w:val="002C3202"/>
    <w:rsid w:val="002C3A46"/>
    <w:rsid w:val="002C519C"/>
    <w:rsid w:val="002C5F4C"/>
    <w:rsid w:val="002C5FDE"/>
    <w:rsid w:val="002C6A13"/>
    <w:rsid w:val="002C6B6B"/>
    <w:rsid w:val="002C6F1C"/>
    <w:rsid w:val="002C7859"/>
    <w:rsid w:val="002D0096"/>
    <w:rsid w:val="002D062E"/>
    <w:rsid w:val="002D07F9"/>
    <w:rsid w:val="002D1939"/>
    <w:rsid w:val="002D1F4D"/>
    <w:rsid w:val="002D26FF"/>
    <w:rsid w:val="002D369F"/>
    <w:rsid w:val="002D3A8A"/>
    <w:rsid w:val="002D3C59"/>
    <w:rsid w:val="002D46BA"/>
    <w:rsid w:val="002D513E"/>
    <w:rsid w:val="002D5760"/>
    <w:rsid w:val="002D59C0"/>
    <w:rsid w:val="002E0BE9"/>
    <w:rsid w:val="002E13CB"/>
    <w:rsid w:val="002E1AC3"/>
    <w:rsid w:val="002E2668"/>
    <w:rsid w:val="002E2A1E"/>
    <w:rsid w:val="002E2B22"/>
    <w:rsid w:val="002E48BE"/>
    <w:rsid w:val="002E6481"/>
    <w:rsid w:val="002F0BC2"/>
    <w:rsid w:val="002F2609"/>
    <w:rsid w:val="002F260F"/>
    <w:rsid w:val="002F33D4"/>
    <w:rsid w:val="002F3D03"/>
    <w:rsid w:val="002F43C5"/>
    <w:rsid w:val="002F4E52"/>
    <w:rsid w:val="002F66A8"/>
    <w:rsid w:val="002F6C77"/>
    <w:rsid w:val="002F7A64"/>
    <w:rsid w:val="002F7B4B"/>
    <w:rsid w:val="00300229"/>
    <w:rsid w:val="0030062A"/>
    <w:rsid w:val="0030087D"/>
    <w:rsid w:val="00302980"/>
    <w:rsid w:val="00302B74"/>
    <w:rsid w:val="00303A39"/>
    <w:rsid w:val="00303C49"/>
    <w:rsid w:val="00304A21"/>
    <w:rsid w:val="00305ECF"/>
    <w:rsid w:val="003075A9"/>
    <w:rsid w:val="003107B8"/>
    <w:rsid w:val="00310E78"/>
    <w:rsid w:val="003141CC"/>
    <w:rsid w:val="0031458B"/>
    <w:rsid w:val="0031467A"/>
    <w:rsid w:val="00315218"/>
    <w:rsid w:val="00315AF1"/>
    <w:rsid w:val="00317C6F"/>
    <w:rsid w:val="00317ECA"/>
    <w:rsid w:val="0032057A"/>
    <w:rsid w:val="003207E3"/>
    <w:rsid w:val="00320FE3"/>
    <w:rsid w:val="00322062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2E8"/>
    <w:rsid w:val="00330B1D"/>
    <w:rsid w:val="003313AC"/>
    <w:rsid w:val="00331786"/>
    <w:rsid w:val="003319A3"/>
    <w:rsid w:val="003328A8"/>
    <w:rsid w:val="00332C73"/>
    <w:rsid w:val="0033315A"/>
    <w:rsid w:val="00334B9C"/>
    <w:rsid w:val="00335F94"/>
    <w:rsid w:val="00336E2B"/>
    <w:rsid w:val="00336FFE"/>
    <w:rsid w:val="00337169"/>
    <w:rsid w:val="00337A6C"/>
    <w:rsid w:val="00337A71"/>
    <w:rsid w:val="00341BCF"/>
    <w:rsid w:val="00341F29"/>
    <w:rsid w:val="00342587"/>
    <w:rsid w:val="00342EFE"/>
    <w:rsid w:val="00343CD9"/>
    <w:rsid w:val="003447BD"/>
    <w:rsid w:val="00345166"/>
    <w:rsid w:val="003458DE"/>
    <w:rsid w:val="00345D07"/>
    <w:rsid w:val="00346545"/>
    <w:rsid w:val="00346DA3"/>
    <w:rsid w:val="0034791A"/>
    <w:rsid w:val="00352788"/>
    <w:rsid w:val="003538AC"/>
    <w:rsid w:val="0035430A"/>
    <w:rsid w:val="00355C07"/>
    <w:rsid w:val="00360EAA"/>
    <w:rsid w:val="00361F33"/>
    <w:rsid w:val="00362295"/>
    <w:rsid w:val="0036387B"/>
    <w:rsid w:val="0036426B"/>
    <w:rsid w:val="00364272"/>
    <w:rsid w:val="003642E2"/>
    <w:rsid w:val="0036475D"/>
    <w:rsid w:val="00366B94"/>
    <w:rsid w:val="0036773A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76A49"/>
    <w:rsid w:val="0038226B"/>
    <w:rsid w:val="00382DCA"/>
    <w:rsid w:val="0038325E"/>
    <w:rsid w:val="003842A3"/>
    <w:rsid w:val="00384673"/>
    <w:rsid w:val="00386628"/>
    <w:rsid w:val="003874BA"/>
    <w:rsid w:val="00390678"/>
    <w:rsid w:val="003916A9"/>
    <w:rsid w:val="003916CA"/>
    <w:rsid w:val="003918C8"/>
    <w:rsid w:val="00391A73"/>
    <w:rsid w:val="00391FCC"/>
    <w:rsid w:val="00393A61"/>
    <w:rsid w:val="00393FA5"/>
    <w:rsid w:val="00394A5F"/>
    <w:rsid w:val="00395550"/>
    <w:rsid w:val="003957E0"/>
    <w:rsid w:val="00395B22"/>
    <w:rsid w:val="00395BBF"/>
    <w:rsid w:val="0039606F"/>
    <w:rsid w:val="003A1D67"/>
    <w:rsid w:val="003A1DDC"/>
    <w:rsid w:val="003A1EA3"/>
    <w:rsid w:val="003A2112"/>
    <w:rsid w:val="003A2DEE"/>
    <w:rsid w:val="003A4204"/>
    <w:rsid w:val="003A4570"/>
    <w:rsid w:val="003A6681"/>
    <w:rsid w:val="003A68BE"/>
    <w:rsid w:val="003A75E7"/>
    <w:rsid w:val="003A7E36"/>
    <w:rsid w:val="003B120B"/>
    <w:rsid w:val="003B13F6"/>
    <w:rsid w:val="003B164D"/>
    <w:rsid w:val="003B293E"/>
    <w:rsid w:val="003B35E9"/>
    <w:rsid w:val="003B41DA"/>
    <w:rsid w:val="003B47AC"/>
    <w:rsid w:val="003B655E"/>
    <w:rsid w:val="003B6909"/>
    <w:rsid w:val="003B6D90"/>
    <w:rsid w:val="003C0BA4"/>
    <w:rsid w:val="003C202B"/>
    <w:rsid w:val="003C344F"/>
    <w:rsid w:val="003C4478"/>
    <w:rsid w:val="003C6253"/>
    <w:rsid w:val="003C6390"/>
    <w:rsid w:val="003D02DB"/>
    <w:rsid w:val="003D0CCD"/>
    <w:rsid w:val="003D0CDB"/>
    <w:rsid w:val="003D2463"/>
    <w:rsid w:val="003D2AFC"/>
    <w:rsid w:val="003D2F77"/>
    <w:rsid w:val="003D4C29"/>
    <w:rsid w:val="003D4E6E"/>
    <w:rsid w:val="003D5733"/>
    <w:rsid w:val="003D616D"/>
    <w:rsid w:val="003E000B"/>
    <w:rsid w:val="003E0B0B"/>
    <w:rsid w:val="003E2F77"/>
    <w:rsid w:val="003E38FD"/>
    <w:rsid w:val="003E5223"/>
    <w:rsid w:val="003E552C"/>
    <w:rsid w:val="003E5D45"/>
    <w:rsid w:val="003E6A3E"/>
    <w:rsid w:val="003E6BAB"/>
    <w:rsid w:val="003E6BF6"/>
    <w:rsid w:val="003E7C75"/>
    <w:rsid w:val="003E7E33"/>
    <w:rsid w:val="003F11B6"/>
    <w:rsid w:val="003F13A4"/>
    <w:rsid w:val="003F2744"/>
    <w:rsid w:val="003F2D3C"/>
    <w:rsid w:val="003F3AB8"/>
    <w:rsid w:val="003F4422"/>
    <w:rsid w:val="003F74DC"/>
    <w:rsid w:val="0040027A"/>
    <w:rsid w:val="004008A1"/>
    <w:rsid w:val="004025E7"/>
    <w:rsid w:val="00402A86"/>
    <w:rsid w:val="00403F4A"/>
    <w:rsid w:val="00404FFD"/>
    <w:rsid w:val="004066AC"/>
    <w:rsid w:val="00406929"/>
    <w:rsid w:val="00407AC1"/>
    <w:rsid w:val="00407B05"/>
    <w:rsid w:val="00410397"/>
    <w:rsid w:val="004107DB"/>
    <w:rsid w:val="00413026"/>
    <w:rsid w:val="004132EF"/>
    <w:rsid w:val="00415894"/>
    <w:rsid w:val="00420120"/>
    <w:rsid w:val="004207D4"/>
    <w:rsid w:val="0042091C"/>
    <w:rsid w:val="004209AC"/>
    <w:rsid w:val="0042221D"/>
    <w:rsid w:val="0042492B"/>
    <w:rsid w:val="004269C5"/>
    <w:rsid w:val="004301E5"/>
    <w:rsid w:val="004337FF"/>
    <w:rsid w:val="00433A59"/>
    <w:rsid w:val="00436B33"/>
    <w:rsid w:val="00440421"/>
    <w:rsid w:val="00440704"/>
    <w:rsid w:val="0044178D"/>
    <w:rsid w:val="00442764"/>
    <w:rsid w:val="00443AB9"/>
    <w:rsid w:val="00445453"/>
    <w:rsid w:val="004470A6"/>
    <w:rsid w:val="00447114"/>
    <w:rsid w:val="00450807"/>
    <w:rsid w:val="00450B45"/>
    <w:rsid w:val="004513BB"/>
    <w:rsid w:val="00452794"/>
    <w:rsid w:val="004530C6"/>
    <w:rsid w:val="00453576"/>
    <w:rsid w:val="0045435B"/>
    <w:rsid w:val="004544DC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3971"/>
    <w:rsid w:val="004641CF"/>
    <w:rsid w:val="004644F0"/>
    <w:rsid w:val="0046656E"/>
    <w:rsid w:val="00466715"/>
    <w:rsid w:val="00466A61"/>
    <w:rsid w:val="00466CAB"/>
    <w:rsid w:val="0047166E"/>
    <w:rsid w:val="004716F6"/>
    <w:rsid w:val="0047259F"/>
    <w:rsid w:val="00474714"/>
    <w:rsid w:val="00474808"/>
    <w:rsid w:val="00475EEC"/>
    <w:rsid w:val="00476E06"/>
    <w:rsid w:val="00481C96"/>
    <w:rsid w:val="0048249E"/>
    <w:rsid w:val="00483311"/>
    <w:rsid w:val="00483DBB"/>
    <w:rsid w:val="004847D4"/>
    <w:rsid w:val="0048581C"/>
    <w:rsid w:val="004870A2"/>
    <w:rsid w:val="00487901"/>
    <w:rsid w:val="004901B1"/>
    <w:rsid w:val="00490214"/>
    <w:rsid w:val="00490D94"/>
    <w:rsid w:val="004963C8"/>
    <w:rsid w:val="004972FD"/>
    <w:rsid w:val="004974C7"/>
    <w:rsid w:val="00497500"/>
    <w:rsid w:val="00497755"/>
    <w:rsid w:val="004A090C"/>
    <w:rsid w:val="004A1AB7"/>
    <w:rsid w:val="004A2120"/>
    <w:rsid w:val="004A3739"/>
    <w:rsid w:val="004A4AE1"/>
    <w:rsid w:val="004A71C4"/>
    <w:rsid w:val="004B3CBC"/>
    <w:rsid w:val="004B4E45"/>
    <w:rsid w:val="004B6277"/>
    <w:rsid w:val="004C0166"/>
    <w:rsid w:val="004C050A"/>
    <w:rsid w:val="004C2105"/>
    <w:rsid w:val="004C262F"/>
    <w:rsid w:val="004C3FEB"/>
    <w:rsid w:val="004C4F5C"/>
    <w:rsid w:val="004C6F0B"/>
    <w:rsid w:val="004D0385"/>
    <w:rsid w:val="004D092E"/>
    <w:rsid w:val="004D14F2"/>
    <w:rsid w:val="004D1BA2"/>
    <w:rsid w:val="004D300F"/>
    <w:rsid w:val="004D367C"/>
    <w:rsid w:val="004D3849"/>
    <w:rsid w:val="004D3BE3"/>
    <w:rsid w:val="004D3DF1"/>
    <w:rsid w:val="004D50B1"/>
    <w:rsid w:val="004D554B"/>
    <w:rsid w:val="004E0E4E"/>
    <w:rsid w:val="004E1F8C"/>
    <w:rsid w:val="004E2035"/>
    <w:rsid w:val="004E25A2"/>
    <w:rsid w:val="004E28F1"/>
    <w:rsid w:val="004E4F67"/>
    <w:rsid w:val="004E51F2"/>
    <w:rsid w:val="004E55EB"/>
    <w:rsid w:val="004F0DA7"/>
    <w:rsid w:val="004F0E47"/>
    <w:rsid w:val="004F1E1B"/>
    <w:rsid w:val="004F2329"/>
    <w:rsid w:val="004F2B29"/>
    <w:rsid w:val="004F338E"/>
    <w:rsid w:val="004F4040"/>
    <w:rsid w:val="004F5DA9"/>
    <w:rsid w:val="004F75EE"/>
    <w:rsid w:val="005001F1"/>
    <w:rsid w:val="00501262"/>
    <w:rsid w:val="00501F73"/>
    <w:rsid w:val="005029AE"/>
    <w:rsid w:val="00504104"/>
    <w:rsid w:val="00505AF7"/>
    <w:rsid w:val="0050667D"/>
    <w:rsid w:val="00506C36"/>
    <w:rsid w:val="00507DEA"/>
    <w:rsid w:val="005100C4"/>
    <w:rsid w:val="005106A7"/>
    <w:rsid w:val="00512371"/>
    <w:rsid w:val="005124EB"/>
    <w:rsid w:val="005134AD"/>
    <w:rsid w:val="005148E4"/>
    <w:rsid w:val="005149C9"/>
    <w:rsid w:val="00514DD4"/>
    <w:rsid w:val="005159F8"/>
    <w:rsid w:val="005160C2"/>
    <w:rsid w:val="00521AF9"/>
    <w:rsid w:val="005221AF"/>
    <w:rsid w:val="00525188"/>
    <w:rsid w:val="005258DB"/>
    <w:rsid w:val="00525CCA"/>
    <w:rsid w:val="00526634"/>
    <w:rsid w:val="005266D3"/>
    <w:rsid w:val="00527E48"/>
    <w:rsid w:val="005306AB"/>
    <w:rsid w:val="00530993"/>
    <w:rsid w:val="00531870"/>
    <w:rsid w:val="005351C9"/>
    <w:rsid w:val="0053615E"/>
    <w:rsid w:val="005367ED"/>
    <w:rsid w:val="0053680C"/>
    <w:rsid w:val="00536D26"/>
    <w:rsid w:val="00537B4F"/>
    <w:rsid w:val="00540D5D"/>
    <w:rsid w:val="00540F15"/>
    <w:rsid w:val="00540F22"/>
    <w:rsid w:val="00541547"/>
    <w:rsid w:val="00543A15"/>
    <w:rsid w:val="00545F59"/>
    <w:rsid w:val="00546288"/>
    <w:rsid w:val="005463F7"/>
    <w:rsid w:val="0054695A"/>
    <w:rsid w:val="0054752F"/>
    <w:rsid w:val="00547D4B"/>
    <w:rsid w:val="00550069"/>
    <w:rsid w:val="00551033"/>
    <w:rsid w:val="005511EB"/>
    <w:rsid w:val="0055250D"/>
    <w:rsid w:val="00552EDD"/>
    <w:rsid w:val="005547AC"/>
    <w:rsid w:val="005567FD"/>
    <w:rsid w:val="00557306"/>
    <w:rsid w:val="005626D6"/>
    <w:rsid w:val="00562738"/>
    <w:rsid w:val="00562E94"/>
    <w:rsid w:val="00562EE9"/>
    <w:rsid w:val="00563635"/>
    <w:rsid w:val="005637BB"/>
    <w:rsid w:val="005643B2"/>
    <w:rsid w:val="00564AA1"/>
    <w:rsid w:val="00567B72"/>
    <w:rsid w:val="00570767"/>
    <w:rsid w:val="00570AEA"/>
    <w:rsid w:val="00571090"/>
    <w:rsid w:val="0057114B"/>
    <w:rsid w:val="00571602"/>
    <w:rsid w:val="00573782"/>
    <w:rsid w:val="005744AB"/>
    <w:rsid w:val="0057499E"/>
    <w:rsid w:val="005761E9"/>
    <w:rsid w:val="0057696B"/>
    <w:rsid w:val="00580516"/>
    <w:rsid w:val="005815C5"/>
    <w:rsid w:val="00581762"/>
    <w:rsid w:val="00583210"/>
    <w:rsid w:val="005836DD"/>
    <w:rsid w:val="0058389A"/>
    <w:rsid w:val="00583AD2"/>
    <w:rsid w:val="00583F1C"/>
    <w:rsid w:val="00584C4B"/>
    <w:rsid w:val="00585137"/>
    <w:rsid w:val="00591114"/>
    <w:rsid w:val="00591C7C"/>
    <w:rsid w:val="00591CA1"/>
    <w:rsid w:val="005923C7"/>
    <w:rsid w:val="00592F4F"/>
    <w:rsid w:val="0059358D"/>
    <w:rsid w:val="00594160"/>
    <w:rsid w:val="00595E92"/>
    <w:rsid w:val="00596B04"/>
    <w:rsid w:val="00596E8E"/>
    <w:rsid w:val="005A0203"/>
    <w:rsid w:val="005A0E2F"/>
    <w:rsid w:val="005A316D"/>
    <w:rsid w:val="005A39BF"/>
    <w:rsid w:val="005A5825"/>
    <w:rsid w:val="005A66AE"/>
    <w:rsid w:val="005A7179"/>
    <w:rsid w:val="005A78EB"/>
    <w:rsid w:val="005B0E7E"/>
    <w:rsid w:val="005B0EC6"/>
    <w:rsid w:val="005B107F"/>
    <w:rsid w:val="005B25A3"/>
    <w:rsid w:val="005B2A71"/>
    <w:rsid w:val="005B7958"/>
    <w:rsid w:val="005C2175"/>
    <w:rsid w:val="005C2E32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04B"/>
    <w:rsid w:val="005D64A3"/>
    <w:rsid w:val="005E04DD"/>
    <w:rsid w:val="005E13FB"/>
    <w:rsid w:val="005E1F69"/>
    <w:rsid w:val="005E1FD0"/>
    <w:rsid w:val="005E22CA"/>
    <w:rsid w:val="005E24A3"/>
    <w:rsid w:val="005E2FCF"/>
    <w:rsid w:val="005E467A"/>
    <w:rsid w:val="005E5A8B"/>
    <w:rsid w:val="005E5D56"/>
    <w:rsid w:val="005E6F3D"/>
    <w:rsid w:val="005F1EC0"/>
    <w:rsid w:val="005F32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07ADA"/>
    <w:rsid w:val="006104EE"/>
    <w:rsid w:val="006110C9"/>
    <w:rsid w:val="00611B3D"/>
    <w:rsid w:val="006130E9"/>
    <w:rsid w:val="00613913"/>
    <w:rsid w:val="0061437D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3C38"/>
    <w:rsid w:val="006241DE"/>
    <w:rsid w:val="00624C6D"/>
    <w:rsid w:val="00626F75"/>
    <w:rsid w:val="0062792C"/>
    <w:rsid w:val="00632000"/>
    <w:rsid w:val="006327B4"/>
    <w:rsid w:val="0063367C"/>
    <w:rsid w:val="00633938"/>
    <w:rsid w:val="006340D7"/>
    <w:rsid w:val="006347CD"/>
    <w:rsid w:val="00635333"/>
    <w:rsid w:val="00635DA0"/>
    <w:rsid w:val="00635EB0"/>
    <w:rsid w:val="006363A3"/>
    <w:rsid w:val="0063666F"/>
    <w:rsid w:val="0063728E"/>
    <w:rsid w:val="00637C5B"/>
    <w:rsid w:val="006405AB"/>
    <w:rsid w:val="00640E76"/>
    <w:rsid w:val="00640E99"/>
    <w:rsid w:val="006429DD"/>
    <w:rsid w:val="00642C63"/>
    <w:rsid w:val="00643155"/>
    <w:rsid w:val="006434AB"/>
    <w:rsid w:val="006450E3"/>
    <w:rsid w:val="00645589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369E"/>
    <w:rsid w:val="006543DC"/>
    <w:rsid w:val="00655415"/>
    <w:rsid w:val="00655B7F"/>
    <w:rsid w:val="00656791"/>
    <w:rsid w:val="006636BD"/>
    <w:rsid w:val="00663E03"/>
    <w:rsid w:val="0066422E"/>
    <w:rsid w:val="006651BF"/>
    <w:rsid w:val="00665E3C"/>
    <w:rsid w:val="006666FE"/>
    <w:rsid w:val="00666DCB"/>
    <w:rsid w:val="006709B1"/>
    <w:rsid w:val="0067142F"/>
    <w:rsid w:val="00673C22"/>
    <w:rsid w:val="006747FD"/>
    <w:rsid w:val="00674DBF"/>
    <w:rsid w:val="006750DF"/>
    <w:rsid w:val="00676E7E"/>
    <w:rsid w:val="00680A54"/>
    <w:rsid w:val="00680CF8"/>
    <w:rsid w:val="00681B4B"/>
    <w:rsid w:val="006825F5"/>
    <w:rsid w:val="006834CF"/>
    <w:rsid w:val="00683EA1"/>
    <w:rsid w:val="00685F4B"/>
    <w:rsid w:val="00686F80"/>
    <w:rsid w:val="006900FD"/>
    <w:rsid w:val="00690195"/>
    <w:rsid w:val="00690C74"/>
    <w:rsid w:val="00693C10"/>
    <w:rsid w:val="00695AFB"/>
    <w:rsid w:val="006962AD"/>
    <w:rsid w:val="006A1109"/>
    <w:rsid w:val="006A1B61"/>
    <w:rsid w:val="006A2F51"/>
    <w:rsid w:val="006A3479"/>
    <w:rsid w:val="006A408F"/>
    <w:rsid w:val="006A40E9"/>
    <w:rsid w:val="006A4136"/>
    <w:rsid w:val="006B019A"/>
    <w:rsid w:val="006B0459"/>
    <w:rsid w:val="006B0809"/>
    <w:rsid w:val="006B0AAC"/>
    <w:rsid w:val="006B26D4"/>
    <w:rsid w:val="006B2DB4"/>
    <w:rsid w:val="006B5DF3"/>
    <w:rsid w:val="006B7597"/>
    <w:rsid w:val="006B7936"/>
    <w:rsid w:val="006C013A"/>
    <w:rsid w:val="006C0DE9"/>
    <w:rsid w:val="006C1214"/>
    <w:rsid w:val="006C1A27"/>
    <w:rsid w:val="006C2079"/>
    <w:rsid w:val="006C2213"/>
    <w:rsid w:val="006C2507"/>
    <w:rsid w:val="006C25F3"/>
    <w:rsid w:val="006C2C87"/>
    <w:rsid w:val="006C3AFD"/>
    <w:rsid w:val="006C3DE1"/>
    <w:rsid w:val="006C49CC"/>
    <w:rsid w:val="006C61AE"/>
    <w:rsid w:val="006C673A"/>
    <w:rsid w:val="006C723A"/>
    <w:rsid w:val="006D0FE2"/>
    <w:rsid w:val="006D16DD"/>
    <w:rsid w:val="006D1741"/>
    <w:rsid w:val="006D1F3A"/>
    <w:rsid w:val="006D298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1A51"/>
    <w:rsid w:val="006E26AF"/>
    <w:rsid w:val="006E6D83"/>
    <w:rsid w:val="006F03B0"/>
    <w:rsid w:val="006F41CC"/>
    <w:rsid w:val="006F4ABA"/>
    <w:rsid w:val="006F4BFB"/>
    <w:rsid w:val="006F78F0"/>
    <w:rsid w:val="006F79E7"/>
    <w:rsid w:val="00700B25"/>
    <w:rsid w:val="00703295"/>
    <w:rsid w:val="0070390A"/>
    <w:rsid w:val="007059E9"/>
    <w:rsid w:val="007118E7"/>
    <w:rsid w:val="00712685"/>
    <w:rsid w:val="00712D74"/>
    <w:rsid w:val="00712E92"/>
    <w:rsid w:val="007132DF"/>
    <w:rsid w:val="00713A71"/>
    <w:rsid w:val="00713ACA"/>
    <w:rsid w:val="007154CA"/>
    <w:rsid w:val="00716B10"/>
    <w:rsid w:val="007173EB"/>
    <w:rsid w:val="0072054A"/>
    <w:rsid w:val="007214DD"/>
    <w:rsid w:val="00724CB5"/>
    <w:rsid w:val="00727B49"/>
    <w:rsid w:val="00730F47"/>
    <w:rsid w:val="0073199D"/>
    <w:rsid w:val="00732C04"/>
    <w:rsid w:val="0073335B"/>
    <w:rsid w:val="0073442C"/>
    <w:rsid w:val="00734748"/>
    <w:rsid w:val="00734EBF"/>
    <w:rsid w:val="00736BF3"/>
    <w:rsid w:val="007379E8"/>
    <w:rsid w:val="007400DF"/>
    <w:rsid w:val="0074105A"/>
    <w:rsid w:val="00741274"/>
    <w:rsid w:val="00742460"/>
    <w:rsid w:val="00745D4D"/>
    <w:rsid w:val="007460D4"/>
    <w:rsid w:val="00746DBD"/>
    <w:rsid w:val="0075165D"/>
    <w:rsid w:val="007549DD"/>
    <w:rsid w:val="00754FF6"/>
    <w:rsid w:val="00755656"/>
    <w:rsid w:val="007558D1"/>
    <w:rsid w:val="00755B83"/>
    <w:rsid w:val="00757113"/>
    <w:rsid w:val="0075753D"/>
    <w:rsid w:val="00757678"/>
    <w:rsid w:val="0076251E"/>
    <w:rsid w:val="007626FB"/>
    <w:rsid w:val="007641AE"/>
    <w:rsid w:val="00764AD9"/>
    <w:rsid w:val="00764B81"/>
    <w:rsid w:val="00764BB7"/>
    <w:rsid w:val="00766A9D"/>
    <w:rsid w:val="00766CCA"/>
    <w:rsid w:val="007679F9"/>
    <w:rsid w:val="0077064C"/>
    <w:rsid w:val="007706E8"/>
    <w:rsid w:val="00770C12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6BB"/>
    <w:rsid w:val="00783A1C"/>
    <w:rsid w:val="0078603D"/>
    <w:rsid w:val="007865FB"/>
    <w:rsid w:val="007901E2"/>
    <w:rsid w:val="007919AB"/>
    <w:rsid w:val="00792ACD"/>
    <w:rsid w:val="00794861"/>
    <w:rsid w:val="00794EC0"/>
    <w:rsid w:val="007954C9"/>
    <w:rsid w:val="007976F4"/>
    <w:rsid w:val="007A13D6"/>
    <w:rsid w:val="007A1FFF"/>
    <w:rsid w:val="007A2A28"/>
    <w:rsid w:val="007A3761"/>
    <w:rsid w:val="007A4B1E"/>
    <w:rsid w:val="007A7718"/>
    <w:rsid w:val="007A7AB5"/>
    <w:rsid w:val="007B0641"/>
    <w:rsid w:val="007B1FFD"/>
    <w:rsid w:val="007B2AEB"/>
    <w:rsid w:val="007B3A59"/>
    <w:rsid w:val="007B4A8D"/>
    <w:rsid w:val="007B52AD"/>
    <w:rsid w:val="007B5366"/>
    <w:rsid w:val="007B5556"/>
    <w:rsid w:val="007B5DD8"/>
    <w:rsid w:val="007B68B8"/>
    <w:rsid w:val="007B6947"/>
    <w:rsid w:val="007B69BD"/>
    <w:rsid w:val="007B7419"/>
    <w:rsid w:val="007B7558"/>
    <w:rsid w:val="007C10C2"/>
    <w:rsid w:val="007C12D8"/>
    <w:rsid w:val="007C2BD6"/>
    <w:rsid w:val="007C56BF"/>
    <w:rsid w:val="007C636E"/>
    <w:rsid w:val="007C75A1"/>
    <w:rsid w:val="007D0B19"/>
    <w:rsid w:val="007D15EF"/>
    <w:rsid w:val="007D1B7A"/>
    <w:rsid w:val="007D4B47"/>
    <w:rsid w:val="007D4EE0"/>
    <w:rsid w:val="007D52F1"/>
    <w:rsid w:val="007D6AF2"/>
    <w:rsid w:val="007D7670"/>
    <w:rsid w:val="007E0328"/>
    <w:rsid w:val="007E0BF1"/>
    <w:rsid w:val="007E1821"/>
    <w:rsid w:val="007E2B66"/>
    <w:rsid w:val="007E5558"/>
    <w:rsid w:val="007E5669"/>
    <w:rsid w:val="007E5777"/>
    <w:rsid w:val="007E583B"/>
    <w:rsid w:val="007E6BD9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7F6CA3"/>
    <w:rsid w:val="00800D0E"/>
    <w:rsid w:val="00801CAE"/>
    <w:rsid w:val="00803402"/>
    <w:rsid w:val="00803577"/>
    <w:rsid w:val="00803B2E"/>
    <w:rsid w:val="008044FB"/>
    <w:rsid w:val="00804D59"/>
    <w:rsid w:val="008051D2"/>
    <w:rsid w:val="008052DD"/>
    <w:rsid w:val="008064F0"/>
    <w:rsid w:val="00807511"/>
    <w:rsid w:val="0080760E"/>
    <w:rsid w:val="0081009B"/>
    <w:rsid w:val="00811410"/>
    <w:rsid w:val="008129B1"/>
    <w:rsid w:val="0081481D"/>
    <w:rsid w:val="00814CC6"/>
    <w:rsid w:val="008163B8"/>
    <w:rsid w:val="008164C9"/>
    <w:rsid w:val="00817594"/>
    <w:rsid w:val="00824371"/>
    <w:rsid w:val="00826EC3"/>
    <w:rsid w:val="00827B32"/>
    <w:rsid w:val="008307AF"/>
    <w:rsid w:val="00830DB0"/>
    <w:rsid w:val="0083243C"/>
    <w:rsid w:val="008335B0"/>
    <w:rsid w:val="00834102"/>
    <w:rsid w:val="00834A39"/>
    <w:rsid w:val="00834E8D"/>
    <w:rsid w:val="008361C1"/>
    <w:rsid w:val="00836CD8"/>
    <w:rsid w:val="008374EB"/>
    <w:rsid w:val="00837C75"/>
    <w:rsid w:val="008408E4"/>
    <w:rsid w:val="0084098C"/>
    <w:rsid w:val="00842B58"/>
    <w:rsid w:val="00842C96"/>
    <w:rsid w:val="00850E61"/>
    <w:rsid w:val="00852305"/>
    <w:rsid w:val="00852308"/>
    <w:rsid w:val="0085386E"/>
    <w:rsid w:val="008545B9"/>
    <w:rsid w:val="00854BBE"/>
    <w:rsid w:val="00855598"/>
    <w:rsid w:val="00855EBA"/>
    <w:rsid w:val="00857158"/>
    <w:rsid w:val="00861523"/>
    <w:rsid w:val="00862557"/>
    <w:rsid w:val="00862719"/>
    <w:rsid w:val="008629E6"/>
    <w:rsid w:val="00862A3B"/>
    <w:rsid w:val="00863DE9"/>
    <w:rsid w:val="00864332"/>
    <w:rsid w:val="00865D63"/>
    <w:rsid w:val="00866091"/>
    <w:rsid w:val="0086694F"/>
    <w:rsid w:val="008670EC"/>
    <w:rsid w:val="008672CA"/>
    <w:rsid w:val="00867D96"/>
    <w:rsid w:val="00870560"/>
    <w:rsid w:val="00871798"/>
    <w:rsid w:val="008729A9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857C2"/>
    <w:rsid w:val="008858D6"/>
    <w:rsid w:val="00887A95"/>
    <w:rsid w:val="0089064D"/>
    <w:rsid w:val="008907B7"/>
    <w:rsid w:val="00890CDA"/>
    <w:rsid w:val="00890E4B"/>
    <w:rsid w:val="00892BD4"/>
    <w:rsid w:val="008936D1"/>
    <w:rsid w:val="00894592"/>
    <w:rsid w:val="0089496C"/>
    <w:rsid w:val="008A1D02"/>
    <w:rsid w:val="008A1DE4"/>
    <w:rsid w:val="008A1FC5"/>
    <w:rsid w:val="008A2FDF"/>
    <w:rsid w:val="008A3A67"/>
    <w:rsid w:val="008A3F94"/>
    <w:rsid w:val="008A443B"/>
    <w:rsid w:val="008A5E1C"/>
    <w:rsid w:val="008A61B8"/>
    <w:rsid w:val="008A6D12"/>
    <w:rsid w:val="008A762D"/>
    <w:rsid w:val="008A7662"/>
    <w:rsid w:val="008B0A89"/>
    <w:rsid w:val="008B21A9"/>
    <w:rsid w:val="008B2A44"/>
    <w:rsid w:val="008B2F47"/>
    <w:rsid w:val="008B3714"/>
    <w:rsid w:val="008B50DC"/>
    <w:rsid w:val="008B63FB"/>
    <w:rsid w:val="008B742C"/>
    <w:rsid w:val="008B79AC"/>
    <w:rsid w:val="008C22FF"/>
    <w:rsid w:val="008C24EA"/>
    <w:rsid w:val="008C2B7C"/>
    <w:rsid w:val="008C308B"/>
    <w:rsid w:val="008C3348"/>
    <w:rsid w:val="008C37FF"/>
    <w:rsid w:val="008C6AEB"/>
    <w:rsid w:val="008C6F67"/>
    <w:rsid w:val="008C7590"/>
    <w:rsid w:val="008C7DF7"/>
    <w:rsid w:val="008D1F70"/>
    <w:rsid w:val="008D2229"/>
    <w:rsid w:val="008D3E9E"/>
    <w:rsid w:val="008D45F7"/>
    <w:rsid w:val="008D4CCA"/>
    <w:rsid w:val="008D5C4E"/>
    <w:rsid w:val="008D6BFB"/>
    <w:rsid w:val="008D784E"/>
    <w:rsid w:val="008E0AAD"/>
    <w:rsid w:val="008E13DC"/>
    <w:rsid w:val="008E28EE"/>
    <w:rsid w:val="008E7F3A"/>
    <w:rsid w:val="008F022E"/>
    <w:rsid w:val="008F152D"/>
    <w:rsid w:val="008F1792"/>
    <w:rsid w:val="008F23FC"/>
    <w:rsid w:val="008F353F"/>
    <w:rsid w:val="008F3CDA"/>
    <w:rsid w:val="008F3F9A"/>
    <w:rsid w:val="008F575A"/>
    <w:rsid w:val="008F583F"/>
    <w:rsid w:val="008F5B5F"/>
    <w:rsid w:val="008F7AB7"/>
    <w:rsid w:val="00900719"/>
    <w:rsid w:val="00900948"/>
    <w:rsid w:val="0090376B"/>
    <w:rsid w:val="00903D7E"/>
    <w:rsid w:val="009074A9"/>
    <w:rsid w:val="0091090D"/>
    <w:rsid w:val="00911479"/>
    <w:rsid w:val="00912446"/>
    <w:rsid w:val="00912CBD"/>
    <w:rsid w:val="00913992"/>
    <w:rsid w:val="00913DBD"/>
    <w:rsid w:val="009145C7"/>
    <w:rsid w:val="009149E8"/>
    <w:rsid w:val="00914C80"/>
    <w:rsid w:val="00915803"/>
    <w:rsid w:val="00915901"/>
    <w:rsid w:val="00917B6F"/>
    <w:rsid w:val="009203D4"/>
    <w:rsid w:val="00920C15"/>
    <w:rsid w:val="0092149D"/>
    <w:rsid w:val="00921FF7"/>
    <w:rsid w:val="009222D8"/>
    <w:rsid w:val="009223D3"/>
    <w:rsid w:val="0092264F"/>
    <w:rsid w:val="00922680"/>
    <w:rsid w:val="00922B15"/>
    <w:rsid w:val="00924492"/>
    <w:rsid w:val="00924D51"/>
    <w:rsid w:val="0092530D"/>
    <w:rsid w:val="009268F3"/>
    <w:rsid w:val="00932468"/>
    <w:rsid w:val="00933227"/>
    <w:rsid w:val="00933A0A"/>
    <w:rsid w:val="009348C3"/>
    <w:rsid w:val="00934C07"/>
    <w:rsid w:val="00934EC3"/>
    <w:rsid w:val="00935917"/>
    <w:rsid w:val="00936A9F"/>
    <w:rsid w:val="009400E7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38B1"/>
    <w:rsid w:val="0095537A"/>
    <w:rsid w:val="00956D22"/>
    <w:rsid w:val="00957A4D"/>
    <w:rsid w:val="00960868"/>
    <w:rsid w:val="00961730"/>
    <w:rsid w:val="00961A3E"/>
    <w:rsid w:val="00961C7F"/>
    <w:rsid w:val="0096405D"/>
    <w:rsid w:val="009642EC"/>
    <w:rsid w:val="00964B32"/>
    <w:rsid w:val="00965295"/>
    <w:rsid w:val="00965507"/>
    <w:rsid w:val="009659AE"/>
    <w:rsid w:val="00965AC1"/>
    <w:rsid w:val="009665DE"/>
    <w:rsid w:val="00966D83"/>
    <w:rsid w:val="0096704F"/>
    <w:rsid w:val="00967DD6"/>
    <w:rsid w:val="00970561"/>
    <w:rsid w:val="00972168"/>
    <w:rsid w:val="00972F77"/>
    <w:rsid w:val="00973BFA"/>
    <w:rsid w:val="0097425D"/>
    <w:rsid w:val="0097627F"/>
    <w:rsid w:val="009766C3"/>
    <w:rsid w:val="0097764F"/>
    <w:rsid w:val="00977D17"/>
    <w:rsid w:val="00980914"/>
    <w:rsid w:val="00981598"/>
    <w:rsid w:val="00981B34"/>
    <w:rsid w:val="0098352D"/>
    <w:rsid w:val="00983EF9"/>
    <w:rsid w:val="00984232"/>
    <w:rsid w:val="00987A43"/>
    <w:rsid w:val="00987DE7"/>
    <w:rsid w:val="009907D7"/>
    <w:rsid w:val="009922DF"/>
    <w:rsid w:val="00993516"/>
    <w:rsid w:val="0099413B"/>
    <w:rsid w:val="009962B7"/>
    <w:rsid w:val="00997EEE"/>
    <w:rsid w:val="009A0B42"/>
    <w:rsid w:val="009A0CC9"/>
    <w:rsid w:val="009A1B3E"/>
    <w:rsid w:val="009A34C3"/>
    <w:rsid w:val="009A49F4"/>
    <w:rsid w:val="009A49FF"/>
    <w:rsid w:val="009A4A9C"/>
    <w:rsid w:val="009A5CDA"/>
    <w:rsid w:val="009A75B0"/>
    <w:rsid w:val="009A7C83"/>
    <w:rsid w:val="009B0398"/>
    <w:rsid w:val="009B0562"/>
    <w:rsid w:val="009B1BE7"/>
    <w:rsid w:val="009B2A58"/>
    <w:rsid w:val="009B3C6E"/>
    <w:rsid w:val="009B4A82"/>
    <w:rsid w:val="009B4CC8"/>
    <w:rsid w:val="009B693E"/>
    <w:rsid w:val="009B7465"/>
    <w:rsid w:val="009B7790"/>
    <w:rsid w:val="009C006D"/>
    <w:rsid w:val="009C062B"/>
    <w:rsid w:val="009C1091"/>
    <w:rsid w:val="009C135A"/>
    <w:rsid w:val="009C14E0"/>
    <w:rsid w:val="009C16BA"/>
    <w:rsid w:val="009C23D7"/>
    <w:rsid w:val="009C2632"/>
    <w:rsid w:val="009C2BE1"/>
    <w:rsid w:val="009C3929"/>
    <w:rsid w:val="009C5008"/>
    <w:rsid w:val="009C54FF"/>
    <w:rsid w:val="009C68B5"/>
    <w:rsid w:val="009C6D74"/>
    <w:rsid w:val="009C6F29"/>
    <w:rsid w:val="009C77BD"/>
    <w:rsid w:val="009C7DC3"/>
    <w:rsid w:val="009C7F1B"/>
    <w:rsid w:val="009D24E8"/>
    <w:rsid w:val="009D2AC1"/>
    <w:rsid w:val="009D2DE6"/>
    <w:rsid w:val="009D55D6"/>
    <w:rsid w:val="009D591D"/>
    <w:rsid w:val="009D6D56"/>
    <w:rsid w:val="009D755B"/>
    <w:rsid w:val="009D7EE1"/>
    <w:rsid w:val="009D7F68"/>
    <w:rsid w:val="009E1E3E"/>
    <w:rsid w:val="009E3018"/>
    <w:rsid w:val="009E3185"/>
    <w:rsid w:val="009E3A47"/>
    <w:rsid w:val="009E411D"/>
    <w:rsid w:val="009E4876"/>
    <w:rsid w:val="009E6E14"/>
    <w:rsid w:val="009E7393"/>
    <w:rsid w:val="009F0067"/>
    <w:rsid w:val="009F0169"/>
    <w:rsid w:val="009F0850"/>
    <w:rsid w:val="009F08C6"/>
    <w:rsid w:val="009F09C0"/>
    <w:rsid w:val="009F15F7"/>
    <w:rsid w:val="009F24AD"/>
    <w:rsid w:val="009F33C2"/>
    <w:rsid w:val="009F42C4"/>
    <w:rsid w:val="009F4512"/>
    <w:rsid w:val="009F5856"/>
    <w:rsid w:val="009F5AC4"/>
    <w:rsid w:val="009F6489"/>
    <w:rsid w:val="009F7F03"/>
    <w:rsid w:val="00A010AD"/>
    <w:rsid w:val="00A029C8"/>
    <w:rsid w:val="00A031FA"/>
    <w:rsid w:val="00A046F2"/>
    <w:rsid w:val="00A04DAB"/>
    <w:rsid w:val="00A053AD"/>
    <w:rsid w:val="00A05ACA"/>
    <w:rsid w:val="00A05EF4"/>
    <w:rsid w:val="00A10469"/>
    <w:rsid w:val="00A111C3"/>
    <w:rsid w:val="00A12D74"/>
    <w:rsid w:val="00A134A7"/>
    <w:rsid w:val="00A13F9A"/>
    <w:rsid w:val="00A142B0"/>
    <w:rsid w:val="00A148CE"/>
    <w:rsid w:val="00A14BCC"/>
    <w:rsid w:val="00A15947"/>
    <w:rsid w:val="00A15EF8"/>
    <w:rsid w:val="00A1747D"/>
    <w:rsid w:val="00A17A26"/>
    <w:rsid w:val="00A23F11"/>
    <w:rsid w:val="00A24599"/>
    <w:rsid w:val="00A269C0"/>
    <w:rsid w:val="00A2713B"/>
    <w:rsid w:val="00A27380"/>
    <w:rsid w:val="00A27A46"/>
    <w:rsid w:val="00A3039E"/>
    <w:rsid w:val="00A30E4F"/>
    <w:rsid w:val="00A317A4"/>
    <w:rsid w:val="00A3372E"/>
    <w:rsid w:val="00A35023"/>
    <w:rsid w:val="00A35DCE"/>
    <w:rsid w:val="00A362D2"/>
    <w:rsid w:val="00A376BE"/>
    <w:rsid w:val="00A40039"/>
    <w:rsid w:val="00A40871"/>
    <w:rsid w:val="00A412BF"/>
    <w:rsid w:val="00A41307"/>
    <w:rsid w:val="00A417CA"/>
    <w:rsid w:val="00A41B59"/>
    <w:rsid w:val="00A42B73"/>
    <w:rsid w:val="00A42DC0"/>
    <w:rsid w:val="00A430A9"/>
    <w:rsid w:val="00A44025"/>
    <w:rsid w:val="00A44153"/>
    <w:rsid w:val="00A44302"/>
    <w:rsid w:val="00A44C8C"/>
    <w:rsid w:val="00A457D3"/>
    <w:rsid w:val="00A4605F"/>
    <w:rsid w:val="00A51120"/>
    <w:rsid w:val="00A534DF"/>
    <w:rsid w:val="00A54439"/>
    <w:rsid w:val="00A5550D"/>
    <w:rsid w:val="00A558E9"/>
    <w:rsid w:val="00A55D5D"/>
    <w:rsid w:val="00A56E03"/>
    <w:rsid w:val="00A57232"/>
    <w:rsid w:val="00A60351"/>
    <w:rsid w:val="00A61172"/>
    <w:rsid w:val="00A61643"/>
    <w:rsid w:val="00A634A7"/>
    <w:rsid w:val="00A64F2E"/>
    <w:rsid w:val="00A65EA4"/>
    <w:rsid w:val="00A662D5"/>
    <w:rsid w:val="00A701BD"/>
    <w:rsid w:val="00A71996"/>
    <w:rsid w:val="00A71CD9"/>
    <w:rsid w:val="00A723DC"/>
    <w:rsid w:val="00A73044"/>
    <w:rsid w:val="00A73606"/>
    <w:rsid w:val="00A74821"/>
    <w:rsid w:val="00A74DF0"/>
    <w:rsid w:val="00A753F0"/>
    <w:rsid w:val="00A75623"/>
    <w:rsid w:val="00A75D9B"/>
    <w:rsid w:val="00A75FFD"/>
    <w:rsid w:val="00A764EF"/>
    <w:rsid w:val="00A805D0"/>
    <w:rsid w:val="00A81AFE"/>
    <w:rsid w:val="00A82FB3"/>
    <w:rsid w:val="00A83042"/>
    <w:rsid w:val="00A8321B"/>
    <w:rsid w:val="00A83427"/>
    <w:rsid w:val="00A83F75"/>
    <w:rsid w:val="00A858C0"/>
    <w:rsid w:val="00A87525"/>
    <w:rsid w:val="00A90502"/>
    <w:rsid w:val="00A946E6"/>
    <w:rsid w:val="00A94D62"/>
    <w:rsid w:val="00A951FE"/>
    <w:rsid w:val="00A96AF2"/>
    <w:rsid w:val="00AA29E8"/>
    <w:rsid w:val="00AA31CD"/>
    <w:rsid w:val="00AA477C"/>
    <w:rsid w:val="00AA4CFE"/>
    <w:rsid w:val="00AA5073"/>
    <w:rsid w:val="00AA75F3"/>
    <w:rsid w:val="00AB00E7"/>
    <w:rsid w:val="00AB0136"/>
    <w:rsid w:val="00AB0C9D"/>
    <w:rsid w:val="00AB16AB"/>
    <w:rsid w:val="00AB1A30"/>
    <w:rsid w:val="00AB2505"/>
    <w:rsid w:val="00AB36A3"/>
    <w:rsid w:val="00AB403F"/>
    <w:rsid w:val="00AB42D0"/>
    <w:rsid w:val="00AB472C"/>
    <w:rsid w:val="00AB4D6E"/>
    <w:rsid w:val="00AB56F2"/>
    <w:rsid w:val="00AB6825"/>
    <w:rsid w:val="00AC1361"/>
    <w:rsid w:val="00AC1BF4"/>
    <w:rsid w:val="00AC313C"/>
    <w:rsid w:val="00AC349C"/>
    <w:rsid w:val="00AC4DD9"/>
    <w:rsid w:val="00AC5816"/>
    <w:rsid w:val="00AC6557"/>
    <w:rsid w:val="00AD1147"/>
    <w:rsid w:val="00AD2350"/>
    <w:rsid w:val="00AD2364"/>
    <w:rsid w:val="00AD2624"/>
    <w:rsid w:val="00AD27C6"/>
    <w:rsid w:val="00AD2C85"/>
    <w:rsid w:val="00AD3BA3"/>
    <w:rsid w:val="00AD3F00"/>
    <w:rsid w:val="00AD457A"/>
    <w:rsid w:val="00AD5831"/>
    <w:rsid w:val="00AE2D5A"/>
    <w:rsid w:val="00AE3D0B"/>
    <w:rsid w:val="00AE4AF7"/>
    <w:rsid w:val="00AE50D4"/>
    <w:rsid w:val="00AE63B2"/>
    <w:rsid w:val="00AE6B95"/>
    <w:rsid w:val="00AE7ADD"/>
    <w:rsid w:val="00AF0F66"/>
    <w:rsid w:val="00AF11B8"/>
    <w:rsid w:val="00AF15F4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3E19"/>
    <w:rsid w:val="00B14A86"/>
    <w:rsid w:val="00B15953"/>
    <w:rsid w:val="00B16AA6"/>
    <w:rsid w:val="00B16C1C"/>
    <w:rsid w:val="00B17BEC"/>
    <w:rsid w:val="00B20613"/>
    <w:rsid w:val="00B20951"/>
    <w:rsid w:val="00B20CD4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2E"/>
    <w:rsid w:val="00B3035E"/>
    <w:rsid w:val="00B303F4"/>
    <w:rsid w:val="00B32A7A"/>
    <w:rsid w:val="00B33F1F"/>
    <w:rsid w:val="00B344AA"/>
    <w:rsid w:val="00B351FC"/>
    <w:rsid w:val="00B354D5"/>
    <w:rsid w:val="00B35A5C"/>
    <w:rsid w:val="00B3741C"/>
    <w:rsid w:val="00B40516"/>
    <w:rsid w:val="00B42F03"/>
    <w:rsid w:val="00B43A21"/>
    <w:rsid w:val="00B4430A"/>
    <w:rsid w:val="00B45F2F"/>
    <w:rsid w:val="00B46259"/>
    <w:rsid w:val="00B46953"/>
    <w:rsid w:val="00B4743B"/>
    <w:rsid w:val="00B51C42"/>
    <w:rsid w:val="00B520C2"/>
    <w:rsid w:val="00B53BC4"/>
    <w:rsid w:val="00B549DD"/>
    <w:rsid w:val="00B553E2"/>
    <w:rsid w:val="00B55622"/>
    <w:rsid w:val="00B56AF4"/>
    <w:rsid w:val="00B57D8A"/>
    <w:rsid w:val="00B611C7"/>
    <w:rsid w:val="00B61B94"/>
    <w:rsid w:val="00B63BE4"/>
    <w:rsid w:val="00B64310"/>
    <w:rsid w:val="00B64CF1"/>
    <w:rsid w:val="00B65DA1"/>
    <w:rsid w:val="00B65FED"/>
    <w:rsid w:val="00B70F70"/>
    <w:rsid w:val="00B74787"/>
    <w:rsid w:val="00B75CF8"/>
    <w:rsid w:val="00B776C6"/>
    <w:rsid w:val="00B77F94"/>
    <w:rsid w:val="00B81830"/>
    <w:rsid w:val="00B81AF2"/>
    <w:rsid w:val="00B81F4B"/>
    <w:rsid w:val="00B827FF"/>
    <w:rsid w:val="00B86145"/>
    <w:rsid w:val="00B87DAC"/>
    <w:rsid w:val="00B909CA"/>
    <w:rsid w:val="00B929BE"/>
    <w:rsid w:val="00B93348"/>
    <w:rsid w:val="00B9385C"/>
    <w:rsid w:val="00B94686"/>
    <w:rsid w:val="00B970C1"/>
    <w:rsid w:val="00B974C6"/>
    <w:rsid w:val="00B974CB"/>
    <w:rsid w:val="00BA0FE3"/>
    <w:rsid w:val="00BA20AE"/>
    <w:rsid w:val="00BA52BB"/>
    <w:rsid w:val="00BA5735"/>
    <w:rsid w:val="00BA67A3"/>
    <w:rsid w:val="00BA6F3A"/>
    <w:rsid w:val="00BA73ED"/>
    <w:rsid w:val="00BB0353"/>
    <w:rsid w:val="00BB20B3"/>
    <w:rsid w:val="00BB2B04"/>
    <w:rsid w:val="00BB49E5"/>
    <w:rsid w:val="00BB5AC7"/>
    <w:rsid w:val="00BB6214"/>
    <w:rsid w:val="00BB693A"/>
    <w:rsid w:val="00BB6AD3"/>
    <w:rsid w:val="00BB6EB2"/>
    <w:rsid w:val="00BB72C6"/>
    <w:rsid w:val="00BC1F48"/>
    <w:rsid w:val="00BC2B25"/>
    <w:rsid w:val="00BC409A"/>
    <w:rsid w:val="00BC5113"/>
    <w:rsid w:val="00BC79C7"/>
    <w:rsid w:val="00BD1669"/>
    <w:rsid w:val="00BD1CEA"/>
    <w:rsid w:val="00BD1F57"/>
    <w:rsid w:val="00BE006C"/>
    <w:rsid w:val="00BE0D13"/>
    <w:rsid w:val="00BE15D3"/>
    <w:rsid w:val="00BE1A20"/>
    <w:rsid w:val="00BE3364"/>
    <w:rsid w:val="00BE393E"/>
    <w:rsid w:val="00BE4D09"/>
    <w:rsid w:val="00BE567F"/>
    <w:rsid w:val="00BE5E44"/>
    <w:rsid w:val="00BE6221"/>
    <w:rsid w:val="00BE650B"/>
    <w:rsid w:val="00BF1483"/>
    <w:rsid w:val="00BF1913"/>
    <w:rsid w:val="00BF2259"/>
    <w:rsid w:val="00BF3F26"/>
    <w:rsid w:val="00BF4CDD"/>
    <w:rsid w:val="00BF690B"/>
    <w:rsid w:val="00BF7D81"/>
    <w:rsid w:val="00C00B66"/>
    <w:rsid w:val="00C025CE"/>
    <w:rsid w:val="00C03301"/>
    <w:rsid w:val="00C03AB3"/>
    <w:rsid w:val="00C04809"/>
    <w:rsid w:val="00C04C84"/>
    <w:rsid w:val="00C058E8"/>
    <w:rsid w:val="00C064FD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5B0"/>
    <w:rsid w:val="00C21696"/>
    <w:rsid w:val="00C21913"/>
    <w:rsid w:val="00C22627"/>
    <w:rsid w:val="00C24481"/>
    <w:rsid w:val="00C2453F"/>
    <w:rsid w:val="00C24D4A"/>
    <w:rsid w:val="00C256FD"/>
    <w:rsid w:val="00C25980"/>
    <w:rsid w:val="00C26032"/>
    <w:rsid w:val="00C31A78"/>
    <w:rsid w:val="00C32034"/>
    <w:rsid w:val="00C33B9C"/>
    <w:rsid w:val="00C34097"/>
    <w:rsid w:val="00C340F3"/>
    <w:rsid w:val="00C34AE9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1FDE"/>
    <w:rsid w:val="00C539C4"/>
    <w:rsid w:val="00C53B3F"/>
    <w:rsid w:val="00C53C26"/>
    <w:rsid w:val="00C5409B"/>
    <w:rsid w:val="00C54F38"/>
    <w:rsid w:val="00C55EEC"/>
    <w:rsid w:val="00C563C9"/>
    <w:rsid w:val="00C56B8A"/>
    <w:rsid w:val="00C57734"/>
    <w:rsid w:val="00C57F38"/>
    <w:rsid w:val="00C57F52"/>
    <w:rsid w:val="00C60313"/>
    <w:rsid w:val="00C607DB"/>
    <w:rsid w:val="00C614EE"/>
    <w:rsid w:val="00C63A84"/>
    <w:rsid w:val="00C65741"/>
    <w:rsid w:val="00C660BE"/>
    <w:rsid w:val="00C66782"/>
    <w:rsid w:val="00C734CF"/>
    <w:rsid w:val="00C74991"/>
    <w:rsid w:val="00C763CA"/>
    <w:rsid w:val="00C769F2"/>
    <w:rsid w:val="00C80C27"/>
    <w:rsid w:val="00C815B2"/>
    <w:rsid w:val="00C81C2D"/>
    <w:rsid w:val="00C82E57"/>
    <w:rsid w:val="00C83558"/>
    <w:rsid w:val="00C83ABE"/>
    <w:rsid w:val="00C83EB2"/>
    <w:rsid w:val="00C84897"/>
    <w:rsid w:val="00C851D1"/>
    <w:rsid w:val="00C85383"/>
    <w:rsid w:val="00C861D8"/>
    <w:rsid w:val="00C86A97"/>
    <w:rsid w:val="00C86ECB"/>
    <w:rsid w:val="00C874D5"/>
    <w:rsid w:val="00C90A54"/>
    <w:rsid w:val="00C91779"/>
    <w:rsid w:val="00C93CF0"/>
    <w:rsid w:val="00C94145"/>
    <w:rsid w:val="00C942E1"/>
    <w:rsid w:val="00C9478E"/>
    <w:rsid w:val="00C9547C"/>
    <w:rsid w:val="00CA05B7"/>
    <w:rsid w:val="00CA0DF0"/>
    <w:rsid w:val="00CA1BA1"/>
    <w:rsid w:val="00CA21F7"/>
    <w:rsid w:val="00CA2604"/>
    <w:rsid w:val="00CA3428"/>
    <w:rsid w:val="00CA5601"/>
    <w:rsid w:val="00CA5D7D"/>
    <w:rsid w:val="00CB0A40"/>
    <w:rsid w:val="00CB19FB"/>
    <w:rsid w:val="00CB1EE6"/>
    <w:rsid w:val="00CB2717"/>
    <w:rsid w:val="00CB2F45"/>
    <w:rsid w:val="00CB398C"/>
    <w:rsid w:val="00CB3E3D"/>
    <w:rsid w:val="00CB4459"/>
    <w:rsid w:val="00CB462D"/>
    <w:rsid w:val="00CB503D"/>
    <w:rsid w:val="00CB576B"/>
    <w:rsid w:val="00CB590F"/>
    <w:rsid w:val="00CB5EC6"/>
    <w:rsid w:val="00CB6660"/>
    <w:rsid w:val="00CB70FA"/>
    <w:rsid w:val="00CB73BA"/>
    <w:rsid w:val="00CB7484"/>
    <w:rsid w:val="00CC0972"/>
    <w:rsid w:val="00CC34CC"/>
    <w:rsid w:val="00CC35F7"/>
    <w:rsid w:val="00CC39A1"/>
    <w:rsid w:val="00CC6387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D0B"/>
    <w:rsid w:val="00CD7E21"/>
    <w:rsid w:val="00CE2CE0"/>
    <w:rsid w:val="00CE3F69"/>
    <w:rsid w:val="00CE4CC7"/>
    <w:rsid w:val="00CE66EA"/>
    <w:rsid w:val="00CE6B9B"/>
    <w:rsid w:val="00CE7DF9"/>
    <w:rsid w:val="00CF0123"/>
    <w:rsid w:val="00CF1F05"/>
    <w:rsid w:val="00CF2F09"/>
    <w:rsid w:val="00CF4745"/>
    <w:rsid w:val="00CF49D8"/>
    <w:rsid w:val="00CF5ACA"/>
    <w:rsid w:val="00CF5DF3"/>
    <w:rsid w:val="00CF7011"/>
    <w:rsid w:val="00CF7A84"/>
    <w:rsid w:val="00D00EB3"/>
    <w:rsid w:val="00D02B84"/>
    <w:rsid w:val="00D02DF4"/>
    <w:rsid w:val="00D032D0"/>
    <w:rsid w:val="00D03364"/>
    <w:rsid w:val="00D034C1"/>
    <w:rsid w:val="00D038AE"/>
    <w:rsid w:val="00D03ABE"/>
    <w:rsid w:val="00D046B1"/>
    <w:rsid w:val="00D04DB7"/>
    <w:rsid w:val="00D05953"/>
    <w:rsid w:val="00D06B51"/>
    <w:rsid w:val="00D1007F"/>
    <w:rsid w:val="00D1097C"/>
    <w:rsid w:val="00D11CDE"/>
    <w:rsid w:val="00D13A2E"/>
    <w:rsid w:val="00D145C1"/>
    <w:rsid w:val="00D151C7"/>
    <w:rsid w:val="00D1550C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163E"/>
    <w:rsid w:val="00D317D6"/>
    <w:rsid w:val="00D31F68"/>
    <w:rsid w:val="00D3390D"/>
    <w:rsid w:val="00D34E51"/>
    <w:rsid w:val="00D3548B"/>
    <w:rsid w:val="00D3564D"/>
    <w:rsid w:val="00D35C98"/>
    <w:rsid w:val="00D37628"/>
    <w:rsid w:val="00D41572"/>
    <w:rsid w:val="00D42054"/>
    <w:rsid w:val="00D424B9"/>
    <w:rsid w:val="00D4298D"/>
    <w:rsid w:val="00D430D9"/>
    <w:rsid w:val="00D43197"/>
    <w:rsid w:val="00D4359E"/>
    <w:rsid w:val="00D43B17"/>
    <w:rsid w:val="00D44B17"/>
    <w:rsid w:val="00D45D23"/>
    <w:rsid w:val="00D5014C"/>
    <w:rsid w:val="00D5059C"/>
    <w:rsid w:val="00D50F2F"/>
    <w:rsid w:val="00D519DF"/>
    <w:rsid w:val="00D51B93"/>
    <w:rsid w:val="00D52D7B"/>
    <w:rsid w:val="00D546B6"/>
    <w:rsid w:val="00D54C21"/>
    <w:rsid w:val="00D554D4"/>
    <w:rsid w:val="00D563FF"/>
    <w:rsid w:val="00D57933"/>
    <w:rsid w:val="00D608A3"/>
    <w:rsid w:val="00D61130"/>
    <w:rsid w:val="00D61FB1"/>
    <w:rsid w:val="00D638AD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D44"/>
    <w:rsid w:val="00D71F3A"/>
    <w:rsid w:val="00D7202F"/>
    <w:rsid w:val="00D7245B"/>
    <w:rsid w:val="00D728D9"/>
    <w:rsid w:val="00D73D4D"/>
    <w:rsid w:val="00D74582"/>
    <w:rsid w:val="00D80FF2"/>
    <w:rsid w:val="00D8112B"/>
    <w:rsid w:val="00D81994"/>
    <w:rsid w:val="00D82255"/>
    <w:rsid w:val="00D82980"/>
    <w:rsid w:val="00D8489B"/>
    <w:rsid w:val="00D848AA"/>
    <w:rsid w:val="00D8500C"/>
    <w:rsid w:val="00D86117"/>
    <w:rsid w:val="00D90F0B"/>
    <w:rsid w:val="00D915D8"/>
    <w:rsid w:val="00D91A81"/>
    <w:rsid w:val="00D92D4C"/>
    <w:rsid w:val="00D92F83"/>
    <w:rsid w:val="00D939CD"/>
    <w:rsid w:val="00D940B6"/>
    <w:rsid w:val="00D94D89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BB4"/>
    <w:rsid w:val="00DA7E0A"/>
    <w:rsid w:val="00DB291C"/>
    <w:rsid w:val="00DB29FB"/>
    <w:rsid w:val="00DB3315"/>
    <w:rsid w:val="00DB444D"/>
    <w:rsid w:val="00DB44B4"/>
    <w:rsid w:val="00DB4750"/>
    <w:rsid w:val="00DB4FE5"/>
    <w:rsid w:val="00DB6DB9"/>
    <w:rsid w:val="00DB6EB2"/>
    <w:rsid w:val="00DB7CBC"/>
    <w:rsid w:val="00DC2D33"/>
    <w:rsid w:val="00DC2FFB"/>
    <w:rsid w:val="00DC3483"/>
    <w:rsid w:val="00DC3E4B"/>
    <w:rsid w:val="00DC6FDA"/>
    <w:rsid w:val="00DC704E"/>
    <w:rsid w:val="00DC74A2"/>
    <w:rsid w:val="00DD05FD"/>
    <w:rsid w:val="00DD0A78"/>
    <w:rsid w:val="00DD0D92"/>
    <w:rsid w:val="00DD1594"/>
    <w:rsid w:val="00DD1F2A"/>
    <w:rsid w:val="00DD4061"/>
    <w:rsid w:val="00DD62A0"/>
    <w:rsid w:val="00DE0858"/>
    <w:rsid w:val="00DE278C"/>
    <w:rsid w:val="00DE5525"/>
    <w:rsid w:val="00DE5A17"/>
    <w:rsid w:val="00DE629C"/>
    <w:rsid w:val="00DE6C42"/>
    <w:rsid w:val="00DF08B0"/>
    <w:rsid w:val="00DF1D2B"/>
    <w:rsid w:val="00DF3EA8"/>
    <w:rsid w:val="00DF40E8"/>
    <w:rsid w:val="00DF44DD"/>
    <w:rsid w:val="00DF58FD"/>
    <w:rsid w:val="00DF59A3"/>
    <w:rsid w:val="00E00AE3"/>
    <w:rsid w:val="00E02E7B"/>
    <w:rsid w:val="00E036AA"/>
    <w:rsid w:val="00E043F1"/>
    <w:rsid w:val="00E048A7"/>
    <w:rsid w:val="00E0572C"/>
    <w:rsid w:val="00E10F8B"/>
    <w:rsid w:val="00E10FF3"/>
    <w:rsid w:val="00E14C48"/>
    <w:rsid w:val="00E14EC6"/>
    <w:rsid w:val="00E15ACB"/>
    <w:rsid w:val="00E168C0"/>
    <w:rsid w:val="00E16DCD"/>
    <w:rsid w:val="00E17A1E"/>
    <w:rsid w:val="00E20630"/>
    <w:rsid w:val="00E215D4"/>
    <w:rsid w:val="00E2188A"/>
    <w:rsid w:val="00E2264C"/>
    <w:rsid w:val="00E2270A"/>
    <w:rsid w:val="00E23372"/>
    <w:rsid w:val="00E2355C"/>
    <w:rsid w:val="00E24A74"/>
    <w:rsid w:val="00E24F02"/>
    <w:rsid w:val="00E2792B"/>
    <w:rsid w:val="00E30B66"/>
    <w:rsid w:val="00E31E0C"/>
    <w:rsid w:val="00E32B2B"/>
    <w:rsid w:val="00E32D61"/>
    <w:rsid w:val="00E33C47"/>
    <w:rsid w:val="00E349A3"/>
    <w:rsid w:val="00E34FEB"/>
    <w:rsid w:val="00E4108C"/>
    <w:rsid w:val="00E43358"/>
    <w:rsid w:val="00E44A64"/>
    <w:rsid w:val="00E44D62"/>
    <w:rsid w:val="00E45983"/>
    <w:rsid w:val="00E46620"/>
    <w:rsid w:val="00E5188C"/>
    <w:rsid w:val="00E52681"/>
    <w:rsid w:val="00E5272C"/>
    <w:rsid w:val="00E535B3"/>
    <w:rsid w:val="00E53B85"/>
    <w:rsid w:val="00E53DFD"/>
    <w:rsid w:val="00E55D97"/>
    <w:rsid w:val="00E55E36"/>
    <w:rsid w:val="00E57059"/>
    <w:rsid w:val="00E57627"/>
    <w:rsid w:val="00E57D2A"/>
    <w:rsid w:val="00E6431F"/>
    <w:rsid w:val="00E64CE5"/>
    <w:rsid w:val="00E66650"/>
    <w:rsid w:val="00E675D1"/>
    <w:rsid w:val="00E701C2"/>
    <w:rsid w:val="00E7073F"/>
    <w:rsid w:val="00E732FB"/>
    <w:rsid w:val="00E76B64"/>
    <w:rsid w:val="00E76DE5"/>
    <w:rsid w:val="00E81A24"/>
    <w:rsid w:val="00E82518"/>
    <w:rsid w:val="00E8260D"/>
    <w:rsid w:val="00E827B6"/>
    <w:rsid w:val="00E84C42"/>
    <w:rsid w:val="00E86915"/>
    <w:rsid w:val="00E86AA7"/>
    <w:rsid w:val="00E90828"/>
    <w:rsid w:val="00E914C4"/>
    <w:rsid w:val="00E91D3E"/>
    <w:rsid w:val="00E921E3"/>
    <w:rsid w:val="00E92DA8"/>
    <w:rsid w:val="00E9658C"/>
    <w:rsid w:val="00E96943"/>
    <w:rsid w:val="00EA130C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B28F8"/>
    <w:rsid w:val="00EC0B64"/>
    <w:rsid w:val="00EC0C0B"/>
    <w:rsid w:val="00EC1D72"/>
    <w:rsid w:val="00EC1EE5"/>
    <w:rsid w:val="00EC2912"/>
    <w:rsid w:val="00EC34D9"/>
    <w:rsid w:val="00EC41D1"/>
    <w:rsid w:val="00EC49EC"/>
    <w:rsid w:val="00EC4BC5"/>
    <w:rsid w:val="00EC55D8"/>
    <w:rsid w:val="00EC5CA9"/>
    <w:rsid w:val="00EC656E"/>
    <w:rsid w:val="00EC785D"/>
    <w:rsid w:val="00ED0FB6"/>
    <w:rsid w:val="00ED11FC"/>
    <w:rsid w:val="00ED1D0B"/>
    <w:rsid w:val="00ED1F9D"/>
    <w:rsid w:val="00ED34F7"/>
    <w:rsid w:val="00ED5BDC"/>
    <w:rsid w:val="00ED65E9"/>
    <w:rsid w:val="00ED6986"/>
    <w:rsid w:val="00EE0025"/>
    <w:rsid w:val="00EE0B07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F0765"/>
    <w:rsid w:val="00EF0F92"/>
    <w:rsid w:val="00EF16E8"/>
    <w:rsid w:val="00EF1A4B"/>
    <w:rsid w:val="00EF296A"/>
    <w:rsid w:val="00EF3099"/>
    <w:rsid w:val="00EF36E1"/>
    <w:rsid w:val="00EF3838"/>
    <w:rsid w:val="00EF394F"/>
    <w:rsid w:val="00EF3BE5"/>
    <w:rsid w:val="00EF55FB"/>
    <w:rsid w:val="00EF5CC5"/>
    <w:rsid w:val="00EF688F"/>
    <w:rsid w:val="00EF6F0C"/>
    <w:rsid w:val="00F015CD"/>
    <w:rsid w:val="00F0339B"/>
    <w:rsid w:val="00F03A49"/>
    <w:rsid w:val="00F03BF5"/>
    <w:rsid w:val="00F03E4F"/>
    <w:rsid w:val="00F0417A"/>
    <w:rsid w:val="00F04407"/>
    <w:rsid w:val="00F04D9B"/>
    <w:rsid w:val="00F065D2"/>
    <w:rsid w:val="00F0687A"/>
    <w:rsid w:val="00F073F1"/>
    <w:rsid w:val="00F07BEB"/>
    <w:rsid w:val="00F07EDD"/>
    <w:rsid w:val="00F10226"/>
    <w:rsid w:val="00F1032E"/>
    <w:rsid w:val="00F10CFA"/>
    <w:rsid w:val="00F11344"/>
    <w:rsid w:val="00F12885"/>
    <w:rsid w:val="00F1370A"/>
    <w:rsid w:val="00F141A5"/>
    <w:rsid w:val="00F144E7"/>
    <w:rsid w:val="00F14C63"/>
    <w:rsid w:val="00F17F42"/>
    <w:rsid w:val="00F2068B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971"/>
    <w:rsid w:val="00F33CBF"/>
    <w:rsid w:val="00F35706"/>
    <w:rsid w:val="00F358D4"/>
    <w:rsid w:val="00F3749A"/>
    <w:rsid w:val="00F4176F"/>
    <w:rsid w:val="00F4184D"/>
    <w:rsid w:val="00F43FAF"/>
    <w:rsid w:val="00F44A5C"/>
    <w:rsid w:val="00F45FCA"/>
    <w:rsid w:val="00F46160"/>
    <w:rsid w:val="00F47F74"/>
    <w:rsid w:val="00F52919"/>
    <w:rsid w:val="00F52A14"/>
    <w:rsid w:val="00F5345D"/>
    <w:rsid w:val="00F5427A"/>
    <w:rsid w:val="00F550BF"/>
    <w:rsid w:val="00F55B69"/>
    <w:rsid w:val="00F56B49"/>
    <w:rsid w:val="00F56C30"/>
    <w:rsid w:val="00F601F6"/>
    <w:rsid w:val="00F60541"/>
    <w:rsid w:val="00F62E74"/>
    <w:rsid w:val="00F641D0"/>
    <w:rsid w:val="00F6449A"/>
    <w:rsid w:val="00F64B8D"/>
    <w:rsid w:val="00F67BF2"/>
    <w:rsid w:val="00F67E02"/>
    <w:rsid w:val="00F7004F"/>
    <w:rsid w:val="00F70199"/>
    <w:rsid w:val="00F7061A"/>
    <w:rsid w:val="00F71FFB"/>
    <w:rsid w:val="00F72C86"/>
    <w:rsid w:val="00F72EE9"/>
    <w:rsid w:val="00F737FF"/>
    <w:rsid w:val="00F74265"/>
    <w:rsid w:val="00F746D0"/>
    <w:rsid w:val="00F76867"/>
    <w:rsid w:val="00F804A4"/>
    <w:rsid w:val="00F81BD1"/>
    <w:rsid w:val="00F822E3"/>
    <w:rsid w:val="00F829B9"/>
    <w:rsid w:val="00F834EF"/>
    <w:rsid w:val="00F8375E"/>
    <w:rsid w:val="00F84B47"/>
    <w:rsid w:val="00F85AF9"/>
    <w:rsid w:val="00F86A01"/>
    <w:rsid w:val="00F91650"/>
    <w:rsid w:val="00F926B3"/>
    <w:rsid w:val="00F935E0"/>
    <w:rsid w:val="00F93880"/>
    <w:rsid w:val="00F951BD"/>
    <w:rsid w:val="00F959B0"/>
    <w:rsid w:val="00F96607"/>
    <w:rsid w:val="00F9667E"/>
    <w:rsid w:val="00F97441"/>
    <w:rsid w:val="00FA0C0B"/>
    <w:rsid w:val="00FA0E0D"/>
    <w:rsid w:val="00FA0FEC"/>
    <w:rsid w:val="00FA10CE"/>
    <w:rsid w:val="00FA14CA"/>
    <w:rsid w:val="00FA3519"/>
    <w:rsid w:val="00FA35DE"/>
    <w:rsid w:val="00FA39DA"/>
    <w:rsid w:val="00FA40B1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39AD"/>
    <w:rsid w:val="00FB4060"/>
    <w:rsid w:val="00FB6CB3"/>
    <w:rsid w:val="00FC02E8"/>
    <w:rsid w:val="00FC0DAC"/>
    <w:rsid w:val="00FC101C"/>
    <w:rsid w:val="00FC139A"/>
    <w:rsid w:val="00FC1E3A"/>
    <w:rsid w:val="00FC64F1"/>
    <w:rsid w:val="00FD1065"/>
    <w:rsid w:val="00FD1569"/>
    <w:rsid w:val="00FD1CCF"/>
    <w:rsid w:val="00FD2804"/>
    <w:rsid w:val="00FD2EF4"/>
    <w:rsid w:val="00FD4142"/>
    <w:rsid w:val="00FD4B88"/>
    <w:rsid w:val="00FD540B"/>
    <w:rsid w:val="00FD6B4F"/>
    <w:rsid w:val="00FD73AC"/>
    <w:rsid w:val="00FE1377"/>
    <w:rsid w:val="00FE2AA4"/>
    <w:rsid w:val="00FE3A6D"/>
    <w:rsid w:val="00FE453C"/>
    <w:rsid w:val="00FE53D0"/>
    <w:rsid w:val="00FE5A87"/>
    <w:rsid w:val="00FF0167"/>
    <w:rsid w:val="00FF06C1"/>
    <w:rsid w:val="00FF121E"/>
    <w:rsid w:val="00FF2045"/>
    <w:rsid w:val="00FF2EFB"/>
    <w:rsid w:val="00FF33A1"/>
    <w:rsid w:val="00FF3463"/>
    <w:rsid w:val="00FF3F3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E15C449ED30425334E013E62BBC7EDD6CFFDBA2E5EF6F97D216158775EBD56A625F530CFF37ECF6C5C470E09E1C91F4ACA030E267402Dt4OA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E15C449ED30425334E013E62BBC7EDD6CFFDBA2E5EF6F97D216158775EBD56A625F500BF464BDB49B9D20A6D51193E8B0A031tFOCI" TargetMode="External"/><Relationship Id="rId17" Type="http://schemas.openxmlformats.org/officeDocument/2006/relationships/hyperlink" Target="consultantplus://offline/ref=31078A6A534489035848C7300444B4098FC520C850CBE449D83BD1719DEE7E8C0E2E6E000BD9E5CF5A4E1E7DE58C4FBF972EFE05A165F7AC1BJ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078A6A534489035848C7300444B4098FC520C850CBE449D83BD1719DEE7E8C0E2E6E000BD9EBCD504E1E7DE58C4FBF972EFE05A165F7AC1BJ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1E15C449ED30425334E013E62BBC7EDD6DFED4A5E6EF6F97D216158775EBD57862075F0DFD2EECF3D09221A6tCO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078A6A534489035848C7300444B4098FC520C850CBE449D83BD1719DEE7E8C0E2E6E000BD9E5CF5A4E1E7DE58C4FBF972EFE05A165F7AC1BJ6I" TargetMode="External"/><Relationship Id="rId10" Type="http://schemas.openxmlformats.org/officeDocument/2006/relationships/hyperlink" Target="consultantplus://offline/ref=FD1E15C449ED30425334E013E62BBC7EDD6DFED4A5E6EF6F97D216158775EBD57862075F0DFD2EECF3D09221A6tCOB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D1E15C449ED30425334E013E62BBC7EDD6DFED4A5E6EF6F97D216158775EBD57862075F0DFD2EECF3D09221A6tCO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06646-20F9-4690-ACB0-531B7D18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647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9126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37</cp:revision>
  <cp:lastPrinted>2020-03-24T09:17:00Z</cp:lastPrinted>
  <dcterms:created xsi:type="dcterms:W3CDTF">2020-03-05T04:26:00Z</dcterms:created>
  <dcterms:modified xsi:type="dcterms:W3CDTF">2020-03-26T06:11:00Z</dcterms:modified>
</cp:coreProperties>
</file>