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>Информационное сообщение</w:t>
      </w:r>
    </w:p>
    <w:p w:rsidR="002B3B8F" w:rsidRPr="00BF3BC8" w:rsidRDefault="002B3B8F" w:rsidP="003E1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BC8">
        <w:rPr>
          <w:b/>
          <w:sz w:val="28"/>
          <w:szCs w:val="28"/>
        </w:rPr>
        <w:t>о проведении публичных консультаций по проекту</w:t>
      </w:r>
    </w:p>
    <w:p w:rsidR="002B3B8F" w:rsidRPr="00BF3BC8" w:rsidRDefault="002B3B8F" w:rsidP="00BF3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BF3BC8">
        <w:rPr>
          <w:b/>
          <w:sz w:val="28"/>
          <w:szCs w:val="28"/>
        </w:rPr>
        <w:t xml:space="preserve">приказа </w:t>
      </w:r>
      <w:r>
        <w:rPr>
          <w:b/>
          <w:sz w:val="28"/>
          <w:szCs w:val="28"/>
        </w:rPr>
        <w:t>министерства</w:t>
      </w:r>
      <w:r w:rsidRPr="00BF3BC8">
        <w:rPr>
          <w:b/>
          <w:sz w:val="28"/>
          <w:szCs w:val="28"/>
        </w:rPr>
        <w:t xml:space="preserve"> экономического развития Новосибирской области «</w:t>
      </w:r>
      <w:r w:rsidRPr="00BF3BC8">
        <w:rPr>
          <w:b/>
          <w:color w:val="000000"/>
          <w:sz w:val="28"/>
          <w:szCs w:val="28"/>
        </w:rPr>
        <w:t>Об установлении формы договора об инвестиционном налоговом кредите»</w:t>
      </w:r>
      <w:bookmarkEnd w:id="0"/>
      <w:r w:rsidRPr="00BF3BC8">
        <w:rPr>
          <w:b/>
          <w:sz w:val="28"/>
          <w:szCs w:val="28"/>
        </w:rPr>
        <w:t>, сводному отчету о проведении оценки регулирующего воздействия</w:t>
      </w:r>
    </w:p>
    <w:p w:rsidR="002B3B8F" w:rsidRPr="003E1FFF" w:rsidRDefault="002B3B8F" w:rsidP="003E1F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1. Срок проведения публичных консультаций</w:t>
      </w:r>
      <w:r>
        <w:rPr>
          <w:sz w:val="28"/>
          <w:szCs w:val="28"/>
        </w:rPr>
        <w:t>:</w:t>
      </w:r>
      <w:r w:rsidRPr="003E1FFF">
        <w:rPr>
          <w:sz w:val="28"/>
          <w:szCs w:val="28"/>
        </w:rPr>
        <w:t xml:space="preserve"> с </w:t>
      </w:r>
      <w:r>
        <w:rPr>
          <w:sz w:val="28"/>
          <w:szCs w:val="28"/>
        </w:rPr>
        <w:t>16</w:t>
      </w:r>
      <w:r w:rsidRPr="003E1FFF">
        <w:rPr>
          <w:sz w:val="28"/>
          <w:szCs w:val="28"/>
        </w:rPr>
        <w:t xml:space="preserve"> по </w:t>
      </w:r>
      <w:r>
        <w:rPr>
          <w:sz w:val="28"/>
          <w:szCs w:val="28"/>
        </w:rPr>
        <w:t>24 декабря 2019 года</w:t>
      </w:r>
      <w:r w:rsidRPr="003E1FFF">
        <w:rPr>
          <w:sz w:val="28"/>
          <w:szCs w:val="28"/>
        </w:rPr>
        <w:t>.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 xml:space="preserve">2. Наименование разработчика: </w:t>
      </w:r>
      <w:r>
        <w:rPr>
          <w:sz w:val="28"/>
          <w:szCs w:val="28"/>
        </w:rPr>
        <w:t>министерство экономического развития Новосибирской области</w:t>
      </w:r>
      <w:r w:rsidRPr="003E1FFF">
        <w:rPr>
          <w:sz w:val="28"/>
          <w:szCs w:val="28"/>
        </w:rPr>
        <w:t>.</w:t>
      </w:r>
    </w:p>
    <w:p w:rsidR="002B3B8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Контактное лицо</w:t>
      </w:r>
      <w:r>
        <w:rPr>
          <w:sz w:val="28"/>
          <w:szCs w:val="28"/>
        </w:rPr>
        <w:t xml:space="preserve">, телефон: Попкова Анастасия Сергеевна, 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(383) 238-67-35</w:t>
      </w:r>
      <w:r w:rsidRPr="003E1FFF">
        <w:rPr>
          <w:sz w:val="28"/>
          <w:szCs w:val="28"/>
        </w:rPr>
        <w:t>.</w:t>
      </w:r>
    </w:p>
    <w:p w:rsidR="002B3B8F" w:rsidRPr="003E1FFF" w:rsidRDefault="002B3B8F" w:rsidP="00067E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3.  Адреса для направления предложений и замечаний по проекту акта,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>сводному отчету: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 xml:space="preserve">- адрес почтовый: </w:t>
      </w:r>
      <w:smartTag w:uri="urn:schemas-microsoft-com:office:smarttags" w:element="metricconverter">
        <w:smartTagPr>
          <w:attr w:name="ProductID" w:val="630007, г"/>
        </w:smartTagPr>
        <w:r w:rsidRPr="003E1FFF">
          <w:rPr>
            <w:sz w:val="28"/>
            <w:szCs w:val="28"/>
          </w:rPr>
          <w:t>630</w:t>
        </w:r>
        <w:r>
          <w:rPr>
            <w:sz w:val="28"/>
            <w:szCs w:val="28"/>
          </w:rPr>
          <w:t>007</w:t>
        </w:r>
        <w:r w:rsidRPr="003E1FFF">
          <w:rPr>
            <w:sz w:val="28"/>
            <w:szCs w:val="28"/>
          </w:rPr>
          <w:t>, г</w:t>
        </w:r>
      </w:smartTag>
      <w:r w:rsidRPr="003E1FFF">
        <w:rPr>
          <w:sz w:val="28"/>
          <w:szCs w:val="28"/>
        </w:rPr>
        <w:t>. Новосибирск,</w:t>
      </w:r>
      <w:r>
        <w:rPr>
          <w:sz w:val="28"/>
          <w:szCs w:val="28"/>
        </w:rPr>
        <w:t xml:space="preserve"> Красный проспект, д. 18;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электронной почты: </w:t>
      </w:r>
      <w:r w:rsidRPr="00804703">
        <w:rPr>
          <w:sz w:val="28"/>
          <w:szCs w:val="28"/>
        </w:rPr>
        <w:t>pans@nso.ru</w:t>
      </w:r>
      <w:r w:rsidRPr="003E1FFF">
        <w:rPr>
          <w:sz w:val="28"/>
          <w:szCs w:val="28"/>
        </w:rPr>
        <w:t>.</w:t>
      </w:r>
    </w:p>
    <w:p w:rsidR="002B3B8F" w:rsidRPr="003E1FFF" w:rsidRDefault="002B3B8F" w:rsidP="003E1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3B8F" w:rsidRPr="003E1FFF" w:rsidRDefault="002B3B8F" w:rsidP="00882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FFF">
        <w:rPr>
          <w:sz w:val="28"/>
          <w:szCs w:val="28"/>
        </w:rPr>
        <w:t>Предложения и замечания могут быть направлены также посредством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 xml:space="preserve">размещения комментариев на странице ГИС НСО </w:t>
      </w:r>
      <w:r>
        <w:rPr>
          <w:sz w:val="28"/>
          <w:szCs w:val="28"/>
        </w:rPr>
        <w:t>«</w:t>
      </w:r>
      <w:r w:rsidRPr="003E1FFF">
        <w:rPr>
          <w:sz w:val="28"/>
          <w:szCs w:val="28"/>
        </w:rPr>
        <w:t>Электронная  демократия</w:t>
      </w:r>
      <w:r>
        <w:rPr>
          <w:sz w:val="28"/>
          <w:szCs w:val="28"/>
        </w:rPr>
        <w:t xml:space="preserve"> Новосибирской  области»</w:t>
      </w:r>
      <w:r w:rsidRPr="003E1FFF">
        <w:rPr>
          <w:sz w:val="28"/>
          <w:szCs w:val="28"/>
        </w:rPr>
        <w:t>,  на  которой  размещено  настоящее  информационное</w:t>
      </w:r>
      <w:r>
        <w:rPr>
          <w:sz w:val="28"/>
          <w:szCs w:val="28"/>
        </w:rPr>
        <w:t xml:space="preserve"> </w:t>
      </w:r>
      <w:r w:rsidRPr="003E1FFF">
        <w:rPr>
          <w:sz w:val="28"/>
          <w:szCs w:val="28"/>
        </w:rPr>
        <w:t>сообщение.</w:t>
      </w:r>
    </w:p>
    <w:p w:rsidR="002B3B8F" w:rsidRPr="003E1FFF" w:rsidRDefault="002B3B8F" w:rsidP="003E1FFF">
      <w:pPr>
        <w:ind w:firstLine="709"/>
        <w:jc w:val="both"/>
        <w:rPr>
          <w:sz w:val="28"/>
          <w:szCs w:val="28"/>
        </w:rPr>
      </w:pPr>
    </w:p>
    <w:sectPr w:rsidR="002B3B8F" w:rsidRPr="003E1FFF" w:rsidSect="003E1FFF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2EE"/>
    <w:rsid w:val="00067E3E"/>
    <w:rsid w:val="00110B12"/>
    <w:rsid w:val="001F6971"/>
    <w:rsid w:val="002B3B8F"/>
    <w:rsid w:val="003E1FFF"/>
    <w:rsid w:val="00724887"/>
    <w:rsid w:val="00804703"/>
    <w:rsid w:val="00882703"/>
    <w:rsid w:val="00990944"/>
    <w:rsid w:val="00A222EE"/>
    <w:rsid w:val="00BF3BC8"/>
    <w:rsid w:val="00DB178F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138</Words>
  <Characters>791</Characters>
  <Application>Microsoft Office Outlook</Application>
  <DocSecurity>0</DocSecurity>
  <Lines>0</Lines>
  <Paragraphs>0</Paragraphs>
  <ScaleCrop>false</ScaleCrop>
  <Company>PNO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volpn</cp:lastModifiedBy>
  <cp:revision>11</cp:revision>
  <dcterms:created xsi:type="dcterms:W3CDTF">2019-12-13T09:03:00Z</dcterms:created>
  <dcterms:modified xsi:type="dcterms:W3CDTF">2019-12-13T09:55:00Z</dcterms:modified>
</cp:coreProperties>
</file>