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9E" w:rsidRPr="00EE66CA" w:rsidRDefault="00EE66CA" w:rsidP="00CC2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66CA"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137467A" wp14:editId="6097758F">
                <wp:simplePos x="0" y="0"/>
                <wp:positionH relativeFrom="margin">
                  <wp:posOffset>227965</wp:posOffset>
                </wp:positionH>
                <wp:positionV relativeFrom="page">
                  <wp:posOffset>1990725</wp:posOffset>
                </wp:positionV>
                <wp:extent cx="5866765" cy="18097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119D" w:rsidRDefault="0032119D" w:rsidP="00CC2F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C2F9E" w:rsidRPr="00CC2F9E" w:rsidRDefault="0032119D" w:rsidP="00CC2F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13AF">
                              <w:rPr>
                                <w:sz w:val="28"/>
                                <w:szCs w:val="28"/>
                              </w:rPr>
                              <w:t>О внесении изменений в Муниципальную программу «Развитие малого и среднего предпринимате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льства в городе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Искитиме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на 2018 - 2022</w:t>
                            </w:r>
                            <w:r w:rsidRPr="000113AF">
                              <w:rPr>
                                <w:sz w:val="28"/>
                                <w:szCs w:val="28"/>
                              </w:rPr>
                              <w:t xml:space="preserve"> годы», утвержденную постановлением администрации города </w:t>
                            </w:r>
                            <w:proofErr w:type="spellStart"/>
                            <w:r w:rsidRPr="000113AF">
                              <w:rPr>
                                <w:sz w:val="28"/>
                                <w:szCs w:val="28"/>
                              </w:rPr>
                              <w:t>Искит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има</w:t>
                            </w:r>
                            <w:proofErr w:type="spellEnd"/>
                            <w:r w:rsidR="00CC2F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Новосибирской области от  18.01.2018 № 34 (в ред. </w:t>
                            </w:r>
                            <w:hyperlink r:id="rId8" w:history="1">
                              <w:r w:rsidRPr="00590850">
                                <w:rPr>
                                  <w:sz w:val="28"/>
                                  <w:szCs w:val="28"/>
                                </w:rPr>
                                <w:t>постановления</w:t>
                              </w:r>
                            </w:hyperlink>
                            <w:r w:rsidRPr="00590850">
                              <w:rPr>
                                <w:sz w:val="28"/>
                                <w:szCs w:val="28"/>
                              </w:rPr>
                              <w:t xml:space="preserve"> администрации г. </w:t>
                            </w:r>
                            <w:proofErr w:type="spellStart"/>
                            <w:r w:rsidRPr="00590850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5908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2F9E">
                              <w:rPr>
                                <w:sz w:val="28"/>
                                <w:szCs w:val="28"/>
                              </w:rPr>
                              <w:t xml:space="preserve">от 24.09.2018 №1490, </w:t>
                            </w:r>
                            <w:r w:rsidR="00CC2F9E" w:rsidRPr="00CC2F9E">
                              <w:rPr>
                                <w:sz w:val="28"/>
                                <w:szCs w:val="28"/>
                              </w:rPr>
                              <w:t xml:space="preserve">от 17.12.2018 </w:t>
                            </w:r>
                            <w:hyperlink r:id="rId9" w:history="1">
                              <w:r w:rsidR="00CC2F9E" w:rsidRPr="00CC2F9E">
                                <w:rPr>
                                  <w:sz w:val="28"/>
                                  <w:szCs w:val="28"/>
                                </w:rPr>
                                <w:t>№ 2026</w:t>
                              </w:r>
                            </w:hyperlink>
                            <w:r w:rsidR="00CC2F9E" w:rsidRPr="00CC2F9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CC2F9E" w:rsidRPr="00CC2F9E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="00CC2F9E" w:rsidRPr="00CC2F9E">
                              <w:rPr>
                                <w:sz w:val="28"/>
                                <w:szCs w:val="28"/>
                              </w:rPr>
                              <w:t xml:space="preserve"> 04.04.2019 </w:t>
                            </w:r>
                            <w:hyperlink r:id="rId10" w:history="1">
                              <w:r w:rsidR="00CC2F9E" w:rsidRPr="00CC2F9E">
                                <w:rPr>
                                  <w:sz w:val="28"/>
                                  <w:szCs w:val="28"/>
                                </w:rPr>
                                <w:t>№ 471</w:t>
                              </w:r>
                            </w:hyperlink>
                            <w:r w:rsidR="00CC2F9E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2119D" w:rsidRPr="00B92BBC" w:rsidRDefault="0032119D" w:rsidP="003211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119D" w:rsidRPr="00B92BBC" w:rsidRDefault="0032119D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95pt;margin-top:156.75pt;width:461.95pt;height:142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Es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" filled="f" stroked="f">
                <v:textbox inset="0,0,0,0">
                  <w:txbxContent>
                    <w:p w:rsidR="00D35F18" w:rsidRDefault="00D35F18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2119D" w:rsidRDefault="0032119D" w:rsidP="00CC2F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C2F9E" w:rsidRPr="00CC2F9E" w:rsidRDefault="0032119D" w:rsidP="00CC2F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0113AF">
                        <w:rPr>
                          <w:sz w:val="28"/>
                          <w:szCs w:val="28"/>
                        </w:rPr>
                        <w:t>О внесении изменений в Муниципальную программу «Развитие малого и среднего предпринимате</w:t>
                      </w:r>
                      <w:r>
                        <w:rPr>
                          <w:sz w:val="28"/>
                          <w:szCs w:val="28"/>
                        </w:rPr>
                        <w:t xml:space="preserve">льства в городе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Искитиме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на 2018 - 2022</w:t>
                      </w:r>
                      <w:r w:rsidRPr="000113AF">
                        <w:rPr>
                          <w:sz w:val="28"/>
                          <w:szCs w:val="28"/>
                        </w:rPr>
                        <w:t xml:space="preserve"> годы», утвержденную постановлением администрации города </w:t>
                      </w:r>
                      <w:proofErr w:type="spellStart"/>
                      <w:r w:rsidRPr="000113AF">
                        <w:rPr>
                          <w:sz w:val="28"/>
                          <w:szCs w:val="28"/>
                        </w:rPr>
                        <w:t>Искит</w:t>
                      </w:r>
                      <w:r>
                        <w:rPr>
                          <w:sz w:val="28"/>
                          <w:szCs w:val="28"/>
                        </w:rPr>
                        <w:t>има</w:t>
                      </w:r>
                      <w:proofErr w:type="spellEnd"/>
                      <w:r w:rsidR="00CC2F9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Новосибирской области от  18.01.2018 № 34 (в ред. </w:t>
                      </w:r>
                      <w:hyperlink r:id="rId11" w:history="1">
                        <w:r w:rsidRPr="00590850">
                          <w:rPr>
                            <w:sz w:val="28"/>
                            <w:szCs w:val="28"/>
                          </w:rPr>
                          <w:t>постановления</w:t>
                        </w:r>
                      </w:hyperlink>
                      <w:r w:rsidRPr="00590850">
                        <w:rPr>
                          <w:sz w:val="28"/>
                          <w:szCs w:val="28"/>
                        </w:rPr>
                        <w:t xml:space="preserve"> администрации г. </w:t>
                      </w:r>
                      <w:proofErr w:type="spellStart"/>
                      <w:r w:rsidRPr="00590850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5908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2F9E">
                        <w:rPr>
                          <w:sz w:val="28"/>
                          <w:szCs w:val="28"/>
                        </w:rPr>
                        <w:t xml:space="preserve">от 24.09.2018 №1490, </w:t>
                      </w:r>
                      <w:r w:rsidR="00CC2F9E" w:rsidRPr="00CC2F9E">
                        <w:rPr>
                          <w:sz w:val="28"/>
                          <w:szCs w:val="28"/>
                        </w:rPr>
                        <w:t xml:space="preserve">от 17.12.2018 </w:t>
                      </w:r>
                      <w:hyperlink r:id="rId12" w:history="1">
                        <w:r w:rsidR="00CC2F9E" w:rsidRPr="00CC2F9E">
                          <w:rPr>
                            <w:sz w:val="28"/>
                            <w:szCs w:val="28"/>
                          </w:rPr>
                          <w:t>№ 2026</w:t>
                        </w:r>
                      </w:hyperlink>
                      <w:r w:rsidR="00CC2F9E" w:rsidRPr="00CC2F9E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CC2F9E" w:rsidRPr="00CC2F9E">
                        <w:rPr>
                          <w:sz w:val="28"/>
                          <w:szCs w:val="28"/>
                        </w:rPr>
                        <w:t>от</w:t>
                      </w:r>
                      <w:proofErr w:type="gramEnd"/>
                      <w:r w:rsidR="00CC2F9E" w:rsidRPr="00CC2F9E">
                        <w:rPr>
                          <w:sz w:val="28"/>
                          <w:szCs w:val="28"/>
                        </w:rPr>
                        <w:t xml:space="preserve"> 04.04.2019 </w:t>
                      </w:r>
                      <w:hyperlink r:id="rId13" w:history="1">
                        <w:r w:rsidR="00CC2F9E" w:rsidRPr="00CC2F9E">
                          <w:rPr>
                            <w:sz w:val="28"/>
                            <w:szCs w:val="28"/>
                          </w:rPr>
                          <w:t>№ 471</w:t>
                        </w:r>
                      </w:hyperlink>
                      <w:r w:rsidR="00CC2F9E">
                        <w:rPr>
                          <w:sz w:val="28"/>
                          <w:szCs w:val="28"/>
                        </w:rPr>
                        <w:t>)</w:t>
                      </w:r>
                    </w:p>
                    <w:bookmarkEnd w:id="1"/>
                    <w:p w:rsidR="0032119D" w:rsidRPr="00B92BBC" w:rsidRDefault="0032119D" w:rsidP="003211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2119D" w:rsidRPr="00B92BBC" w:rsidRDefault="0032119D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EE66CA"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CD64A22" wp14:editId="63E6C1AE">
                <wp:simplePos x="0" y="0"/>
                <wp:positionH relativeFrom="margin">
                  <wp:posOffset>34290</wp:posOffset>
                </wp:positionH>
                <wp:positionV relativeFrom="page">
                  <wp:posOffset>1487805</wp:posOffset>
                </wp:positionV>
                <wp:extent cx="6191250" cy="360045"/>
                <wp:effectExtent l="0" t="0" r="0" b="190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C2F9E">
                              <w:rPr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CC2F9E">
                              <w:rPr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32119D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7pt;margin-top:117.15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u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C2F9E">
                        <w:rPr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CC2F9E">
                        <w:rPr>
                          <w:sz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32119D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EE66CA"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6A12D6B" wp14:editId="1058295B">
                <wp:simplePos x="0" y="0"/>
                <wp:positionH relativeFrom="margin">
                  <wp:posOffset>-195580</wp:posOffset>
                </wp:positionH>
                <wp:positionV relativeFrom="page">
                  <wp:posOffset>723900</wp:posOffset>
                </wp:positionV>
                <wp:extent cx="6290310" cy="771525"/>
                <wp:effectExtent l="0" t="0" r="15240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Pr="00CC2F9E" w:rsidRDefault="00CC2F9E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 w:rsidRPr="00CC2F9E">
                              <w:rPr>
                                <w:noProof/>
                                <w:sz w:val="36"/>
                              </w:rPr>
                              <w:t>ПРОЕКТ</w:t>
                            </w:r>
                          </w:p>
                          <w:p w:rsidR="00D35F18" w:rsidRDefault="00CC2F9E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5.4pt;margin-top:57pt;width:495.3pt;height:60.75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GE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" filled="f" stroked="f">
                <v:textbox inset="0,0,0,0">
                  <w:txbxContent>
                    <w:p w:rsidR="00D35F18" w:rsidRPr="00CC2F9E" w:rsidRDefault="00CC2F9E">
                      <w:pPr>
                        <w:pStyle w:val="1"/>
                        <w:rPr>
                          <w:sz w:val="36"/>
                        </w:rPr>
                      </w:pPr>
                      <w:r w:rsidRPr="00CC2F9E">
                        <w:rPr>
                          <w:noProof/>
                          <w:sz w:val="36"/>
                        </w:rPr>
                        <w:t>ПРОЕКТ</w:t>
                      </w:r>
                    </w:p>
                    <w:p w:rsidR="00D35F18" w:rsidRDefault="00CC2F9E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ПОСТАНОВЛЕНИЯ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32119D" w:rsidRPr="00EE66CA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соответствие </w:t>
      </w:r>
      <w:r w:rsidR="001D54D8" w:rsidRPr="00EE66CA">
        <w:rPr>
          <w:rFonts w:ascii="Times New Roman" w:hAnsi="Times New Roman" w:cs="Times New Roman"/>
          <w:sz w:val="28"/>
          <w:szCs w:val="28"/>
        </w:rPr>
        <w:t>у</w:t>
      </w:r>
      <w:r w:rsidR="0032119D" w:rsidRPr="00EE66CA">
        <w:rPr>
          <w:rFonts w:ascii="Times New Roman" w:hAnsi="Times New Roman" w:cs="Times New Roman"/>
          <w:sz w:val="28"/>
          <w:szCs w:val="28"/>
        </w:rPr>
        <w:t xml:space="preserve">словиям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Государственной программы Новосибирской области «Развитие субъектов малого и среднего предпринимательства в Новосибирской области на 2017-2022 годы», утвержденной постановлением Правительства Новосибирской области от 31.01.2017 №14-п (в ред. постановлений Правительства Новосибирской области </w:t>
      </w:r>
      <w:proofErr w:type="gramEnd"/>
    </w:p>
    <w:p w:rsidR="0032119D" w:rsidRPr="00EE66CA" w:rsidRDefault="00CC2F9E" w:rsidP="00CC2F9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E66CA">
        <w:rPr>
          <w:sz w:val="28"/>
          <w:szCs w:val="28"/>
        </w:rPr>
        <w:t xml:space="preserve">от 11.10.2017 </w:t>
      </w:r>
      <w:hyperlink r:id="rId14" w:history="1">
        <w:r w:rsidRPr="00EE66CA">
          <w:rPr>
            <w:sz w:val="28"/>
            <w:szCs w:val="28"/>
          </w:rPr>
          <w:t>№ 391-п</w:t>
        </w:r>
      </w:hyperlink>
      <w:r w:rsidRPr="00EE66CA">
        <w:rPr>
          <w:sz w:val="28"/>
          <w:szCs w:val="28"/>
        </w:rPr>
        <w:t xml:space="preserve">, от 28.04.2018 </w:t>
      </w:r>
      <w:hyperlink r:id="rId15" w:history="1">
        <w:r w:rsidRPr="00EE66CA">
          <w:rPr>
            <w:sz w:val="28"/>
            <w:szCs w:val="28"/>
          </w:rPr>
          <w:t>№ 179-п</w:t>
        </w:r>
      </w:hyperlink>
      <w:r w:rsidRPr="00EE66CA">
        <w:rPr>
          <w:sz w:val="28"/>
          <w:szCs w:val="28"/>
        </w:rPr>
        <w:t xml:space="preserve">, от 21.05.2018 </w:t>
      </w:r>
      <w:hyperlink r:id="rId16" w:history="1">
        <w:r w:rsidRPr="00EE66CA">
          <w:rPr>
            <w:sz w:val="28"/>
            <w:szCs w:val="28"/>
          </w:rPr>
          <w:t>№ 210-п</w:t>
        </w:r>
      </w:hyperlink>
      <w:r w:rsidRPr="00EE66CA">
        <w:rPr>
          <w:sz w:val="28"/>
          <w:szCs w:val="28"/>
        </w:rPr>
        <w:t xml:space="preserve">, от 11.07.2018 </w:t>
      </w:r>
      <w:hyperlink r:id="rId17" w:history="1">
        <w:r w:rsidRPr="00EE66CA">
          <w:rPr>
            <w:sz w:val="28"/>
            <w:szCs w:val="28"/>
          </w:rPr>
          <w:t>№ 300-п</w:t>
        </w:r>
      </w:hyperlink>
      <w:r w:rsidRPr="00EE66CA">
        <w:rPr>
          <w:sz w:val="28"/>
          <w:szCs w:val="28"/>
        </w:rPr>
        <w:t xml:space="preserve">, от 11.07.2018 </w:t>
      </w:r>
      <w:hyperlink r:id="rId18" w:history="1">
        <w:r w:rsidRPr="00EE66CA">
          <w:rPr>
            <w:sz w:val="28"/>
            <w:szCs w:val="28"/>
          </w:rPr>
          <w:t>№ 301-п</w:t>
        </w:r>
      </w:hyperlink>
      <w:r w:rsidRPr="00EE66CA">
        <w:rPr>
          <w:sz w:val="28"/>
          <w:szCs w:val="28"/>
        </w:rPr>
        <w:t xml:space="preserve">, от 30.11.2018 </w:t>
      </w:r>
      <w:hyperlink r:id="rId19" w:history="1">
        <w:r w:rsidRPr="00EE66CA">
          <w:rPr>
            <w:sz w:val="28"/>
            <w:szCs w:val="28"/>
          </w:rPr>
          <w:t>№ 495-п</w:t>
        </w:r>
      </w:hyperlink>
      <w:r w:rsidRPr="00EE66CA">
        <w:rPr>
          <w:sz w:val="28"/>
          <w:szCs w:val="28"/>
        </w:rPr>
        <w:t xml:space="preserve">, от 02.04.2019 </w:t>
      </w:r>
      <w:hyperlink r:id="rId20" w:history="1">
        <w:r w:rsidRPr="00EE66CA">
          <w:rPr>
            <w:sz w:val="28"/>
            <w:szCs w:val="28"/>
          </w:rPr>
          <w:t>№ 128-п</w:t>
        </w:r>
      </w:hyperlink>
      <w:r w:rsidRPr="00EE66CA">
        <w:rPr>
          <w:sz w:val="28"/>
          <w:szCs w:val="28"/>
        </w:rPr>
        <w:t xml:space="preserve">, от 30.04.2019 </w:t>
      </w:r>
      <w:hyperlink r:id="rId21" w:history="1">
        <w:r w:rsidRPr="00EE66CA">
          <w:rPr>
            <w:sz w:val="28"/>
            <w:szCs w:val="28"/>
          </w:rPr>
          <w:t>№ 179-п</w:t>
        </w:r>
      </w:hyperlink>
      <w:r w:rsidRPr="00EE66CA">
        <w:rPr>
          <w:sz w:val="28"/>
          <w:szCs w:val="28"/>
        </w:rPr>
        <w:t xml:space="preserve">, от 14.05.2019 </w:t>
      </w:r>
      <w:hyperlink r:id="rId22" w:history="1">
        <w:r w:rsidRPr="00EE66CA">
          <w:rPr>
            <w:sz w:val="28"/>
            <w:szCs w:val="28"/>
          </w:rPr>
          <w:t>№ 188-п</w:t>
        </w:r>
      </w:hyperlink>
      <w:r w:rsidRPr="00EE66CA">
        <w:rPr>
          <w:sz w:val="28"/>
          <w:szCs w:val="28"/>
        </w:rPr>
        <w:t>, от 04.06.2019</w:t>
      </w:r>
      <w:proofErr w:type="gramEnd"/>
      <w:r w:rsidRPr="00EE66CA">
        <w:rPr>
          <w:sz w:val="28"/>
          <w:szCs w:val="28"/>
        </w:rPr>
        <w:t xml:space="preserve"> </w:t>
      </w:r>
      <w:hyperlink r:id="rId23" w:history="1">
        <w:r w:rsidRPr="00EE66CA">
          <w:rPr>
            <w:sz w:val="28"/>
            <w:szCs w:val="28"/>
          </w:rPr>
          <w:t>№ 221-п</w:t>
        </w:r>
      </w:hyperlink>
      <w:r w:rsidRPr="00EE66CA">
        <w:rPr>
          <w:sz w:val="28"/>
          <w:szCs w:val="28"/>
        </w:rPr>
        <w:t xml:space="preserve">, от 04.06.2019 </w:t>
      </w:r>
      <w:hyperlink r:id="rId24" w:history="1">
        <w:r w:rsidRPr="00EE66CA">
          <w:rPr>
            <w:sz w:val="28"/>
            <w:szCs w:val="28"/>
          </w:rPr>
          <w:t>№ 222-п</w:t>
        </w:r>
      </w:hyperlink>
      <w:r w:rsidRPr="00EE66CA">
        <w:rPr>
          <w:sz w:val="28"/>
          <w:szCs w:val="28"/>
        </w:rPr>
        <w:t xml:space="preserve">, от 12.08.2019 </w:t>
      </w:r>
      <w:hyperlink r:id="rId25" w:history="1">
        <w:r w:rsidRPr="00EE66CA">
          <w:rPr>
            <w:sz w:val="28"/>
            <w:szCs w:val="28"/>
          </w:rPr>
          <w:t>№ 329-п</w:t>
        </w:r>
      </w:hyperlink>
      <w:r w:rsidR="0032119D" w:rsidRPr="00EE66CA">
        <w:rPr>
          <w:sz w:val="28"/>
          <w:szCs w:val="28"/>
        </w:rPr>
        <w:t xml:space="preserve">), администрация города </w:t>
      </w:r>
      <w:proofErr w:type="spellStart"/>
      <w:r w:rsidR="0032119D" w:rsidRPr="00EE66CA">
        <w:rPr>
          <w:sz w:val="28"/>
          <w:szCs w:val="28"/>
        </w:rPr>
        <w:t>Искитима</w:t>
      </w:r>
      <w:proofErr w:type="spellEnd"/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ПОСТАНОВЛЯЕТ:</w:t>
      </w: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1.В Приложение 3 «Условия предоставления финансовой поддержки отдельным категориям субъектов малого и среднего предпринимательства» к муниципальной программе «Развитие малого и среднего предпринимательства в городе </w:t>
      </w:r>
      <w:proofErr w:type="spellStart"/>
      <w:r w:rsidRPr="00EE66CA">
        <w:rPr>
          <w:sz w:val="28"/>
          <w:szCs w:val="28"/>
        </w:rPr>
        <w:t>Искитиме</w:t>
      </w:r>
      <w:proofErr w:type="spellEnd"/>
      <w:r w:rsidRPr="00EE66CA">
        <w:rPr>
          <w:sz w:val="28"/>
          <w:szCs w:val="28"/>
        </w:rPr>
        <w:t xml:space="preserve"> на 2018 – 2022 годы», утвержденной постановлением администрации города </w:t>
      </w:r>
      <w:proofErr w:type="spellStart"/>
      <w:r w:rsidRPr="00EE66CA">
        <w:rPr>
          <w:sz w:val="28"/>
          <w:szCs w:val="28"/>
        </w:rPr>
        <w:t>Искитима</w:t>
      </w:r>
      <w:proofErr w:type="spellEnd"/>
      <w:r w:rsidRPr="00EE66CA">
        <w:rPr>
          <w:sz w:val="28"/>
          <w:szCs w:val="28"/>
        </w:rPr>
        <w:t xml:space="preserve"> Новосибирской области от  18.01.2018 № 34 (в ред. </w:t>
      </w:r>
      <w:hyperlink r:id="rId26" w:history="1">
        <w:r w:rsidRPr="00EE66CA">
          <w:rPr>
            <w:sz w:val="28"/>
            <w:szCs w:val="28"/>
          </w:rPr>
          <w:t>постановления</w:t>
        </w:r>
      </w:hyperlink>
      <w:r w:rsidRPr="00EE66CA">
        <w:rPr>
          <w:sz w:val="28"/>
          <w:szCs w:val="28"/>
        </w:rPr>
        <w:t xml:space="preserve"> администрации г. </w:t>
      </w:r>
      <w:proofErr w:type="spellStart"/>
      <w:r w:rsidRPr="00EE66CA">
        <w:rPr>
          <w:sz w:val="28"/>
          <w:szCs w:val="28"/>
        </w:rPr>
        <w:t>Искитима</w:t>
      </w:r>
      <w:proofErr w:type="spellEnd"/>
      <w:r w:rsidRPr="00EE66CA">
        <w:rPr>
          <w:sz w:val="28"/>
          <w:szCs w:val="28"/>
        </w:rPr>
        <w:t xml:space="preserve"> от </w:t>
      </w:r>
      <w:proofErr w:type="spellStart"/>
      <w:proofErr w:type="gramStart"/>
      <w:r w:rsidR="00CC2F9E" w:rsidRPr="00EE66CA">
        <w:rPr>
          <w:sz w:val="28"/>
          <w:szCs w:val="28"/>
        </w:rPr>
        <w:t>от</w:t>
      </w:r>
      <w:proofErr w:type="spellEnd"/>
      <w:proofErr w:type="gramEnd"/>
      <w:r w:rsidR="00CC2F9E" w:rsidRPr="00EE66CA">
        <w:rPr>
          <w:sz w:val="28"/>
          <w:szCs w:val="28"/>
        </w:rPr>
        <w:t xml:space="preserve"> 24.09.2018 №1490, от 17.12.2018 </w:t>
      </w:r>
      <w:hyperlink r:id="rId27" w:history="1">
        <w:r w:rsidR="00CC2F9E" w:rsidRPr="00EE66CA">
          <w:rPr>
            <w:sz w:val="28"/>
            <w:szCs w:val="28"/>
          </w:rPr>
          <w:t>№ 2026</w:t>
        </w:r>
      </w:hyperlink>
      <w:r w:rsidR="00CC2F9E" w:rsidRPr="00EE66CA">
        <w:rPr>
          <w:sz w:val="28"/>
          <w:szCs w:val="28"/>
        </w:rPr>
        <w:t xml:space="preserve">, от 04.04.2019 </w:t>
      </w:r>
      <w:hyperlink r:id="rId28" w:history="1">
        <w:r w:rsidR="00CC2F9E" w:rsidRPr="00EE66CA">
          <w:rPr>
            <w:sz w:val="28"/>
            <w:szCs w:val="28"/>
          </w:rPr>
          <w:t>№ 471</w:t>
        </w:r>
      </w:hyperlink>
      <w:r w:rsidRPr="00EE66CA">
        <w:rPr>
          <w:sz w:val="28"/>
          <w:szCs w:val="28"/>
        </w:rPr>
        <w:t>) внести следующие изменения:</w:t>
      </w:r>
    </w:p>
    <w:p w:rsidR="007056D4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1.1.Столбец «Условия предоставления поддержки» строки </w:t>
      </w:r>
    </w:p>
    <w:p w:rsidR="006F6B39" w:rsidRPr="00EE66CA" w:rsidRDefault="0032119D" w:rsidP="006F6B39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 «Субсидирование  части процентных выплат по банковским кредитам на обновление основных средств, субсидирование лизинговых платежей»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</w:t>
      </w:r>
      <w:r w:rsidRPr="00EE66CA">
        <w:rPr>
          <w:sz w:val="28"/>
          <w:szCs w:val="28"/>
        </w:rPr>
        <w:lastRenderedPageBreak/>
        <w:t xml:space="preserve">и в течение срока реализации бизнес-плана): </w:t>
      </w:r>
      <w:r w:rsidR="006F6B39" w:rsidRPr="00EE66CA">
        <w:rPr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2) 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6F6B39" w:rsidRPr="00EE66CA">
        <w:rPr>
          <w:sz w:val="28"/>
          <w:szCs w:val="28"/>
        </w:rPr>
        <w:t>предоставленных</w:t>
      </w:r>
      <w:proofErr w:type="gramEnd"/>
      <w:r w:rsidR="006F6B39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 </w:t>
      </w:r>
      <w:proofErr w:type="gramStart"/>
      <w:r w:rsidR="006F6B39" w:rsidRPr="00EE66CA">
        <w:rPr>
          <w:sz w:val="28"/>
          <w:szCs w:val="28"/>
        </w:rPr>
        <w:t>3) создание новых рабочих мест в год оказания финансовой поддержки по с</w:t>
      </w:r>
      <w:r w:rsidR="009245EE">
        <w:rPr>
          <w:sz w:val="28"/>
          <w:szCs w:val="28"/>
        </w:rPr>
        <w:t>равнению с предшествующим годом</w:t>
      </w:r>
      <w:r w:rsidR="006F6B39" w:rsidRPr="00EE66CA">
        <w:rPr>
          <w:sz w:val="28"/>
          <w:szCs w:val="28"/>
        </w:rPr>
        <w:t xml:space="preserve"> 4)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Новосибирской области.</w:t>
      </w:r>
      <w:proofErr w:type="gramEnd"/>
      <w:r w:rsidR="006F6B39"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="006F6B39" w:rsidRPr="00EE66CA">
        <w:rPr>
          <w:sz w:val="28"/>
          <w:szCs w:val="28"/>
        </w:rPr>
        <w:t>СМ</w:t>
      </w:r>
      <w:proofErr w:type="gramEnd"/>
      <w:r w:rsidR="006F6B39" w:rsidRPr="00EE66CA">
        <w:rPr>
          <w:sz w:val="28"/>
          <w:szCs w:val="28"/>
        </w:rPr>
        <w:t xml:space="preserve"> и СП трудового законодательства.»;</w:t>
      </w:r>
    </w:p>
    <w:p w:rsidR="006F6B39" w:rsidRPr="00EE66CA" w:rsidRDefault="0032119D" w:rsidP="006F6B39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1.2.Столбец «Условия предоставления поддержки» строки </w:t>
      </w:r>
    </w:p>
    <w:p w:rsidR="0032119D" w:rsidRPr="00EE66CA" w:rsidRDefault="0032119D" w:rsidP="006F6B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2. «Субсидирование затрат по арендным (</w:t>
      </w:r>
      <w:proofErr w:type="spellStart"/>
      <w:r w:rsidRPr="00EE66CA">
        <w:rPr>
          <w:sz w:val="28"/>
          <w:szCs w:val="28"/>
        </w:rPr>
        <w:t>субарендным</w:t>
      </w:r>
      <w:proofErr w:type="spellEnd"/>
      <w:r w:rsidRPr="00EE66CA">
        <w:rPr>
          <w:sz w:val="28"/>
          <w:szCs w:val="28"/>
        </w:rPr>
        <w:t xml:space="preserve">) платежам офисных и производственных помещений»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и в течение срока реализации бизнес-плана): 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4514DE" w:rsidRPr="00EE66CA">
        <w:rPr>
          <w:sz w:val="28"/>
          <w:szCs w:val="28"/>
        </w:rPr>
        <w:t>2</w:t>
      </w:r>
      <w:r w:rsidR="00D7347A" w:rsidRPr="00EE66CA">
        <w:rPr>
          <w:sz w:val="28"/>
          <w:szCs w:val="28"/>
        </w:rPr>
        <w:t xml:space="preserve">) </w:t>
      </w:r>
      <w:r w:rsidR="004514DE" w:rsidRPr="00EE66CA">
        <w:rPr>
          <w:sz w:val="28"/>
          <w:szCs w:val="28"/>
        </w:rPr>
        <w:t xml:space="preserve">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4514DE" w:rsidRPr="00EE66CA">
        <w:rPr>
          <w:sz w:val="28"/>
          <w:szCs w:val="28"/>
        </w:rPr>
        <w:t>предоставленных</w:t>
      </w:r>
      <w:proofErr w:type="gramEnd"/>
      <w:r w:rsidR="004514DE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</w:r>
      <w:r w:rsidR="00D7347A" w:rsidRPr="00EE66CA">
        <w:rPr>
          <w:sz w:val="28"/>
          <w:szCs w:val="28"/>
        </w:rPr>
        <w:t xml:space="preserve"> </w:t>
      </w:r>
      <w:proofErr w:type="gramStart"/>
      <w:r w:rsidR="00D7347A" w:rsidRPr="00EE66CA">
        <w:rPr>
          <w:sz w:val="28"/>
          <w:szCs w:val="28"/>
        </w:rPr>
        <w:t>3</w:t>
      </w:r>
      <w:r w:rsidRPr="00EE66CA">
        <w:rPr>
          <w:sz w:val="28"/>
          <w:szCs w:val="28"/>
        </w:rPr>
        <w:t xml:space="preserve">) создание новых рабочих мест в год оказания финансовой поддержки по сравнению с предшествующим </w:t>
      </w:r>
      <w:r w:rsidR="004514DE" w:rsidRPr="00EE66CA">
        <w:rPr>
          <w:sz w:val="28"/>
          <w:szCs w:val="28"/>
        </w:rPr>
        <w:t>4</w:t>
      </w:r>
      <w:r w:rsidRPr="00EE66CA">
        <w:rPr>
          <w:sz w:val="28"/>
          <w:szCs w:val="28"/>
        </w:rPr>
        <w:t>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Новосибирской области.</w:t>
      </w:r>
      <w:proofErr w:type="gramEnd"/>
      <w:r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трудового законодательства.»;</w:t>
      </w:r>
    </w:p>
    <w:p w:rsidR="006F6B39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1.3.Столбец «Условия предоставления поддержки» строки </w:t>
      </w:r>
    </w:p>
    <w:p w:rsidR="006F6B39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3. «Субсидирование части затрат на модернизацию (обновление) основных средств»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и в течение срока реализации бизнес-плана): </w:t>
      </w:r>
      <w:r w:rsidR="006F6B39" w:rsidRPr="00EE66CA">
        <w:rPr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2) 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6F6B39" w:rsidRPr="00EE66CA">
        <w:rPr>
          <w:sz w:val="28"/>
          <w:szCs w:val="28"/>
        </w:rPr>
        <w:t>предоставленных</w:t>
      </w:r>
      <w:proofErr w:type="gramEnd"/>
      <w:r w:rsidR="006F6B39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</w:t>
      </w:r>
      <w:r w:rsidR="006F6B39" w:rsidRPr="00EE66CA">
        <w:rPr>
          <w:sz w:val="28"/>
          <w:szCs w:val="28"/>
        </w:rPr>
        <w:lastRenderedPageBreak/>
        <w:t xml:space="preserve">бюджетом муниципального образования; </w:t>
      </w:r>
      <w:proofErr w:type="gramStart"/>
      <w:r w:rsidR="006F6B39" w:rsidRPr="00EE66CA">
        <w:rPr>
          <w:sz w:val="28"/>
          <w:szCs w:val="28"/>
        </w:rPr>
        <w:t>3) создание новых рабочих мест в год оказания финансовой поддержки по сравнению с предшествующим годом 4)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Новосибирской области.</w:t>
      </w:r>
      <w:proofErr w:type="gramEnd"/>
      <w:r w:rsidR="006F6B39"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="006F6B39" w:rsidRPr="00EE66CA">
        <w:rPr>
          <w:sz w:val="28"/>
          <w:szCs w:val="28"/>
        </w:rPr>
        <w:t>СМ</w:t>
      </w:r>
      <w:proofErr w:type="gramEnd"/>
      <w:r w:rsidR="006F6B39" w:rsidRPr="00EE66CA">
        <w:rPr>
          <w:sz w:val="28"/>
          <w:szCs w:val="28"/>
        </w:rPr>
        <w:t xml:space="preserve"> и СП трудового законодательства.»;</w:t>
      </w:r>
    </w:p>
    <w:p w:rsidR="006F6B39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1.4.Столбец «Условия предоставления поддержки» строки </w:t>
      </w:r>
    </w:p>
    <w:p w:rsidR="009245EE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4. «Субсидирование части затрат на реализацию бизнес-плана предпринимательского проекта (гранты начинающим)»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и в течение срока реализации бизнес-плана): </w:t>
      </w:r>
      <w:r w:rsidR="00EE66CA" w:rsidRPr="00EE66CA">
        <w:rPr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2) 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EE66CA" w:rsidRPr="00EE66CA">
        <w:rPr>
          <w:sz w:val="28"/>
          <w:szCs w:val="28"/>
        </w:rPr>
        <w:t>предоставленных</w:t>
      </w:r>
      <w:proofErr w:type="gramEnd"/>
      <w:r w:rsidR="00EE66CA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 </w:t>
      </w:r>
      <w:proofErr w:type="gramStart"/>
      <w:r w:rsidR="00EE66CA" w:rsidRPr="00EE66CA">
        <w:rPr>
          <w:sz w:val="28"/>
          <w:szCs w:val="28"/>
        </w:rPr>
        <w:t>3) создание новых рабочих мест в год оказания финансовой поддержки по сравнению с предшествующим годом  4)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Новосибирской области.</w:t>
      </w:r>
      <w:proofErr w:type="gramEnd"/>
      <w:r w:rsidR="00EE66CA"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="00EE66CA" w:rsidRPr="00EE66CA">
        <w:rPr>
          <w:sz w:val="28"/>
          <w:szCs w:val="28"/>
        </w:rPr>
        <w:t>СМ</w:t>
      </w:r>
      <w:proofErr w:type="gramEnd"/>
      <w:r w:rsidR="00EE66CA" w:rsidRPr="00EE66CA">
        <w:rPr>
          <w:sz w:val="28"/>
          <w:szCs w:val="28"/>
        </w:rPr>
        <w:t xml:space="preserve"> и СП трудового законодательства.»;</w:t>
      </w:r>
    </w:p>
    <w:p w:rsidR="009245EE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1.5.Столбец «Условия предоставления поддержки» строки </w:t>
      </w:r>
    </w:p>
    <w:p w:rsidR="00EE66CA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 xml:space="preserve">5. «Субсидирование затрат на обучение 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своих работников на образовательных курсах,  участие в конкурсах» изложить в следующей редакции: «Соблюдение </w:t>
      </w:r>
      <w:proofErr w:type="gramStart"/>
      <w:r w:rsidRPr="00EE66CA">
        <w:rPr>
          <w:sz w:val="28"/>
          <w:szCs w:val="28"/>
        </w:rPr>
        <w:t>СМ</w:t>
      </w:r>
      <w:proofErr w:type="gramEnd"/>
      <w:r w:rsidRPr="00EE66CA">
        <w:rPr>
          <w:sz w:val="28"/>
          <w:szCs w:val="28"/>
        </w:rPr>
        <w:t xml:space="preserve"> и СП следующих обязательных условий (по итогам работы за последний отчетный период с начала текущего года и в течение срока реализации бизнес-плана): </w:t>
      </w:r>
      <w:r w:rsidR="00EE66CA" w:rsidRPr="00EE66CA">
        <w:rPr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2) отсутствие просроченной задолженности по возврату в бюджет муниципального образования субсидий, бюджетных инвестиций, </w:t>
      </w:r>
      <w:proofErr w:type="gramStart"/>
      <w:r w:rsidR="00EE66CA" w:rsidRPr="00EE66CA">
        <w:rPr>
          <w:sz w:val="28"/>
          <w:szCs w:val="28"/>
        </w:rPr>
        <w:t>предоставленных</w:t>
      </w:r>
      <w:proofErr w:type="gramEnd"/>
      <w:r w:rsidR="00EE66CA" w:rsidRPr="00EE66CA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образования; </w:t>
      </w:r>
      <w:proofErr w:type="gramStart"/>
      <w:r w:rsidR="00EE66CA" w:rsidRPr="00EE66CA">
        <w:rPr>
          <w:sz w:val="28"/>
          <w:szCs w:val="28"/>
        </w:rPr>
        <w:t xml:space="preserve">3) создание новых рабочих мест в год оказания финансовой поддержки по сравнению с предшествующим годом </w:t>
      </w:r>
      <w:bookmarkStart w:id="0" w:name="_GoBack"/>
      <w:bookmarkEnd w:id="0"/>
      <w:r w:rsidR="00EE66CA" w:rsidRPr="00EE66CA">
        <w:rPr>
          <w:sz w:val="28"/>
          <w:szCs w:val="28"/>
        </w:rPr>
        <w:t xml:space="preserve">4) превышение уровня среднемесячной заработной платы одного работника за отчетный период текущего года над установленным Региональным соглашением размером минимальной заработной платой для организаций и индивидуальных предпринимателей, осуществляющих деятельность на территории </w:t>
      </w:r>
      <w:r w:rsidR="00EE66CA" w:rsidRPr="00EE66CA">
        <w:rPr>
          <w:sz w:val="28"/>
          <w:szCs w:val="28"/>
        </w:rPr>
        <w:lastRenderedPageBreak/>
        <w:t>Новосибирской области.</w:t>
      </w:r>
      <w:proofErr w:type="gramEnd"/>
      <w:r w:rsidR="00EE66CA" w:rsidRPr="00EE66CA">
        <w:rPr>
          <w:sz w:val="28"/>
          <w:szCs w:val="28"/>
        </w:rPr>
        <w:t xml:space="preserve"> Дополнительные условия: соблюдение </w:t>
      </w:r>
      <w:proofErr w:type="gramStart"/>
      <w:r w:rsidR="00EE66CA" w:rsidRPr="00EE66CA">
        <w:rPr>
          <w:sz w:val="28"/>
          <w:szCs w:val="28"/>
        </w:rPr>
        <w:t>СМ</w:t>
      </w:r>
      <w:proofErr w:type="gramEnd"/>
      <w:r w:rsidR="00EE66CA" w:rsidRPr="00EE66CA">
        <w:rPr>
          <w:sz w:val="28"/>
          <w:szCs w:val="28"/>
        </w:rPr>
        <w:t xml:space="preserve"> и СП трудового законодательства.»;</w:t>
      </w: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2.Опубликовать настоящее постановление в газете «</w:t>
      </w:r>
      <w:proofErr w:type="spellStart"/>
      <w:r w:rsidRPr="00EE66CA">
        <w:rPr>
          <w:sz w:val="28"/>
          <w:szCs w:val="28"/>
        </w:rPr>
        <w:t>Искитимские</w:t>
      </w:r>
      <w:proofErr w:type="spellEnd"/>
      <w:r w:rsidRPr="00EE66CA">
        <w:rPr>
          <w:sz w:val="28"/>
          <w:szCs w:val="28"/>
        </w:rPr>
        <w:t xml:space="preserve"> ведомости» и разместить на официальном сайте администрации г. </w:t>
      </w:r>
      <w:proofErr w:type="spellStart"/>
      <w:r w:rsidRPr="00EE66CA">
        <w:rPr>
          <w:sz w:val="28"/>
          <w:szCs w:val="28"/>
        </w:rPr>
        <w:t>Искитима</w:t>
      </w:r>
      <w:proofErr w:type="spellEnd"/>
      <w:r w:rsidRPr="00EE66CA">
        <w:rPr>
          <w:sz w:val="28"/>
          <w:szCs w:val="28"/>
        </w:rPr>
        <w:t>.</w:t>
      </w: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3.Постановление вступает в силу с момента его официального опубликования.</w:t>
      </w:r>
    </w:p>
    <w:p w:rsidR="0032119D" w:rsidRPr="00EE66CA" w:rsidRDefault="0032119D" w:rsidP="0032119D">
      <w:pPr>
        <w:ind w:firstLine="720"/>
        <w:jc w:val="both"/>
        <w:rPr>
          <w:sz w:val="28"/>
          <w:szCs w:val="28"/>
        </w:rPr>
      </w:pPr>
      <w:r w:rsidRPr="00EE66CA">
        <w:rPr>
          <w:sz w:val="28"/>
          <w:szCs w:val="28"/>
        </w:rPr>
        <w:t>4.</w:t>
      </w:r>
      <w:proofErr w:type="gramStart"/>
      <w:r w:rsidRPr="00EE66CA">
        <w:rPr>
          <w:sz w:val="28"/>
          <w:szCs w:val="28"/>
        </w:rPr>
        <w:t>Контроль за</w:t>
      </w:r>
      <w:proofErr w:type="gramEnd"/>
      <w:r w:rsidRPr="00EE66C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Сергееву Т.Н.</w:t>
      </w:r>
    </w:p>
    <w:p w:rsidR="00D514EC" w:rsidRPr="001670E9" w:rsidRDefault="00D514EC" w:rsidP="00D514EC">
      <w:pPr>
        <w:jc w:val="both"/>
        <w:rPr>
          <w:sz w:val="28"/>
        </w:rPr>
      </w:pPr>
    </w:p>
    <w:p w:rsidR="00D514EC" w:rsidRDefault="00D514EC" w:rsidP="00D514EC">
      <w:pPr>
        <w:jc w:val="both"/>
        <w:rPr>
          <w:sz w:val="28"/>
        </w:rPr>
      </w:pPr>
    </w:p>
    <w:p w:rsidR="0032119D" w:rsidRPr="001670E9" w:rsidRDefault="0032119D" w:rsidP="00D514EC">
      <w:pPr>
        <w:jc w:val="both"/>
        <w:rPr>
          <w:sz w:val="28"/>
        </w:rPr>
      </w:pPr>
    </w:p>
    <w:p w:rsidR="00D35F18" w:rsidRDefault="00CC2F9E" w:rsidP="001670E9">
      <w:pPr>
        <w:rPr>
          <w:sz w:val="28"/>
        </w:rPr>
      </w:pPr>
      <w:r>
        <w:rPr>
          <w:sz w:val="28"/>
        </w:rPr>
        <w:t xml:space="preserve">Глава города </w:t>
      </w:r>
      <w:proofErr w:type="spellStart"/>
      <w:r>
        <w:rPr>
          <w:sz w:val="28"/>
        </w:rPr>
        <w:t>Искитима</w:t>
      </w:r>
      <w:proofErr w:type="spellEnd"/>
      <w:r w:rsidR="0032119D">
        <w:rPr>
          <w:sz w:val="28"/>
        </w:rPr>
        <w:t xml:space="preserve">      </w:t>
      </w:r>
      <w:r w:rsidR="001670E9">
        <w:rPr>
          <w:sz w:val="28"/>
        </w:rPr>
        <w:t xml:space="preserve">                                  </w:t>
      </w:r>
      <w:r w:rsidR="0042767A">
        <w:rPr>
          <w:sz w:val="28"/>
        </w:rPr>
        <w:t xml:space="preserve">                               </w:t>
      </w:r>
      <w:r>
        <w:rPr>
          <w:sz w:val="28"/>
        </w:rPr>
        <w:t xml:space="preserve">С.В. </w:t>
      </w:r>
      <w:proofErr w:type="spellStart"/>
      <w:r>
        <w:rPr>
          <w:sz w:val="28"/>
        </w:rPr>
        <w:t>Завражин</w:t>
      </w:r>
      <w:proofErr w:type="spellEnd"/>
    </w:p>
    <w:sectPr w:rsidR="00D35F18" w:rsidSect="007A5439">
      <w:headerReference w:type="even" r:id="rId29"/>
      <w:headerReference w:type="default" r:id="rId30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C3" w:rsidRDefault="00B956C3">
      <w:r>
        <w:separator/>
      </w:r>
    </w:p>
  </w:endnote>
  <w:endnote w:type="continuationSeparator" w:id="0">
    <w:p w:rsidR="00B956C3" w:rsidRDefault="00B9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C3" w:rsidRDefault="00B956C3">
      <w:r>
        <w:separator/>
      </w:r>
    </w:p>
  </w:footnote>
  <w:footnote w:type="continuationSeparator" w:id="0">
    <w:p w:rsidR="00B956C3" w:rsidRDefault="00B9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9245EE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4EA"/>
    <w:multiLevelType w:val="multilevel"/>
    <w:tmpl w:val="F9CCC9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50813D83"/>
    <w:multiLevelType w:val="multilevel"/>
    <w:tmpl w:val="963C0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D"/>
    <w:rsid w:val="000C2669"/>
    <w:rsid w:val="001670E9"/>
    <w:rsid w:val="001B1BB7"/>
    <w:rsid w:val="001D54D8"/>
    <w:rsid w:val="002734EB"/>
    <w:rsid w:val="002A6906"/>
    <w:rsid w:val="0032119D"/>
    <w:rsid w:val="00322B98"/>
    <w:rsid w:val="00344C0B"/>
    <w:rsid w:val="00400125"/>
    <w:rsid w:val="0042767A"/>
    <w:rsid w:val="004514DE"/>
    <w:rsid w:val="004B11F2"/>
    <w:rsid w:val="004D47EF"/>
    <w:rsid w:val="0059545A"/>
    <w:rsid w:val="006E6D6E"/>
    <w:rsid w:val="006F6B39"/>
    <w:rsid w:val="007056D4"/>
    <w:rsid w:val="00735DDD"/>
    <w:rsid w:val="007A5439"/>
    <w:rsid w:val="007D5E82"/>
    <w:rsid w:val="008E604A"/>
    <w:rsid w:val="008E72AD"/>
    <w:rsid w:val="009245EE"/>
    <w:rsid w:val="00A67263"/>
    <w:rsid w:val="00B17B99"/>
    <w:rsid w:val="00B80B2C"/>
    <w:rsid w:val="00B92BBC"/>
    <w:rsid w:val="00B956C3"/>
    <w:rsid w:val="00C069CB"/>
    <w:rsid w:val="00CC2F9E"/>
    <w:rsid w:val="00D05C2F"/>
    <w:rsid w:val="00D35F18"/>
    <w:rsid w:val="00D514EC"/>
    <w:rsid w:val="00D53808"/>
    <w:rsid w:val="00D70CBD"/>
    <w:rsid w:val="00D7347A"/>
    <w:rsid w:val="00E433BA"/>
    <w:rsid w:val="00EE66CA"/>
    <w:rsid w:val="00F00050"/>
    <w:rsid w:val="00F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321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11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321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11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21E0A508D46F0013E3C00761291F6BCB4679F2AD2648765BE46E71CACBEBD1557A53E57BFA285D46E1E35k0QAB" TargetMode="External"/><Relationship Id="rId13" Type="http://schemas.openxmlformats.org/officeDocument/2006/relationships/hyperlink" Target="consultantplus://offline/ref=17FE700A2DFECE830E18E6202C5B28671AE914ADCBA172AAA0BC7E8EFD6ECC2869C24AF9DD20BB769A7FDBBDD814675358C016D8C5285E4A4CE56CD6iCREC" TargetMode="External"/><Relationship Id="rId18" Type="http://schemas.openxmlformats.org/officeDocument/2006/relationships/hyperlink" Target="consultantplus://offline/ref=710F73727BB48D75547137B2C924BEDE7D7E8FB120D6B3DDB902E93649B8C9DE6BFADF91B4D7E6FBB0446A85FADDDCCABEA001AD6D140B2AE03BD4684FVDC" TargetMode="External"/><Relationship Id="rId26" Type="http://schemas.openxmlformats.org/officeDocument/2006/relationships/hyperlink" Target="consultantplus://offline/ref=7CF21E0A508D46F0013E3C00761291F6BCB4679F2AD2648765BE46E71CACBEBD1557A53E57BFA285D46E1E35k0QA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10F73727BB48D75547137B2C924BEDE7D7E8FB120D6BBDDBF04E93649B8C9DE6BFADF91B4D7E6FBB0446A85FADDDCCABEA001AD6D140B2AE03BD4684FVD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FE700A2DFECE830E18E6202C5B28671AE914ADCBA17FA6A4B97E8EFD6ECC2869C24AF9DD20BB769A7FDBBDD814675358C016D8C5285E4A4CE56CD6iCREC" TargetMode="External"/><Relationship Id="rId17" Type="http://schemas.openxmlformats.org/officeDocument/2006/relationships/hyperlink" Target="consultantplus://offline/ref=710F73727BB48D75547137B2C924BEDE7D7E8FB120D6B3D2B307E93649B8C9DE6BFADF91B4D7E6FBB0446A85FADDDCCABEA001AD6D140B2AE03BD4684FVDC" TargetMode="External"/><Relationship Id="rId25" Type="http://schemas.openxmlformats.org/officeDocument/2006/relationships/hyperlink" Target="consultantplus://offline/ref=710F73727BB48D75547137B2C924BEDE7D7E8FB120D5B2D1BB06E93649B8C9DE6BFADF91B4D7E6FBB0446A85FADDDCCABEA001AD6D140B2AE03BD4684FV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0F73727BB48D75547137B2C924BEDE7D7E8FB120D7BAD1BD01E93649B8C9DE6BFADF91B4D7E6FBB0446A85FADDDCCABEA001AD6D140B2AE03BD4684FVDC" TargetMode="External"/><Relationship Id="rId20" Type="http://schemas.openxmlformats.org/officeDocument/2006/relationships/hyperlink" Target="consultantplus://offline/ref=710F73727BB48D75547137B2C924BEDE7D7E8FB120D6BBD4B30AE93649B8C9DE6BFADF91B4D7E6FBB0446A85FADDDCCABEA001AD6D140B2AE03BD4684FVDC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F21E0A508D46F0013E3C00761291F6BCB4679F2AD2648765BE46E71CACBEBD1557A53E57BFA285D46E1E35k0QAB" TargetMode="External"/><Relationship Id="rId24" Type="http://schemas.openxmlformats.org/officeDocument/2006/relationships/hyperlink" Target="consultantplus://offline/ref=710F73727BB48D75547137B2C924BEDE7D7E8FB120D6BAD2BA05E93649B8C9DE6BFADF91B4D7E6FBB0446A85FADDDCCABEA001AD6D140B2AE03BD4684FVD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0F73727BB48D75547137B2C924BEDE7D7E8FB120D7BBDCB306E93649B8C9DE6BFADF91B4D7E6FBB0446A85FADDDCCABEA001AD6D140B2AE03BD4684FVDC" TargetMode="External"/><Relationship Id="rId23" Type="http://schemas.openxmlformats.org/officeDocument/2006/relationships/hyperlink" Target="consultantplus://offline/ref=710F73727BB48D75547137B2C924BEDE7D7E8FB120D6BAD2BA04E93649B8C9DE6BFADF91B4D7E6FBB0446A85FADDDCCABEA001AD6D140B2AE03BD4684FVDC" TargetMode="External"/><Relationship Id="rId28" Type="http://schemas.openxmlformats.org/officeDocument/2006/relationships/hyperlink" Target="consultantplus://offline/ref=17FE700A2DFECE830E18E6202C5B28671AE914ADCBA172AAA0BC7E8EFD6ECC2869C24AF9DD20BB769A7FDBBDD814675358C016D8C5285E4A4CE56CD6iCREC" TargetMode="External"/><Relationship Id="rId10" Type="http://schemas.openxmlformats.org/officeDocument/2006/relationships/hyperlink" Target="consultantplus://offline/ref=17FE700A2DFECE830E18E6202C5B28671AE914ADCBA172AAA0BC7E8EFD6ECC2869C24AF9DD20BB769A7FDBBDD814675358C016D8C5285E4A4CE56CD6iCREC" TargetMode="External"/><Relationship Id="rId19" Type="http://schemas.openxmlformats.org/officeDocument/2006/relationships/hyperlink" Target="consultantplus://offline/ref=710F73727BB48D75547137B2C924BEDE7D7E8FB120D6B7D3B802E93649B8C9DE6BFADF91B4D7E6FBB0446A85FADDDCCABEA001AD6D140B2AE03BD4684FVD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FE700A2DFECE830E18E6202C5B28671AE914ADCBA17FA6A4B97E8EFD6ECC2869C24AF9DD20BB769A7FDBBDD814675358C016D8C5285E4A4CE56CD6iCREC" TargetMode="External"/><Relationship Id="rId14" Type="http://schemas.openxmlformats.org/officeDocument/2006/relationships/hyperlink" Target="consultantplus://offline/ref=710F73727BB48D75547137B2C924BEDE7D7E8FB120D7B0D1BE07E93649B8C9DE6BFADF91B4D7E6FBB0446A85FADDDCCABEA001AD6D140B2AE03BD4684FVDC" TargetMode="External"/><Relationship Id="rId22" Type="http://schemas.openxmlformats.org/officeDocument/2006/relationships/hyperlink" Target="consultantplus://offline/ref=710F73727BB48D75547137B2C924BEDE7D7E8FB120D6BAD5B905E93649B8C9DE6BFADF91B4D7E6FBB0446A85FADDDCCABEA001AD6D140B2AE03BD4684FVDC" TargetMode="External"/><Relationship Id="rId27" Type="http://schemas.openxmlformats.org/officeDocument/2006/relationships/hyperlink" Target="consultantplus://offline/ref=17FE700A2DFECE830E18E6202C5B28671AE914ADCBA17FA6A4B97E8EFD6ECC2869C24AF9DD20BB769A7FDBBDD814675358C016D8C5285E4A4CE56CD6iCREC" TargetMode="External"/><Relationship Id="rId3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96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2019-11-08T04:02:00Z</cp:lastPrinted>
  <dcterms:created xsi:type="dcterms:W3CDTF">2018-12-21T02:39:00Z</dcterms:created>
  <dcterms:modified xsi:type="dcterms:W3CDTF">2019-11-08T04:03:00Z</dcterms:modified>
</cp:coreProperties>
</file>