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7D7EC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3138FE" w:rsidP="008859E8">
      <w:pPr>
        <w:jc w:val="center"/>
      </w:pPr>
      <w:r w:rsidRPr="003138FE">
        <w:t xml:space="preserve">от </w:t>
      </w:r>
      <w:proofErr w:type="gramStart"/>
      <w:r w:rsidRPr="003138FE">
        <w:t>17.10.2023  №</w:t>
      </w:r>
      <w:proofErr w:type="gramEnd"/>
      <w:r w:rsidRPr="003138FE">
        <w:t xml:space="preserve"> 480-п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0203A6" w:rsidRDefault="004B216B" w:rsidP="004B216B"/>
    <w:p w:rsidR="00F76744" w:rsidRPr="000504D3" w:rsidRDefault="00F76744" w:rsidP="00F76744">
      <w:pPr>
        <w:widowControl w:val="0"/>
        <w:autoSpaceDE w:val="0"/>
        <w:autoSpaceDN w:val="0"/>
        <w:jc w:val="center"/>
      </w:pPr>
      <w:r w:rsidRPr="000504D3">
        <w:t xml:space="preserve">О внесении изменений в отдельные постановления Правительства </w:t>
      </w:r>
    </w:p>
    <w:p w:rsidR="00F76744" w:rsidRPr="00BC53AA" w:rsidRDefault="00F76744" w:rsidP="00F76744">
      <w:pPr>
        <w:widowControl w:val="0"/>
        <w:autoSpaceDE w:val="0"/>
        <w:autoSpaceDN w:val="0"/>
        <w:jc w:val="center"/>
      </w:pPr>
      <w:r w:rsidRPr="000504D3">
        <w:t>Новосибирской области</w:t>
      </w:r>
    </w:p>
    <w:p w:rsidR="00F76744" w:rsidRDefault="00F76744" w:rsidP="00F76744">
      <w:pPr>
        <w:widowControl w:val="0"/>
        <w:autoSpaceDE w:val="0"/>
        <w:autoSpaceDN w:val="0"/>
      </w:pPr>
    </w:p>
    <w:p w:rsidR="00F76744" w:rsidRPr="00BC53AA" w:rsidRDefault="00F76744" w:rsidP="00F76744">
      <w:pPr>
        <w:widowControl w:val="0"/>
        <w:autoSpaceDE w:val="0"/>
        <w:autoSpaceDN w:val="0"/>
      </w:pPr>
    </w:p>
    <w:p w:rsidR="00F76744" w:rsidRPr="00BC53AA" w:rsidRDefault="00F76744" w:rsidP="00F76744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1" w:name="P1515"/>
      <w:bookmarkEnd w:id="1"/>
      <w:r w:rsidRPr="00BC53AA">
        <w:t>Прави</w:t>
      </w:r>
      <w:r>
        <w:t xml:space="preserve">тельство Новосибирской </w:t>
      </w:r>
      <w:proofErr w:type="gramStart"/>
      <w:r>
        <w:t xml:space="preserve">области  </w:t>
      </w:r>
      <w:r w:rsidRPr="00BC53AA">
        <w:rPr>
          <w:b/>
        </w:rPr>
        <w:t>п</w:t>
      </w:r>
      <w:proofErr w:type="gramEnd"/>
      <w:r w:rsidRPr="00BC53AA">
        <w:rPr>
          <w:b/>
          <w:lang w:val="en-US"/>
        </w:rPr>
        <w:t> </w:t>
      </w:r>
      <w:r w:rsidRPr="00BC53AA">
        <w:rPr>
          <w:b/>
        </w:rPr>
        <w:t>о</w:t>
      </w:r>
      <w:r w:rsidRPr="00BC53AA">
        <w:rPr>
          <w:b/>
          <w:lang w:val="en-US"/>
        </w:rPr>
        <w:t> </w:t>
      </w:r>
      <w:r w:rsidRPr="00BC53AA">
        <w:rPr>
          <w:b/>
        </w:rPr>
        <w:t>с</w:t>
      </w:r>
      <w:r w:rsidRPr="00BC53AA">
        <w:rPr>
          <w:b/>
          <w:lang w:val="en-US"/>
        </w:rPr>
        <w:t> </w:t>
      </w:r>
      <w:r w:rsidRPr="00BC53AA">
        <w:rPr>
          <w:b/>
        </w:rPr>
        <w:t>т</w:t>
      </w:r>
      <w:r w:rsidRPr="00BC53AA">
        <w:rPr>
          <w:b/>
          <w:lang w:val="en-US"/>
        </w:rPr>
        <w:t> </w:t>
      </w:r>
      <w:r w:rsidRPr="00BC53AA">
        <w:rPr>
          <w:b/>
        </w:rPr>
        <w:t>а</w:t>
      </w:r>
      <w:r w:rsidRPr="00BC53AA">
        <w:rPr>
          <w:b/>
          <w:lang w:val="en-US"/>
        </w:rPr>
        <w:t> </w:t>
      </w:r>
      <w:r w:rsidRPr="00BC53AA">
        <w:rPr>
          <w:b/>
        </w:rPr>
        <w:t>н</w:t>
      </w:r>
      <w:r w:rsidRPr="00BC53AA">
        <w:rPr>
          <w:b/>
          <w:lang w:val="en-US"/>
        </w:rPr>
        <w:t> </w:t>
      </w:r>
      <w:r w:rsidRPr="00BC53AA">
        <w:rPr>
          <w:b/>
        </w:rPr>
        <w:t>о</w:t>
      </w:r>
      <w:r w:rsidRPr="00BC53AA">
        <w:rPr>
          <w:b/>
          <w:lang w:val="en-US"/>
        </w:rPr>
        <w:t> </w:t>
      </w:r>
      <w:r w:rsidRPr="00BC53AA">
        <w:rPr>
          <w:b/>
        </w:rPr>
        <w:t>в</w:t>
      </w:r>
      <w:r w:rsidRPr="00BC53AA">
        <w:rPr>
          <w:b/>
          <w:lang w:val="en-US"/>
        </w:rPr>
        <w:t> </w:t>
      </w:r>
      <w:r w:rsidRPr="00BC53AA">
        <w:rPr>
          <w:b/>
        </w:rPr>
        <w:t>л</w:t>
      </w:r>
      <w:r w:rsidRPr="00BC53AA">
        <w:rPr>
          <w:b/>
          <w:lang w:val="en-US"/>
        </w:rPr>
        <w:t> </w:t>
      </w:r>
      <w:r w:rsidRPr="00BC53AA">
        <w:rPr>
          <w:b/>
        </w:rPr>
        <w:t>я</w:t>
      </w:r>
      <w:r w:rsidRPr="00BC53AA">
        <w:rPr>
          <w:b/>
          <w:lang w:val="en-US"/>
        </w:rPr>
        <w:t> </w:t>
      </w:r>
      <w:r w:rsidRPr="00BC53AA">
        <w:rPr>
          <w:b/>
        </w:rPr>
        <w:t>е</w:t>
      </w:r>
      <w:r w:rsidRPr="00BC53AA">
        <w:rPr>
          <w:b/>
          <w:lang w:val="en-US"/>
        </w:rPr>
        <w:t> </w:t>
      </w:r>
      <w:r w:rsidRPr="00BC53AA">
        <w:rPr>
          <w:b/>
        </w:rPr>
        <w:t>т</w:t>
      </w:r>
      <w:r w:rsidRPr="00BC53AA">
        <w:t>:</w:t>
      </w:r>
    </w:p>
    <w:p w:rsidR="00F76744" w:rsidRDefault="00F76744" w:rsidP="00F767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1. </w:t>
      </w:r>
      <w:r w:rsidRPr="00BC53AA">
        <w:t xml:space="preserve">Внести в постановление Правительства Новосибирской области </w:t>
      </w:r>
      <w:r>
        <w:t>от </w:t>
      </w:r>
      <w:r w:rsidRPr="00D3193C">
        <w:t xml:space="preserve">19.03.2014 </w:t>
      </w:r>
      <w:r>
        <w:t>№ </w:t>
      </w:r>
      <w:r w:rsidRPr="00D3193C">
        <w:t xml:space="preserve">104-п </w:t>
      </w:r>
      <w:r>
        <w:t>«</w:t>
      </w:r>
      <w:r w:rsidRPr="00D3193C">
        <w:t>О государственной поддержке инвестиционной деятельности, осуществляемой в форме капитальных вложений на т</w:t>
      </w:r>
      <w:r>
        <w:t>ерритории Новосибирской области»</w:t>
      </w:r>
      <w:r w:rsidRPr="00BC53AA">
        <w:t xml:space="preserve"> следующие изменения:</w:t>
      </w:r>
    </w:p>
    <w:p w:rsidR="00F76744" w:rsidRDefault="00F76744" w:rsidP="00F767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1) пункт 31 </w:t>
      </w:r>
      <w:r w:rsidRPr="008F7F18">
        <w:t>Порядк</w:t>
      </w:r>
      <w:r>
        <w:t>а</w:t>
      </w:r>
      <w:r w:rsidRPr="008F7F18">
        <w:t xml:space="preserve"> организации и проведения конкурса инвестиционных проектов на территории Новосибирской области</w:t>
      </w:r>
      <w:r>
        <w:t xml:space="preserve"> дополнить подпунктами 16, 17 следующего содержания:</w:t>
      </w:r>
    </w:p>
    <w:p w:rsidR="00F76744" w:rsidRPr="00D62CF6" w:rsidRDefault="00F76744" w:rsidP="00F767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«16) обязательство инвестора по представлению в налоговый орган согласия </w:t>
      </w:r>
      <w:r w:rsidRPr="00E350CF">
        <w:t>на представление налоговым органом сведений о налогоплательщике (плательщике страховых взносов), составляющих налоговую тайну</w:t>
      </w:r>
      <w:r>
        <w:t xml:space="preserve">, министерству </w:t>
      </w:r>
      <w:r w:rsidRPr="00D62CF6">
        <w:t>по форме</w:t>
      </w:r>
      <w:r>
        <w:t>,</w:t>
      </w:r>
      <w:r w:rsidRPr="00D62CF6">
        <w:t xml:space="preserve"> утвержденн</w:t>
      </w:r>
      <w:r>
        <w:t>ой</w:t>
      </w:r>
      <w:r w:rsidRPr="00D62CF6">
        <w:t xml:space="preserve"> </w:t>
      </w:r>
      <w:r>
        <w:t>п</w:t>
      </w:r>
      <w:r w:rsidRPr="00D62CF6">
        <w:t>риказ</w:t>
      </w:r>
      <w:r>
        <w:t xml:space="preserve">ом Федеральной налоговой службы </w:t>
      </w:r>
      <w:r w:rsidRPr="00D62CF6">
        <w:t xml:space="preserve">от 14.11.2022 </w:t>
      </w:r>
      <w:r>
        <w:t>№ </w:t>
      </w:r>
      <w:r w:rsidRPr="00D62CF6">
        <w:t>ЕД-7-19/1085@ «Об утверждении документов, предусмотренных подпунктом 1 пункта 1 и пунктом 2.3 статьи 102 Налогового кодекса Российской Федерации»</w:t>
      </w:r>
      <w:r>
        <w:t>;</w:t>
      </w:r>
    </w:p>
    <w:p w:rsidR="00F76744" w:rsidRPr="00D62CF6" w:rsidRDefault="00F76744" w:rsidP="00F767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17) показатель налоговой нагрузки, рассчитанный за год, предшествующий году подачи заявления, с помощью интернет-сервиса «Налоговый </w:t>
      </w:r>
      <w:r>
        <w:br/>
        <w:t>калькулятор по расчету налоговой нагрузки» на сайте ФНС России (</w:t>
      </w:r>
      <w:r w:rsidRPr="00F2481E">
        <w:t>https://pb.nalog.ru/calculator.html</w:t>
      </w:r>
      <w:r>
        <w:t>).»;</w:t>
      </w:r>
    </w:p>
    <w:p w:rsidR="00F76744" w:rsidRDefault="00F76744" w:rsidP="00F767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2) подпункт 8 </w:t>
      </w:r>
      <w:r w:rsidRPr="0055703D">
        <w:t>пункт</w:t>
      </w:r>
      <w:r>
        <w:t>а</w:t>
      </w:r>
      <w:r w:rsidRPr="0055703D">
        <w:t xml:space="preserve"> </w:t>
      </w:r>
      <w:r>
        <w:t>6</w:t>
      </w:r>
      <w:r w:rsidRPr="0055703D">
        <w:t xml:space="preserve"> </w:t>
      </w:r>
      <w:r w:rsidRPr="00B40ACD">
        <w:t>Порядк</w:t>
      </w:r>
      <w:r>
        <w:t>а</w:t>
      </w:r>
      <w:r w:rsidRPr="00B40ACD">
        <w:t xml:space="preserve"> проведения экспертизы инвестиционных проектов, претендующих на получение государственной поддержки инвестиционной деятельности</w:t>
      </w:r>
      <w:r w:rsidR="000A19BC">
        <w:t>,</w:t>
      </w:r>
      <w:r>
        <w:t xml:space="preserve"> </w:t>
      </w:r>
      <w:r w:rsidRPr="0055703D">
        <w:t>дополнить словами «</w:t>
      </w:r>
      <w:r>
        <w:t xml:space="preserve">, </w:t>
      </w:r>
      <w:r w:rsidRPr="0055703D">
        <w:t>показатель налоговой н</w:t>
      </w:r>
      <w:r>
        <w:t>агрузки</w:t>
      </w:r>
      <w:r w:rsidRPr="0055703D">
        <w:t>»</w:t>
      </w:r>
      <w:r>
        <w:t>.</w:t>
      </w:r>
    </w:p>
    <w:p w:rsidR="00F76744" w:rsidRDefault="00F76744" w:rsidP="00F767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2. </w:t>
      </w:r>
      <w:r w:rsidRPr="008D6225">
        <w:t>Внести в постановление Правите</w:t>
      </w:r>
      <w:r>
        <w:t>льства Новосибирской области от 0</w:t>
      </w:r>
      <w:r w:rsidRPr="008D6225">
        <w:t>1.</w:t>
      </w:r>
      <w:r>
        <w:t>04</w:t>
      </w:r>
      <w:r w:rsidRPr="008D6225">
        <w:t>.201</w:t>
      </w:r>
      <w:r>
        <w:t>5</w:t>
      </w:r>
      <w:r w:rsidRPr="008D6225">
        <w:t xml:space="preserve"> №</w:t>
      </w:r>
      <w:r>
        <w:t> </w:t>
      </w:r>
      <w:r w:rsidRPr="008D6225">
        <w:t>1</w:t>
      </w:r>
      <w:r>
        <w:t>26</w:t>
      </w:r>
      <w:r w:rsidRPr="008D6225">
        <w:t>-п</w:t>
      </w:r>
      <w:r>
        <w:t xml:space="preserve"> «</w:t>
      </w:r>
      <w:r w:rsidRPr="008D6225">
        <w:t xml:space="preserve">О государственной программе Новосибирской области </w:t>
      </w:r>
      <w:r>
        <w:t>«</w:t>
      </w:r>
      <w:r w:rsidRPr="008D6225">
        <w:t>Стимулирование инвестиционной активности в Новосибирской области</w:t>
      </w:r>
      <w:r>
        <w:t>»</w:t>
      </w:r>
      <w:r w:rsidRPr="008D6225">
        <w:t xml:space="preserve"> </w:t>
      </w:r>
      <w:r w:rsidRPr="00BC53AA">
        <w:t>следующие изменения:</w:t>
      </w:r>
    </w:p>
    <w:p w:rsidR="00F76744" w:rsidRPr="00A70F09" w:rsidRDefault="00F76744" w:rsidP="00F76744">
      <w:pPr>
        <w:pStyle w:val="ConsPlusNormal"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B00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C6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 w:rsidRPr="00767C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C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«</w:t>
      </w:r>
      <w:r w:rsidRPr="008662B4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 xml:space="preserve">ядок предоставления субсидий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  </w:t>
      </w:r>
      <w:r w:rsidRPr="008662B4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8662B4">
        <w:rPr>
          <w:rFonts w:ascii="Times New Roman" w:hAnsi="Times New Roman" w:cs="Times New Roman"/>
          <w:sz w:val="28"/>
          <w:szCs w:val="28"/>
        </w:rPr>
        <w:t xml:space="preserve"> бюджета Новосибирской </w:t>
      </w:r>
      <w:r w:rsidRPr="00A70F09">
        <w:rPr>
          <w:rFonts w:ascii="Times New Roman" w:hAnsi="Times New Roman" w:cs="Times New Roman"/>
          <w:sz w:val="28"/>
          <w:szCs w:val="28"/>
        </w:rPr>
        <w:t xml:space="preserve">области на возмещение управляющим </w:t>
      </w:r>
      <w:r w:rsidRPr="00A70F09">
        <w:rPr>
          <w:rFonts w:ascii="Times New Roman" w:hAnsi="Times New Roman" w:cs="Times New Roman"/>
          <w:sz w:val="28"/>
          <w:szCs w:val="28"/>
        </w:rPr>
        <w:lastRenderedPageBreak/>
        <w:t>компаниям индустриальных (промышленных) парков затрат, связанных с их функционированием</w:t>
      </w: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» после абзаца восьмого дополнить абзацем следующего содержания: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245"/>
        <w:gridCol w:w="4666"/>
      </w:tblGrid>
      <w:tr w:rsidR="00F76744" w:rsidRPr="00A70F09" w:rsidTr="00B11E9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76744" w:rsidRPr="00A70F09" w:rsidRDefault="00F76744" w:rsidP="00B11E91">
            <w:pPr>
              <w:pStyle w:val="ConsPlusNormal"/>
              <w:tabs>
                <w:tab w:val="left" w:pos="851"/>
              </w:tabs>
              <w:ind w:firstLine="59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0F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случае предоставления субсидии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744" w:rsidRPr="00A70F09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6744" w:rsidRPr="00A70F09" w:rsidTr="00B11E91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F76744" w:rsidRPr="00A70F09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left w:val="nil"/>
              <w:right w:val="nil"/>
            </w:tcBorders>
          </w:tcPr>
          <w:p w:rsidR="00F76744" w:rsidRPr="00A70F09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6744" w:rsidRPr="00A70F09" w:rsidRDefault="00F76744" w:rsidP="00F76744">
      <w:pPr>
        <w:pStyle w:val="ConsPlusNormal"/>
        <w:tabs>
          <w:tab w:val="left" w:pos="851"/>
        </w:tabs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A70F09">
        <w:rPr>
          <w:rFonts w:ascii="Times New Roman" w:eastAsiaTheme="minorHAnsi" w:hAnsi="Times New Roman" w:cs="Times New Roman"/>
          <w:lang w:eastAsia="en-US"/>
        </w:rPr>
        <w:t>(наименование управляющей компании индустриального (промышленного) парка)</w:t>
      </w:r>
    </w:p>
    <w:p w:rsidR="00F76744" w:rsidRPr="00A70F09" w:rsidRDefault="00F76744" w:rsidP="002055E7">
      <w:pPr>
        <w:pStyle w:val="ConsPlusNormal"/>
        <w:tabs>
          <w:tab w:val="left" w:pos="851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министерству экономического развития Новосибирской области по форме, утвержденной приказом </w:t>
      </w:r>
      <w:r w:rsidR="002055E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налоговой службы от </w:t>
      </w: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14.11.2022 №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ЕД-7-19/1085@ «Об </w:t>
      </w: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утверждении документов, предусмотренных </w:t>
      </w:r>
      <w:r w:rsidR="002055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 1 пункта 1 и пунктом </w:t>
      </w: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2.3 статьи 102 Налогового кодекса Российской Федерации».»;</w:t>
      </w:r>
    </w:p>
    <w:p w:rsidR="00F76744" w:rsidRDefault="00F76744" w:rsidP="00F76744">
      <w:pPr>
        <w:pStyle w:val="ConsPlusNormal"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2) приложение к приложению № 16 «Пор</w:t>
      </w:r>
      <w:r w:rsidR="00205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ядок предоставления субсидий </w:t>
      </w:r>
      <w:proofErr w:type="gramStart"/>
      <w:r w:rsidR="00205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  </w:t>
      </w:r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</w:t>
      </w:r>
      <w:proofErr w:type="gramEnd"/>
      <w:r w:rsidRPr="00A70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Новосибирской области на финансовое обеспечение</w:t>
      </w:r>
      <w:r w:rsidRPr="00866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управляющим компаниям индустриальных (промышленных) парков затрат, связанных с их функционированием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6875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абзаца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девятого</w:t>
      </w:r>
      <w:r w:rsidRPr="006875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245"/>
        <w:gridCol w:w="4666"/>
      </w:tblGrid>
      <w:tr w:rsidR="00F76744" w:rsidTr="00B11E9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76744" w:rsidRDefault="00F76744" w:rsidP="00F76744">
            <w:pPr>
              <w:pStyle w:val="ConsPlusNormal"/>
              <w:ind w:firstLine="59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случае предоставления субсидии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6744" w:rsidTr="00B11E91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left w:val="nil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6744" w:rsidRPr="00E16B34" w:rsidRDefault="00F76744" w:rsidP="002055E7">
      <w:pPr>
        <w:pStyle w:val="ConsPlusNormal"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(наименование управляющей компании индустриального (промышленного) парка)</w:t>
      </w:r>
    </w:p>
    <w:p w:rsidR="00F76744" w:rsidRDefault="00F76744" w:rsidP="002055E7">
      <w:pPr>
        <w:pStyle w:val="ConsPlusNormal"/>
        <w:tabs>
          <w:tab w:val="left" w:pos="851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налоговую тайну, министерству экономического развития Новосибирской области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форме, утвержденной приказом Федеральной налоговой службы от</w:t>
      </w:r>
      <w:r w:rsidR="002055E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14.11.2022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ЕД-7-19/1085@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«Об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утверждении документов, предусмотренных </w:t>
      </w:r>
      <w:r w:rsidR="002055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 1 пункта 1 и пунктом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2.3 статьи 102 Налогового кодекса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:rsidR="00F76744" w:rsidRDefault="00F76744" w:rsidP="00F76744">
      <w:pPr>
        <w:pStyle w:val="ConsPlusNormal"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0B00">
        <w:rPr>
          <w:rFonts w:ascii="Times New Roman" w:eastAsiaTheme="minorHAnsi" w:hAnsi="Times New Roman" w:cs="Times New Roman"/>
          <w:sz w:val="28"/>
          <w:szCs w:val="28"/>
          <w:lang w:eastAsia="en-US"/>
        </w:rPr>
        <w:t>3) подпункт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пункта 7 приложения № 18 «Порядок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на возмещение части затрат по созданию и (или) реконструкции объектов транспортной (в т</w:t>
      </w:r>
      <w:r w:rsidR="002055E7">
        <w:rPr>
          <w:rFonts w:ascii="Times New Roman" w:hAnsi="Times New Roman" w:cs="Times New Roman"/>
          <w:sz w:val="28"/>
          <w:szCs w:val="28"/>
        </w:rPr>
        <w:t>ом числе автомобильных дорог) и </w:t>
      </w:r>
      <w:r>
        <w:rPr>
          <w:rFonts w:ascii="Times New Roman" w:hAnsi="Times New Roman" w:cs="Times New Roman"/>
          <w:sz w:val="28"/>
          <w:szCs w:val="28"/>
        </w:rPr>
        <w:t>(или) коммунальной инфраструктуры, являющихся неотъемлемой частью инвестиционного проекта, реализуемого на территории Новосибирской области»</w:t>
      </w:r>
      <w:r w:rsidRPr="00BD3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:rsidR="00F76744" w:rsidRDefault="00F76744" w:rsidP="00F76744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«1) предложение (заявка) на участие в отборе в произвольной форме, содержащее </w:t>
      </w:r>
      <w:r w:rsidRPr="00A70F09">
        <w:t xml:space="preserve">обязательство участника отбора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ГРБС по форме, </w:t>
      </w:r>
      <w:r w:rsidRPr="00C306F6">
        <w:t>утвержденной приказом Федеральной налоговой службы от</w:t>
      </w:r>
      <w:r w:rsidR="002055E7" w:rsidRPr="00C306F6">
        <w:t> </w:t>
      </w:r>
      <w:r w:rsidRPr="00C306F6">
        <w:t>14.11.2022 № ЕД-7-19/1085@ «Об утверждении документов, предусмотренных подпунктом 1 пункта 1 и пунктом 2.3 статьи 102 Налогового кодекса Российской Федерации»</w:t>
      </w:r>
      <w:r w:rsidR="002055E7" w:rsidRPr="00C306F6">
        <w:t>,</w:t>
      </w:r>
      <w:r w:rsidRPr="00C306F6">
        <w:t xml:space="preserve"> в</w:t>
      </w:r>
      <w:r w:rsidR="002055E7" w:rsidRPr="00C306F6">
        <w:t> </w:t>
      </w:r>
      <w:r w:rsidRPr="00C306F6">
        <w:t>случае предоставления субсидии;»;</w:t>
      </w:r>
    </w:p>
    <w:p w:rsidR="00F76744" w:rsidRDefault="002055E7" w:rsidP="00F76744">
      <w:pPr>
        <w:pStyle w:val="ConsPlusNormal"/>
        <w:shd w:val="clear" w:color="auto" w:fill="FFFFFF" w:themeFill="background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F76744" w:rsidRPr="00190B00">
        <w:rPr>
          <w:rFonts w:ascii="Times New Roman" w:hAnsi="Times New Roman" w:cs="Times New Roman"/>
          <w:sz w:val="28"/>
          <w:szCs w:val="28"/>
        </w:rPr>
        <w:t>приложение</w:t>
      </w:r>
      <w:r w:rsidR="00F76744">
        <w:rPr>
          <w:rFonts w:ascii="Times New Roman" w:hAnsi="Times New Roman" w:cs="Times New Roman"/>
          <w:sz w:val="28"/>
          <w:szCs w:val="28"/>
        </w:rPr>
        <w:t xml:space="preserve"> № 1 к</w:t>
      </w:r>
      <w:r w:rsidR="00F76744" w:rsidRPr="00B12CD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76744">
        <w:rPr>
          <w:rFonts w:ascii="Times New Roman" w:hAnsi="Times New Roman" w:cs="Times New Roman"/>
          <w:sz w:val="28"/>
          <w:szCs w:val="28"/>
        </w:rPr>
        <w:t>ю № </w:t>
      </w:r>
      <w:r w:rsidR="00F76744" w:rsidRPr="00B12CD9">
        <w:rPr>
          <w:rFonts w:ascii="Times New Roman" w:hAnsi="Times New Roman" w:cs="Times New Roman"/>
          <w:sz w:val="28"/>
          <w:szCs w:val="28"/>
        </w:rPr>
        <w:t xml:space="preserve">21 </w:t>
      </w:r>
      <w:r w:rsidR="00F76744">
        <w:rPr>
          <w:rFonts w:ascii="Times New Roman" w:hAnsi="Times New Roman" w:cs="Times New Roman"/>
          <w:sz w:val="28"/>
          <w:szCs w:val="28"/>
        </w:rPr>
        <w:t>«</w:t>
      </w:r>
      <w:r w:rsidR="00F76744" w:rsidRPr="00B12CD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76744">
        <w:rPr>
          <w:rFonts w:ascii="Times New Roman" w:hAnsi="Times New Roman" w:cs="Times New Roman"/>
          <w:sz w:val="28"/>
          <w:szCs w:val="28"/>
        </w:rPr>
        <w:t xml:space="preserve">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</w:t>
      </w:r>
      <w:r w:rsidR="00F76744">
        <w:rPr>
          <w:rFonts w:ascii="Times New Roman" w:hAnsi="Times New Roman" w:cs="Times New Roman"/>
          <w:sz w:val="28"/>
          <w:szCs w:val="28"/>
        </w:rPr>
        <w:lastRenderedPageBreak/>
        <w:t>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промышленности» дополнить пунктом 8 следующего содержания: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29"/>
        <w:gridCol w:w="4382"/>
      </w:tblGrid>
      <w:tr w:rsidR="00F76744" w:rsidTr="00B11E9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76744" w:rsidRDefault="00F76744" w:rsidP="00F76744">
            <w:pPr>
              <w:pStyle w:val="ConsPlusNormal"/>
              <w:ind w:firstLine="59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8. </w:t>
            </w: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случае предоставления субсидии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6744" w:rsidTr="00B11E91"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2" w:type="dxa"/>
            <w:tcBorders>
              <w:left w:val="nil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6744" w:rsidRPr="00E16B34" w:rsidRDefault="00F76744" w:rsidP="00F7674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(наименование управляющей компании)</w:t>
      </w:r>
    </w:p>
    <w:p w:rsidR="00F76744" w:rsidRDefault="00F76744" w:rsidP="002055E7">
      <w:pPr>
        <w:pStyle w:val="ConsPlusNormal"/>
        <w:tabs>
          <w:tab w:val="left" w:pos="851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налоговую тайну, министерству экономического развития Новосибирской области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форме, утвержденной приказом Федеральной налоговой службы от</w:t>
      </w:r>
      <w:r w:rsidR="002055E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14.11.2022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ЕД-7-19/1085@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«Об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утверждении документов, предусмотренных </w:t>
      </w:r>
      <w:r w:rsidR="00C306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 1 пункта 1 и пунктом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2.3 статьи 102 Налогового кодекса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:rsidR="00F76744" w:rsidRPr="00DC6993" w:rsidRDefault="00F76744" w:rsidP="00F767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00">
        <w:rPr>
          <w:rFonts w:ascii="Times New Roman" w:hAnsi="Times New Roman" w:cs="Times New Roman"/>
          <w:sz w:val="28"/>
          <w:szCs w:val="28"/>
        </w:rPr>
        <w:t>5) прило</w:t>
      </w:r>
      <w:r>
        <w:rPr>
          <w:rFonts w:ascii="Times New Roman" w:hAnsi="Times New Roman" w:cs="Times New Roman"/>
          <w:sz w:val="28"/>
          <w:szCs w:val="28"/>
        </w:rPr>
        <w:t>жение № </w:t>
      </w:r>
      <w:r w:rsidRPr="00DC6993">
        <w:rPr>
          <w:rFonts w:ascii="Times New Roman" w:hAnsi="Times New Roman" w:cs="Times New Roman"/>
          <w:sz w:val="28"/>
          <w:szCs w:val="28"/>
        </w:rPr>
        <w:t>1 к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12CD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2CD9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</w:t>
      </w:r>
      <w:r w:rsidR="00C306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(или) модернизацией объектов инфраструктуры промышленных технопарков в сфере электронной промышленности» </w:t>
      </w:r>
      <w:r w:rsidRPr="00DC6993">
        <w:rPr>
          <w:rFonts w:ascii="Times New Roman" w:hAnsi="Times New Roman" w:cs="Times New Roman"/>
          <w:sz w:val="28"/>
          <w:szCs w:val="28"/>
        </w:rPr>
        <w:t>дополнить пунктом 8 следующего содержания</w:t>
      </w:r>
      <w:r w:rsidRPr="00B12CD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29"/>
        <w:gridCol w:w="4382"/>
      </w:tblGrid>
      <w:tr w:rsidR="00F76744" w:rsidTr="00B11E9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738"/>
              </w:tabs>
              <w:ind w:firstLine="59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8. </w:t>
            </w: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случае предоставления субсидии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6744" w:rsidTr="00B11E91"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2" w:type="dxa"/>
            <w:tcBorders>
              <w:left w:val="nil"/>
              <w:right w:val="nil"/>
            </w:tcBorders>
          </w:tcPr>
          <w:p w:rsidR="00F76744" w:rsidRDefault="00F76744" w:rsidP="00B11E91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6744" w:rsidRPr="00E16B34" w:rsidRDefault="00F76744" w:rsidP="00F7674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(наименование управляющей компании)</w:t>
      </w:r>
    </w:p>
    <w:p w:rsidR="00F76744" w:rsidRDefault="00F76744" w:rsidP="00C306F6">
      <w:pPr>
        <w:pStyle w:val="ConsPlusNormal"/>
        <w:tabs>
          <w:tab w:val="left" w:pos="851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налоговую тайну, министерству</w:t>
      </w:r>
      <w:r w:rsidRPr="00B34A59">
        <w:t xml:space="preserve"> </w:t>
      </w:r>
      <w:r w:rsidRPr="00B34A59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экономического развития Новосибирской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форме, утвержденной приказом </w:t>
      </w:r>
      <w:r w:rsidR="00C306F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налоговой службы от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14.11.2022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ЕД-7-19/1085@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«Об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утверждении документов, предусмотренных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 1 пункта 1 и пунктом </w:t>
      </w:r>
      <w:r w:rsidRPr="0078720C">
        <w:rPr>
          <w:rFonts w:ascii="Times New Roman" w:eastAsiaTheme="minorHAnsi" w:hAnsi="Times New Roman" w:cs="Times New Roman"/>
          <w:sz w:val="28"/>
          <w:szCs w:val="28"/>
          <w:lang w:eastAsia="en-US"/>
        </w:rPr>
        <w:t>2.3 статьи 102 Налогового кодекса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:rsidR="00F76744" w:rsidRPr="00BC53AA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BC53AA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BC53AA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ласти А.А. </w:t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Травников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F76744" w:rsidRP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P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6744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F76744" w:rsidRPr="00BC53AA" w:rsidRDefault="00F76744" w:rsidP="00F76744">
      <w:pPr>
        <w:pStyle w:val="ConsPlusNormal"/>
        <w:ind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Л.Н. Решетников</w:t>
      </w:r>
    </w:p>
    <w:p w:rsidR="00F76744" w:rsidRDefault="00F76744" w:rsidP="00F7674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C53AA">
        <w:rPr>
          <w:rFonts w:ascii="Times New Roman" w:eastAsiaTheme="minorHAnsi" w:hAnsi="Times New Roman" w:cs="Times New Roman"/>
          <w:lang w:eastAsia="en-US"/>
        </w:rPr>
        <w:t>238 66 81</w:t>
      </w:r>
    </w:p>
    <w:sectPr w:rsidR="00F76744" w:rsidSect="00020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6F" w:rsidRDefault="00DF716F">
      <w:r>
        <w:separator/>
      </w:r>
    </w:p>
  </w:endnote>
  <w:endnote w:type="continuationSeparator" w:id="0">
    <w:p w:rsidR="00DF716F" w:rsidRDefault="00DF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F6" w:rsidRDefault="00C306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F6" w:rsidRDefault="00C306F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7D7EC3" w:rsidP="00153BD1">
    <w:pPr>
      <w:pStyle w:val="aa"/>
      <w:tabs>
        <w:tab w:val="clear" w:pos="4677"/>
      </w:tabs>
      <w:rPr>
        <w:sz w:val="16"/>
        <w:szCs w:val="16"/>
      </w:rPr>
    </w:pPr>
    <w:r>
      <w:rPr>
        <w:sz w:val="16"/>
        <w:szCs w:val="16"/>
      </w:rPr>
      <w:t>П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C311BE">
      <w:rPr>
        <w:sz w:val="16"/>
        <w:szCs w:val="16"/>
      </w:rPr>
      <w:t>5</w:t>
    </w:r>
    <w:r w:rsidR="00C306F6">
      <w:rPr>
        <w:sz w:val="16"/>
        <w:szCs w:val="16"/>
      </w:rPr>
      <w:t>3091</w:t>
    </w:r>
    <w:r w:rsidR="00F52E0C">
      <w:rPr>
        <w:sz w:val="16"/>
        <w:szCs w:val="16"/>
      </w:rPr>
      <w:t>/</w:t>
    </w:r>
    <w:r w:rsidR="00901780">
      <w:rPr>
        <w:sz w:val="16"/>
        <w:szCs w:val="16"/>
      </w:rPr>
      <w:t>10</w:t>
    </w:r>
    <w:r w:rsidR="002153DF">
      <w:rPr>
        <w:sz w:val="16"/>
        <w:szCs w:val="16"/>
      </w:rPr>
      <w:t>.</w:t>
    </w:r>
    <w:r w:rsidR="00901780">
      <w:rPr>
        <w:sz w:val="16"/>
        <w:szCs w:val="16"/>
      </w:rPr>
      <w:t>1</w:t>
    </w:r>
    <w:r w:rsidR="002153DF">
      <w:rPr>
        <w:sz w:val="16"/>
        <w:szCs w:val="16"/>
      </w:rPr>
      <w:t>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6F" w:rsidRDefault="00DF716F">
      <w:r>
        <w:separator/>
      </w:r>
    </w:p>
  </w:footnote>
  <w:footnote w:type="continuationSeparator" w:id="0">
    <w:p w:rsidR="00DF716F" w:rsidRDefault="00DF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F6" w:rsidRDefault="00C306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3138FE">
      <w:rPr>
        <w:noProof/>
        <w:sz w:val="20"/>
        <w:szCs w:val="20"/>
      </w:rPr>
      <w:t>3</w:t>
    </w:r>
    <w:r w:rsidRPr="009509E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F6" w:rsidRDefault="00C30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1692"/>
    <w:rsid w:val="0000206B"/>
    <w:rsid w:val="00002507"/>
    <w:rsid w:val="00002BEA"/>
    <w:rsid w:val="00002DEA"/>
    <w:rsid w:val="000032BD"/>
    <w:rsid w:val="00003E34"/>
    <w:rsid w:val="000045D1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6D1B"/>
    <w:rsid w:val="00017936"/>
    <w:rsid w:val="000203A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81B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210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8BC"/>
    <w:rsid w:val="00074A61"/>
    <w:rsid w:val="00075CC4"/>
    <w:rsid w:val="00076437"/>
    <w:rsid w:val="0007665A"/>
    <w:rsid w:val="000769DF"/>
    <w:rsid w:val="00077894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F1F"/>
    <w:rsid w:val="000959DF"/>
    <w:rsid w:val="00096663"/>
    <w:rsid w:val="00096CAE"/>
    <w:rsid w:val="000972E3"/>
    <w:rsid w:val="00097851"/>
    <w:rsid w:val="000979C0"/>
    <w:rsid w:val="000A0E6B"/>
    <w:rsid w:val="000A19BC"/>
    <w:rsid w:val="000A1C55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28E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1DC6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8C5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6B97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132"/>
    <w:rsid w:val="0012362E"/>
    <w:rsid w:val="0012483B"/>
    <w:rsid w:val="0012555C"/>
    <w:rsid w:val="0012563D"/>
    <w:rsid w:val="00125934"/>
    <w:rsid w:val="00125A9B"/>
    <w:rsid w:val="00125AF8"/>
    <w:rsid w:val="0012608A"/>
    <w:rsid w:val="0012671F"/>
    <w:rsid w:val="00127AE6"/>
    <w:rsid w:val="00130903"/>
    <w:rsid w:val="0013159C"/>
    <w:rsid w:val="00131679"/>
    <w:rsid w:val="00131B27"/>
    <w:rsid w:val="00131E4F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11C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3BD1"/>
    <w:rsid w:val="0015416E"/>
    <w:rsid w:val="001541F0"/>
    <w:rsid w:val="0015674D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0DE5"/>
    <w:rsid w:val="001815CB"/>
    <w:rsid w:val="00183A98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5745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7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5FE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5BF"/>
    <w:rsid w:val="001D5887"/>
    <w:rsid w:val="001D634F"/>
    <w:rsid w:val="001D663B"/>
    <w:rsid w:val="001D676C"/>
    <w:rsid w:val="001D7157"/>
    <w:rsid w:val="001D726F"/>
    <w:rsid w:val="001D79FA"/>
    <w:rsid w:val="001E172F"/>
    <w:rsid w:val="001E2E4C"/>
    <w:rsid w:val="001E2E81"/>
    <w:rsid w:val="001E3011"/>
    <w:rsid w:val="001E3733"/>
    <w:rsid w:val="001E3B72"/>
    <w:rsid w:val="001E5300"/>
    <w:rsid w:val="001E53B3"/>
    <w:rsid w:val="001E5ADB"/>
    <w:rsid w:val="001E60D6"/>
    <w:rsid w:val="001E6CA8"/>
    <w:rsid w:val="001E6DD7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63E5"/>
    <w:rsid w:val="001F70D7"/>
    <w:rsid w:val="001F74E7"/>
    <w:rsid w:val="002005CD"/>
    <w:rsid w:val="00200A89"/>
    <w:rsid w:val="00200BE8"/>
    <w:rsid w:val="00202670"/>
    <w:rsid w:val="002037EA"/>
    <w:rsid w:val="002038A8"/>
    <w:rsid w:val="002044E8"/>
    <w:rsid w:val="0020462C"/>
    <w:rsid w:val="002055E7"/>
    <w:rsid w:val="002058F6"/>
    <w:rsid w:val="0020759E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37D45"/>
    <w:rsid w:val="0024082E"/>
    <w:rsid w:val="00241152"/>
    <w:rsid w:val="00241A91"/>
    <w:rsid w:val="00243DC2"/>
    <w:rsid w:val="00244ABB"/>
    <w:rsid w:val="00245181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0B6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1866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686E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C36"/>
    <w:rsid w:val="002C3F25"/>
    <w:rsid w:val="002C3F6C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516"/>
    <w:rsid w:val="002F3CBF"/>
    <w:rsid w:val="002F4221"/>
    <w:rsid w:val="002F4F73"/>
    <w:rsid w:val="002F5189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38FE"/>
    <w:rsid w:val="00314115"/>
    <w:rsid w:val="00314FCC"/>
    <w:rsid w:val="00314FD6"/>
    <w:rsid w:val="00315497"/>
    <w:rsid w:val="00315943"/>
    <w:rsid w:val="003161E2"/>
    <w:rsid w:val="003164F0"/>
    <w:rsid w:val="0031682C"/>
    <w:rsid w:val="00317AF9"/>
    <w:rsid w:val="00320214"/>
    <w:rsid w:val="00320C2C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A1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5D35"/>
    <w:rsid w:val="003467E8"/>
    <w:rsid w:val="00346C61"/>
    <w:rsid w:val="00346CCC"/>
    <w:rsid w:val="00350B88"/>
    <w:rsid w:val="00350E3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5E97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BE2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E772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D49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68C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480B"/>
    <w:rsid w:val="004D62F7"/>
    <w:rsid w:val="004E0EBA"/>
    <w:rsid w:val="004E1189"/>
    <w:rsid w:val="004E1991"/>
    <w:rsid w:val="004E1D7E"/>
    <w:rsid w:val="004E25CC"/>
    <w:rsid w:val="004E2ABF"/>
    <w:rsid w:val="004E3474"/>
    <w:rsid w:val="004E359D"/>
    <w:rsid w:val="004E38A7"/>
    <w:rsid w:val="004E3BD2"/>
    <w:rsid w:val="004E3F5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31"/>
    <w:rsid w:val="004F33E7"/>
    <w:rsid w:val="004F349F"/>
    <w:rsid w:val="004F3681"/>
    <w:rsid w:val="004F3B4D"/>
    <w:rsid w:val="004F46C9"/>
    <w:rsid w:val="004F5285"/>
    <w:rsid w:val="004F71C0"/>
    <w:rsid w:val="004F7236"/>
    <w:rsid w:val="004F761E"/>
    <w:rsid w:val="00500F57"/>
    <w:rsid w:val="005013E7"/>
    <w:rsid w:val="00501739"/>
    <w:rsid w:val="00501A03"/>
    <w:rsid w:val="0050250D"/>
    <w:rsid w:val="00504A0B"/>
    <w:rsid w:val="00505301"/>
    <w:rsid w:val="0050619B"/>
    <w:rsid w:val="005069E2"/>
    <w:rsid w:val="00507223"/>
    <w:rsid w:val="0050795E"/>
    <w:rsid w:val="00510374"/>
    <w:rsid w:val="005103E3"/>
    <w:rsid w:val="005116A9"/>
    <w:rsid w:val="00511704"/>
    <w:rsid w:val="005117CA"/>
    <w:rsid w:val="00511A8F"/>
    <w:rsid w:val="00512D1D"/>
    <w:rsid w:val="00512F66"/>
    <w:rsid w:val="00512F87"/>
    <w:rsid w:val="00512FCE"/>
    <w:rsid w:val="005131F4"/>
    <w:rsid w:val="005132FC"/>
    <w:rsid w:val="005137C3"/>
    <w:rsid w:val="00513909"/>
    <w:rsid w:val="00513D9E"/>
    <w:rsid w:val="00514B0A"/>
    <w:rsid w:val="0051553C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B54"/>
    <w:rsid w:val="00537DA8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61C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A2A"/>
    <w:rsid w:val="00574B55"/>
    <w:rsid w:val="0057553E"/>
    <w:rsid w:val="00575566"/>
    <w:rsid w:val="00576C79"/>
    <w:rsid w:val="00576CF9"/>
    <w:rsid w:val="005775E9"/>
    <w:rsid w:val="00577D39"/>
    <w:rsid w:val="00580432"/>
    <w:rsid w:val="00583004"/>
    <w:rsid w:val="0058318E"/>
    <w:rsid w:val="00583ADB"/>
    <w:rsid w:val="00584021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0AC4"/>
    <w:rsid w:val="0059169E"/>
    <w:rsid w:val="00592393"/>
    <w:rsid w:val="00592F1C"/>
    <w:rsid w:val="005943A6"/>
    <w:rsid w:val="005948D4"/>
    <w:rsid w:val="00594921"/>
    <w:rsid w:val="0059547B"/>
    <w:rsid w:val="005960C5"/>
    <w:rsid w:val="005A053D"/>
    <w:rsid w:val="005A0F3E"/>
    <w:rsid w:val="005A17EA"/>
    <w:rsid w:val="005A22E4"/>
    <w:rsid w:val="005A264A"/>
    <w:rsid w:val="005A311A"/>
    <w:rsid w:val="005A3DA0"/>
    <w:rsid w:val="005A5377"/>
    <w:rsid w:val="005A5930"/>
    <w:rsid w:val="005A6126"/>
    <w:rsid w:val="005A69AE"/>
    <w:rsid w:val="005A6B53"/>
    <w:rsid w:val="005A7A62"/>
    <w:rsid w:val="005B0643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3E9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22A5"/>
    <w:rsid w:val="005E5BA5"/>
    <w:rsid w:val="005E6AFA"/>
    <w:rsid w:val="005E7739"/>
    <w:rsid w:val="005E7ED2"/>
    <w:rsid w:val="005F01EC"/>
    <w:rsid w:val="005F079C"/>
    <w:rsid w:val="005F0C69"/>
    <w:rsid w:val="005F1D08"/>
    <w:rsid w:val="005F292D"/>
    <w:rsid w:val="005F2ED1"/>
    <w:rsid w:val="005F32DD"/>
    <w:rsid w:val="005F3C2C"/>
    <w:rsid w:val="005F3D28"/>
    <w:rsid w:val="005F4536"/>
    <w:rsid w:val="005F45E3"/>
    <w:rsid w:val="005F4C38"/>
    <w:rsid w:val="005F4ED2"/>
    <w:rsid w:val="005F65A5"/>
    <w:rsid w:val="005F65F1"/>
    <w:rsid w:val="005F69EB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A4C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6CD5"/>
    <w:rsid w:val="006277A7"/>
    <w:rsid w:val="00627889"/>
    <w:rsid w:val="00631D30"/>
    <w:rsid w:val="00632342"/>
    <w:rsid w:val="00633439"/>
    <w:rsid w:val="006338C9"/>
    <w:rsid w:val="00633B04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8D2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8798A"/>
    <w:rsid w:val="00687DC0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C60C5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637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A1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0DD8"/>
    <w:rsid w:val="0074179F"/>
    <w:rsid w:val="00742B9A"/>
    <w:rsid w:val="00742D8D"/>
    <w:rsid w:val="00743212"/>
    <w:rsid w:val="00743680"/>
    <w:rsid w:val="007438AC"/>
    <w:rsid w:val="00744322"/>
    <w:rsid w:val="00744D38"/>
    <w:rsid w:val="00746515"/>
    <w:rsid w:val="007472F4"/>
    <w:rsid w:val="007505D6"/>
    <w:rsid w:val="00751BFA"/>
    <w:rsid w:val="00752D54"/>
    <w:rsid w:val="00753F6F"/>
    <w:rsid w:val="00754EE5"/>
    <w:rsid w:val="00756727"/>
    <w:rsid w:val="0075684C"/>
    <w:rsid w:val="00756FCF"/>
    <w:rsid w:val="00757261"/>
    <w:rsid w:val="007604DE"/>
    <w:rsid w:val="00760618"/>
    <w:rsid w:val="007609D1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0917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2F05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738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9CC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5397"/>
    <w:rsid w:val="008066B7"/>
    <w:rsid w:val="0080736F"/>
    <w:rsid w:val="008101C2"/>
    <w:rsid w:val="008119AA"/>
    <w:rsid w:val="008142E0"/>
    <w:rsid w:val="00814650"/>
    <w:rsid w:val="008162E2"/>
    <w:rsid w:val="00816486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264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6A4B"/>
    <w:rsid w:val="008374E2"/>
    <w:rsid w:val="00837717"/>
    <w:rsid w:val="00840681"/>
    <w:rsid w:val="0084114C"/>
    <w:rsid w:val="0084116A"/>
    <w:rsid w:val="00843141"/>
    <w:rsid w:val="008436B1"/>
    <w:rsid w:val="0084513A"/>
    <w:rsid w:val="00845C39"/>
    <w:rsid w:val="00846427"/>
    <w:rsid w:val="0084652B"/>
    <w:rsid w:val="00847B0C"/>
    <w:rsid w:val="00851541"/>
    <w:rsid w:val="00851ED0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57289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D6F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77EFA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1D67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CC1"/>
    <w:rsid w:val="008A0DC5"/>
    <w:rsid w:val="008A1392"/>
    <w:rsid w:val="008A2181"/>
    <w:rsid w:val="008A3140"/>
    <w:rsid w:val="008A342C"/>
    <w:rsid w:val="008A4569"/>
    <w:rsid w:val="008A4B4E"/>
    <w:rsid w:val="008A50F5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1AA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8F7207"/>
    <w:rsid w:val="00900D4B"/>
    <w:rsid w:val="009010A9"/>
    <w:rsid w:val="00901780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3EF1"/>
    <w:rsid w:val="009147B2"/>
    <w:rsid w:val="00914A90"/>
    <w:rsid w:val="00914C9A"/>
    <w:rsid w:val="00915C56"/>
    <w:rsid w:val="00916386"/>
    <w:rsid w:val="0091650F"/>
    <w:rsid w:val="009179A3"/>
    <w:rsid w:val="009206B4"/>
    <w:rsid w:val="00920C88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2A2"/>
    <w:rsid w:val="0093253A"/>
    <w:rsid w:val="0093253D"/>
    <w:rsid w:val="00933FEA"/>
    <w:rsid w:val="009343B6"/>
    <w:rsid w:val="00934F04"/>
    <w:rsid w:val="0093552C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CDC"/>
    <w:rsid w:val="009455E1"/>
    <w:rsid w:val="009464E8"/>
    <w:rsid w:val="00950236"/>
    <w:rsid w:val="009509C9"/>
    <w:rsid w:val="009509E6"/>
    <w:rsid w:val="00950D51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72F"/>
    <w:rsid w:val="009A4B5F"/>
    <w:rsid w:val="009A5ECF"/>
    <w:rsid w:val="009A670D"/>
    <w:rsid w:val="009A6A6F"/>
    <w:rsid w:val="009A730A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66F6"/>
    <w:rsid w:val="009B7383"/>
    <w:rsid w:val="009B79E1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3C5"/>
    <w:rsid w:val="009E38FA"/>
    <w:rsid w:val="009E399C"/>
    <w:rsid w:val="009E5230"/>
    <w:rsid w:val="009E57B4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194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49E7"/>
    <w:rsid w:val="00A15926"/>
    <w:rsid w:val="00A15DD1"/>
    <w:rsid w:val="00A16063"/>
    <w:rsid w:val="00A16320"/>
    <w:rsid w:val="00A16BF6"/>
    <w:rsid w:val="00A174E9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044"/>
    <w:rsid w:val="00A61468"/>
    <w:rsid w:val="00A61631"/>
    <w:rsid w:val="00A63779"/>
    <w:rsid w:val="00A63C16"/>
    <w:rsid w:val="00A649B1"/>
    <w:rsid w:val="00A66319"/>
    <w:rsid w:val="00A6671C"/>
    <w:rsid w:val="00A66B34"/>
    <w:rsid w:val="00A6742E"/>
    <w:rsid w:val="00A70014"/>
    <w:rsid w:val="00A709FA"/>
    <w:rsid w:val="00A70C61"/>
    <w:rsid w:val="00A717F2"/>
    <w:rsid w:val="00A71AFC"/>
    <w:rsid w:val="00A72099"/>
    <w:rsid w:val="00A7352C"/>
    <w:rsid w:val="00A73A1D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0FC7"/>
    <w:rsid w:val="00AA10E4"/>
    <w:rsid w:val="00AA172A"/>
    <w:rsid w:val="00AA1CE0"/>
    <w:rsid w:val="00AA1F0A"/>
    <w:rsid w:val="00AA1F5A"/>
    <w:rsid w:val="00AA200C"/>
    <w:rsid w:val="00AA2047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4E2D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E7CDD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AF69EA"/>
    <w:rsid w:val="00AF6D7B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C95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277EA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540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1BF"/>
    <w:rsid w:val="00B45B50"/>
    <w:rsid w:val="00B472EC"/>
    <w:rsid w:val="00B502DE"/>
    <w:rsid w:val="00B502E6"/>
    <w:rsid w:val="00B50B57"/>
    <w:rsid w:val="00B53114"/>
    <w:rsid w:val="00B5344B"/>
    <w:rsid w:val="00B53CEF"/>
    <w:rsid w:val="00B54133"/>
    <w:rsid w:val="00B548E7"/>
    <w:rsid w:val="00B54B73"/>
    <w:rsid w:val="00B54BA2"/>
    <w:rsid w:val="00B5538E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0AEC"/>
    <w:rsid w:val="00B71438"/>
    <w:rsid w:val="00B723EB"/>
    <w:rsid w:val="00B7384B"/>
    <w:rsid w:val="00B73B11"/>
    <w:rsid w:val="00B74D8D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440E"/>
    <w:rsid w:val="00B854BE"/>
    <w:rsid w:val="00B86B31"/>
    <w:rsid w:val="00B8731B"/>
    <w:rsid w:val="00B874F6"/>
    <w:rsid w:val="00B904C4"/>
    <w:rsid w:val="00B9135B"/>
    <w:rsid w:val="00B9181C"/>
    <w:rsid w:val="00B924C0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573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17A23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6784"/>
    <w:rsid w:val="00C27F5E"/>
    <w:rsid w:val="00C306F6"/>
    <w:rsid w:val="00C310B2"/>
    <w:rsid w:val="00C311B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37EA6"/>
    <w:rsid w:val="00C400C4"/>
    <w:rsid w:val="00C40747"/>
    <w:rsid w:val="00C4095E"/>
    <w:rsid w:val="00C41259"/>
    <w:rsid w:val="00C413E3"/>
    <w:rsid w:val="00C41889"/>
    <w:rsid w:val="00C42A84"/>
    <w:rsid w:val="00C42FAA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542B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776DA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44B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654D"/>
    <w:rsid w:val="00C971F1"/>
    <w:rsid w:val="00C9753F"/>
    <w:rsid w:val="00CA048F"/>
    <w:rsid w:val="00CA0777"/>
    <w:rsid w:val="00CA1A2A"/>
    <w:rsid w:val="00CA48FC"/>
    <w:rsid w:val="00CA52B2"/>
    <w:rsid w:val="00CA52EA"/>
    <w:rsid w:val="00CA6521"/>
    <w:rsid w:val="00CA6E62"/>
    <w:rsid w:val="00CA6E9D"/>
    <w:rsid w:val="00CA7402"/>
    <w:rsid w:val="00CA74BB"/>
    <w:rsid w:val="00CA7CF4"/>
    <w:rsid w:val="00CB0482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56C"/>
    <w:rsid w:val="00CC08BF"/>
    <w:rsid w:val="00CC119B"/>
    <w:rsid w:val="00CC1410"/>
    <w:rsid w:val="00CC2417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6C18"/>
    <w:rsid w:val="00CD7C07"/>
    <w:rsid w:val="00CE2BC2"/>
    <w:rsid w:val="00CE34B4"/>
    <w:rsid w:val="00CE47C0"/>
    <w:rsid w:val="00CE4860"/>
    <w:rsid w:val="00CE4A77"/>
    <w:rsid w:val="00CE4EE8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11D"/>
    <w:rsid w:val="00CF4820"/>
    <w:rsid w:val="00CF4AF1"/>
    <w:rsid w:val="00CF4DA6"/>
    <w:rsid w:val="00CF5A10"/>
    <w:rsid w:val="00CF5DD0"/>
    <w:rsid w:val="00CF606A"/>
    <w:rsid w:val="00CF612C"/>
    <w:rsid w:val="00CF6B07"/>
    <w:rsid w:val="00CF7518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1B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6AC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838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2D4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33D"/>
    <w:rsid w:val="00D764AC"/>
    <w:rsid w:val="00D76965"/>
    <w:rsid w:val="00D76BA0"/>
    <w:rsid w:val="00D76BE5"/>
    <w:rsid w:val="00D76DC7"/>
    <w:rsid w:val="00D770F9"/>
    <w:rsid w:val="00D77EEF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86834"/>
    <w:rsid w:val="00D904B0"/>
    <w:rsid w:val="00D9056B"/>
    <w:rsid w:val="00D90D56"/>
    <w:rsid w:val="00D91403"/>
    <w:rsid w:val="00D919EB"/>
    <w:rsid w:val="00D91DD5"/>
    <w:rsid w:val="00D92170"/>
    <w:rsid w:val="00D93766"/>
    <w:rsid w:val="00D94E47"/>
    <w:rsid w:val="00D956E7"/>
    <w:rsid w:val="00D95C4C"/>
    <w:rsid w:val="00D96580"/>
    <w:rsid w:val="00D9783E"/>
    <w:rsid w:val="00DA0027"/>
    <w:rsid w:val="00DA0270"/>
    <w:rsid w:val="00DA0BCD"/>
    <w:rsid w:val="00DA0CCF"/>
    <w:rsid w:val="00DA33D7"/>
    <w:rsid w:val="00DA3850"/>
    <w:rsid w:val="00DA422C"/>
    <w:rsid w:val="00DA4A01"/>
    <w:rsid w:val="00DA62E3"/>
    <w:rsid w:val="00DA632F"/>
    <w:rsid w:val="00DA63A8"/>
    <w:rsid w:val="00DA67BD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32B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66D5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16F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4C6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166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88B"/>
    <w:rsid w:val="00E27999"/>
    <w:rsid w:val="00E27A6D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ABC"/>
    <w:rsid w:val="00E63EF2"/>
    <w:rsid w:val="00E63FA5"/>
    <w:rsid w:val="00E64281"/>
    <w:rsid w:val="00E6515D"/>
    <w:rsid w:val="00E65AA2"/>
    <w:rsid w:val="00E65FFA"/>
    <w:rsid w:val="00E6659F"/>
    <w:rsid w:val="00E66911"/>
    <w:rsid w:val="00E6692B"/>
    <w:rsid w:val="00E670F1"/>
    <w:rsid w:val="00E67970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3783"/>
    <w:rsid w:val="00E74F3F"/>
    <w:rsid w:val="00E7515B"/>
    <w:rsid w:val="00E75550"/>
    <w:rsid w:val="00E75C59"/>
    <w:rsid w:val="00E76924"/>
    <w:rsid w:val="00E77904"/>
    <w:rsid w:val="00E77C48"/>
    <w:rsid w:val="00E8015D"/>
    <w:rsid w:val="00E80F25"/>
    <w:rsid w:val="00E820CA"/>
    <w:rsid w:val="00E848F8"/>
    <w:rsid w:val="00E853F6"/>
    <w:rsid w:val="00E8594A"/>
    <w:rsid w:val="00E85CDD"/>
    <w:rsid w:val="00E8626E"/>
    <w:rsid w:val="00E86525"/>
    <w:rsid w:val="00E86A30"/>
    <w:rsid w:val="00E86BF2"/>
    <w:rsid w:val="00E86C30"/>
    <w:rsid w:val="00E8700F"/>
    <w:rsid w:val="00E87A19"/>
    <w:rsid w:val="00E90AF0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4B4"/>
    <w:rsid w:val="00E96EA7"/>
    <w:rsid w:val="00E978C5"/>
    <w:rsid w:val="00EA00B5"/>
    <w:rsid w:val="00EA0B19"/>
    <w:rsid w:val="00EA11BD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222"/>
    <w:rsid w:val="00EB14D2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6933"/>
    <w:rsid w:val="00EB709C"/>
    <w:rsid w:val="00EB72AA"/>
    <w:rsid w:val="00EB77B9"/>
    <w:rsid w:val="00EB7AE2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0460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2F4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27FDE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6A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6FA"/>
    <w:rsid w:val="00F51914"/>
    <w:rsid w:val="00F51BFE"/>
    <w:rsid w:val="00F52E0C"/>
    <w:rsid w:val="00F531B8"/>
    <w:rsid w:val="00F57A94"/>
    <w:rsid w:val="00F600CF"/>
    <w:rsid w:val="00F601FB"/>
    <w:rsid w:val="00F60676"/>
    <w:rsid w:val="00F60DF3"/>
    <w:rsid w:val="00F60E58"/>
    <w:rsid w:val="00F620B8"/>
    <w:rsid w:val="00F62ED6"/>
    <w:rsid w:val="00F63013"/>
    <w:rsid w:val="00F63763"/>
    <w:rsid w:val="00F63E2B"/>
    <w:rsid w:val="00F64DA2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744"/>
    <w:rsid w:val="00F76A14"/>
    <w:rsid w:val="00F76A3B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67BF"/>
    <w:rsid w:val="00F879E2"/>
    <w:rsid w:val="00F87EC3"/>
    <w:rsid w:val="00F90015"/>
    <w:rsid w:val="00F90A33"/>
    <w:rsid w:val="00F91653"/>
    <w:rsid w:val="00F91877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B74DA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FEB"/>
    <w:rsid w:val="00FD02DB"/>
    <w:rsid w:val="00FD06A2"/>
    <w:rsid w:val="00FD1423"/>
    <w:rsid w:val="00FD1438"/>
    <w:rsid w:val="00FD1D8D"/>
    <w:rsid w:val="00FD1E0D"/>
    <w:rsid w:val="00FD1F2A"/>
    <w:rsid w:val="00FD279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E5210"/>
    <w:rsid w:val="00FE63B8"/>
    <w:rsid w:val="00FE66D6"/>
    <w:rsid w:val="00FE7B69"/>
    <w:rsid w:val="00FF10DA"/>
    <w:rsid w:val="00FF14CF"/>
    <w:rsid w:val="00FF2231"/>
    <w:rsid w:val="00FF413B"/>
    <w:rsid w:val="00FF419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3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  <w:style w:type="paragraph" w:customStyle="1" w:styleId="consplusnormal1">
    <w:name w:val="consplusnormal"/>
    <w:basedOn w:val="a"/>
    <w:rsid w:val="00E27A6D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sid w:val="00E27A6D"/>
    <w:pPr>
      <w:autoSpaceDE w:val="0"/>
      <w:autoSpaceDN w:val="0"/>
      <w:snapToGrid/>
    </w:pPr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C13EBC-A69E-434D-86F0-BC6BE268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1</TotalTime>
  <Pages>3</Pages>
  <Words>748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Белуш Анна Валерьевна</cp:lastModifiedBy>
  <cp:revision>4</cp:revision>
  <cp:lastPrinted>2023-10-17T08:17:00Z</cp:lastPrinted>
  <dcterms:created xsi:type="dcterms:W3CDTF">2023-10-10T08:03:00Z</dcterms:created>
  <dcterms:modified xsi:type="dcterms:W3CDTF">2023-10-17T08:17:00Z</dcterms:modified>
</cp:coreProperties>
</file>