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50F9" w14:textId="77777777" w:rsidR="00655409" w:rsidRDefault="009F0237" w:rsidP="009F0237">
      <w:pPr>
        <w:spacing w:before="0" w:after="0"/>
        <w:ind w:left="5812"/>
        <w:jc w:val="right"/>
        <w:rPr>
          <w:sz w:val="28"/>
          <w:szCs w:val="28"/>
        </w:rPr>
      </w:pPr>
      <w:r w:rsidRPr="008F11FD">
        <w:rPr>
          <w:sz w:val="28"/>
          <w:szCs w:val="28"/>
        </w:rPr>
        <w:t>Проект</w:t>
      </w:r>
    </w:p>
    <w:p w14:paraId="66439039" w14:textId="6981D78F" w:rsidR="00FA2E31" w:rsidRPr="008F11FD" w:rsidRDefault="009F0237" w:rsidP="009F0237">
      <w:pPr>
        <w:spacing w:before="0" w:after="0"/>
        <w:ind w:left="5812"/>
        <w:jc w:val="right"/>
        <w:rPr>
          <w:sz w:val="28"/>
          <w:szCs w:val="28"/>
        </w:rPr>
      </w:pPr>
      <w:r w:rsidRPr="008F11FD">
        <w:rPr>
          <w:sz w:val="28"/>
          <w:szCs w:val="28"/>
        </w:rPr>
        <w:t xml:space="preserve"> </w:t>
      </w:r>
      <w:r w:rsidR="00F35FB9">
        <w:rPr>
          <w:sz w:val="28"/>
          <w:szCs w:val="28"/>
        </w:rPr>
        <w:t>п</w:t>
      </w:r>
      <w:r w:rsidRPr="008F11FD">
        <w:rPr>
          <w:sz w:val="28"/>
          <w:szCs w:val="28"/>
        </w:rPr>
        <w:t>остановления</w:t>
      </w:r>
      <w:r w:rsidR="00655409">
        <w:rPr>
          <w:sz w:val="28"/>
          <w:szCs w:val="28"/>
        </w:rPr>
        <w:t xml:space="preserve"> </w:t>
      </w:r>
      <w:r w:rsidRPr="008F11FD">
        <w:rPr>
          <w:sz w:val="28"/>
          <w:szCs w:val="28"/>
        </w:rPr>
        <w:t>Правительства Новосибирской области</w:t>
      </w:r>
    </w:p>
    <w:p w14:paraId="4900CBEC" w14:textId="10098FEB" w:rsidR="00956152" w:rsidRPr="00655409" w:rsidRDefault="00956152" w:rsidP="001C260B">
      <w:pPr>
        <w:spacing w:before="0" w:after="0"/>
        <w:jc w:val="center"/>
        <w:rPr>
          <w:sz w:val="28"/>
          <w:szCs w:val="28"/>
        </w:rPr>
      </w:pPr>
    </w:p>
    <w:p w14:paraId="59E2F646" w14:textId="0DF63B05" w:rsidR="00655409" w:rsidRPr="00655409" w:rsidRDefault="00655409" w:rsidP="001C260B">
      <w:pPr>
        <w:spacing w:before="0" w:after="0"/>
        <w:jc w:val="center"/>
        <w:rPr>
          <w:sz w:val="28"/>
          <w:szCs w:val="28"/>
        </w:rPr>
      </w:pPr>
    </w:p>
    <w:p w14:paraId="170B46E6" w14:textId="374461F1" w:rsidR="00655409" w:rsidRPr="00655409" w:rsidRDefault="00655409" w:rsidP="001C260B">
      <w:pPr>
        <w:spacing w:before="0" w:after="0"/>
        <w:jc w:val="center"/>
        <w:rPr>
          <w:sz w:val="28"/>
          <w:szCs w:val="28"/>
        </w:rPr>
      </w:pPr>
    </w:p>
    <w:p w14:paraId="556E331D" w14:textId="77777777" w:rsidR="00655409" w:rsidRPr="00655409" w:rsidRDefault="00655409" w:rsidP="001C260B">
      <w:pPr>
        <w:spacing w:before="0" w:after="0"/>
        <w:jc w:val="center"/>
        <w:rPr>
          <w:sz w:val="28"/>
          <w:szCs w:val="28"/>
        </w:rPr>
      </w:pPr>
    </w:p>
    <w:p w14:paraId="3E9F3B41" w14:textId="77777777" w:rsidR="00FC376A" w:rsidRPr="00CC4DD4" w:rsidRDefault="00FC376A" w:rsidP="00FC376A">
      <w:pPr>
        <w:pStyle w:val="aff1"/>
        <w:ind w:firstLine="0"/>
        <w:jc w:val="center"/>
        <w:rPr>
          <w:rFonts w:ascii="Times New Roman" w:hAnsi="Times New Roman"/>
          <w:sz w:val="28"/>
          <w:szCs w:val="28"/>
        </w:rPr>
      </w:pPr>
      <w:r w:rsidRPr="00CC4DD4">
        <w:rPr>
          <w:rFonts w:ascii="Times New Roman" w:hAnsi="Times New Roman"/>
          <w:sz w:val="28"/>
          <w:szCs w:val="28"/>
        </w:rPr>
        <w:t>О внесении изменений в отдельные постановления</w:t>
      </w:r>
    </w:p>
    <w:p w14:paraId="7DB0FC1C" w14:textId="77777777" w:rsidR="00FC376A" w:rsidRPr="00655409" w:rsidRDefault="00FC376A" w:rsidP="00FC376A">
      <w:pPr>
        <w:pStyle w:val="aff1"/>
        <w:ind w:firstLine="0"/>
        <w:jc w:val="center"/>
        <w:rPr>
          <w:rFonts w:ascii="Times New Roman" w:hAnsi="Times New Roman"/>
          <w:sz w:val="28"/>
          <w:szCs w:val="28"/>
        </w:rPr>
      </w:pPr>
      <w:r w:rsidRPr="00CC4DD4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14:paraId="09C4B3AA" w14:textId="77777777" w:rsidR="00FC376A" w:rsidRPr="00F35FB9" w:rsidRDefault="00FC376A" w:rsidP="00FC376A">
      <w:pPr>
        <w:pStyle w:val="aff1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A2D2D0A" w14:textId="77777777" w:rsidR="00FC376A" w:rsidRPr="00F35FB9" w:rsidRDefault="00FC376A" w:rsidP="00FC376A">
      <w:pPr>
        <w:pStyle w:val="aff1"/>
        <w:ind w:firstLine="709"/>
        <w:rPr>
          <w:rFonts w:ascii="Times New Roman" w:hAnsi="Times New Roman"/>
          <w:sz w:val="28"/>
          <w:szCs w:val="28"/>
        </w:rPr>
      </w:pPr>
    </w:p>
    <w:p w14:paraId="1225BFE3" w14:textId="77777777" w:rsidR="00FC376A" w:rsidRPr="003B66CE" w:rsidRDefault="00FC376A" w:rsidP="00FC376A">
      <w:pPr>
        <w:autoSpaceDE w:val="0"/>
        <w:autoSpaceDN w:val="0"/>
        <w:adjustRightInd w:val="0"/>
        <w:spacing w:before="0" w:after="0"/>
        <w:ind w:firstLine="708"/>
        <w:jc w:val="both"/>
        <w:rPr>
          <w:b/>
          <w:sz w:val="28"/>
          <w:szCs w:val="28"/>
        </w:rPr>
      </w:pPr>
      <w:r w:rsidRPr="003B66CE">
        <w:rPr>
          <w:sz w:val="28"/>
          <w:szCs w:val="28"/>
        </w:rPr>
        <w:t xml:space="preserve">Правительство Новосибирской области </w:t>
      </w:r>
      <w:r w:rsidRPr="003B66CE">
        <w:rPr>
          <w:b/>
          <w:sz w:val="28"/>
          <w:szCs w:val="28"/>
        </w:rPr>
        <w:t>п о с т а н о в л я е т:</w:t>
      </w:r>
    </w:p>
    <w:p w14:paraId="4D3F267B" w14:textId="77777777" w:rsidR="00FC376A" w:rsidRPr="003B66CE" w:rsidRDefault="00FC376A" w:rsidP="00FC376A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3B66CE">
        <w:rPr>
          <w:rFonts w:ascii="Times New Roman" w:hAnsi="Times New Roman"/>
          <w:sz w:val="28"/>
          <w:szCs w:val="28"/>
        </w:rPr>
        <w:t>1. Внести в постановление Правительства Новосибирской области от 18.10.2022 № 475-п «Об утверждении Порядка деятельности государственного казенного учреждения Новосибирской области «Государственное юридическое бюро» следующие изменения:</w:t>
      </w:r>
    </w:p>
    <w:p w14:paraId="29E0FB38" w14:textId="61D3E6BF" w:rsidR="00D23790" w:rsidRPr="00245D91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3B66CE">
        <w:rPr>
          <w:rFonts w:ascii="Times New Roman" w:hAnsi="Times New Roman"/>
          <w:sz w:val="28"/>
          <w:szCs w:val="28"/>
        </w:rPr>
        <w:t xml:space="preserve">В Порядке </w:t>
      </w:r>
      <w:r w:rsidR="00D23790" w:rsidRPr="003B66CE">
        <w:rPr>
          <w:rFonts w:ascii="Times New Roman" w:hAnsi="Times New Roman"/>
          <w:sz w:val="28"/>
          <w:szCs w:val="28"/>
        </w:rPr>
        <w:t xml:space="preserve">деятельности государственного казенного учреждения </w:t>
      </w:r>
      <w:r w:rsidR="00D23790" w:rsidRPr="00245D91">
        <w:rPr>
          <w:rFonts w:ascii="Times New Roman" w:hAnsi="Times New Roman"/>
          <w:sz w:val="28"/>
          <w:szCs w:val="28"/>
        </w:rPr>
        <w:t>Новосибирской области «Государственное юридическое бюро»:</w:t>
      </w:r>
    </w:p>
    <w:p w14:paraId="39B79CFC" w14:textId="680AD301" w:rsidR="00546331" w:rsidRPr="00245D91" w:rsidRDefault="00FC376A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245D91">
        <w:rPr>
          <w:rFonts w:ascii="Times New Roman" w:hAnsi="Times New Roman"/>
          <w:sz w:val="28"/>
          <w:szCs w:val="28"/>
        </w:rPr>
        <w:t>1)</w:t>
      </w:r>
      <w:r w:rsidR="00D23790" w:rsidRPr="00245D91">
        <w:rPr>
          <w:rFonts w:ascii="Times New Roman" w:hAnsi="Times New Roman"/>
          <w:sz w:val="28"/>
          <w:szCs w:val="28"/>
        </w:rPr>
        <w:t> </w:t>
      </w:r>
      <w:r w:rsidR="00CD2503" w:rsidRPr="00245D91">
        <w:rPr>
          <w:rFonts w:ascii="Times New Roman" w:hAnsi="Times New Roman"/>
          <w:sz w:val="28"/>
          <w:szCs w:val="28"/>
        </w:rPr>
        <w:t xml:space="preserve">абзац восьмой </w:t>
      </w:r>
      <w:r w:rsidR="00546331" w:rsidRPr="00245D91">
        <w:rPr>
          <w:rFonts w:ascii="Times New Roman" w:hAnsi="Times New Roman"/>
          <w:sz w:val="28"/>
          <w:szCs w:val="28"/>
        </w:rPr>
        <w:t>пункт</w:t>
      </w:r>
      <w:r w:rsidR="00CD2503" w:rsidRPr="00245D91">
        <w:rPr>
          <w:rFonts w:ascii="Times New Roman" w:hAnsi="Times New Roman"/>
          <w:sz w:val="28"/>
          <w:szCs w:val="28"/>
        </w:rPr>
        <w:t>а</w:t>
      </w:r>
      <w:r w:rsidR="00546331" w:rsidRPr="00245D91">
        <w:rPr>
          <w:rFonts w:ascii="Times New Roman" w:hAnsi="Times New Roman"/>
          <w:sz w:val="28"/>
          <w:szCs w:val="28"/>
        </w:rPr>
        <w:t xml:space="preserve"> </w:t>
      </w:r>
      <w:r w:rsidR="00D23790" w:rsidRPr="00245D91">
        <w:rPr>
          <w:rFonts w:ascii="Times New Roman" w:hAnsi="Times New Roman"/>
          <w:sz w:val="28"/>
          <w:szCs w:val="28"/>
        </w:rPr>
        <w:t xml:space="preserve">2 после слова «помощи» </w:t>
      </w:r>
      <w:r w:rsidR="003C5507" w:rsidRPr="00245D91">
        <w:rPr>
          <w:rFonts w:ascii="Times New Roman" w:hAnsi="Times New Roman"/>
          <w:sz w:val="28"/>
          <w:szCs w:val="28"/>
        </w:rPr>
        <w:t>дополнить</w:t>
      </w:r>
      <w:r w:rsidR="00D23790" w:rsidRPr="00245D91">
        <w:rPr>
          <w:rFonts w:ascii="Times New Roman" w:hAnsi="Times New Roman"/>
          <w:sz w:val="28"/>
          <w:szCs w:val="28"/>
        </w:rPr>
        <w:t xml:space="preserve"> </w:t>
      </w:r>
      <w:r w:rsidR="003C5507" w:rsidRPr="00245D91">
        <w:rPr>
          <w:rFonts w:ascii="Times New Roman" w:hAnsi="Times New Roman"/>
          <w:sz w:val="28"/>
          <w:szCs w:val="28"/>
        </w:rPr>
        <w:t xml:space="preserve">словами </w:t>
      </w:r>
      <w:r w:rsidR="00D23790" w:rsidRPr="00245D91">
        <w:rPr>
          <w:rFonts w:ascii="Times New Roman" w:hAnsi="Times New Roman"/>
          <w:sz w:val="28"/>
          <w:szCs w:val="28"/>
        </w:rPr>
        <w:t>«(далее – пункт выездного приема граждан)»;</w:t>
      </w:r>
    </w:p>
    <w:p w14:paraId="47F997F2" w14:textId="6FC62AC2" w:rsidR="008F44AD" w:rsidRPr="00245D91" w:rsidRDefault="00EC075B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245D91">
        <w:rPr>
          <w:rFonts w:ascii="Times New Roman" w:hAnsi="Times New Roman"/>
          <w:sz w:val="28"/>
          <w:szCs w:val="28"/>
        </w:rPr>
        <w:t>2</w:t>
      </w:r>
      <w:r w:rsidR="00FC376A" w:rsidRPr="00245D91">
        <w:rPr>
          <w:rFonts w:ascii="Times New Roman" w:hAnsi="Times New Roman"/>
          <w:sz w:val="28"/>
          <w:szCs w:val="28"/>
        </w:rPr>
        <w:t>)</w:t>
      </w:r>
      <w:r w:rsidRPr="00245D91">
        <w:rPr>
          <w:rFonts w:ascii="Times New Roman" w:hAnsi="Times New Roman"/>
          <w:sz w:val="28"/>
          <w:szCs w:val="28"/>
        </w:rPr>
        <w:t> </w:t>
      </w:r>
      <w:r w:rsidR="008F44AD" w:rsidRPr="00245D91">
        <w:rPr>
          <w:rFonts w:ascii="Times New Roman" w:hAnsi="Times New Roman"/>
          <w:sz w:val="28"/>
          <w:szCs w:val="28"/>
        </w:rPr>
        <w:t>п</w:t>
      </w:r>
      <w:r w:rsidRPr="00245D91">
        <w:rPr>
          <w:rFonts w:ascii="Times New Roman" w:hAnsi="Times New Roman"/>
          <w:sz w:val="28"/>
          <w:szCs w:val="28"/>
        </w:rPr>
        <w:t>ункт</w:t>
      </w:r>
      <w:r w:rsidR="008F44AD" w:rsidRPr="00245D91">
        <w:rPr>
          <w:rFonts w:ascii="Times New Roman" w:hAnsi="Times New Roman"/>
          <w:sz w:val="28"/>
          <w:szCs w:val="28"/>
        </w:rPr>
        <w:t xml:space="preserve"> 3 дополнить абзацем следующего содержания:</w:t>
      </w:r>
    </w:p>
    <w:p w14:paraId="21C249EE" w14:textId="4D90284A" w:rsidR="008F44AD" w:rsidRPr="00245D91" w:rsidRDefault="008F44AD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245D91">
        <w:rPr>
          <w:rFonts w:ascii="Times New Roman" w:hAnsi="Times New Roman"/>
          <w:sz w:val="28"/>
          <w:szCs w:val="28"/>
        </w:rPr>
        <w:t>«Копии документов, указанных в подпунктах 2-4 настоящего пункта, принима</w:t>
      </w:r>
      <w:r w:rsidR="003B66CE" w:rsidRPr="00245D91">
        <w:rPr>
          <w:rFonts w:ascii="Times New Roman" w:hAnsi="Times New Roman"/>
          <w:sz w:val="28"/>
          <w:szCs w:val="28"/>
        </w:rPr>
        <w:t>ю</w:t>
      </w:r>
      <w:r w:rsidRPr="00245D91">
        <w:rPr>
          <w:rFonts w:ascii="Times New Roman" w:hAnsi="Times New Roman"/>
          <w:sz w:val="28"/>
          <w:szCs w:val="28"/>
        </w:rPr>
        <w:t>тся при предъявлении подлинников, если копии не заверены в установленном законодательством порядке.»</w:t>
      </w:r>
    </w:p>
    <w:p w14:paraId="3C814D91" w14:textId="2796B79E" w:rsidR="00D23790" w:rsidRPr="00245D91" w:rsidRDefault="00A156C8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245D91">
        <w:rPr>
          <w:rFonts w:ascii="Times New Roman" w:hAnsi="Times New Roman"/>
          <w:sz w:val="28"/>
          <w:szCs w:val="28"/>
        </w:rPr>
        <w:t>3</w:t>
      </w:r>
      <w:r w:rsidR="00FC376A" w:rsidRPr="00245D91">
        <w:rPr>
          <w:rFonts w:ascii="Times New Roman" w:hAnsi="Times New Roman"/>
          <w:sz w:val="28"/>
          <w:szCs w:val="28"/>
        </w:rPr>
        <w:t>)</w:t>
      </w:r>
      <w:r w:rsidR="00D23790" w:rsidRPr="00245D91">
        <w:rPr>
          <w:rFonts w:ascii="Times New Roman" w:hAnsi="Times New Roman"/>
          <w:sz w:val="28"/>
          <w:szCs w:val="28"/>
        </w:rPr>
        <w:t> в пункт</w:t>
      </w:r>
      <w:r w:rsidR="00CD2503" w:rsidRPr="00245D91">
        <w:rPr>
          <w:rFonts w:ascii="Times New Roman" w:hAnsi="Times New Roman"/>
          <w:sz w:val="28"/>
          <w:szCs w:val="28"/>
        </w:rPr>
        <w:t>е</w:t>
      </w:r>
      <w:r w:rsidR="00D23790" w:rsidRPr="00245D91">
        <w:rPr>
          <w:rFonts w:ascii="Times New Roman" w:hAnsi="Times New Roman"/>
          <w:sz w:val="28"/>
          <w:szCs w:val="28"/>
        </w:rPr>
        <w:t xml:space="preserve"> 4:</w:t>
      </w:r>
    </w:p>
    <w:p w14:paraId="7D904BF5" w14:textId="535C73FB" w:rsidR="00D23790" w:rsidRPr="00245D91" w:rsidRDefault="00FC376A" w:rsidP="00A156C8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245D91">
        <w:rPr>
          <w:rFonts w:ascii="Times New Roman" w:hAnsi="Times New Roman"/>
          <w:sz w:val="28"/>
          <w:szCs w:val="28"/>
        </w:rPr>
        <w:t>а</w:t>
      </w:r>
      <w:r w:rsidR="00D23790" w:rsidRPr="00245D91">
        <w:rPr>
          <w:rFonts w:ascii="Times New Roman" w:hAnsi="Times New Roman"/>
          <w:sz w:val="28"/>
          <w:szCs w:val="28"/>
        </w:rPr>
        <w:t xml:space="preserve">) подпункт 1 </w:t>
      </w:r>
      <w:r w:rsidR="00A156C8" w:rsidRPr="00245D91">
        <w:rPr>
          <w:rFonts w:ascii="Times New Roman" w:hAnsi="Times New Roman"/>
          <w:sz w:val="28"/>
          <w:szCs w:val="28"/>
        </w:rPr>
        <w:t>после слов «(далее – СЭДД)» дополнить словами «</w:t>
      </w:r>
      <w:r w:rsidR="00D23790" w:rsidRPr="00245D91">
        <w:rPr>
          <w:rFonts w:ascii="Times New Roman" w:hAnsi="Times New Roman"/>
          <w:sz w:val="28"/>
          <w:szCs w:val="28"/>
        </w:rPr>
        <w:t>в день поступления заявления от гражданина. В случае подачи заявления в пункт выездного приема граждан – </w:t>
      </w:r>
      <w:r w:rsidR="00A156C8" w:rsidRPr="00245D91">
        <w:rPr>
          <w:rFonts w:ascii="Times New Roman" w:hAnsi="Times New Roman"/>
          <w:sz w:val="28"/>
          <w:szCs w:val="28"/>
        </w:rPr>
        <w:t>в течение трех дней со дня поступления заявления</w:t>
      </w:r>
      <w:r w:rsidR="00D23790" w:rsidRPr="00245D91">
        <w:rPr>
          <w:rFonts w:ascii="Times New Roman" w:hAnsi="Times New Roman"/>
          <w:sz w:val="28"/>
          <w:szCs w:val="28"/>
        </w:rPr>
        <w:t xml:space="preserve"> от гражданина;»;</w:t>
      </w:r>
    </w:p>
    <w:p w14:paraId="617CB0C5" w14:textId="419510B9" w:rsidR="00D23790" w:rsidRPr="00245D91" w:rsidRDefault="00FC376A" w:rsidP="00A156C8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245D91">
        <w:rPr>
          <w:rFonts w:ascii="Times New Roman" w:hAnsi="Times New Roman" w:cs="Times New Roman"/>
          <w:sz w:val="28"/>
          <w:szCs w:val="28"/>
        </w:rPr>
        <w:t>б</w:t>
      </w:r>
      <w:r w:rsidR="00D23790" w:rsidRPr="00245D91">
        <w:rPr>
          <w:rFonts w:ascii="Times New Roman" w:hAnsi="Times New Roman" w:cs="Times New Roman"/>
          <w:sz w:val="28"/>
          <w:szCs w:val="28"/>
        </w:rPr>
        <w:t>) подпункт</w:t>
      </w:r>
      <w:r w:rsidR="00E2638F" w:rsidRPr="00245D91">
        <w:rPr>
          <w:rFonts w:ascii="Times New Roman" w:hAnsi="Times New Roman" w:cs="Times New Roman"/>
          <w:sz w:val="28"/>
          <w:szCs w:val="28"/>
        </w:rPr>
        <w:t>ы</w:t>
      </w:r>
      <w:r w:rsidR="00D23790" w:rsidRPr="00245D91">
        <w:rPr>
          <w:rFonts w:ascii="Times New Roman" w:hAnsi="Times New Roman" w:cs="Times New Roman"/>
          <w:sz w:val="28"/>
          <w:szCs w:val="28"/>
        </w:rPr>
        <w:t xml:space="preserve"> 5</w:t>
      </w:r>
      <w:r w:rsidR="00CD2503" w:rsidRPr="00245D91">
        <w:rPr>
          <w:rFonts w:ascii="Times New Roman" w:hAnsi="Times New Roman" w:cs="Times New Roman"/>
          <w:sz w:val="28"/>
          <w:szCs w:val="28"/>
        </w:rPr>
        <w:t> – 7</w:t>
      </w:r>
      <w:r w:rsidR="00E2638F" w:rsidRPr="00245D91">
        <w:rPr>
          <w:rFonts w:ascii="Times New Roman" w:hAnsi="Times New Roman" w:cs="Times New Roman"/>
          <w:sz w:val="28"/>
          <w:szCs w:val="28"/>
        </w:rPr>
        <w:t xml:space="preserve"> </w:t>
      </w:r>
      <w:r w:rsidR="00D23790" w:rsidRPr="00245D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64F834F" w14:textId="3199C3DF" w:rsidR="00A156C8" w:rsidRPr="00245D91" w:rsidRDefault="00D23790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D91">
        <w:rPr>
          <w:rFonts w:ascii="Times New Roman" w:hAnsi="Times New Roman" w:cs="Times New Roman"/>
          <w:sz w:val="28"/>
          <w:szCs w:val="28"/>
        </w:rPr>
        <w:t>«</w:t>
      </w:r>
      <w:r w:rsidR="00A156C8" w:rsidRPr="00245D91">
        <w:rPr>
          <w:rFonts w:ascii="Times New Roman" w:hAnsi="Times New Roman" w:cs="Times New Roman"/>
          <w:sz w:val="28"/>
          <w:szCs w:val="28"/>
        </w:rPr>
        <w:t>5) принимает решение:</w:t>
      </w:r>
    </w:p>
    <w:p w14:paraId="536D43CA" w14:textId="77777777" w:rsidR="00A156C8" w:rsidRPr="003B66CE" w:rsidRDefault="00A156C8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D91">
        <w:rPr>
          <w:rFonts w:ascii="Times New Roman" w:hAnsi="Times New Roman" w:cs="Times New Roman"/>
          <w:sz w:val="28"/>
          <w:szCs w:val="28"/>
        </w:rPr>
        <w:t xml:space="preserve">об оказании гражданину бесплатной юридической помощи в виде правового консультирования в устной форме при </w:t>
      </w:r>
      <w:r w:rsidRPr="003B66CE">
        <w:rPr>
          <w:rFonts w:ascii="Times New Roman" w:hAnsi="Times New Roman" w:cs="Times New Roman"/>
          <w:sz w:val="28"/>
          <w:szCs w:val="28"/>
        </w:rPr>
        <w:t>наличии условий, указанных в пункте 2 настоящего Порядка;</w:t>
      </w:r>
    </w:p>
    <w:p w14:paraId="21CE9146" w14:textId="66ACA850" w:rsidR="00A156C8" w:rsidRPr="003B66CE" w:rsidRDefault="00A156C8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 xml:space="preserve">о заключении соглашения по форме согласно приложению № 2 к настоящему Порядку с гражданином, имеющим право на получение бесплатной юридической помощи, обратившимся по вопросу из числа определенных действующим законодательством за получением бесплатной юридической помощи в установленном подпунктом 3 пункта 2 настоящего Порядка виде; </w:t>
      </w:r>
    </w:p>
    <w:p w14:paraId="0CA7EBB2" w14:textId="15AEFA97" w:rsidR="00A156C8" w:rsidRPr="003B66CE" w:rsidRDefault="00A156C8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 xml:space="preserve">о составлении заключения по форме согласно приложению № 3 к настоящему Порядку в случае невозможности </w:t>
      </w:r>
      <w:r w:rsidR="00EC075B" w:rsidRPr="003B66CE">
        <w:rPr>
          <w:rFonts w:ascii="Times New Roman" w:hAnsi="Times New Roman" w:cs="Times New Roman"/>
          <w:sz w:val="28"/>
          <w:szCs w:val="28"/>
        </w:rPr>
        <w:t xml:space="preserve">согласно пункту 8 настоящего Порядка </w:t>
      </w:r>
      <w:r w:rsidR="002A477F" w:rsidRPr="003B66CE">
        <w:rPr>
          <w:rFonts w:ascii="Times New Roman" w:hAnsi="Times New Roman" w:cs="Times New Roman"/>
          <w:sz w:val="28"/>
          <w:szCs w:val="28"/>
        </w:rPr>
        <w:br/>
      </w:r>
      <w:r w:rsidRPr="003B66CE">
        <w:rPr>
          <w:rFonts w:ascii="Times New Roman" w:hAnsi="Times New Roman" w:cs="Times New Roman"/>
          <w:sz w:val="28"/>
          <w:szCs w:val="28"/>
        </w:rPr>
        <w:t xml:space="preserve">оказания бесплатной юридической помощи гражданину, имеющему право на получение бесплатной юридической помощи; </w:t>
      </w:r>
    </w:p>
    <w:p w14:paraId="2109C729" w14:textId="77777777" w:rsidR="00A156C8" w:rsidRPr="003B66CE" w:rsidRDefault="00A156C8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о прекращении оказания бесплатной юридической помощи по основаниям, указанным в пункте 9 настоящего Порядка;</w:t>
      </w:r>
    </w:p>
    <w:p w14:paraId="0F2A2BEA" w14:textId="61C4991A" w:rsidR="00A156C8" w:rsidRPr="003B66CE" w:rsidRDefault="00A156C8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6) в случае, если гражданин не относится к категории граждан, имеющи</w:t>
      </w:r>
      <w:r w:rsidR="00EC075B" w:rsidRPr="003B66CE">
        <w:rPr>
          <w:rFonts w:ascii="Times New Roman" w:hAnsi="Times New Roman" w:cs="Times New Roman"/>
          <w:sz w:val="28"/>
          <w:szCs w:val="28"/>
        </w:rPr>
        <w:t>х</w:t>
      </w:r>
      <w:r w:rsidRPr="003B66CE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3B66CE">
        <w:rPr>
          <w:rFonts w:ascii="Times New Roman" w:hAnsi="Times New Roman" w:cs="Times New Roman"/>
          <w:sz w:val="28"/>
          <w:szCs w:val="28"/>
        </w:rPr>
        <w:lastRenderedPageBreak/>
        <w:t>на получение бесплатной юридической помощи, либо обратился по случаю, не предусмотренному Федеральным законом № 324-ФЗ и Законом №252-ОЗ:</w:t>
      </w:r>
    </w:p>
    <w:p w14:paraId="5FE37670" w14:textId="77777777" w:rsidR="00A156C8" w:rsidRPr="003B66CE" w:rsidRDefault="00A156C8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устно сообщает гражданину о невозможности оказания ему бесплатной юридической помощи либо по его просьбе дает письменный ответ за своей подписью с указанием причин такой невозможности;</w:t>
      </w:r>
    </w:p>
    <w:p w14:paraId="34439D00" w14:textId="77777777" w:rsidR="00A156C8" w:rsidRPr="003B66CE" w:rsidRDefault="00A156C8" w:rsidP="00A15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разъясняет гражданину иные возможные способы защиты своих прав, свобод и законных интересов;</w:t>
      </w:r>
    </w:p>
    <w:p w14:paraId="28E453CF" w14:textId="5C1D9A73" w:rsidR="00D23790" w:rsidRPr="003B66CE" w:rsidRDefault="00A156C8" w:rsidP="00A156C8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3B66CE">
        <w:rPr>
          <w:sz w:val="28"/>
          <w:szCs w:val="28"/>
        </w:rPr>
        <w:t>7) проставляет в заявлении и регистрационно-контрольной карточке</w:t>
      </w:r>
      <w:r w:rsidR="00EC075B" w:rsidRPr="003B66CE">
        <w:rPr>
          <w:sz w:val="28"/>
          <w:szCs w:val="28"/>
        </w:rPr>
        <w:t xml:space="preserve"> в</w:t>
      </w:r>
      <w:r w:rsidRPr="003B66CE">
        <w:rPr>
          <w:sz w:val="28"/>
          <w:szCs w:val="28"/>
        </w:rPr>
        <w:t xml:space="preserve"> СЭДД отметку о принятом решении из числа указанных в подпункте 5 настоящего пункта, а в случае, указанном в пункте 6 – также о разъяснении гражданину иных способов защиты своих прав, свобод и законных интересов;</w:t>
      </w:r>
      <w:r w:rsidR="001D0FB5" w:rsidRPr="003B66CE">
        <w:rPr>
          <w:sz w:val="28"/>
          <w:szCs w:val="28"/>
        </w:rPr>
        <w:t>»;</w:t>
      </w:r>
    </w:p>
    <w:p w14:paraId="420B0220" w14:textId="26E4D224" w:rsidR="00E2638F" w:rsidRPr="003B66CE" w:rsidRDefault="00A156C8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4</w:t>
      </w:r>
      <w:r w:rsidR="00FC376A" w:rsidRPr="003B66CE">
        <w:rPr>
          <w:rFonts w:ascii="Times New Roman" w:hAnsi="Times New Roman" w:cs="Times New Roman"/>
          <w:sz w:val="28"/>
          <w:szCs w:val="28"/>
        </w:rPr>
        <w:t>)</w:t>
      </w:r>
      <w:r w:rsidR="00E2638F" w:rsidRPr="003B66CE">
        <w:rPr>
          <w:rFonts w:ascii="Times New Roman" w:hAnsi="Times New Roman" w:cs="Times New Roman"/>
          <w:sz w:val="28"/>
          <w:szCs w:val="28"/>
        </w:rPr>
        <w:t xml:space="preserve"> в пункте 5 </w:t>
      </w:r>
      <w:r w:rsidRPr="003B66CE">
        <w:rPr>
          <w:rFonts w:ascii="Times New Roman" w:hAnsi="Times New Roman" w:cs="Times New Roman"/>
          <w:sz w:val="28"/>
          <w:szCs w:val="28"/>
        </w:rPr>
        <w:t xml:space="preserve">после слова «соглашение» добавить слова «об оказании бесплатной юридической помощи в виде </w:t>
      </w:r>
      <w:r w:rsidR="00EC075B" w:rsidRPr="003B66CE">
        <w:rPr>
          <w:rFonts w:ascii="Times New Roman" w:hAnsi="Times New Roman" w:cs="Times New Roman"/>
          <w:sz w:val="28"/>
          <w:szCs w:val="28"/>
        </w:rPr>
        <w:t>представления интересов гражданина в судах, государственных и муниципальных органах, организациях в случаях и в порядке, установленных Федеральным законом № 324-ФЗ, Законом № 252-ОЗ</w:t>
      </w:r>
      <w:r w:rsidRPr="003B66CE">
        <w:rPr>
          <w:rFonts w:ascii="Times New Roman" w:hAnsi="Times New Roman" w:cs="Times New Roman"/>
          <w:sz w:val="28"/>
          <w:szCs w:val="28"/>
        </w:rPr>
        <w:t>»</w:t>
      </w:r>
      <w:r w:rsidR="002A087B" w:rsidRPr="003B66CE">
        <w:rPr>
          <w:rFonts w:ascii="Times New Roman" w:hAnsi="Times New Roman" w:cs="Times New Roman"/>
          <w:sz w:val="28"/>
          <w:szCs w:val="28"/>
        </w:rPr>
        <w:t>;</w:t>
      </w:r>
    </w:p>
    <w:p w14:paraId="32BF9168" w14:textId="5F1F6893" w:rsidR="00A156C8" w:rsidRPr="003B66CE" w:rsidRDefault="00A156C8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5</w:t>
      </w:r>
      <w:r w:rsidR="00FC376A" w:rsidRPr="003B66CE">
        <w:rPr>
          <w:rFonts w:ascii="Times New Roman" w:hAnsi="Times New Roman" w:cs="Times New Roman"/>
          <w:sz w:val="28"/>
          <w:szCs w:val="28"/>
        </w:rPr>
        <w:t>)</w:t>
      </w:r>
      <w:r w:rsidRPr="003B66CE">
        <w:rPr>
          <w:rFonts w:ascii="Times New Roman" w:hAnsi="Times New Roman" w:cs="Times New Roman"/>
          <w:sz w:val="28"/>
          <w:szCs w:val="28"/>
        </w:rPr>
        <w:t xml:space="preserve"> в </w:t>
      </w:r>
      <w:r w:rsidR="002A087B" w:rsidRPr="003B66CE">
        <w:rPr>
          <w:rFonts w:ascii="Times New Roman" w:hAnsi="Times New Roman" w:cs="Times New Roman"/>
          <w:sz w:val="28"/>
          <w:szCs w:val="28"/>
        </w:rPr>
        <w:t>абзаце втором пункта 7 слова «гражданину, имеющему право на получение бесплатной юридической помощи, предлагается обратиться за оказанием бесплатной юридической помощи в виде правового</w:t>
      </w:r>
      <w:r w:rsidR="002A477F" w:rsidRPr="003B66CE">
        <w:rPr>
          <w:rFonts w:ascii="Times New Roman" w:hAnsi="Times New Roman" w:cs="Times New Roman"/>
          <w:sz w:val="28"/>
          <w:szCs w:val="28"/>
        </w:rPr>
        <w:br/>
      </w:r>
      <w:r w:rsidR="002A087B" w:rsidRPr="003B66CE">
        <w:rPr>
          <w:rFonts w:ascii="Times New Roman" w:hAnsi="Times New Roman" w:cs="Times New Roman"/>
          <w:sz w:val="28"/>
          <w:szCs w:val="28"/>
        </w:rPr>
        <w:t xml:space="preserve"> консультирования в письменной форме.» заменить словами «либо гражданин, имеющий право на получение бесплатной юридической помощи, в ходе устного консультирования изъявил желание получения ответа в письменной </w:t>
      </w:r>
      <w:r w:rsidR="002A477F" w:rsidRPr="003B66CE">
        <w:rPr>
          <w:rFonts w:ascii="Times New Roman" w:hAnsi="Times New Roman" w:cs="Times New Roman"/>
          <w:sz w:val="28"/>
          <w:szCs w:val="28"/>
        </w:rPr>
        <w:br/>
      </w:r>
      <w:r w:rsidR="002A087B" w:rsidRPr="003B66CE">
        <w:rPr>
          <w:rFonts w:ascii="Times New Roman" w:hAnsi="Times New Roman" w:cs="Times New Roman"/>
          <w:sz w:val="28"/>
          <w:szCs w:val="28"/>
        </w:rPr>
        <w:t xml:space="preserve">форме – срок оказания бесплатной юридической помощи составляет не более </w:t>
      </w:r>
      <w:r w:rsidR="00EC075B" w:rsidRPr="003B66CE">
        <w:rPr>
          <w:rFonts w:ascii="Times New Roman" w:hAnsi="Times New Roman" w:cs="Times New Roman"/>
          <w:sz w:val="28"/>
          <w:szCs w:val="28"/>
        </w:rPr>
        <w:t>30</w:t>
      </w:r>
      <w:r w:rsidR="002A087B" w:rsidRPr="003B66CE">
        <w:rPr>
          <w:rFonts w:ascii="Times New Roman" w:hAnsi="Times New Roman" w:cs="Times New Roman"/>
          <w:sz w:val="28"/>
          <w:szCs w:val="28"/>
        </w:rPr>
        <w:t xml:space="preserve"> дней.»;</w:t>
      </w:r>
    </w:p>
    <w:p w14:paraId="771AF5CE" w14:textId="65916840" w:rsidR="00EC075B" w:rsidRPr="003B66CE" w:rsidRDefault="002A087B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6</w:t>
      </w:r>
      <w:r w:rsidR="00FC376A" w:rsidRPr="003B66CE">
        <w:rPr>
          <w:rFonts w:ascii="Times New Roman" w:hAnsi="Times New Roman" w:cs="Times New Roman"/>
          <w:sz w:val="28"/>
          <w:szCs w:val="28"/>
        </w:rPr>
        <w:t>)</w:t>
      </w:r>
      <w:r w:rsidRPr="003B66CE">
        <w:rPr>
          <w:rFonts w:ascii="Times New Roman" w:hAnsi="Times New Roman" w:cs="Times New Roman"/>
          <w:sz w:val="28"/>
          <w:szCs w:val="28"/>
        </w:rPr>
        <w:t> </w:t>
      </w:r>
      <w:r w:rsidR="00EC075B" w:rsidRPr="003B66CE">
        <w:rPr>
          <w:rFonts w:ascii="Times New Roman" w:hAnsi="Times New Roman" w:cs="Times New Roman"/>
          <w:sz w:val="28"/>
          <w:szCs w:val="28"/>
        </w:rPr>
        <w:t>в пункте 8:</w:t>
      </w:r>
    </w:p>
    <w:p w14:paraId="506F9BE5" w14:textId="3A006E21" w:rsidR="00EC075B" w:rsidRPr="003B66CE" w:rsidRDefault="003B66CE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075B" w:rsidRPr="003B66CE">
        <w:rPr>
          <w:rFonts w:ascii="Times New Roman" w:hAnsi="Times New Roman" w:cs="Times New Roman"/>
          <w:sz w:val="28"/>
          <w:szCs w:val="28"/>
        </w:rPr>
        <w:t xml:space="preserve">) подпункт 4 </w:t>
      </w:r>
      <w:r w:rsidR="0069197E" w:rsidRPr="003B66C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C075B" w:rsidRPr="003B66CE">
        <w:rPr>
          <w:rFonts w:ascii="Times New Roman" w:hAnsi="Times New Roman" w:cs="Times New Roman"/>
          <w:sz w:val="28"/>
          <w:szCs w:val="28"/>
        </w:rPr>
        <w:t>;</w:t>
      </w:r>
    </w:p>
    <w:p w14:paraId="4E5CD1A4" w14:textId="0A21E192" w:rsidR="002A087B" w:rsidRPr="003B66CE" w:rsidRDefault="003B66CE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075B" w:rsidRPr="003B66CE">
        <w:rPr>
          <w:rFonts w:ascii="Times New Roman" w:hAnsi="Times New Roman" w:cs="Times New Roman"/>
          <w:sz w:val="28"/>
          <w:szCs w:val="28"/>
        </w:rPr>
        <w:t>) </w:t>
      </w:r>
      <w:r w:rsidR="002A087B" w:rsidRPr="003B66CE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14:paraId="7DD94350" w14:textId="7F4DFD1E" w:rsidR="002A087B" w:rsidRPr="003B66CE" w:rsidRDefault="002A087B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«Решение о невозможности оказания бесплатной юридической помощи может быть обжаловано гражданином, имеющим право на получение бесплатной юридической помощи, в установленном законом порядке.»;</w:t>
      </w:r>
    </w:p>
    <w:p w14:paraId="6DF453A5" w14:textId="373DCBD4" w:rsidR="002A087B" w:rsidRPr="003B66CE" w:rsidRDefault="002A087B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7</w:t>
      </w:r>
      <w:r w:rsidR="00FC376A" w:rsidRPr="003B66CE">
        <w:rPr>
          <w:rFonts w:ascii="Times New Roman" w:hAnsi="Times New Roman" w:cs="Times New Roman"/>
          <w:sz w:val="28"/>
          <w:szCs w:val="28"/>
        </w:rPr>
        <w:t>)</w:t>
      </w:r>
      <w:r w:rsidRPr="003B66CE">
        <w:rPr>
          <w:rFonts w:ascii="Times New Roman" w:hAnsi="Times New Roman" w:cs="Times New Roman"/>
          <w:sz w:val="28"/>
          <w:szCs w:val="28"/>
        </w:rPr>
        <w:t xml:space="preserve"> дополнить </w:t>
      </w:r>
      <w:r w:rsidR="0069197E" w:rsidRPr="003B66CE">
        <w:rPr>
          <w:rFonts w:ascii="Times New Roman" w:hAnsi="Times New Roman" w:cs="Times New Roman"/>
          <w:sz w:val="28"/>
          <w:szCs w:val="28"/>
        </w:rPr>
        <w:t>пунктом 8.1</w:t>
      </w:r>
      <w:r w:rsidRPr="003B66C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0269518" w14:textId="1C3E4551" w:rsidR="002A087B" w:rsidRPr="003B66CE" w:rsidRDefault="002A087B" w:rsidP="00D23790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«8.1. Государственное юридическое бюро не оказывает бесплатную юридическую помощь гражданину, имеющему право на получение бесплатной юридической помощи, в случае, предусмотренном частью 4 статьи 21 Федерального закона № 324-ФЗ, если прокурор в соответствии с федеральным законом обратился в суд с заявлением в защиту прав, свобод и законных интересов этого гражданина.»;</w:t>
      </w:r>
    </w:p>
    <w:p w14:paraId="69173FDE" w14:textId="55663205" w:rsidR="0069197E" w:rsidRPr="003B66CE" w:rsidRDefault="002A087B" w:rsidP="003C5507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8</w:t>
      </w:r>
      <w:r w:rsidR="00FC376A" w:rsidRPr="003B66CE">
        <w:rPr>
          <w:rFonts w:ascii="Times New Roman" w:hAnsi="Times New Roman" w:cs="Times New Roman"/>
          <w:sz w:val="28"/>
          <w:szCs w:val="28"/>
        </w:rPr>
        <w:t>)</w:t>
      </w:r>
      <w:r w:rsidR="00E2638F" w:rsidRPr="003B66CE">
        <w:rPr>
          <w:rFonts w:ascii="Times New Roman" w:hAnsi="Times New Roman" w:cs="Times New Roman"/>
          <w:sz w:val="28"/>
          <w:szCs w:val="28"/>
        </w:rPr>
        <w:t> </w:t>
      </w:r>
      <w:r w:rsidR="0069197E" w:rsidRPr="003B66CE">
        <w:rPr>
          <w:rFonts w:ascii="Times New Roman" w:hAnsi="Times New Roman" w:cs="Times New Roman"/>
          <w:sz w:val="28"/>
          <w:szCs w:val="28"/>
        </w:rPr>
        <w:t>абзац второй пункта 13 признать утратившим силу;</w:t>
      </w:r>
    </w:p>
    <w:p w14:paraId="674ACC27" w14:textId="4D40984C" w:rsidR="00C77D37" w:rsidRPr="003B66CE" w:rsidRDefault="0069197E" w:rsidP="003C5507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9</w:t>
      </w:r>
      <w:r w:rsidR="00FC376A" w:rsidRPr="003B66CE">
        <w:rPr>
          <w:rFonts w:ascii="Times New Roman" w:hAnsi="Times New Roman" w:cs="Times New Roman"/>
          <w:sz w:val="28"/>
          <w:szCs w:val="28"/>
        </w:rPr>
        <w:t>)</w:t>
      </w:r>
      <w:r w:rsidRPr="003B66CE">
        <w:rPr>
          <w:rFonts w:ascii="Times New Roman" w:hAnsi="Times New Roman" w:cs="Times New Roman"/>
          <w:sz w:val="28"/>
          <w:szCs w:val="28"/>
        </w:rPr>
        <w:t> </w:t>
      </w:r>
      <w:r w:rsidR="00C77D37" w:rsidRPr="003B66CE">
        <w:rPr>
          <w:rFonts w:ascii="Times New Roman" w:hAnsi="Times New Roman" w:cs="Times New Roman"/>
          <w:sz w:val="28"/>
          <w:szCs w:val="28"/>
        </w:rPr>
        <w:t>п</w:t>
      </w:r>
      <w:r w:rsidR="00E2638F" w:rsidRPr="003B66CE">
        <w:rPr>
          <w:rFonts w:ascii="Times New Roman" w:hAnsi="Times New Roman" w:cs="Times New Roman"/>
          <w:sz w:val="28"/>
          <w:szCs w:val="28"/>
        </w:rPr>
        <w:t>риложение № 1 к Порядку</w:t>
      </w:r>
      <w:r w:rsidR="003C5507" w:rsidRPr="003B66CE">
        <w:rPr>
          <w:rFonts w:ascii="Times New Roman" w:hAnsi="Times New Roman" w:cs="Times New Roman"/>
          <w:sz w:val="28"/>
          <w:szCs w:val="28"/>
        </w:rPr>
        <w:t xml:space="preserve"> «Заявление об оказании бесплатной юридической помощи»</w:t>
      </w:r>
      <w:r w:rsidR="00E2638F" w:rsidRPr="003B66CE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57122E" w:rsidRPr="003B66CE">
        <w:rPr>
          <w:rFonts w:ascii="Times New Roman" w:hAnsi="Times New Roman" w:cs="Times New Roman"/>
          <w:sz w:val="28"/>
          <w:szCs w:val="28"/>
        </w:rPr>
        <w:t xml:space="preserve">№ 1 </w:t>
      </w:r>
      <w:r w:rsidR="00E2638F" w:rsidRPr="003B66C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77D37" w:rsidRPr="003B66CE">
        <w:rPr>
          <w:rFonts w:ascii="Times New Roman" w:hAnsi="Times New Roman" w:cs="Times New Roman"/>
          <w:sz w:val="28"/>
          <w:szCs w:val="28"/>
        </w:rPr>
        <w:t>;</w:t>
      </w:r>
    </w:p>
    <w:p w14:paraId="5504210D" w14:textId="3835872A" w:rsidR="00E2638F" w:rsidRPr="003B66CE" w:rsidRDefault="0069197E" w:rsidP="003C5507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10</w:t>
      </w:r>
      <w:r w:rsidR="00FC376A" w:rsidRPr="003B66CE">
        <w:rPr>
          <w:rFonts w:ascii="Times New Roman" w:hAnsi="Times New Roman" w:cs="Times New Roman"/>
          <w:sz w:val="28"/>
          <w:szCs w:val="28"/>
        </w:rPr>
        <w:t>)</w:t>
      </w:r>
      <w:r w:rsidR="00E2638F" w:rsidRPr="003B66CE">
        <w:rPr>
          <w:rFonts w:ascii="Times New Roman" w:hAnsi="Times New Roman" w:cs="Times New Roman"/>
          <w:sz w:val="28"/>
          <w:szCs w:val="28"/>
        </w:rPr>
        <w:t> </w:t>
      </w:r>
      <w:r w:rsidR="00C77D37" w:rsidRPr="003B66CE">
        <w:rPr>
          <w:rFonts w:ascii="Times New Roman" w:hAnsi="Times New Roman" w:cs="Times New Roman"/>
          <w:sz w:val="28"/>
          <w:szCs w:val="28"/>
        </w:rPr>
        <w:t>в</w:t>
      </w:r>
      <w:r w:rsidR="00E2638F" w:rsidRPr="003B66CE">
        <w:rPr>
          <w:rFonts w:ascii="Times New Roman" w:hAnsi="Times New Roman" w:cs="Times New Roman"/>
          <w:sz w:val="28"/>
          <w:szCs w:val="28"/>
        </w:rPr>
        <w:t xml:space="preserve"> приложении № 2 к Порядку</w:t>
      </w:r>
      <w:r w:rsidR="003C5507" w:rsidRPr="003B66CE">
        <w:rPr>
          <w:rFonts w:ascii="Times New Roman" w:hAnsi="Times New Roman" w:cs="Times New Roman"/>
          <w:sz w:val="28"/>
          <w:szCs w:val="28"/>
        </w:rPr>
        <w:t xml:space="preserve"> «Соглашение об оказании бесплатной юридической помощи гражданину государственным юридическим бюро</w:t>
      </w:r>
      <w:r w:rsidR="00C77D37" w:rsidRPr="003B66CE">
        <w:rPr>
          <w:rFonts w:ascii="Times New Roman" w:hAnsi="Times New Roman" w:cs="Times New Roman"/>
          <w:sz w:val="28"/>
          <w:szCs w:val="28"/>
        </w:rPr>
        <w:t>»</w:t>
      </w:r>
      <w:r w:rsidR="00E2638F" w:rsidRPr="003B66CE">
        <w:rPr>
          <w:rFonts w:ascii="Times New Roman" w:hAnsi="Times New Roman" w:cs="Times New Roman"/>
          <w:sz w:val="28"/>
          <w:szCs w:val="28"/>
        </w:rPr>
        <w:t>:</w:t>
      </w:r>
    </w:p>
    <w:p w14:paraId="4FB6EAF3" w14:textId="3D669495" w:rsidR="00E2638F" w:rsidRPr="003B66CE" w:rsidRDefault="00FC376A" w:rsidP="00E2638F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а</w:t>
      </w:r>
      <w:r w:rsidR="00E2638F" w:rsidRPr="003B66CE">
        <w:rPr>
          <w:rFonts w:ascii="Times New Roman" w:hAnsi="Times New Roman" w:cs="Times New Roman"/>
          <w:sz w:val="28"/>
          <w:szCs w:val="28"/>
        </w:rPr>
        <w:t>) </w:t>
      </w:r>
      <w:r w:rsidR="0069197E" w:rsidRPr="003B66CE">
        <w:rPr>
          <w:rFonts w:ascii="Times New Roman" w:hAnsi="Times New Roman" w:cs="Times New Roman"/>
          <w:sz w:val="28"/>
          <w:szCs w:val="28"/>
        </w:rPr>
        <w:t>пункт</w:t>
      </w:r>
      <w:r w:rsidR="00E2638F" w:rsidRPr="003B66CE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14:paraId="7924D760" w14:textId="77777777" w:rsidR="009F00B8" w:rsidRPr="003B66CE" w:rsidRDefault="009F00B8" w:rsidP="00194A5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2C659B44" w14:textId="058877B6" w:rsidR="00CB54DE" w:rsidRPr="003B66CE" w:rsidRDefault="003B66CE" w:rsidP="00194A5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B66CE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DA9C7" wp14:editId="22D5DDD7">
                <wp:simplePos x="0" y="0"/>
                <wp:positionH relativeFrom="column">
                  <wp:posOffset>99695</wp:posOffset>
                </wp:positionH>
                <wp:positionV relativeFrom="paragraph">
                  <wp:posOffset>454660</wp:posOffset>
                </wp:positionV>
                <wp:extent cx="361950" cy="190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A842E" id="Прямоугольник 5" o:spid="_x0000_s1026" style="position:absolute;margin-left:7.85pt;margin-top:35.8pt;width:28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X3lgIAAOs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" filled="f" strokecolor="windowText" strokeweight=".25pt"/>
            </w:pict>
          </mc:Fallback>
        </mc:AlternateContent>
      </w:r>
      <w:r w:rsidR="00E2638F" w:rsidRPr="003B66CE">
        <w:rPr>
          <w:sz w:val="28"/>
          <w:szCs w:val="28"/>
        </w:rPr>
        <w:t>«</w:t>
      </w:r>
      <w:bookmarkStart w:id="0" w:name="Par517"/>
      <w:bookmarkEnd w:id="0"/>
      <w:r w:rsidR="00CB54DE" w:rsidRPr="003B66CE">
        <w:rPr>
          <w:sz w:val="28"/>
          <w:szCs w:val="28"/>
        </w:rPr>
        <w:t>1. </w:t>
      </w:r>
      <w:r w:rsidR="00D64158" w:rsidRPr="003B66CE">
        <w:rPr>
          <w:sz w:val="28"/>
          <w:szCs w:val="28"/>
        </w:rPr>
        <w:t xml:space="preserve">Предметом настоящего Соглашения является оказание сотрудником Бюро Гражданину бесплатной юридической помощи в виде: </w:t>
      </w:r>
    </w:p>
    <w:p w14:paraId="1E99E888" w14:textId="07E55F5F" w:rsidR="0069197E" w:rsidRPr="00245D91" w:rsidRDefault="00CE2915" w:rsidP="0069197E">
      <w:pPr>
        <w:autoSpaceDE w:val="0"/>
        <w:autoSpaceDN w:val="0"/>
        <w:adjustRightInd w:val="0"/>
        <w:ind w:left="851"/>
        <w:jc w:val="both"/>
        <w:rPr>
          <w:rFonts w:cstheme="minorHAnsi"/>
          <w:noProof/>
          <w:sz w:val="28"/>
          <w:szCs w:val="28"/>
        </w:rPr>
      </w:pPr>
      <w:r w:rsidRPr="003B66CE">
        <w:rPr>
          <w:sz w:val="28"/>
        </w:rPr>
        <w:t xml:space="preserve"> </w:t>
      </w:r>
      <w:r w:rsidRPr="003B66CE">
        <w:rPr>
          <w:rFonts w:cstheme="minorHAnsi"/>
          <w:noProof/>
          <w:sz w:val="28"/>
          <w:szCs w:val="28"/>
        </w:rPr>
        <w:t xml:space="preserve">представления </w:t>
      </w:r>
      <w:r w:rsidRPr="00245D91">
        <w:rPr>
          <w:rFonts w:cstheme="minorHAnsi"/>
          <w:noProof/>
          <w:sz w:val="28"/>
          <w:szCs w:val="28"/>
        </w:rPr>
        <w:t>интересов в суд</w:t>
      </w:r>
      <w:r w:rsidR="009F00B8" w:rsidRPr="00245D91">
        <w:rPr>
          <w:rFonts w:cstheme="minorHAnsi"/>
          <w:noProof/>
          <w:sz w:val="28"/>
          <w:szCs w:val="28"/>
        </w:rPr>
        <w:t>е</w:t>
      </w:r>
      <w:r w:rsidR="0069197E" w:rsidRPr="00245D91">
        <w:rPr>
          <w:rFonts w:cstheme="minorHAnsi"/>
          <w:noProof/>
          <w:sz w:val="28"/>
          <w:szCs w:val="28"/>
        </w:rPr>
        <w:t xml:space="preserve">; </w:t>
      </w:r>
    </w:p>
    <w:p w14:paraId="117A6BB9" w14:textId="6580C1F2" w:rsidR="0069197E" w:rsidRPr="00245D91" w:rsidRDefault="00CE2915" w:rsidP="0069197E">
      <w:pPr>
        <w:autoSpaceDE w:val="0"/>
        <w:autoSpaceDN w:val="0"/>
        <w:adjustRightInd w:val="0"/>
        <w:ind w:left="851"/>
        <w:jc w:val="both"/>
        <w:rPr>
          <w:rFonts w:cstheme="minorHAnsi"/>
          <w:noProof/>
          <w:szCs w:val="28"/>
        </w:rPr>
      </w:pPr>
      <w:r w:rsidRPr="00245D9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DA429" wp14:editId="627604E0">
                <wp:simplePos x="0" y="0"/>
                <wp:positionH relativeFrom="column">
                  <wp:posOffset>99695</wp:posOffset>
                </wp:positionH>
                <wp:positionV relativeFrom="paragraph">
                  <wp:posOffset>-1270</wp:posOffset>
                </wp:positionV>
                <wp:extent cx="3619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2C8E1" id="Прямоугольник 2" o:spid="_x0000_s1026" style="position:absolute;margin-left:7.85pt;margin-top:-.1pt;width:28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AylgIAAOs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" filled="f" strokecolor="windowText" strokeweight=".25pt"/>
            </w:pict>
          </mc:Fallback>
        </mc:AlternateContent>
      </w:r>
      <w:r w:rsidRPr="00245D91">
        <w:t xml:space="preserve"> </w:t>
      </w:r>
      <w:r w:rsidRPr="00245D91">
        <w:rPr>
          <w:rFonts w:cstheme="minorHAnsi"/>
          <w:noProof/>
          <w:sz w:val="28"/>
          <w:szCs w:val="28"/>
        </w:rPr>
        <w:t>представления интересов</w:t>
      </w:r>
      <w:r w:rsidR="00E76849" w:rsidRPr="00245D91">
        <w:rPr>
          <w:rFonts w:cstheme="minorHAnsi"/>
          <w:noProof/>
          <w:sz w:val="28"/>
          <w:szCs w:val="28"/>
        </w:rPr>
        <w:t xml:space="preserve"> в</w:t>
      </w:r>
      <w:r w:rsidRPr="00245D91">
        <w:rPr>
          <w:rFonts w:cstheme="minorHAnsi"/>
          <w:noProof/>
          <w:sz w:val="28"/>
          <w:szCs w:val="28"/>
        </w:rPr>
        <w:t xml:space="preserve"> государственных и муниципальных органах</w:t>
      </w:r>
      <w:r w:rsidR="0069197E" w:rsidRPr="00245D91">
        <w:rPr>
          <w:rFonts w:cstheme="minorHAnsi"/>
          <w:noProof/>
          <w:szCs w:val="28"/>
        </w:rPr>
        <w:t xml:space="preserve">; </w:t>
      </w:r>
    </w:p>
    <w:p w14:paraId="2083422B" w14:textId="5D007E9E" w:rsidR="0069197E" w:rsidRPr="00245D91" w:rsidRDefault="0069197E" w:rsidP="0069197E">
      <w:pPr>
        <w:autoSpaceDE w:val="0"/>
        <w:autoSpaceDN w:val="0"/>
        <w:adjustRightInd w:val="0"/>
        <w:ind w:left="851"/>
        <w:jc w:val="both"/>
        <w:rPr>
          <w:rFonts w:cstheme="minorHAnsi"/>
          <w:noProof/>
          <w:sz w:val="28"/>
          <w:szCs w:val="28"/>
        </w:rPr>
      </w:pPr>
      <w:r w:rsidRPr="00245D91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C927B" wp14:editId="1C5C54A0">
                <wp:simplePos x="0" y="0"/>
                <wp:positionH relativeFrom="column">
                  <wp:posOffset>95250</wp:posOffset>
                </wp:positionH>
                <wp:positionV relativeFrom="paragraph">
                  <wp:posOffset>35264</wp:posOffset>
                </wp:positionV>
                <wp:extent cx="36195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72E75" id="Прямоугольник 3" o:spid="_x0000_s1026" style="position:absolute;margin-left:7.5pt;margin-top:2.8pt;width:2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" filled="f" strokecolor="windowText" strokeweight=".25pt"/>
            </w:pict>
          </mc:Fallback>
        </mc:AlternateContent>
      </w:r>
      <w:r w:rsidR="00CE2915" w:rsidRPr="00245D91">
        <w:t xml:space="preserve"> </w:t>
      </w:r>
      <w:r w:rsidR="00CE2915" w:rsidRPr="00245D91">
        <w:rPr>
          <w:rFonts w:cstheme="minorHAnsi"/>
          <w:noProof/>
          <w:sz w:val="28"/>
          <w:szCs w:val="28"/>
        </w:rPr>
        <w:t>представления интересов в организациях</w:t>
      </w:r>
      <w:r w:rsidRPr="00245D91">
        <w:rPr>
          <w:rFonts w:cstheme="minorHAnsi"/>
          <w:noProof/>
          <w:sz w:val="28"/>
          <w:szCs w:val="28"/>
        </w:rPr>
        <w:t xml:space="preserve">; </w:t>
      </w:r>
    </w:p>
    <w:p w14:paraId="3862B549" w14:textId="6AB4D607" w:rsidR="00D64158" w:rsidRPr="00245D91" w:rsidRDefault="00D64158" w:rsidP="00D64158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245D91">
        <w:rPr>
          <w:sz w:val="28"/>
          <w:szCs w:val="28"/>
        </w:rPr>
        <w:t>по вопросу (вопросам) &lt;1&gt;: _________________________________________</w:t>
      </w:r>
    </w:p>
    <w:p w14:paraId="05873837" w14:textId="77777777" w:rsidR="00D64158" w:rsidRPr="00245D91" w:rsidRDefault="00D64158" w:rsidP="00D64158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245D91">
        <w:rPr>
          <w:sz w:val="28"/>
          <w:szCs w:val="28"/>
        </w:rPr>
        <w:t>______________________________________________________________________</w:t>
      </w:r>
    </w:p>
    <w:p w14:paraId="2F844842" w14:textId="77777777" w:rsidR="00D64158" w:rsidRPr="00245D91" w:rsidRDefault="00D64158" w:rsidP="00D64158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245D91">
        <w:rPr>
          <w:sz w:val="28"/>
          <w:szCs w:val="28"/>
        </w:rPr>
        <w:t>______________________________________________________________________</w:t>
      </w:r>
    </w:p>
    <w:p w14:paraId="248CFE3F" w14:textId="0C471DA4" w:rsidR="00D64158" w:rsidRPr="00245D91" w:rsidRDefault="00D64158" w:rsidP="00D64158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245D91">
        <w:rPr>
          <w:sz w:val="28"/>
          <w:szCs w:val="28"/>
        </w:rPr>
        <w:t>____________________________________________________________________.»</w:t>
      </w:r>
      <w:r w:rsidR="00CE2915" w:rsidRPr="00245D91">
        <w:rPr>
          <w:sz w:val="28"/>
          <w:szCs w:val="28"/>
        </w:rPr>
        <w:t>;</w:t>
      </w:r>
    </w:p>
    <w:p w14:paraId="62BF3F39" w14:textId="26DA1B38" w:rsidR="00D64158" w:rsidRPr="00245D91" w:rsidRDefault="00FC376A" w:rsidP="00D6415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б</w:t>
      </w:r>
      <w:r w:rsidR="00C77D37" w:rsidRPr="00245D91">
        <w:rPr>
          <w:sz w:val="28"/>
          <w:szCs w:val="28"/>
        </w:rPr>
        <w:t>) </w:t>
      </w:r>
      <w:r w:rsidR="00D64158" w:rsidRPr="00245D91">
        <w:rPr>
          <w:sz w:val="28"/>
          <w:szCs w:val="28"/>
        </w:rPr>
        <w:t>подпункт 2.2.6 дополнить словами «под роспись»;</w:t>
      </w:r>
    </w:p>
    <w:p w14:paraId="6139A571" w14:textId="428BC259" w:rsidR="00D64158" w:rsidRPr="00245D91" w:rsidRDefault="00FC376A" w:rsidP="00D6415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в</w:t>
      </w:r>
      <w:r w:rsidR="00D64158" w:rsidRPr="00245D91">
        <w:rPr>
          <w:sz w:val="28"/>
          <w:szCs w:val="28"/>
        </w:rPr>
        <w:t>) </w:t>
      </w:r>
      <w:r w:rsidR="0057122E" w:rsidRPr="00245D91">
        <w:rPr>
          <w:sz w:val="28"/>
          <w:szCs w:val="28"/>
        </w:rPr>
        <w:t xml:space="preserve">пункт 2.5 </w:t>
      </w:r>
      <w:r w:rsidR="00B27918" w:rsidRPr="00245D91">
        <w:rPr>
          <w:sz w:val="28"/>
          <w:szCs w:val="28"/>
        </w:rPr>
        <w:t>изложить в следующей редакции:</w:t>
      </w:r>
    </w:p>
    <w:p w14:paraId="46B8F585" w14:textId="516D955A" w:rsidR="00B27918" w:rsidRPr="00245D91" w:rsidRDefault="00B27918" w:rsidP="00D6415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«2.5. В случаях, предусмотренных законодательством Российской Федерации, сотрудник Бюро представляет интересы Гражданина на основании доверенности на представление его интересов в суд</w:t>
      </w:r>
      <w:r w:rsidR="00F23DE6" w:rsidRPr="00245D91">
        <w:rPr>
          <w:sz w:val="28"/>
          <w:szCs w:val="28"/>
        </w:rPr>
        <w:t>е</w:t>
      </w:r>
      <w:r w:rsidRPr="00245D91">
        <w:rPr>
          <w:sz w:val="28"/>
          <w:szCs w:val="28"/>
        </w:rPr>
        <w:t>, государственных и муниципальных органах, организациях, удостоверенной нотариусом.»;</w:t>
      </w:r>
    </w:p>
    <w:p w14:paraId="65D44D14" w14:textId="4F4D69AB" w:rsidR="00B27918" w:rsidRPr="00245D91" w:rsidRDefault="00FC376A" w:rsidP="00D6415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г)</w:t>
      </w:r>
      <w:r w:rsidR="0057122E" w:rsidRPr="00245D91">
        <w:rPr>
          <w:sz w:val="28"/>
          <w:szCs w:val="28"/>
        </w:rPr>
        <w:t> после раздела 5</w:t>
      </w:r>
      <w:r w:rsidRPr="00245D91">
        <w:rPr>
          <w:sz w:val="28"/>
          <w:szCs w:val="28"/>
        </w:rPr>
        <w:t>:</w:t>
      </w:r>
    </w:p>
    <w:p w14:paraId="1AF1DBF9" w14:textId="5BF26352" w:rsidR="00F23DE6" w:rsidRPr="00245D91" w:rsidRDefault="00F23DE6" w:rsidP="00F23DE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сноску 1 изложить в следующей редакции:</w:t>
      </w:r>
    </w:p>
    <w:p w14:paraId="4B909614" w14:textId="448EDABE" w:rsidR="00F23DE6" w:rsidRPr="00245D91" w:rsidRDefault="00F23DE6" w:rsidP="00F23DE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 xml:space="preserve">«&lt;1&gt; – указывается случай оказания бесплатной юридической помощи в соответствии с </w:t>
      </w:r>
      <w:r w:rsidR="00E76849" w:rsidRPr="00245D91">
        <w:rPr>
          <w:sz w:val="28"/>
          <w:szCs w:val="28"/>
        </w:rPr>
        <w:t>частью</w:t>
      </w:r>
      <w:r w:rsidRPr="00245D91">
        <w:rPr>
          <w:sz w:val="28"/>
          <w:szCs w:val="28"/>
        </w:rPr>
        <w:t xml:space="preserve"> 3 статьи 20 Федерального закона от 21.11.2011 № 324-ФЗ «О бесплатной юридической помощи в Российской Федерации»</w:t>
      </w:r>
      <w:r w:rsidR="00E76849" w:rsidRPr="00245D91">
        <w:rPr>
          <w:sz w:val="28"/>
          <w:szCs w:val="28"/>
        </w:rPr>
        <w:t>.»;</w:t>
      </w:r>
    </w:p>
    <w:p w14:paraId="3C64F462" w14:textId="340885BD" w:rsidR="00B27918" w:rsidRPr="00245D91" w:rsidRDefault="00B27918" w:rsidP="00D6415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 xml:space="preserve">сноску </w:t>
      </w:r>
      <w:r w:rsidR="00F23DE6" w:rsidRPr="00245D91">
        <w:rPr>
          <w:sz w:val="28"/>
          <w:szCs w:val="28"/>
        </w:rPr>
        <w:t>2</w:t>
      </w:r>
      <w:r w:rsidRPr="00245D91">
        <w:rPr>
          <w:sz w:val="28"/>
          <w:szCs w:val="28"/>
        </w:rPr>
        <w:t xml:space="preserve"> признать утратившей силу;</w:t>
      </w:r>
    </w:p>
    <w:p w14:paraId="4BDD1CAA" w14:textId="6C4223B4" w:rsidR="00E2638F" w:rsidRPr="003B66CE" w:rsidRDefault="0057122E" w:rsidP="00D64158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245D91">
        <w:rPr>
          <w:rFonts w:ascii="Times New Roman" w:hAnsi="Times New Roman" w:cs="Times New Roman"/>
          <w:sz w:val="28"/>
          <w:szCs w:val="28"/>
        </w:rPr>
        <w:t>1</w:t>
      </w:r>
      <w:r w:rsidR="00F23DE6" w:rsidRPr="00245D91">
        <w:rPr>
          <w:rFonts w:ascii="Times New Roman" w:hAnsi="Times New Roman" w:cs="Times New Roman"/>
          <w:sz w:val="28"/>
          <w:szCs w:val="28"/>
        </w:rPr>
        <w:t>1</w:t>
      </w:r>
      <w:r w:rsidR="00FC376A" w:rsidRPr="00245D91">
        <w:rPr>
          <w:rFonts w:ascii="Times New Roman" w:hAnsi="Times New Roman" w:cs="Times New Roman"/>
          <w:sz w:val="28"/>
          <w:szCs w:val="28"/>
        </w:rPr>
        <w:t>)</w:t>
      </w:r>
      <w:r w:rsidR="00C91448" w:rsidRPr="00245D91">
        <w:rPr>
          <w:rFonts w:ascii="Times New Roman" w:hAnsi="Times New Roman" w:cs="Times New Roman"/>
          <w:sz w:val="28"/>
          <w:szCs w:val="28"/>
        </w:rPr>
        <w:t> </w:t>
      </w:r>
      <w:r w:rsidR="00CB54DE" w:rsidRPr="00245D91">
        <w:rPr>
          <w:rFonts w:ascii="Times New Roman" w:hAnsi="Times New Roman" w:cs="Times New Roman"/>
          <w:sz w:val="28"/>
          <w:szCs w:val="28"/>
        </w:rPr>
        <w:t>приложени</w:t>
      </w:r>
      <w:r w:rsidRPr="00245D91">
        <w:rPr>
          <w:rFonts w:ascii="Times New Roman" w:hAnsi="Times New Roman" w:cs="Times New Roman"/>
          <w:sz w:val="28"/>
          <w:szCs w:val="28"/>
        </w:rPr>
        <w:t>е</w:t>
      </w:r>
      <w:r w:rsidR="00CB54DE" w:rsidRPr="00245D91">
        <w:rPr>
          <w:rFonts w:ascii="Times New Roman" w:hAnsi="Times New Roman" w:cs="Times New Roman"/>
          <w:sz w:val="28"/>
          <w:szCs w:val="28"/>
        </w:rPr>
        <w:t xml:space="preserve"> № 3 к Порядку </w:t>
      </w:r>
      <w:r w:rsidR="003C5507" w:rsidRPr="00245D91">
        <w:rPr>
          <w:rFonts w:ascii="Times New Roman" w:hAnsi="Times New Roman" w:cs="Times New Roman"/>
          <w:sz w:val="28"/>
          <w:szCs w:val="28"/>
        </w:rPr>
        <w:t xml:space="preserve">«Заключение </w:t>
      </w:r>
      <w:r w:rsidR="003C5507" w:rsidRPr="003B66CE">
        <w:rPr>
          <w:rFonts w:ascii="Times New Roman" w:hAnsi="Times New Roman" w:cs="Times New Roman"/>
          <w:sz w:val="28"/>
          <w:szCs w:val="28"/>
        </w:rPr>
        <w:t xml:space="preserve">о невозможности оказания бесплатной юридической помощи гражданину, имеющему праву на получение такой помощи в рамках государственной системы бесплатной юридической помощи» </w:t>
      </w:r>
      <w:r w:rsidRPr="003B66C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 2 к настоящему постановлению.</w:t>
      </w:r>
    </w:p>
    <w:p w14:paraId="2BF47FDC" w14:textId="77777777" w:rsidR="00FC376A" w:rsidRPr="003B66CE" w:rsidRDefault="00FC376A" w:rsidP="003B66CE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  <w:r w:rsidRPr="003B66CE">
        <w:rPr>
          <w:rFonts w:ascii="Times New Roman" w:hAnsi="Times New Roman" w:cs="Times New Roman"/>
          <w:sz w:val="28"/>
          <w:szCs w:val="28"/>
        </w:rPr>
        <w:t>2. Внести в постановление Правительства Новосибирской области от 07.05.2013 № 198-п «О порядке взаимодействия участников государственной системы бесплатной юридической помощи на территории Новосибирской области» следующие изменения:</w:t>
      </w:r>
    </w:p>
    <w:p w14:paraId="5DD9E7F2" w14:textId="77777777" w:rsidR="00FC376A" w:rsidRPr="003B66CE" w:rsidRDefault="00FC376A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B66CE">
        <w:rPr>
          <w:sz w:val="28"/>
          <w:szCs w:val="28"/>
        </w:rPr>
        <w:t>В Порядке взаимодействия участников государственной системы бесплатной юридической помощи на территории Новосибирской области:</w:t>
      </w:r>
    </w:p>
    <w:p w14:paraId="0BA424A1" w14:textId="31BBC229" w:rsidR="00FC376A" w:rsidRPr="003B66CE" w:rsidRDefault="00FC376A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B66CE">
        <w:rPr>
          <w:sz w:val="28"/>
          <w:szCs w:val="28"/>
        </w:rPr>
        <w:t xml:space="preserve">1) пункт 11 дополнить </w:t>
      </w:r>
      <w:r w:rsidR="009B0935" w:rsidRPr="003B66CE">
        <w:rPr>
          <w:sz w:val="28"/>
          <w:szCs w:val="28"/>
        </w:rPr>
        <w:t>под</w:t>
      </w:r>
      <w:r w:rsidRPr="003B66CE">
        <w:rPr>
          <w:sz w:val="28"/>
          <w:szCs w:val="28"/>
        </w:rPr>
        <w:t>пунктом следующего содержания:</w:t>
      </w:r>
    </w:p>
    <w:p w14:paraId="331DF5AD" w14:textId="35898A22" w:rsidR="00FC376A" w:rsidRPr="003B66CE" w:rsidRDefault="00FC376A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B66CE">
        <w:rPr>
          <w:sz w:val="28"/>
          <w:szCs w:val="28"/>
        </w:rPr>
        <w:t>«3) ежегодно, не позднее 30 апреля в порядке, установленном Федеральным законом от 21.11.2011 №</w:t>
      </w:r>
      <w:r w:rsidRPr="003B66CE">
        <w:t> </w:t>
      </w:r>
      <w:r w:rsidRPr="003B66CE">
        <w:rPr>
          <w:sz w:val="28"/>
          <w:szCs w:val="28"/>
        </w:rPr>
        <w:t>324-ФЗ «О бесплатной юридической помощи в Российской Федерации», направляет в министерство юстиции Новосибирской области сводный отчет об оказании нотариусами бесплатной юридической помощи в рамках государственной системы бесплатной юридической помощи</w:t>
      </w:r>
      <w:r w:rsidR="00245D91">
        <w:rPr>
          <w:sz w:val="28"/>
          <w:szCs w:val="28"/>
        </w:rPr>
        <w:t>.»</w:t>
      </w:r>
      <w:r w:rsidRPr="003B66CE">
        <w:rPr>
          <w:sz w:val="28"/>
          <w:szCs w:val="28"/>
        </w:rPr>
        <w:t>;</w:t>
      </w:r>
    </w:p>
    <w:p w14:paraId="1F66C8BD" w14:textId="7F43ED56" w:rsidR="00FC376A" w:rsidRPr="003B66CE" w:rsidRDefault="00FC376A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B66CE">
        <w:rPr>
          <w:sz w:val="28"/>
          <w:szCs w:val="28"/>
        </w:rPr>
        <w:t>2) пункт 12 дополнить абзацем следующего содержания:</w:t>
      </w:r>
    </w:p>
    <w:p w14:paraId="452FBACC" w14:textId="6EF321D0" w:rsidR="00FC376A" w:rsidRDefault="00FC376A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B66CE">
        <w:rPr>
          <w:sz w:val="28"/>
          <w:szCs w:val="28"/>
        </w:rPr>
        <w:t>«сводный отчет об оказании нотариусами бесплатной юридической помощи в рамках государственной системы бесплатной юридической помощи</w:t>
      </w:r>
      <w:r w:rsidRPr="003B66CE">
        <w:t xml:space="preserve"> </w:t>
      </w:r>
      <w:r w:rsidRPr="003B66CE">
        <w:rPr>
          <w:sz w:val="28"/>
          <w:szCs w:val="28"/>
        </w:rPr>
        <w:t>в порядке, установленном Федеральным законом от 21.11.2011 № 324-ФЗ «О бесплатной юридической помощи в Российской Федерации.»</w:t>
      </w:r>
      <w:r w:rsidR="003B66CE">
        <w:rPr>
          <w:sz w:val="28"/>
          <w:szCs w:val="28"/>
        </w:rPr>
        <w:t>;</w:t>
      </w:r>
    </w:p>
    <w:p w14:paraId="00651E5B" w14:textId="5C808C1A" w:rsidR="003B66CE" w:rsidRPr="00245D91" w:rsidRDefault="00E76849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lastRenderedPageBreak/>
        <w:t xml:space="preserve">3) пункт 12.1 </w:t>
      </w:r>
      <w:r w:rsidR="00245D91" w:rsidRPr="00245D91">
        <w:rPr>
          <w:sz w:val="28"/>
          <w:szCs w:val="28"/>
        </w:rPr>
        <w:t>изложить в следующей редакции</w:t>
      </w:r>
      <w:r w:rsidR="003B66CE" w:rsidRPr="00245D91">
        <w:rPr>
          <w:sz w:val="28"/>
          <w:szCs w:val="28"/>
        </w:rPr>
        <w:t>:</w:t>
      </w:r>
    </w:p>
    <w:p w14:paraId="6D75881E" w14:textId="08F318B4" w:rsidR="00245D91" w:rsidRPr="00245D91" w:rsidRDefault="003B66CE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«</w:t>
      </w:r>
      <w:r w:rsidR="00245D91" w:rsidRPr="00245D91">
        <w:rPr>
          <w:sz w:val="28"/>
          <w:szCs w:val="28"/>
        </w:rPr>
        <w:t>12.1 ГКУ НСО «Государственное юридическое бюро» размещает на своем официальном сайте в информационно-телекоммуникационной сети «Интернет»:</w:t>
      </w:r>
    </w:p>
    <w:p w14:paraId="50F3C8FB" w14:textId="77777777" w:rsidR="00245D91" w:rsidRPr="00245D91" w:rsidRDefault="00245D91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ежегодно до 31 декабря список адвокатов, участвующих в деятельности государственной системы бесплатной юридической помощи;</w:t>
      </w:r>
    </w:p>
    <w:p w14:paraId="33722D1C" w14:textId="202E888D" w:rsidR="00245D91" w:rsidRPr="00245D91" w:rsidRDefault="00245D91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в течение 10 рабочих дней со дня поступления информацию об изменении списка адвокатов, участвующих в деятельности государственной системы бесплатной юридической помощи;</w:t>
      </w:r>
    </w:p>
    <w:p w14:paraId="6D7785DE" w14:textId="77777777" w:rsidR="00245D91" w:rsidRPr="00245D91" w:rsidRDefault="00245D91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ежегодно до 31 декабря список нотариусов, участвующих в деятельности государственной системы бесплатной юридической помощи;</w:t>
      </w:r>
    </w:p>
    <w:p w14:paraId="3439452B" w14:textId="04CB9210" w:rsidR="00245D91" w:rsidRPr="00245D91" w:rsidRDefault="00245D91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в течение 10 рабочих дней со дня поступления информацию об изменении списка нотариусов, участвующих в деятельности государственной системы бесплатной юридической помощи;</w:t>
      </w:r>
    </w:p>
    <w:p w14:paraId="3E39628A" w14:textId="77777777" w:rsidR="00245D91" w:rsidRPr="00245D91" w:rsidRDefault="00245D91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до 15 числа месяца, следующего за отчетным кварталом, ежеквартальный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p w14:paraId="3A861A08" w14:textId="77777777" w:rsidR="00245D91" w:rsidRPr="00245D91" w:rsidRDefault="00245D91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ежегодно до 15 января года, следующего за отчетным, ежегодный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p w14:paraId="0F1005D8" w14:textId="3B1BFCC1" w:rsidR="00245D91" w:rsidRPr="00245D91" w:rsidRDefault="00245D91" w:rsidP="00245D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5D91">
        <w:rPr>
          <w:sz w:val="28"/>
          <w:szCs w:val="28"/>
        </w:rPr>
        <w:t>иную информацию, подлежащую размещению в соответствии с требованиями пункта 12 Порядка деятельности государственного казенного учреждения Новосибирской области «Государственное юридическое бюро», утвержденного постановлением Правительства Новосибирской области от 18.10.2022 № 475-п.».</w:t>
      </w:r>
    </w:p>
    <w:p w14:paraId="531E1088" w14:textId="005C33E0" w:rsidR="00FC376A" w:rsidRPr="003B66CE" w:rsidRDefault="009B0935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B66CE">
        <w:rPr>
          <w:sz w:val="28"/>
          <w:szCs w:val="28"/>
        </w:rPr>
        <w:t xml:space="preserve">3. Пункт 2 </w:t>
      </w:r>
      <w:r w:rsidR="002A477F" w:rsidRPr="003B66CE">
        <w:rPr>
          <w:sz w:val="28"/>
          <w:szCs w:val="28"/>
        </w:rPr>
        <w:t>настоящего постановления вступает в силу с 1 января 2024 года.</w:t>
      </w:r>
    </w:p>
    <w:p w14:paraId="436D04E0" w14:textId="77777777" w:rsidR="00FC376A" w:rsidRPr="003B66CE" w:rsidRDefault="00FC376A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14:paraId="4860EC8D" w14:textId="42FB7D6C" w:rsidR="00FC376A" w:rsidRPr="003B66CE" w:rsidRDefault="00FC376A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14:paraId="450773DF" w14:textId="77777777" w:rsidR="002A477F" w:rsidRPr="003B66CE" w:rsidRDefault="002A477F" w:rsidP="003B66C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14:paraId="495FBBA2" w14:textId="77777777" w:rsidR="00FC376A" w:rsidRPr="003B66CE" w:rsidRDefault="00FC376A" w:rsidP="003B66CE">
      <w:pPr>
        <w:spacing w:before="0" w:after="0"/>
        <w:jc w:val="both"/>
        <w:rPr>
          <w:sz w:val="28"/>
          <w:szCs w:val="28"/>
        </w:rPr>
      </w:pPr>
      <w:r w:rsidRPr="003B66CE">
        <w:rPr>
          <w:sz w:val="28"/>
          <w:szCs w:val="28"/>
        </w:rPr>
        <w:t>Губернатор Новосибирской области А.А. Травников</w:t>
      </w:r>
      <w:r w:rsidRPr="003B66CE">
        <w:rPr>
          <w:sz w:val="28"/>
          <w:szCs w:val="28"/>
        </w:rPr>
        <w:br/>
      </w:r>
    </w:p>
    <w:p w14:paraId="78AE0A98" w14:textId="77777777" w:rsidR="00FC376A" w:rsidRPr="003B66CE" w:rsidRDefault="00FC376A" w:rsidP="003B66CE">
      <w:pPr>
        <w:spacing w:before="0" w:after="0"/>
        <w:jc w:val="both"/>
        <w:rPr>
          <w:sz w:val="28"/>
          <w:szCs w:val="28"/>
        </w:rPr>
      </w:pPr>
    </w:p>
    <w:p w14:paraId="47D953C4" w14:textId="77777777" w:rsidR="00FC376A" w:rsidRPr="003B66CE" w:rsidRDefault="00FC376A" w:rsidP="003B66CE">
      <w:pPr>
        <w:spacing w:before="0" w:after="0"/>
        <w:jc w:val="both"/>
        <w:rPr>
          <w:sz w:val="28"/>
          <w:szCs w:val="28"/>
        </w:rPr>
      </w:pPr>
    </w:p>
    <w:p w14:paraId="5F0F37B4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65D8DD23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4BA8855F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1B115871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037AB31B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1535D44D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4D1E3802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07441243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597D4903" w14:textId="77777777" w:rsidR="00FC376A" w:rsidRDefault="00FC376A" w:rsidP="003B66CE">
      <w:pPr>
        <w:spacing w:before="0" w:after="0"/>
        <w:jc w:val="both"/>
        <w:rPr>
          <w:sz w:val="28"/>
          <w:szCs w:val="28"/>
        </w:rPr>
      </w:pPr>
    </w:p>
    <w:p w14:paraId="3666EC88" w14:textId="77777777" w:rsidR="00FC376A" w:rsidRPr="000D3C2B" w:rsidRDefault="00FC376A" w:rsidP="003B66CE">
      <w:pPr>
        <w:spacing w:before="0" w:after="0"/>
        <w:jc w:val="both"/>
        <w:rPr>
          <w:sz w:val="28"/>
          <w:szCs w:val="28"/>
        </w:rPr>
      </w:pPr>
    </w:p>
    <w:p w14:paraId="258CDB39" w14:textId="77777777" w:rsidR="00FC376A" w:rsidRPr="000216D4" w:rsidRDefault="00FC376A" w:rsidP="003B66CE"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>Т</w:t>
      </w:r>
      <w:r w:rsidRPr="000216D4">
        <w:rPr>
          <w:sz w:val="20"/>
          <w:szCs w:val="28"/>
        </w:rPr>
        <w:t>.Н. Деркач</w:t>
      </w:r>
    </w:p>
    <w:p w14:paraId="27C2EDEE" w14:textId="77777777" w:rsidR="00FC376A" w:rsidRDefault="00FC376A" w:rsidP="00FC376A">
      <w:pPr>
        <w:spacing w:before="0" w:after="0"/>
        <w:jc w:val="both"/>
        <w:rPr>
          <w:sz w:val="20"/>
          <w:szCs w:val="28"/>
        </w:rPr>
      </w:pPr>
      <w:r w:rsidRPr="000216D4">
        <w:rPr>
          <w:sz w:val="20"/>
          <w:szCs w:val="28"/>
        </w:rPr>
        <w:t>222</w:t>
      </w:r>
      <w:r>
        <w:rPr>
          <w:sz w:val="20"/>
          <w:szCs w:val="28"/>
        </w:rPr>
        <w:t> </w:t>
      </w:r>
      <w:r w:rsidRPr="000216D4">
        <w:rPr>
          <w:sz w:val="20"/>
          <w:szCs w:val="28"/>
        </w:rPr>
        <w:t>51</w:t>
      </w:r>
      <w:r>
        <w:rPr>
          <w:sz w:val="20"/>
          <w:szCs w:val="28"/>
        </w:rPr>
        <w:t> </w:t>
      </w:r>
      <w:r w:rsidRPr="000216D4">
        <w:rPr>
          <w:sz w:val="20"/>
          <w:szCs w:val="28"/>
        </w:rPr>
        <w:t>89</w:t>
      </w:r>
      <w:r>
        <w:rPr>
          <w:sz w:val="20"/>
          <w:szCs w:val="28"/>
        </w:rPr>
        <w:br w:type="page"/>
      </w:r>
    </w:p>
    <w:p w14:paraId="152C49AC" w14:textId="77777777" w:rsidR="00E36B00" w:rsidRPr="002C7068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054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DB0EF4">
        <w:rPr>
          <w:sz w:val="28"/>
          <w:szCs w:val="28"/>
        </w:rPr>
        <w:t>1</w:t>
      </w:r>
    </w:p>
    <w:p w14:paraId="5F130B3F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05449">
        <w:rPr>
          <w:sz w:val="28"/>
          <w:szCs w:val="28"/>
        </w:rPr>
        <w:t>к постановлению Правительства</w:t>
      </w:r>
    </w:p>
    <w:p w14:paraId="78A35FD4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05449">
        <w:rPr>
          <w:sz w:val="28"/>
          <w:szCs w:val="28"/>
        </w:rPr>
        <w:t>Новосибирской области</w:t>
      </w:r>
    </w:p>
    <w:p w14:paraId="2EA03018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5261C7BC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0C3847EC" w14:textId="77777777" w:rsidR="00E36B00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71051">
        <w:rPr>
          <w:sz w:val="28"/>
          <w:szCs w:val="28"/>
        </w:rPr>
        <w:t>ПРИЛОЖЕНИЕ № 1</w:t>
      </w:r>
    </w:p>
    <w:p w14:paraId="662BED4B" w14:textId="77777777" w:rsidR="00E36B00" w:rsidRPr="00B71051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государственного казенного учреждения Новосибирской области «Государственное юридическое бюро»</w:t>
      </w:r>
    </w:p>
    <w:p w14:paraId="3E3B37CE" w14:textId="77777777" w:rsidR="00E36B00" w:rsidRDefault="00E36B00" w:rsidP="00E36B00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14:paraId="00D8A059" w14:textId="77777777" w:rsidR="00E36B00" w:rsidRDefault="00E36B00" w:rsidP="00E36B00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14:paraId="118C26E4" w14:textId="77777777" w:rsidR="00E36B00" w:rsidRPr="00B71051" w:rsidRDefault="00E36B00" w:rsidP="00E36B00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14:paraId="48BCA0EA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>ФОРМА</w:t>
      </w:r>
    </w:p>
    <w:p w14:paraId="07761D2C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заявления об оказании бесплатной юридической помощи</w:t>
      </w:r>
    </w:p>
    <w:p w14:paraId="5949C8D8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гражданину государственным юридическим бюро</w:t>
      </w:r>
    </w:p>
    <w:p w14:paraId="7EAAF895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00F5E79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8A802A0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В государственное казенное</w:t>
      </w:r>
      <w:r>
        <w:rPr>
          <w:rFonts w:ascii="Times New Roman" w:hAnsi="Times New Roman" w:cs="Times New Roman"/>
          <w:sz w:val="24"/>
        </w:rPr>
        <w:t xml:space="preserve"> </w:t>
      </w:r>
      <w:r w:rsidRPr="007F7604">
        <w:rPr>
          <w:rFonts w:ascii="Times New Roman" w:hAnsi="Times New Roman" w:cs="Times New Roman"/>
          <w:sz w:val="24"/>
        </w:rPr>
        <w:t>учреждение</w:t>
      </w:r>
    </w:p>
    <w:p w14:paraId="10799696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Новосибирской области </w:t>
      </w:r>
      <w:r>
        <w:rPr>
          <w:rFonts w:ascii="Times New Roman" w:hAnsi="Times New Roman" w:cs="Times New Roman"/>
          <w:sz w:val="24"/>
        </w:rPr>
        <w:t>«</w:t>
      </w:r>
      <w:r w:rsidRPr="007F7604">
        <w:rPr>
          <w:rFonts w:ascii="Times New Roman" w:hAnsi="Times New Roman" w:cs="Times New Roman"/>
          <w:sz w:val="24"/>
        </w:rPr>
        <w:t>Государственное</w:t>
      </w:r>
    </w:p>
    <w:p w14:paraId="2392AD2B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юридическое бюро</w:t>
      </w:r>
      <w:r>
        <w:rPr>
          <w:rFonts w:ascii="Times New Roman" w:hAnsi="Times New Roman" w:cs="Times New Roman"/>
          <w:sz w:val="24"/>
        </w:rPr>
        <w:t>»</w:t>
      </w:r>
    </w:p>
    <w:p w14:paraId="4D0A18B2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от _____________________________________</w:t>
      </w:r>
    </w:p>
    <w:p w14:paraId="176248D9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</w:t>
      </w:r>
      <w:r w:rsidRPr="007F7604">
        <w:rPr>
          <w:rFonts w:ascii="Times New Roman" w:hAnsi="Times New Roman" w:cs="Times New Roman"/>
        </w:rPr>
        <w:t>(фамилия, имя, отчество (при наличии)</w:t>
      </w:r>
    </w:p>
    <w:p w14:paraId="30915AB0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5350F212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7F7604">
        <w:rPr>
          <w:rFonts w:ascii="Times New Roman" w:hAnsi="Times New Roman" w:cs="Times New Roman"/>
        </w:rPr>
        <w:t>(категория гражданина)</w:t>
      </w:r>
    </w:p>
    <w:p w14:paraId="63637819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проживающего по адресу:</w:t>
      </w:r>
    </w:p>
    <w:p w14:paraId="7A0355EF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6D049F84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65688828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C9554E">
        <w:rPr>
          <w:rFonts w:ascii="Times New Roman" w:hAnsi="Times New Roman" w:cs="Times New Roman"/>
        </w:rPr>
        <w:t>(адрес)</w:t>
      </w:r>
    </w:p>
    <w:p w14:paraId="763C5473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0380AB87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7A41154F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C9554E">
        <w:rPr>
          <w:rFonts w:ascii="Times New Roman" w:hAnsi="Times New Roman" w:cs="Times New Roman"/>
        </w:rPr>
        <w:t xml:space="preserve">                                     (наименование и реквизиты документа,</w:t>
      </w:r>
    </w:p>
    <w:p w14:paraId="2DDB6B8A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C9554E">
        <w:rPr>
          <w:rFonts w:ascii="Times New Roman" w:hAnsi="Times New Roman" w:cs="Times New Roman"/>
        </w:rPr>
        <w:t xml:space="preserve">                                           удостоверяющего личность)</w:t>
      </w:r>
    </w:p>
    <w:p w14:paraId="55B96014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43A7BC07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C9554E">
        <w:rPr>
          <w:rFonts w:ascii="Times New Roman" w:hAnsi="Times New Roman" w:cs="Times New Roman"/>
        </w:rPr>
        <w:t>(телефон)</w:t>
      </w:r>
    </w:p>
    <w:p w14:paraId="14E52D71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370CF3CF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C9554E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(адрес электронной почты)</w:t>
      </w:r>
    </w:p>
    <w:p w14:paraId="06F2290A" w14:textId="77777777" w:rsidR="00E36B00" w:rsidRPr="007F7604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D1A22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0585A" w14:textId="77777777" w:rsidR="00E36B00" w:rsidRPr="007F7604" w:rsidRDefault="00E36B00" w:rsidP="00E36B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14:paraId="7CCA51E7" w14:textId="77777777" w:rsidR="00E36B00" w:rsidRPr="007F7604" w:rsidRDefault="00E36B00" w:rsidP="00E36B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об оказании бесплатной юридической помощи</w:t>
      </w:r>
    </w:p>
    <w:p w14:paraId="78B5099E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</w:p>
    <w:p w14:paraId="543EF898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</w:p>
    <w:p w14:paraId="0ED3C559" w14:textId="77777777" w:rsidR="00E36B00" w:rsidRPr="006540C6" w:rsidRDefault="00E36B00" w:rsidP="00E36B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21.11.2011 № 324-ФЗ «О бесплатной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юридической помощи в Российской Федерации» и Законом Новосибирской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области от 28.09.2012 № 252-ОЗ «О бесплатной юридической помощи на территории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Новосибирской области» прошу оказать мне бесплатную юридическую помощь в виде: </w:t>
      </w:r>
    </w:p>
    <w:p w14:paraId="6D46B0E9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888B0" wp14:editId="39F08E12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B1127" id="Прямоугольник 1" o:spid="_x0000_s1026" style="position:absolute;margin-left:7.85pt;margin-top:2.35pt;width:28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kDlQIAAOs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правового консультирования в устной форме; </w:t>
      </w:r>
    </w:p>
    <w:p w14:paraId="4BFDC2B8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722FA" wp14:editId="4755B3E0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36195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58A78" id="Прямоугольник 4" o:spid="_x0000_s1026" style="position:absolute;margin-left:7.5pt;margin-top:1.45pt;width:28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JRlgIAAOs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правового консультирования в письменной форме; </w:t>
      </w:r>
    </w:p>
    <w:p w14:paraId="6123F238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27729" wp14:editId="3402311E">
                <wp:simplePos x="0" y="0"/>
                <wp:positionH relativeFrom="column">
                  <wp:posOffset>95250</wp:posOffset>
                </wp:positionH>
                <wp:positionV relativeFrom="paragraph">
                  <wp:posOffset>35264</wp:posOffset>
                </wp:positionV>
                <wp:extent cx="36195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02DF4" id="Прямоугольник 6" o:spid="_x0000_s1026" style="position:absolute;margin-left:7.5pt;margin-top:2.8pt;width:28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составления заявлений, жалоб,ходатайств и других документов правового характера; </w:t>
      </w:r>
    </w:p>
    <w:p w14:paraId="3B104555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321D7" wp14:editId="05D61C10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361950" cy="190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7284F" id="Прямоугольник 7" o:spid="_x0000_s1026" style="position:absolute;margin-left:7.5pt;margin-top:6.3pt;width:28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>представления интересов в судах, государственных и муниципальных органах, организациях в случаях и в порядке, установленных Федеральным законом от 21.11.2011 № 324-ФЗ «О бесплатной юридической помощи в Российской Федерации», Законом Новосибирской области от 28.09.2012 № 252-ОЗ «О бесплатной юридической помощи на территории Новосибирской области»</w:t>
      </w:r>
    </w:p>
    <w:p w14:paraId="7A40926F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3EB43F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(вопросам) &lt;1&gt;:_________________________________________________</w:t>
      </w:r>
    </w:p>
    <w:p w14:paraId="72959B8B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707D0859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7B62B0F" w14:textId="77777777" w:rsidR="00E36B00" w:rsidRPr="006540C6" w:rsidRDefault="00E36B00" w:rsidP="00E36B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E8123" w14:textId="77777777" w:rsidR="00E36B00" w:rsidRPr="006540C6" w:rsidRDefault="00E36B00" w:rsidP="00E36B0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8">
        <w:r w:rsidRPr="00654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27.07.2006 № 152-ФЗ «О персональных данных» даю свое согласие государственному казенному учреждению Новосибирской области «Государственное юридическое бюро»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14:paraId="45CD1FBD" w14:textId="77777777" w:rsidR="00E36B00" w:rsidRPr="006540C6" w:rsidRDefault="00E36B00" w:rsidP="00E36B0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9477198" w14:textId="77777777" w:rsidR="00E36B00" w:rsidRPr="006540C6" w:rsidRDefault="00E36B00" w:rsidP="00E36B0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Под персональными данными подразумевается любая информация, относящаяся к прямо или косвенно определенному или определяемому физическому лицу (субъекту персональных данных). Порядок отзыва согласия на обработку персональных данных мне известен.</w:t>
      </w:r>
    </w:p>
    <w:p w14:paraId="74DDCF8C" w14:textId="77777777" w:rsidR="00E36B00" w:rsidRPr="006540C6" w:rsidRDefault="00E36B00" w:rsidP="00E36B00">
      <w:pPr>
        <w:autoSpaceDE w:val="0"/>
        <w:autoSpaceDN w:val="0"/>
        <w:adjustRightInd w:val="0"/>
        <w:ind w:firstLine="540"/>
        <w:rPr>
          <w:color w:val="000000" w:themeColor="text1"/>
        </w:rPr>
      </w:pPr>
    </w:p>
    <w:p w14:paraId="7C702D4F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6540C6">
        <w:rPr>
          <w:color w:val="000000" w:themeColor="text1"/>
        </w:rPr>
        <w:t>«__» _______________ 20__ г.               _______________________    ______________________</w:t>
      </w:r>
    </w:p>
    <w:p w14:paraId="76872ED9" w14:textId="77777777" w:rsidR="00E36B00" w:rsidRPr="006540C6" w:rsidRDefault="00E36B00" w:rsidP="00E36B00">
      <w:pPr>
        <w:autoSpaceDE w:val="0"/>
        <w:autoSpaceDN w:val="0"/>
        <w:adjustRightInd w:val="0"/>
        <w:ind w:firstLine="539"/>
        <w:rPr>
          <w:color w:val="000000" w:themeColor="text1"/>
          <w:sz w:val="20"/>
        </w:rPr>
      </w:pPr>
      <w:r w:rsidRPr="006540C6">
        <w:rPr>
          <w:color w:val="000000" w:themeColor="text1"/>
          <w:sz w:val="20"/>
        </w:rPr>
        <w:t xml:space="preserve">      (дата)                                                              (подпись гражданина)                     (расшифровка подписи)</w:t>
      </w:r>
    </w:p>
    <w:p w14:paraId="3B1D447A" w14:textId="77777777" w:rsidR="00E36B00" w:rsidRPr="006540C6" w:rsidRDefault="00E36B00" w:rsidP="00E36B00">
      <w:pPr>
        <w:pStyle w:val="af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8C9B8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6540C6">
        <w:rPr>
          <w:color w:val="000000" w:themeColor="text1"/>
        </w:rPr>
        <w:t>Заявление принято «__» _____ 20__ г. рег. № ____________                    ______________________</w:t>
      </w:r>
    </w:p>
    <w:p w14:paraId="53BF8A09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6540C6"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Pr="006540C6">
        <w:rPr>
          <w:color w:val="000000" w:themeColor="text1"/>
          <w:sz w:val="20"/>
        </w:rPr>
        <w:t>(подпись сотрудника Бюро)</w:t>
      </w:r>
    </w:p>
    <w:p w14:paraId="761F4E36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</w:rPr>
      </w:pPr>
    </w:p>
    <w:p w14:paraId="2A0870BE" w14:textId="77777777" w:rsidR="00E36B00" w:rsidRPr="007F7604" w:rsidRDefault="00E36B00" w:rsidP="00E36B00">
      <w:pPr>
        <w:pStyle w:val="af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9FE12" w14:textId="77777777" w:rsidR="00E36B00" w:rsidRPr="007F7604" w:rsidRDefault="00E36B00" w:rsidP="00E36B00">
      <w:pPr>
        <w:pStyle w:val="aff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О РАССМОТРЕНИИ ЗАЯВЛЕНИЯ </w:t>
      </w:r>
    </w:p>
    <w:p w14:paraId="65F4B23B" w14:textId="77777777" w:rsidR="00E36B00" w:rsidRPr="007F7604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67C63" w14:textId="77777777" w:rsidR="00E36B00" w:rsidRPr="007F7604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1) Оказана бесплатная юридическая помощь в виде:</w:t>
      </w:r>
    </w:p>
    <w:p w14:paraId="31BEE4F1" w14:textId="77777777" w:rsidR="00E36B00" w:rsidRPr="007F7604" w:rsidRDefault="00E36B00" w:rsidP="00E36B00">
      <w:pPr>
        <w:autoSpaceDE w:val="0"/>
        <w:autoSpaceDN w:val="0"/>
        <w:adjustRightInd w:val="0"/>
        <w:ind w:left="851"/>
        <w:rPr>
          <w:color w:val="000000" w:themeColor="text1"/>
        </w:rPr>
      </w:pPr>
      <w:r w:rsidRPr="007F76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F34F5" wp14:editId="369F55C0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46797" id="Прямоугольник 8" o:spid="_x0000_s1026" style="position:absolute;margin-left:7.85pt;margin-top:2.35pt;width:28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aWlQIAAOs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" filled="f" strokecolor="windowText" strokeweight=".25pt"/>
            </w:pict>
          </mc:Fallback>
        </mc:AlternateContent>
      </w:r>
      <w:r w:rsidRPr="007F7604">
        <w:rPr>
          <w:noProof/>
          <w:color w:val="000000" w:themeColor="text1"/>
        </w:rPr>
        <w:t xml:space="preserve">правового консультирования в устной форме </w:t>
      </w:r>
    </w:p>
    <w:p w14:paraId="0361B883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7F7604">
        <w:rPr>
          <w:color w:val="000000" w:themeColor="text1"/>
        </w:rPr>
        <w:t>«__» _______________ 20__ г.               _______________________    ______________________</w:t>
      </w:r>
    </w:p>
    <w:p w14:paraId="56F02D97" w14:textId="77777777" w:rsidR="00E36B00" w:rsidRPr="00C9554E" w:rsidRDefault="00E36B00" w:rsidP="00E36B00">
      <w:pPr>
        <w:autoSpaceDE w:val="0"/>
        <w:autoSpaceDN w:val="0"/>
        <w:adjustRightInd w:val="0"/>
        <w:ind w:firstLine="539"/>
        <w:rPr>
          <w:color w:val="000000" w:themeColor="text1"/>
          <w:sz w:val="20"/>
        </w:rPr>
      </w:pPr>
      <w:r w:rsidRPr="00C9554E">
        <w:rPr>
          <w:color w:val="000000" w:themeColor="text1"/>
          <w:sz w:val="20"/>
        </w:rPr>
        <w:t xml:space="preserve">              (дата)                </w:t>
      </w:r>
      <w:r>
        <w:rPr>
          <w:color w:val="000000" w:themeColor="text1"/>
          <w:sz w:val="20"/>
        </w:rPr>
        <w:t xml:space="preserve">                       </w:t>
      </w:r>
      <w:r w:rsidRPr="00C9554E">
        <w:rPr>
          <w:color w:val="000000" w:themeColor="text1"/>
          <w:sz w:val="20"/>
        </w:rPr>
        <w:t xml:space="preserve">                (подпись гражданина)                     (расшифровка подписи)</w:t>
      </w:r>
    </w:p>
    <w:p w14:paraId="5711D5F1" w14:textId="77777777" w:rsidR="00E36B00" w:rsidRPr="007F7604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7F76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969D1" wp14:editId="134D30D9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571EB" id="Прямоугольник 9" o:spid="_x0000_s1026" style="position:absolute;margin-left:7.85pt;margin-top:2.35pt;width:28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EwlgIAAOs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" filled="f" strokecolor="windowText" strokeweight=".25pt"/>
            </w:pict>
          </mc:Fallback>
        </mc:AlternateContent>
      </w:r>
      <w:r w:rsidRPr="007F7604">
        <w:rPr>
          <w:noProof/>
          <w:color w:val="000000" w:themeColor="text1"/>
        </w:rPr>
        <w:t xml:space="preserve">правового консультирования в письменной форме </w:t>
      </w:r>
      <w:r w:rsidRPr="007F7604">
        <w:rPr>
          <w:color w:val="000000" w:themeColor="text1"/>
        </w:rPr>
        <w:t>&lt;2&gt;</w:t>
      </w:r>
      <w:r w:rsidRPr="007F7604">
        <w:rPr>
          <w:noProof/>
          <w:color w:val="000000" w:themeColor="text1"/>
        </w:rPr>
        <w:t xml:space="preserve">; </w:t>
      </w:r>
    </w:p>
    <w:p w14:paraId="62496174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7F76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7B7F9" wp14:editId="27397558">
                <wp:simplePos x="0" y="0"/>
                <wp:positionH relativeFrom="column">
                  <wp:posOffset>95250</wp:posOffset>
                </wp:positionH>
                <wp:positionV relativeFrom="paragraph">
                  <wp:posOffset>56515</wp:posOffset>
                </wp:positionV>
                <wp:extent cx="361950" cy="1905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5FEF0" id="Прямоугольник 10" o:spid="_x0000_s1026" style="position:absolute;margin-left:7.5pt;margin-top:4.45pt;width:28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" filled="f" strokecolor="windowText" strokeweight=".25pt"/>
            </w:pict>
          </mc:Fallback>
        </mc:AlternateContent>
      </w:r>
      <w:r w:rsidRPr="007F7604">
        <w:rPr>
          <w:noProof/>
          <w:color w:val="000000" w:themeColor="text1"/>
        </w:rPr>
        <w:t xml:space="preserve">составления заявлений, жалоб,ходатайств и других документов правового характера </w:t>
      </w:r>
      <w:r w:rsidRPr="007F7604">
        <w:rPr>
          <w:color w:val="000000" w:themeColor="text1"/>
        </w:rPr>
        <w:t>&lt;2</w:t>
      </w:r>
      <w:r w:rsidRPr="006540C6">
        <w:rPr>
          <w:color w:val="000000" w:themeColor="text1"/>
        </w:rPr>
        <w:t>&gt;</w:t>
      </w:r>
      <w:r w:rsidRPr="006540C6">
        <w:rPr>
          <w:noProof/>
          <w:color w:val="000000" w:themeColor="text1"/>
        </w:rPr>
        <w:t xml:space="preserve">; </w:t>
      </w:r>
    </w:p>
    <w:p w14:paraId="342C965A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7790C" wp14:editId="50CBB785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361950" cy="190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D8E1C" id="Прямоугольник 11" o:spid="_x0000_s1026" style="position:absolute;margin-left:7.5pt;margin-top:6.3pt;width:28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представления интересов в судах, государственных и муниципальных органах, организациях </w:t>
      </w:r>
      <w:r w:rsidRPr="006540C6">
        <w:rPr>
          <w:color w:val="000000" w:themeColor="text1"/>
        </w:rPr>
        <w:t>&lt;2&gt;.</w:t>
      </w:r>
    </w:p>
    <w:p w14:paraId="2D90D429" w14:textId="77777777" w:rsidR="00E36B00" w:rsidRPr="006540C6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7FE17" w14:textId="77777777" w:rsidR="00E36B00" w:rsidRPr="006540C6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2) Сообщено о невозможности оказания бесплатной юридической помощи и разъяснено об иных возможных способах защиты прав, свобод и законных интересов:</w:t>
      </w:r>
    </w:p>
    <w:p w14:paraId="214B7FFD" w14:textId="77777777" w:rsidR="00E36B00" w:rsidRPr="007F7604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C5451" wp14:editId="354B6997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B36AA" id="Прямоугольник 15" o:spid="_x0000_s1026" style="position:absolute;margin-left:7.85pt;margin-top:2.35pt;width:28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jalwIAAO0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в устной форме </w:t>
      </w:r>
    </w:p>
    <w:p w14:paraId="6879D943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7F7604">
        <w:rPr>
          <w:color w:val="000000" w:themeColor="text1"/>
        </w:rPr>
        <w:t>«__» _______________ 20__ г.               _______________________    ______________________</w:t>
      </w:r>
    </w:p>
    <w:p w14:paraId="2590BCB4" w14:textId="77777777" w:rsidR="00E36B00" w:rsidRPr="00C9554E" w:rsidRDefault="00E36B00" w:rsidP="00E36B00">
      <w:pPr>
        <w:autoSpaceDE w:val="0"/>
        <w:autoSpaceDN w:val="0"/>
        <w:adjustRightInd w:val="0"/>
        <w:ind w:firstLine="539"/>
        <w:rPr>
          <w:color w:val="000000" w:themeColor="text1"/>
          <w:sz w:val="20"/>
        </w:rPr>
      </w:pPr>
      <w:r w:rsidRPr="00C9554E">
        <w:rPr>
          <w:color w:val="000000" w:themeColor="text1"/>
          <w:sz w:val="20"/>
        </w:rPr>
        <w:t xml:space="preserve">              (дата)                   </w:t>
      </w:r>
      <w:r>
        <w:rPr>
          <w:color w:val="000000" w:themeColor="text1"/>
          <w:sz w:val="20"/>
        </w:rPr>
        <w:t xml:space="preserve">                   </w:t>
      </w:r>
      <w:r w:rsidRPr="00C9554E">
        <w:rPr>
          <w:color w:val="000000" w:themeColor="text1"/>
          <w:sz w:val="20"/>
        </w:rPr>
        <w:t xml:space="preserve">             (подпись гражданина)                     (расшифровка подписи)</w:t>
      </w:r>
    </w:p>
    <w:p w14:paraId="3CA4054E" w14:textId="77777777" w:rsidR="00E36B00" w:rsidRPr="006540C6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 Подготовлено заключение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помощи, ______________________  от  «__» _______________ 20__ г.</w:t>
      </w:r>
    </w:p>
    <w:p w14:paraId="7B6C58D9" w14:textId="77777777" w:rsidR="00E36B00" w:rsidRPr="00C9554E" w:rsidRDefault="00E36B00" w:rsidP="00E36B00">
      <w:pPr>
        <w:pStyle w:val="aff1"/>
        <w:tabs>
          <w:tab w:val="left" w:pos="6096"/>
        </w:tabs>
        <w:rPr>
          <w:rFonts w:ascii="Times New Roman" w:hAnsi="Times New Roman" w:cs="Times New Roman"/>
          <w:color w:val="000000" w:themeColor="text1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</w:t>
      </w:r>
      <w:r w:rsidRPr="00C9554E">
        <w:rPr>
          <w:rFonts w:ascii="Times New Roman" w:hAnsi="Times New Roman" w:cs="Times New Roman"/>
          <w:color w:val="000000" w:themeColor="text1"/>
          <w:szCs w:val="24"/>
        </w:rPr>
        <w:t>(регистрационный номер)                              (дата)</w:t>
      </w:r>
    </w:p>
    <w:p w14:paraId="06998308" w14:textId="77777777" w:rsidR="00E36B00" w:rsidRPr="007F7604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4A4489AC" w14:textId="77777777" w:rsidR="00E36B00" w:rsidRPr="00C9554E" w:rsidRDefault="00E36B00" w:rsidP="00E36B00">
      <w:pPr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C9554E">
        <w:rPr>
          <w:color w:val="000000" w:themeColor="text1"/>
          <w:sz w:val="20"/>
        </w:rPr>
        <w:t>(основание &lt;3&gt;)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1474"/>
        <w:gridCol w:w="2551"/>
      </w:tblGrid>
      <w:tr w:rsidR="00E36B00" w:rsidRPr="002C7068" w14:paraId="27980026" w14:textId="77777777" w:rsidTr="004579CB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42625510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14:paraId="51662EE3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Cs w:val="24"/>
              </w:rPr>
              <w:t>(подпись сотрудника Бюро)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219FC4" w14:textId="77777777" w:rsidR="00E36B00" w:rsidRPr="002C7068" w:rsidRDefault="00E36B00" w:rsidP="004579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FB1239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</w:p>
          <w:p w14:paraId="66F6DD63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068">
              <w:rPr>
                <w:rFonts w:ascii="Times New Roman" w:hAnsi="Times New Roman" w:cs="Times New Roman"/>
                <w:color w:val="000000" w:themeColor="text1"/>
                <w:szCs w:val="24"/>
              </w:rPr>
              <w:t>(расшифровка подписи)</w:t>
            </w:r>
          </w:p>
        </w:tc>
      </w:tr>
    </w:tbl>
    <w:p w14:paraId="0D4A7BD6" w14:textId="77777777" w:rsidR="00E36B00" w:rsidRPr="006540C6" w:rsidRDefault="00E36B00" w:rsidP="00E36B0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7D7D85E6" w14:textId="77777777" w:rsidR="00E36B00" w:rsidRPr="007F7604" w:rsidRDefault="00E36B00" w:rsidP="00E36B00">
      <w:pPr>
        <w:autoSpaceDE w:val="0"/>
        <w:autoSpaceDN w:val="0"/>
        <w:adjustRightInd w:val="0"/>
        <w:spacing w:before="200"/>
        <w:ind w:firstLine="540"/>
        <w:rPr>
          <w:color w:val="000000" w:themeColor="text1"/>
          <w:sz w:val="20"/>
        </w:rPr>
      </w:pPr>
      <w:r w:rsidRPr="007F7604">
        <w:rPr>
          <w:color w:val="000000" w:themeColor="text1"/>
          <w:sz w:val="20"/>
        </w:rPr>
        <w:t>&lt;1&gt; - указывается случай оказания бесплатной юридической помощи в соответствии с пунктами 2 и 3 статьи 20 Федерального закона от 21.11.2011 N 324-ФЗ "О бесплатной юридической помощи в Российской Федерации", статьей 5 Закона Новосибирской области от 28.09.2012 N 252-ОЗ "О бесплатной юридической помощи на территории Новосибирской области".</w:t>
      </w:r>
    </w:p>
    <w:p w14:paraId="5386BB7E" w14:textId="77777777" w:rsidR="00E36B00" w:rsidRPr="007F7604" w:rsidRDefault="00E36B00" w:rsidP="00E36B00">
      <w:pPr>
        <w:autoSpaceDE w:val="0"/>
        <w:autoSpaceDN w:val="0"/>
        <w:adjustRightInd w:val="0"/>
        <w:spacing w:before="200"/>
        <w:ind w:firstLine="540"/>
        <w:rPr>
          <w:color w:val="000000" w:themeColor="text1"/>
          <w:sz w:val="20"/>
        </w:rPr>
      </w:pPr>
      <w:r w:rsidRPr="007F7604">
        <w:rPr>
          <w:color w:val="000000" w:themeColor="text1"/>
          <w:sz w:val="20"/>
        </w:rPr>
        <w:t>&lt;2&gt; - заполняется сотрудником Бюро.</w:t>
      </w:r>
    </w:p>
    <w:p w14:paraId="72D3C330" w14:textId="77777777" w:rsidR="00E36B00" w:rsidRPr="00AC7605" w:rsidRDefault="00E36B00" w:rsidP="00E36B00">
      <w:pPr>
        <w:pStyle w:val="aff1"/>
        <w:rPr>
          <w:rFonts w:ascii="Times New Roman" w:hAnsi="Times New Roman" w:cs="Times New Roman"/>
          <w:sz w:val="28"/>
          <w:szCs w:val="28"/>
        </w:rPr>
      </w:pPr>
    </w:p>
    <w:p w14:paraId="40F3F04A" w14:textId="77777777" w:rsidR="00E36B00" w:rsidRPr="00AC7605" w:rsidRDefault="00E36B00" w:rsidP="00E36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p w14:paraId="6956176E" w14:textId="77777777" w:rsidR="00E36B00" w:rsidRPr="00AC7605" w:rsidRDefault="00E36B00" w:rsidP="00E36B00">
      <w:pPr>
        <w:pStyle w:val="aff1"/>
        <w:rPr>
          <w:rFonts w:ascii="Times New Roman" w:hAnsi="Times New Roman" w:cs="Times New Roman"/>
          <w:sz w:val="28"/>
          <w:szCs w:val="28"/>
        </w:rPr>
      </w:pPr>
    </w:p>
    <w:p w14:paraId="26CDBAEB" w14:textId="77777777" w:rsidR="00E36B00" w:rsidRPr="00AC7605" w:rsidRDefault="00E36B00" w:rsidP="00E36B00">
      <w:pPr>
        <w:pStyle w:val="aff1"/>
        <w:rPr>
          <w:rFonts w:ascii="Times New Roman" w:hAnsi="Times New Roman" w:cs="Times New Roman"/>
          <w:sz w:val="28"/>
          <w:szCs w:val="28"/>
        </w:rPr>
      </w:pPr>
    </w:p>
    <w:p w14:paraId="0EA11CC3" w14:textId="77777777" w:rsidR="00E36B00" w:rsidRDefault="00E36B00" w:rsidP="001C260B">
      <w:pPr>
        <w:spacing w:before="0" w:after="0"/>
        <w:jc w:val="both"/>
        <w:rPr>
          <w:sz w:val="20"/>
          <w:szCs w:val="28"/>
        </w:rPr>
        <w:sectPr w:rsidR="00E36B00" w:rsidSect="00AF42F2">
          <w:headerReference w:type="default" r:id="rId9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14:paraId="440BCF81" w14:textId="77777777" w:rsidR="00E36B00" w:rsidRPr="002C7068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054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DB0EF4">
        <w:rPr>
          <w:sz w:val="28"/>
          <w:szCs w:val="28"/>
        </w:rPr>
        <w:t>1</w:t>
      </w:r>
    </w:p>
    <w:p w14:paraId="1424575D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05449">
        <w:rPr>
          <w:sz w:val="28"/>
          <w:szCs w:val="28"/>
        </w:rPr>
        <w:t>к постановлению Правительства</w:t>
      </w:r>
    </w:p>
    <w:p w14:paraId="513859E9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05449">
        <w:rPr>
          <w:sz w:val="28"/>
          <w:szCs w:val="28"/>
        </w:rPr>
        <w:t>Новосибирской области</w:t>
      </w:r>
    </w:p>
    <w:p w14:paraId="79DE124A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57708822" w14:textId="77777777" w:rsidR="00E36B00" w:rsidRPr="00C05449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132365E2" w14:textId="77777777" w:rsidR="00E36B00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71051">
        <w:rPr>
          <w:sz w:val="28"/>
          <w:szCs w:val="28"/>
        </w:rPr>
        <w:t>ПРИЛОЖЕНИЕ № 1</w:t>
      </w:r>
    </w:p>
    <w:p w14:paraId="5008474C" w14:textId="77777777" w:rsidR="00E36B00" w:rsidRPr="00B71051" w:rsidRDefault="00E36B00" w:rsidP="00E36B0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государственного казенного учреждения Новосибирской области «Государственное юридическое бюро»</w:t>
      </w:r>
    </w:p>
    <w:p w14:paraId="68A4114A" w14:textId="77777777" w:rsidR="00E36B00" w:rsidRDefault="00E36B00" w:rsidP="00E36B00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14:paraId="79382630" w14:textId="77777777" w:rsidR="00E36B00" w:rsidRDefault="00E36B00" w:rsidP="00E36B00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14:paraId="7A1DE543" w14:textId="77777777" w:rsidR="00E36B00" w:rsidRPr="00B71051" w:rsidRDefault="00E36B00" w:rsidP="00E36B00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14:paraId="67F135D8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>ФОРМА</w:t>
      </w:r>
    </w:p>
    <w:p w14:paraId="2BAB9F13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заявления об оказании бесплатной юридической помощи</w:t>
      </w:r>
    </w:p>
    <w:p w14:paraId="72025C30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гражданину государственным юридическим бюро</w:t>
      </w:r>
    </w:p>
    <w:p w14:paraId="5F9797CB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5A73869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B2C030B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В государственное казенное</w:t>
      </w:r>
      <w:r>
        <w:rPr>
          <w:rFonts w:ascii="Times New Roman" w:hAnsi="Times New Roman" w:cs="Times New Roman"/>
          <w:sz w:val="24"/>
        </w:rPr>
        <w:t xml:space="preserve"> </w:t>
      </w:r>
      <w:r w:rsidRPr="007F7604">
        <w:rPr>
          <w:rFonts w:ascii="Times New Roman" w:hAnsi="Times New Roman" w:cs="Times New Roman"/>
          <w:sz w:val="24"/>
        </w:rPr>
        <w:t>учреждение</w:t>
      </w:r>
    </w:p>
    <w:p w14:paraId="327D69E1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Новосибирской области </w:t>
      </w:r>
      <w:r>
        <w:rPr>
          <w:rFonts w:ascii="Times New Roman" w:hAnsi="Times New Roman" w:cs="Times New Roman"/>
          <w:sz w:val="24"/>
        </w:rPr>
        <w:t>«</w:t>
      </w:r>
      <w:r w:rsidRPr="007F7604">
        <w:rPr>
          <w:rFonts w:ascii="Times New Roman" w:hAnsi="Times New Roman" w:cs="Times New Roman"/>
          <w:sz w:val="24"/>
        </w:rPr>
        <w:t>Государственное</w:t>
      </w:r>
    </w:p>
    <w:p w14:paraId="1053AF03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юридическое бюро</w:t>
      </w:r>
      <w:r>
        <w:rPr>
          <w:rFonts w:ascii="Times New Roman" w:hAnsi="Times New Roman" w:cs="Times New Roman"/>
          <w:sz w:val="24"/>
        </w:rPr>
        <w:t>»</w:t>
      </w:r>
    </w:p>
    <w:p w14:paraId="756DCA7F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от _____________________________________</w:t>
      </w:r>
    </w:p>
    <w:p w14:paraId="0FFE6420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</w:t>
      </w:r>
      <w:r w:rsidRPr="007F7604">
        <w:rPr>
          <w:rFonts w:ascii="Times New Roman" w:hAnsi="Times New Roman" w:cs="Times New Roman"/>
        </w:rPr>
        <w:t>(фамилия, имя, отчество (при наличии)</w:t>
      </w:r>
    </w:p>
    <w:p w14:paraId="2D53C803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022CF143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7F7604">
        <w:rPr>
          <w:rFonts w:ascii="Times New Roman" w:hAnsi="Times New Roman" w:cs="Times New Roman"/>
        </w:rPr>
        <w:t>(категория гражданина)</w:t>
      </w:r>
    </w:p>
    <w:p w14:paraId="11304679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проживающего по адресу:</w:t>
      </w:r>
    </w:p>
    <w:p w14:paraId="040C4D1B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66F6B150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20FD4639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C9554E">
        <w:rPr>
          <w:rFonts w:ascii="Times New Roman" w:hAnsi="Times New Roman" w:cs="Times New Roman"/>
        </w:rPr>
        <w:t>(адрес)</w:t>
      </w:r>
    </w:p>
    <w:p w14:paraId="2F7BAB5C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3669BA2B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1117E3FB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C9554E">
        <w:rPr>
          <w:rFonts w:ascii="Times New Roman" w:hAnsi="Times New Roman" w:cs="Times New Roman"/>
        </w:rPr>
        <w:t xml:space="preserve">                                     (наименование и реквизиты документа,</w:t>
      </w:r>
    </w:p>
    <w:p w14:paraId="5C91DE49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C9554E">
        <w:rPr>
          <w:rFonts w:ascii="Times New Roman" w:hAnsi="Times New Roman" w:cs="Times New Roman"/>
        </w:rPr>
        <w:t xml:space="preserve">                                           удостоверяющего личность)</w:t>
      </w:r>
    </w:p>
    <w:p w14:paraId="63098902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7FDA008B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C9554E">
        <w:rPr>
          <w:rFonts w:ascii="Times New Roman" w:hAnsi="Times New Roman" w:cs="Times New Roman"/>
        </w:rPr>
        <w:t>(телефон)</w:t>
      </w:r>
    </w:p>
    <w:p w14:paraId="6953C722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F7604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14:paraId="4E0B6042" w14:textId="77777777" w:rsidR="00E36B00" w:rsidRPr="00C9554E" w:rsidRDefault="00E36B00" w:rsidP="00E36B00">
      <w:pPr>
        <w:pStyle w:val="ConsPlusNonformat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C9554E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(адрес электронной почты)</w:t>
      </w:r>
    </w:p>
    <w:p w14:paraId="257895F3" w14:textId="77777777" w:rsidR="00E36B00" w:rsidRPr="007F7604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D5A2E" w14:textId="77777777" w:rsidR="00E36B00" w:rsidRPr="007F7604" w:rsidRDefault="00E36B00" w:rsidP="00E36B0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95473" w14:textId="77777777" w:rsidR="00E36B00" w:rsidRPr="007F7604" w:rsidRDefault="00E36B00" w:rsidP="00E36B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14:paraId="51C9B364" w14:textId="77777777" w:rsidR="00E36B00" w:rsidRPr="007F7604" w:rsidRDefault="00E36B00" w:rsidP="00E36B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об оказании бесплатной юридической помощи</w:t>
      </w:r>
    </w:p>
    <w:p w14:paraId="41F3E795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</w:p>
    <w:p w14:paraId="45081A51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</w:p>
    <w:p w14:paraId="62E67170" w14:textId="77777777" w:rsidR="00E36B00" w:rsidRPr="006540C6" w:rsidRDefault="00E36B00" w:rsidP="00E36B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21.11.2011 № 324-ФЗ «О бесплатной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юридической помощи в Российской Федерации» и Законом Новосибирской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области от 28.09.2012 № 252-ОЗ «О бесплатной юридической помощи на территории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Новосибирской области» прошу оказать мне бесплатную юридическую помощь в виде: </w:t>
      </w:r>
    </w:p>
    <w:p w14:paraId="3D9AB1A0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0C56A" wp14:editId="69E25909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A1966" id="Прямоугольник 12" o:spid="_x0000_s1026" style="position:absolute;margin-left:7.85pt;margin-top:2.35pt;width:28.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правового консультирования в устной форме; </w:t>
      </w:r>
    </w:p>
    <w:p w14:paraId="729D1C17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7E8CD5" wp14:editId="30ED83B3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361950" cy="1905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72813" id="Прямоугольник 13" o:spid="_x0000_s1026" style="position:absolute;margin-left:7.5pt;margin-top:1.45pt;width:28.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J4lwIAAO0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правового консультирования в письменной форме; </w:t>
      </w:r>
    </w:p>
    <w:p w14:paraId="104B9DD0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225F9" wp14:editId="58D780EC">
                <wp:simplePos x="0" y="0"/>
                <wp:positionH relativeFrom="column">
                  <wp:posOffset>95250</wp:posOffset>
                </wp:positionH>
                <wp:positionV relativeFrom="paragraph">
                  <wp:posOffset>35264</wp:posOffset>
                </wp:positionV>
                <wp:extent cx="361950" cy="1905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3BED8" id="Прямоугольник 14" o:spid="_x0000_s1026" style="position:absolute;margin-left:7.5pt;margin-top:2.8pt;width:28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составления заявлений, жалоб,ходатайств и других документов правового характера; </w:t>
      </w:r>
    </w:p>
    <w:p w14:paraId="3FF1E6FD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9B1CD" wp14:editId="7DA6FE07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361950" cy="1905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77F7C" id="Прямоугольник 16" o:spid="_x0000_s1026" style="position:absolute;margin-left:7.5pt;margin-top:6.3pt;width:28.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>представления интересов в судах, государственных и муниципальных органах, организациях в случаях и в порядке, установленных Федеральным законом от 21.11.2011 № 324-ФЗ «О бесплатной юридической помощи в Российской Федерации», Законом Новосибирской области от 28.09.2012 № 252-ОЗ «О бесплатной юридической помощи на территории Новосибирской области»</w:t>
      </w:r>
    </w:p>
    <w:p w14:paraId="3E375B1E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F5441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(вопросам) &lt;1&gt;:_________________________________________________</w:t>
      </w:r>
    </w:p>
    <w:p w14:paraId="1D4030F6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42A2FDD9" w14:textId="77777777" w:rsidR="00E36B00" w:rsidRPr="006540C6" w:rsidRDefault="00E36B00" w:rsidP="00E36B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1F13551" w14:textId="77777777" w:rsidR="00E36B00" w:rsidRPr="006540C6" w:rsidRDefault="00E36B00" w:rsidP="00E36B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722D8" w14:textId="77777777" w:rsidR="00E36B00" w:rsidRPr="006540C6" w:rsidRDefault="00E36B00" w:rsidP="00E36B0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10">
        <w:r w:rsidRPr="00654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27.07.2006 № 152-ФЗ «О персональных данных» даю свое согласие государственному казенному учреждению Новосибирской области «Государственное юридическое бюро»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14:paraId="4A2077B6" w14:textId="77777777" w:rsidR="00E36B00" w:rsidRPr="006540C6" w:rsidRDefault="00E36B00" w:rsidP="00E36B0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A9D5749" w14:textId="77777777" w:rsidR="00E36B00" w:rsidRPr="006540C6" w:rsidRDefault="00E36B00" w:rsidP="00E36B0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Под персональными данными подразумевается любая информация, относящаяся к прямо или косвенно определенному или определяемому физическому лицу (субъекту персональных данных). Порядок отзыва согласия на обработку персональных данных мне известен.</w:t>
      </w:r>
    </w:p>
    <w:p w14:paraId="612A6103" w14:textId="77777777" w:rsidR="00E36B00" w:rsidRPr="006540C6" w:rsidRDefault="00E36B00" w:rsidP="00E36B00">
      <w:pPr>
        <w:autoSpaceDE w:val="0"/>
        <w:autoSpaceDN w:val="0"/>
        <w:adjustRightInd w:val="0"/>
        <w:ind w:firstLine="540"/>
        <w:rPr>
          <w:color w:val="000000" w:themeColor="text1"/>
        </w:rPr>
      </w:pPr>
    </w:p>
    <w:p w14:paraId="31D89399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6540C6">
        <w:rPr>
          <w:color w:val="000000" w:themeColor="text1"/>
        </w:rPr>
        <w:t>«__» _______________ 20__ г.               _______________________    ______________________</w:t>
      </w:r>
    </w:p>
    <w:p w14:paraId="5CA31073" w14:textId="77777777" w:rsidR="00E36B00" w:rsidRPr="006540C6" w:rsidRDefault="00E36B00" w:rsidP="00E36B00">
      <w:pPr>
        <w:autoSpaceDE w:val="0"/>
        <w:autoSpaceDN w:val="0"/>
        <w:adjustRightInd w:val="0"/>
        <w:ind w:firstLine="539"/>
        <w:rPr>
          <w:color w:val="000000" w:themeColor="text1"/>
          <w:sz w:val="20"/>
        </w:rPr>
      </w:pPr>
      <w:r w:rsidRPr="006540C6">
        <w:rPr>
          <w:color w:val="000000" w:themeColor="text1"/>
          <w:sz w:val="20"/>
        </w:rPr>
        <w:t xml:space="preserve">      (дата)                                                              (подпись гражданина)                     (расшифровка подписи)</w:t>
      </w:r>
    </w:p>
    <w:p w14:paraId="76BAEAA2" w14:textId="77777777" w:rsidR="00E36B00" w:rsidRPr="006540C6" w:rsidRDefault="00E36B00" w:rsidP="00E36B00">
      <w:pPr>
        <w:pStyle w:val="af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84767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6540C6">
        <w:rPr>
          <w:color w:val="000000" w:themeColor="text1"/>
        </w:rPr>
        <w:t>Заявление принято «__» _____ 20__ г. рег. № ____________                    ______________________</w:t>
      </w:r>
    </w:p>
    <w:p w14:paraId="4D6832AD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6540C6"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Pr="006540C6">
        <w:rPr>
          <w:color w:val="000000" w:themeColor="text1"/>
          <w:sz w:val="20"/>
        </w:rPr>
        <w:t>(подпись сотрудника Бюро)</w:t>
      </w:r>
    </w:p>
    <w:p w14:paraId="316D0538" w14:textId="77777777" w:rsidR="00E36B00" w:rsidRPr="006540C6" w:rsidRDefault="00E36B00" w:rsidP="00E36B00">
      <w:pPr>
        <w:autoSpaceDE w:val="0"/>
        <w:autoSpaceDN w:val="0"/>
        <w:adjustRightInd w:val="0"/>
        <w:rPr>
          <w:color w:val="000000" w:themeColor="text1"/>
        </w:rPr>
      </w:pPr>
    </w:p>
    <w:p w14:paraId="3E6DFE2D" w14:textId="77777777" w:rsidR="00E36B00" w:rsidRPr="007F7604" w:rsidRDefault="00E36B00" w:rsidP="00E36B00">
      <w:pPr>
        <w:pStyle w:val="af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CD1B" w14:textId="77777777" w:rsidR="00E36B00" w:rsidRPr="007F7604" w:rsidRDefault="00E36B00" w:rsidP="00E36B00">
      <w:pPr>
        <w:pStyle w:val="aff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О РАССМОТРЕНИИ ЗАЯВЛЕНИЯ </w:t>
      </w:r>
    </w:p>
    <w:p w14:paraId="12154699" w14:textId="77777777" w:rsidR="00E36B00" w:rsidRPr="007F7604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2217D" w14:textId="77777777" w:rsidR="00E36B00" w:rsidRPr="007F7604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1) Оказана бесплатная юридическая помощь в виде:</w:t>
      </w:r>
    </w:p>
    <w:p w14:paraId="650BA44E" w14:textId="77777777" w:rsidR="00E36B00" w:rsidRPr="007F7604" w:rsidRDefault="00E36B00" w:rsidP="00E36B00">
      <w:pPr>
        <w:autoSpaceDE w:val="0"/>
        <w:autoSpaceDN w:val="0"/>
        <w:adjustRightInd w:val="0"/>
        <w:ind w:left="851"/>
        <w:rPr>
          <w:color w:val="000000" w:themeColor="text1"/>
        </w:rPr>
      </w:pPr>
      <w:r w:rsidRPr="007F76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C5CB7" wp14:editId="7A2D89DB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0AF46" id="Прямоугольник 17" o:spid="_x0000_s1026" style="position:absolute;margin-left:7.85pt;margin-top:2.35pt;width:28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67lw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" filled="f" strokecolor="windowText" strokeweight=".25pt"/>
            </w:pict>
          </mc:Fallback>
        </mc:AlternateContent>
      </w:r>
      <w:r w:rsidRPr="007F7604">
        <w:rPr>
          <w:noProof/>
          <w:color w:val="000000" w:themeColor="text1"/>
        </w:rPr>
        <w:t xml:space="preserve">правового консультирования в устной форме </w:t>
      </w:r>
    </w:p>
    <w:p w14:paraId="0AAB33C2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7F7604">
        <w:rPr>
          <w:color w:val="000000" w:themeColor="text1"/>
        </w:rPr>
        <w:t>«__» _______________ 20__ г.               _______________________    ______________________</w:t>
      </w:r>
    </w:p>
    <w:p w14:paraId="64ED50C6" w14:textId="77777777" w:rsidR="00E36B00" w:rsidRPr="00C9554E" w:rsidRDefault="00E36B00" w:rsidP="00E36B00">
      <w:pPr>
        <w:autoSpaceDE w:val="0"/>
        <w:autoSpaceDN w:val="0"/>
        <w:adjustRightInd w:val="0"/>
        <w:ind w:firstLine="539"/>
        <w:rPr>
          <w:color w:val="000000" w:themeColor="text1"/>
          <w:sz w:val="20"/>
        </w:rPr>
      </w:pPr>
      <w:r w:rsidRPr="00C9554E">
        <w:rPr>
          <w:color w:val="000000" w:themeColor="text1"/>
          <w:sz w:val="20"/>
        </w:rPr>
        <w:t xml:space="preserve">              (дата)                </w:t>
      </w:r>
      <w:r>
        <w:rPr>
          <w:color w:val="000000" w:themeColor="text1"/>
          <w:sz w:val="20"/>
        </w:rPr>
        <w:t xml:space="preserve">                       </w:t>
      </w:r>
      <w:r w:rsidRPr="00C9554E">
        <w:rPr>
          <w:color w:val="000000" w:themeColor="text1"/>
          <w:sz w:val="20"/>
        </w:rPr>
        <w:t xml:space="preserve">                (подпись гражданина)                     (расшифровка подписи)</w:t>
      </w:r>
    </w:p>
    <w:p w14:paraId="7F4097B7" w14:textId="77777777" w:rsidR="00E36B00" w:rsidRPr="007F7604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7F76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E8B4C" wp14:editId="0902BC74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31920" id="Прямоугольник 18" o:spid="_x0000_s1026" style="position:absolute;margin-left:7.85pt;margin-top:2.35pt;width:28.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d0lwIAAO0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" filled="f" strokecolor="windowText" strokeweight=".25pt"/>
            </w:pict>
          </mc:Fallback>
        </mc:AlternateContent>
      </w:r>
      <w:r w:rsidRPr="007F7604">
        <w:rPr>
          <w:noProof/>
          <w:color w:val="000000" w:themeColor="text1"/>
        </w:rPr>
        <w:t xml:space="preserve">правового консультирования в письменной форме </w:t>
      </w:r>
      <w:r w:rsidRPr="007F7604">
        <w:rPr>
          <w:color w:val="000000" w:themeColor="text1"/>
        </w:rPr>
        <w:t>&lt;2&gt;</w:t>
      </w:r>
      <w:r w:rsidRPr="007F7604">
        <w:rPr>
          <w:noProof/>
          <w:color w:val="000000" w:themeColor="text1"/>
        </w:rPr>
        <w:t xml:space="preserve">; </w:t>
      </w:r>
    </w:p>
    <w:p w14:paraId="6C0934E0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7F76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45973" wp14:editId="46E86A2B">
                <wp:simplePos x="0" y="0"/>
                <wp:positionH relativeFrom="column">
                  <wp:posOffset>95250</wp:posOffset>
                </wp:positionH>
                <wp:positionV relativeFrom="paragraph">
                  <wp:posOffset>56515</wp:posOffset>
                </wp:positionV>
                <wp:extent cx="361950" cy="1905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CF4B1" id="Прямоугольник 19" o:spid="_x0000_s1026" style="position:absolute;margin-left:7.5pt;margin-top:4.45pt;width:28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" filled="f" strokecolor="windowText" strokeweight=".25pt"/>
            </w:pict>
          </mc:Fallback>
        </mc:AlternateContent>
      </w:r>
      <w:r w:rsidRPr="007F7604">
        <w:rPr>
          <w:noProof/>
          <w:color w:val="000000" w:themeColor="text1"/>
        </w:rPr>
        <w:t xml:space="preserve">составления заявлений, жалоб,ходатайств и других документов правового характера </w:t>
      </w:r>
      <w:r w:rsidRPr="007F7604">
        <w:rPr>
          <w:color w:val="000000" w:themeColor="text1"/>
        </w:rPr>
        <w:t>&lt;2</w:t>
      </w:r>
      <w:r w:rsidRPr="006540C6">
        <w:rPr>
          <w:color w:val="000000" w:themeColor="text1"/>
        </w:rPr>
        <w:t>&gt;</w:t>
      </w:r>
      <w:r w:rsidRPr="006540C6">
        <w:rPr>
          <w:noProof/>
          <w:color w:val="000000" w:themeColor="text1"/>
        </w:rPr>
        <w:t xml:space="preserve">; </w:t>
      </w:r>
    </w:p>
    <w:p w14:paraId="383E56B5" w14:textId="77777777" w:rsidR="00E36B00" w:rsidRPr="006540C6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DC1D8" wp14:editId="25426D96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361950" cy="1905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4F54D" id="Прямоугольник 20" o:spid="_x0000_s1026" style="position:absolute;margin-left:7.5pt;margin-top:6.3pt;width:28.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представления интересов в судах, государственных и муниципальных органах, организациях </w:t>
      </w:r>
      <w:r w:rsidRPr="006540C6">
        <w:rPr>
          <w:color w:val="000000" w:themeColor="text1"/>
        </w:rPr>
        <w:t>&lt;2&gt;.</w:t>
      </w:r>
    </w:p>
    <w:p w14:paraId="4A9135CB" w14:textId="77777777" w:rsidR="00E36B00" w:rsidRPr="006540C6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996FF" w14:textId="77777777" w:rsidR="00E36B00" w:rsidRPr="006540C6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2) Сообщено о невозможности оказания бесплатной юридической помощи и разъяснено об иных возможных способах защиты прав, свобод и законных интересов:</w:t>
      </w:r>
    </w:p>
    <w:p w14:paraId="33B27DD8" w14:textId="77777777" w:rsidR="00E36B00" w:rsidRPr="007F7604" w:rsidRDefault="00E36B00" w:rsidP="00E36B00">
      <w:pPr>
        <w:autoSpaceDE w:val="0"/>
        <w:autoSpaceDN w:val="0"/>
        <w:adjustRightInd w:val="0"/>
        <w:ind w:left="851"/>
        <w:rPr>
          <w:noProof/>
          <w:color w:val="000000" w:themeColor="text1"/>
        </w:rPr>
      </w:pPr>
      <w:r w:rsidRPr="006540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2DF79" wp14:editId="51F3DF7A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61950" cy="1905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FED94" id="Прямоугольник 21" o:spid="_x0000_s1026" style="position:absolute;margin-left:7.85pt;margin-top:2.35pt;width:28.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IElwIAAO0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" filled="f" strokecolor="windowText" strokeweight=".25pt"/>
            </w:pict>
          </mc:Fallback>
        </mc:AlternateContent>
      </w:r>
      <w:r w:rsidRPr="006540C6">
        <w:rPr>
          <w:noProof/>
          <w:color w:val="000000" w:themeColor="text1"/>
        </w:rPr>
        <w:t xml:space="preserve">в устной форме </w:t>
      </w:r>
    </w:p>
    <w:p w14:paraId="61928CB3" w14:textId="77777777" w:rsidR="00E36B00" w:rsidRPr="007F7604" w:rsidRDefault="00E36B00" w:rsidP="00E36B00">
      <w:pPr>
        <w:autoSpaceDE w:val="0"/>
        <w:autoSpaceDN w:val="0"/>
        <w:adjustRightInd w:val="0"/>
        <w:rPr>
          <w:color w:val="000000" w:themeColor="text1"/>
        </w:rPr>
      </w:pPr>
      <w:r w:rsidRPr="007F7604">
        <w:rPr>
          <w:color w:val="000000" w:themeColor="text1"/>
        </w:rPr>
        <w:t>«__» _______________ 20__ г.               _______________________    ______________________</w:t>
      </w:r>
    </w:p>
    <w:p w14:paraId="4E2CA8EF" w14:textId="77777777" w:rsidR="00E36B00" w:rsidRPr="00C9554E" w:rsidRDefault="00E36B00" w:rsidP="00E36B00">
      <w:pPr>
        <w:autoSpaceDE w:val="0"/>
        <w:autoSpaceDN w:val="0"/>
        <w:adjustRightInd w:val="0"/>
        <w:ind w:firstLine="539"/>
        <w:rPr>
          <w:color w:val="000000" w:themeColor="text1"/>
          <w:sz w:val="20"/>
        </w:rPr>
      </w:pPr>
      <w:r w:rsidRPr="00C9554E">
        <w:rPr>
          <w:color w:val="000000" w:themeColor="text1"/>
          <w:sz w:val="20"/>
        </w:rPr>
        <w:t xml:space="preserve">              (дата)                   </w:t>
      </w:r>
      <w:r>
        <w:rPr>
          <w:color w:val="000000" w:themeColor="text1"/>
          <w:sz w:val="20"/>
        </w:rPr>
        <w:t xml:space="preserve">                   </w:t>
      </w:r>
      <w:r w:rsidRPr="00C9554E">
        <w:rPr>
          <w:color w:val="000000" w:themeColor="text1"/>
          <w:sz w:val="20"/>
        </w:rPr>
        <w:t xml:space="preserve">             (подпись гражданина)                     (расшифровка подписи)</w:t>
      </w:r>
    </w:p>
    <w:p w14:paraId="2259C6F9" w14:textId="77777777" w:rsidR="00E36B00" w:rsidRPr="006540C6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 Подготовлено заключение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</w:t>
      </w:r>
      <w:r w:rsidRPr="006540C6">
        <w:rPr>
          <w:rFonts w:ascii="Times New Roman" w:hAnsi="Times New Roman" w:cs="Times New Roman"/>
          <w:color w:val="000000" w:themeColor="text1"/>
          <w:sz w:val="24"/>
          <w:szCs w:val="24"/>
        </w:rPr>
        <w:t>помощи, ______________________  от  «__» _______________ 20__ г.</w:t>
      </w:r>
    </w:p>
    <w:p w14:paraId="6932F261" w14:textId="77777777" w:rsidR="00E36B00" w:rsidRPr="00C9554E" w:rsidRDefault="00E36B00" w:rsidP="00E36B00">
      <w:pPr>
        <w:pStyle w:val="aff1"/>
        <w:tabs>
          <w:tab w:val="left" w:pos="6096"/>
        </w:tabs>
        <w:rPr>
          <w:rFonts w:ascii="Times New Roman" w:hAnsi="Times New Roman" w:cs="Times New Roman"/>
          <w:color w:val="000000" w:themeColor="text1"/>
          <w:szCs w:val="24"/>
        </w:rPr>
      </w:pPr>
      <w:r w:rsidRPr="006540C6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</w:t>
      </w:r>
      <w:r w:rsidRPr="00C9554E">
        <w:rPr>
          <w:rFonts w:ascii="Times New Roman" w:hAnsi="Times New Roman" w:cs="Times New Roman"/>
          <w:color w:val="000000" w:themeColor="text1"/>
          <w:szCs w:val="24"/>
        </w:rPr>
        <w:t>(регистрационный номер)                              (дата)</w:t>
      </w:r>
    </w:p>
    <w:p w14:paraId="62896EB8" w14:textId="77777777" w:rsidR="00E36B00" w:rsidRPr="007F7604" w:rsidRDefault="00E36B00" w:rsidP="00E36B00">
      <w:pPr>
        <w:pStyle w:val="aff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60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4D696FDF" w14:textId="77777777" w:rsidR="00E36B00" w:rsidRPr="00C9554E" w:rsidRDefault="00E36B00" w:rsidP="00E36B00">
      <w:pPr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C9554E">
        <w:rPr>
          <w:color w:val="000000" w:themeColor="text1"/>
          <w:sz w:val="20"/>
        </w:rPr>
        <w:t>(основание &lt;3&gt;)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1474"/>
        <w:gridCol w:w="2551"/>
      </w:tblGrid>
      <w:tr w:rsidR="00E36B00" w:rsidRPr="002C7068" w14:paraId="327DD664" w14:textId="77777777" w:rsidTr="004579CB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60F58E7C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  <w:p w14:paraId="47680808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Cs w:val="24"/>
              </w:rPr>
              <w:t>(подпись сотрудника Бюро)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0904B4" w14:textId="77777777" w:rsidR="00E36B00" w:rsidRPr="002C7068" w:rsidRDefault="00E36B00" w:rsidP="004579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065983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</w:p>
          <w:p w14:paraId="34A4D4A0" w14:textId="77777777" w:rsidR="00E36B00" w:rsidRPr="002C7068" w:rsidRDefault="00E36B00" w:rsidP="00457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068">
              <w:rPr>
                <w:rFonts w:ascii="Times New Roman" w:hAnsi="Times New Roman" w:cs="Times New Roman"/>
                <w:color w:val="000000" w:themeColor="text1"/>
                <w:szCs w:val="24"/>
              </w:rPr>
              <w:t>(расшифровка подписи)</w:t>
            </w:r>
          </w:p>
        </w:tc>
      </w:tr>
    </w:tbl>
    <w:p w14:paraId="2096931F" w14:textId="77777777" w:rsidR="00E36B00" w:rsidRPr="006540C6" w:rsidRDefault="00E36B00" w:rsidP="00E36B0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4B96C91A" w14:textId="77777777" w:rsidR="00E36B00" w:rsidRPr="007F7604" w:rsidRDefault="00E36B00" w:rsidP="00E36B00">
      <w:pPr>
        <w:autoSpaceDE w:val="0"/>
        <w:autoSpaceDN w:val="0"/>
        <w:adjustRightInd w:val="0"/>
        <w:spacing w:before="200"/>
        <w:ind w:firstLine="540"/>
        <w:rPr>
          <w:color w:val="000000" w:themeColor="text1"/>
          <w:sz w:val="20"/>
        </w:rPr>
      </w:pPr>
      <w:r w:rsidRPr="007F7604">
        <w:rPr>
          <w:color w:val="000000" w:themeColor="text1"/>
          <w:sz w:val="20"/>
        </w:rPr>
        <w:t>&lt;1&gt; - указывается случай оказания бесплатной юридической помощи в соответствии с пунктами 2 и 3 статьи 20 Федерального закона от 21.11.2011 N 324-ФЗ "О бесплатной юридической помощи в Российской Федерации", статьей 5 Закона Новосибирской области от 28.09.2012 N 252-ОЗ "О бесплатной юридической помощи на территории Новосибирской области".</w:t>
      </w:r>
    </w:p>
    <w:p w14:paraId="72ADD72A" w14:textId="77777777" w:rsidR="00E36B00" w:rsidRPr="007F7604" w:rsidRDefault="00E36B00" w:rsidP="00E36B00">
      <w:pPr>
        <w:autoSpaceDE w:val="0"/>
        <w:autoSpaceDN w:val="0"/>
        <w:adjustRightInd w:val="0"/>
        <w:spacing w:before="200"/>
        <w:ind w:firstLine="540"/>
        <w:rPr>
          <w:color w:val="000000" w:themeColor="text1"/>
          <w:sz w:val="20"/>
        </w:rPr>
      </w:pPr>
      <w:r w:rsidRPr="007F7604">
        <w:rPr>
          <w:color w:val="000000" w:themeColor="text1"/>
          <w:sz w:val="20"/>
        </w:rPr>
        <w:t>&lt;2&gt; - заполняется сотрудником Бюро.</w:t>
      </w:r>
    </w:p>
    <w:p w14:paraId="1224559B" w14:textId="77777777" w:rsidR="00E36B00" w:rsidRPr="00AC7605" w:rsidRDefault="00E36B00" w:rsidP="00E36B00">
      <w:pPr>
        <w:pStyle w:val="aff1"/>
        <w:rPr>
          <w:rFonts w:ascii="Times New Roman" w:hAnsi="Times New Roman" w:cs="Times New Roman"/>
          <w:sz w:val="28"/>
          <w:szCs w:val="28"/>
        </w:rPr>
      </w:pPr>
    </w:p>
    <w:p w14:paraId="16F4CBCA" w14:textId="77777777" w:rsidR="00E36B00" w:rsidRPr="00AC7605" w:rsidRDefault="00E36B00" w:rsidP="00E36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p w14:paraId="483ACBDD" w14:textId="77777777" w:rsidR="00E36B00" w:rsidRPr="00AC7605" w:rsidRDefault="00E36B00" w:rsidP="00E36B00">
      <w:pPr>
        <w:pStyle w:val="aff1"/>
        <w:rPr>
          <w:rFonts w:ascii="Times New Roman" w:hAnsi="Times New Roman" w:cs="Times New Roman"/>
          <w:sz w:val="28"/>
          <w:szCs w:val="28"/>
        </w:rPr>
      </w:pPr>
    </w:p>
    <w:p w14:paraId="12ABC211" w14:textId="77777777" w:rsidR="00E36B00" w:rsidRPr="00AC7605" w:rsidRDefault="00E36B00" w:rsidP="00E36B00">
      <w:pPr>
        <w:pStyle w:val="aff1"/>
        <w:rPr>
          <w:rFonts w:ascii="Times New Roman" w:hAnsi="Times New Roman" w:cs="Times New Roman"/>
          <w:sz w:val="28"/>
          <w:szCs w:val="28"/>
        </w:rPr>
      </w:pPr>
    </w:p>
    <w:p w14:paraId="33F46376" w14:textId="47AE8E97" w:rsidR="00EC2A70" w:rsidRPr="00353575" w:rsidRDefault="00EC2A70" w:rsidP="001C260B">
      <w:pPr>
        <w:spacing w:before="0" w:after="0"/>
        <w:jc w:val="both"/>
        <w:rPr>
          <w:sz w:val="20"/>
          <w:szCs w:val="28"/>
        </w:rPr>
      </w:pPr>
      <w:bookmarkStart w:id="1" w:name="_GoBack"/>
      <w:bookmarkEnd w:id="1"/>
    </w:p>
    <w:sectPr w:rsidR="00EC2A70" w:rsidRPr="00353575" w:rsidSect="005432D9">
      <w:headerReference w:type="default" r:id="rId11"/>
      <w:headerReference w:type="first" r:id="rId12"/>
      <w:pgSz w:w="11905" w:h="16838"/>
      <w:pgMar w:top="1134" w:right="567" w:bottom="1134" w:left="1418" w:header="73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DF04" w14:textId="77777777" w:rsidR="001B50EA" w:rsidRDefault="001B50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00FD2B1D" w14:textId="77777777" w:rsidR="001B50EA" w:rsidRDefault="001B50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88E6" w14:textId="77777777" w:rsidR="001B50EA" w:rsidRDefault="001B50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583ED89B" w14:textId="77777777" w:rsidR="001B50EA" w:rsidRDefault="001B50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E1D0" w14:textId="677C813D"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E36B00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8293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3D11FD8" w14:textId="7A538BE4" w:rsidR="00384C6A" w:rsidRPr="00384C6A" w:rsidRDefault="001B50EA">
        <w:pPr>
          <w:pStyle w:val="a7"/>
          <w:jc w:val="center"/>
          <w:rPr>
            <w:sz w:val="20"/>
          </w:rPr>
        </w:pPr>
        <w:r w:rsidRPr="00384C6A">
          <w:rPr>
            <w:sz w:val="20"/>
          </w:rPr>
          <w:fldChar w:fldCharType="begin"/>
        </w:r>
        <w:r w:rsidRPr="00384C6A">
          <w:rPr>
            <w:sz w:val="20"/>
          </w:rPr>
          <w:instrText>PAGE   \* MERGEFORMAT</w:instrText>
        </w:r>
        <w:r w:rsidRPr="00384C6A">
          <w:rPr>
            <w:sz w:val="20"/>
          </w:rPr>
          <w:fldChar w:fldCharType="separate"/>
        </w:r>
        <w:r w:rsidR="00E36B00">
          <w:rPr>
            <w:noProof/>
            <w:sz w:val="20"/>
          </w:rPr>
          <w:t>10</w:t>
        </w:r>
        <w:r w:rsidRPr="00384C6A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6D0B" w14:textId="77777777" w:rsidR="00ED2FF3" w:rsidRDefault="001B50E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7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6D4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285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AD"/>
    <w:rsid w:val="00042BF2"/>
    <w:rsid w:val="00044030"/>
    <w:rsid w:val="000440B8"/>
    <w:rsid w:val="00044BBF"/>
    <w:rsid w:val="000461D1"/>
    <w:rsid w:val="0004682A"/>
    <w:rsid w:val="00046ACC"/>
    <w:rsid w:val="00046C08"/>
    <w:rsid w:val="00047A8F"/>
    <w:rsid w:val="00051A89"/>
    <w:rsid w:val="00052033"/>
    <w:rsid w:val="00052A77"/>
    <w:rsid w:val="0005356D"/>
    <w:rsid w:val="0005367D"/>
    <w:rsid w:val="00054EF4"/>
    <w:rsid w:val="000550B5"/>
    <w:rsid w:val="00055111"/>
    <w:rsid w:val="00055402"/>
    <w:rsid w:val="000555DC"/>
    <w:rsid w:val="00055793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C4D"/>
    <w:rsid w:val="000707B7"/>
    <w:rsid w:val="00070D83"/>
    <w:rsid w:val="00071546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03C"/>
    <w:rsid w:val="0008723A"/>
    <w:rsid w:val="00087D23"/>
    <w:rsid w:val="0009076A"/>
    <w:rsid w:val="00090CCC"/>
    <w:rsid w:val="00091030"/>
    <w:rsid w:val="0009228D"/>
    <w:rsid w:val="00092290"/>
    <w:rsid w:val="000922BA"/>
    <w:rsid w:val="00092F08"/>
    <w:rsid w:val="00093647"/>
    <w:rsid w:val="000946C7"/>
    <w:rsid w:val="000955C9"/>
    <w:rsid w:val="0009597B"/>
    <w:rsid w:val="00096607"/>
    <w:rsid w:val="00096663"/>
    <w:rsid w:val="00096CAE"/>
    <w:rsid w:val="000972E3"/>
    <w:rsid w:val="00097851"/>
    <w:rsid w:val="000979C0"/>
    <w:rsid w:val="000A0E6B"/>
    <w:rsid w:val="000A0E9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C2B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69A7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0635"/>
    <w:rsid w:val="00101330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0"/>
    <w:rsid w:val="00105F0E"/>
    <w:rsid w:val="0010657A"/>
    <w:rsid w:val="00106617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0BE1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67A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39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5F1"/>
    <w:rsid w:val="00175EDD"/>
    <w:rsid w:val="001765B6"/>
    <w:rsid w:val="0017677D"/>
    <w:rsid w:val="00176A8B"/>
    <w:rsid w:val="001771C4"/>
    <w:rsid w:val="00180787"/>
    <w:rsid w:val="0018093C"/>
    <w:rsid w:val="001815CB"/>
    <w:rsid w:val="00182E02"/>
    <w:rsid w:val="00182E8C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6F36"/>
    <w:rsid w:val="0018784C"/>
    <w:rsid w:val="001879B6"/>
    <w:rsid w:val="00190015"/>
    <w:rsid w:val="0019024D"/>
    <w:rsid w:val="001912C6"/>
    <w:rsid w:val="00192D04"/>
    <w:rsid w:val="0019362D"/>
    <w:rsid w:val="00193905"/>
    <w:rsid w:val="00193A23"/>
    <w:rsid w:val="001940FE"/>
    <w:rsid w:val="00194A52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564"/>
    <w:rsid w:val="001B4D10"/>
    <w:rsid w:val="001B50EA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0B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F4"/>
    <w:rsid w:val="001D0DF2"/>
    <w:rsid w:val="001D0FB5"/>
    <w:rsid w:val="001D11D8"/>
    <w:rsid w:val="001D14B5"/>
    <w:rsid w:val="001D164F"/>
    <w:rsid w:val="001D1C4B"/>
    <w:rsid w:val="001D2FF5"/>
    <w:rsid w:val="001D3422"/>
    <w:rsid w:val="001D358C"/>
    <w:rsid w:val="001D4886"/>
    <w:rsid w:val="001D5567"/>
    <w:rsid w:val="001D5887"/>
    <w:rsid w:val="001D5FF6"/>
    <w:rsid w:val="001D634F"/>
    <w:rsid w:val="001D7157"/>
    <w:rsid w:val="001D726F"/>
    <w:rsid w:val="001D78DF"/>
    <w:rsid w:val="001D79FA"/>
    <w:rsid w:val="001E0707"/>
    <w:rsid w:val="001E0DBA"/>
    <w:rsid w:val="001E2E81"/>
    <w:rsid w:val="001E3011"/>
    <w:rsid w:val="001E4281"/>
    <w:rsid w:val="001E5300"/>
    <w:rsid w:val="001E53B3"/>
    <w:rsid w:val="001E56E8"/>
    <w:rsid w:val="001E6595"/>
    <w:rsid w:val="001E6CA8"/>
    <w:rsid w:val="001E70A6"/>
    <w:rsid w:val="001E7B7B"/>
    <w:rsid w:val="001F0DCC"/>
    <w:rsid w:val="001F1A86"/>
    <w:rsid w:val="001F2DD7"/>
    <w:rsid w:val="001F3F9F"/>
    <w:rsid w:val="001F4115"/>
    <w:rsid w:val="001F4FC9"/>
    <w:rsid w:val="001F5632"/>
    <w:rsid w:val="001F5E1B"/>
    <w:rsid w:val="001F6265"/>
    <w:rsid w:val="001F62BD"/>
    <w:rsid w:val="001F70D7"/>
    <w:rsid w:val="001F7390"/>
    <w:rsid w:val="001F74E7"/>
    <w:rsid w:val="002005CD"/>
    <w:rsid w:val="00200A89"/>
    <w:rsid w:val="002012EB"/>
    <w:rsid w:val="00203708"/>
    <w:rsid w:val="002037EA"/>
    <w:rsid w:val="002038A8"/>
    <w:rsid w:val="002044E8"/>
    <w:rsid w:val="0020462C"/>
    <w:rsid w:val="002058F6"/>
    <w:rsid w:val="00205CE6"/>
    <w:rsid w:val="002062CA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0605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5D91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0EC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1B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497C"/>
    <w:rsid w:val="002769F3"/>
    <w:rsid w:val="0027719A"/>
    <w:rsid w:val="00277ECA"/>
    <w:rsid w:val="002805AC"/>
    <w:rsid w:val="002807C3"/>
    <w:rsid w:val="00282518"/>
    <w:rsid w:val="002825A6"/>
    <w:rsid w:val="00282B05"/>
    <w:rsid w:val="002834EA"/>
    <w:rsid w:val="002836C6"/>
    <w:rsid w:val="002837B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087B"/>
    <w:rsid w:val="002A11E9"/>
    <w:rsid w:val="002A12B5"/>
    <w:rsid w:val="002A141D"/>
    <w:rsid w:val="002A3151"/>
    <w:rsid w:val="002A3CE9"/>
    <w:rsid w:val="002A41D9"/>
    <w:rsid w:val="002A477F"/>
    <w:rsid w:val="002A4852"/>
    <w:rsid w:val="002A5D63"/>
    <w:rsid w:val="002A67A7"/>
    <w:rsid w:val="002A6E09"/>
    <w:rsid w:val="002B1B4B"/>
    <w:rsid w:val="002B231C"/>
    <w:rsid w:val="002B3323"/>
    <w:rsid w:val="002B348D"/>
    <w:rsid w:val="002B3B84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7FC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4997"/>
    <w:rsid w:val="002E505D"/>
    <w:rsid w:val="002E68A0"/>
    <w:rsid w:val="002E6CA9"/>
    <w:rsid w:val="002E6F3F"/>
    <w:rsid w:val="002E7410"/>
    <w:rsid w:val="002E7B84"/>
    <w:rsid w:val="002F023D"/>
    <w:rsid w:val="002F0685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4A8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ABD"/>
    <w:rsid w:val="00310D22"/>
    <w:rsid w:val="0031153F"/>
    <w:rsid w:val="00313337"/>
    <w:rsid w:val="00314115"/>
    <w:rsid w:val="00314FD6"/>
    <w:rsid w:val="00315497"/>
    <w:rsid w:val="00315B73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3DEE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9CF"/>
    <w:rsid w:val="00332B62"/>
    <w:rsid w:val="00332CE3"/>
    <w:rsid w:val="00332F4B"/>
    <w:rsid w:val="0033445B"/>
    <w:rsid w:val="00335749"/>
    <w:rsid w:val="0033799F"/>
    <w:rsid w:val="00337C34"/>
    <w:rsid w:val="00337DB4"/>
    <w:rsid w:val="003406D0"/>
    <w:rsid w:val="0034179A"/>
    <w:rsid w:val="00341C9A"/>
    <w:rsid w:val="00341F57"/>
    <w:rsid w:val="00342418"/>
    <w:rsid w:val="0034269A"/>
    <w:rsid w:val="00342C60"/>
    <w:rsid w:val="0034338A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185"/>
    <w:rsid w:val="00351A84"/>
    <w:rsid w:val="003525DC"/>
    <w:rsid w:val="00353575"/>
    <w:rsid w:val="00353D4C"/>
    <w:rsid w:val="00354343"/>
    <w:rsid w:val="00354483"/>
    <w:rsid w:val="0035453D"/>
    <w:rsid w:val="0035491F"/>
    <w:rsid w:val="003551B1"/>
    <w:rsid w:val="0035576F"/>
    <w:rsid w:val="00355ED6"/>
    <w:rsid w:val="00356365"/>
    <w:rsid w:val="003575B7"/>
    <w:rsid w:val="0035797C"/>
    <w:rsid w:val="00360320"/>
    <w:rsid w:val="0036051A"/>
    <w:rsid w:val="00361172"/>
    <w:rsid w:val="00361251"/>
    <w:rsid w:val="00361FD3"/>
    <w:rsid w:val="00362B74"/>
    <w:rsid w:val="00363539"/>
    <w:rsid w:val="00363EAB"/>
    <w:rsid w:val="00364E1E"/>
    <w:rsid w:val="00365218"/>
    <w:rsid w:val="0036645E"/>
    <w:rsid w:val="00366E22"/>
    <w:rsid w:val="003700C5"/>
    <w:rsid w:val="00370532"/>
    <w:rsid w:val="003708D7"/>
    <w:rsid w:val="00371D40"/>
    <w:rsid w:val="003738C8"/>
    <w:rsid w:val="003741C2"/>
    <w:rsid w:val="00377032"/>
    <w:rsid w:val="00377215"/>
    <w:rsid w:val="003778D7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97D"/>
    <w:rsid w:val="003B3C26"/>
    <w:rsid w:val="003B3FE9"/>
    <w:rsid w:val="003B58BC"/>
    <w:rsid w:val="003B66CE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507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2F0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93F"/>
    <w:rsid w:val="00412EF1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409"/>
    <w:rsid w:val="0042680F"/>
    <w:rsid w:val="00426AF0"/>
    <w:rsid w:val="00426E25"/>
    <w:rsid w:val="0042788C"/>
    <w:rsid w:val="00430781"/>
    <w:rsid w:val="00430D83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882"/>
    <w:rsid w:val="00451991"/>
    <w:rsid w:val="00452471"/>
    <w:rsid w:val="00452C8A"/>
    <w:rsid w:val="004534AC"/>
    <w:rsid w:val="0045381C"/>
    <w:rsid w:val="00454724"/>
    <w:rsid w:val="0045473E"/>
    <w:rsid w:val="004554BF"/>
    <w:rsid w:val="004557C8"/>
    <w:rsid w:val="004565D3"/>
    <w:rsid w:val="004569B5"/>
    <w:rsid w:val="00456D88"/>
    <w:rsid w:val="00457F2C"/>
    <w:rsid w:val="00460115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296"/>
    <w:rsid w:val="00464649"/>
    <w:rsid w:val="0046476A"/>
    <w:rsid w:val="00464A61"/>
    <w:rsid w:val="00464F3D"/>
    <w:rsid w:val="00464F61"/>
    <w:rsid w:val="004662DF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7D1"/>
    <w:rsid w:val="00480C69"/>
    <w:rsid w:val="00480E36"/>
    <w:rsid w:val="004811D9"/>
    <w:rsid w:val="00481467"/>
    <w:rsid w:val="004816F2"/>
    <w:rsid w:val="00481C0A"/>
    <w:rsid w:val="00481EEF"/>
    <w:rsid w:val="00482ED5"/>
    <w:rsid w:val="00483787"/>
    <w:rsid w:val="00483AF8"/>
    <w:rsid w:val="0048457C"/>
    <w:rsid w:val="00485250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795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43"/>
    <w:rsid w:val="004B6D17"/>
    <w:rsid w:val="004B6E8C"/>
    <w:rsid w:val="004B7022"/>
    <w:rsid w:val="004C0399"/>
    <w:rsid w:val="004C05EC"/>
    <w:rsid w:val="004C0B42"/>
    <w:rsid w:val="004C0E81"/>
    <w:rsid w:val="004C1332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685"/>
    <w:rsid w:val="00501739"/>
    <w:rsid w:val="00501989"/>
    <w:rsid w:val="00501A03"/>
    <w:rsid w:val="0050250D"/>
    <w:rsid w:val="00503616"/>
    <w:rsid w:val="00503750"/>
    <w:rsid w:val="00505301"/>
    <w:rsid w:val="0050619B"/>
    <w:rsid w:val="005062ED"/>
    <w:rsid w:val="0050795E"/>
    <w:rsid w:val="00510374"/>
    <w:rsid w:val="005103E3"/>
    <w:rsid w:val="005116A9"/>
    <w:rsid w:val="00511704"/>
    <w:rsid w:val="005117CA"/>
    <w:rsid w:val="00511A8F"/>
    <w:rsid w:val="00512EB7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6ED9"/>
    <w:rsid w:val="005214D1"/>
    <w:rsid w:val="005224A8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138D"/>
    <w:rsid w:val="005437F5"/>
    <w:rsid w:val="00543EA1"/>
    <w:rsid w:val="00545AF5"/>
    <w:rsid w:val="00546331"/>
    <w:rsid w:val="0054679E"/>
    <w:rsid w:val="00546A19"/>
    <w:rsid w:val="00546DFB"/>
    <w:rsid w:val="00546F7F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27C"/>
    <w:rsid w:val="00570577"/>
    <w:rsid w:val="00570B20"/>
    <w:rsid w:val="00570ECE"/>
    <w:rsid w:val="0057122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85A"/>
    <w:rsid w:val="00584936"/>
    <w:rsid w:val="00584988"/>
    <w:rsid w:val="00584DF0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0DEE"/>
    <w:rsid w:val="0059169E"/>
    <w:rsid w:val="00592393"/>
    <w:rsid w:val="0059263A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719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84B"/>
    <w:rsid w:val="00606D43"/>
    <w:rsid w:val="00607046"/>
    <w:rsid w:val="00607053"/>
    <w:rsid w:val="00607FBB"/>
    <w:rsid w:val="00610299"/>
    <w:rsid w:val="00610390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7A2"/>
    <w:rsid w:val="00644B81"/>
    <w:rsid w:val="0064562E"/>
    <w:rsid w:val="00645E65"/>
    <w:rsid w:val="0064641D"/>
    <w:rsid w:val="00646FEB"/>
    <w:rsid w:val="00647474"/>
    <w:rsid w:val="00647514"/>
    <w:rsid w:val="00647DF4"/>
    <w:rsid w:val="00647FFC"/>
    <w:rsid w:val="006507E3"/>
    <w:rsid w:val="00650D20"/>
    <w:rsid w:val="006515FB"/>
    <w:rsid w:val="006523E1"/>
    <w:rsid w:val="00652EBD"/>
    <w:rsid w:val="00653203"/>
    <w:rsid w:val="0065342B"/>
    <w:rsid w:val="006544B2"/>
    <w:rsid w:val="00654950"/>
    <w:rsid w:val="00654EE3"/>
    <w:rsid w:val="00655409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1F12"/>
    <w:rsid w:val="006625B6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5B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0A7E"/>
    <w:rsid w:val="0069149C"/>
    <w:rsid w:val="00691597"/>
    <w:rsid w:val="0069197E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866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2E06"/>
    <w:rsid w:val="006F38C6"/>
    <w:rsid w:val="006F3A56"/>
    <w:rsid w:val="006F3EA2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873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0FA3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364"/>
    <w:rsid w:val="0074179F"/>
    <w:rsid w:val="00742B9A"/>
    <w:rsid w:val="00742D8D"/>
    <w:rsid w:val="00743410"/>
    <w:rsid w:val="00743680"/>
    <w:rsid w:val="007436E7"/>
    <w:rsid w:val="007442C5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3DA0"/>
    <w:rsid w:val="007746DA"/>
    <w:rsid w:val="007747BD"/>
    <w:rsid w:val="00775C76"/>
    <w:rsid w:val="007763E7"/>
    <w:rsid w:val="00777132"/>
    <w:rsid w:val="0077727E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08"/>
    <w:rsid w:val="007A3F94"/>
    <w:rsid w:val="007A4EDD"/>
    <w:rsid w:val="007A650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76"/>
    <w:rsid w:val="007B3BC9"/>
    <w:rsid w:val="007B41D2"/>
    <w:rsid w:val="007B43DA"/>
    <w:rsid w:val="007B4919"/>
    <w:rsid w:val="007B4982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0B7F"/>
    <w:rsid w:val="007D109A"/>
    <w:rsid w:val="007D15E1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72F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0FA"/>
    <w:rsid w:val="007E6D61"/>
    <w:rsid w:val="007E7FB7"/>
    <w:rsid w:val="007F0DE4"/>
    <w:rsid w:val="007F1039"/>
    <w:rsid w:val="007F1EFC"/>
    <w:rsid w:val="007F2FEF"/>
    <w:rsid w:val="007F34C0"/>
    <w:rsid w:val="007F3891"/>
    <w:rsid w:val="007F3AE6"/>
    <w:rsid w:val="007F3DFE"/>
    <w:rsid w:val="007F4B3D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49E4"/>
    <w:rsid w:val="00805397"/>
    <w:rsid w:val="008056C0"/>
    <w:rsid w:val="0080580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E05"/>
    <w:rsid w:val="0082701E"/>
    <w:rsid w:val="00827B3C"/>
    <w:rsid w:val="008312DB"/>
    <w:rsid w:val="008317A9"/>
    <w:rsid w:val="008319C4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240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29"/>
    <w:rsid w:val="0088235A"/>
    <w:rsid w:val="008827E3"/>
    <w:rsid w:val="008839A6"/>
    <w:rsid w:val="00883A93"/>
    <w:rsid w:val="00883BC0"/>
    <w:rsid w:val="00883F0F"/>
    <w:rsid w:val="00884474"/>
    <w:rsid w:val="0088447E"/>
    <w:rsid w:val="00884841"/>
    <w:rsid w:val="00884E62"/>
    <w:rsid w:val="0088546A"/>
    <w:rsid w:val="008869DF"/>
    <w:rsid w:val="00886C31"/>
    <w:rsid w:val="008873AB"/>
    <w:rsid w:val="00887BE1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3FBF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650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242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F9B"/>
    <w:rsid w:val="008E3771"/>
    <w:rsid w:val="008E3E84"/>
    <w:rsid w:val="008E44F1"/>
    <w:rsid w:val="008E4F2C"/>
    <w:rsid w:val="008E6A60"/>
    <w:rsid w:val="008E7389"/>
    <w:rsid w:val="008E7B6D"/>
    <w:rsid w:val="008E7F6B"/>
    <w:rsid w:val="008F0402"/>
    <w:rsid w:val="008F11FD"/>
    <w:rsid w:val="008F1418"/>
    <w:rsid w:val="008F19ED"/>
    <w:rsid w:val="008F23CF"/>
    <w:rsid w:val="008F2552"/>
    <w:rsid w:val="008F2D0D"/>
    <w:rsid w:val="008F3A7D"/>
    <w:rsid w:val="008F4290"/>
    <w:rsid w:val="008F44AD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0953"/>
    <w:rsid w:val="00921439"/>
    <w:rsid w:val="009216D5"/>
    <w:rsid w:val="00922275"/>
    <w:rsid w:val="00923A1F"/>
    <w:rsid w:val="00923B43"/>
    <w:rsid w:val="00923C64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BA2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C0B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A94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EDF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A76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722"/>
    <w:rsid w:val="009B0935"/>
    <w:rsid w:val="009B0E17"/>
    <w:rsid w:val="009B1A0B"/>
    <w:rsid w:val="009B1F26"/>
    <w:rsid w:val="009B2282"/>
    <w:rsid w:val="009B2E59"/>
    <w:rsid w:val="009B33C1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C7F48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ADA"/>
    <w:rsid w:val="009E4E07"/>
    <w:rsid w:val="009E5230"/>
    <w:rsid w:val="009E7B9D"/>
    <w:rsid w:val="009F00B8"/>
    <w:rsid w:val="009F0237"/>
    <w:rsid w:val="009F0B2C"/>
    <w:rsid w:val="009F0BAD"/>
    <w:rsid w:val="009F1854"/>
    <w:rsid w:val="009F1A9E"/>
    <w:rsid w:val="009F1BF8"/>
    <w:rsid w:val="009F1F50"/>
    <w:rsid w:val="009F1FC5"/>
    <w:rsid w:val="009F2214"/>
    <w:rsid w:val="009F25D7"/>
    <w:rsid w:val="009F2C4E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6C8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6A1"/>
    <w:rsid w:val="00A257D5"/>
    <w:rsid w:val="00A25B9E"/>
    <w:rsid w:val="00A25FDF"/>
    <w:rsid w:val="00A2669A"/>
    <w:rsid w:val="00A267EC"/>
    <w:rsid w:val="00A30196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5BC"/>
    <w:rsid w:val="00A41F36"/>
    <w:rsid w:val="00A4216F"/>
    <w:rsid w:val="00A4221D"/>
    <w:rsid w:val="00A42EB7"/>
    <w:rsid w:val="00A43EAF"/>
    <w:rsid w:val="00A44050"/>
    <w:rsid w:val="00A44DF6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BE5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218B"/>
    <w:rsid w:val="00A8374C"/>
    <w:rsid w:val="00A83B03"/>
    <w:rsid w:val="00A83B0C"/>
    <w:rsid w:val="00A83B5F"/>
    <w:rsid w:val="00A83F4B"/>
    <w:rsid w:val="00A847A2"/>
    <w:rsid w:val="00A84C1A"/>
    <w:rsid w:val="00A85283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C1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99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2F2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2D3"/>
    <w:rsid w:val="00B158B9"/>
    <w:rsid w:val="00B1625E"/>
    <w:rsid w:val="00B162CC"/>
    <w:rsid w:val="00B17D13"/>
    <w:rsid w:val="00B2036D"/>
    <w:rsid w:val="00B20B10"/>
    <w:rsid w:val="00B20F40"/>
    <w:rsid w:val="00B21609"/>
    <w:rsid w:val="00B21BBA"/>
    <w:rsid w:val="00B22454"/>
    <w:rsid w:val="00B228BC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2791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0D8E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6C3"/>
    <w:rsid w:val="00B53114"/>
    <w:rsid w:val="00B5344B"/>
    <w:rsid w:val="00B548E7"/>
    <w:rsid w:val="00B54BA2"/>
    <w:rsid w:val="00B55554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A36"/>
    <w:rsid w:val="00B83BF0"/>
    <w:rsid w:val="00B845E2"/>
    <w:rsid w:val="00B847C2"/>
    <w:rsid w:val="00B84FB4"/>
    <w:rsid w:val="00B85077"/>
    <w:rsid w:val="00B854BE"/>
    <w:rsid w:val="00B874F6"/>
    <w:rsid w:val="00B904C4"/>
    <w:rsid w:val="00B9135B"/>
    <w:rsid w:val="00B91584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061"/>
    <w:rsid w:val="00B976AD"/>
    <w:rsid w:val="00B97811"/>
    <w:rsid w:val="00B97A97"/>
    <w:rsid w:val="00B97C52"/>
    <w:rsid w:val="00BA00CA"/>
    <w:rsid w:val="00BA015A"/>
    <w:rsid w:val="00BA05B8"/>
    <w:rsid w:val="00BA0F9B"/>
    <w:rsid w:val="00BA1B1D"/>
    <w:rsid w:val="00BA203B"/>
    <w:rsid w:val="00BA279C"/>
    <w:rsid w:val="00BA2D22"/>
    <w:rsid w:val="00BA43C5"/>
    <w:rsid w:val="00BA4462"/>
    <w:rsid w:val="00BA5610"/>
    <w:rsid w:val="00BA66BB"/>
    <w:rsid w:val="00BB0ADC"/>
    <w:rsid w:val="00BB0EC8"/>
    <w:rsid w:val="00BB1BCB"/>
    <w:rsid w:val="00BB2114"/>
    <w:rsid w:val="00BB24F2"/>
    <w:rsid w:val="00BB2917"/>
    <w:rsid w:val="00BB32E5"/>
    <w:rsid w:val="00BB377B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D6D"/>
    <w:rsid w:val="00BD3EA4"/>
    <w:rsid w:val="00BD4648"/>
    <w:rsid w:val="00BD5377"/>
    <w:rsid w:val="00BD54E2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3D"/>
    <w:rsid w:val="00BE629B"/>
    <w:rsid w:val="00BE6454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F51"/>
    <w:rsid w:val="00BF6887"/>
    <w:rsid w:val="00BF6B18"/>
    <w:rsid w:val="00BF6FD1"/>
    <w:rsid w:val="00BF73A1"/>
    <w:rsid w:val="00BF7ABF"/>
    <w:rsid w:val="00C003CD"/>
    <w:rsid w:val="00C00467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3FC7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202B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4FE9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492"/>
    <w:rsid w:val="00C77509"/>
    <w:rsid w:val="00C77D37"/>
    <w:rsid w:val="00C816E3"/>
    <w:rsid w:val="00C81AD2"/>
    <w:rsid w:val="00C82106"/>
    <w:rsid w:val="00C82229"/>
    <w:rsid w:val="00C82761"/>
    <w:rsid w:val="00C84F01"/>
    <w:rsid w:val="00C85647"/>
    <w:rsid w:val="00C85796"/>
    <w:rsid w:val="00C8598D"/>
    <w:rsid w:val="00C878FB"/>
    <w:rsid w:val="00C87CA1"/>
    <w:rsid w:val="00C91448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0A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54DE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4F47"/>
    <w:rsid w:val="00CC503E"/>
    <w:rsid w:val="00CC5114"/>
    <w:rsid w:val="00CC54BA"/>
    <w:rsid w:val="00CC6354"/>
    <w:rsid w:val="00CD242E"/>
    <w:rsid w:val="00CD2440"/>
    <w:rsid w:val="00CD2503"/>
    <w:rsid w:val="00CD3120"/>
    <w:rsid w:val="00CD3B35"/>
    <w:rsid w:val="00CD4D50"/>
    <w:rsid w:val="00CD60C2"/>
    <w:rsid w:val="00CD6790"/>
    <w:rsid w:val="00CD7C07"/>
    <w:rsid w:val="00CE00F2"/>
    <w:rsid w:val="00CE1559"/>
    <w:rsid w:val="00CE23B2"/>
    <w:rsid w:val="00CE2915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8F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790"/>
    <w:rsid w:val="00D245A6"/>
    <w:rsid w:val="00D26172"/>
    <w:rsid w:val="00D2631E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158"/>
    <w:rsid w:val="00D6487F"/>
    <w:rsid w:val="00D64E77"/>
    <w:rsid w:val="00D6510C"/>
    <w:rsid w:val="00D65279"/>
    <w:rsid w:val="00D653A8"/>
    <w:rsid w:val="00D65532"/>
    <w:rsid w:val="00D6568D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12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57D"/>
    <w:rsid w:val="00D94F4A"/>
    <w:rsid w:val="00D956E7"/>
    <w:rsid w:val="00D95C4C"/>
    <w:rsid w:val="00D9783E"/>
    <w:rsid w:val="00DA0027"/>
    <w:rsid w:val="00DA0270"/>
    <w:rsid w:val="00DA0BCD"/>
    <w:rsid w:val="00DA0CCF"/>
    <w:rsid w:val="00DA147A"/>
    <w:rsid w:val="00DA1D65"/>
    <w:rsid w:val="00DA2287"/>
    <w:rsid w:val="00DA33D7"/>
    <w:rsid w:val="00DA3DD8"/>
    <w:rsid w:val="00DA422C"/>
    <w:rsid w:val="00DA4C2E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5D2C"/>
    <w:rsid w:val="00DB63B9"/>
    <w:rsid w:val="00DB670D"/>
    <w:rsid w:val="00DB67A4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39C8"/>
    <w:rsid w:val="00DD48FD"/>
    <w:rsid w:val="00DD4E0A"/>
    <w:rsid w:val="00DD53DA"/>
    <w:rsid w:val="00DD5453"/>
    <w:rsid w:val="00DD5FF1"/>
    <w:rsid w:val="00DE0A08"/>
    <w:rsid w:val="00DE0E0A"/>
    <w:rsid w:val="00DE0F9B"/>
    <w:rsid w:val="00DE133D"/>
    <w:rsid w:val="00DE19D4"/>
    <w:rsid w:val="00DE21DB"/>
    <w:rsid w:val="00DE345F"/>
    <w:rsid w:val="00DE3A0B"/>
    <w:rsid w:val="00DE3A8C"/>
    <w:rsid w:val="00DE4765"/>
    <w:rsid w:val="00DE55BF"/>
    <w:rsid w:val="00DE5B58"/>
    <w:rsid w:val="00DE75C6"/>
    <w:rsid w:val="00DF0500"/>
    <w:rsid w:val="00DF14AD"/>
    <w:rsid w:val="00DF16CB"/>
    <w:rsid w:val="00DF2203"/>
    <w:rsid w:val="00DF259E"/>
    <w:rsid w:val="00DF2AD8"/>
    <w:rsid w:val="00DF3E35"/>
    <w:rsid w:val="00DF4C98"/>
    <w:rsid w:val="00DF6343"/>
    <w:rsid w:val="00DF6663"/>
    <w:rsid w:val="00DF70B1"/>
    <w:rsid w:val="00DF7ED3"/>
    <w:rsid w:val="00E0065E"/>
    <w:rsid w:val="00E009B4"/>
    <w:rsid w:val="00E00A08"/>
    <w:rsid w:val="00E00A1D"/>
    <w:rsid w:val="00E00D6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8F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04"/>
    <w:rsid w:val="00E35A71"/>
    <w:rsid w:val="00E35A96"/>
    <w:rsid w:val="00E35ECA"/>
    <w:rsid w:val="00E36B00"/>
    <w:rsid w:val="00E36DD4"/>
    <w:rsid w:val="00E378DE"/>
    <w:rsid w:val="00E37977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427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4F6"/>
    <w:rsid w:val="00E74F3F"/>
    <w:rsid w:val="00E7515B"/>
    <w:rsid w:val="00E75550"/>
    <w:rsid w:val="00E76095"/>
    <w:rsid w:val="00E76849"/>
    <w:rsid w:val="00E76924"/>
    <w:rsid w:val="00E7737C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344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C06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406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75B"/>
    <w:rsid w:val="00EC0EC4"/>
    <w:rsid w:val="00EC13E5"/>
    <w:rsid w:val="00EC1570"/>
    <w:rsid w:val="00EC18E0"/>
    <w:rsid w:val="00EC1DCC"/>
    <w:rsid w:val="00EC2863"/>
    <w:rsid w:val="00EC2A70"/>
    <w:rsid w:val="00EC2EDE"/>
    <w:rsid w:val="00EC4425"/>
    <w:rsid w:val="00EC4E92"/>
    <w:rsid w:val="00EC50E3"/>
    <w:rsid w:val="00EC53D3"/>
    <w:rsid w:val="00EC56B9"/>
    <w:rsid w:val="00EC6421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0F7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364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BF6"/>
    <w:rsid w:val="00F20E82"/>
    <w:rsid w:val="00F2154F"/>
    <w:rsid w:val="00F21E4C"/>
    <w:rsid w:val="00F2342C"/>
    <w:rsid w:val="00F236E1"/>
    <w:rsid w:val="00F23C16"/>
    <w:rsid w:val="00F23C7F"/>
    <w:rsid w:val="00F23DE6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5FB9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1C5E"/>
    <w:rsid w:val="00F531B8"/>
    <w:rsid w:val="00F54CA7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1C4E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6CF6"/>
    <w:rsid w:val="00F90015"/>
    <w:rsid w:val="00F91370"/>
    <w:rsid w:val="00F91653"/>
    <w:rsid w:val="00F93213"/>
    <w:rsid w:val="00F9326C"/>
    <w:rsid w:val="00F940A3"/>
    <w:rsid w:val="00F94632"/>
    <w:rsid w:val="00F953FA"/>
    <w:rsid w:val="00F95C4C"/>
    <w:rsid w:val="00F96BD9"/>
    <w:rsid w:val="00F96C11"/>
    <w:rsid w:val="00FA0DD2"/>
    <w:rsid w:val="00FA1E41"/>
    <w:rsid w:val="00FA1F60"/>
    <w:rsid w:val="00FA21F9"/>
    <w:rsid w:val="00FA274E"/>
    <w:rsid w:val="00FA2CFD"/>
    <w:rsid w:val="00FA2E31"/>
    <w:rsid w:val="00FA56FA"/>
    <w:rsid w:val="00FA5822"/>
    <w:rsid w:val="00FA5EE0"/>
    <w:rsid w:val="00FA6B54"/>
    <w:rsid w:val="00FA7277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5A9F"/>
    <w:rsid w:val="00FB6272"/>
    <w:rsid w:val="00FB6F00"/>
    <w:rsid w:val="00FB731F"/>
    <w:rsid w:val="00FC1005"/>
    <w:rsid w:val="00FC1042"/>
    <w:rsid w:val="00FC18C9"/>
    <w:rsid w:val="00FC1CAE"/>
    <w:rsid w:val="00FC1D8B"/>
    <w:rsid w:val="00FC2DA5"/>
    <w:rsid w:val="00FC2FB7"/>
    <w:rsid w:val="00FC30F3"/>
    <w:rsid w:val="00FC376A"/>
    <w:rsid w:val="00FC3AC5"/>
    <w:rsid w:val="00FC5596"/>
    <w:rsid w:val="00FC6159"/>
    <w:rsid w:val="00FC702C"/>
    <w:rsid w:val="00FC7201"/>
    <w:rsid w:val="00FC7909"/>
    <w:rsid w:val="00FD02DB"/>
    <w:rsid w:val="00FD06A2"/>
    <w:rsid w:val="00FD0806"/>
    <w:rsid w:val="00FD0FEE"/>
    <w:rsid w:val="00FD1423"/>
    <w:rsid w:val="00FD1438"/>
    <w:rsid w:val="00FD1D8D"/>
    <w:rsid w:val="00FD1E0D"/>
    <w:rsid w:val="00FD56F8"/>
    <w:rsid w:val="00FD5B72"/>
    <w:rsid w:val="00FD5DEA"/>
    <w:rsid w:val="00FD68CE"/>
    <w:rsid w:val="00FE1A50"/>
    <w:rsid w:val="00FE2423"/>
    <w:rsid w:val="00FE2645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C0E36"/>
  <w14:defaultImageDpi w14:val="96"/>
  <w15:docId w15:val="{A6E38109-755F-47BB-889C-DFC7A29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99"/>
    <w:qFormat/>
    <w:rsid w:val="001C260B"/>
    <w:pPr>
      <w:snapToGrid/>
      <w:spacing w:before="0" w:after="0"/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character" w:styleId="afff5">
    <w:name w:val="annotation reference"/>
    <w:basedOn w:val="a0"/>
    <w:uiPriority w:val="99"/>
    <w:semiHidden/>
    <w:unhideWhenUsed/>
    <w:rsid w:val="00A44DF6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A44DF6"/>
    <w:pPr>
      <w:snapToGrid/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A44DF6"/>
    <w:rPr>
      <w:rFonts w:asciiTheme="minorHAnsi" w:eastAsiaTheme="minorHAnsi" w:hAnsiTheme="minorHAnsi" w:cstheme="minorBidi"/>
      <w:lang w:eastAsia="en-US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DE4765"/>
    <w:pPr>
      <w:snapToGrid w:val="0"/>
      <w:spacing w:before="100" w:after="10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DE4765"/>
    <w:rPr>
      <w:rFonts w:asciiTheme="minorHAnsi" w:eastAsiaTheme="minorHAnsi" w:hAnsiTheme="minorHAnsi" w:cstheme="minorBidi"/>
      <w:b/>
      <w:bCs/>
      <w:lang w:eastAsia="en-US"/>
    </w:rPr>
  </w:style>
  <w:style w:type="paragraph" w:styleId="afffa">
    <w:name w:val="Revision"/>
    <w:hidden/>
    <w:uiPriority w:val="99"/>
    <w:semiHidden/>
    <w:rsid w:val="001E7B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9EC0B88EEF3458F93506893BB5A308D0C7E49D906F3CB407936BA409015B0985E15ACD2F8893290DDE5EA4CCBE102A6477090F042AC32U24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69EC0B88EEF3458F93506893BB5A308D0C7E49D906F3CB407936BA409015B0985E15ACD2F8893290DDE5EA4CCBE102A6477090F042AC32U24C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ocuments\_____&#1056;&#1072;&#1073;&#1086;&#1090;&#1072;%20&#1044;&#1048;&#1057;&#1058;\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8281-B162-4658-AA50-B047ACE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0</TotalTime>
  <Pages>10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Ильичёва Ирина Альбертовна</cp:lastModifiedBy>
  <cp:revision>2</cp:revision>
  <cp:lastPrinted>2023-10-31T09:35:00Z</cp:lastPrinted>
  <dcterms:created xsi:type="dcterms:W3CDTF">2023-11-02T08:59:00Z</dcterms:created>
  <dcterms:modified xsi:type="dcterms:W3CDTF">2023-11-02T08:59:00Z</dcterms:modified>
</cp:coreProperties>
</file>