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F9F58" w14:textId="77777777" w:rsidR="00A62220" w:rsidRPr="00AA55EA" w:rsidRDefault="00A62220" w:rsidP="00A62220">
      <w:pPr>
        <w:widowControl w:val="0"/>
        <w:spacing w:before="0" w:after="0"/>
        <w:jc w:val="right"/>
        <w:rPr>
          <w:sz w:val="28"/>
          <w:szCs w:val="28"/>
        </w:rPr>
      </w:pPr>
      <w:r w:rsidRPr="00AA55EA">
        <w:rPr>
          <w:sz w:val="28"/>
          <w:szCs w:val="28"/>
        </w:rPr>
        <w:t>Проект</w:t>
      </w:r>
    </w:p>
    <w:p w14:paraId="35D0C53E" w14:textId="77777777" w:rsidR="00A62220" w:rsidRPr="00AA55EA" w:rsidRDefault="00A62220" w:rsidP="00A62220">
      <w:pPr>
        <w:widowControl w:val="0"/>
        <w:spacing w:before="0" w:after="0"/>
        <w:jc w:val="right"/>
        <w:rPr>
          <w:sz w:val="28"/>
          <w:szCs w:val="28"/>
        </w:rPr>
      </w:pPr>
      <w:r w:rsidRPr="00AA55EA">
        <w:rPr>
          <w:sz w:val="28"/>
          <w:szCs w:val="28"/>
        </w:rPr>
        <w:t>Постановления Правительства</w:t>
      </w:r>
    </w:p>
    <w:p w14:paraId="252B9FEF" w14:textId="77777777" w:rsidR="00A62220" w:rsidRPr="00AA55EA" w:rsidRDefault="00A62220" w:rsidP="00A62220">
      <w:pPr>
        <w:widowControl w:val="0"/>
        <w:spacing w:before="0" w:after="0"/>
        <w:jc w:val="right"/>
        <w:rPr>
          <w:sz w:val="28"/>
          <w:szCs w:val="28"/>
        </w:rPr>
      </w:pPr>
      <w:r w:rsidRPr="00AA55EA">
        <w:rPr>
          <w:sz w:val="28"/>
          <w:szCs w:val="28"/>
        </w:rPr>
        <w:t>Новосибирской области</w:t>
      </w:r>
    </w:p>
    <w:p w14:paraId="15A36772" w14:textId="77777777" w:rsidR="00956152" w:rsidRPr="00AA55EA" w:rsidRDefault="00956152" w:rsidP="00F90600">
      <w:pPr>
        <w:spacing w:before="0" w:after="0"/>
        <w:jc w:val="center"/>
        <w:rPr>
          <w:sz w:val="28"/>
          <w:szCs w:val="28"/>
        </w:rPr>
      </w:pPr>
    </w:p>
    <w:p w14:paraId="38C44F2A" w14:textId="77777777" w:rsidR="00A62220" w:rsidRPr="00AA55EA" w:rsidRDefault="00A62220" w:rsidP="00F90600">
      <w:pPr>
        <w:spacing w:before="0" w:after="0"/>
        <w:jc w:val="center"/>
        <w:rPr>
          <w:sz w:val="28"/>
          <w:szCs w:val="28"/>
        </w:rPr>
      </w:pPr>
    </w:p>
    <w:p w14:paraId="5E1DD46D" w14:textId="77777777" w:rsidR="00A62220" w:rsidRPr="00AA55EA" w:rsidRDefault="00A62220" w:rsidP="00F90600">
      <w:pPr>
        <w:spacing w:before="0" w:after="0"/>
        <w:jc w:val="center"/>
        <w:rPr>
          <w:sz w:val="28"/>
          <w:szCs w:val="28"/>
        </w:rPr>
      </w:pPr>
    </w:p>
    <w:p w14:paraId="396B2F17" w14:textId="77777777" w:rsidR="00A62220" w:rsidRPr="00AA55EA" w:rsidRDefault="00A62220" w:rsidP="00F90600">
      <w:pPr>
        <w:spacing w:before="0" w:after="0"/>
        <w:jc w:val="center"/>
        <w:rPr>
          <w:sz w:val="28"/>
          <w:szCs w:val="28"/>
        </w:rPr>
      </w:pPr>
    </w:p>
    <w:p w14:paraId="5FFA68DC" w14:textId="77777777" w:rsidR="00A62220" w:rsidRPr="00AA55EA" w:rsidRDefault="00AC704E" w:rsidP="00F90600">
      <w:pPr>
        <w:widowControl w:val="0"/>
        <w:spacing w:before="0" w:after="0"/>
        <w:jc w:val="center"/>
        <w:rPr>
          <w:sz w:val="28"/>
          <w:szCs w:val="28"/>
        </w:rPr>
      </w:pPr>
      <w:r w:rsidRPr="00AA55EA">
        <w:rPr>
          <w:sz w:val="28"/>
          <w:szCs w:val="28"/>
        </w:rPr>
        <w:t>О внесении изменений в</w:t>
      </w:r>
      <w:r w:rsidR="00304662" w:rsidRPr="00AA55EA">
        <w:rPr>
          <w:sz w:val="28"/>
          <w:szCs w:val="28"/>
        </w:rPr>
        <w:t xml:space="preserve"> </w:t>
      </w:r>
    </w:p>
    <w:p w14:paraId="2495A228" w14:textId="77777777" w:rsidR="00AC704E" w:rsidRPr="00AA55EA" w:rsidRDefault="00AC704E" w:rsidP="00F90600">
      <w:pPr>
        <w:widowControl w:val="0"/>
        <w:spacing w:before="0" w:after="0"/>
        <w:jc w:val="center"/>
        <w:rPr>
          <w:sz w:val="28"/>
          <w:szCs w:val="28"/>
        </w:rPr>
      </w:pPr>
      <w:r w:rsidRPr="00AA55EA">
        <w:rPr>
          <w:sz w:val="28"/>
          <w:szCs w:val="28"/>
        </w:rPr>
        <w:t>постановление Правительства Новосибирской области</w:t>
      </w:r>
    </w:p>
    <w:p w14:paraId="1B7A9108" w14:textId="77777777" w:rsidR="00AC704E" w:rsidRPr="00AA55EA" w:rsidRDefault="00AC704E" w:rsidP="00F90600">
      <w:pPr>
        <w:widowControl w:val="0"/>
        <w:spacing w:before="0" w:after="0"/>
        <w:jc w:val="center"/>
        <w:rPr>
          <w:sz w:val="28"/>
          <w:szCs w:val="28"/>
        </w:rPr>
      </w:pPr>
      <w:r w:rsidRPr="00AA55EA">
        <w:rPr>
          <w:sz w:val="28"/>
          <w:szCs w:val="28"/>
        </w:rPr>
        <w:t xml:space="preserve">от 24.11.2014 </w:t>
      </w:r>
      <w:r w:rsidR="00597A73" w:rsidRPr="00AA55EA">
        <w:rPr>
          <w:sz w:val="28"/>
          <w:szCs w:val="28"/>
        </w:rPr>
        <w:t>№ </w:t>
      </w:r>
      <w:r w:rsidRPr="00AA55EA">
        <w:rPr>
          <w:sz w:val="28"/>
          <w:szCs w:val="28"/>
        </w:rPr>
        <w:t>464-п</w:t>
      </w:r>
    </w:p>
    <w:p w14:paraId="481A91BC" w14:textId="77777777" w:rsidR="00AC704E" w:rsidRPr="00AA55EA" w:rsidRDefault="00AC704E" w:rsidP="00F90600">
      <w:pPr>
        <w:widowControl w:val="0"/>
        <w:spacing w:before="0" w:after="0"/>
        <w:rPr>
          <w:bCs/>
          <w:sz w:val="28"/>
          <w:szCs w:val="28"/>
        </w:rPr>
      </w:pPr>
    </w:p>
    <w:p w14:paraId="3E55AB1E" w14:textId="77777777" w:rsidR="00AC704E" w:rsidRPr="00AA55EA" w:rsidRDefault="00AC704E" w:rsidP="00F90600">
      <w:pPr>
        <w:widowControl w:val="0"/>
        <w:spacing w:before="0" w:after="0"/>
        <w:rPr>
          <w:bCs/>
          <w:sz w:val="28"/>
          <w:szCs w:val="28"/>
        </w:rPr>
      </w:pPr>
    </w:p>
    <w:p w14:paraId="77928539" w14:textId="77777777" w:rsidR="00AC704E" w:rsidRPr="00AA55EA" w:rsidRDefault="00AC704E" w:rsidP="006A0F08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AA55EA">
        <w:rPr>
          <w:sz w:val="28"/>
          <w:szCs w:val="28"/>
        </w:rPr>
        <w:t>Правительство Новосибирской области</w:t>
      </w:r>
      <w:r w:rsidR="00304662" w:rsidRPr="00AA55EA">
        <w:rPr>
          <w:sz w:val="28"/>
          <w:szCs w:val="28"/>
        </w:rPr>
        <w:t xml:space="preserve"> </w:t>
      </w:r>
      <w:r w:rsidRPr="00AA55EA">
        <w:rPr>
          <w:b/>
          <w:sz w:val="28"/>
          <w:szCs w:val="28"/>
        </w:rPr>
        <w:t>п о с </w:t>
      </w:r>
      <w:proofErr w:type="gramStart"/>
      <w:r w:rsidRPr="00AA55EA">
        <w:rPr>
          <w:b/>
          <w:sz w:val="28"/>
          <w:szCs w:val="28"/>
        </w:rPr>
        <w:t>т</w:t>
      </w:r>
      <w:proofErr w:type="gramEnd"/>
      <w:r w:rsidRPr="00AA55EA">
        <w:rPr>
          <w:b/>
          <w:sz w:val="28"/>
          <w:szCs w:val="28"/>
        </w:rPr>
        <w:t> а н о в л я е т</w:t>
      </w:r>
      <w:r w:rsidRPr="00AA55EA">
        <w:rPr>
          <w:sz w:val="28"/>
          <w:szCs w:val="28"/>
        </w:rPr>
        <w:t>:</w:t>
      </w:r>
      <w:bookmarkStart w:id="0" w:name="sub_1"/>
    </w:p>
    <w:p w14:paraId="4B0DC80E" w14:textId="77777777" w:rsidR="00AC704E" w:rsidRPr="00AA55EA" w:rsidRDefault="00AC704E" w:rsidP="006A0F08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AA55EA">
        <w:rPr>
          <w:sz w:val="28"/>
          <w:szCs w:val="28"/>
        </w:rPr>
        <w:t xml:space="preserve">Внести в постановление Правительства Новосибирской области от 24.11.2014 </w:t>
      </w:r>
      <w:r w:rsidR="00597A73" w:rsidRPr="00AA55EA">
        <w:rPr>
          <w:sz w:val="28"/>
          <w:szCs w:val="28"/>
        </w:rPr>
        <w:t>№ </w:t>
      </w:r>
      <w:r w:rsidRPr="00AA55EA">
        <w:rPr>
          <w:sz w:val="28"/>
          <w:szCs w:val="28"/>
        </w:rPr>
        <w:t>464-п «Об утверждении государственной программы Новосибирской области «Развитие лесного хозяйства Новосибирской области» (далее – постановление) следующие изменения:</w:t>
      </w:r>
    </w:p>
    <w:p w14:paraId="6AC08DBC" w14:textId="77777777" w:rsidR="00AC704E" w:rsidRPr="00AA55EA" w:rsidRDefault="00AC704E" w:rsidP="006A0F0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A55EA">
        <w:rPr>
          <w:sz w:val="28"/>
          <w:szCs w:val="28"/>
        </w:rPr>
        <w:t>в государственной программе Новосибирской области «Развитие лесного хозяйства Новосибирской области» (далее – государственная программа):</w:t>
      </w:r>
    </w:p>
    <w:p w14:paraId="780A5E87" w14:textId="77777777" w:rsidR="002542A2" w:rsidRPr="00AA55EA" w:rsidRDefault="00304662" w:rsidP="006A0F08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AA55EA">
        <w:rPr>
          <w:sz w:val="28"/>
          <w:szCs w:val="28"/>
        </w:rPr>
        <w:t>1. </w:t>
      </w:r>
      <w:r w:rsidR="00AC704E" w:rsidRPr="00AA55EA">
        <w:rPr>
          <w:sz w:val="28"/>
          <w:szCs w:val="28"/>
        </w:rPr>
        <w:t>В разделе I «Паспорт государственной программы Новосибирской области «Развитие лесного хозяйства</w:t>
      </w:r>
      <w:r w:rsidR="001C3EDE" w:rsidRPr="00AA55EA">
        <w:rPr>
          <w:sz w:val="28"/>
          <w:szCs w:val="28"/>
        </w:rPr>
        <w:t xml:space="preserve"> Новосибирской области»</w:t>
      </w:r>
      <w:r w:rsidR="002542A2" w:rsidRPr="00AA55EA">
        <w:rPr>
          <w:sz w:val="28"/>
          <w:szCs w:val="28"/>
        </w:rPr>
        <w:t>:</w:t>
      </w:r>
    </w:p>
    <w:p w14:paraId="40D95D33" w14:textId="77777777" w:rsidR="002542A2" w:rsidRPr="00AA55EA" w:rsidRDefault="002542A2" w:rsidP="006A0F08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AA55EA">
        <w:rPr>
          <w:sz w:val="28"/>
          <w:szCs w:val="28"/>
        </w:rPr>
        <w:t xml:space="preserve">1) </w:t>
      </w:r>
      <w:r w:rsidR="005B2157" w:rsidRPr="00AA55EA">
        <w:rPr>
          <w:sz w:val="28"/>
          <w:szCs w:val="28"/>
        </w:rPr>
        <w:t>в позиции «Сроки (этапы) реализации государственной программы» цифры «2024» заменить цифрами «2030»;</w:t>
      </w:r>
    </w:p>
    <w:p w14:paraId="6DD9469D" w14:textId="77777777" w:rsidR="00AC704E" w:rsidRPr="00AA55EA" w:rsidRDefault="002542A2" w:rsidP="006A0F08">
      <w:pPr>
        <w:pStyle w:val="afff4"/>
        <w:widowControl w:val="0"/>
        <w:autoSpaceDE w:val="0"/>
        <w:autoSpaceDN w:val="0"/>
        <w:ind w:left="0" w:firstLineChars="253" w:firstLine="708"/>
        <w:jc w:val="both"/>
        <w:rPr>
          <w:sz w:val="28"/>
          <w:szCs w:val="28"/>
        </w:rPr>
      </w:pPr>
      <w:r w:rsidRPr="00AA55EA">
        <w:rPr>
          <w:sz w:val="28"/>
          <w:szCs w:val="28"/>
        </w:rPr>
        <w:t>2)</w:t>
      </w:r>
      <w:r w:rsidR="00AC704E" w:rsidRPr="00AA55EA">
        <w:rPr>
          <w:sz w:val="28"/>
          <w:szCs w:val="28"/>
        </w:rPr>
        <w:t> позицию «Объемы финансирования государственной программы» изложить в следующей редакции:</w:t>
      </w:r>
    </w:p>
    <w:tbl>
      <w:tblPr>
        <w:tblW w:w="5098" w:type="pct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"/>
        <w:gridCol w:w="2269"/>
        <w:gridCol w:w="7235"/>
        <w:gridCol w:w="332"/>
      </w:tblGrid>
      <w:tr w:rsidR="00AC704E" w:rsidRPr="00AA55EA" w14:paraId="3C560936" w14:textId="77777777" w:rsidTr="0039261E">
        <w:tc>
          <w:tcPr>
            <w:tcW w:w="140" w:type="pct"/>
            <w:tcBorders>
              <w:top w:val="nil"/>
              <w:left w:val="nil"/>
              <w:bottom w:val="nil"/>
            </w:tcBorders>
          </w:tcPr>
          <w:p w14:paraId="4376F41D" w14:textId="47322E4F" w:rsidR="00AC704E" w:rsidRPr="00AA55EA" w:rsidRDefault="00AC704E" w:rsidP="0039261E">
            <w:pPr>
              <w:widowControl w:val="0"/>
              <w:autoSpaceDE w:val="0"/>
              <w:autoSpaceDN w:val="0"/>
              <w:snapToGrid/>
              <w:spacing w:before="0" w:after="0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«</w:t>
            </w:r>
          </w:p>
        </w:tc>
        <w:tc>
          <w:tcPr>
            <w:tcW w:w="1121" w:type="pct"/>
          </w:tcPr>
          <w:p w14:paraId="457FD8C6" w14:textId="77777777" w:rsidR="00A20DD9" w:rsidRPr="00AA55EA" w:rsidRDefault="00AC704E" w:rsidP="0039261E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Объемы финансирования государственной программы</w:t>
            </w:r>
          </w:p>
          <w:p w14:paraId="54ABEE68" w14:textId="77777777" w:rsidR="00A20DD9" w:rsidRPr="00AA55EA" w:rsidRDefault="00A20DD9" w:rsidP="006A0F08">
            <w:pPr>
              <w:ind w:firstLine="709"/>
              <w:rPr>
                <w:sz w:val="28"/>
                <w:szCs w:val="28"/>
              </w:rPr>
            </w:pPr>
          </w:p>
          <w:p w14:paraId="62E5FAC0" w14:textId="77777777" w:rsidR="00A20DD9" w:rsidRPr="00AA55EA" w:rsidRDefault="00A20DD9" w:rsidP="006A0F08">
            <w:pPr>
              <w:ind w:firstLine="709"/>
              <w:rPr>
                <w:sz w:val="28"/>
                <w:szCs w:val="28"/>
              </w:rPr>
            </w:pPr>
          </w:p>
          <w:p w14:paraId="2BD171F7" w14:textId="77777777" w:rsidR="00A20DD9" w:rsidRPr="00AA55EA" w:rsidRDefault="00A20DD9" w:rsidP="006A0F08">
            <w:pPr>
              <w:ind w:firstLine="709"/>
              <w:rPr>
                <w:sz w:val="28"/>
                <w:szCs w:val="28"/>
              </w:rPr>
            </w:pPr>
          </w:p>
          <w:p w14:paraId="1D0DDEE2" w14:textId="77777777" w:rsidR="00A20DD9" w:rsidRPr="00AA55EA" w:rsidRDefault="00A20DD9" w:rsidP="006A0F08">
            <w:pPr>
              <w:ind w:firstLine="709"/>
              <w:rPr>
                <w:sz w:val="28"/>
                <w:szCs w:val="28"/>
              </w:rPr>
            </w:pPr>
          </w:p>
          <w:p w14:paraId="382C48E3" w14:textId="77777777" w:rsidR="00A20DD9" w:rsidRPr="00AA55EA" w:rsidRDefault="00A20DD9" w:rsidP="006A0F08">
            <w:pPr>
              <w:ind w:firstLine="709"/>
              <w:rPr>
                <w:sz w:val="28"/>
                <w:szCs w:val="28"/>
              </w:rPr>
            </w:pPr>
          </w:p>
          <w:p w14:paraId="15F4FC91" w14:textId="77777777" w:rsidR="00A20DD9" w:rsidRPr="00AA55EA" w:rsidRDefault="00A20DD9" w:rsidP="006A0F08">
            <w:pPr>
              <w:ind w:firstLine="709"/>
              <w:rPr>
                <w:sz w:val="28"/>
                <w:szCs w:val="28"/>
              </w:rPr>
            </w:pPr>
          </w:p>
          <w:p w14:paraId="728A00D1" w14:textId="77777777" w:rsidR="00A20DD9" w:rsidRPr="00AA55EA" w:rsidRDefault="00A20DD9" w:rsidP="006A0F08">
            <w:pPr>
              <w:ind w:firstLine="709"/>
              <w:rPr>
                <w:sz w:val="28"/>
                <w:szCs w:val="28"/>
              </w:rPr>
            </w:pPr>
          </w:p>
          <w:p w14:paraId="334E5055" w14:textId="77777777" w:rsidR="00A20DD9" w:rsidRPr="00AA55EA" w:rsidRDefault="00A20DD9" w:rsidP="006A0F08">
            <w:pPr>
              <w:ind w:firstLine="709"/>
              <w:rPr>
                <w:sz w:val="28"/>
                <w:szCs w:val="28"/>
              </w:rPr>
            </w:pPr>
          </w:p>
          <w:p w14:paraId="5E6C90D6" w14:textId="77777777" w:rsidR="00A20DD9" w:rsidRPr="00AA55EA" w:rsidRDefault="00A20DD9" w:rsidP="006A0F08">
            <w:pPr>
              <w:ind w:firstLine="709"/>
              <w:rPr>
                <w:sz w:val="28"/>
                <w:szCs w:val="28"/>
              </w:rPr>
            </w:pPr>
          </w:p>
          <w:p w14:paraId="05FD5848" w14:textId="77777777" w:rsidR="00A20DD9" w:rsidRPr="00AA55EA" w:rsidRDefault="00A20DD9" w:rsidP="006A0F08">
            <w:pPr>
              <w:ind w:firstLine="709"/>
              <w:rPr>
                <w:sz w:val="28"/>
                <w:szCs w:val="28"/>
              </w:rPr>
            </w:pPr>
          </w:p>
          <w:p w14:paraId="63308344" w14:textId="77777777" w:rsidR="00A20DD9" w:rsidRPr="00AA55EA" w:rsidRDefault="00A20DD9" w:rsidP="006A0F08">
            <w:pPr>
              <w:ind w:firstLine="709"/>
              <w:rPr>
                <w:sz w:val="28"/>
                <w:szCs w:val="28"/>
              </w:rPr>
            </w:pPr>
          </w:p>
          <w:p w14:paraId="5728C1FC" w14:textId="77777777" w:rsidR="00AC704E" w:rsidRPr="00AA55EA" w:rsidRDefault="00AC704E" w:rsidP="006A0F08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3575" w:type="pct"/>
          </w:tcPr>
          <w:p w14:paraId="51A6CB2B" w14:textId="77777777" w:rsidR="00AC704E" w:rsidRPr="00AA55EA" w:rsidRDefault="00AC704E" w:rsidP="0083143D">
            <w:pPr>
              <w:pStyle w:val="afff5"/>
              <w:rPr>
                <w:rFonts w:ascii="Times New Roman" w:hAnsi="Times New Roman" w:cs="Times New Roman"/>
                <w:sz w:val="28"/>
                <w:szCs w:val="28"/>
              </w:rPr>
            </w:pPr>
            <w:r w:rsidRPr="00AA55EA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государственной программы составляет </w:t>
            </w:r>
            <w:r w:rsidR="00A37D2F" w:rsidRPr="00AA55EA">
              <w:rPr>
                <w:rFonts w:ascii="Times New Roman" w:hAnsi="Times New Roman" w:cs="Times New Roman"/>
                <w:sz w:val="28"/>
                <w:szCs w:val="28"/>
              </w:rPr>
              <w:t>12 705 792,8</w:t>
            </w:r>
            <w:r w:rsidRPr="00AA55EA">
              <w:rPr>
                <w:rFonts w:ascii="Times New Roman" w:hAnsi="Times New Roman" w:cs="Times New Roman"/>
                <w:sz w:val="28"/>
                <w:szCs w:val="28"/>
              </w:rPr>
              <w:t xml:space="preserve"> тыс. руб. за период </w:t>
            </w:r>
            <w:r w:rsidR="00304662" w:rsidRPr="00AA55EA">
              <w:rPr>
                <w:rFonts w:ascii="Times New Roman" w:hAnsi="Times New Roman" w:cs="Times New Roman"/>
                <w:sz w:val="28"/>
                <w:szCs w:val="28"/>
              </w:rPr>
              <w:t>2015–20</w:t>
            </w:r>
            <w:r w:rsidR="00A37D2F" w:rsidRPr="00AA55E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AA55EA">
              <w:rPr>
                <w:rFonts w:ascii="Times New Roman" w:hAnsi="Times New Roman" w:cs="Times New Roman"/>
                <w:sz w:val="28"/>
                <w:szCs w:val="28"/>
              </w:rPr>
              <w:t> годов.</w:t>
            </w:r>
          </w:p>
          <w:p w14:paraId="06CD1CAC" w14:textId="77777777" w:rsidR="00AC704E" w:rsidRPr="00AA55EA" w:rsidRDefault="00AC704E" w:rsidP="0083143D">
            <w:pPr>
              <w:pStyle w:val="afff5"/>
              <w:rPr>
                <w:rFonts w:ascii="Times New Roman" w:hAnsi="Times New Roman" w:cs="Times New Roman"/>
                <w:sz w:val="28"/>
                <w:szCs w:val="28"/>
              </w:rPr>
            </w:pPr>
            <w:r w:rsidRPr="00AA55EA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 государственной программы:</w:t>
            </w:r>
          </w:p>
          <w:p w14:paraId="05D1A31E" w14:textId="77777777" w:rsidR="00AC704E" w:rsidRPr="00AA55EA" w:rsidRDefault="00AC704E" w:rsidP="0083143D">
            <w:pPr>
              <w:pStyle w:val="afff5"/>
              <w:rPr>
                <w:rFonts w:ascii="Times New Roman" w:hAnsi="Times New Roman" w:cs="Times New Roman"/>
                <w:sz w:val="28"/>
                <w:szCs w:val="28"/>
              </w:rPr>
            </w:pPr>
            <w:r w:rsidRPr="00AA55EA">
              <w:rPr>
                <w:rFonts w:ascii="Times New Roman" w:hAnsi="Times New Roman" w:cs="Times New Roman"/>
                <w:sz w:val="28"/>
                <w:szCs w:val="28"/>
              </w:rPr>
              <w:t>2015 год – 964 786,2 тыс. руб.;</w:t>
            </w:r>
          </w:p>
          <w:p w14:paraId="566B64F4" w14:textId="77777777" w:rsidR="00AC704E" w:rsidRPr="00AA55EA" w:rsidRDefault="00AC704E" w:rsidP="0083143D">
            <w:pPr>
              <w:pStyle w:val="afff5"/>
              <w:rPr>
                <w:rFonts w:ascii="Times New Roman" w:hAnsi="Times New Roman" w:cs="Times New Roman"/>
                <w:sz w:val="28"/>
                <w:szCs w:val="28"/>
              </w:rPr>
            </w:pPr>
            <w:r w:rsidRPr="00AA55EA">
              <w:rPr>
                <w:rFonts w:ascii="Times New Roman" w:hAnsi="Times New Roman" w:cs="Times New Roman"/>
                <w:sz w:val="28"/>
                <w:szCs w:val="28"/>
              </w:rPr>
              <w:t>2016 год – 934 841,9 тыс. руб.;</w:t>
            </w:r>
          </w:p>
          <w:p w14:paraId="710CC12D" w14:textId="77777777" w:rsidR="00AC704E" w:rsidRPr="00AA55EA" w:rsidRDefault="00AC704E" w:rsidP="0083143D">
            <w:pPr>
              <w:pStyle w:val="afff5"/>
              <w:rPr>
                <w:rFonts w:ascii="Times New Roman" w:hAnsi="Times New Roman" w:cs="Times New Roman"/>
                <w:sz w:val="28"/>
                <w:szCs w:val="28"/>
              </w:rPr>
            </w:pPr>
            <w:r w:rsidRPr="00AA55EA">
              <w:rPr>
                <w:rFonts w:ascii="Times New Roman" w:hAnsi="Times New Roman" w:cs="Times New Roman"/>
                <w:sz w:val="28"/>
                <w:szCs w:val="28"/>
              </w:rPr>
              <w:t>2017 год – 981 885,8 тыс. руб.;</w:t>
            </w:r>
          </w:p>
          <w:p w14:paraId="115BC1B4" w14:textId="77777777" w:rsidR="00AC704E" w:rsidRPr="00AA55EA" w:rsidRDefault="00AC704E" w:rsidP="0083143D">
            <w:pPr>
              <w:pStyle w:val="afff5"/>
              <w:rPr>
                <w:rFonts w:ascii="Times New Roman" w:hAnsi="Times New Roman" w:cs="Times New Roman"/>
                <w:sz w:val="28"/>
                <w:szCs w:val="28"/>
              </w:rPr>
            </w:pPr>
            <w:r w:rsidRPr="00AA55EA">
              <w:rPr>
                <w:rFonts w:ascii="Times New Roman" w:hAnsi="Times New Roman" w:cs="Times New Roman"/>
                <w:sz w:val="28"/>
                <w:szCs w:val="28"/>
              </w:rPr>
              <w:t>2018 год – 819 352,3 тыс. руб.;</w:t>
            </w:r>
          </w:p>
          <w:p w14:paraId="0822CEAA" w14:textId="77777777" w:rsidR="00AC704E" w:rsidRPr="00AA55EA" w:rsidRDefault="00AC704E" w:rsidP="0083143D">
            <w:pPr>
              <w:pStyle w:val="afff5"/>
              <w:rPr>
                <w:rFonts w:ascii="Times New Roman" w:hAnsi="Times New Roman" w:cs="Times New Roman"/>
                <w:sz w:val="28"/>
                <w:szCs w:val="28"/>
              </w:rPr>
            </w:pPr>
            <w:r w:rsidRPr="00AA55EA">
              <w:rPr>
                <w:rFonts w:ascii="Times New Roman" w:hAnsi="Times New Roman" w:cs="Times New Roman"/>
                <w:sz w:val="28"/>
                <w:szCs w:val="28"/>
              </w:rPr>
              <w:t>2019 год – 862 174,1 тыс. руб.;</w:t>
            </w:r>
          </w:p>
          <w:p w14:paraId="3A5F130B" w14:textId="77777777" w:rsidR="00AC704E" w:rsidRPr="00AA55EA" w:rsidRDefault="00AC704E" w:rsidP="0083143D">
            <w:pPr>
              <w:pStyle w:val="afff5"/>
              <w:rPr>
                <w:rFonts w:ascii="Times New Roman" w:hAnsi="Times New Roman" w:cs="Times New Roman"/>
                <w:sz w:val="28"/>
                <w:szCs w:val="28"/>
              </w:rPr>
            </w:pPr>
            <w:r w:rsidRPr="00AA55EA">
              <w:rPr>
                <w:rFonts w:ascii="Times New Roman" w:hAnsi="Times New Roman" w:cs="Times New Roman"/>
                <w:sz w:val="28"/>
                <w:szCs w:val="28"/>
              </w:rPr>
              <w:t>2020 год – 637 847,7 тыс. руб.;</w:t>
            </w:r>
          </w:p>
          <w:p w14:paraId="6C6A6B2E" w14:textId="77777777" w:rsidR="00AC704E" w:rsidRPr="00AA55EA" w:rsidRDefault="00AC704E" w:rsidP="0083143D">
            <w:pPr>
              <w:pStyle w:val="afff5"/>
              <w:rPr>
                <w:rFonts w:ascii="Times New Roman" w:hAnsi="Times New Roman" w:cs="Times New Roman"/>
                <w:sz w:val="28"/>
                <w:szCs w:val="28"/>
              </w:rPr>
            </w:pPr>
            <w:r w:rsidRPr="00AA55EA">
              <w:rPr>
                <w:rFonts w:ascii="Times New Roman" w:hAnsi="Times New Roman" w:cs="Times New Roman"/>
                <w:sz w:val="28"/>
                <w:szCs w:val="28"/>
              </w:rPr>
              <w:t>2021 год – 794 892,3 тыс. руб.;</w:t>
            </w:r>
          </w:p>
          <w:p w14:paraId="499EA9EA" w14:textId="77777777" w:rsidR="00AC704E" w:rsidRPr="00AA55EA" w:rsidRDefault="00AC704E" w:rsidP="0083143D">
            <w:pPr>
              <w:pStyle w:val="afff5"/>
              <w:rPr>
                <w:rFonts w:ascii="Times New Roman" w:hAnsi="Times New Roman" w:cs="Times New Roman"/>
                <w:sz w:val="28"/>
                <w:szCs w:val="28"/>
              </w:rPr>
            </w:pPr>
            <w:r w:rsidRPr="00AA55EA">
              <w:rPr>
                <w:rFonts w:ascii="Times New Roman" w:hAnsi="Times New Roman" w:cs="Times New Roman"/>
                <w:sz w:val="28"/>
                <w:szCs w:val="28"/>
              </w:rPr>
              <w:t xml:space="preserve">2022 год – </w:t>
            </w:r>
            <w:r w:rsidR="00762818" w:rsidRPr="00AA55EA">
              <w:rPr>
                <w:rFonts w:ascii="Times New Roman" w:hAnsi="Times New Roman" w:cs="Times New Roman"/>
                <w:sz w:val="28"/>
                <w:szCs w:val="28"/>
              </w:rPr>
              <w:t>859 324,5</w:t>
            </w:r>
            <w:r w:rsidRPr="00AA55EA">
              <w:rPr>
                <w:rFonts w:ascii="Times New Roman" w:hAnsi="Times New Roman" w:cs="Times New Roman"/>
                <w:sz w:val="28"/>
                <w:szCs w:val="28"/>
              </w:rPr>
              <w:t> тыс. руб.;</w:t>
            </w:r>
          </w:p>
          <w:p w14:paraId="66E9468E" w14:textId="77777777" w:rsidR="00AC704E" w:rsidRPr="00AA55EA" w:rsidRDefault="00AC704E" w:rsidP="0083143D">
            <w:pPr>
              <w:pStyle w:val="afff5"/>
              <w:rPr>
                <w:rFonts w:ascii="Times New Roman" w:hAnsi="Times New Roman" w:cs="Times New Roman"/>
                <w:sz w:val="28"/>
                <w:szCs w:val="28"/>
              </w:rPr>
            </w:pPr>
            <w:r w:rsidRPr="00AA55EA">
              <w:rPr>
                <w:rFonts w:ascii="Times New Roman" w:hAnsi="Times New Roman" w:cs="Times New Roman"/>
                <w:sz w:val="28"/>
                <w:szCs w:val="28"/>
              </w:rPr>
              <w:t>2023 год – 705 320,5 тыс. руб.;</w:t>
            </w:r>
          </w:p>
          <w:p w14:paraId="1E44998B" w14:textId="77777777" w:rsidR="00AC704E" w:rsidRPr="00AA55EA" w:rsidRDefault="00AC704E" w:rsidP="0083143D">
            <w:pPr>
              <w:pStyle w:val="afff5"/>
              <w:rPr>
                <w:rFonts w:ascii="Times New Roman" w:hAnsi="Times New Roman" w:cs="Times New Roman"/>
                <w:sz w:val="28"/>
                <w:szCs w:val="28"/>
              </w:rPr>
            </w:pPr>
            <w:r w:rsidRPr="00AA55EA">
              <w:rPr>
                <w:rFonts w:ascii="Times New Roman" w:hAnsi="Times New Roman" w:cs="Times New Roman"/>
                <w:sz w:val="28"/>
                <w:szCs w:val="28"/>
              </w:rPr>
              <w:t>2024 год – 735 052,5 тыс. руб.</w:t>
            </w:r>
            <w:r w:rsidR="005665B1" w:rsidRPr="00AA55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8C328CF" w14:textId="77777777" w:rsidR="005665B1" w:rsidRPr="00AA55EA" w:rsidRDefault="005665B1" w:rsidP="0083143D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>2025 год – 735 052,5 тыс. руб.</w:t>
            </w:r>
            <w:r w:rsidR="005B2157" w:rsidRPr="00AA55EA">
              <w:rPr>
                <w:rFonts w:eastAsiaTheme="minorEastAsia"/>
                <w:sz w:val="28"/>
                <w:szCs w:val="28"/>
              </w:rPr>
              <w:t>*</w:t>
            </w:r>
            <w:r w:rsidRPr="00AA55EA">
              <w:rPr>
                <w:rFonts w:eastAsiaTheme="minorEastAsia"/>
                <w:sz w:val="28"/>
                <w:szCs w:val="28"/>
              </w:rPr>
              <w:t>;</w:t>
            </w:r>
          </w:p>
          <w:p w14:paraId="020179B3" w14:textId="77777777" w:rsidR="005665B1" w:rsidRPr="00AA55EA" w:rsidRDefault="005B2157" w:rsidP="0083143D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>2026</w:t>
            </w:r>
            <w:r w:rsidR="005665B1" w:rsidRPr="00AA55EA">
              <w:rPr>
                <w:rFonts w:eastAsiaTheme="minorEastAsia"/>
                <w:sz w:val="28"/>
                <w:szCs w:val="28"/>
              </w:rPr>
              <w:t> год – 735 052,5 тыс. руб.</w:t>
            </w:r>
            <w:r w:rsidRPr="00AA55EA">
              <w:rPr>
                <w:rFonts w:eastAsiaTheme="minorEastAsia"/>
                <w:sz w:val="28"/>
                <w:szCs w:val="28"/>
              </w:rPr>
              <w:t>*</w:t>
            </w:r>
            <w:r w:rsidR="005665B1" w:rsidRPr="00AA55EA">
              <w:rPr>
                <w:rFonts w:eastAsiaTheme="minorEastAsia"/>
                <w:sz w:val="28"/>
                <w:szCs w:val="28"/>
              </w:rPr>
              <w:t>;</w:t>
            </w:r>
          </w:p>
          <w:p w14:paraId="0DA67C1B" w14:textId="77777777" w:rsidR="005665B1" w:rsidRPr="00AA55EA" w:rsidRDefault="005B2157" w:rsidP="0083143D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>2027</w:t>
            </w:r>
            <w:r w:rsidR="005665B1" w:rsidRPr="00AA55EA">
              <w:rPr>
                <w:rFonts w:eastAsiaTheme="minorEastAsia"/>
                <w:sz w:val="28"/>
                <w:szCs w:val="28"/>
              </w:rPr>
              <w:t> год – 735 052,5 тыс. руб.</w:t>
            </w:r>
            <w:r w:rsidRPr="00AA55EA">
              <w:rPr>
                <w:rFonts w:eastAsiaTheme="minorEastAsia"/>
                <w:sz w:val="28"/>
                <w:szCs w:val="28"/>
              </w:rPr>
              <w:t>*</w:t>
            </w:r>
            <w:r w:rsidR="005665B1" w:rsidRPr="00AA55EA">
              <w:rPr>
                <w:rFonts w:eastAsiaTheme="minorEastAsia"/>
                <w:sz w:val="28"/>
                <w:szCs w:val="28"/>
              </w:rPr>
              <w:t>;</w:t>
            </w:r>
          </w:p>
          <w:p w14:paraId="46F3D481" w14:textId="77777777" w:rsidR="005665B1" w:rsidRPr="00AA55EA" w:rsidRDefault="005665B1" w:rsidP="0083143D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>2028 год – 735 052,5 тыс. руб.</w:t>
            </w:r>
            <w:r w:rsidR="005B2157" w:rsidRPr="00AA55EA">
              <w:rPr>
                <w:rFonts w:eastAsiaTheme="minorEastAsia"/>
                <w:sz w:val="28"/>
                <w:szCs w:val="28"/>
              </w:rPr>
              <w:t>*</w:t>
            </w:r>
            <w:r w:rsidRPr="00AA55EA">
              <w:rPr>
                <w:rFonts w:eastAsiaTheme="minorEastAsia"/>
                <w:sz w:val="28"/>
                <w:szCs w:val="28"/>
              </w:rPr>
              <w:t>;</w:t>
            </w:r>
          </w:p>
          <w:p w14:paraId="132C284A" w14:textId="77777777" w:rsidR="005665B1" w:rsidRPr="00AA55EA" w:rsidRDefault="005665B1" w:rsidP="0083143D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>2029 год – 735 052,5 тыс. руб.</w:t>
            </w:r>
            <w:r w:rsidR="005B2157" w:rsidRPr="00AA55EA">
              <w:rPr>
                <w:rFonts w:eastAsiaTheme="minorEastAsia"/>
                <w:sz w:val="28"/>
                <w:szCs w:val="28"/>
              </w:rPr>
              <w:t>*</w:t>
            </w:r>
            <w:r w:rsidRPr="00AA55EA">
              <w:rPr>
                <w:rFonts w:eastAsiaTheme="minorEastAsia"/>
                <w:sz w:val="28"/>
                <w:szCs w:val="28"/>
              </w:rPr>
              <w:t>;</w:t>
            </w:r>
          </w:p>
          <w:p w14:paraId="2012670B" w14:textId="77777777" w:rsidR="005665B1" w:rsidRPr="00AA55EA" w:rsidRDefault="005665B1" w:rsidP="0083143D">
            <w:pPr>
              <w:spacing w:before="0" w:after="0"/>
              <w:ind w:firstLine="29"/>
              <w:rPr>
                <w:rFonts w:eastAsiaTheme="minorEastAsia"/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lastRenderedPageBreak/>
              <w:t>2030 год – 735 052,5 тыс. руб.</w:t>
            </w:r>
            <w:r w:rsidR="005B2157" w:rsidRPr="00AA55EA">
              <w:rPr>
                <w:rFonts w:eastAsiaTheme="minorEastAsia"/>
                <w:sz w:val="28"/>
                <w:szCs w:val="28"/>
              </w:rPr>
              <w:t>*</w:t>
            </w:r>
          </w:p>
          <w:p w14:paraId="7D07C165" w14:textId="77777777" w:rsidR="00AC704E" w:rsidRPr="00AA55EA" w:rsidRDefault="00AC704E" w:rsidP="0083143D">
            <w:pPr>
              <w:pStyle w:val="afff5"/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AA55EA"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p w14:paraId="2D934CEF" w14:textId="77777777" w:rsidR="00AC704E" w:rsidRPr="00AA55EA" w:rsidRDefault="00AC704E" w:rsidP="0083143D">
            <w:pPr>
              <w:pStyle w:val="afff5"/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AA55EA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из федерального бюджета за период </w:t>
            </w:r>
            <w:r w:rsidR="00426101" w:rsidRPr="00AA55E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B2157" w:rsidRPr="00AA55EA">
              <w:rPr>
                <w:rFonts w:ascii="Times New Roman" w:hAnsi="Times New Roman" w:cs="Times New Roman"/>
                <w:sz w:val="28"/>
                <w:szCs w:val="28"/>
              </w:rPr>
              <w:t>2015–2030</w:t>
            </w:r>
            <w:r w:rsidR="00426101" w:rsidRPr="00AA55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55EA">
              <w:rPr>
                <w:rFonts w:ascii="Times New Roman" w:hAnsi="Times New Roman" w:cs="Times New Roman"/>
                <w:sz w:val="28"/>
                <w:szCs w:val="28"/>
              </w:rPr>
              <w:t xml:space="preserve">годов – </w:t>
            </w:r>
            <w:r w:rsidR="005B2157" w:rsidRPr="00AA55EA">
              <w:rPr>
                <w:rFonts w:ascii="Times New Roman" w:hAnsi="Times New Roman" w:cs="Times New Roman"/>
                <w:sz w:val="28"/>
                <w:szCs w:val="28"/>
              </w:rPr>
              <w:t>3 764 583,4</w:t>
            </w:r>
            <w:r w:rsidRPr="00AA55EA">
              <w:rPr>
                <w:rFonts w:ascii="Times New Roman" w:hAnsi="Times New Roman" w:cs="Times New Roman"/>
                <w:sz w:val="28"/>
                <w:szCs w:val="28"/>
              </w:rPr>
              <w:t> тыс. руб., в том числе:</w:t>
            </w:r>
          </w:p>
          <w:p w14:paraId="06FB2F70" w14:textId="77777777" w:rsidR="00AC704E" w:rsidRPr="00AA55EA" w:rsidRDefault="00AC704E" w:rsidP="0083143D">
            <w:pPr>
              <w:pStyle w:val="afff5"/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AA55EA">
              <w:rPr>
                <w:rFonts w:ascii="Times New Roman" w:hAnsi="Times New Roman" w:cs="Times New Roman"/>
                <w:sz w:val="28"/>
                <w:szCs w:val="28"/>
              </w:rPr>
              <w:t>2015 год – 242 644,9 тыс. руб.;</w:t>
            </w:r>
          </w:p>
          <w:p w14:paraId="6D57A185" w14:textId="77777777" w:rsidR="00AC704E" w:rsidRPr="00AA55EA" w:rsidRDefault="00AC704E" w:rsidP="0083143D">
            <w:pPr>
              <w:pStyle w:val="afff5"/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AA55EA">
              <w:rPr>
                <w:rFonts w:ascii="Times New Roman" w:hAnsi="Times New Roman" w:cs="Times New Roman"/>
                <w:sz w:val="28"/>
                <w:szCs w:val="28"/>
              </w:rPr>
              <w:t>2016 год – 290 749,6 тыс. руб.;</w:t>
            </w:r>
          </w:p>
          <w:p w14:paraId="55DC503E" w14:textId="77777777" w:rsidR="00AC704E" w:rsidRPr="00AA55EA" w:rsidRDefault="00AC704E" w:rsidP="0083143D">
            <w:pPr>
              <w:pStyle w:val="afff5"/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AA55EA">
              <w:rPr>
                <w:rFonts w:ascii="Times New Roman" w:hAnsi="Times New Roman" w:cs="Times New Roman"/>
                <w:sz w:val="28"/>
                <w:szCs w:val="28"/>
              </w:rPr>
              <w:t>2017 год – 256 111,4 тыс. руб.;</w:t>
            </w:r>
          </w:p>
          <w:p w14:paraId="7FFF4E22" w14:textId="62486FAE" w:rsidR="00AC704E" w:rsidRPr="00AA55EA" w:rsidRDefault="00AC704E" w:rsidP="0083143D">
            <w:pPr>
              <w:pStyle w:val="afff5"/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AA55EA">
              <w:rPr>
                <w:rFonts w:ascii="Times New Roman" w:hAnsi="Times New Roman" w:cs="Times New Roman"/>
                <w:sz w:val="28"/>
                <w:szCs w:val="28"/>
              </w:rPr>
              <w:t>2018 год – 82 145,1 тыс. руб.;</w:t>
            </w:r>
          </w:p>
          <w:p w14:paraId="006578F9" w14:textId="77777777" w:rsidR="00AC704E" w:rsidRPr="00AA55EA" w:rsidRDefault="00AC704E" w:rsidP="0083143D">
            <w:pPr>
              <w:pStyle w:val="afff5"/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AA55EA">
              <w:rPr>
                <w:rFonts w:ascii="Times New Roman" w:hAnsi="Times New Roman" w:cs="Times New Roman"/>
                <w:sz w:val="28"/>
                <w:szCs w:val="28"/>
              </w:rPr>
              <w:t>2019 год – 200 682,3 тыс. руб.;</w:t>
            </w:r>
          </w:p>
          <w:p w14:paraId="4FDE9D6E" w14:textId="77777777" w:rsidR="00AC704E" w:rsidRPr="00AA55EA" w:rsidRDefault="00AC704E" w:rsidP="0083143D">
            <w:pPr>
              <w:pStyle w:val="afff5"/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AA55EA">
              <w:rPr>
                <w:rFonts w:ascii="Times New Roman" w:hAnsi="Times New Roman" w:cs="Times New Roman"/>
                <w:sz w:val="28"/>
                <w:szCs w:val="28"/>
              </w:rPr>
              <w:t>2020 год – 162 321,9 тыс. руб.;</w:t>
            </w:r>
          </w:p>
          <w:p w14:paraId="2A4A6EEA" w14:textId="77777777" w:rsidR="00AC704E" w:rsidRPr="00AA55EA" w:rsidRDefault="00AC704E" w:rsidP="0083143D">
            <w:pPr>
              <w:pStyle w:val="afff5"/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AA55EA">
              <w:rPr>
                <w:rFonts w:ascii="Times New Roman" w:hAnsi="Times New Roman" w:cs="Times New Roman"/>
                <w:sz w:val="28"/>
                <w:szCs w:val="28"/>
              </w:rPr>
              <w:t>2021 год – 276 449,6 тыс. руб.;</w:t>
            </w:r>
          </w:p>
          <w:p w14:paraId="048DC2BB" w14:textId="77777777" w:rsidR="00AC704E" w:rsidRPr="00AA55EA" w:rsidRDefault="00AC704E" w:rsidP="0083143D">
            <w:pPr>
              <w:pStyle w:val="afff5"/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AA55EA">
              <w:rPr>
                <w:rFonts w:ascii="Times New Roman" w:hAnsi="Times New Roman" w:cs="Times New Roman"/>
                <w:sz w:val="28"/>
                <w:szCs w:val="28"/>
              </w:rPr>
              <w:t xml:space="preserve">2022 год – </w:t>
            </w:r>
            <w:r w:rsidR="00762818" w:rsidRPr="00AA55EA">
              <w:rPr>
                <w:rFonts w:ascii="Times New Roman" w:hAnsi="Times New Roman" w:cs="Times New Roman"/>
                <w:sz w:val="28"/>
                <w:szCs w:val="28"/>
              </w:rPr>
              <w:t xml:space="preserve">325 276,3 </w:t>
            </w:r>
            <w:r w:rsidRPr="00AA55EA">
              <w:rPr>
                <w:rFonts w:ascii="Times New Roman" w:hAnsi="Times New Roman" w:cs="Times New Roman"/>
                <w:sz w:val="28"/>
                <w:szCs w:val="28"/>
              </w:rPr>
              <w:t>тыс. руб.;</w:t>
            </w:r>
          </w:p>
          <w:p w14:paraId="4D742A7E" w14:textId="77777777" w:rsidR="00AC704E" w:rsidRPr="00AA55EA" w:rsidRDefault="00AC704E" w:rsidP="0083143D">
            <w:pPr>
              <w:pStyle w:val="afff5"/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AA55EA">
              <w:rPr>
                <w:rFonts w:ascii="Times New Roman" w:hAnsi="Times New Roman" w:cs="Times New Roman"/>
                <w:sz w:val="28"/>
                <w:szCs w:val="28"/>
              </w:rPr>
              <w:t>2023 год – 216 166,1 тыс. руб.;</w:t>
            </w:r>
          </w:p>
          <w:p w14:paraId="7C8F0434" w14:textId="77777777" w:rsidR="00AC704E" w:rsidRPr="00AA55EA" w:rsidRDefault="00AC704E" w:rsidP="0083143D">
            <w:pPr>
              <w:pStyle w:val="afff5"/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AA55EA">
              <w:rPr>
                <w:rFonts w:ascii="Times New Roman" w:hAnsi="Times New Roman" w:cs="Times New Roman"/>
                <w:sz w:val="28"/>
                <w:szCs w:val="28"/>
              </w:rPr>
              <w:t>2024 год – 244 576,6 тыс. руб.;</w:t>
            </w:r>
          </w:p>
          <w:p w14:paraId="15A13654" w14:textId="77777777" w:rsidR="005B2157" w:rsidRPr="00AA55EA" w:rsidRDefault="005B2157" w:rsidP="0083143D">
            <w:pPr>
              <w:spacing w:before="0" w:after="0"/>
              <w:ind w:firstLine="29"/>
              <w:rPr>
                <w:rFonts w:eastAsiaTheme="minorEastAsia"/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 xml:space="preserve">2025 год – </w:t>
            </w:r>
            <w:r w:rsidRPr="00AA55EA">
              <w:rPr>
                <w:sz w:val="28"/>
                <w:szCs w:val="28"/>
              </w:rPr>
              <w:t>244 576,6</w:t>
            </w:r>
            <w:r w:rsidRPr="00AA55EA">
              <w:rPr>
                <w:rFonts w:eastAsiaTheme="minorEastAsia"/>
                <w:sz w:val="28"/>
                <w:szCs w:val="28"/>
              </w:rPr>
              <w:t xml:space="preserve"> тыс. руб.*;</w:t>
            </w:r>
          </w:p>
          <w:p w14:paraId="64ADFCAB" w14:textId="7715E6BE" w:rsidR="005B2157" w:rsidRPr="00AA55EA" w:rsidRDefault="005B2157" w:rsidP="0083143D">
            <w:pPr>
              <w:spacing w:before="0" w:after="0"/>
              <w:ind w:firstLine="29"/>
              <w:rPr>
                <w:rFonts w:eastAsiaTheme="minorEastAsia"/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 xml:space="preserve">2026 год – </w:t>
            </w:r>
            <w:r w:rsidRPr="00AA55EA">
              <w:rPr>
                <w:sz w:val="28"/>
                <w:szCs w:val="28"/>
              </w:rPr>
              <w:t>244 576,6</w:t>
            </w:r>
            <w:r w:rsidR="004F51C6" w:rsidRPr="00AA55EA">
              <w:rPr>
                <w:sz w:val="28"/>
                <w:szCs w:val="28"/>
              </w:rPr>
              <w:t xml:space="preserve"> </w:t>
            </w:r>
            <w:r w:rsidRPr="00AA55EA">
              <w:rPr>
                <w:rFonts w:eastAsiaTheme="minorEastAsia"/>
                <w:sz w:val="28"/>
                <w:szCs w:val="28"/>
              </w:rPr>
              <w:t>тыс. руб.*;</w:t>
            </w:r>
          </w:p>
          <w:p w14:paraId="01C32941" w14:textId="77777777" w:rsidR="005B2157" w:rsidRPr="00AA55EA" w:rsidRDefault="005B2157" w:rsidP="0083143D">
            <w:pPr>
              <w:spacing w:before="0" w:after="0"/>
              <w:ind w:firstLine="29"/>
              <w:rPr>
                <w:rFonts w:eastAsiaTheme="minorEastAsia"/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 xml:space="preserve">2027 год – </w:t>
            </w:r>
            <w:r w:rsidRPr="00AA55EA">
              <w:rPr>
                <w:sz w:val="28"/>
                <w:szCs w:val="28"/>
              </w:rPr>
              <w:t>244 576,6</w:t>
            </w:r>
            <w:r w:rsidRPr="00AA55EA">
              <w:rPr>
                <w:rFonts w:eastAsiaTheme="minorEastAsia"/>
                <w:sz w:val="28"/>
                <w:szCs w:val="28"/>
              </w:rPr>
              <w:t xml:space="preserve"> тыс. руб.*;</w:t>
            </w:r>
          </w:p>
          <w:p w14:paraId="37126321" w14:textId="77777777" w:rsidR="005B2157" w:rsidRPr="00AA55EA" w:rsidRDefault="005B2157" w:rsidP="0083143D">
            <w:pPr>
              <w:spacing w:before="0" w:after="0"/>
              <w:ind w:firstLine="29"/>
              <w:rPr>
                <w:rFonts w:eastAsiaTheme="minorEastAsia"/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 xml:space="preserve">2028 год – </w:t>
            </w:r>
            <w:r w:rsidRPr="00AA55EA">
              <w:rPr>
                <w:sz w:val="28"/>
                <w:szCs w:val="28"/>
              </w:rPr>
              <w:t>244 576,6</w:t>
            </w:r>
            <w:r w:rsidRPr="00AA55EA">
              <w:rPr>
                <w:rFonts w:eastAsiaTheme="minorEastAsia"/>
                <w:sz w:val="28"/>
                <w:szCs w:val="28"/>
              </w:rPr>
              <w:t xml:space="preserve"> тыс. руб.*;</w:t>
            </w:r>
          </w:p>
          <w:p w14:paraId="5771AB87" w14:textId="77777777" w:rsidR="005B2157" w:rsidRPr="00AA55EA" w:rsidRDefault="005B2157" w:rsidP="0083143D">
            <w:pPr>
              <w:spacing w:before="0" w:after="0"/>
              <w:ind w:firstLine="29"/>
              <w:rPr>
                <w:rFonts w:eastAsiaTheme="minorEastAsia"/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 xml:space="preserve">2029 год – </w:t>
            </w:r>
            <w:r w:rsidRPr="00AA55EA">
              <w:rPr>
                <w:sz w:val="28"/>
                <w:szCs w:val="28"/>
              </w:rPr>
              <w:t>244 576,6</w:t>
            </w:r>
            <w:r w:rsidRPr="00AA55EA">
              <w:rPr>
                <w:rFonts w:eastAsiaTheme="minorEastAsia"/>
                <w:sz w:val="28"/>
                <w:szCs w:val="28"/>
              </w:rPr>
              <w:t xml:space="preserve"> тыс. руб.*;</w:t>
            </w:r>
          </w:p>
          <w:p w14:paraId="3ECE2FE9" w14:textId="77777777" w:rsidR="005B2157" w:rsidRPr="00AA55EA" w:rsidRDefault="005B2157" w:rsidP="0083143D">
            <w:pPr>
              <w:spacing w:before="0" w:after="0"/>
              <w:ind w:firstLine="29"/>
              <w:rPr>
                <w:rFonts w:eastAsiaTheme="minorEastAsia"/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 xml:space="preserve">2030 год – </w:t>
            </w:r>
            <w:r w:rsidRPr="00AA55EA">
              <w:rPr>
                <w:sz w:val="28"/>
                <w:szCs w:val="28"/>
              </w:rPr>
              <w:t>244 576,6</w:t>
            </w:r>
            <w:r w:rsidRPr="00AA55EA">
              <w:rPr>
                <w:rFonts w:eastAsiaTheme="minorEastAsia"/>
                <w:sz w:val="28"/>
                <w:szCs w:val="28"/>
              </w:rPr>
              <w:t xml:space="preserve"> тыс. руб.*;</w:t>
            </w:r>
          </w:p>
          <w:p w14:paraId="0710DDA2" w14:textId="77777777" w:rsidR="00AC704E" w:rsidRPr="00AA55EA" w:rsidRDefault="00AC704E" w:rsidP="0083143D">
            <w:pPr>
              <w:pStyle w:val="afff5"/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AA55EA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Новосибирской области за период </w:t>
            </w:r>
            <w:r w:rsidR="005B2157" w:rsidRPr="00AA55EA">
              <w:rPr>
                <w:rFonts w:ascii="Times New Roman" w:hAnsi="Times New Roman" w:cs="Times New Roman"/>
                <w:sz w:val="28"/>
                <w:szCs w:val="28"/>
              </w:rPr>
              <w:t>2015–2030</w:t>
            </w:r>
            <w:r w:rsidR="00426101" w:rsidRPr="00AA55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55EA">
              <w:rPr>
                <w:rFonts w:ascii="Times New Roman" w:hAnsi="Times New Roman" w:cs="Times New Roman"/>
                <w:sz w:val="28"/>
                <w:szCs w:val="28"/>
              </w:rPr>
              <w:t xml:space="preserve">годов – </w:t>
            </w:r>
            <w:r w:rsidR="005B2157" w:rsidRPr="00AA55EA">
              <w:rPr>
                <w:sz w:val="28"/>
                <w:szCs w:val="28"/>
              </w:rPr>
              <w:t>982 527</w:t>
            </w:r>
            <w:r w:rsidR="005B2157" w:rsidRPr="00AA55EA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Pr="00AA55EA">
              <w:rPr>
                <w:rFonts w:ascii="Times New Roman" w:hAnsi="Times New Roman" w:cs="Times New Roman"/>
                <w:sz w:val="28"/>
                <w:szCs w:val="28"/>
              </w:rPr>
              <w:t> тыс. руб.,</w:t>
            </w:r>
            <w:r w:rsidR="00426101" w:rsidRPr="00AA55E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A55E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14:paraId="2D13371E" w14:textId="77777777" w:rsidR="00AC704E" w:rsidRPr="00AA55EA" w:rsidRDefault="00AC704E" w:rsidP="0083143D">
            <w:pPr>
              <w:pStyle w:val="afff5"/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AA55EA">
              <w:rPr>
                <w:rFonts w:ascii="Times New Roman" w:hAnsi="Times New Roman" w:cs="Times New Roman"/>
                <w:sz w:val="28"/>
                <w:szCs w:val="28"/>
              </w:rPr>
              <w:t>2015 год – 45 131,0 тыс. руб.;</w:t>
            </w:r>
          </w:p>
          <w:p w14:paraId="55363444" w14:textId="77777777" w:rsidR="00AC704E" w:rsidRPr="00AA55EA" w:rsidRDefault="00AC704E" w:rsidP="0083143D">
            <w:pPr>
              <w:pStyle w:val="afff5"/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AA55EA">
              <w:rPr>
                <w:rFonts w:ascii="Times New Roman" w:hAnsi="Times New Roman" w:cs="Times New Roman"/>
                <w:sz w:val="28"/>
                <w:szCs w:val="28"/>
              </w:rPr>
              <w:t>2016 год – 42 075,1 тыс. руб.;</w:t>
            </w:r>
          </w:p>
          <w:p w14:paraId="1B8001A7" w14:textId="77777777" w:rsidR="00AC704E" w:rsidRPr="00AA55EA" w:rsidRDefault="00AC704E" w:rsidP="0083143D">
            <w:pPr>
              <w:pStyle w:val="afff5"/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AA55EA">
              <w:rPr>
                <w:rFonts w:ascii="Times New Roman" w:hAnsi="Times New Roman" w:cs="Times New Roman"/>
                <w:sz w:val="28"/>
                <w:szCs w:val="28"/>
              </w:rPr>
              <w:t>2017 год – 79 620,9 тыс. руб.;</w:t>
            </w:r>
          </w:p>
          <w:p w14:paraId="18CC1B31" w14:textId="77777777" w:rsidR="00AC704E" w:rsidRPr="00AA55EA" w:rsidRDefault="00AC704E" w:rsidP="0083143D">
            <w:pPr>
              <w:pStyle w:val="afff5"/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AA55EA">
              <w:rPr>
                <w:rFonts w:ascii="Times New Roman" w:hAnsi="Times New Roman" w:cs="Times New Roman"/>
                <w:sz w:val="28"/>
                <w:szCs w:val="28"/>
              </w:rPr>
              <w:t>2018 год – 72 693,0 тыс. руб.;</w:t>
            </w:r>
          </w:p>
          <w:p w14:paraId="693BF121" w14:textId="77777777" w:rsidR="00AC704E" w:rsidRPr="00AA55EA" w:rsidRDefault="00AC704E" w:rsidP="0083143D">
            <w:pPr>
              <w:pStyle w:val="afff5"/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AA55EA">
              <w:rPr>
                <w:rFonts w:ascii="Times New Roman" w:hAnsi="Times New Roman" w:cs="Times New Roman"/>
                <w:sz w:val="28"/>
                <w:szCs w:val="28"/>
              </w:rPr>
              <w:t>2019 год – 103 780,8 тыс. руб.;</w:t>
            </w:r>
          </w:p>
          <w:p w14:paraId="3B9E6005" w14:textId="77777777" w:rsidR="00AC704E" w:rsidRPr="00AA55EA" w:rsidRDefault="00AC704E" w:rsidP="0083143D">
            <w:pPr>
              <w:pStyle w:val="afff5"/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AA55EA">
              <w:rPr>
                <w:rFonts w:ascii="Times New Roman" w:hAnsi="Times New Roman" w:cs="Times New Roman"/>
                <w:sz w:val="28"/>
                <w:szCs w:val="28"/>
              </w:rPr>
              <w:t>2020 год – 37 311,5 тыс. руб.;</w:t>
            </w:r>
          </w:p>
          <w:p w14:paraId="45D68246" w14:textId="77777777" w:rsidR="00AC704E" w:rsidRPr="00AA55EA" w:rsidRDefault="00AC704E" w:rsidP="0083143D">
            <w:pPr>
              <w:pStyle w:val="afff5"/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AA55EA">
              <w:rPr>
                <w:rFonts w:ascii="Times New Roman" w:hAnsi="Times New Roman" w:cs="Times New Roman"/>
                <w:sz w:val="28"/>
                <w:szCs w:val="28"/>
              </w:rPr>
              <w:t>2021 год – 87 839,5 тыс. руб.;</w:t>
            </w:r>
          </w:p>
          <w:p w14:paraId="515084D4" w14:textId="77777777" w:rsidR="00AC704E" w:rsidRPr="00AA55EA" w:rsidRDefault="00AC704E" w:rsidP="0083143D">
            <w:pPr>
              <w:pStyle w:val="afff5"/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AA55EA">
              <w:rPr>
                <w:rFonts w:ascii="Times New Roman" w:hAnsi="Times New Roman" w:cs="Times New Roman"/>
                <w:sz w:val="28"/>
                <w:szCs w:val="28"/>
              </w:rPr>
              <w:t xml:space="preserve">2022 год – </w:t>
            </w:r>
            <w:r w:rsidR="00762818" w:rsidRPr="00AA55EA">
              <w:rPr>
                <w:rFonts w:ascii="Times New Roman" w:hAnsi="Times New Roman" w:cs="Times New Roman"/>
                <w:sz w:val="28"/>
                <w:szCs w:val="28"/>
              </w:rPr>
              <w:t>96 119,6 </w:t>
            </w:r>
            <w:r w:rsidRPr="00AA55EA">
              <w:rPr>
                <w:rFonts w:ascii="Times New Roman" w:hAnsi="Times New Roman" w:cs="Times New Roman"/>
                <w:sz w:val="28"/>
                <w:szCs w:val="28"/>
              </w:rPr>
              <w:t>тыс. руб.;</w:t>
            </w:r>
          </w:p>
          <w:p w14:paraId="1904AB36" w14:textId="77777777" w:rsidR="00AC704E" w:rsidRPr="00AA55EA" w:rsidRDefault="00AC704E" w:rsidP="0083143D">
            <w:pPr>
              <w:pStyle w:val="afff5"/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AA55EA">
              <w:rPr>
                <w:rFonts w:ascii="Times New Roman" w:hAnsi="Times New Roman" w:cs="Times New Roman"/>
                <w:sz w:val="28"/>
                <w:szCs w:val="28"/>
              </w:rPr>
              <w:t>2023 год – 51 175,7 тыс. руб.;</w:t>
            </w:r>
          </w:p>
          <w:p w14:paraId="6328E333" w14:textId="77777777" w:rsidR="00AC704E" w:rsidRPr="00AA55EA" w:rsidRDefault="00AC704E" w:rsidP="0083143D">
            <w:pPr>
              <w:pStyle w:val="afff5"/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AA55EA">
              <w:rPr>
                <w:rFonts w:ascii="Times New Roman" w:hAnsi="Times New Roman" w:cs="Times New Roman"/>
                <w:sz w:val="28"/>
                <w:szCs w:val="28"/>
              </w:rPr>
              <w:t>2024 год – 52 397,2 тыс. руб.;</w:t>
            </w:r>
          </w:p>
          <w:p w14:paraId="32A0F84A" w14:textId="77777777" w:rsidR="005B2157" w:rsidRPr="00AA55EA" w:rsidRDefault="005B2157" w:rsidP="0083143D">
            <w:pPr>
              <w:spacing w:before="0" w:after="0"/>
              <w:ind w:firstLine="29"/>
              <w:rPr>
                <w:rFonts w:eastAsiaTheme="minorEastAsia"/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 xml:space="preserve">2025 год – </w:t>
            </w:r>
            <w:r w:rsidRPr="00AA55EA">
              <w:rPr>
                <w:sz w:val="28"/>
                <w:szCs w:val="28"/>
              </w:rPr>
              <w:t>52 397,2</w:t>
            </w:r>
            <w:r w:rsidRPr="00AA55EA">
              <w:rPr>
                <w:rFonts w:eastAsiaTheme="minorEastAsia"/>
                <w:sz w:val="28"/>
                <w:szCs w:val="28"/>
              </w:rPr>
              <w:t xml:space="preserve"> тыс. руб.*;</w:t>
            </w:r>
          </w:p>
          <w:p w14:paraId="646203C6" w14:textId="77777777" w:rsidR="005B2157" w:rsidRPr="00AA55EA" w:rsidRDefault="005B2157" w:rsidP="0083143D">
            <w:pPr>
              <w:spacing w:before="0" w:after="0"/>
              <w:ind w:firstLine="29"/>
              <w:rPr>
                <w:rFonts w:eastAsiaTheme="minorEastAsia"/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 xml:space="preserve">2026 год – </w:t>
            </w:r>
            <w:r w:rsidRPr="00AA55EA">
              <w:rPr>
                <w:sz w:val="28"/>
                <w:szCs w:val="28"/>
              </w:rPr>
              <w:t xml:space="preserve">52 397,2 </w:t>
            </w:r>
            <w:r w:rsidRPr="00AA55EA">
              <w:rPr>
                <w:rFonts w:eastAsiaTheme="minorEastAsia"/>
                <w:sz w:val="28"/>
                <w:szCs w:val="28"/>
              </w:rPr>
              <w:t>тыс. руб.*;</w:t>
            </w:r>
          </w:p>
          <w:p w14:paraId="1F37BB6B" w14:textId="77777777" w:rsidR="005B2157" w:rsidRPr="00AA55EA" w:rsidRDefault="005B2157" w:rsidP="0083143D">
            <w:pPr>
              <w:spacing w:before="0" w:after="0"/>
              <w:ind w:firstLine="29"/>
              <w:rPr>
                <w:rFonts w:eastAsiaTheme="minorEastAsia"/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 xml:space="preserve">2027 год – </w:t>
            </w:r>
            <w:r w:rsidRPr="00AA55EA">
              <w:rPr>
                <w:sz w:val="28"/>
                <w:szCs w:val="28"/>
              </w:rPr>
              <w:t>52 397,2</w:t>
            </w:r>
            <w:r w:rsidRPr="00AA55EA">
              <w:rPr>
                <w:rFonts w:eastAsiaTheme="minorEastAsia"/>
                <w:sz w:val="28"/>
                <w:szCs w:val="28"/>
              </w:rPr>
              <w:t xml:space="preserve"> тыс. руб.*;</w:t>
            </w:r>
          </w:p>
          <w:p w14:paraId="381DAE58" w14:textId="77777777" w:rsidR="005B2157" w:rsidRPr="00AA55EA" w:rsidRDefault="005B2157" w:rsidP="0083143D">
            <w:pPr>
              <w:spacing w:before="0" w:after="0"/>
              <w:ind w:firstLine="29"/>
              <w:rPr>
                <w:rFonts w:eastAsiaTheme="minorEastAsia"/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 xml:space="preserve">2028 год – </w:t>
            </w:r>
            <w:r w:rsidRPr="00AA55EA">
              <w:rPr>
                <w:sz w:val="28"/>
                <w:szCs w:val="28"/>
              </w:rPr>
              <w:t xml:space="preserve">52 397,2 </w:t>
            </w:r>
            <w:r w:rsidRPr="00AA55EA">
              <w:rPr>
                <w:rFonts w:eastAsiaTheme="minorEastAsia"/>
                <w:sz w:val="28"/>
                <w:szCs w:val="28"/>
              </w:rPr>
              <w:t>тыс. руб.*;</w:t>
            </w:r>
          </w:p>
          <w:p w14:paraId="65B641D4" w14:textId="77777777" w:rsidR="005B2157" w:rsidRPr="00AA55EA" w:rsidRDefault="005B2157" w:rsidP="0083143D">
            <w:pPr>
              <w:spacing w:before="0" w:after="0"/>
              <w:ind w:firstLine="29"/>
              <w:rPr>
                <w:rFonts w:eastAsiaTheme="minorEastAsia"/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 xml:space="preserve">2029 год – </w:t>
            </w:r>
            <w:r w:rsidRPr="00AA55EA">
              <w:rPr>
                <w:sz w:val="28"/>
                <w:szCs w:val="28"/>
              </w:rPr>
              <w:t>52 397,2</w:t>
            </w:r>
            <w:r w:rsidRPr="00AA55EA">
              <w:rPr>
                <w:rFonts w:eastAsiaTheme="minorEastAsia"/>
                <w:sz w:val="28"/>
                <w:szCs w:val="28"/>
              </w:rPr>
              <w:t xml:space="preserve"> тыс. руб.*;</w:t>
            </w:r>
          </w:p>
          <w:p w14:paraId="1C085662" w14:textId="77777777" w:rsidR="005B2157" w:rsidRPr="00AA55EA" w:rsidRDefault="005B2157" w:rsidP="0083143D">
            <w:pPr>
              <w:spacing w:before="0" w:after="0"/>
              <w:ind w:firstLine="29"/>
              <w:rPr>
                <w:rFonts w:eastAsiaTheme="minorEastAsia"/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 xml:space="preserve">2030 год – </w:t>
            </w:r>
            <w:r w:rsidRPr="00AA55EA">
              <w:rPr>
                <w:sz w:val="28"/>
                <w:szCs w:val="28"/>
              </w:rPr>
              <w:t xml:space="preserve">52 397,2 </w:t>
            </w:r>
            <w:r w:rsidRPr="00AA55EA">
              <w:rPr>
                <w:rFonts w:eastAsiaTheme="minorEastAsia"/>
                <w:sz w:val="28"/>
                <w:szCs w:val="28"/>
              </w:rPr>
              <w:t>тыс. руб.*;</w:t>
            </w:r>
          </w:p>
          <w:p w14:paraId="06E6A474" w14:textId="77777777" w:rsidR="00AC704E" w:rsidRPr="00AA55EA" w:rsidRDefault="00AC704E" w:rsidP="0083143D">
            <w:pPr>
              <w:pStyle w:val="afff5"/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AA55EA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за период </w:t>
            </w:r>
            <w:r w:rsidR="005B2157" w:rsidRPr="00AA55EA">
              <w:rPr>
                <w:rFonts w:ascii="Times New Roman" w:hAnsi="Times New Roman" w:cs="Times New Roman"/>
                <w:sz w:val="28"/>
                <w:szCs w:val="28"/>
              </w:rPr>
              <w:t>2015–2030</w:t>
            </w:r>
            <w:r w:rsidR="00426101" w:rsidRPr="00AA55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55EA">
              <w:rPr>
                <w:rFonts w:ascii="Times New Roman" w:hAnsi="Times New Roman" w:cs="Times New Roman"/>
                <w:sz w:val="28"/>
                <w:szCs w:val="28"/>
              </w:rPr>
              <w:t xml:space="preserve">годов – </w:t>
            </w:r>
            <w:r w:rsidR="005B2157" w:rsidRPr="00AA55EA">
              <w:rPr>
                <w:rFonts w:ascii="Times New Roman" w:hAnsi="Times New Roman" w:cs="Times New Roman"/>
                <w:sz w:val="28"/>
                <w:szCs w:val="28"/>
              </w:rPr>
              <w:t>7 958 681,9</w:t>
            </w:r>
            <w:r w:rsidRPr="00AA55EA">
              <w:rPr>
                <w:rFonts w:ascii="Times New Roman" w:hAnsi="Times New Roman" w:cs="Times New Roman"/>
                <w:sz w:val="28"/>
                <w:szCs w:val="28"/>
              </w:rPr>
              <w:t> тыс. руб., в том числе:</w:t>
            </w:r>
          </w:p>
          <w:p w14:paraId="593FA81E" w14:textId="77777777" w:rsidR="00AC704E" w:rsidRPr="00AA55EA" w:rsidRDefault="00AC704E" w:rsidP="0083143D">
            <w:pPr>
              <w:pStyle w:val="afff5"/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AA55EA">
              <w:rPr>
                <w:rFonts w:ascii="Times New Roman" w:hAnsi="Times New Roman" w:cs="Times New Roman"/>
                <w:sz w:val="28"/>
                <w:szCs w:val="28"/>
              </w:rPr>
              <w:t>2015 год – 677 010,3 тыс. руб.;</w:t>
            </w:r>
          </w:p>
          <w:p w14:paraId="7A2166A7" w14:textId="77777777" w:rsidR="00AC704E" w:rsidRPr="00AA55EA" w:rsidRDefault="00AC704E" w:rsidP="0083143D">
            <w:pPr>
              <w:pStyle w:val="afff5"/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AA55EA">
              <w:rPr>
                <w:rFonts w:ascii="Times New Roman" w:hAnsi="Times New Roman" w:cs="Times New Roman"/>
                <w:sz w:val="28"/>
                <w:szCs w:val="28"/>
              </w:rPr>
              <w:t>2016 год – 602 017,2 тыс. руб.;</w:t>
            </w:r>
          </w:p>
          <w:p w14:paraId="6E6C1A1D" w14:textId="77777777" w:rsidR="00AC704E" w:rsidRPr="00AA55EA" w:rsidRDefault="00AC704E" w:rsidP="0083143D">
            <w:pPr>
              <w:pStyle w:val="afff5"/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AA55EA">
              <w:rPr>
                <w:rFonts w:ascii="Times New Roman" w:hAnsi="Times New Roman" w:cs="Times New Roman"/>
                <w:sz w:val="28"/>
                <w:szCs w:val="28"/>
              </w:rPr>
              <w:t>2017 год – 646 153,5 тыс. руб.;</w:t>
            </w:r>
          </w:p>
          <w:p w14:paraId="4432B7B5" w14:textId="77777777" w:rsidR="00AC704E" w:rsidRPr="00AA55EA" w:rsidRDefault="00AC704E" w:rsidP="0083143D">
            <w:pPr>
              <w:pStyle w:val="afff5"/>
              <w:rPr>
                <w:rFonts w:ascii="Times New Roman" w:hAnsi="Times New Roman" w:cs="Times New Roman"/>
                <w:sz w:val="28"/>
                <w:szCs w:val="28"/>
              </w:rPr>
            </w:pPr>
            <w:r w:rsidRPr="00AA55EA">
              <w:rPr>
                <w:rFonts w:ascii="Times New Roman" w:hAnsi="Times New Roman" w:cs="Times New Roman"/>
                <w:sz w:val="28"/>
                <w:szCs w:val="28"/>
              </w:rPr>
              <w:t>2018 год – 664 514,2 тыс. руб.;</w:t>
            </w:r>
          </w:p>
          <w:p w14:paraId="68BE6741" w14:textId="77777777" w:rsidR="00AC704E" w:rsidRPr="00AA55EA" w:rsidRDefault="00AC704E" w:rsidP="0083143D">
            <w:pPr>
              <w:pStyle w:val="afff5"/>
              <w:rPr>
                <w:rFonts w:ascii="Times New Roman" w:hAnsi="Times New Roman" w:cs="Times New Roman"/>
                <w:sz w:val="28"/>
                <w:szCs w:val="28"/>
              </w:rPr>
            </w:pPr>
            <w:r w:rsidRPr="00AA55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 год – 557 711,0 тыс. руб.;</w:t>
            </w:r>
          </w:p>
          <w:p w14:paraId="6B8C13E9" w14:textId="77777777" w:rsidR="00AC704E" w:rsidRPr="00AA55EA" w:rsidRDefault="00AC704E" w:rsidP="0083143D">
            <w:pPr>
              <w:pStyle w:val="afff5"/>
              <w:rPr>
                <w:rFonts w:ascii="Times New Roman" w:hAnsi="Times New Roman" w:cs="Times New Roman"/>
                <w:sz w:val="28"/>
                <w:szCs w:val="28"/>
              </w:rPr>
            </w:pPr>
            <w:r w:rsidRPr="00AA55EA">
              <w:rPr>
                <w:rFonts w:ascii="Times New Roman" w:hAnsi="Times New Roman" w:cs="Times New Roman"/>
                <w:sz w:val="28"/>
                <w:szCs w:val="28"/>
              </w:rPr>
              <w:t>2020 год – 438 214,3 тыс. руб.;</w:t>
            </w:r>
          </w:p>
          <w:p w14:paraId="77E4AFAD" w14:textId="77777777" w:rsidR="00AC704E" w:rsidRPr="00AA55EA" w:rsidRDefault="00AC704E" w:rsidP="0083143D">
            <w:pPr>
              <w:pStyle w:val="afff5"/>
              <w:rPr>
                <w:rFonts w:ascii="Times New Roman" w:hAnsi="Times New Roman" w:cs="Times New Roman"/>
                <w:sz w:val="28"/>
                <w:szCs w:val="28"/>
              </w:rPr>
            </w:pPr>
            <w:r w:rsidRPr="00AA55EA">
              <w:rPr>
                <w:rFonts w:ascii="Times New Roman" w:hAnsi="Times New Roman" w:cs="Times New Roman"/>
                <w:sz w:val="28"/>
                <w:szCs w:val="28"/>
              </w:rPr>
              <w:t>2021 год – 430 603,2 тыс. руб.;</w:t>
            </w:r>
          </w:p>
          <w:p w14:paraId="1B347E8E" w14:textId="77777777" w:rsidR="00AC704E" w:rsidRPr="00AA55EA" w:rsidRDefault="00AC704E" w:rsidP="0083143D">
            <w:pPr>
              <w:pStyle w:val="afff5"/>
              <w:rPr>
                <w:rFonts w:ascii="Times New Roman" w:hAnsi="Times New Roman" w:cs="Times New Roman"/>
                <w:sz w:val="28"/>
                <w:szCs w:val="28"/>
              </w:rPr>
            </w:pPr>
            <w:r w:rsidRPr="00AA55EA">
              <w:rPr>
                <w:rFonts w:ascii="Times New Roman" w:hAnsi="Times New Roman" w:cs="Times New Roman"/>
                <w:sz w:val="28"/>
                <w:szCs w:val="28"/>
              </w:rPr>
              <w:t>2022 год – 437 928,6 тыс. руб.;</w:t>
            </w:r>
          </w:p>
          <w:p w14:paraId="47E7C70E" w14:textId="77777777" w:rsidR="00AC704E" w:rsidRPr="00AA55EA" w:rsidRDefault="00AC704E" w:rsidP="0083143D">
            <w:pPr>
              <w:pStyle w:val="afff5"/>
              <w:rPr>
                <w:rFonts w:ascii="Times New Roman" w:hAnsi="Times New Roman" w:cs="Times New Roman"/>
                <w:sz w:val="28"/>
                <w:szCs w:val="28"/>
              </w:rPr>
            </w:pPr>
            <w:r w:rsidRPr="00AA55EA">
              <w:rPr>
                <w:rFonts w:ascii="Times New Roman" w:hAnsi="Times New Roman" w:cs="Times New Roman"/>
                <w:sz w:val="28"/>
                <w:szCs w:val="28"/>
              </w:rPr>
              <w:t>2023 год – 437 978,7 тыс. руб.;</w:t>
            </w:r>
          </w:p>
          <w:p w14:paraId="21CC4A24" w14:textId="77777777" w:rsidR="00AC704E" w:rsidRPr="00AA55EA" w:rsidRDefault="00AC704E" w:rsidP="0083143D">
            <w:pPr>
              <w:pStyle w:val="afff5"/>
              <w:rPr>
                <w:rFonts w:ascii="Times New Roman" w:hAnsi="Times New Roman" w:cs="Times New Roman"/>
                <w:sz w:val="28"/>
                <w:szCs w:val="28"/>
              </w:rPr>
            </w:pPr>
            <w:r w:rsidRPr="00AA55EA">
              <w:rPr>
                <w:rFonts w:ascii="Times New Roman" w:hAnsi="Times New Roman" w:cs="Times New Roman"/>
                <w:sz w:val="28"/>
                <w:szCs w:val="28"/>
              </w:rPr>
              <w:t>2024 год – 438 078,7 тыс. руб.</w:t>
            </w:r>
            <w:r w:rsidR="005B2157" w:rsidRPr="00AA55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54509B1" w14:textId="77777777" w:rsidR="005B2157" w:rsidRPr="00AA55EA" w:rsidRDefault="005B2157" w:rsidP="0083143D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 xml:space="preserve">2025 год – </w:t>
            </w:r>
            <w:r w:rsidRPr="00AA55EA">
              <w:rPr>
                <w:sz w:val="28"/>
                <w:szCs w:val="28"/>
              </w:rPr>
              <w:t>438 078,7</w:t>
            </w:r>
            <w:r w:rsidRPr="00AA55EA">
              <w:rPr>
                <w:rFonts w:eastAsiaTheme="minorEastAsia"/>
                <w:sz w:val="28"/>
                <w:szCs w:val="28"/>
              </w:rPr>
              <w:t xml:space="preserve"> тыс. руб.*;</w:t>
            </w:r>
          </w:p>
          <w:p w14:paraId="34919123" w14:textId="77777777" w:rsidR="005B2157" w:rsidRPr="00AA55EA" w:rsidRDefault="005B2157" w:rsidP="0083143D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 xml:space="preserve">2026 год – </w:t>
            </w:r>
            <w:r w:rsidRPr="00AA55EA">
              <w:rPr>
                <w:sz w:val="28"/>
                <w:szCs w:val="28"/>
              </w:rPr>
              <w:t xml:space="preserve">438 078,7 </w:t>
            </w:r>
            <w:r w:rsidRPr="00AA55EA">
              <w:rPr>
                <w:rFonts w:eastAsiaTheme="minorEastAsia"/>
                <w:sz w:val="28"/>
                <w:szCs w:val="28"/>
              </w:rPr>
              <w:t>тыс. руб.*;</w:t>
            </w:r>
          </w:p>
          <w:p w14:paraId="4F79AA48" w14:textId="77777777" w:rsidR="005B2157" w:rsidRPr="00AA55EA" w:rsidRDefault="005B2157" w:rsidP="0083143D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 xml:space="preserve">2027 год – </w:t>
            </w:r>
            <w:r w:rsidRPr="00AA55EA">
              <w:rPr>
                <w:sz w:val="28"/>
                <w:szCs w:val="28"/>
              </w:rPr>
              <w:t>438 078,7</w:t>
            </w:r>
            <w:r w:rsidRPr="00AA55EA">
              <w:rPr>
                <w:rFonts w:eastAsiaTheme="minorEastAsia"/>
                <w:sz w:val="28"/>
                <w:szCs w:val="28"/>
              </w:rPr>
              <w:t xml:space="preserve"> тыс. руб.*;</w:t>
            </w:r>
          </w:p>
          <w:p w14:paraId="09865956" w14:textId="77777777" w:rsidR="005B2157" w:rsidRPr="00AA55EA" w:rsidRDefault="005B2157" w:rsidP="0083143D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 xml:space="preserve">2028 год – </w:t>
            </w:r>
            <w:r w:rsidRPr="00AA55EA">
              <w:rPr>
                <w:sz w:val="28"/>
                <w:szCs w:val="28"/>
              </w:rPr>
              <w:t xml:space="preserve">438 078,7 </w:t>
            </w:r>
            <w:r w:rsidRPr="00AA55EA">
              <w:rPr>
                <w:rFonts w:eastAsiaTheme="minorEastAsia"/>
                <w:sz w:val="28"/>
                <w:szCs w:val="28"/>
              </w:rPr>
              <w:t>тыс. руб.*;</w:t>
            </w:r>
          </w:p>
          <w:p w14:paraId="021DEF2B" w14:textId="77777777" w:rsidR="005B2157" w:rsidRPr="00AA55EA" w:rsidRDefault="005B2157" w:rsidP="0083143D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 xml:space="preserve">2029 год – </w:t>
            </w:r>
            <w:r w:rsidRPr="00AA55EA">
              <w:rPr>
                <w:sz w:val="28"/>
                <w:szCs w:val="28"/>
              </w:rPr>
              <w:t>438 078,7</w:t>
            </w:r>
            <w:r w:rsidRPr="00AA55EA">
              <w:rPr>
                <w:rFonts w:eastAsiaTheme="minorEastAsia"/>
                <w:sz w:val="28"/>
                <w:szCs w:val="28"/>
              </w:rPr>
              <w:t xml:space="preserve"> тыс. руб.*;</w:t>
            </w:r>
          </w:p>
          <w:p w14:paraId="516CFD91" w14:textId="77777777" w:rsidR="005B2157" w:rsidRPr="00AA55EA" w:rsidRDefault="005B2157" w:rsidP="0083143D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 xml:space="preserve">2030 год – </w:t>
            </w:r>
            <w:r w:rsidRPr="00AA55EA">
              <w:rPr>
                <w:sz w:val="28"/>
                <w:szCs w:val="28"/>
              </w:rPr>
              <w:t xml:space="preserve">438 078,7 </w:t>
            </w:r>
            <w:r w:rsidRPr="00AA55EA">
              <w:rPr>
                <w:rFonts w:eastAsiaTheme="minorEastAsia"/>
                <w:sz w:val="28"/>
                <w:szCs w:val="28"/>
              </w:rPr>
              <w:t>тыс. руб.*;</w:t>
            </w:r>
          </w:p>
          <w:p w14:paraId="5D487F50" w14:textId="77777777" w:rsidR="005B2157" w:rsidRPr="00AA55EA" w:rsidRDefault="005B2157" w:rsidP="0083143D">
            <w:pPr>
              <w:spacing w:before="0" w:after="0"/>
            </w:pPr>
            <w:r w:rsidRPr="00AA55EA">
              <w:t>*Указаны прогнозные объемы</w:t>
            </w:r>
          </w:p>
        </w:tc>
        <w:tc>
          <w:tcPr>
            <w:tcW w:w="164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41491686" w14:textId="77777777" w:rsidR="00AC704E" w:rsidRPr="00AA55EA" w:rsidRDefault="00AC704E" w:rsidP="006A0F08">
            <w:pPr>
              <w:widowControl w:val="0"/>
              <w:autoSpaceDE w:val="0"/>
              <w:autoSpaceDN w:val="0"/>
              <w:snapToGrid/>
              <w:spacing w:before="0" w:after="0"/>
              <w:ind w:firstLine="709"/>
              <w:jc w:val="both"/>
              <w:rPr>
                <w:sz w:val="28"/>
                <w:szCs w:val="28"/>
              </w:rPr>
            </w:pPr>
          </w:p>
          <w:p w14:paraId="2BF1F330" w14:textId="77777777" w:rsidR="00AC704E" w:rsidRPr="00AA55EA" w:rsidRDefault="00AC704E" w:rsidP="006A0F08">
            <w:pPr>
              <w:widowControl w:val="0"/>
              <w:autoSpaceDE w:val="0"/>
              <w:autoSpaceDN w:val="0"/>
              <w:snapToGrid/>
              <w:spacing w:before="0" w:after="0"/>
              <w:ind w:firstLine="709"/>
              <w:jc w:val="both"/>
              <w:rPr>
                <w:sz w:val="28"/>
                <w:szCs w:val="28"/>
              </w:rPr>
            </w:pPr>
          </w:p>
          <w:p w14:paraId="7C0B507A" w14:textId="77777777" w:rsidR="00AC704E" w:rsidRPr="00AA55EA" w:rsidRDefault="00AC704E" w:rsidP="006A0F08">
            <w:pPr>
              <w:widowControl w:val="0"/>
              <w:autoSpaceDE w:val="0"/>
              <w:autoSpaceDN w:val="0"/>
              <w:snapToGrid/>
              <w:spacing w:before="0" w:after="0"/>
              <w:ind w:firstLine="709"/>
              <w:jc w:val="both"/>
              <w:rPr>
                <w:sz w:val="28"/>
                <w:szCs w:val="28"/>
              </w:rPr>
            </w:pPr>
          </w:p>
          <w:p w14:paraId="591B4291" w14:textId="77777777" w:rsidR="00AC704E" w:rsidRPr="00AA55EA" w:rsidRDefault="00AC704E" w:rsidP="006A0F08">
            <w:pPr>
              <w:widowControl w:val="0"/>
              <w:autoSpaceDE w:val="0"/>
              <w:autoSpaceDN w:val="0"/>
              <w:snapToGrid/>
              <w:spacing w:before="0" w:after="0"/>
              <w:ind w:firstLine="709"/>
              <w:jc w:val="both"/>
              <w:rPr>
                <w:sz w:val="28"/>
                <w:szCs w:val="28"/>
              </w:rPr>
            </w:pPr>
          </w:p>
          <w:p w14:paraId="05D5A466" w14:textId="77777777" w:rsidR="00AC704E" w:rsidRPr="00AA55EA" w:rsidRDefault="00AC704E" w:rsidP="006A0F08">
            <w:pPr>
              <w:widowControl w:val="0"/>
              <w:autoSpaceDE w:val="0"/>
              <w:autoSpaceDN w:val="0"/>
              <w:snapToGrid/>
              <w:spacing w:before="0" w:after="0"/>
              <w:ind w:firstLine="709"/>
              <w:jc w:val="both"/>
              <w:rPr>
                <w:sz w:val="28"/>
                <w:szCs w:val="28"/>
              </w:rPr>
            </w:pPr>
          </w:p>
          <w:p w14:paraId="701089DC" w14:textId="77777777" w:rsidR="00AC704E" w:rsidRPr="00AA55EA" w:rsidRDefault="00AC704E" w:rsidP="006A0F08">
            <w:pPr>
              <w:widowControl w:val="0"/>
              <w:autoSpaceDE w:val="0"/>
              <w:autoSpaceDN w:val="0"/>
              <w:snapToGrid/>
              <w:spacing w:before="0" w:after="0"/>
              <w:ind w:firstLine="709"/>
              <w:jc w:val="both"/>
              <w:rPr>
                <w:sz w:val="28"/>
                <w:szCs w:val="28"/>
              </w:rPr>
            </w:pPr>
          </w:p>
          <w:p w14:paraId="4585AE97" w14:textId="77777777" w:rsidR="00AC704E" w:rsidRPr="00AA55EA" w:rsidRDefault="00AC704E" w:rsidP="006A0F08">
            <w:pPr>
              <w:widowControl w:val="0"/>
              <w:autoSpaceDE w:val="0"/>
              <w:autoSpaceDN w:val="0"/>
              <w:snapToGrid/>
              <w:spacing w:before="0" w:after="0"/>
              <w:ind w:firstLine="709"/>
              <w:jc w:val="both"/>
              <w:rPr>
                <w:sz w:val="28"/>
                <w:szCs w:val="28"/>
              </w:rPr>
            </w:pPr>
          </w:p>
          <w:p w14:paraId="34879F76" w14:textId="77777777" w:rsidR="00AC704E" w:rsidRPr="00AA55EA" w:rsidRDefault="00AC704E" w:rsidP="006A0F08">
            <w:pPr>
              <w:widowControl w:val="0"/>
              <w:autoSpaceDE w:val="0"/>
              <w:autoSpaceDN w:val="0"/>
              <w:snapToGrid/>
              <w:spacing w:before="0" w:after="0"/>
              <w:ind w:firstLine="709"/>
              <w:jc w:val="both"/>
              <w:rPr>
                <w:sz w:val="28"/>
                <w:szCs w:val="28"/>
              </w:rPr>
            </w:pPr>
          </w:p>
          <w:p w14:paraId="51FD4C15" w14:textId="77777777" w:rsidR="00AC704E" w:rsidRPr="00AA55EA" w:rsidRDefault="00AC704E" w:rsidP="006A0F08">
            <w:pPr>
              <w:widowControl w:val="0"/>
              <w:autoSpaceDE w:val="0"/>
              <w:autoSpaceDN w:val="0"/>
              <w:snapToGrid/>
              <w:spacing w:before="0" w:after="0"/>
              <w:ind w:firstLine="709"/>
              <w:jc w:val="both"/>
              <w:rPr>
                <w:sz w:val="28"/>
                <w:szCs w:val="28"/>
              </w:rPr>
            </w:pPr>
          </w:p>
          <w:p w14:paraId="7D5C8FC7" w14:textId="77777777" w:rsidR="00AC704E" w:rsidRPr="00AA55EA" w:rsidRDefault="00AC704E" w:rsidP="006A0F08">
            <w:pPr>
              <w:widowControl w:val="0"/>
              <w:autoSpaceDE w:val="0"/>
              <w:autoSpaceDN w:val="0"/>
              <w:snapToGrid/>
              <w:spacing w:before="0" w:after="0"/>
              <w:ind w:firstLine="709"/>
              <w:jc w:val="both"/>
              <w:rPr>
                <w:sz w:val="28"/>
                <w:szCs w:val="28"/>
              </w:rPr>
            </w:pPr>
          </w:p>
          <w:p w14:paraId="6304B070" w14:textId="77777777" w:rsidR="00AC704E" w:rsidRPr="00AA55EA" w:rsidRDefault="00AC704E" w:rsidP="006A0F08">
            <w:pPr>
              <w:widowControl w:val="0"/>
              <w:autoSpaceDE w:val="0"/>
              <w:autoSpaceDN w:val="0"/>
              <w:snapToGrid/>
              <w:spacing w:before="0" w:after="0"/>
              <w:ind w:firstLine="709"/>
              <w:jc w:val="both"/>
              <w:rPr>
                <w:sz w:val="28"/>
                <w:szCs w:val="28"/>
              </w:rPr>
            </w:pPr>
          </w:p>
          <w:p w14:paraId="45F1AF4D" w14:textId="77777777" w:rsidR="00AC704E" w:rsidRPr="00AA55EA" w:rsidRDefault="00AC704E" w:rsidP="006A0F08">
            <w:pPr>
              <w:widowControl w:val="0"/>
              <w:autoSpaceDE w:val="0"/>
              <w:autoSpaceDN w:val="0"/>
              <w:snapToGrid/>
              <w:spacing w:before="0" w:after="0"/>
              <w:ind w:firstLine="709"/>
              <w:jc w:val="both"/>
              <w:rPr>
                <w:sz w:val="28"/>
                <w:szCs w:val="28"/>
              </w:rPr>
            </w:pPr>
          </w:p>
          <w:p w14:paraId="63DEE50D" w14:textId="77777777" w:rsidR="00AC704E" w:rsidRPr="00AA55EA" w:rsidRDefault="00AC704E" w:rsidP="006A0F08">
            <w:pPr>
              <w:widowControl w:val="0"/>
              <w:autoSpaceDE w:val="0"/>
              <w:autoSpaceDN w:val="0"/>
              <w:snapToGrid/>
              <w:spacing w:before="0" w:after="0"/>
              <w:ind w:firstLine="709"/>
              <w:jc w:val="both"/>
              <w:rPr>
                <w:sz w:val="28"/>
                <w:szCs w:val="28"/>
              </w:rPr>
            </w:pPr>
          </w:p>
          <w:p w14:paraId="790619E2" w14:textId="77777777" w:rsidR="00AC704E" w:rsidRPr="00AA55EA" w:rsidRDefault="00AC704E" w:rsidP="006A0F08">
            <w:pPr>
              <w:widowControl w:val="0"/>
              <w:autoSpaceDE w:val="0"/>
              <w:autoSpaceDN w:val="0"/>
              <w:snapToGrid/>
              <w:spacing w:before="0" w:after="0"/>
              <w:ind w:firstLine="709"/>
              <w:jc w:val="both"/>
              <w:rPr>
                <w:sz w:val="28"/>
                <w:szCs w:val="28"/>
              </w:rPr>
            </w:pPr>
          </w:p>
          <w:p w14:paraId="7A1BDE19" w14:textId="77777777" w:rsidR="00AC704E" w:rsidRPr="00AA55EA" w:rsidRDefault="00AC704E" w:rsidP="006A0F08">
            <w:pPr>
              <w:widowControl w:val="0"/>
              <w:autoSpaceDE w:val="0"/>
              <w:autoSpaceDN w:val="0"/>
              <w:snapToGrid/>
              <w:spacing w:before="0" w:after="0"/>
              <w:ind w:firstLine="709"/>
              <w:jc w:val="both"/>
              <w:rPr>
                <w:sz w:val="28"/>
                <w:szCs w:val="28"/>
              </w:rPr>
            </w:pPr>
          </w:p>
          <w:p w14:paraId="1A244D9C" w14:textId="77777777" w:rsidR="00AC704E" w:rsidRPr="00AA55EA" w:rsidRDefault="00AC704E" w:rsidP="006A0F08">
            <w:pPr>
              <w:widowControl w:val="0"/>
              <w:autoSpaceDE w:val="0"/>
              <w:autoSpaceDN w:val="0"/>
              <w:snapToGrid/>
              <w:spacing w:before="0" w:after="0"/>
              <w:ind w:firstLine="709"/>
              <w:jc w:val="both"/>
              <w:rPr>
                <w:sz w:val="28"/>
                <w:szCs w:val="28"/>
              </w:rPr>
            </w:pPr>
          </w:p>
          <w:p w14:paraId="7DC21C21" w14:textId="77777777" w:rsidR="00AC704E" w:rsidRPr="00AA55EA" w:rsidRDefault="00AC704E" w:rsidP="006A0F08">
            <w:pPr>
              <w:widowControl w:val="0"/>
              <w:autoSpaceDE w:val="0"/>
              <w:autoSpaceDN w:val="0"/>
              <w:snapToGrid/>
              <w:spacing w:before="0" w:after="0"/>
              <w:ind w:firstLine="709"/>
              <w:jc w:val="both"/>
              <w:rPr>
                <w:sz w:val="28"/>
                <w:szCs w:val="28"/>
              </w:rPr>
            </w:pPr>
          </w:p>
          <w:p w14:paraId="1ABE229D" w14:textId="77777777" w:rsidR="00AC704E" w:rsidRPr="00AA55EA" w:rsidRDefault="00AC704E" w:rsidP="006A0F08">
            <w:pPr>
              <w:widowControl w:val="0"/>
              <w:autoSpaceDE w:val="0"/>
              <w:autoSpaceDN w:val="0"/>
              <w:snapToGrid/>
              <w:spacing w:before="0" w:after="0"/>
              <w:ind w:firstLine="709"/>
              <w:jc w:val="both"/>
              <w:rPr>
                <w:sz w:val="28"/>
                <w:szCs w:val="28"/>
              </w:rPr>
            </w:pPr>
          </w:p>
          <w:p w14:paraId="0B42A7FF" w14:textId="77777777" w:rsidR="00AC704E" w:rsidRPr="00AA55EA" w:rsidRDefault="00AC704E" w:rsidP="006A0F08">
            <w:pPr>
              <w:widowControl w:val="0"/>
              <w:autoSpaceDE w:val="0"/>
              <w:autoSpaceDN w:val="0"/>
              <w:snapToGrid/>
              <w:spacing w:before="0" w:after="0"/>
              <w:ind w:firstLine="709"/>
              <w:jc w:val="both"/>
              <w:rPr>
                <w:sz w:val="28"/>
                <w:szCs w:val="28"/>
              </w:rPr>
            </w:pPr>
          </w:p>
          <w:p w14:paraId="173395A4" w14:textId="77777777" w:rsidR="00AC704E" w:rsidRPr="00AA55EA" w:rsidRDefault="00AC704E" w:rsidP="006A0F08">
            <w:pPr>
              <w:widowControl w:val="0"/>
              <w:autoSpaceDE w:val="0"/>
              <w:autoSpaceDN w:val="0"/>
              <w:snapToGrid/>
              <w:spacing w:before="0" w:after="0"/>
              <w:ind w:firstLine="709"/>
              <w:jc w:val="both"/>
              <w:rPr>
                <w:sz w:val="28"/>
                <w:szCs w:val="28"/>
              </w:rPr>
            </w:pPr>
          </w:p>
          <w:p w14:paraId="31006A4E" w14:textId="77777777" w:rsidR="00AC704E" w:rsidRPr="00AA55EA" w:rsidRDefault="00AC704E" w:rsidP="006A0F08">
            <w:pPr>
              <w:widowControl w:val="0"/>
              <w:autoSpaceDE w:val="0"/>
              <w:autoSpaceDN w:val="0"/>
              <w:snapToGrid/>
              <w:spacing w:before="0" w:after="0"/>
              <w:ind w:firstLine="709"/>
              <w:jc w:val="both"/>
              <w:rPr>
                <w:sz w:val="28"/>
                <w:szCs w:val="28"/>
              </w:rPr>
            </w:pPr>
          </w:p>
          <w:p w14:paraId="77FAEEE0" w14:textId="77777777" w:rsidR="00AC704E" w:rsidRPr="00AA55EA" w:rsidRDefault="00AC704E" w:rsidP="006A0F08">
            <w:pPr>
              <w:widowControl w:val="0"/>
              <w:autoSpaceDE w:val="0"/>
              <w:autoSpaceDN w:val="0"/>
              <w:snapToGrid/>
              <w:spacing w:before="0" w:after="0"/>
              <w:ind w:firstLine="709"/>
              <w:jc w:val="both"/>
              <w:rPr>
                <w:sz w:val="28"/>
                <w:szCs w:val="28"/>
              </w:rPr>
            </w:pPr>
          </w:p>
          <w:p w14:paraId="70AAFE95" w14:textId="77777777" w:rsidR="00AC704E" w:rsidRPr="00AA55EA" w:rsidRDefault="00AC704E" w:rsidP="006A0F08">
            <w:pPr>
              <w:widowControl w:val="0"/>
              <w:autoSpaceDE w:val="0"/>
              <w:autoSpaceDN w:val="0"/>
              <w:snapToGrid/>
              <w:spacing w:before="0" w:after="0"/>
              <w:ind w:firstLine="709"/>
              <w:jc w:val="both"/>
              <w:rPr>
                <w:sz w:val="28"/>
                <w:szCs w:val="28"/>
              </w:rPr>
            </w:pPr>
          </w:p>
          <w:p w14:paraId="6AF59A07" w14:textId="77777777" w:rsidR="00AC704E" w:rsidRPr="00AA55EA" w:rsidRDefault="00AC704E" w:rsidP="006A0F08">
            <w:pPr>
              <w:widowControl w:val="0"/>
              <w:autoSpaceDE w:val="0"/>
              <w:autoSpaceDN w:val="0"/>
              <w:snapToGrid/>
              <w:spacing w:before="0" w:after="0"/>
              <w:ind w:firstLine="709"/>
              <w:jc w:val="both"/>
              <w:rPr>
                <w:sz w:val="28"/>
                <w:szCs w:val="28"/>
              </w:rPr>
            </w:pPr>
          </w:p>
          <w:p w14:paraId="6B230124" w14:textId="77777777" w:rsidR="00AC704E" w:rsidRPr="00AA55EA" w:rsidRDefault="00AC704E" w:rsidP="006A0F08">
            <w:pPr>
              <w:widowControl w:val="0"/>
              <w:autoSpaceDE w:val="0"/>
              <w:autoSpaceDN w:val="0"/>
              <w:snapToGrid/>
              <w:spacing w:before="0" w:after="0"/>
              <w:ind w:firstLine="709"/>
              <w:jc w:val="both"/>
              <w:rPr>
                <w:sz w:val="28"/>
                <w:szCs w:val="28"/>
              </w:rPr>
            </w:pPr>
          </w:p>
          <w:p w14:paraId="38EFB2FF" w14:textId="77777777" w:rsidR="00AC704E" w:rsidRPr="00AA55EA" w:rsidRDefault="00AC704E" w:rsidP="006A0F08">
            <w:pPr>
              <w:widowControl w:val="0"/>
              <w:autoSpaceDE w:val="0"/>
              <w:autoSpaceDN w:val="0"/>
              <w:snapToGrid/>
              <w:spacing w:before="0" w:after="0"/>
              <w:ind w:firstLine="709"/>
              <w:jc w:val="both"/>
              <w:rPr>
                <w:sz w:val="28"/>
                <w:szCs w:val="28"/>
              </w:rPr>
            </w:pPr>
          </w:p>
          <w:p w14:paraId="5EB2B049" w14:textId="77777777" w:rsidR="00AC704E" w:rsidRPr="00AA55EA" w:rsidRDefault="00AC704E" w:rsidP="006A0F08">
            <w:pPr>
              <w:widowControl w:val="0"/>
              <w:autoSpaceDE w:val="0"/>
              <w:autoSpaceDN w:val="0"/>
              <w:snapToGrid/>
              <w:spacing w:before="0" w:after="0"/>
              <w:ind w:firstLine="709"/>
              <w:jc w:val="both"/>
              <w:rPr>
                <w:sz w:val="28"/>
                <w:szCs w:val="28"/>
              </w:rPr>
            </w:pPr>
          </w:p>
          <w:p w14:paraId="0821BD96" w14:textId="77777777" w:rsidR="00AC704E" w:rsidRPr="00AA55EA" w:rsidRDefault="00AC704E" w:rsidP="006A0F08">
            <w:pPr>
              <w:widowControl w:val="0"/>
              <w:autoSpaceDE w:val="0"/>
              <w:autoSpaceDN w:val="0"/>
              <w:snapToGrid/>
              <w:spacing w:before="0" w:after="0"/>
              <w:ind w:firstLine="709"/>
              <w:jc w:val="both"/>
              <w:rPr>
                <w:sz w:val="28"/>
                <w:szCs w:val="28"/>
              </w:rPr>
            </w:pPr>
          </w:p>
          <w:p w14:paraId="1172C789" w14:textId="77777777" w:rsidR="00AC704E" w:rsidRPr="00AA55EA" w:rsidRDefault="00AC704E" w:rsidP="006A0F08">
            <w:pPr>
              <w:widowControl w:val="0"/>
              <w:autoSpaceDE w:val="0"/>
              <w:autoSpaceDN w:val="0"/>
              <w:snapToGrid/>
              <w:spacing w:before="0" w:after="0"/>
              <w:ind w:firstLine="709"/>
              <w:jc w:val="both"/>
              <w:rPr>
                <w:sz w:val="28"/>
                <w:szCs w:val="28"/>
              </w:rPr>
            </w:pPr>
          </w:p>
          <w:p w14:paraId="7B5D9467" w14:textId="77777777" w:rsidR="00AC704E" w:rsidRPr="00AA55EA" w:rsidRDefault="00AC704E" w:rsidP="006A0F08">
            <w:pPr>
              <w:widowControl w:val="0"/>
              <w:autoSpaceDE w:val="0"/>
              <w:autoSpaceDN w:val="0"/>
              <w:snapToGrid/>
              <w:spacing w:before="0" w:after="0"/>
              <w:ind w:firstLine="709"/>
              <w:jc w:val="both"/>
              <w:rPr>
                <w:sz w:val="28"/>
                <w:szCs w:val="28"/>
              </w:rPr>
            </w:pPr>
          </w:p>
          <w:p w14:paraId="5013381E" w14:textId="77777777" w:rsidR="00AC704E" w:rsidRPr="00AA55EA" w:rsidRDefault="00AC704E" w:rsidP="006A0F08">
            <w:pPr>
              <w:widowControl w:val="0"/>
              <w:autoSpaceDE w:val="0"/>
              <w:autoSpaceDN w:val="0"/>
              <w:snapToGrid/>
              <w:spacing w:before="0" w:after="0"/>
              <w:ind w:firstLine="709"/>
              <w:jc w:val="both"/>
              <w:rPr>
                <w:sz w:val="28"/>
                <w:szCs w:val="28"/>
              </w:rPr>
            </w:pPr>
          </w:p>
          <w:p w14:paraId="0C5CA4C1" w14:textId="77777777" w:rsidR="00AC704E" w:rsidRPr="00AA55EA" w:rsidRDefault="00AC704E" w:rsidP="006A0F08">
            <w:pPr>
              <w:widowControl w:val="0"/>
              <w:autoSpaceDE w:val="0"/>
              <w:autoSpaceDN w:val="0"/>
              <w:snapToGrid/>
              <w:spacing w:before="0" w:after="0"/>
              <w:ind w:firstLine="709"/>
              <w:jc w:val="both"/>
              <w:rPr>
                <w:sz w:val="28"/>
                <w:szCs w:val="28"/>
              </w:rPr>
            </w:pPr>
          </w:p>
          <w:p w14:paraId="59292906" w14:textId="77777777" w:rsidR="00AC704E" w:rsidRPr="00AA55EA" w:rsidRDefault="00AC704E" w:rsidP="006A0F08">
            <w:pPr>
              <w:widowControl w:val="0"/>
              <w:autoSpaceDE w:val="0"/>
              <w:autoSpaceDN w:val="0"/>
              <w:snapToGrid/>
              <w:spacing w:before="0" w:after="0"/>
              <w:ind w:firstLine="709"/>
              <w:jc w:val="both"/>
              <w:rPr>
                <w:sz w:val="28"/>
                <w:szCs w:val="28"/>
              </w:rPr>
            </w:pPr>
          </w:p>
          <w:p w14:paraId="1B17ABC4" w14:textId="77777777" w:rsidR="00AC704E" w:rsidRPr="00AA55EA" w:rsidRDefault="00AC704E" w:rsidP="006A0F08">
            <w:pPr>
              <w:widowControl w:val="0"/>
              <w:autoSpaceDE w:val="0"/>
              <w:autoSpaceDN w:val="0"/>
              <w:snapToGrid/>
              <w:spacing w:before="0" w:after="0"/>
              <w:ind w:firstLine="709"/>
              <w:jc w:val="both"/>
              <w:rPr>
                <w:sz w:val="28"/>
                <w:szCs w:val="28"/>
              </w:rPr>
            </w:pPr>
          </w:p>
          <w:p w14:paraId="762536D9" w14:textId="77777777" w:rsidR="00AC704E" w:rsidRPr="00AA55EA" w:rsidRDefault="00AC704E" w:rsidP="006A0F08">
            <w:pPr>
              <w:widowControl w:val="0"/>
              <w:autoSpaceDE w:val="0"/>
              <w:autoSpaceDN w:val="0"/>
              <w:snapToGrid/>
              <w:spacing w:before="0" w:after="0"/>
              <w:ind w:firstLine="709"/>
              <w:jc w:val="both"/>
              <w:rPr>
                <w:sz w:val="28"/>
                <w:szCs w:val="28"/>
              </w:rPr>
            </w:pPr>
          </w:p>
          <w:p w14:paraId="0CB608F6" w14:textId="77777777" w:rsidR="00AC704E" w:rsidRPr="00AA55EA" w:rsidRDefault="00AC704E" w:rsidP="006A0F08">
            <w:pPr>
              <w:widowControl w:val="0"/>
              <w:autoSpaceDE w:val="0"/>
              <w:autoSpaceDN w:val="0"/>
              <w:snapToGrid/>
              <w:spacing w:before="0" w:after="0"/>
              <w:ind w:firstLine="709"/>
              <w:jc w:val="both"/>
              <w:rPr>
                <w:sz w:val="28"/>
                <w:szCs w:val="28"/>
              </w:rPr>
            </w:pPr>
          </w:p>
          <w:p w14:paraId="3E828F06" w14:textId="77777777" w:rsidR="00AC704E" w:rsidRPr="00AA55EA" w:rsidRDefault="00AC704E" w:rsidP="006A0F08">
            <w:pPr>
              <w:widowControl w:val="0"/>
              <w:autoSpaceDE w:val="0"/>
              <w:autoSpaceDN w:val="0"/>
              <w:snapToGrid/>
              <w:spacing w:before="0" w:after="0"/>
              <w:ind w:firstLine="709"/>
              <w:jc w:val="both"/>
              <w:rPr>
                <w:sz w:val="28"/>
                <w:szCs w:val="28"/>
              </w:rPr>
            </w:pPr>
          </w:p>
          <w:p w14:paraId="31B5A1DD" w14:textId="77777777" w:rsidR="00AC704E" w:rsidRPr="00AA55EA" w:rsidRDefault="00AC704E" w:rsidP="006A0F08">
            <w:pPr>
              <w:widowControl w:val="0"/>
              <w:autoSpaceDE w:val="0"/>
              <w:autoSpaceDN w:val="0"/>
              <w:snapToGrid/>
              <w:spacing w:before="0" w:after="0"/>
              <w:ind w:firstLine="709"/>
              <w:jc w:val="both"/>
              <w:rPr>
                <w:sz w:val="28"/>
                <w:szCs w:val="28"/>
              </w:rPr>
            </w:pPr>
          </w:p>
          <w:p w14:paraId="200F561B" w14:textId="77777777" w:rsidR="00AC704E" w:rsidRPr="00AA55EA" w:rsidRDefault="00AC704E" w:rsidP="006A0F08">
            <w:pPr>
              <w:widowControl w:val="0"/>
              <w:autoSpaceDE w:val="0"/>
              <w:autoSpaceDN w:val="0"/>
              <w:snapToGrid/>
              <w:spacing w:before="0" w:after="0"/>
              <w:ind w:firstLine="709"/>
              <w:jc w:val="both"/>
              <w:rPr>
                <w:sz w:val="28"/>
                <w:szCs w:val="28"/>
              </w:rPr>
            </w:pPr>
          </w:p>
          <w:p w14:paraId="076713D7" w14:textId="77777777" w:rsidR="00AC704E" w:rsidRPr="00AA55EA" w:rsidRDefault="00AC704E" w:rsidP="006A0F08">
            <w:pPr>
              <w:widowControl w:val="0"/>
              <w:autoSpaceDE w:val="0"/>
              <w:autoSpaceDN w:val="0"/>
              <w:snapToGrid/>
              <w:spacing w:before="0" w:after="0"/>
              <w:ind w:firstLine="709"/>
              <w:jc w:val="both"/>
              <w:rPr>
                <w:sz w:val="28"/>
                <w:szCs w:val="28"/>
              </w:rPr>
            </w:pPr>
          </w:p>
          <w:p w14:paraId="1870E444" w14:textId="77777777" w:rsidR="00AC704E" w:rsidRPr="00AA55EA" w:rsidRDefault="00AC704E" w:rsidP="006A0F08">
            <w:pPr>
              <w:widowControl w:val="0"/>
              <w:autoSpaceDE w:val="0"/>
              <w:autoSpaceDN w:val="0"/>
              <w:snapToGrid/>
              <w:spacing w:before="0" w:after="0"/>
              <w:ind w:firstLine="709"/>
              <w:jc w:val="both"/>
              <w:rPr>
                <w:sz w:val="28"/>
                <w:szCs w:val="28"/>
              </w:rPr>
            </w:pPr>
          </w:p>
          <w:p w14:paraId="3DF1D148" w14:textId="77777777" w:rsidR="00AC704E" w:rsidRPr="00AA55EA" w:rsidRDefault="00AC704E" w:rsidP="006A0F08">
            <w:pPr>
              <w:widowControl w:val="0"/>
              <w:autoSpaceDE w:val="0"/>
              <w:autoSpaceDN w:val="0"/>
              <w:snapToGrid/>
              <w:spacing w:before="0" w:after="0"/>
              <w:ind w:firstLine="709"/>
              <w:jc w:val="both"/>
              <w:rPr>
                <w:sz w:val="28"/>
                <w:szCs w:val="28"/>
              </w:rPr>
            </w:pPr>
          </w:p>
          <w:p w14:paraId="00F68310" w14:textId="77777777" w:rsidR="00AC704E" w:rsidRPr="00AA55EA" w:rsidRDefault="00AC704E" w:rsidP="006A0F08">
            <w:pPr>
              <w:widowControl w:val="0"/>
              <w:autoSpaceDE w:val="0"/>
              <w:autoSpaceDN w:val="0"/>
              <w:snapToGrid/>
              <w:spacing w:before="0" w:after="0"/>
              <w:ind w:firstLine="709"/>
              <w:jc w:val="both"/>
              <w:rPr>
                <w:sz w:val="28"/>
                <w:szCs w:val="28"/>
              </w:rPr>
            </w:pPr>
          </w:p>
          <w:p w14:paraId="0C0EB05E" w14:textId="77777777" w:rsidR="00AC704E" w:rsidRPr="00AA55EA" w:rsidRDefault="00AC704E" w:rsidP="006A0F08">
            <w:pPr>
              <w:widowControl w:val="0"/>
              <w:autoSpaceDE w:val="0"/>
              <w:autoSpaceDN w:val="0"/>
              <w:snapToGrid/>
              <w:spacing w:before="0" w:after="0"/>
              <w:ind w:firstLine="709"/>
              <w:jc w:val="both"/>
              <w:rPr>
                <w:sz w:val="28"/>
                <w:szCs w:val="28"/>
              </w:rPr>
            </w:pPr>
          </w:p>
          <w:p w14:paraId="2A90B86E" w14:textId="77777777" w:rsidR="00AC704E" w:rsidRPr="00AA55EA" w:rsidRDefault="00AC704E" w:rsidP="006A0F08">
            <w:pPr>
              <w:widowControl w:val="0"/>
              <w:autoSpaceDE w:val="0"/>
              <w:autoSpaceDN w:val="0"/>
              <w:snapToGrid/>
              <w:spacing w:before="0" w:after="0"/>
              <w:ind w:firstLine="709"/>
              <w:jc w:val="both"/>
              <w:rPr>
                <w:sz w:val="28"/>
                <w:szCs w:val="28"/>
              </w:rPr>
            </w:pPr>
          </w:p>
          <w:p w14:paraId="0D000E5F" w14:textId="77777777" w:rsidR="00AC704E" w:rsidRPr="00AA55EA" w:rsidRDefault="00AC704E" w:rsidP="006A0F08">
            <w:pPr>
              <w:widowControl w:val="0"/>
              <w:autoSpaceDE w:val="0"/>
              <w:autoSpaceDN w:val="0"/>
              <w:snapToGrid/>
              <w:spacing w:before="0" w:after="0"/>
              <w:ind w:firstLine="709"/>
              <w:jc w:val="both"/>
              <w:rPr>
                <w:sz w:val="28"/>
                <w:szCs w:val="28"/>
              </w:rPr>
            </w:pPr>
          </w:p>
          <w:p w14:paraId="56340965" w14:textId="77777777" w:rsidR="00AC704E" w:rsidRPr="00AA55EA" w:rsidRDefault="00AC704E" w:rsidP="006A0F08">
            <w:pPr>
              <w:widowControl w:val="0"/>
              <w:autoSpaceDE w:val="0"/>
              <w:autoSpaceDN w:val="0"/>
              <w:snapToGrid/>
              <w:spacing w:before="0" w:after="0"/>
              <w:ind w:firstLine="709"/>
              <w:jc w:val="both"/>
              <w:rPr>
                <w:sz w:val="28"/>
                <w:szCs w:val="28"/>
              </w:rPr>
            </w:pPr>
          </w:p>
          <w:p w14:paraId="255956B3" w14:textId="77777777" w:rsidR="00AC704E" w:rsidRPr="00AA55EA" w:rsidRDefault="00AC704E" w:rsidP="006A0F08">
            <w:pPr>
              <w:widowControl w:val="0"/>
              <w:autoSpaceDE w:val="0"/>
              <w:autoSpaceDN w:val="0"/>
              <w:snapToGrid/>
              <w:spacing w:before="0" w:after="0"/>
              <w:ind w:firstLine="709"/>
              <w:jc w:val="both"/>
              <w:rPr>
                <w:sz w:val="28"/>
                <w:szCs w:val="28"/>
              </w:rPr>
            </w:pPr>
          </w:p>
          <w:p w14:paraId="6F5FDB81" w14:textId="77777777" w:rsidR="003C2016" w:rsidRPr="00AA55EA" w:rsidRDefault="003C2016" w:rsidP="006A0F08">
            <w:pPr>
              <w:widowControl w:val="0"/>
              <w:autoSpaceDE w:val="0"/>
              <w:autoSpaceDN w:val="0"/>
              <w:snapToGrid/>
              <w:spacing w:before="0" w:after="0"/>
              <w:ind w:firstLine="709"/>
              <w:jc w:val="both"/>
              <w:rPr>
                <w:sz w:val="28"/>
                <w:szCs w:val="28"/>
              </w:rPr>
            </w:pPr>
          </w:p>
          <w:p w14:paraId="4B74D2D5" w14:textId="77777777" w:rsidR="003C2016" w:rsidRPr="00AA55EA" w:rsidRDefault="003C2016" w:rsidP="006A0F08">
            <w:pPr>
              <w:widowControl w:val="0"/>
              <w:autoSpaceDE w:val="0"/>
              <w:autoSpaceDN w:val="0"/>
              <w:snapToGrid/>
              <w:spacing w:before="0" w:after="0"/>
              <w:ind w:firstLine="709"/>
              <w:jc w:val="both"/>
              <w:rPr>
                <w:sz w:val="28"/>
                <w:szCs w:val="28"/>
              </w:rPr>
            </w:pPr>
          </w:p>
          <w:p w14:paraId="5BC90FAB" w14:textId="77777777" w:rsidR="003C2016" w:rsidRPr="00AA55EA" w:rsidRDefault="003C2016" w:rsidP="006A0F08">
            <w:pPr>
              <w:widowControl w:val="0"/>
              <w:autoSpaceDE w:val="0"/>
              <w:autoSpaceDN w:val="0"/>
              <w:snapToGrid/>
              <w:spacing w:before="0" w:after="0"/>
              <w:ind w:firstLine="709"/>
              <w:jc w:val="both"/>
              <w:rPr>
                <w:sz w:val="28"/>
                <w:szCs w:val="28"/>
              </w:rPr>
            </w:pPr>
          </w:p>
          <w:p w14:paraId="4B6AE83D" w14:textId="77777777" w:rsidR="00426101" w:rsidRPr="00AA55EA" w:rsidRDefault="00426101" w:rsidP="006A0F08">
            <w:pPr>
              <w:widowControl w:val="0"/>
              <w:autoSpaceDE w:val="0"/>
              <w:autoSpaceDN w:val="0"/>
              <w:snapToGrid/>
              <w:spacing w:before="0" w:after="0"/>
              <w:ind w:firstLine="709"/>
              <w:jc w:val="both"/>
              <w:rPr>
                <w:sz w:val="28"/>
                <w:szCs w:val="28"/>
              </w:rPr>
            </w:pPr>
          </w:p>
          <w:p w14:paraId="5F5C532F" w14:textId="77777777" w:rsidR="00567D87" w:rsidRPr="00AA55EA" w:rsidRDefault="00567D87" w:rsidP="006A0F08">
            <w:pPr>
              <w:widowControl w:val="0"/>
              <w:autoSpaceDE w:val="0"/>
              <w:autoSpaceDN w:val="0"/>
              <w:snapToGrid/>
              <w:spacing w:before="0" w:after="0"/>
              <w:ind w:firstLine="709"/>
              <w:jc w:val="both"/>
              <w:rPr>
                <w:spacing w:val="-6"/>
                <w:sz w:val="28"/>
                <w:szCs w:val="28"/>
              </w:rPr>
            </w:pPr>
          </w:p>
          <w:p w14:paraId="73F028E8" w14:textId="77777777" w:rsidR="00567D87" w:rsidRPr="00AA55EA" w:rsidRDefault="00567D87" w:rsidP="006A0F08">
            <w:pPr>
              <w:widowControl w:val="0"/>
              <w:autoSpaceDE w:val="0"/>
              <w:autoSpaceDN w:val="0"/>
              <w:snapToGrid/>
              <w:spacing w:before="0" w:after="0"/>
              <w:ind w:firstLine="709"/>
              <w:jc w:val="both"/>
              <w:rPr>
                <w:spacing w:val="-6"/>
                <w:sz w:val="28"/>
                <w:szCs w:val="28"/>
              </w:rPr>
            </w:pPr>
          </w:p>
          <w:p w14:paraId="5F5E4FA1" w14:textId="77777777" w:rsidR="00567D87" w:rsidRPr="00AA55EA" w:rsidRDefault="00567D87" w:rsidP="006A0F08">
            <w:pPr>
              <w:widowControl w:val="0"/>
              <w:autoSpaceDE w:val="0"/>
              <w:autoSpaceDN w:val="0"/>
              <w:snapToGrid/>
              <w:spacing w:before="0" w:after="0"/>
              <w:ind w:firstLine="709"/>
              <w:jc w:val="both"/>
              <w:rPr>
                <w:spacing w:val="-6"/>
                <w:sz w:val="28"/>
                <w:szCs w:val="28"/>
              </w:rPr>
            </w:pPr>
          </w:p>
          <w:p w14:paraId="4021BD5D" w14:textId="77777777" w:rsidR="00567D87" w:rsidRPr="00AA55EA" w:rsidRDefault="00567D87" w:rsidP="006A0F08">
            <w:pPr>
              <w:widowControl w:val="0"/>
              <w:autoSpaceDE w:val="0"/>
              <w:autoSpaceDN w:val="0"/>
              <w:snapToGrid/>
              <w:spacing w:before="0" w:after="0"/>
              <w:ind w:firstLine="709"/>
              <w:jc w:val="both"/>
              <w:rPr>
                <w:spacing w:val="-6"/>
                <w:sz w:val="28"/>
                <w:szCs w:val="28"/>
              </w:rPr>
            </w:pPr>
          </w:p>
          <w:p w14:paraId="696A6582" w14:textId="77777777" w:rsidR="00567D87" w:rsidRPr="00AA55EA" w:rsidRDefault="00567D87" w:rsidP="006A0F08">
            <w:pPr>
              <w:widowControl w:val="0"/>
              <w:autoSpaceDE w:val="0"/>
              <w:autoSpaceDN w:val="0"/>
              <w:snapToGrid/>
              <w:spacing w:before="0" w:after="0"/>
              <w:ind w:firstLine="709"/>
              <w:jc w:val="both"/>
              <w:rPr>
                <w:spacing w:val="-6"/>
                <w:sz w:val="28"/>
                <w:szCs w:val="28"/>
              </w:rPr>
            </w:pPr>
          </w:p>
          <w:p w14:paraId="31C52C6E" w14:textId="77777777" w:rsidR="00567D87" w:rsidRPr="00AA55EA" w:rsidRDefault="00567D87" w:rsidP="006A0F08">
            <w:pPr>
              <w:widowControl w:val="0"/>
              <w:autoSpaceDE w:val="0"/>
              <w:autoSpaceDN w:val="0"/>
              <w:snapToGrid/>
              <w:spacing w:before="0" w:after="0"/>
              <w:ind w:firstLine="709"/>
              <w:jc w:val="both"/>
              <w:rPr>
                <w:spacing w:val="-6"/>
                <w:sz w:val="28"/>
                <w:szCs w:val="28"/>
              </w:rPr>
            </w:pPr>
          </w:p>
          <w:p w14:paraId="744649A1" w14:textId="77777777" w:rsidR="00567D87" w:rsidRPr="00AA55EA" w:rsidRDefault="00567D87" w:rsidP="006A0F08">
            <w:pPr>
              <w:widowControl w:val="0"/>
              <w:autoSpaceDE w:val="0"/>
              <w:autoSpaceDN w:val="0"/>
              <w:snapToGrid/>
              <w:spacing w:before="0" w:after="0"/>
              <w:ind w:firstLine="709"/>
              <w:jc w:val="both"/>
              <w:rPr>
                <w:spacing w:val="-6"/>
                <w:sz w:val="28"/>
                <w:szCs w:val="28"/>
              </w:rPr>
            </w:pPr>
          </w:p>
          <w:p w14:paraId="4783A53E" w14:textId="77777777" w:rsidR="00567D87" w:rsidRPr="00AA55EA" w:rsidRDefault="00567D87" w:rsidP="006A0F08">
            <w:pPr>
              <w:widowControl w:val="0"/>
              <w:autoSpaceDE w:val="0"/>
              <w:autoSpaceDN w:val="0"/>
              <w:snapToGrid/>
              <w:spacing w:before="0" w:after="0"/>
              <w:ind w:firstLine="709"/>
              <w:jc w:val="both"/>
              <w:rPr>
                <w:spacing w:val="-6"/>
                <w:sz w:val="28"/>
                <w:szCs w:val="28"/>
              </w:rPr>
            </w:pPr>
          </w:p>
          <w:p w14:paraId="206709D3" w14:textId="77777777" w:rsidR="00567D87" w:rsidRPr="00AA55EA" w:rsidRDefault="00567D87" w:rsidP="006A0F08">
            <w:pPr>
              <w:widowControl w:val="0"/>
              <w:autoSpaceDE w:val="0"/>
              <w:autoSpaceDN w:val="0"/>
              <w:snapToGrid/>
              <w:spacing w:before="0" w:after="0"/>
              <w:ind w:firstLine="709"/>
              <w:jc w:val="both"/>
              <w:rPr>
                <w:spacing w:val="-6"/>
                <w:sz w:val="28"/>
                <w:szCs w:val="28"/>
              </w:rPr>
            </w:pPr>
          </w:p>
          <w:p w14:paraId="2BF0B660" w14:textId="77777777" w:rsidR="00567D87" w:rsidRPr="00AA55EA" w:rsidRDefault="00567D87" w:rsidP="006A0F08">
            <w:pPr>
              <w:widowControl w:val="0"/>
              <w:autoSpaceDE w:val="0"/>
              <w:autoSpaceDN w:val="0"/>
              <w:snapToGrid/>
              <w:spacing w:before="0" w:after="0"/>
              <w:ind w:firstLine="709"/>
              <w:jc w:val="both"/>
              <w:rPr>
                <w:spacing w:val="-6"/>
                <w:sz w:val="28"/>
                <w:szCs w:val="28"/>
              </w:rPr>
            </w:pPr>
          </w:p>
          <w:p w14:paraId="4C9148BB" w14:textId="77777777" w:rsidR="00567D87" w:rsidRPr="00AA55EA" w:rsidRDefault="00567D87" w:rsidP="006A0F08">
            <w:pPr>
              <w:widowControl w:val="0"/>
              <w:autoSpaceDE w:val="0"/>
              <w:autoSpaceDN w:val="0"/>
              <w:snapToGrid/>
              <w:spacing w:before="0" w:after="0"/>
              <w:ind w:firstLine="709"/>
              <w:jc w:val="both"/>
              <w:rPr>
                <w:spacing w:val="-6"/>
                <w:sz w:val="28"/>
                <w:szCs w:val="28"/>
              </w:rPr>
            </w:pPr>
          </w:p>
          <w:p w14:paraId="7CA00F30" w14:textId="77777777" w:rsidR="00567D87" w:rsidRPr="00AA55EA" w:rsidRDefault="00567D87" w:rsidP="006A0F08">
            <w:pPr>
              <w:widowControl w:val="0"/>
              <w:autoSpaceDE w:val="0"/>
              <w:autoSpaceDN w:val="0"/>
              <w:snapToGrid/>
              <w:spacing w:before="0" w:after="0"/>
              <w:ind w:firstLine="709"/>
              <w:jc w:val="both"/>
              <w:rPr>
                <w:spacing w:val="-6"/>
                <w:sz w:val="28"/>
                <w:szCs w:val="28"/>
              </w:rPr>
            </w:pPr>
          </w:p>
          <w:p w14:paraId="23739BCD" w14:textId="77777777" w:rsidR="00567D87" w:rsidRPr="00AA55EA" w:rsidRDefault="00567D87" w:rsidP="006A0F08">
            <w:pPr>
              <w:widowControl w:val="0"/>
              <w:autoSpaceDE w:val="0"/>
              <w:autoSpaceDN w:val="0"/>
              <w:snapToGrid/>
              <w:spacing w:before="0" w:after="0"/>
              <w:ind w:firstLine="709"/>
              <w:jc w:val="both"/>
              <w:rPr>
                <w:spacing w:val="-6"/>
                <w:sz w:val="28"/>
                <w:szCs w:val="28"/>
              </w:rPr>
            </w:pPr>
          </w:p>
          <w:p w14:paraId="252CC896" w14:textId="77777777" w:rsidR="00567D87" w:rsidRPr="00AA55EA" w:rsidRDefault="00567D87" w:rsidP="006A0F08">
            <w:pPr>
              <w:widowControl w:val="0"/>
              <w:autoSpaceDE w:val="0"/>
              <w:autoSpaceDN w:val="0"/>
              <w:snapToGrid/>
              <w:spacing w:before="0" w:after="0"/>
              <w:ind w:firstLine="709"/>
              <w:jc w:val="both"/>
              <w:rPr>
                <w:spacing w:val="-6"/>
                <w:sz w:val="28"/>
                <w:szCs w:val="28"/>
              </w:rPr>
            </w:pPr>
          </w:p>
          <w:p w14:paraId="4217F669" w14:textId="77777777" w:rsidR="00567D87" w:rsidRPr="00AA55EA" w:rsidRDefault="00567D87" w:rsidP="006A0F08">
            <w:pPr>
              <w:widowControl w:val="0"/>
              <w:autoSpaceDE w:val="0"/>
              <w:autoSpaceDN w:val="0"/>
              <w:snapToGrid/>
              <w:spacing w:before="0" w:after="0"/>
              <w:ind w:firstLine="709"/>
              <w:jc w:val="both"/>
              <w:rPr>
                <w:spacing w:val="-6"/>
                <w:sz w:val="28"/>
                <w:szCs w:val="28"/>
              </w:rPr>
            </w:pPr>
          </w:p>
          <w:p w14:paraId="2C5504C5" w14:textId="77777777" w:rsidR="00567D87" w:rsidRPr="00AA55EA" w:rsidRDefault="00567D87" w:rsidP="006A0F08">
            <w:pPr>
              <w:widowControl w:val="0"/>
              <w:autoSpaceDE w:val="0"/>
              <w:autoSpaceDN w:val="0"/>
              <w:snapToGrid/>
              <w:spacing w:before="0" w:after="0"/>
              <w:ind w:firstLine="709"/>
              <w:jc w:val="both"/>
              <w:rPr>
                <w:spacing w:val="-6"/>
                <w:sz w:val="28"/>
                <w:szCs w:val="28"/>
              </w:rPr>
            </w:pPr>
          </w:p>
          <w:p w14:paraId="54A4BF40" w14:textId="77777777" w:rsidR="00567D87" w:rsidRPr="00AA55EA" w:rsidRDefault="00567D87" w:rsidP="006A0F08">
            <w:pPr>
              <w:widowControl w:val="0"/>
              <w:autoSpaceDE w:val="0"/>
              <w:autoSpaceDN w:val="0"/>
              <w:snapToGrid/>
              <w:spacing w:before="0" w:after="0"/>
              <w:ind w:firstLine="709"/>
              <w:jc w:val="both"/>
              <w:rPr>
                <w:spacing w:val="-6"/>
                <w:sz w:val="28"/>
                <w:szCs w:val="28"/>
              </w:rPr>
            </w:pPr>
          </w:p>
          <w:p w14:paraId="4F49D13E" w14:textId="77777777" w:rsidR="00567D87" w:rsidRPr="00AA55EA" w:rsidRDefault="00567D87" w:rsidP="006A0F08">
            <w:pPr>
              <w:widowControl w:val="0"/>
              <w:autoSpaceDE w:val="0"/>
              <w:autoSpaceDN w:val="0"/>
              <w:snapToGrid/>
              <w:spacing w:before="0" w:after="0"/>
              <w:ind w:firstLine="709"/>
              <w:jc w:val="both"/>
              <w:rPr>
                <w:spacing w:val="-6"/>
                <w:sz w:val="28"/>
                <w:szCs w:val="28"/>
              </w:rPr>
            </w:pPr>
          </w:p>
          <w:p w14:paraId="5DED0CF1" w14:textId="77777777" w:rsidR="00567D87" w:rsidRPr="00AA55EA" w:rsidRDefault="00567D87" w:rsidP="006A0F08">
            <w:pPr>
              <w:widowControl w:val="0"/>
              <w:autoSpaceDE w:val="0"/>
              <w:autoSpaceDN w:val="0"/>
              <w:snapToGrid/>
              <w:spacing w:before="0" w:after="0"/>
              <w:ind w:firstLine="709"/>
              <w:jc w:val="both"/>
              <w:rPr>
                <w:spacing w:val="-6"/>
                <w:sz w:val="28"/>
                <w:szCs w:val="28"/>
              </w:rPr>
            </w:pPr>
          </w:p>
          <w:p w14:paraId="6A165616" w14:textId="77777777" w:rsidR="00567D87" w:rsidRPr="00AA55EA" w:rsidRDefault="00567D87" w:rsidP="006A0F08">
            <w:pPr>
              <w:widowControl w:val="0"/>
              <w:autoSpaceDE w:val="0"/>
              <w:autoSpaceDN w:val="0"/>
              <w:snapToGrid/>
              <w:spacing w:before="0" w:after="0"/>
              <w:ind w:firstLine="709"/>
              <w:jc w:val="both"/>
              <w:rPr>
                <w:spacing w:val="-6"/>
                <w:sz w:val="28"/>
                <w:szCs w:val="28"/>
              </w:rPr>
            </w:pPr>
          </w:p>
          <w:p w14:paraId="75F17057" w14:textId="77777777" w:rsidR="00567D87" w:rsidRPr="00AA55EA" w:rsidRDefault="00567D87" w:rsidP="006A0F08">
            <w:pPr>
              <w:widowControl w:val="0"/>
              <w:autoSpaceDE w:val="0"/>
              <w:autoSpaceDN w:val="0"/>
              <w:snapToGrid/>
              <w:spacing w:before="0" w:after="0"/>
              <w:ind w:firstLine="709"/>
              <w:jc w:val="both"/>
              <w:rPr>
                <w:spacing w:val="-6"/>
                <w:sz w:val="28"/>
                <w:szCs w:val="28"/>
              </w:rPr>
            </w:pPr>
          </w:p>
          <w:p w14:paraId="4A6FBE74" w14:textId="77777777" w:rsidR="00567D87" w:rsidRPr="00AA55EA" w:rsidRDefault="00567D87" w:rsidP="006A0F08">
            <w:pPr>
              <w:widowControl w:val="0"/>
              <w:autoSpaceDE w:val="0"/>
              <w:autoSpaceDN w:val="0"/>
              <w:snapToGrid/>
              <w:spacing w:before="0" w:after="0"/>
              <w:ind w:firstLine="709"/>
              <w:jc w:val="both"/>
              <w:rPr>
                <w:spacing w:val="-6"/>
                <w:sz w:val="28"/>
                <w:szCs w:val="28"/>
              </w:rPr>
            </w:pPr>
          </w:p>
          <w:p w14:paraId="3BEA43EE" w14:textId="77777777" w:rsidR="00567D87" w:rsidRPr="00AA55EA" w:rsidRDefault="00567D87" w:rsidP="006A0F08">
            <w:pPr>
              <w:widowControl w:val="0"/>
              <w:autoSpaceDE w:val="0"/>
              <w:autoSpaceDN w:val="0"/>
              <w:snapToGrid/>
              <w:spacing w:before="0" w:after="0"/>
              <w:ind w:firstLine="709"/>
              <w:jc w:val="both"/>
              <w:rPr>
                <w:spacing w:val="-6"/>
                <w:sz w:val="28"/>
                <w:szCs w:val="28"/>
              </w:rPr>
            </w:pPr>
          </w:p>
          <w:p w14:paraId="253CC87F" w14:textId="77777777" w:rsidR="00567D87" w:rsidRPr="00AA55EA" w:rsidRDefault="00567D87" w:rsidP="006A0F08">
            <w:pPr>
              <w:widowControl w:val="0"/>
              <w:autoSpaceDE w:val="0"/>
              <w:autoSpaceDN w:val="0"/>
              <w:snapToGrid/>
              <w:spacing w:before="0" w:after="0"/>
              <w:ind w:firstLine="709"/>
              <w:jc w:val="both"/>
              <w:rPr>
                <w:spacing w:val="-6"/>
                <w:sz w:val="28"/>
                <w:szCs w:val="28"/>
              </w:rPr>
            </w:pPr>
          </w:p>
          <w:p w14:paraId="642920DD" w14:textId="77777777" w:rsidR="0083143D" w:rsidRPr="00AA55EA" w:rsidRDefault="0083143D" w:rsidP="0083143D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pacing w:val="-6"/>
                <w:sz w:val="28"/>
                <w:szCs w:val="28"/>
              </w:rPr>
            </w:pPr>
          </w:p>
          <w:p w14:paraId="00EDC2C7" w14:textId="5CC09BE2" w:rsidR="00AC704E" w:rsidRPr="00AA55EA" w:rsidRDefault="0039261E" w:rsidP="0083143D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pacing w:val="-6"/>
                <w:sz w:val="28"/>
                <w:szCs w:val="28"/>
              </w:rPr>
            </w:pPr>
            <w:r w:rsidRPr="00AA55EA">
              <w:rPr>
                <w:spacing w:val="-6"/>
                <w:sz w:val="28"/>
                <w:szCs w:val="28"/>
              </w:rPr>
              <w:t>»;</w:t>
            </w:r>
          </w:p>
        </w:tc>
      </w:tr>
    </w:tbl>
    <w:p w14:paraId="4BAC29F2" w14:textId="77777777" w:rsidR="003A6AD3" w:rsidRPr="00AA55EA" w:rsidRDefault="005B2157" w:rsidP="006A0F0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A55EA">
        <w:rPr>
          <w:sz w:val="28"/>
          <w:szCs w:val="28"/>
        </w:rPr>
        <w:lastRenderedPageBreak/>
        <w:t xml:space="preserve">3) позицию </w:t>
      </w:r>
      <w:r w:rsidR="003A6AD3" w:rsidRPr="00AA55EA">
        <w:rPr>
          <w:sz w:val="28"/>
          <w:szCs w:val="28"/>
        </w:rPr>
        <w:t>«Объемы налоговых расходов в рамках государственной программы» изложить в следующей редакции:</w:t>
      </w:r>
    </w:p>
    <w:tbl>
      <w:tblPr>
        <w:tblW w:w="5072" w:type="pct"/>
        <w:tblInd w:w="-142" w:type="dxa"/>
        <w:tblBorders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4"/>
        <w:gridCol w:w="3080"/>
        <w:gridCol w:w="6381"/>
        <w:gridCol w:w="342"/>
      </w:tblGrid>
      <w:tr w:rsidR="003A6AD3" w:rsidRPr="00AA55EA" w14:paraId="0F358639" w14:textId="77777777" w:rsidTr="00AA55EA">
        <w:tc>
          <w:tcPr>
            <w:tcW w:w="131" w:type="pct"/>
          </w:tcPr>
          <w:p w14:paraId="26D1F93D" w14:textId="77777777" w:rsidR="003A6AD3" w:rsidRPr="00AA55EA" w:rsidRDefault="003A6AD3" w:rsidP="008314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55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1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536835" w14:textId="77777777" w:rsidR="003A6AD3" w:rsidRPr="00AA55EA" w:rsidRDefault="003A6AD3" w:rsidP="008314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55EA">
              <w:rPr>
                <w:rFonts w:ascii="Times New Roman" w:hAnsi="Times New Roman" w:cs="Times New Roman"/>
                <w:sz w:val="28"/>
                <w:szCs w:val="28"/>
              </w:rPr>
              <w:t>Объемы налоговых расходов в рамках государственной программы</w:t>
            </w:r>
          </w:p>
        </w:tc>
        <w:tc>
          <w:tcPr>
            <w:tcW w:w="31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D1AB4B" w14:textId="77777777" w:rsidR="003A6AD3" w:rsidRPr="00AA55EA" w:rsidRDefault="003A6AD3" w:rsidP="0083143D">
            <w:pPr>
              <w:pStyle w:val="ConsPlusNormal"/>
              <w:ind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5EA">
              <w:rPr>
                <w:rFonts w:ascii="Times New Roman" w:hAnsi="Times New Roman" w:cs="Times New Roman"/>
                <w:sz w:val="28"/>
                <w:szCs w:val="28"/>
              </w:rPr>
              <w:t>Общий объем налоговых расходов государственной программы составляет 0,0 тыс. руб. за период 2020 - 2030 годов.</w:t>
            </w:r>
          </w:p>
          <w:p w14:paraId="58A5479E" w14:textId="77777777" w:rsidR="003A6AD3" w:rsidRPr="00AA55EA" w:rsidRDefault="003A6AD3" w:rsidP="0083143D">
            <w:pPr>
              <w:pStyle w:val="ConsPlusNormal"/>
              <w:ind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5EA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 государственной программы:</w:t>
            </w:r>
          </w:p>
          <w:p w14:paraId="57B95D7A" w14:textId="77777777" w:rsidR="003A6AD3" w:rsidRPr="00AA55EA" w:rsidRDefault="003A6AD3" w:rsidP="0083143D">
            <w:pPr>
              <w:pStyle w:val="ConsPlusNormal"/>
              <w:ind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5EA">
              <w:rPr>
                <w:rFonts w:ascii="Times New Roman" w:hAnsi="Times New Roman" w:cs="Times New Roman"/>
                <w:sz w:val="28"/>
                <w:szCs w:val="28"/>
              </w:rPr>
              <w:t>2020 год - 0,0 тыс. руб.;</w:t>
            </w:r>
          </w:p>
          <w:p w14:paraId="7D43EC6E" w14:textId="77777777" w:rsidR="003A6AD3" w:rsidRPr="00AA55EA" w:rsidRDefault="003A6AD3" w:rsidP="0083143D">
            <w:pPr>
              <w:pStyle w:val="ConsPlusNormal"/>
              <w:ind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5EA">
              <w:rPr>
                <w:rFonts w:ascii="Times New Roman" w:hAnsi="Times New Roman" w:cs="Times New Roman"/>
                <w:sz w:val="28"/>
                <w:szCs w:val="28"/>
              </w:rPr>
              <w:t>2021 год - 0,0 тыс. руб.;</w:t>
            </w:r>
          </w:p>
          <w:p w14:paraId="31D2335E" w14:textId="77777777" w:rsidR="003A6AD3" w:rsidRPr="00AA55EA" w:rsidRDefault="003A6AD3" w:rsidP="0083143D">
            <w:pPr>
              <w:pStyle w:val="ConsPlusNormal"/>
              <w:ind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5EA">
              <w:rPr>
                <w:rFonts w:ascii="Times New Roman" w:hAnsi="Times New Roman" w:cs="Times New Roman"/>
                <w:sz w:val="28"/>
                <w:szCs w:val="28"/>
              </w:rPr>
              <w:t>2022 год - 0,0 тыс. руб.;</w:t>
            </w:r>
          </w:p>
          <w:p w14:paraId="68097D48" w14:textId="77777777" w:rsidR="003A6AD3" w:rsidRPr="00AA55EA" w:rsidRDefault="003A6AD3" w:rsidP="0083143D">
            <w:pPr>
              <w:pStyle w:val="ConsPlusNormal"/>
              <w:ind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5EA">
              <w:rPr>
                <w:rFonts w:ascii="Times New Roman" w:hAnsi="Times New Roman" w:cs="Times New Roman"/>
                <w:sz w:val="28"/>
                <w:szCs w:val="28"/>
              </w:rPr>
              <w:t>2023 год - 0,0 тыс. руб.;</w:t>
            </w:r>
          </w:p>
          <w:p w14:paraId="4F180EB8" w14:textId="77777777" w:rsidR="003A6AD3" w:rsidRPr="00AA55EA" w:rsidRDefault="003A6AD3" w:rsidP="0083143D">
            <w:pPr>
              <w:pStyle w:val="ConsPlusNormal"/>
              <w:ind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5EA">
              <w:rPr>
                <w:rFonts w:ascii="Times New Roman" w:hAnsi="Times New Roman" w:cs="Times New Roman"/>
                <w:sz w:val="28"/>
                <w:szCs w:val="28"/>
              </w:rPr>
              <w:t>2024 год - 0,0 тыс. руб.;</w:t>
            </w:r>
          </w:p>
          <w:p w14:paraId="68F98155" w14:textId="77777777" w:rsidR="003A6AD3" w:rsidRPr="00AA55EA" w:rsidRDefault="003A6AD3" w:rsidP="0083143D">
            <w:pPr>
              <w:pStyle w:val="ConsPlusNormal"/>
              <w:ind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5EA">
              <w:rPr>
                <w:rFonts w:ascii="Times New Roman" w:hAnsi="Times New Roman" w:cs="Times New Roman"/>
                <w:sz w:val="28"/>
                <w:szCs w:val="28"/>
              </w:rPr>
              <w:t>2025 год - 0,0 тыс. руб.;</w:t>
            </w:r>
          </w:p>
          <w:p w14:paraId="46E38793" w14:textId="77777777" w:rsidR="003A6AD3" w:rsidRPr="00AA55EA" w:rsidRDefault="003A6AD3" w:rsidP="0083143D">
            <w:pPr>
              <w:pStyle w:val="ConsPlusNormal"/>
              <w:ind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5EA">
              <w:rPr>
                <w:rFonts w:ascii="Times New Roman" w:hAnsi="Times New Roman" w:cs="Times New Roman"/>
                <w:sz w:val="28"/>
                <w:szCs w:val="28"/>
              </w:rPr>
              <w:t>2026 год - 0,0 тыс. руб.;</w:t>
            </w:r>
          </w:p>
          <w:p w14:paraId="21D4E93F" w14:textId="77777777" w:rsidR="003A6AD3" w:rsidRPr="00AA55EA" w:rsidRDefault="003A6AD3" w:rsidP="0083143D">
            <w:pPr>
              <w:pStyle w:val="ConsPlusNormal"/>
              <w:ind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5EA">
              <w:rPr>
                <w:rFonts w:ascii="Times New Roman" w:hAnsi="Times New Roman" w:cs="Times New Roman"/>
                <w:sz w:val="28"/>
                <w:szCs w:val="28"/>
              </w:rPr>
              <w:t>2027 год - 0,0 тыс. руб.;</w:t>
            </w:r>
          </w:p>
          <w:p w14:paraId="0004DD5F" w14:textId="77777777" w:rsidR="003A6AD3" w:rsidRPr="00AA55EA" w:rsidRDefault="003A6AD3" w:rsidP="0083143D">
            <w:pPr>
              <w:pStyle w:val="ConsPlusNormal"/>
              <w:ind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5EA">
              <w:rPr>
                <w:rFonts w:ascii="Times New Roman" w:hAnsi="Times New Roman" w:cs="Times New Roman"/>
                <w:sz w:val="28"/>
                <w:szCs w:val="28"/>
              </w:rPr>
              <w:t>2028 год - 0,0 тыс. руб.;</w:t>
            </w:r>
          </w:p>
          <w:p w14:paraId="55AD43ED" w14:textId="77777777" w:rsidR="003A6AD3" w:rsidRPr="00AA55EA" w:rsidRDefault="003A6AD3" w:rsidP="0083143D">
            <w:pPr>
              <w:pStyle w:val="ConsPlusNormal"/>
              <w:ind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5EA">
              <w:rPr>
                <w:rFonts w:ascii="Times New Roman" w:hAnsi="Times New Roman" w:cs="Times New Roman"/>
                <w:sz w:val="28"/>
                <w:szCs w:val="28"/>
              </w:rPr>
              <w:t>2029 год - 0,0 тыс. руб.;</w:t>
            </w:r>
          </w:p>
          <w:p w14:paraId="7313C0B3" w14:textId="77777777" w:rsidR="003A6AD3" w:rsidRPr="00AA55EA" w:rsidRDefault="003A6AD3" w:rsidP="0083143D">
            <w:pPr>
              <w:pStyle w:val="ConsPlusNormal"/>
              <w:ind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5EA">
              <w:rPr>
                <w:rFonts w:ascii="Times New Roman" w:hAnsi="Times New Roman" w:cs="Times New Roman"/>
                <w:sz w:val="28"/>
                <w:szCs w:val="28"/>
              </w:rPr>
              <w:t>2030 год - 0,0 тыс. руб.</w:t>
            </w:r>
          </w:p>
        </w:tc>
        <w:tc>
          <w:tcPr>
            <w:tcW w:w="142" w:type="pct"/>
            <w:vAlign w:val="bottom"/>
          </w:tcPr>
          <w:p w14:paraId="57D4866A" w14:textId="77777777" w:rsidR="003A6AD3" w:rsidRPr="00AA55EA" w:rsidRDefault="003A6AD3" w:rsidP="008314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5EA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14:paraId="136AF9E6" w14:textId="6FD9F3D4" w:rsidR="0093523E" w:rsidRPr="00AA55EA" w:rsidRDefault="0093523E" w:rsidP="006A0F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5EA">
        <w:rPr>
          <w:rFonts w:ascii="Times New Roman" w:hAnsi="Times New Roman" w:cs="Times New Roman"/>
          <w:sz w:val="28"/>
          <w:szCs w:val="28"/>
        </w:rPr>
        <w:t>4)</w:t>
      </w:r>
      <w:r w:rsidR="004F51C6" w:rsidRPr="00AA55EA">
        <w:rPr>
          <w:rFonts w:ascii="Times New Roman" w:hAnsi="Times New Roman" w:cs="Times New Roman"/>
          <w:sz w:val="28"/>
          <w:szCs w:val="28"/>
        </w:rPr>
        <w:t xml:space="preserve"> в</w:t>
      </w:r>
      <w:r w:rsidRPr="00AA55EA">
        <w:rPr>
          <w:rFonts w:ascii="Times New Roman" w:hAnsi="Times New Roman" w:cs="Times New Roman"/>
          <w:sz w:val="28"/>
          <w:szCs w:val="28"/>
        </w:rPr>
        <w:t> </w:t>
      </w:r>
      <w:hyperlink r:id="rId8">
        <w:r w:rsidRPr="00AA55EA">
          <w:rPr>
            <w:rFonts w:ascii="Times New Roman" w:hAnsi="Times New Roman" w:cs="Times New Roman"/>
            <w:sz w:val="28"/>
            <w:szCs w:val="28"/>
          </w:rPr>
          <w:t>позици</w:t>
        </w:r>
      </w:hyperlink>
      <w:r w:rsidR="004F51C6" w:rsidRPr="00AA55EA">
        <w:rPr>
          <w:rFonts w:ascii="Times New Roman" w:hAnsi="Times New Roman" w:cs="Times New Roman"/>
          <w:sz w:val="28"/>
          <w:szCs w:val="28"/>
        </w:rPr>
        <w:t>и</w:t>
      </w:r>
      <w:r w:rsidRPr="00AA55EA">
        <w:rPr>
          <w:rFonts w:ascii="Times New Roman" w:hAnsi="Times New Roman" w:cs="Times New Roman"/>
          <w:sz w:val="28"/>
          <w:szCs w:val="28"/>
        </w:rPr>
        <w:t xml:space="preserve"> «Ожидаемые результаты реализации государственной программы, выраженные в количественно измеримых показателях»:</w:t>
      </w:r>
    </w:p>
    <w:p w14:paraId="0A01A115" w14:textId="77777777" w:rsidR="007B639E" w:rsidRPr="00AA55EA" w:rsidRDefault="007B639E" w:rsidP="006A0F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5EA">
        <w:rPr>
          <w:rFonts w:ascii="Times New Roman" w:hAnsi="Times New Roman" w:cs="Times New Roman"/>
          <w:sz w:val="28"/>
          <w:szCs w:val="28"/>
        </w:rPr>
        <w:t>а) в абзаце третьем цифры «2024», «24,5» заменить цифрами «2030», «28,7»;</w:t>
      </w:r>
    </w:p>
    <w:p w14:paraId="7B8D62C4" w14:textId="77777777" w:rsidR="007B639E" w:rsidRPr="00AA55EA" w:rsidRDefault="007B639E" w:rsidP="006A0F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5EA">
        <w:rPr>
          <w:rFonts w:ascii="Times New Roman" w:hAnsi="Times New Roman" w:cs="Times New Roman"/>
          <w:sz w:val="28"/>
          <w:szCs w:val="28"/>
        </w:rPr>
        <w:t xml:space="preserve">б) в абзаце четвертом цифры «2024» заменить цифрами «2030»; </w:t>
      </w:r>
    </w:p>
    <w:p w14:paraId="7A12E59F" w14:textId="77777777" w:rsidR="007B639E" w:rsidRPr="00AA55EA" w:rsidRDefault="007B639E" w:rsidP="006A0F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5EA">
        <w:rPr>
          <w:rFonts w:ascii="Times New Roman" w:hAnsi="Times New Roman" w:cs="Times New Roman"/>
          <w:sz w:val="28"/>
          <w:szCs w:val="28"/>
        </w:rPr>
        <w:t>в) в абзаце пятом цифры «2024», «54,3» заменить цифрами «2030», «71,4»;</w:t>
      </w:r>
    </w:p>
    <w:p w14:paraId="41FFFEAC" w14:textId="77777777" w:rsidR="007B639E" w:rsidRPr="00AA55EA" w:rsidRDefault="007B639E" w:rsidP="006A0F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5EA">
        <w:rPr>
          <w:rFonts w:ascii="Times New Roman" w:hAnsi="Times New Roman" w:cs="Times New Roman"/>
          <w:sz w:val="28"/>
          <w:szCs w:val="28"/>
        </w:rPr>
        <w:t>г) в абзаце шестом цифры «2024» заменить цифрами «2030».</w:t>
      </w:r>
    </w:p>
    <w:p w14:paraId="14D9D458" w14:textId="77777777" w:rsidR="005B2157" w:rsidRPr="00AA55EA" w:rsidRDefault="00567D87" w:rsidP="006A0F0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A55EA">
        <w:rPr>
          <w:sz w:val="28"/>
          <w:szCs w:val="28"/>
        </w:rPr>
        <w:t>2. В разделе II «Обоснование необходимости реализации государственной программы»</w:t>
      </w:r>
      <w:r w:rsidR="00982BEB" w:rsidRPr="00AA55EA">
        <w:rPr>
          <w:sz w:val="28"/>
          <w:szCs w:val="28"/>
        </w:rPr>
        <w:t xml:space="preserve"> </w:t>
      </w:r>
      <w:r w:rsidRPr="00AA55EA">
        <w:rPr>
          <w:sz w:val="28"/>
          <w:szCs w:val="28"/>
        </w:rPr>
        <w:t>в абзаце первом цифры «2024» заменить цифрами «2030»</w:t>
      </w:r>
      <w:r w:rsidR="00982BEB" w:rsidRPr="00AA55EA">
        <w:rPr>
          <w:sz w:val="28"/>
          <w:szCs w:val="28"/>
        </w:rPr>
        <w:t>.</w:t>
      </w:r>
    </w:p>
    <w:p w14:paraId="03B3EEDE" w14:textId="77777777" w:rsidR="00AC704E" w:rsidRPr="00AA55EA" w:rsidRDefault="001171B3" w:rsidP="006A0F0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A55EA">
        <w:rPr>
          <w:sz w:val="28"/>
          <w:szCs w:val="28"/>
        </w:rPr>
        <w:t>3</w:t>
      </w:r>
      <w:r w:rsidR="00AC704E" w:rsidRPr="00AA55EA">
        <w:rPr>
          <w:sz w:val="28"/>
          <w:szCs w:val="28"/>
        </w:rPr>
        <w:t>.</w:t>
      </w:r>
      <w:r w:rsidR="00A40B31" w:rsidRPr="00AA55EA">
        <w:rPr>
          <w:sz w:val="28"/>
          <w:szCs w:val="28"/>
        </w:rPr>
        <w:t> </w:t>
      </w:r>
      <w:r w:rsidR="00AC704E" w:rsidRPr="00AA55EA">
        <w:rPr>
          <w:sz w:val="28"/>
          <w:szCs w:val="28"/>
        </w:rPr>
        <w:t>Раздел</w:t>
      </w:r>
      <w:r w:rsidR="00A40B31" w:rsidRPr="00AA55EA">
        <w:rPr>
          <w:sz w:val="28"/>
          <w:szCs w:val="28"/>
        </w:rPr>
        <w:t> </w:t>
      </w:r>
      <w:r w:rsidR="00AC704E" w:rsidRPr="00AA55EA">
        <w:rPr>
          <w:sz w:val="28"/>
          <w:szCs w:val="28"/>
        </w:rPr>
        <w:t>VI «Ресурсное обеспечение государственной программы» изложить в следующей редакции:</w:t>
      </w:r>
    </w:p>
    <w:p w14:paraId="28DF6549" w14:textId="77777777" w:rsidR="00A40B31" w:rsidRPr="00AA55EA" w:rsidRDefault="00A40B31" w:rsidP="006A0F0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16"/>
          <w:szCs w:val="28"/>
        </w:rPr>
      </w:pPr>
    </w:p>
    <w:p w14:paraId="1D3D628F" w14:textId="77777777" w:rsidR="00AC704E" w:rsidRPr="00AA55EA" w:rsidRDefault="00AC704E" w:rsidP="006A0F08">
      <w:pPr>
        <w:widowControl w:val="0"/>
        <w:autoSpaceDE w:val="0"/>
        <w:autoSpaceDN w:val="0"/>
        <w:adjustRightInd w:val="0"/>
        <w:spacing w:before="0" w:after="0"/>
        <w:ind w:firstLine="709"/>
        <w:jc w:val="center"/>
        <w:rPr>
          <w:sz w:val="28"/>
          <w:szCs w:val="28"/>
        </w:rPr>
      </w:pPr>
      <w:r w:rsidRPr="00AA55EA">
        <w:rPr>
          <w:sz w:val="28"/>
          <w:szCs w:val="28"/>
        </w:rPr>
        <w:t>«VI.</w:t>
      </w:r>
      <w:r w:rsidR="001F4163" w:rsidRPr="00AA55EA">
        <w:rPr>
          <w:sz w:val="28"/>
          <w:szCs w:val="28"/>
        </w:rPr>
        <w:t> </w:t>
      </w:r>
      <w:r w:rsidRPr="00AA55EA">
        <w:rPr>
          <w:sz w:val="28"/>
          <w:szCs w:val="28"/>
        </w:rPr>
        <w:t>Ресурсное обеспечение государственной программы</w:t>
      </w:r>
    </w:p>
    <w:p w14:paraId="56FAD4E6" w14:textId="77777777" w:rsidR="00A40B31" w:rsidRPr="00AA55EA" w:rsidRDefault="00A40B31" w:rsidP="006A0F08">
      <w:pPr>
        <w:widowControl w:val="0"/>
        <w:autoSpaceDE w:val="0"/>
        <w:autoSpaceDN w:val="0"/>
        <w:adjustRightInd w:val="0"/>
        <w:spacing w:before="0" w:after="0"/>
        <w:ind w:firstLine="709"/>
        <w:jc w:val="center"/>
        <w:rPr>
          <w:sz w:val="28"/>
          <w:szCs w:val="28"/>
        </w:rPr>
      </w:pPr>
    </w:p>
    <w:p w14:paraId="4B356ECF" w14:textId="77777777" w:rsidR="00E25D31" w:rsidRPr="00AA55EA" w:rsidRDefault="00E25D31" w:rsidP="00E25D31">
      <w:pPr>
        <w:autoSpaceDE w:val="0"/>
        <w:autoSpaceDN w:val="0"/>
        <w:adjustRightInd w:val="0"/>
        <w:snapToGrid/>
        <w:spacing w:before="0" w:after="0"/>
        <w:ind w:firstLine="539"/>
        <w:contextualSpacing/>
        <w:jc w:val="both"/>
        <w:rPr>
          <w:sz w:val="28"/>
          <w:szCs w:val="28"/>
        </w:rPr>
      </w:pPr>
      <w:r w:rsidRPr="00AA55EA">
        <w:rPr>
          <w:sz w:val="28"/>
          <w:szCs w:val="28"/>
        </w:rPr>
        <w:lastRenderedPageBreak/>
        <w:t>Финансовое обеспечение мероприятий государственной программы предусмотрено за счет:</w:t>
      </w:r>
    </w:p>
    <w:p w14:paraId="5BE8E0A7" w14:textId="02FAE860" w:rsidR="00E25D31" w:rsidRPr="00AA55EA" w:rsidRDefault="00E25D31" w:rsidP="00E25D31">
      <w:pPr>
        <w:autoSpaceDE w:val="0"/>
        <w:autoSpaceDN w:val="0"/>
        <w:adjustRightInd w:val="0"/>
        <w:snapToGrid/>
        <w:spacing w:before="280" w:after="0"/>
        <w:ind w:firstLine="539"/>
        <w:contextualSpacing/>
        <w:jc w:val="both"/>
        <w:rPr>
          <w:sz w:val="28"/>
          <w:szCs w:val="28"/>
        </w:rPr>
      </w:pPr>
      <w:r w:rsidRPr="00AA55EA">
        <w:rPr>
          <w:sz w:val="28"/>
          <w:szCs w:val="28"/>
        </w:rPr>
        <w:t>средств областного бюджета;</w:t>
      </w:r>
    </w:p>
    <w:p w14:paraId="0FFF3E43" w14:textId="4030E285" w:rsidR="00E25D31" w:rsidRPr="00AA55EA" w:rsidRDefault="00E25D31" w:rsidP="00E25D31">
      <w:pPr>
        <w:autoSpaceDE w:val="0"/>
        <w:autoSpaceDN w:val="0"/>
        <w:adjustRightInd w:val="0"/>
        <w:snapToGrid/>
        <w:spacing w:before="280" w:after="0"/>
        <w:ind w:firstLine="539"/>
        <w:contextualSpacing/>
        <w:jc w:val="both"/>
        <w:rPr>
          <w:sz w:val="28"/>
          <w:szCs w:val="28"/>
        </w:rPr>
      </w:pPr>
      <w:r w:rsidRPr="00AA55EA">
        <w:rPr>
          <w:sz w:val="28"/>
          <w:szCs w:val="28"/>
        </w:rPr>
        <w:t>средств федерального бюджета;</w:t>
      </w:r>
    </w:p>
    <w:p w14:paraId="169BC43A" w14:textId="2C84EE43" w:rsidR="00E25D31" w:rsidRPr="00AA55EA" w:rsidRDefault="00E25D31" w:rsidP="000972A5">
      <w:pPr>
        <w:autoSpaceDE w:val="0"/>
        <w:autoSpaceDN w:val="0"/>
        <w:adjustRightInd w:val="0"/>
        <w:snapToGrid/>
        <w:spacing w:before="0" w:after="0"/>
        <w:ind w:firstLine="567"/>
        <w:jc w:val="both"/>
        <w:rPr>
          <w:sz w:val="28"/>
          <w:szCs w:val="28"/>
        </w:rPr>
      </w:pPr>
      <w:r w:rsidRPr="00AA55EA">
        <w:rPr>
          <w:sz w:val="28"/>
          <w:szCs w:val="28"/>
        </w:rPr>
        <w:t>внебюджетных источников</w:t>
      </w:r>
      <w:r w:rsidR="000972A5" w:rsidRPr="00AA55EA">
        <w:rPr>
          <w:sz w:val="28"/>
          <w:szCs w:val="28"/>
        </w:rPr>
        <w:t xml:space="preserve"> (</w:t>
      </w:r>
      <w:r w:rsidRPr="00AA55EA">
        <w:rPr>
          <w:sz w:val="28"/>
          <w:szCs w:val="28"/>
        </w:rPr>
        <w:t>средств</w:t>
      </w:r>
      <w:r w:rsidR="000972A5" w:rsidRPr="00AA55EA">
        <w:rPr>
          <w:sz w:val="28"/>
          <w:szCs w:val="28"/>
        </w:rPr>
        <w:t>а</w:t>
      </w:r>
      <w:r w:rsidRPr="00AA55EA">
        <w:rPr>
          <w:sz w:val="28"/>
          <w:szCs w:val="28"/>
        </w:rPr>
        <w:t xml:space="preserve"> подведомственных министерству лесохозяйственных </w:t>
      </w:r>
      <w:r w:rsidR="000972A5" w:rsidRPr="00AA55EA">
        <w:rPr>
          <w:sz w:val="28"/>
          <w:szCs w:val="28"/>
        </w:rPr>
        <w:t xml:space="preserve">учреждений ГАУ НСО - лесхозов, ГАУ НСО «Новосибирская база авиационной охраны лесов», АО - лесхозов, 100% акций которых принадлежат Новосибирской области </w:t>
      </w:r>
      <w:r w:rsidRPr="00AA55EA">
        <w:rPr>
          <w:sz w:val="28"/>
          <w:szCs w:val="28"/>
        </w:rPr>
        <w:t xml:space="preserve">от </w:t>
      </w:r>
      <w:r w:rsidR="000972A5" w:rsidRPr="00AA55EA">
        <w:rPr>
          <w:bCs/>
          <w:sz w:val="28"/>
          <w:szCs w:val="28"/>
        </w:rPr>
        <w:t>приносящий доход деятельности, а именно за счет средств, полученных от реализации древесины, при выполнении мероприятий по охране, защите, воспроизводству лесов</w:t>
      </w:r>
      <w:r w:rsidR="000972A5" w:rsidRPr="00AA55EA">
        <w:rPr>
          <w:sz w:val="28"/>
          <w:szCs w:val="28"/>
        </w:rPr>
        <w:t xml:space="preserve"> и</w:t>
      </w:r>
      <w:r w:rsidRPr="00AA55EA">
        <w:rPr>
          <w:sz w:val="28"/>
          <w:szCs w:val="28"/>
        </w:rPr>
        <w:t xml:space="preserve"> средства арендаторов лесных участков</w:t>
      </w:r>
      <w:r w:rsidR="000972A5" w:rsidRPr="00AA55EA">
        <w:rPr>
          <w:sz w:val="28"/>
          <w:szCs w:val="28"/>
        </w:rPr>
        <w:t>)</w:t>
      </w:r>
      <w:r w:rsidRPr="00AA55EA">
        <w:rPr>
          <w:sz w:val="28"/>
          <w:szCs w:val="28"/>
        </w:rPr>
        <w:t>;</w:t>
      </w:r>
    </w:p>
    <w:p w14:paraId="6FC66A4C" w14:textId="765DADFD" w:rsidR="00AC704E" w:rsidRPr="00AA55EA" w:rsidRDefault="00AC704E" w:rsidP="006A0F08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AA55EA">
        <w:rPr>
          <w:sz w:val="28"/>
          <w:szCs w:val="28"/>
        </w:rPr>
        <w:t xml:space="preserve">Общий объем финансирования государственной программы на весь период реализации составляет </w:t>
      </w:r>
      <w:r w:rsidR="001171B3" w:rsidRPr="00AA55EA">
        <w:rPr>
          <w:sz w:val="28"/>
          <w:szCs w:val="28"/>
        </w:rPr>
        <w:t>12 705 792,8</w:t>
      </w:r>
      <w:r w:rsidRPr="00AA55EA">
        <w:rPr>
          <w:sz w:val="28"/>
          <w:szCs w:val="28"/>
        </w:rPr>
        <w:t xml:space="preserve"> тыс. рублей, в том числе:</w:t>
      </w:r>
    </w:p>
    <w:p w14:paraId="29E8D148" w14:textId="77777777" w:rsidR="00AC704E" w:rsidRPr="00AA55EA" w:rsidRDefault="001171B3" w:rsidP="006A0F08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AA55EA">
        <w:rPr>
          <w:sz w:val="28"/>
          <w:szCs w:val="28"/>
        </w:rPr>
        <w:t>982 527,5</w:t>
      </w:r>
      <w:r w:rsidR="00AC704E" w:rsidRPr="00AA55EA">
        <w:rPr>
          <w:sz w:val="28"/>
          <w:szCs w:val="28"/>
        </w:rPr>
        <w:t xml:space="preserve"> тыс. рублей – средства областного бюджета;</w:t>
      </w:r>
    </w:p>
    <w:p w14:paraId="63B191BE" w14:textId="77777777" w:rsidR="00AC704E" w:rsidRPr="00AA55EA" w:rsidRDefault="001171B3" w:rsidP="006A0F08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AA55EA">
        <w:rPr>
          <w:sz w:val="28"/>
          <w:szCs w:val="28"/>
        </w:rPr>
        <w:t>3 764 583,4</w:t>
      </w:r>
      <w:r w:rsidR="00AC704E" w:rsidRPr="00AA55EA">
        <w:rPr>
          <w:sz w:val="28"/>
          <w:szCs w:val="28"/>
        </w:rPr>
        <w:t xml:space="preserve"> тыс. рублей – средства из федерального бюджета;</w:t>
      </w:r>
    </w:p>
    <w:p w14:paraId="2E311704" w14:textId="77777777" w:rsidR="00AC704E" w:rsidRPr="00AA55EA" w:rsidRDefault="001171B3" w:rsidP="006A0F08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AA55EA">
        <w:rPr>
          <w:sz w:val="28"/>
          <w:szCs w:val="28"/>
        </w:rPr>
        <w:t>7 958 681,9</w:t>
      </w:r>
      <w:r w:rsidR="00AC704E" w:rsidRPr="00AA55EA">
        <w:rPr>
          <w:sz w:val="28"/>
          <w:szCs w:val="28"/>
        </w:rPr>
        <w:t xml:space="preserve"> тыс. рублей – внебюджетные источники.</w:t>
      </w:r>
    </w:p>
    <w:p w14:paraId="2C4CCAFF" w14:textId="77777777" w:rsidR="00AC704E" w:rsidRPr="00AA55EA" w:rsidRDefault="00AC704E" w:rsidP="006A0F08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AA55EA">
        <w:rPr>
          <w:sz w:val="28"/>
          <w:szCs w:val="28"/>
        </w:rPr>
        <w:t>В том числе по годам реализации государственной программы:</w:t>
      </w:r>
    </w:p>
    <w:p w14:paraId="19146A9C" w14:textId="77777777" w:rsidR="00AC704E" w:rsidRPr="00AA55EA" w:rsidRDefault="00AC704E" w:rsidP="006A0F08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AA55EA">
        <w:rPr>
          <w:sz w:val="28"/>
          <w:szCs w:val="28"/>
        </w:rPr>
        <w:t>2015 год – 964 786,2 тыс. руб.;</w:t>
      </w:r>
    </w:p>
    <w:p w14:paraId="3F4AB192" w14:textId="77777777" w:rsidR="00AC704E" w:rsidRPr="00AA55EA" w:rsidRDefault="00AC704E" w:rsidP="006A0F08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AA55EA">
        <w:rPr>
          <w:sz w:val="28"/>
          <w:szCs w:val="28"/>
        </w:rPr>
        <w:t>2016 год – 934 841,9 тыс. руб.;</w:t>
      </w:r>
    </w:p>
    <w:p w14:paraId="2F8B1225" w14:textId="77777777" w:rsidR="00AC704E" w:rsidRPr="00AA55EA" w:rsidRDefault="00AC704E" w:rsidP="006A0F08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AA55EA">
        <w:rPr>
          <w:sz w:val="28"/>
          <w:szCs w:val="28"/>
        </w:rPr>
        <w:t>2017 год – 981 885,8 тыс. руб.;</w:t>
      </w:r>
    </w:p>
    <w:p w14:paraId="0543E2B2" w14:textId="77777777" w:rsidR="00AC704E" w:rsidRPr="00AA55EA" w:rsidRDefault="00AC704E" w:rsidP="006A0F08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AA55EA">
        <w:rPr>
          <w:sz w:val="28"/>
          <w:szCs w:val="28"/>
        </w:rPr>
        <w:t>2018 год – 819 352,3 тыс. руб.;</w:t>
      </w:r>
    </w:p>
    <w:p w14:paraId="185C848F" w14:textId="77777777" w:rsidR="00AC704E" w:rsidRPr="00AA55EA" w:rsidRDefault="00AC704E" w:rsidP="006A0F08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AA55EA">
        <w:rPr>
          <w:sz w:val="28"/>
          <w:szCs w:val="28"/>
        </w:rPr>
        <w:t>2019 год – 862 174,1 тыс. руб.;</w:t>
      </w:r>
    </w:p>
    <w:p w14:paraId="305616C6" w14:textId="77777777" w:rsidR="00AC704E" w:rsidRPr="00AA55EA" w:rsidRDefault="00AC704E" w:rsidP="006A0F08">
      <w:pPr>
        <w:pStyle w:val="ConsPlusTitle"/>
        <w:ind w:firstLine="709"/>
        <w:jc w:val="both"/>
        <w:rPr>
          <w:b w:val="0"/>
        </w:rPr>
      </w:pPr>
      <w:r w:rsidRPr="00AA55EA">
        <w:rPr>
          <w:b w:val="0"/>
        </w:rPr>
        <w:t>2020 год – 637 847,7 тыс. руб.;</w:t>
      </w:r>
    </w:p>
    <w:p w14:paraId="71B485F0" w14:textId="77777777" w:rsidR="00AC704E" w:rsidRPr="00AA55EA" w:rsidRDefault="00AC704E" w:rsidP="006A0F08">
      <w:pPr>
        <w:pStyle w:val="ConsPlusTitle"/>
        <w:ind w:firstLine="709"/>
        <w:jc w:val="both"/>
        <w:rPr>
          <w:b w:val="0"/>
        </w:rPr>
      </w:pPr>
      <w:r w:rsidRPr="00AA55EA">
        <w:rPr>
          <w:b w:val="0"/>
        </w:rPr>
        <w:t>2021 год – 794 892,3 тыс. руб.;</w:t>
      </w:r>
    </w:p>
    <w:p w14:paraId="35834A7D" w14:textId="77777777" w:rsidR="00AC704E" w:rsidRPr="00AA55EA" w:rsidRDefault="00AC704E" w:rsidP="006A0F08">
      <w:pPr>
        <w:pStyle w:val="ConsPlusTitle"/>
        <w:ind w:firstLine="709"/>
        <w:jc w:val="both"/>
        <w:rPr>
          <w:b w:val="0"/>
        </w:rPr>
      </w:pPr>
      <w:r w:rsidRPr="00AA55EA">
        <w:rPr>
          <w:b w:val="0"/>
        </w:rPr>
        <w:t xml:space="preserve">2022 год – </w:t>
      </w:r>
      <w:r w:rsidR="00762818" w:rsidRPr="00AA55EA">
        <w:rPr>
          <w:b w:val="0"/>
        </w:rPr>
        <w:t>859 324,5</w:t>
      </w:r>
      <w:r w:rsidRPr="00AA55EA">
        <w:rPr>
          <w:b w:val="0"/>
        </w:rPr>
        <w:t> тыс. руб.;</w:t>
      </w:r>
    </w:p>
    <w:p w14:paraId="08CD7275" w14:textId="77777777" w:rsidR="00AC704E" w:rsidRPr="00AA55EA" w:rsidRDefault="00AC704E" w:rsidP="006A0F08">
      <w:pPr>
        <w:pStyle w:val="ConsPlusTitle"/>
        <w:ind w:firstLine="709"/>
        <w:jc w:val="both"/>
        <w:rPr>
          <w:b w:val="0"/>
        </w:rPr>
      </w:pPr>
      <w:r w:rsidRPr="00AA55EA">
        <w:rPr>
          <w:b w:val="0"/>
        </w:rPr>
        <w:t>2023 год – 705 320,5 тыс. руб.;</w:t>
      </w:r>
    </w:p>
    <w:p w14:paraId="4CACAC33" w14:textId="77777777" w:rsidR="00AC704E" w:rsidRPr="00AA55EA" w:rsidRDefault="00AC704E" w:rsidP="006A0F08">
      <w:pPr>
        <w:pStyle w:val="ConsPlusTitle"/>
        <w:ind w:firstLine="709"/>
        <w:jc w:val="both"/>
        <w:rPr>
          <w:b w:val="0"/>
        </w:rPr>
      </w:pPr>
      <w:r w:rsidRPr="00AA55EA">
        <w:rPr>
          <w:b w:val="0"/>
        </w:rPr>
        <w:t>2024 год – 735 052,5 тыс. руб.</w:t>
      </w:r>
      <w:r w:rsidR="0061371F" w:rsidRPr="00AA55EA">
        <w:rPr>
          <w:b w:val="0"/>
        </w:rPr>
        <w:t>;</w:t>
      </w:r>
    </w:p>
    <w:p w14:paraId="1756F520" w14:textId="266052D0" w:rsidR="001171B3" w:rsidRPr="00AA55EA" w:rsidRDefault="001171B3" w:rsidP="006A0F0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A55EA">
        <w:rPr>
          <w:sz w:val="28"/>
          <w:szCs w:val="28"/>
        </w:rPr>
        <w:t>2025 год – 735 052,5</w:t>
      </w:r>
      <w:r w:rsidR="00E623B4" w:rsidRPr="00AA55EA">
        <w:rPr>
          <w:sz w:val="28"/>
          <w:szCs w:val="28"/>
        </w:rPr>
        <w:t>*</w:t>
      </w:r>
      <w:r w:rsidRPr="00AA55EA">
        <w:rPr>
          <w:sz w:val="28"/>
          <w:szCs w:val="28"/>
        </w:rPr>
        <w:t xml:space="preserve"> тыс. руб.;</w:t>
      </w:r>
    </w:p>
    <w:p w14:paraId="7E0682DF" w14:textId="7E94F501" w:rsidR="001171B3" w:rsidRPr="00AA55EA" w:rsidRDefault="001171B3" w:rsidP="006A0F0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A55EA">
        <w:rPr>
          <w:sz w:val="28"/>
          <w:szCs w:val="28"/>
        </w:rPr>
        <w:t>2026 год – 735 052,5</w:t>
      </w:r>
      <w:r w:rsidR="00E623B4" w:rsidRPr="00AA55EA">
        <w:rPr>
          <w:sz w:val="28"/>
          <w:szCs w:val="28"/>
        </w:rPr>
        <w:t>*</w:t>
      </w:r>
      <w:r w:rsidRPr="00AA55EA">
        <w:rPr>
          <w:sz w:val="28"/>
          <w:szCs w:val="28"/>
        </w:rPr>
        <w:t xml:space="preserve"> тыс. руб.;</w:t>
      </w:r>
    </w:p>
    <w:p w14:paraId="5AD79255" w14:textId="5E65F546" w:rsidR="001171B3" w:rsidRPr="00AA55EA" w:rsidRDefault="001171B3" w:rsidP="006A0F0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A55EA">
        <w:rPr>
          <w:sz w:val="28"/>
          <w:szCs w:val="28"/>
        </w:rPr>
        <w:t>2027 год – 735 052,5</w:t>
      </w:r>
      <w:r w:rsidR="00E623B4" w:rsidRPr="00AA55EA">
        <w:rPr>
          <w:sz w:val="28"/>
          <w:szCs w:val="28"/>
        </w:rPr>
        <w:t>*</w:t>
      </w:r>
      <w:r w:rsidRPr="00AA55EA">
        <w:rPr>
          <w:sz w:val="28"/>
          <w:szCs w:val="28"/>
        </w:rPr>
        <w:t xml:space="preserve"> тыс. руб.;</w:t>
      </w:r>
    </w:p>
    <w:p w14:paraId="1B15A152" w14:textId="272EB9B3" w:rsidR="001171B3" w:rsidRPr="00AA55EA" w:rsidRDefault="001171B3" w:rsidP="006A0F0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A55EA">
        <w:rPr>
          <w:sz w:val="28"/>
          <w:szCs w:val="28"/>
        </w:rPr>
        <w:t>2028 год – 735 052,5</w:t>
      </w:r>
      <w:r w:rsidR="00E623B4" w:rsidRPr="00AA55EA">
        <w:rPr>
          <w:sz w:val="28"/>
          <w:szCs w:val="28"/>
        </w:rPr>
        <w:t>*</w:t>
      </w:r>
      <w:r w:rsidRPr="00AA55EA">
        <w:rPr>
          <w:sz w:val="28"/>
          <w:szCs w:val="28"/>
        </w:rPr>
        <w:t xml:space="preserve"> тыс. руб.;</w:t>
      </w:r>
    </w:p>
    <w:p w14:paraId="27DA837C" w14:textId="68033023" w:rsidR="001171B3" w:rsidRPr="00AA55EA" w:rsidRDefault="001171B3" w:rsidP="006A0F0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A55EA">
        <w:rPr>
          <w:sz w:val="28"/>
          <w:szCs w:val="28"/>
        </w:rPr>
        <w:t>2029 год – 735 052,5</w:t>
      </w:r>
      <w:r w:rsidR="00E623B4" w:rsidRPr="00AA55EA">
        <w:rPr>
          <w:sz w:val="28"/>
          <w:szCs w:val="28"/>
        </w:rPr>
        <w:t>*</w:t>
      </w:r>
      <w:r w:rsidRPr="00AA55EA">
        <w:rPr>
          <w:sz w:val="28"/>
          <w:szCs w:val="28"/>
        </w:rPr>
        <w:t xml:space="preserve"> тыс. руб.;</w:t>
      </w:r>
    </w:p>
    <w:p w14:paraId="04F2E479" w14:textId="1341BDE7" w:rsidR="00AC704E" w:rsidRPr="00AA55EA" w:rsidRDefault="001171B3" w:rsidP="006A0F0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A55EA">
        <w:rPr>
          <w:sz w:val="28"/>
          <w:szCs w:val="28"/>
        </w:rPr>
        <w:t>2030 год – 735 052,5</w:t>
      </w:r>
      <w:r w:rsidR="00E623B4" w:rsidRPr="00AA55EA">
        <w:rPr>
          <w:sz w:val="28"/>
          <w:szCs w:val="28"/>
        </w:rPr>
        <w:t>*</w:t>
      </w:r>
      <w:r w:rsidRPr="00AA55EA">
        <w:rPr>
          <w:sz w:val="28"/>
          <w:szCs w:val="28"/>
        </w:rPr>
        <w:t xml:space="preserve"> тыс. руб.</w:t>
      </w:r>
    </w:p>
    <w:p w14:paraId="5C1F0E79" w14:textId="7AFB90C4" w:rsidR="00E623B4" w:rsidRPr="00AA55EA" w:rsidRDefault="00E623B4" w:rsidP="006A0F0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A55EA">
        <w:rPr>
          <w:sz w:val="28"/>
          <w:szCs w:val="28"/>
        </w:rPr>
        <w:t>*</w:t>
      </w:r>
      <w:r w:rsidR="00DA7373" w:rsidRPr="00AA55EA">
        <w:rPr>
          <w:sz w:val="28"/>
          <w:szCs w:val="28"/>
        </w:rPr>
        <w:t xml:space="preserve">указаны </w:t>
      </w:r>
      <w:r w:rsidRPr="00AA55EA">
        <w:rPr>
          <w:sz w:val="28"/>
          <w:szCs w:val="28"/>
        </w:rPr>
        <w:t>прогнозные объемы</w:t>
      </w:r>
      <w:r w:rsidR="00DA7373" w:rsidRPr="00AA55EA">
        <w:rPr>
          <w:sz w:val="28"/>
          <w:szCs w:val="28"/>
        </w:rPr>
        <w:t>.</w:t>
      </w:r>
    </w:p>
    <w:p w14:paraId="7533A0D0" w14:textId="3BD34834" w:rsidR="0061371F" w:rsidRPr="00AA55EA" w:rsidRDefault="0061371F" w:rsidP="006A0F08">
      <w:pPr>
        <w:ind w:firstLine="709"/>
        <w:contextualSpacing/>
        <w:jc w:val="both"/>
        <w:rPr>
          <w:sz w:val="28"/>
          <w:szCs w:val="28"/>
        </w:rPr>
      </w:pPr>
      <w:r w:rsidRPr="00AA55EA">
        <w:rPr>
          <w:sz w:val="28"/>
          <w:szCs w:val="28"/>
        </w:rPr>
        <w:t>Подробные объемы финансирования представлены в приложении № 3 к государственной программе «Сводные финансовые затраты и налоговые расходы государственной программы Новосибирской области «Развитие лесного хозяйства Новосибирской области</w:t>
      </w:r>
      <w:r w:rsidR="006A0F08" w:rsidRPr="00AA55EA">
        <w:rPr>
          <w:sz w:val="28"/>
          <w:szCs w:val="28"/>
        </w:rPr>
        <w:t>.</w:t>
      </w:r>
      <w:r w:rsidRPr="00AA55EA">
        <w:rPr>
          <w:sz w:val="28"/>
          <w:szCs w:val="28"/>
        </w:rPr>
        <w:t>»</w:t>
      </w:r>
      <w:r w:rsidR="004F51C6" w:rsidRPr="00AA55EA">
        <w:rPr>
          <w:sz w:val="28"/>
          <w:szCs w:val="28"/>
        </w:rPr>
        <w:t>.</w:t>
      </w:r>
    </w:p>
    <w:p w14:paraId="58AD47DE" w14:textId="77777777" w:rsidR="0061371F" w:rsidRPr="00AA55EA" w:rsidRDefault="0061371F" w:rsidP="006A0F08">
      <w:pPr>
        <w:autoSpaceDE w:val="0"/>
        <w:autoSpaceDN w:val="0"/>
        <w:adjustRightInd w:val="0"/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AA55EA">
        <w:rPr>
          <w:sz w:val="28"/>
          <w:szCs w:val="28"/>
        </w:rPr>
        <w:t>4. В разделе VII «Ожидаемые результаты реализации государственной программы»:</w:t>
      </w:r>
    </w:p>
    <w:p w14:paraId="0AAAF6AE" w14:textId="77777777" w:rsidR="0061371F" w:rsidRPr="00AA55EA" w:rsidRDefault="0061371F" w:rsidP="006A0F0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A55EA">
        <w:rPr>
          <w:sz w:val="28"/>
          <w:szCs w:val="28"/>
        </w:rPr>
        <w:t xml:space="preserve">1) </w:t>
      </w:r>
      <w:r w:rsidR="006A0F08" w:rsidRPr="00AA55EA">
        <w:rPr>
          <w:sz w:val="28"/>
          <w:szCs w:val="28"/>
        </w:rPr>
        <w:t xml:space="preserve">в </w:t>
      </w:r>
      <w:r w:rsidRPr="00AA55EA">
        <w:rPr>
          <w:sz w:val="28"/>
          <w:szCs w:val="28"/>
        </w:rPr>
        <w:t>абзац</w:t>
      </w:r>
      <w:r w:rsidR="006A0F08" w:rsidRPr="00AA55EA">
        <w:rPr>
          <w:sz w:val="28"/>
          <w:szCs w:val="28"/>
        </w:rPr>
        <w:t>е</w:t>
      </w:r>
      <w:r w:rsidRPr="00AA55EA">
        <w:rPr>
          <w:sz w:val="28"/>
          <w:szCs w:val="28"/>
        </w:rPr>
        <w:t xml:space="preserve"> четверт</w:t>
      </w:r>
      <w:r w:rsidR="006A0F08" w:rsidRPr="00AA55EA">
        <w:rPr>
          <w:sz w:val="28"/>
          <w:szCs w:val="28"/>
        </w:rPr>
        <w:t>ом цифры «2024», «24,5 заменить цифрами «</w:t>
      </w:r>
      <w:r w:rsidRPr="00AA55EA">
        <w:rPr>
          <w:sz w:val="28"/>
          <w:szCs w:val="28"/>
        </w:rPr>
        <w:t>2030</w:t>
      </w:r>
      <w:r w:rsidR="006A0F08" w:rsidRPr="00AA55EA">
        <w:rPr>
          <w:sz w:val="28"/>
          <w:szCs w:val="28"/>
        </w:rPr>
        <w:t>», «</w:t>
      </w:r>
      <w:r w:rsidRPr="00AA55EA">
        <w:rPr>
          <w:sz w:val="28"/>
          <w:szCs w:val="28"/>
        </w:rPr>
        <w:t>28,7</w:t>
      </w:r>
      <w:r w:rsidR="006A0F08" w:rsidRPr="00AA55EA">
        <w:rPr>
          <w:sz w:val="28"/>
          <w:szCs w:val="28"/>
        </w:rPr>
        <w:t>»</w:t>
      </w:r>
      <w:r w:rsidRPr="00AA55EA">
        <w:rPr>
          <w:sz w:val="28"/>
          <w:szCs w:val="28"/>
        </w:rPr>
        <w:t>;</w:t>
      </w:r>
    </w:p>
    <w:p w14:paraId="5BC61B52" w14:textId="77777777" w:rsidR="0061371F" w:rsidRPr="00AA55EA" w:rsidRDefault="0061371F" w:rsidP="006A0F0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A55EA">
        <w:rPr>
          <w:sz w:val="28"/>
          <w:szCs w:val="28"/>
        </w:rPr>
        <w:t>2) в абзаце пятом цифры «2024» заменить цифрами «2030»;</w:t>
      </w:r>
    </w:p>
    <w:p w14:paraId="5A12F5C6" w14:textId="77777777" w:rsidR="0061371F" w:rsidRPr="00AA55EA" w:rsidRDefault="0061371F" w:rsidP="006A0F0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A55EA">
        <w:rPr>
          <w:sz w:val="28"/>
          <w:szCs w:val="28"/>
        </w:rPr>
        <w:t>3)</w:t>
      </w:r>
      <w:r w:rsidR="006A0F08" w:rsidRPr="00AA55EA">
        <w:rPr>
          <w:sz w:val="28"/>
          <w:szCs w:val="28"/>
        </w:rPr>
        <w:t xml:space="preserve"> в</w:t>
      </w:r>
      <w:r w:rsidRPr="00AA55EA">
        <w:rPr>
          <w:sz w:val="28"/>
          <w:szCs w:val="28"/>
        </w:rPr>
        <w:t xml:space="preserve"> абзац</w:t>
      </w:r>
      <w:r w:rsidR="006A0F08" w:rsidRPr="00AA55EA">
        <w:rPr>
          <w:sz w:val="28"/>
          <w:szCs w:val="28"/>
        </w:rPr>
        <w:t>е</w:t>
      </w:r>
      <w:r w:rsidRPr="00AA55EA">
        <w:rPr>
          <w:sz w:val="28"/>
          <w:szCs w:val="28"/>
        </w:rPr>
        <w:t xml:space="preserve"> шесто</w:t>
      </w:r>
      <w:r w:rsidR="006A0F08" w:rsidRPr="00AA55EA">
        <w:rPr>
          <w:sz w:val="28"/>
          <w:szCs w:val="28"/>
        </w:rPr>
        <w:t>м цифры «2024», «54,3»</w:t>
      </w:r>
      <w:r w:rsidRPr="00AA55EA">
        <w:rPr>
          <w:sz w:val="28"/>
          <w:szCs w:val="28"/>
        </w:rPr>
        <w:t xml:space="preserve"> </w:t>
      </w:r>
      <w:r w:rsidR="006A0F08" w:rsidRPr="00AA55EA">
        <w:rPr>
          <w:sz w:val="28"/>
          <w:szCs w:val="28"/>
        </w:rPr>
        <w:t>заменить цифрами «</w:t>
      </w:r>
      <w:r w:rsidR="007B66C6" w:rsidRPr="00AA55EA">
        <w:rPr>
          <w:sz w:val="28"/>
          <w:szCs w:val="28"/>
        </w:rPr>
        <w:t>2030</w:t>
      </w:r>
      <w:r w:rsidR="006A0F08" w:rsidRPr="00AA55EA">
        <w:rPr>
          <w:sz w:val="28"/>
          <w:szCs w:val="28"/>
        </w:rPr>
        <w:t>», «</w:t>
      </w:r>
      <w:r w:rsidR="007B66C6" w:rsidRPr="00AA55EA">
        <w:rPr>
          <w:sz w:val="28"/>
          <w:szCs w:val="28"/>
        </w:rPr>
        <w:t>71,4</w:t>
      </w:r>
      <w:r w:rsidR="006A0F08" w:rsidRPr="00AA55EA">
        <w:rPr>
          <w:sz w:val="28"/>
          <w:szCs w:val="28"/>
        </w:rPr>
        <w:t>»;</w:t>
      </w:r>
    </w:p>
    <w:p w14:paraId="246B96BB" w14:textId="77777777" w:rsidR="0061371F" w:rsidRPr="00AA55EA" w:rsidRDefault="007B66C6" w:rsidP="006A0F0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A55EA">
        <w:rPr>
          <w:sz w:val="28"/>
          <w:szCs w:val="28"/>
        </w:rPr>
        <w:t>4) в абзаце седьмом цифры «2024» заменить цифрами «2030».</w:t>
      </w:r>
    </w:p>
    <w:p w14:paraId="4E8249B1" w14:textId="77777777" w:rsidR="007B66C6" w:rsidRPr="00AA55EA" w:rsidRDefault="007B66C6" w:rsidP="006A0F08">
      <w:pPr>
        <w:widowControl w:val="0"/>
        <w:shd w:val="clear" w:color="auto" w:fill="FFFFFF" w:themeFill="background1"/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AA55EA">
        <w:rPr>
          <w:sz w:val="28"/>
          <w:szCs w:val="28"/>
        </w:rPr>
        <w:t>5</w:t>
      </w:r>
      <w:r w:rsidR="00AC704E" w:rsidRPr="00AA55EA">
        <w:rPr>
          <w:sz w:val="28"/>
          <w:szCs w:val="28"/>
        </w:rPr>
        <w:t>.</w:t>
      </w:r>
      <w:r w:rsidRPr="00AA55EA">
        <w:rPr>
          <w:sz w:val="28"/>
          <w:szCs w:val="28"/>
        </w:rPr>
        <w:t xml:space="preserve"> Приложение № 1 к государственной программе «Цели, задачи и целевые индикаторы государственной программы Новосибирской области «Развитие </w:t>
      </w:r>
      <w:r w:rsidRPr="00AA55EA">
        <w:rPr>
          <w:sz w:val="28"/>
          <w:szCs w:val="28"/>
        </w:rPr>
        <w:lastRenderedPageBreak/>
        <w:t>лесного хозяйства Новосибирской области» изложить в редакции согласно приложению № 1 к настоящему постановлению.</w:t>
      </w:r>
    </w:p>
    <w:p w14:paraId="7751E942" w14:textId="77777777" w:rsidR="00AC704E" w:rsidRPr="00AA55EA" w:rsidRDefault="007B66C6" w:rsidP="006A0F08">
      <w:pPr>
        <w:widowControl w:val="0"/>
        <w:shd w:val="clear" w:color="auto" w:fill="FFFFFF" w:themeFill="background1"/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AA55EA">
        <w:rPr>
          <w:sz w:val="28"/>
          <w:szCs w:val="28"/>
        </w:rPr>
        <w:t>6.</w:t>
      </w:r>
      <w:r w:rsidR="00AC704E" w:rsidRPr="00AA55EA">
        <w:rPr>
          <w:sz w:val="28"/>
          <w:szCs w:val="28"/>
        </w:rPr>
        <w:t> Приложение </w:t>
      </w:r>
      <w:r w:rsidR="00597A73" w:rsidRPr="00AA55EA">
        <w:rPr>
          <w:sz w:val="28"/>
          <w:szCs w:val="28"/>
        </w:rPr>
        <w:t>№ </w:t>
      </w:r>
      <w:r w:rsidR="00AC704E" w:rsidRPr="00AA55EA">
        <w:rPr>
          <w:sz w:val="28"/>
          <w:szCs w:val="28"/>
        </w:rPr>
        <w:t>2.1 к государственной программе «Основные мероприятия государственной программы Новосибирской области «Развитие лесного хозяйства Новосибирской области» с 2019 года» изложить в редакции согласно приложению </w:t>
      </w:r>
      <w:r w:rsidR="00597A73" w:rsidRPr="00AA55EA">
        <w:rPr>
          <w:sz w:val="28"/>
          <w:szCs w:val="28"/>
        </w:rPr>
        <w:t>№ </w:t>
      </w:r>
      <w:r w:rsidRPr="00AA55EA">
        <w:rPr>
          <w:sz w:val="28"/>
          <w:szCs w:val="28"/>
        </w:rPr>
        <w:t>2</w:t>
      </w:r>
      <w:r w:rsidR="00AC704E" w:rsidRPr="00AA55EA">
        <w:rPr>
          <w:sz w:val="28"/>
          <w:szCs w:val="28"/>
        </w:rPr>
        <w:t xml:space="preserve"> к настоящему постановлению.</w:t>
      </w:r>
    </w:p>
    <w:p w14:paraId="1C6E80A4" w14:textId="609FCC31" w:rsidR="00AC704E" w:rsidRPr="00AA55EA" w:rsidRDefault="0083143D" w:rsidP="006A0F08">
      <w:pPr>
        <w:shd w:val="clear" w:color="auto" w:fill="FFFFFF" w:themeFill="background1"/>
        <w:spacing w:before="0" w:after="0"/>
        <w:ind w:firstLine="709"/>
        <w:jc w:val="both"/>
        <w:rPr>
          <w:sz w:val="28"/>
          <w:szCs w:val="28"/>
        </w:rPr>
      </w:pPr>
      <w:r w:rsidRPr="00AA55EA">
        <w:rPr>
          <w:sz w:val="28"/>
          <w:szCs w:val="28"/>
        </w:rPr>
        <w:t>7</w:t>
      </w:r>
      <w:r w:rsidR="00AC704E" w:rsidRPr="00AA55EA">
        <w:rPr>
          <w:sz w:val="28"/>
          <w:szCs w:val="28"/>
        </w:rPr>
        <w:t xml:space="preserve">. Приложение </w:t>
      </w:r>
      <w:r w:rsidR="00597A73" w:rsidRPr="00AA55EA">
        <w:rPr>
          <w:sz w:val="28"/>
          <w:szCs w:val="28"/>
        </w:rPr>
        <w:t>№ </w:t>
      </w:r>
      <w:r w:rsidR="00AC704E" w:rsidRPr="00AA55EA">
        <w:rPr>
          <w:sz w:val="28"/>
          <w:szCs w:val="28"/>
        </w:rPr>
        <w:t>3 к государственной программе «Сводные финансовые затраты и налоговые расходы государственной программы Новосибирской области «Развитие лесного хозяйства Новосибирской области» изложить в</w:t>
      </w:r>
      <w:r w:rsidR="007526F7" w:rsidRPr="00AA55EA">
        <w:rPr>
          <w:sz w:val="28"/>
          <w:szCs w:val="28"/>
        </w:rPr>
        <w:t> </w:t>
      </w:r>
      <w:r w:rsidR="00AC704E" w:rsidRPr="00AA55EA">
        <w:rPr>
          <w:sz w:val="28"/>
          <w:szCs w:val="28"/>
        </w:rPr>
        <w:t>редакции согласно приложению </w:t>
      </w:r>
      <w:r w:rsidR="00597A73" w:rsidRPr="00AA55EA">
        <w:rPr>
          <w:sz w:val="28"/>
          <w:szCs w:val="28"/>
        </w:rPr>
        <w:t>№ </w:t>
      </w:r>
      <w:r w:rsidRPr="00AA55EA">
        <w:rPr>
          <w:sz w:val="28"/>
          <w:szCs w:val="28"/>
        </w:rPr>
        <w:t>3</w:t>
      </w:r>
      <w:r w:rsidR="00AC704E" w:rsidRPr="00AA55EA">
        <w:rPr>
          <w:sz w:val="28"/>
          <w:szCs w:val="28"/>
        </w:rPr>
        <w:t xml:space="preserve"> к настоящему постановлению.</w:t>
      </w:r>
    </w:p>
    <w:p w14:paraId="5649CA33" w14:textId="6A7165C3" w:rsidR="00AC704E" w:rsidRPr="00AA55EA" w:rsidRDefault="0083143D" w:rsidP="00F90600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AA55EA">
        <w:rPr>
          <w:sz w:val="28"/>
          <w:szCs w:val="28"/>
        </w:rPr>
        <w:t>8</w:t>
      </w:r>
      <w:r w:rsidR="007526F7" w:rsidRPr="00AA55EA">
        <w:rPr>
          <w:sz w:val="28"/>
          <w:szCs w:val="28"/>
        </w:rPr>
        <w:t xml:space="preserve">. В приложении </w:t>
      </w:r>
      <w:r w:rsidR="00597A73" w:rsidRPr="00AA55EA">
        <w:rPr>
          <w:sz w:val="28"/>
          <w:szCs w:val="28"/>
        </w:rPr>
        <w:t>№ </w:t>
      </w:r>
      <w:r w:rsidR="00AC704E" w:rsidRPr="00AA55EA">
        <w:rPr>
          <w:sz w:val="28"/>
          <w:szCs w:val="28"/>
        </w:rPr>
        <w:t>4 к государственной программе «Подпрограмма 1 «</w:t>
      </w:r>
      <w:r w:rsidR="00AC704E" w:rsidRPr="00AA55EA">
        <w:rPr>
          <w:rFonts w:eastAsiaTheme="minorHAnsi"/>
          <w:sz w:val="28"/>
          <w:szCs w:val="28"/>
          <w:lang w:eastAsia="en-US"/>
        </w:rPr>
        <w:t>Обеспечение использования, охраны, защиты и воспроизводства лесов</w:t>
      </w:r>
      <w:r w:rsidR="00AC704E" w:rsidRPr="00AA55EA">
        <w:rPr>
          <w:sz w:val="28"/>
          <w:szCs w:val="28"/>
        </w:rPr>
        <w:t>» государственной программы Новосибирской области «Развитие лесного хозяйства Новосибирской области»</w:t>
      </w:r>
      <w:r w:rsidR="00E20365" w:rsidRPr="00AA55EA">
        <w:rPr>
          <w:sz w:val="28"/>
          <w:szCs w:val="28"/>
        </w:rPr>
        <w:t>:</w:t>
      </w:r>
    </w:p>
    <w:p w14:paraId="67DEF053" w14:textId="77777777" w:rsidR="00E20365" w:rsidRPr="00AA55EA" w:rsidRDefault="00AC704E" w:rsidP="001158DA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AA55EA">
        <w:rPr>
          <w:sz w:val="28"/>
          <w:szCs w:val="28"/>
        </w:rPr>
        <w:t xml:space="preserve">1) в разделе I </w:t>
      </w:r>
      <w:r w:rsidR="001158DA" w:rsidRPr="00AA55EA">
        <w:rPr>
          <w:sz w:val="28"/>
          <w:szCs w:val="28"/>
        </w:rPr>
        <w:t>«Паспорт»</w:t>
      </w:r>
      <w:r w:rsidR="00E20365" w:rsidRPr="00AA55EA">
        <w:rPr>
          <w:sz w:val="28"/>
          <w:szCs w:val="28"/>
        </w:rPr>
        <w:t>:</w:t>
      </w:r>
    </w:p>
    <w:p w14:paraId="6EB68C45" w14:textId="77777777" w:rsidR="00E20365" w:rsidRPr="00AA55EA" w:rsidRDefault="00E20365" w:rsidP="001158DA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AA55EA">
        <w:rPr>
          <w:sz w:val="28"/>
          <w:szCs w:val="28"/>
        </w:rPr>
        <w:t>а) в позиции «Сроки (этапы) реализации подпрограммы» цифры «2024» заменить цифрами «2030»;</w:t>
      </w:r>
      <w:r w:rsidR="00AC704E" w:rsidRPr="00AA55EA">
        <w:rPr>
          <w:sz w:val="28"/>
          <w:szCs w:val="28"/>
        </w:rPr>
        <w:t xml:space="preserve"> </w:t>
      </w:r>
    </w:p>
    <w:p w14:paraId="6C303763" w14:textId="77777777" w:rsidR="00F90600" w:rsidRPr="00AA55EA" w:rsidRDefault="00515C68" w:rsidP="001158DA">
      <w:pPr>
        <w:widowControl w:val="0"/>
        <w:spacing w:before="0" w:after="0"/>
        <w:ind w:firstLine="709"/>
        <w:jc w:val="both"/>
        <w:rPr>
          <w:sz w:val="16"/>
          <w:szCs w:val="28"/>
        </w:rPr>
      </w:pPr>
      <w:r w:rsidRPr="00AA55EA">
        <w:rPr>
          <w:sz w:val="28"/>
          <w:szCs w:val="28"/>
        </w:rPr>
        <w:t xml:space="preserve">б) </w:t>
      </w:r>
      <w:r w:rsidR="00AC704E" w:rsidRPr="00AA55EA">
        <w:rPr>
          <w:sz w:val="28"/>
          <w:szCs w:val="28"/>
        </w:rPr>
        <w:t>позицию «Объемы финансирования подпрограммы (с расшифровкой по источникам и годам финансирования)» изложить в следующей редакции:</w:t>
      </w:r>
      <w:r w:rsidR="00F90600" w:rsidRPr="00AA55EA">
        <w:rPr>
          <w:sz w:val="16"/>
          <w:szCs w:val="28"/>
        </w:rPr>
        <w:t xml:space="preserve"> </w:t>
      </w:r>
    </w:p>
    <w:p w14:paraId="10C9C8C7" w14:textId="77777777" w:rsidR="00F90600" w:rsidRPr="00AA55EA" w:rsidRDefault="00F90600" w:rsidP="00F9060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16"/>
          <w:szCs w:val="28"/>
        </w:rPr>
      </w:pPr>
    </w:p>
    <w:tbl>
      <w:tblPr>
        <w:tblStyle w:val="afe"/>
        <w:tblW w:w="10067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356"/>
        <w:gridCol w:w="2304"/>
        <w:gridCol w:w="6973"/>
        <w:gridCol w:w="434"/>
      </w:tblGrid>
      <w:tr w:rsidR="00AC704E" w:rsidRPr="00AA55EA" w14:paraId="5CF20595" w14:textId="77777777" w:rsidTr="00C26BD4">
        <w:trPr>
          <w:jc w:val="center"/>
        </w:trPr>
        <w:tc>
          <w:tcPr>
            <w:tcW w:w="356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28283EDB" w14:textId="77777777" w:rsidR="00AC704E" w:rsidRPr="00AA55EA" w:rsidRDefault="00AC704E" w:rsidP="00F90600">
            <w:pPr>
              <w:shd w:val="clear" w:color="auto" w:fill="FFFFFF" w:themeFill="background1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«</w:t>
            </w:r>
          </w:p>
        </w:tc>
        <w:tc>
          <w:tcPr>
            <w:tcW w:w="2304" w:type="dxa"/>
            <w:shd w:val="clear" w:color="auto" w:fill="FFFFFF" w:themeFill="background1"/>
          </w:tcPr>
          <w:p w14:paraId="2B0012C1" w14:textId="77777777" w:rsidR="00AC704E" w:rsidRPr="00AA55EA" w:rsidRDefault="00AC704E" w:rsidP="00F90600">
            <w:pPr>
              <w:shd w:val="clear" w:color="auto" w:fill="FFFFFF" w:themeFill="background1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 xml:space="preserve">Объемы финансирования подпрограммы (с расшифровкой по источникам и годам финансирования) </w:t>
            </w:r>
          </w:p>
        </w:tc>
        <w:tc>
          <w:tcPr>
            <w:tcW w:w="6973" w:type="dxa"/>
            <w:shd w:val="clear" w:color="auto" w:fill="FFFFFF" w:themeFill="background1"/>
          </w:tcPr>
          <w:p w14:paraId="3CDC3C9F" w14:textId="77777777" w:rsidR="00AC704E" w:rsidRPr="00AA55EA" w:rsidRDefault="00AC704E" w:rsidP="00F90600">
            <w:pPr>
              <w:shd w:val="clear" w:color="auto" w:fill="FFFFFF" w:themeFill="background1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 xml:space="preserve">Общий объем финансирования подпрограммы государственной программы составляет </w:t>
            </w:r>
            <w:r w:rsidR="00404272" w:rsidRPr="00AA55EA">
              <w:rPr>
                <w:sz w:val="28"/>
                <w:szCs w:val="28"/>
              </w:rPr>
              <w:t>9</w:t>
            </w:r>
            <w:r w:rsidR="00404272" w:rsidRPr="00AA55EA">
              <w:rPr>
                <w:sz w:val="28"/>
                <w:szCs w:val="28"/>
                <w:lang w:val="en-US"/>
              </w:rPr>
              <w:t> </w:t>
            </w:r>
            <w:r w:rsidR="00404272" w:rsidRPr="00AA55EA">
              <w:rPr>
                <w:sz w:val="28"/>
                <w:szCs w:val="28"/>
              </w:rPr>
              <w:t>960</w:t>
            </w:r>
            <w:r w:rsidR="00404272" w:rsidRPr="00AA55EA">
              <w:rPr>
                <w:sz w:val="28"/>
                <w:szCs w:val="28"/>
                <w:lang w:val="en-US"/>
              </w:rPr>
              <w:t> </w:t>
            </w:r>
            <w:r w:rsidR="00404272" w:rsidRPr="00AA55EA">
              <w:rPr>
                <w:sz w:val="28"/>
                <w:szCs w:val="28"/>
              </w:rPr>
              <w:t>250,2</w:t>
            </w:r>
            <w:r w:rsidRPr="00AA55EA">
              <w:rPr>
                <w:sz w:val="28"/>
                <w:szCs w:val="28"/>
              </w:rPr>
              <w:t xml:space="preserve"> тыс. руб. за </w:t>
            </w:r>
            <w:bookmarkStart w:id="1" w:name="_GoBack"/>
            <w:r w:rsidRPr="00AA55EA">
              <w:rPr>
                <w:sz w:val="28"/>
                <w:szCs w:val="28"/>
              </w:rPr>
              <w:t xml:space="preserve">период </w:t>
            </w:r>
            <w:r w:rsidR="00304662" w:rsidRPr="00AA55EA">
              <w:rPr>
                <w:sz w:val="28"/>
                <w:szCs w:val="28"/>
              </w:rPr>
              <w:t>2015–20</w:t>
            </w:r>
            <w:r w:rsidR="00515C68" w:rsidRPr="00AA55EA">
              <w:rPr>
                <w:sz w:val="28"/>
                <w:szCs w:val="28"/>
              </w:rPr>
              <w:t>30</w:t>
            </w:r>
            <w:r w:rsidRPr="00AA55EA">
              <w:rPr>
                <w:sz w:val="28"/>
                <w:szCs w:val="28"/>
              </w:rPr>
              <w:t xml:space="preserve"> годов</w:t>
            </w:r>
            <w:bookmarkEnd w:id="1"/>
            <w:r w:rsidRPr="00AA55EA">
              <w:rPr>
                <w:sz w:val="28"/>
                <w:szCs w:val="28"/>
              </w:rPr>
              <w:t>.</w:t>
            </w:r>
          </w:p>
          <w:p w14:paraId="680E76AD" w14:textId="77777777" w:rsidR="00AC704E" w:rsidRPr="00AA55EA" w:rsidRDefault="00AC704E" w:rsidP="00F90600">
            <w:pPr>
              <w:shd w:val="clear" w:color="auto" w:fill="FFFFFF" w:themeFill="background1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В том числе по годам реализации подпрограммы государственной программы:</w:t>
            </w:r>
          </w:p>
          <w:p w14:paraId="0DEBBFAA" w14:textId="77777777" w:rsidR="00AC704E" w:rsidRPr="00AA55EA" w:rsidRDefault="00AC704E" w:rsidP="00F90600">
            <w:pPr>
              <w:shd w:val="clear" w:color="auto" w:fill="FFFFFF" w:themeFill="background1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2015 год – 781 196,0 тыс. руб.;</w:t>
            </w:r>
          </w:p>
          <w:p w14:paraId="2824970E" w14:textId="77777777" w:rsidR="00AC704E" w:rsidRPr="00AA55EA" w:rsidRDefault="00AC704E" w:rsidP="00F90600">
            <w:pPr>
              <w:shd w:val="clear" w:color="auto" w:fill="FFFFFF" w:themeFill="background1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2016 год – 741 698,5 тыс. руб.;</w:t>
            </w:r>
          </w:p>
          <w:p w14:paraId="1EC3B3B4" w14:textId="77777777" w:rsidR="00AC704E" w:rsidRPr="00AA55EA" w:rsidRDefault="00AC704E" w:rsidP="00F90600">
            <w:pPr>
              <w:shd w:val="clear" w:color="auto" w:fill="FFFFFF" w:themeFill="background1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2017 год – 770 632,6 тыс. руб.;</w:t>
            </w:r>
          </w:p>
          <w:p w14:paraId="54D1BC08" w14:textId="77777777" w:rsidR="00AC704E" w:rsidRPr="00AA55EA" w:rsidRDefault="00AC704E" w:rsidP="00F90600">
            <w:pPr>
              <w:shd w:val="clear" w:color="auto" w:fill="FFFFFF" w:themeFill="background1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2018 год – 792 080,1 тыс. руб.;</w:t>
            </w:r>
          </w:p>
          <w:p w14:paraId="0D276F3A" w14:textId="77777777" w:rsidR="00AC704E" w:rsidRPr="00AA55EA" w:rsidRDefault="00AC704E" w:rsidP="00F90600">
            <w:pPr>
              <w:shd w:val="clear" w:color="auto" w:fill="FFFFFF" w:themeFill="background1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2019 год – 682 368,3 тыс. руб.;</w:t>
            </w:r>
          </w:p>
          <w:p w14:paraId="3CE2C243" w14:textId="77777777" w:rsidR="00AC704E" w:rsidRPr="00AA55EA" w:rsidRDefault="00AC704E" w:rsidP="00F90600">
            <w:pPr>
              <w:shd w:val="clear" w:color="auto" w:fill="FFFFFF" w:themeFill="background1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2020 год – 502 273,4 тыс. руб.;</w:t>
            </w:r>
          </w:p>
          <w:p w14:paraId="62435509" w14:textId="77777777" w:rsidR="00AC704E" w:rsidRPr="00AA55EA" w:rsidRDefault="00AC704E" w:rsidP="00F90600">
            <w:pPr>
              <w:shd w:val="clear" w:color="auto" w:fill="FFFFFF" w:themeFill="background1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2021 год – 495 416,9 тыс. руб.;</w:t>
            </w:r>
          </w:p>
          <w:p w14:paraId="4C222C29" w14:textId="77777777" w:rsidR="00AC704E" w:rsidRPr="00AA55EA" w:rsidRDefault="00AC704E" w:rsidP="00F90600">
            <w:pPr>
              <w:shd w:val="clear" w:color="auto" w:fill="FFFFFF" w:themeFill="background1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 xml:space="preserve">2022 год – </w:t>
            </w:r>
            <w:r w:rsidR="00FF4E7F" w:rsidRPr="00AA55EA">
              <w:rPr>
                <w:sz w:val="28"/>
                <w:szCs w:val="28"/>
              </w:rPr>
              <w:t>595 865,1</w:t>
            </w:r>
            <w:r w:rsidRPr="00AA55EA">
              <w:rPr>
                <w:sz w:val="28"/>
                <w:szCs w:val="28"/>
              </w:rPr>
              <w:t> тыс. руб.;</w:t>
            </w:r>
          </w:p>
          <w:p w14:paraId="5604FE54" w14:textId="77777777" w:rsidR="00AC704E" w:rsidRPr="00AA55EA" w:rsidRDefault="00AC704E" w:rsidP="00F90600">
            <w:pPr>
              <w:shd w:val="clear" w:color="auto" w:fill="FFFFFF" w:themeFill="background1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2023 год – 573 771,1 тыс. руб.;</w:t>
            </w:r>
          </w:p>
          <w:p w14:paraId="189DC9C4" w14:textId="77777777" w:rsidR="00404272" w:rsidRPr="00AA55EA" w:rsidRDefault="00AC704E" w:rsidP="00F90600">
            <w:pPr>
              <w:shd w:val="clear" w:color="auto" w:fill="FFFFFF" w:themeFill="background1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2024 год – 574 992,6 тыс. руб.</w:t>
            </w:r>
            <w:r w:rsidR="00404272" w:rsidRPr="00AA55EA">
              <w:rPr>
                <w:sz w:val="28"/>
                <w:szCs w:val="28"/>
              </w:rPr>
              <w:t>;</w:t>
            </w:r>
          </w:p>
          <w:p w14:paraId="7852113B" w14:textId="77777777" w:rsidR="00404272" w:rsidRPr="00AA55EA" w:rsidRDefault="00404272" w:rsidP="00404272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 xml:space="preserve">2025 год – </w:t>
            </w:r>
            <w:r w:rsidRPr="00AA55EA">
              <w:rPr>
                <w:sz w:val="28"/>
                <w:szCs w:val="28"/>
              </w:rPr>
              <w:t>574 992,6</w:t>
            </w:r>
            <w:r w:rsidRPr="00AA55EA">
              <w:rPr>
                <w:rFonts w:eastAsiaTheme="minorEastAsia"/>
                <w:sz w:val="28"/>
                <w:szCs w:val="28"/>
              </w:rPr>
              <w:t xml:space="preserve"> тыс. руб.*;</w:t>
            </w:r>
          </w:p>
          <w:p w14:paraId="7F6C0B00" w14:textId="77777777" w:rsidR="00404272" w:rsidRPr="00AA55EA" w:rsidRDefault="00404272" w:rsidP="00404272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 xml:space="preserve">2026 год – </w:t>
            </w:r>
            <w:r w:rsidRPr="00AA55EA">
              <w:rPr>
                <w:sz w:val="28"/>
                <w:szCs w:val="28"/>
              </w:rPr>
              <w:t xml:space="preserve">574 992,6 </w:t>
            </w:r>
            <w:r w:rsidRPr="00AA55EA">
              <w:rPr>
                <w:rFonts w:eastAsiaTheme="minorEastAsia"/>
                <w:sz w:val="28"/>
                <w:szCs w:val="28"/>
              </w:rPr>
              <w:t>тыс. руб.*;</w:t>
            </w:r>
          </w:p>
          <w:p w14:paraId="6EEF07E4" w14:textId="77777777" w:rsidR="00404272" w:rsidRPr="00AA55EA" w:rsidRDefault="00404272" w:rsidP="00404272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 xml:space="preserve">2027 год – </w:t>
            </w:r>
            <w:r w:rsidRPr="00AA55EA">
              <w:rPr>
                <w:sz w:val="28"/>
                <w:szCs w:val="28"/>
              </w:rPr>
              <w:t>574 992,6</w:t>
            </w:r>
            <w:r w:rsidRPr="00AA55EA">
              <w:rPr>
                <w:rFonts w:eastAsiaTheme="minorEastAsia"/>
                <w:sz w:val="28"/>
                <w:szCs w:val="28"/>
              </w:rPr>
              <w:t xml:space="preserve"> тыс. руб.*;</w:t>
            </w:r>
          </w:p>
          <w:p w14:paraId="630EB0A2" w14:textId="77777777" w:rsidR="00404272" w:rsidRPr="00AA55EA" w:rsidRDefault="00404272" w:rsidP="00404272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 xml:space="preserve">2028 год – </w:t>
            </w:r>
            <w:r w:rsidRPr="00AA55EA">
              <w:rPr>
                <w:sz w:val="28"/>
                <w:szCs w:val="28"/>
              </w:rPr>
              <w:t xml:space="preserve">574 992,6 </w:t>
            </w:r>
            <w:r w:rsidRPr="00AA55EA">
              <w:rPr>
                <w:rFonts w:eastAsiaTheme="minorEastAsia"/>
                <w:sz w:val="28"/>
                <w:szCs w:val="28"/>
              </w:rPr>
              <w:t>тыс. руб.*;</w:t>
            </w:r>
          </w:p>
          <w:p w14:paraId="459B2BF7" w14:textId="77777777" w:rsidR="00404272" w:rsidRPr="00AA55EA" w:rsidRDefault="00404272" w:rsidP="00404272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 xml:space="preserve">2029 год – </w:t>
            </w:r>
            <w:r w:rsidRPr="00AA55EA">
              <w:rPr>
                <w:sz w:val="28"/>
                <w:szCs w:val="28"/>
              </w:rPr>
              <w:t>574 992,6</w:t>
            </w:r>
            <w:r w:rsidRPr="00AA55EA">
              <w:rPr>
                <w:rFonts w:eastAsiaTheme="minorEastAsia"/>
                <w:sz w:val="28"/>
                <w:szCs w:val="28"/>
              </w:rPr>
              <w:t xml:space="preserve"> тыс. руб.*;</w:t>
            </w:r>
          </w:p>
          <w:p w14:paraId="6CF278E5" w14:textId="77777777" w:rsidR="00404272" w:rsidRPr="00AA55EA" w:rsidRDefault="00404272" w:rsidP="00404272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 xml:space="preserve">2030 год – </w:t>
            </w:r>
            <w:r w:rsidRPr="00AA55EA">
              <w:rPr>
                <w:sz w:val="28"/>
                <w:szCs w:val="28"/>
              </w:rPr>
              <w:t xml:space="preserve">574 992,6 </w:t>
            </w:r>
            <w:r w:rsidRPr="00AA55EA">
              <w:rPr>
                <w:rFonts w:eastAsiaTheme="minorEastAsia"/>
                <w:sz w:val="28"/>
                <w:szCs w:val="28"/>
              </w:rPr>
              <w:t>тыс. руб.*.</w:t>
            </w:r>
          </w:p>
          <w:p w14:paraId="2D14E50D" w14:textId="77777777" w:rsidR="00AC704E" w:rsidRPr="00AA55EA" w:rsidRDefault="00AC704E" w:rsidP="00F90600">
            <w:pPr>
              <w:shd w:val="clear" w:color="auto" w:fill="FFFFFF" w:themeFill="background1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В том числе по источникам финансирования:</w:t>
            </w:r>
          </w:p>
          <w:p w14:paraId="15A3E0F1" w14:textId="77777777" w:rsidR="00AC704E" w:rsidRPr="00AA55EA" w:rsidRDefault="00AC704E" w:rsidP="00F90600">
            <w:pPr>
              <w:shd w:val="clear" w:color="auto" w:fill="FFFFFF" w:themeFill="background1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pacing w:val="-6"/>
                <w:sz w:val="28"/>
                <w:szCs w:val="28"/>
              </w:rPr>
              <w:t xml:space="preserve">средства из федерального бюджета за период </w:t>
            </w:r>
            <w:r w:rsidR="00304662" w:rsidRPr="00AA55EA">
              <w:rPr>
                <w:spacing w:val="-6"/>
                <w:sz w:val="28"/>
                <w:szCs w:val="28"/>
              </w:rPr>
              <w:t>2015–20</w:t>
            </w:r>
            <w:r w:rsidR="00404272" w:rsidRPr="00AA55EA">
              <w:rPr>
                <w:spacing w:val="-6"/>
                <w:sz w:val="28"/>
                <w:szCs w:val="28"/>
              </w:rPr>
              <w:t>30</w:t>
            </w:r>
            <w:r w:rsidRPr="00AA55EA">
              <w:rPr>
                <w:sz w:val="28"/>
                <w:szCs w:val="28"/>
              </w:rPr>
              <w:t xml:space="preserve"> годов – </w:t>
            </w:r>
            <w:r w:rsidR="00404272" w:rsidRPr="00AA55EA">
              <w:rPr>
                <w:sz w:val="28"/>
                <w:szCs w:val="28"/>
              </w:rPr>
              <w:t>1 916 459,6</w:t>
            </w:r>
            <w:r w:rsidRPr="00AA55EA">
              <w:rPr>
                <w:sz w:val="28"/>
                <w:szCs w:val="28"/>
              </w:rPr>
              <w:t> тыс. руб., в том числе:</w:t>
            </w:r>
          </w:p>
          <w:p w14:paraId="4AF94063" w14:textId="77777777" w:rsidR="00AC704E" w:rsidRPr="00AA55EA" w:rsidRDefault="00AC704E" w:rsidP="00F90600">
            <w:pPr>
              <w:shd w:val="clear" w:color="auto" w:fill="FFFFFF" w:themeFill="background1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2015 год – 89 146,3 тыс. руб.;</w:t>
            </w:r>
          </w:p>
          <w:p w14:paraId="5727F0B4" w14:textId="77777777" w:rsidR="00AC704E" w:rsidRPr="00AA55EA" w:rsidRDefault="00AC704E" w:rsidP="00F90600">
            <w:pPr>
              <w:shd w:val="clear" w:color="auto" w:fill="FFFFFF" w:themeFill="background1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lastRenderedPageBreak/>
              <w:t>2016 год – 127 815,0 тыс. руб.;</w:t>
            </w:r>
          </w:p>
          <w:p w14:paraId="324A01F5" w14:textId="77777777" w:rsidR="00AC704E" w:rsidRPr="00AA55EA" w:rsidRDefault="00AC704E" w:rsidP="00F90600">
            <w:pPr>
              <w:shd w:val="clear" w:color="auto" w:fill="FFFFFF" w:themeFill="background1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2017 год – 92 612,8 тыс. руб.;</w:t>
            </w:r>
          </w:p>
          <w:p w14:paraId="5C39E24D" w14:textId="77777777" w:rsidR="00AC704E" w:rsidRPr="00AA55EA" w:rsidRDefault="00AC704E" w:rsidP="00F90600">
            <w:pPr>
              <w:shd w:val="clear" w:color="auto" w:fill="FFFFFF" w:themeFill="background1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2018 год – 82 145,1 тыс. руб.;</w:t>
            </w:r>
          </w:p>
          <w:p w14:paraId="33AB9D0F" w14:textId="77777777" w:rsidR="00AC704E" w:rsidRPr="00AA55EA" w:rsidRDefault="00AC704E" w:rsidP="00F90600">
            <w:pPr>
              <w:shd w:val="clear" w:color="auto" w:fill="FFFFFF" w:themeFill="background1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2019 год – 83 005,8 тыс. руб.;</w:t>
            </w:r>
          </w:p>
          <w:p w14:paraId="59B5104E" w14:textId="77777777" w:rsidR="00AC704E" w:rsidRPr="00AA55EA" w:rsidRDefault="00AC704E" w:rsidP="00F90600">
            <w:pPr>
              <w:shd w:val="clear" w:color="auto" w:fill="FFFFFF" w:themeFill="background1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2020 год – 84 832,5 тыс. руб.;</w:t>
            </w:r>
          </w:p>
          <w:p w14:paraId="123F6199" w14:textId="77777777" w:rsidR="00AC704E" w:rsidRPr="00AA55EA" w:rsidRDefault="00AC704E" w:rsidP="00F90600">
            <w:pPr>
              <w:shd w:val="clear" w:color="auto" w:fill="FFFFFF" w:themeFill="background1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2021 год – 61 827,2 тыс. руб.;</w:t>
            </w:r>
          </w:p>
          <w:p w14:paraId="248FD538" w14:textId="77777777" w:rsidR="00AC704E" w:rsidRPr="00AA55EA" w:rsidRDefault="00AC704E" w:rsidP="00F90600">
            <w:pPr>
              <w:shd w:val="clear" w:color="auto" w:fill="FFFFFF" w:themeFill="background1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 xml:space="preserve">2022 год – </w:t>
            </w:r>
            <w:r w:rsidR="00FF4E7F" w:rsidRPr="00AA55EA">
              <w:rPr>
                <w:sz w:val="28"/>
                <w:szCs w:val="28"/>
              </w:rPr>
              <w:t>147 488,5 </w:t>
            </w:r>
            <w:r w:rsidRPr="00AA55EA">
              <w:rPr>
                <w:sz w:val="28"/>
                <w:szCs w:val="28"/>
              </w:rPr>
              <w:t>тыс. руб.;</w:t>
            </w:r>
          </w:p>
          <w:p w14:paraId="3CF38662" w14:textId="77777777" w:rsidR="00AC704E" w:rsidRPr="00AA55EA" w:rsidRDefault="00AC704E" w:rsidP="00F90600">
            <w:pPr>
              <w:shd w:val="clear" w:color="auto" w:fill="FFFFFF" w:themeFill="background1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2023 год – 143 448,3 тыс. руб.;</w:t>
            </w:r>
          </w:p>
          <w:p w14:paraId="65772A8D" w14:textId="77777777" w:rsidR="00AC704E" w:rsidRPr="00AA55EA" w:rsidRDefault="00AC704E" w:rsidP="00F90600">
            <w:pPr>
              <w:shd w:val="clear" w:color="auto" w:fill="FFFFFF" w:themeFill="background1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2024 год – 143 448,3 тыс. руб.;</w:t>
            </w:r>
          </w:p>
          <w:p w14:paraId="27A851F8" w14:textId="77777777" w:rsidR="00404272" w:rsidRPr="00AA55EA" w:rsidRDefault="00404272" w:rsidP="00404272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 xml:space="preserve">2025 год – </w:t>
            </w:r>
            <w:r w:rsidRPr="00AA55EA">
              <w:rPr>
                <w:sz w:val="28"/>
                <w:szCs w:val="28"/>
              </w:rPr>
              <w:t>143 448,3</w:t>
            </w:r>
            <w:r w:rsidRPr="00AA55EA">
              <w:rPr>
                <w:rFonts w:eastAsiaTheme="minorEastAsia"/>
                <w:sz w:val="28"/>
                <w:szCs w:val="28"/>
              </w:rPr>
              <w:t xml:space="preserve"> тыс. руб.*;</w:t>
            </w:r>
          </w:p>
          <w:p w14:paraId="7F5D5C66" w14:textId="77777777" w:rsidR="00404272" w:rsidRPr="00AA55EA" w:rsidRDefault="00404272" w:rsidP="00404272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 xml:space="preserve">2026 год – </w:t>
            </w:r>
            <w:r w:rsidRPr="00AA55EA">
              <w:rPr>
                <w:sz w:val="28"/>
                <w:szCs w:val="28"/>
              </w:rPr>
              <w:t xml:space="preserve">143 448,3 </w:t>
            </w:r>
            <w:r w:rsidRPr="00AA55EA">
              <w:rPr>
                <w:rFonts w:eastAsiaTheme="minorEastAsia"/>
                <w:sz w:val="28"/>
                <w:szCs w:val="28"/>
              </w:rPr>
              <w:t>тыс. руб.*;</w:t>
            </w:r>
          </w:p>
          <w:p w14:paraId="3BAEB5EF" w14:textId="77777777" w:rsidR="00404272" w:rsidRPr="00AA55EA" w:rsidRDefault="00404272" w:rsidP="00404272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 xml:space="preserve">2027 год – </w:t>
            </w:r>
            <w:r w:rsidRPr="00AA55EA">
              <w:rPr>
                <w:sz w:val="28"/>
                <w:szCs w:val="28"/>
              </w:rPr>
              <w:t>143 448,3</w:t>
            </w:r>
            <w:r w:rsidRPr="00AA55EA">
              <w:rPr>
                <w:rFonts w:eastAsiaTheme="minorEastAsia"/>
                <w:sz w:val="28"/>
                <w:szCs w:val="28"/>
              </w:rPr>
              <w:t xml:space="preserve"> тыс. руб.*;</w:t>
            </w:r>
          </w:p>
          <w:p w14:paraId="3886557C" w14:textId="77777777" w:rsidR="00404272" w:rsidRPr="00AA55EA" w:rsidRDefault="00404272" w:rsidP="00404272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 xml:space="preserve">2028 год – </w:t>
            </w:r>
            <w:r w:rsidRPr="00AA55EA">
              <w:rPr>
                <w:sz w:val="28"/>
                <w:szCs w:val="28"/>
              </w:rPr>
              <w:t xml:space="preserve">143 448,3 </w:t>
            </w:r>
            <w:r w:rsidRPr="00AA55EA">
              <w:rPr>
                <w:rFonts w:eastAsiaTheme="minorEastAsia"/>
                <w:sz w:val="28"/>
                <w:szCs w:val="28"/>
              </w:rPr>
              <w:t>тыс. руб.*;</w:t>
            </w:r>
          </w:p>
          <w:p w14:paraId="148A50B7" w14:textId="77777777" w:rsidR="00404272" w:rsidRPr="00AA55EA" w:rsidRDefault="00404272" w:rsidP="00404272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 xml:space="preserve">2029 год – </w:t>
            </w:r>
            <w:r w:rsidRPr="00AA55EA">
              <w:rPr>
                <w:sz w:val="28"/>
                <w:szCs w:val="28"/>
              </w:rPr>
              <w:t>143 448,3</w:t>
            </w:r>
            <w:r w:rsidRPr="00AA55EA">
              <w:rPr>
                <w:rFonts w:eastAsiaTheme="minorEastAsia"/>
                <w:sz w:val="28"/>
                <w:szCs w:val="28"/>
              </w:rPr>
              <w:t xml:space="preserve"> тыс. руб.*;</w:t>
            </w:r>
          </w:p>
          <w:p w14:paraId="194727B7" w14:textId="77777777" w:rsidR="00404272" w:rsidRPr="00AA55EA" w:rsidRDefault="00404272" w:rsidP="00404272">
            <w:pPr>
              <w:shd w:val="clear" w:color="auto" w:fill="FFFFFF" w:themeFill="background1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 xml:space="preserve">2030 год – </w:t>
            </w:r>
            <w:r w:rsidRPr="00AA55EA">
              <w:rPr>
                <w:sz w:val="28"/>
                <w:szCs w:val="28"/>
              </w:rPr>
              <w:t xml:space="preserve">143 448,3 </w:t>
            </w:r>
            <w:r w:rsidRPr="00AA55EA">
              <w:rPr>
                <w:rFonts w:eastAsiaTheme="minorEastAsia"/>
                <w:sz w:val="28"/>
                <w:szCs w:val="28"/>
              </w:rPr>
              <w:t>тыс. руб.*;</w:t>
            </w:r>
          </w:p>
          <w:p w14:paraId="59CB69E6" w14:textId="77777777" w:rsidR="00AC704E" w:rsidRPr="00AA55EA" w:rsidRDefault="00AC704E" w:rsidP="00F90600">
            <w:pPr>
              <w:shd w:val="clear" w:color="auto" w:fill="FFFFFF" w:themeFill="background1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 xml:space="preserve">средства областного бюджета Новосибирской области за период </w:t>
            </w:r>
            <w:r w:rsidR="00304662" w:rsidRPr="00AA55EA">
              <w:rPr>
                <w:sz w:val="28"/>
                <w:szCs w:val="28"/>
              </w:rPr>
              <w:t>2015–20</w:t>
            </w:r>
            <w:r w:rsidR="00404272" w:rsidRPr="00AA55EA">
              <w:rPr>
                <w:sz w:val="28"/>
                <w:szCs w:val="28"/>
              </w:rPr>
              <w:t>30</w:t>
            </w:r>
            <w:r w:rsidRPr="00AA55EA">
              <w:rPr>
                <w:sz w:val="28"/>
                <w:szCs w:val="28"/>
              </w:rPr>
              <w:t xml:space="preserve"> годов – </w:t>
            </w:r>
            <w:r w:rsidR="00404272" w:rsidRPr="00AA55EA">
              <w:rPr>
                <w:sz w:val="28"/>
                <w:szCs w:val="28"/>
              </w:rPr>
              <w:t>741 980,3</w:t>
            </w:r>
            <w:r w:rsidRPr="00AA55EA">
              <w:rPr>
                <w:sz w:val="28"/>
                <w:szCs w:val="28"/>
              </w:rPr>
              <w:t> тыс. руб.</w:t>
            </w:r>
            <w:r w:rsidR="007526F7" w:rsidRPr="00AA55EA">
              <w:rPr>
                <w:sz w:val="28"/>
                <w:szCs w:val="28"/>
              </w:rPr>
              <w:t>, в том числе:</w:t>
            </w:r>
          </w:p>
          <w:p w14:paraId="6BAA9543" w14:textId="77777777" w:rsidR="00AC704E" w:rsidRPr="00AA55EA" w:rsidRDefault="00AC704E" w:rsidP="00F90600">
            <w:pPr>
              <w:shd w:val="clear" w:color="auto" w:fill="FFFFFF" w:themeFill="background1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2015 год – 15 039,4 тыс. руб.;</w:t>
            </w:r>
          </w:p>
          <w:p w14:paraId="0A2D1D16" w14:textId="77777777" w:rsidR="00AC704E" w:rsidRPr="00AA55EA" w:rsidRDefault="00AC704E" w:rsidP="00F90600">
            <w:pPr>
              <w:shd w:val="clear" w:color="auto" w:fill="FFFFFF" w:themeFill="background1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2016 год – 11 866,3 тыс. руб.;</w:t>
            </w:r>
          </w:p>
          <w:p w14:paraId="7FC17E46" w14:textId="77777777" w:rsidR="00AC704E" w:rsidRPr="00AA55EA" w:rsidRDefault="00AC704E" w:rsidP="00F90600">
            <w:pPr>
              <w:shd w:val="clear" w:color="auto" w:fill="FFFFFF" w:themeFill="background1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2017 год – 31 866,3 тыс. руб.;</w:t>
            </w:r>
          </w:p>
          <w:p w14:paraId="3D1646DB" w14:textId="77777777" w:rsidR="00AC704E" w:rsidRPr="00AA55EA" w:rsidRDefault="00AC704E" w:rsidP="00F90600">
            <w:pPr>
              <w:shd w:val="clear" w:color="auto" w:fill="FFFFFF" w:themeFill="background1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2018 год – 45 420,8 тыс. руб.;</w:t>
            </w:r>
          </w:p>
          <w:p w14:paraId="1AA90A1D" w14:textId="77777777" w:rsidR="00AC704E" w:rsidRPr="00AA55EA" w:rsidRDefault="00AC704E" w:rsidP="00F90600">
            <w:pPr>
              <w:shd w:val="clear" w:color="auto" w:fill="FFFFFF" w:themeFill="background1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2019 год – 65 815,8 тыс. руб.;</w:t>
            </w:r>
          </w:p>
          <w:p w14:paraId="61F5CA1B" w14:textId="77777777" w:rsidR="00AC704E" w:rsidRPr="00AA55EA" w:rsidRDefault="00AC704E" w:rsidP="00F90600">
            <w:pPr>
              <w:shd w:val="clear" w:color="auto" w:fill="FFFFFF" w:themeFill="background1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2020 год – 37 311,5 тыс. руб.;</w:t>
            </w:r>
          </w:p>
          <w:p w14:paraId="2D576A44" w14:textId="77777777" w:rsidR="00AC704E" w:rsidRPr="00AA55EA" w:rsidRDefault="00AC704E" w:rsidP="00F90600">
            <w:pPr>
              <w:shd w:val="clear" w:color="auto" w:fill="FFFFFF" w:themeFill="background1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2021 год – 47 474,5 тыс. руб.;</w:t>
            </w:r>
          </w:p>
          <w:p w14:paraId="0D94813B" w14:textId="77777777" w:rsidR="00AC704E" w:rsidRPr="00AA55EA" w:rsidRDefault="00AC704E" w:rsidP="00F90600">
            <w:pPr>
              <w:shd w:val="clear" w:color="auto" w:fill="FFFFFF" w:themeFill="background1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 xml:space="preserve">2022 год – </w:t>
            </w:r>
            <w:r w:rsidR="00FF4E7F" w:rsidRPr="00AA55EA">
              <w:rPr>
                <w:sz w:val="28"/>
                <w:szCs w:val="28"/>
              </w:rPr>
              <w:t>69 229,6 </w:t>
            </w:r>
            <w:r w:rsidRPr="00AA55EA">
              <w:rPr>
                <w:sz w:val="28"/>
                <w:szCs w:val="28"/>
              </w:rPr>
              <w:t>тыс. руб.;</w:t>
            </w:r>
          </w:p>
          <w:p w14:paraId="152E75B3" w14:textId="77777777" w:rsidR="00AC704E" w:rsidRPr="00AA55EA" w:rsidRDefault="00AC704E" w:rsidP="00F90600">
            <w:pPr>
              <w:shd w:val="clear" w:color="auto" w:fill="FFFFFF" w:themeFill="background1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2023 год – 51 175,7 тыс. руб.;</w:t>
            </w:r>
          </w:p>
          <w:p w14:paraId="32660F86" w14:textId="77777777" w:rsidR="00AC704E" w:rsidRPr="00AA55EA" w:rsidRDefault="00AC704E" w:rsidP="00F90600">
            <w:pPr>
              <w:shd w:val="clear" w:color="auto" w:fill="FFFFFF" w:themeFill="background1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2024 год – 52 397,2 тыс. руб.</w:t>
            </w:r>
            <w:r w:rsidR="00404272" w:rsidRPr="00AA55EA">
              <w:rPr>
                <w:sz w:val="28"/>
                <w:szCs w:val="28"/>
              </w:rPr>
              <w:t>;</w:t>
            </w:r>
          </w:p>
          <w:p w14:paraId="106E43B3" w14:textId="77777777" w:rsidR="00404272" w:rsidRPr="00AA55EA" w:rsidRDefault="00404272" w:rsidP="00404272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 xml:space="preserve">2025 год – </w:t>
            </w:r>
            <w:r w:rsidRPr="00AA55EA">
              <w:rPr>
                <w:sz w:val="28"/>
                <w:szCs w:val="28"/>
              </w:rPr>
              <w:t>52 397,2</w:t>
            </w:r>
            <w:r w:rsidRPr="00AA55EA">
              <w:rPr>
                <w:rFonts w:eastAsiaTheme="minorEastAsia"/>
                <w:sz w:val="28"/>
                <w:szCs w:val="28"/>
              </w:rPr>
              <w:t xml:space="preserve"> тыс. руб.*;</w:t>
            </w:r>
          </w:p>
          <w:p w14:paraId="7127F075" w14:textId="77777777" w:rsidR="00404272" w:rsidRPr="00AA55EA" w:rsidRDefault="00404272" w:rsidP="00404272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 xml:space="preserve">2026 год – </w:t>
            </w:r>
            <w:r w:rsidRPr="00AA55EA">
              <w:rPr>
                <w:sz w:val="28"/>
                <w:szCs w:val="28"/>
              </w:rPr>
              <w:t xml:space="preserve">52 397,2 </w:t>
            </w:r>
            <w:r w:rsidRPr="00AA55EA">
              <w:rPr>
                <w:rFonts w:eastAsiaTheme="minorEastAsia"/>
                <w:sz w:val="28"/>
                <w:szCs w:val="28"/>
              </w:rPr>
              <w:t>тыс. руб.*;</w:t>
            </w:r>
          </w:p>
          <w:p w14:paraId="2440AED1" w14:textId="77777777" w:rsidR="00404272" w:rsidRPr="00AA55EA" w:rsidRDefault="00404272" w:rsidP="00404272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 xml:space="preserve">2027 год – </w:t>
            </w:r>
            <w:r w:rsidRPr="00AA55EA">
              <w:rPr>
                <w:sz w:val="28"/>
                <w:szCs w:val="28"/>
              </w:rPr>
              <w:t>52 397,2</w:t>
            </w:r>
            <w:r w:rsidRPr="00AA55EA">
              <w:rPr>
                <w:rFonts w:eastAsiaTheme="minorEastAsia"/>
                <w:sz w:val="28"/>
                <w:szCs w:val="28"/>
              </w:rPr>
              <w:t xml:space="preserve"> тыс. руб.*;</w:t>
            </w:r>
          </w:p>
          <w:p w14:paraId="607F5A92" w14:textId="77777777" w:rsidR="00404272" w:rsidRPr="00AA55EA" w:rsidRDefault="00404272" w:rsidP="00404272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 xml:space="preserve">2028 год – </w:t>
            </w:r>
            <w:r w:rsidRPr="00AA55EA">
              <w:rPr>
                <w:sz w:val="28"/>
                <w:szCs w:val="28"/>
              </w:rPr>
              <w:t xml:space="preserve">52 397,2 </w:t>
            </w:r>
            <w:r w:rsidRPr="00AA55EA">
              <w:rPr>
                <w:rFonts w:eastAsiaTheme="minorEastAsia"/>
                <w:sz w:val="28"/>
                <w:szCs w:val="28"/>
              </w:rPr>
              <w:t>тыс. руб.*;</w:t>
            </w:r>
          </w:p>
          <w:p w14:paraId="10C27A4B" w14:textId="77777777" w:rsidR="00404272" w:rsidRPr="00AA55EA" w:rsidRDefault="00404272" w:rsidP="00404272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 xml:space="preserve">2029 год – </w:t>
            </w:r>
            <w:r w:rsidRPr="00AA55EA">
              <w:rPr>
                <w:sz w:val="28"/>
                <w:szCs w:val="28"/>
              </w:rPr>
              <w:t>52 397,2</w:t>
            </w:r>
            <w:r w:rsidRPr="00AA55EA">
              <w:rPr>
                <w:rFonts w:eastAsiaTheme="minorEastAsia"/>
                <w:sz w:val="28"/>
                <w:szCs w:val="28"/>
              </w:rPr>
              <w:t xml:space="preserve"> тыс. руб.*;</w:t>
            </w:r>
          </w:p>
          <w:p w14:paraId="0FDA4E44" w14:textId="77777777" w:rsidR="00404272" w:rsidRPr="00AA55EA" w:rsidRDefault="00404272" w:rsidP="00404272">
            <w:pPr>
              <w:shd w:val="clear" w:color="auto" w:fill="FFFFFF" w:themeFill="background1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 xml:space="preserve">2030 год – </w:t>
            </w:r>
            <w:r w:rsidRPr="00AA55EA">
              <w:rPr>
                <w:sz w:val="28"/>
                <w:szCs w:val="28"/>
              </w:rPr>
              <w:t xml:space="preserve">52 397,2 </w:t>
            </w:r>
            <w:r w:rsidRPr="00AA55EA">
              <w:rPr>
                <w:rFonts w:eastAsiaTheme="minorEastAsia"/>
                <w:sz w:val="28"/>
                <w:szCs w:val="28"/>
              </w:rPr>
              <w:t>тыс. руб.*;</w:t>
            </w:r>
          </w:p>
          <w:p w14:paraId="44F930F6" w14:textId="77777777" w:rsidR="00AC704E" w:rsidRPr="00AA55EA" w:rsidRDefault="00AC704E" w:rsidP="00F90600">
            <w:pPr>
              <w:shd w:val="clear" w:color="auto" w:fill="FFFFFF" w:themeFill="background1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 xml:space="preserve">Внебюджетные источники за период </w:t>
            </w:r>
            <w:r w:rsidR="00304662" w:rsidRPr="00AA55EA">
              <w:rPr>
                <w:sz w:val="28"/>
                <w:szCs w:val="28"/>
              </w:rPr>
              <w:t>2015–20</w:t>
            </w:r>
            <w:r w:rsidR="00404272" w:rsidRPr="00AA55EA">
              <w:rPr>
                <w:sz w:val="28"/>
                <w:szCs w:val="28"/>
              </w:rPr>
              <w:t>30</w:t>
            </w:r>
            <w:r w:rsidRPr="00AA55EA">
              <w:rPr>
                <w:sz w:val="28"/>
                <w:szCs w:val="28"/>
              </w:rPr>
              <w:t xml:space="preserve"> годов – </w:t>
            </w:r>
            <w:r w:rsidR="00404272" w:rsidRPr="00AA55EA">
              <w:rPr>
                <w:sz w:val="28"/>
                <w:szCs w:val="28"/>
              </w:rPr>
              <w:t xml:space="preserve"> 7 301 810,3 </w:t>
            </w:r>
            <w:r w:rsidRPr="00AA55EA">
              <w:rPr>
                <w:sz w:val="28"/>
                <w:szCs w:val="28"/>
              </w:rPr>
              <w:t>тыс. руб., в том числе:</w:t>
            </w:r>
          </w:p>
          <w:p w14:paraId="26D8384B" w14:textId="77777777" w:rsidR="00AC704E" w:rsidRPr="00AA55EA" w:rsidRDefault="00AC704E" w:rsidP="00F90600">
            <w:pPr>
              <w:shd w:val="clear" w:color="auto" w:fill="FFFFFF" w:themeFill="background1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2015 год – 677 010,3 тыс. руб.;</w:t>
            </w:r>
          </w:p>
          <w:p w14:paraId="4FF45070" w14:textId="77777777" w:rsidR="00AC704E" w:rsidRPr="00AA55EA" w:rsidRDefault="00AC704E" w:rsidP="00F90600">
            <w:pPr>
              <w:shd w:val="clear" w:color="auto" w:fill="FFFFFF" w:themeFill="background1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2016 год – 602 017,2 тыс. руб.;</w:t>
            </w:r>
          </w:p>
          <w:p w14:paraId="6ABEC58E" w14:textId="77777777" w:rsidR="00AC704E" w:rsidRPr="00AA55EA" w:rsidRDefault="00AC704E" w:rsidP="00F90600">
            <w:pPr>
              <w:shd w:val="clear" w:color="auto" w:fill="FFFFFF" w:themeFill="background1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2017 год – 646 153,5 тыс. руб.;</w:t>
            </w:r>
          </w:p>
          <w:p w14:paraId="33ADD5DE" w14:textId="77777777" w:rsidR="00AC704E" w:rsidRPr="00AA55EA" w:rsidRDefault="00AC704E" w:rsidP="00F90600">
            <w:pPr>
              <w:shd w:val="clear" w:color="auto" w:fill="FFFFFF" w:themeFill="background1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2018 год – 664 514,2 тыс. руб.;</w:t>
            </w:r>
          </w:p>
          <w:p w14:paraId="2EF2741A" w14:textId="77777777" w:rsidR="00AC704E" w:rsidRPr="00AA55EA" w:rsidRDefault="00AC704E" w:rsidP="00F90600">
            <w:pPr>
              <w:shd w:val="clear" w:color="auto" w:fill="FFFFFF" w:themeFill="background1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2019 год – 533 546,7 тыс. руб.;</w:t>
            </w:r>
          </w:p>
          <w:p w14:paraId="265CC3BE" w14:textId="77777777" w:rsidR="00AC704E" w:rsidRPr="00AA55EA" w:rsidRDefault="00AC704E" w:rsidP="00F90600">
            <w:pPr>
              <w:shd w:val="clear" w:color="auto" w:fill="FFFFFF" w:themeFill="background1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2020 год – 380 129,4 тыс. руб.;</w:t>
            </w:r>
          </w:p>
          <w:p w14:paraId="4FCE0FA3" w14:textId="77777777" w:rsidR="00AC704E" w:rsidRPr="00AA55EA" w:rsidRDefault="00AC704E" w:rsidP="00F90600">
            <w:pPr>
              <w:shd w:val="clear" w:color="auto" w:fill="FFFFFF" w:themeFill="background1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2021 год – 386 115,2 тыс. руб.;</w:t>
            </w:r>
          </w:p>
          <w:p w14:paraId="2F3AC239" w14:textId="77777777" w:rsidR="00AC704E" w:rsidRPr="00AA55EA" w:rsidRDefault="00AC704E" w:rsidP="00F90600">
            <w:pPr>
              <w:shd w:val="clear" w:color="auto" w:fill="FFFFFF" w:themeFill="background1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2022 год – 379 147,1 тыс. руб.;</w:t>
            </w:r>
          </w:p>
          <w:p w14:paraId="7C39CEA8" w14:textId="77777777" w:rsidR="00AC704E" w:rsidRPr="00AA55EA" w:rsidRDefault="00AC704E" w:rsidP="00F90600">
            <w:pPr>
              <w:shd w:val="clear" w:color="auto" w:fill="FFFFFF" w:themeFill="background1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2023 год – 379 147,1 тыс. руб.;</w:t>
            </w:r>
          </w:p>
          <w:p w14:paraId="50BA0DF3" w14:textId="77777777" w:rsidR="00AC704E" w:rsidRPr="00AA55EA" w:rsidRDefault="00AC704E" w:rsidP="00404272">
            <w:pPr>
              <w:shd w:val="clear" w:color="auto" w:fill="FFFFFF" w:themeFill="background1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lastRenderedPageBreak/>
              <w:t>2024 год – 379 147,1 тыс. руб</w:t>
            </w:r>
            <w:r w:rsidR="00404272" w:rsidRPr="00AA55EA">
              <w:rPr>
                <w:sz w:val="28"/>
                <w:szCs w:val="28"/>
              </w:rPr>
              <w:t>.;</w:t>
            </w:r>
          </w:p>
          <w:p w14:paraId="0CB5F421" w14:textId="77777777" w:rsidR="00404272" w:rsidRPr="00AA55EA" w:rsidRDefault="00404272" w:rsidP="00404272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>2025 год – 379 147,1 тыс. руб.*;</w:t>
            </w:r>
          </w:p>
          <w:p w14:paraId="3B634917" w14:textId="77777777" w:rsidR="00404272" w:rsidRPr="00AA55EA" w:rsidRDefault="00404272" w:rsidP="00404272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>2026 год – 379 147,1 тыс. руб.*;</w:t>
            </w:r>
          </w:p>
          <w:p w14:paraId="6AF7CC8C" w14:textId="77777777" w:rsidR="00404272" w:rsidRPr="00AA55EA" w:rsidRDefault="00404272" w:rsidP="00404272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>2027 год – 379 147,1 тыс. руб.*;</w:t>
            </w:r>
          </w:p>
          <w:p w14:paraId="3F6F04DB" w14:textId="77777777" w:rsidR="00404272" w:rsidRPr="00AA55EA" w:rsidRDefault="00404272" w:rsidP="00404272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>2028 год – 379 147,1 тыс. руб.*;</w:t>
            </w:r>
          </w:p>
          <w:p w14:paraId="211A11EA" w14:textId="77777777" w:rsidR="00404272" w:rsidRPr="00AA55EA" w:rsidRDefault="00404272" w:rsidP="00404272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>2029 год – 379 147,1 тыс. руб.*;</w:t>
            </w:r>
          </w:p>
          <w:p w14:paraId="002DF502" w14:textId="77777777" w:rsidR="00404272" w:rsidRPr="00AA55EA" w:rsidRDefault="00404272" w:rsidP="00404272">
            <w:pPr>
              <w:shd w:val="clear" w:color="auto" w:fill="FFFFFF" w:themeFill="background1"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>2030 год – 379 147,1 тыс. руб.*</w:t>
            </w:r>
          </w:p>
          <w:p w14:paraId="7E1D0DA3" w14:textId="77777777" w:rsidR="00404272" w:rsidRPr="00AA55EA" w:rsidRDefault="00404272" w:rsidP="00404272">
            <w:pPr>
              <w:shd w:val="clear" w:color="auto" w:fill="FFFFFF" w:themeFill="background1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t>*Указаны прогнозные объемы</w:t>
            </w: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3BA12419" w14:textId="77777777" w:rsidR="00AC704E" w:rsidRPr="00AA55EA" w:rsidRDefault="00AC704E" w:rsidP="00F90600">
            <w:pPr>
              <w:spacing w:before="0" w:after="0"/>
              <w:rPr>
                <w:sz w:val="28"/>
                <w:szCs w:val="28"/>
              </w:rPr>
            </w:pPr>
          </w:p>
          <w:p w14:paraId="2FF29AF1" w14:textId="77777777" w:rsidR="00AC704E" w:rsidRPr="00AA55EA" w:rsidRDefault="00AC704E" w:rsidP="00F90600">
            <w:pPr>
              <w:spacing w:before="0" w:after="0"/>
              <w:rPr>
                <w:sz w:val="28"/>
                <w:szCs w:val="28"/>
              </w:rPr>
            </w:pPr>
          </w:p>
          <w:p w14:paraId="092ECA73" w14:textId="77777777" w:rsidR="00AC704E" w:rsidRPr="00AA55EA" w:rsidRDefault="00AC704E" w:rsidP="00F90600">
            <w:pPr>
              <w:spacing w:before="0" w:after="0"/>
              <w:rPr>
                <w:sz w:val="28"/>
                <w:szCs w:val="28"/>
              </w:rPr>
            </w:pPr>
          </w:p>
          <w:p w14:paraId="63194869" w14:textId="77777777" w:rsidR="00AC704E" w:rsidRPr="00AA55EA" w:rsidRDefault="00AC704E" w:rsidP="00F90600">
            <w:pPr>
              <w:spacing w:before="0" w:after="0"/>
              <w:rPr>
                <w:sz w:val="28"/>
                <w:szCs w:val="28"/>
              </w:rPr>
            </w:pPr>
          </w:p>
          <w:p w14:paraId="5BFBCB8B" w14:textId="77777777" w:rsidR="00AC704E" w:rsidRPr="00AA55EA" w:rsidRDefault="00AC704E" w:rsidP="00F90600">
            <w:pPr>
              <w:spacing w:before="0" w:after="0"/>
              <w:rPr>
                <w:sz w:val="28"/>
                <w:szCs w:val="28"/>
              </w:rPr>
            </w:pPr>
          </w:p>
          <w:p w14:paraId="65BC86CF" w14:textId="77777777" w:rsidR="00AC704E" w:rsidRPr="00AA55EA" w:rsidRDefault="00AC704E" w:rsidP="00F90600">
            <w:pPr>
              <w:spacing w:before="0" w:after="0"/>
              <w:rPr>
                <w:sz w:val="28"/>
                <w:szCs w:val="28"/>
              </w:rPr>
            </w:pPr>
          </w:p>
          <w:p w14:paraId="0C8CA1F2" w14:textId="77777777" w:rsidR="00AC704E" w:rsidRPr="00AA55EA" w:rsidRDefault="00AC704E" w:rsidP="00F90600">
            <w:pPr>
              <w:spacing w:before="0" w:after="0"/>
              <w:rPr>
                <w:sz w:val="28"/>
                <w:szCs w:val="28"/>
              </w:rPr>
            </w:pPr>
          </w:p>
          <w:p w14:paraId="0A2D863A" w14:textId="77777777" w:rsidR="00AC704E" w:rsidRPr="00AA55EA" w:rsidRDefault="00AC704E" w:rsidP="00F90600">
            <w:pPr>
              <w:spacing w:before="0" w:after="0"/>
              <w:rPr>
                <w:sz w:val="28"/>
                <w:szCs w:val="28"/>
              </w:rPr>
            </w:pPr>
          </w:p>
          <w:p w14:paraId="0F831339" w14:textId="77777777" w:rsidR="00AC704E" w:rsidRPr="00AA55EA" w:rsidRDefault="00AC704E" w:rsidP="00F90600">
            <w:pPr>
              <w:spacing w:before="0" w:after="0"/>
              <w:rPr>
                <w:sz w:val="28"/>
                <w:szCs w:val="28"/>
              </w:rPr>
            </w:pPr>
          </w:p>
          <w:p w14:paraId="3285355E" w14:textId="77777777" w:rsidR="00AC704E" w:rsidRPr="00AA55EA" w:rsidRDefault="00AC704E" w:rsidP="00F90600">
            <w:pPr>
              <w:spacing w:before="0" w:after="0"/>
              <w:rPr>
                <w:sz w:val="28"/>
                <w:szCs w:val="28"/>
              </w:rPr>
            </w:pPr>
          </w:p>
          <w:p w14:paraId="3B5D31D0" w14:textId="77777777" w:rsidR="00AC704E" w:rsidRPr="00AA55EA" w:rsidRDefault="00AC704E" w:rsidP="00F90600">
            <w:pPr>
              <w:spacing w:before="0" w:after="0"/>
              <w:rPr>
                <w:sz w:val="28"/>
                <w:szCs w:val="28"/>
              </w:rPr>
            </w:pPr>
          </w:p>
          <w:p w14:paraId="014CCA2A" w14:textId="77777777" w:rsidR="00AC704E" w:rsidRPr="00AA55EA" w:rsidRDefault="00AC704E" w:rsidP="00F90600">
            <w:pPr>
              <w:spacing w:before="0" w:after="0"/>
              <w:rPr>
                <w:sz w:val="28"/>
                <w:szCs w:val="28"/>
              </w:rPr>
            </w:pPr>
          </w:p>
          <w:p w14:paraId="79F45950" w14:textId="77777777" w:rsidR="00AC704E" w:rsidRPr="00AA55EA" w:rsidRDefault="00AC704E" w:rsidP="00F90600">
            <w:pPr>
              <w:spacing w:before="0" w:after="0"/>
              <w:rPr>
                <w:sz w:val="28"/>
                <w:szCs w:val="28"/>
              </w:rPr>
            </w:pPr>
          </w:p>
          <w:p w14:paraId="2E134AC6" w14:textId="77777777" w:rsidR="00AC704E" w:rsidRPr="00AA55EA" w:rsidRDefault="00AC704E" w:rsidP="00F90600">
            <w:pPr>
              <w:spacing w:before="0" w:after="0"/>
              <w:rPr>
                <w:sz w:val="28"/>
                <w:szCs w:val="28"/>
              </w:rPr>
            </w:pPr>
          </w:p>
          <w:p w14:paraId="352864EC" w14:textId="77777777" w:rsidR="00AC704E" w:rsidRPr="00AA55EA" w:rsidRDefault="00AC704E" w:rsidP="00F90600">
            <w:pPr>
              <w:spacing w:before="0" w:after="0"/>
              <w:rPr>
                <w:sz w:val="28"/>
                <w:szCs w:val="28"/>
              </w:rPr>
            </w:pPr>
          </w:p>
          <w:p w14:paraId="69B48727" w14:textId="77777777" w:rsidR="00AC704E" w:rsidRPr="00AA55EA" w:rsidRDefault="00AC704E" w:rsidP="00F90600">
            <w:pPr>
              <w:spacing w:before="0" w:after="0"/>
              <w:rPr>
                <w:sz w:val="28"/>
                <w:szCs w:val="28"/>
              </w:rPr>
            </w:pPr>
          </w:p>
          <w:p w14:paraId="4DB1BFB4" w14:textId="77777777" w:rsidR="00AC704E" w:rsidRPr="00AA55EA" w:rsidRDefault="00AC704E" w:rsidP="00F90600">
            <w:pPr>
              <w:spacing w:before="0" w:after="0"/>
              <w:rPr>
                <w:sz w:val="28"/>
                <w:szCs w:val="28"/>
              </w:rPr>
            </w:pPr>
          </w:p>
          <w:p w14:paraId="371442BE" w14:textId="77777777" w:rsidR="00AC704E" w:rsidRPr="00AA55EA" w:rsidRDefault="00AC704E" w:rsidP="00F90600">
            <w:pPr>
              <w:spacing w:before="0" w:after="0"/>
              <w:rPr>
                <w:sz w:val="28"/>
                <w:szCs w:val="28"/>
              </w:rPr>
            </w:pPr>
          </w:p>
          <w:p w14:paraId="1F515183" w14:textId="77777777" w:rsidR="00AC704E" w:rsidRPr="00AA55EA" w:rsidRDefault="00AC704E" w:rsidP="00F90600">
            <w:pPr>
              <w:spacing w:before="0" w:after="0"/>
              <w:rPr>
                <w:sz w:val="28"/>
                <w:szCs w:val="28"/>
              </w:rPr>
            </w:pPr>
          </w:p>
          <w:p w14:paraId="0DB0C3F1" w14:textId="77777777" w:rsidR="00AC704E" w:rsidRPr="00AA55EA" w:rsidRDefault="00AC704E" w:rsidP="00F90600">
            <w:pPr>
              <w:spacing w:before="0" w:after="0"/>
              <w:rPr>
                <w:sz w:val="28"/>
                <w:szCs w:val="28"/>
              </w:rPr>
            </w:pPr>
          </w:p>
          <w:p w14:paraId="5159B49D" w14:textId="77777777" w:rsidR="00AC704E" w:rsidRPr="00AA55EA" w:rsidRDefault="00AC704E" w:rsidP="00F90600">
            <w:pPr>
              <w:spacing w:before="0" w:after="0"/>
              <w:rPr>
                <w:sz w:val="28"/>
                <w:szCs w:val="28"/>
              </w:rPr>
            </w:pPr>
          </w:p>
          <w:p w14:paraId="7972D07C" w14:textId="77777777" w:rsidR="00AC704E" w:rsidRPr="00AA55EA" w:rsidRDefault="00AC704E" w:rsidP="00F90600">
            <w:pPr>
              <w:spacing w:before="0" w:after="0"/>
              <w:rPr>
                <w:sz w:val="28"/>
                <w:szCs w:val="28"/>
              </w:rPr>
            </w:pPr>
          </w:p>
          <w:p w14:paraId="44B52300" w14:textId="77777777" w:rsidR="00AC704E" w:rsidRPr="00AA55EA" w:rsidRDefault="00AC704E" w:rsidP="00F90600">
            <w:pPr>
              <w:spacing w:before="0" w:after="0"/>
              <w:rPr>
                <w:sz w:val="28"/>
                <w:szCs w:val="28"/>
              </w:rPr>
            </w:pPr>
          </w:p>
          <w:p w14:paraId="740C9DE0" w14:textId="77777777" w:rsidR="00AC704E" w:rsidRPr="00AA55EA" w:rsidRDefault="00AC704E" w:rsidP="00F90600">
            <w:pPr>
              <w:spacing w:before="0" w:after="0"/>
              <w:rPr>
                <w:sz w:val="28"/>
                <w:szCs w:val="28"/>
              </w:rPr>
            </w:pPr>
          </w:p>
          <w:p w14:paraId="23118347" w14:textId="77777777" w:rsidR="00AC704E" w:rsidRPr="00AA55EA" w:rsidRDefault="00AC704E" w:rsidP="00F90600">
            <w:pPr>
              <w:spacing w:before="0" w:after="0"/>
              <w:rPr>
                <w:sz w:val="28"/>
                <w:szCs w:val="28"/>
              </w:rPr>
            </w:pPr>
          </w:p>
          <w:p w14:paraId="71E5F9A8" w14:textId="77777777" w:rsidR="00AC704E" w:rsidRPr="00AA55EA" w:rsidRDefault="00AC704E" w:rsidP="00F90600">
            <w:pPr>
              <w:spacing w:before="0" w:after="0"/>
              <w:rPr>
                <w:sz w:val="28"/>
                <w:szCs w:val="28"/>
              </w:rPr>
            </w:pPr>
          </w:p>
          <w:p w14:paraId="1EA78B15" w14:textId="77777777" w:rsidR="00AC704E" w:rsidRPr="00AA55EA" w:rsidRDefault="00AC704E" w:rsidP="00F90600">
            <w:pPr>
              <w:spacing w:before="0" w:after="0"/>
              <w:rPr>
                <w:sz w:val="28"/>
                <w:szCs w:val="28"/>
              </w:rPr>
            </w:pPr>
          </w:p>
          <w:p w14:paraId="1C8F7195" w14:textId="77777777" w:rsidR="00AC704E" w:rsidRPr="00AA55EA" w:rsidRDefault="00AC704E" w:rsidP="00F90600">
            <w:pPr>
              <w:spacing w:before="0" w:after="0"/>
              <w:rPr>
                <w:sz w:val="28"/>
                <w:szCs w:val="28"/>
              </w:rPr>
            </w:pPr>
          </w:p>
          <w:p w14:paraId="46052982" w14:textId="77777777" w:rsidR="00AC704E" w:rsidRPr="00AA55EA" w:rsidRDefault="00AC704E" w:rsidP="00F90600">
            <w:pPr>
              <w:spacing w:before="0" w:after="0"/>
              <w:rPr>
                <w:sz w:val="28"/>
                <w:szCs w:val="28"/>
              </w:rPr>
            </w:pPr>
          </w:p>
          <w:p w14:paraId="4F164BE6" w14:textId="77777777" w:rsidR="00AC704E" w:rsidRPr="00AA55EA" w:rsidRDefault="00AC704E" w:rsidP="00F90600">
            <w:pPr>
              <w:spacing w:before="0" w:after="0"/>
              <w:rPr>
                <w:sz w:val="28"/>
                <w:szCs w:val="28"/>
              </w:rPr>
            </w:pPr>
          </w:p>
          <w:p w14:paraId="256A9112" w14:textId="77777777" w:rsidR="00AC704E" w:rsidRPr="00AA55EA" w:rsidRDefault="00AC704E" w:rsidP="00F90600">
            <w:pPr>
              <w:spacing w:before="0" w:after="0"/>
              <w:rPr>
                <w:sz w:val="28"/>
                <w:szCs w:val="28"/>
              </w:rPr>
            </w:pPr>
          </w:p>
          <w:p w14:paraId="044C2334" w14:textId="77777777" w:rsidR="00AC704E" w:rsidRPr="00AA55EA" w:rsidRDefault="00AC704E" w:rsidP="00F90600">
            <w:pPr>
              <w:spacing w:before="0" w:after="0"/>
              <w:rPr>
                <w:sz w:val="28"/>
                <w:szCs w:val="28"/>
              </w:rPr>
            </w:pPr>
          </w:p>
          <w:p w14:paraId="77EF3630" w14:textId="77777777" w:rsidR="00AC704E" w:rsidRPr="00AA55EA" w:rsidRDefault="00AC704E" w:rsidP="00F90600">
            <w:pPr>
              <w:spacing w:before="0" w:after="0"/>
              <w:rPr>
                <w:sz w:val="28"/>
                <w:szCs w:val="28"/>
              </w:rPr>
            </w:pPr>
          </w:p>
          <w:p w14:paraId="2EFEC766" w14:textId="77777777" w:rsidR="00AC704E" w:rsidRPr="00AA55EA" w:rsidRDefault="00AC704E" w:rsidP="00F90600">
            <w:pPr>
              <w:spacing w:before="0" w:after="0"/>
              <w:rPr>
                <w:sz w:val="28"/>
                <w:szCs w:val="28"/>
              </w:rPr>
            </w:pPr>
          </w:p>
          <w:p w14:paraId="7F34668C" w14:textId="77777777" w:rsidR="00AC704E" w:rsidRPr="00AA55EA" w:rsidRDefault="00AC704E" w:rsidP="00F90600">
            <w:pPr>
              <w:spacing w:before="0" w:after="0"/>
              <w:rPr>
                <w:sz w:val="28"/>
                <w:szCs w:val="28"/>
              </w:rPr>
            </w:pPr>
          </w:p>
          <w:p w14:paraId="184F088A" w14:textId="77777777" w:rsidR="00AC704E" w:rsidRPr="00AA55EA" w:rsidRDefault="00AC704E" w:rsidP="00F90600">
            <w:pPr>
              <w:spacing w:before="0" w:after="0"/>
              <w:rPr>
                <w:sz w:val="28"/>
                <w:szCs w:val="28"/>
              </w:rPr>
            </w:pPr>
          </w:p>
          <w:p w14:paraId="2B075D64" w14:textId="77777777" w:rsidR="00AC704E" w:rsidRPr="00AA55EA" w:rsidRDefault="00AC704E" w:rsidP="00F90600">
            <w:pPr>
              <w:spacing w:before="0" w:after="0"/>
              <w:rPr>
                <w:sz w:val="28"/>
                <w:szCs w:val="28"/>
              </w:rPr>
            </w:pPr>
          </w:p>
          <w:p w14:paraId="54969533" w14:textId="77777777" w:rsidR="00AC704E" w:rsidRPr="00AA55EA" w:rsidRDefault="00AC704E" w:rsidP="00F90600">
            <w:pPr>
              <w:spacing w:before="0" w:after="0"/>
              <w:rPr>
                <w:sz w:val="28"/>
                <w:szCs w:val="28"/>
              </w:rPr>
            </w:pPr>
          </w:p>
          <w:p w14:paraId="2FE6B77F" w14:textId="77777777" w:rsidR="00AC704E" w:rsidRPr="00AA55EA" w:rsidRDefault="00AC704E" w:rsidP="00F90600">
            <w:pPr>
              <w:spacing w:before="0" w:after="0"/>
              <w:rPr>
                <w:sz w:val="28"/>
                <w:szCs w:val="28"/>
              </w:rPr>
            </w:pPr>
          </w:p>
          <w:p w14:paraId="411A412D" w14:textId="77777777" w:rsidR="00AC704E" w:rsidRPr="00AA55EA" w:rsidRDefault="00AC704E" w:rsidP="00F90600">
            <w:pPr>
              <w:spacing w:before="0" w:after="0"/>
              <w:rPr>
                <w:sz w:val="28"/>
                <w:szCs w:val="28"/>
              </w:rPr>
            </w:pPr>
          </w:p>
          <w:p w14:paraId="27434479" w14:textId="77777777" w:rsidR="00AC704E" w:rsidRPr="00AA55EA" w:rsidRDefault="00AC704E" w:rsidP="00F90600">
            <w:pPr>
              <w:spacing w:before="0" w:after="0"/>
              <w:rPr>
                <w:sz w:val="28"/>
                <w:szCs w:val="28"/>
              </w:rPr>
            </w:pPr>
          </w:p>
          <w:p w14:paraId="5AA6A9BA" w14:textId="77777777" w:rsidR="00AC704E" w:rsidRPr="00AA55EA" w:rsidRDefault="00AC704E" w:rsidP="00F90600">
            <w:pPr>
              <w:spacing w:before="0" w:after="0"/>
              <w:rPr>
                <w:sz w:val="28"/>
                <w:szCs w:val="28"/>
              </w:rPr>
            </w:pPr>
          </w:p>
          <w:p w14:paraId="46CA2142" w14:textId="77777777" w:rsidR="00AC704E" w:rsidRPr="00AA55EA" w:rsidRDefault="00AC704E" w:rsidP="00F90600">
            <w:pPr>
              <w:spacing w:before="0" w:after="0"/>
              <w:rPr>
                <w:sz w:val="28"/>
                <w:szCs w:val="28"/>
              </w:rPr>
            </w:pPr>
          </w:p>
          <w:p w14:paraId="536AAEE7" w14:textId="77777777" w:rsidR="00AC704E" w:rsidRPr="00AA55EA" w:rsidRDefault="00AC704E" w:rsidP="00F90600">
            <w:pPr>
              <w:spacing w:before="0" w:after="0"/>
              <w:rPr>
                <w:sz w:val="28"/>
                <w:szCs w:val="28"/>
              </w:rPr>
            </w:pPr>
          </w:p>
          <w:p w14:paraId="3EC4AA29" w14:textId="77777777" w:rsidR="00AC704E" w:rsidRPr="00AA55EA" w:rsidRDefault="00AC704E" w:rsidP="00F90600">
            <w:pPr>
              <w:spacing w:before="0" w:after="0"/>
              <w:rPr>
                <w:sz w:val="28"/>
                <w:szCs w:val="28"/>
              </w:rPr>
            </w:pPr>
          </w:p>
          <w:p w14:paraId="19C0C35C" w14:textId="77777777" w:rsidR="00AC704E" w:rsidRPr="00AA55EA" w:rsidRDefault="00AC704E" w:rsidP="00F90600">
            <w:pPr>
              <w:spacing w:before="0" w:after="0"/>
              <w:rPr>
                <w:sz w:val="28"/>
                <w:szCs w:val="28"/>
              </w:rPr>
            </w:pPr>
          </w:p>
          <w:p w14:paraId="13135972" w14:textId="77777777" w:rsidR="00AC704E" w:rsidRPr="00AA55EA" w:rsidRDefault="00AC704E" w:rsidP="00F90600">
            <w:pPr>
              <w:spacing w:before="0" w:after="0"/>
              <w:rPr>
                <w:sz w:val="28"/>
                <w:szCs w:val="28"/>
              </w:rPr>
            </w:pPr>
          </w:p>
          <w:p w14:paraId="685B26A7" w14:textId="77777777" w:rsidR="00AC704E" w:rsidRPr="00AA55EA" w:rsidRDefault="00AC704E" w:rsidP="00F90600">
            <w:pPr>
              <w:spacing w:before="0" w:after="0"/>
              <w:rPr>
                <w:sz w:val="28"/>
                <w:szCs w:val="28"/>
              </w:rPr>
            </w:pPr>
          </w:p>
          <w:p w14:paraId="0BE6D65F" w14:textId="77777777" w:rsidR="007526F7" w:rsidRPr="00AA55EA" w:rsidRDefault="007526F7" w:rsidP="00F90600">
            <w:pPr>
              <w:spacing w:before="0" w:after="0"/>
              <w:rPr>
                <w:sz w:val="28"/>
                <w:szCs w:val="28"/>
              </w:rPr>
            </w:pPr>
          </w:p>
          <w:p w14:paraId="31BABE19" w14:textId="77777777" w:rsidR="007526F7" w:rsidRPr="00AA55EA" w:rsidRDefault="007526F7" w:rsidP="00F90600">
            <w:pPr>
              <w:spacing w:before="0" w:after="0"/>
              <w:rPr>
                <w:sz w:val="28"/>
                <w:szCs w:val="28"/>
              </w:rPr>
            </w:pPr>
          </w:p>
          <w:p w14:paraId="641B98C6" w14:textId="77777777" w:rsidR="00AC704E" w:rsidRPr="00AA55EA" w:rsidRDefault="00AC704E" w:rsidP="00F90600">
            <w:pPr>
              <w:spacing w:before="0" w:after="0"/>
              <w:rPr>
                <w:sz w:val="28"/>
                <w:szCs w:val="28"/>
              </w:rPr>
            </w:pPr>
          </w:p>
          <w:p w14:paraId="11C0E004" w14:textId="77777777" w:rsidR="00AC704E" w:rsidRPr="00AA55EA" w:rsidRDefault="00AC704E" w:rsidP="00F90600">
            <w:pPr>
              <w:spacing w:before="0" w:after="0"/>
              <w:rPr>
                <w:sz w:val="28"/>
                <w:szCs w:val="28"/>
              </w:rPr>
            </w:pPr>
          </w:p>
          <w:p w14:paraId="53CF3531" w14:textId="77777777" w:rsidR="00BA7BB2" w:rsidRPr="00AA55EA" w:rsidRDefault="00BA7BB2" w:rsidP="00F90600">
            <w:pPr>
              <w:spacing w:before="0" w:after="0"/>
              <w:rPr>
                <w:sz w:val="28"/>
                <w:szCs w:val="28"/>
              </w:rPr>
            </w:pPr>
          </w:p>
          <w:p w14:paraId="0CE45803" w14:textId="77777777" w:rsidR="00BA7BB2" w:rsidRPr="00AA55EA" w:rsidRDefault="00BA7BB2" w:rsidP="00F90600">
            <w:pPr>
              <w:spacing w:before="0" w:after="0"/>
              <w:rPr>
                <w:sz w:val="28"/>
                <w:szCs w:val="28"/>
              </w:rPr>
            </w:pPr>
          </w:p>
          <w:p w14:paraId="0EC51C07" w14:textId="77777777" w:rsidR="00BA7BB2" w:rsidRPr="00AA55EA" w:rsidRDefault="00BA7BB2" w:rsidP="00F90600">
            <w:pPr>
              <w:spacing w:before="0" w:after="0"/>
              <w:rPr>
                <w:sz w:val="28"/>
                <w:szCs w:val="28"/>
              </w:rPr>
            </w:pPr>
          </w:p>
          <w:p w14:paraId="505D2730" w14:textId="77777777" w:rsidR="00BA7BB2" w:rsidRPr="00AA55EA" w:rsidRDefault="00BA7BB2" w:rsidP="00F90600">
            <w:pPr>
              <w:spacing w:before="0" w:after="0"/>
              <w:rPr>
                <w:sz w:val="28"/>
                <w:szCs w:val="28"/>
              </w:rPr>
            </w:pPr>
          </w:p>
          <w:p w14:paraId="668574B0" w14:textId="77777777" w:rsidR="00BA7BB2" w:rsidRPr="00AA55EA" w:rsidRDefault="00BA7BB2" w:rsidP="00F90600">
            <w:pPr>
              <w:spacing w:before="0" w:after="0"/>
              <w:rPr>
                <w:sz w:val="28"/>
                <w:szCs w:val="28"/>
              </w:rPr>
            </w:pPr>
          </w:p>
          <w:p w14:paraId="5243388D" w14:textId="77777777" w:rsidR="00BA7BB2" w:rsidRPr="00AA55EA" w:rsidRDefault="00BA7BB2" w:rsidP="00F90600">
            <w:pPr>
              <w:spacing w:before="0" w:after="0"/>
              <w:rPr>
                <w:sz w:val="28"/>
                <w:szCs w:val="28"/>
              </w:rPr>
            </w:pPr>
          </w:p>
          <w:p w14:paraId="49788026" w14:textId="77777777" w:rsidR="00BA7BB2" w:rsidRPr="00AA55EA" w:rsidRDefault="00BA7BB2" w:rsidP="00F90600">
            <w:pPr>
              <w:spacing w:before="0" w:after="0"/>
              <w:rPr>
                <w:sz w:val="28"/>
                <w:szCs w:val="28"/>
              </w:rPr>
            </w:pPr>
          </w:p>
          <w:p w14:paraId="70922804" w14:textId="77777777" w:rsidR="00BA7BB2" w:rsidRPr="00AA55EA" w:rsidRDefault="00BA7BB2" w:rsidP="00F90600">
            <w:pPr>
              <w:spacing w:before="0" w:after="0"/>
              <w:rPr>
                <w:sz w:val="28"/>
                <w:szCs w:val="28"/>
              </w:rPr>
            </w:pPr>
          </w:p>
          <w:p w14:paraId="12B05992" w14:textId="77777777" w:rsidR="00BA7BB2" w:rsidRPr="00AA55EA" w:rsidRDefault="00BA7BB2" w:rsidP="00F90600">
            <w:pPr>
              <w:spacing w:before="0" w:after="0"/>
              <w:rPr>
                <w:sz w:val="28"/>
                <w:szCs w:val="28"/>
              </w:rPr>
            </w:pPr>
          </w:p>
          <w:p w14:paraId="53814D8C" w14:textId="77777777" w:rsidR="00BA7BB2" w:rsidRPr="00AA55EA" w:rsidRDefault="00BA7BB2" w:rsidP="00F90600">
            <w:pPr>
              <w:spacing w:before="0" w:after="0"/>
              <w:rPr>
                <w:sz w:val="28"/>
                <w:szCs w:val="28"/>
              </w:rPr>
            </w:pPr>
          </w:p>
          <w:p w14:paraId="556CBE0C" w14:textId="77777777" w:rsidR="00BA7BB2" w:rsidRPr="00AA55EA" w:rsidRDefault="00BA7BB2" w:rsidP="00F90600">
            <w:pPr>
              <w:spacing w:before="0" w:after="0"/>
              <w:rPr>
                <w:sz w:val="28"/>
                <w:szCs w:val="28"/>
              </w:rPr>
            </w:pPr>
          </w:p>
          <w:p w14:paraId="0F8F8915" w14:textId="77777777" w:rsidR="00BA7BB2" w:rsidRPr="00AA55EA" w:rsidRDefault="00BA7BB2" w:rsidP="00F90600">
            <w:pPr>
              <w:spacing w:before="0" w:after="0"/>
              <w:rPr>
                <w:sz w:val="28"/>
                <w:szCs w:val="28"/>
              </w:rPr>
            </w:pPr>
          </w:p>
          <w:p w14:paraId="4030D83C" w14:textId="77777777" w:rsidR="00BA7BB2" w:rsidRPr="00AA55EA" w:rsidRDefault="00BA7BB2" w:rsidP="00F90600">
            <w:pPr>
              <w:spacing w:before="0" w:after="0"/>
              <w:rPr>
                <w:sz w:val="28"/>
                <w:szCs w:val="28"/>
              </w:rPr>
            </w:pPr>
          </w:p>
          <w:p w14:paraId="61FC1F13" w14:textId="77777777" w:rsidR="00BA7BB2" w:rsidRPr="00AA55EA" w:rsidRDefault="00BA7BB2" w:rsidP="00F90600">
            <w:pPr>
              <w:spacing w:before="0" w:after="0"/>
              <w:rPr>
                <w:sz w:val="28"/>
                <w:szCs w:val="28"/>
              </w:rPr>
            </w:pPr>
          </w:p>
          <w:p w14:paraId="56A6A1D5" w14:textId="77777777" w:rsidR="00BA7BB2" w:rsidRPr="00AA55EA" w:rsidRDefault="00BA7BB2" w:rsidP="00F90600">
            <w:pPr>
              <w:spacing w:before="0" w:after="0"/>
              <w:rPr>
                <w:sz w:val="28"/>
                <w:szCs w:val="28"/>
              </w:rPr>
            </w:pPr>
          </w:p>
          <w:p w14:paraId="0C64B9A1" w14:textId="77777777" w:rsidR="00BA7BB2" w:rsidRPr="00AA55EA" w:rsidRDefault="00BA7BB2" w:rsidP="00F90600">
            <w:pPr>
              <w:spacing w:before="0" w:after="0"/>
              <w:rPr>
                <w:sz w:val="28"/>
                <w:szCs w:val="28"/>
              </w:rPr>
            </w:pPr>
          </w:p>
          <w:p w14:paraId="72B02952" w14:textId="77777777" w:rsidR="00BA7BB2" w:rsidRPr="00AA55EA" w:rsidRDefault="00BA7BB2" w:rsidP="00F90600">
            <w:pPr>
              <w:spacing w:before="0" w:after="0"/>
              <w:rPr>
                <w:sz w:val="28"/>
                <w:szCs w:val="28"/>
              </w:rPr>
            </w:pPr>
          </w:p>
          <w:p w14:paraId="2134C412" w14:textId="77777777" w:rsidR="00BA7BB2" w:rsidRPr="00AA55EA" w:rsidRDefault="00BA7BB2" w:rsidP="00F90600">
            <w:pPr>
              <w:spacing w:before="0" w:after="0"/>
              <w:rPr>
                <w:sz w:val="28"/>
                <w:szCs w:val="28"/>
              </w:rPr>
            </w:pPr>
          </w:p>
          <w:p w14:paraId="45E1575C" w14:textId="77777777" w:rsidR="00BA7BB2" w:rsidRPr="00AA55EA" w:rsidRDefault="00BA7BB2" w:rsidP="00F90600">
            <w:pPr>
              <w:spacing w:before="0" w:after="0"/>
              <w:rPr>
                <w:sz w:val="28"/>
                <w:szCs w:val="28"/>
              </w:rPr>
            </w:pPr>
          </w:p>
          <w:p w14:paraId="382C2F68" w14:textId="77777777" w:rsidR="00BA7BB2" w:rsidRPr="00AA55EA" w:rsidRDefault="00BA7BB2" w:rsidP="00F90600">
            <w:pPr>
              <w:spacing w:before="0" w:after="0"/>
              <w:rPr>
                <w:sz w:val="28"/>
                <w:szCs w:val="28"/>
              </w:rPr>
            </w:pPr>
          </w:p>
          <w:p w14:paraId="246C932E" w14:textId="77777777" w:rsidR="00BA7BB2" w:rsidRPr="00AA55EA" w:rsidRDefault="00BA7BB2" w:rsidP="00F90600">
            <w:pPr>
              <w:spacing w:before="0" w:after="0"/>
              <w:rPr>
                <w:sz w:val="28"/>
                <w:szCs w:val="28"/>
              </w:rPr>
            </w:pPr>
          </w:p>
          <w:p w14:paraId="57DDE632" w14:textId="77777777" w:rsidR="00BA7BB2" w:rsidRPr="00AA55EA" w:rsidRDefault="00BA7BB2" w:rsidP="00F90600">
            <w:pPr>
              <w:spacing w:before="0" w:after="0"/>
              <w:rPr>
                <w:sz w:val="28"/>
                <w:szCs w:val="28"/>
              </w:rPr>
            </w:pPr>
          </w:p>
          <w:p w14:paraId="396F7CA0" w14:textId="77777777" w:rsidR="00BA7BB2" w:rsidRPr="00AA55EA" w:rsidRDefault="00BA7BB2" w:rsidP="00F90600">
            <w:pPr>
              <w:spacing w:before="0" w:after="0"/>
              <w:rPr>
                <w:sz w:val="28"/>
                <w:szCs w:val="28"/>
              </w:rPr>
            </w:pPr>
          </w:p>
          <w:p w14:paraId="34215813" w14:textId="77777777" w:rsidR="00BA7BB2" w:rsidRPr="00AA55EA" w:rsidRDefault="00BA7BB2" w:rsidP="00F90600">
            <w:pPr>
              <w:spacing w:before="0" w:after="0"/>
              <w:rPr>
                <w:sz w:val="28"/>
                <w:szCs w:val="28"/>
              </w:rPr>
            </w:pPr>
          </w:p>
          <w:p w14:paraId="6714898E" w14:textId="77777777" w:rsidR="00BA7BB2" w:rsidRPr="00AA55EA" w:rsidRDefault="00BA7BB2" w:rsidP="00F90600">
            <w:pPr>
              <w:spacing w:before="0" w:after="0"/>
              <w:rPr>
                <w:sz w:val="28"/>
                <w:szCs w:val="28"/>
              </w:rPr>
            </w:pPr>
          </w:p>
          <w:p w14:paraId="2F5EA523" w14:textId="7912F381" w:rsidR="00AC704E" w:rsidRPr="00AA55EA" w:rsidRDefault="00AC704E" w:rsidP="00F90600">
            <w:pPr>
              <w:spacing w:before="0" w:after="0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»;</w:t>
            </w:r>
          </w:p>
        </w:tc>
      </w:tr>
    </w:tbl>
    <w:p w14:paraId="4BCD051D" w14:textId="77CAE6AE" w:rsidR="00FE0103" w:rsidRPr="00AA55EA" w:rsidRDefault="00404272" w:rsidP="009B33F0"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 w:rsidRPr="00AA55EA">
        <w:rPr>
          <w:sz w:val="28"/>
          <w:szCs w:val="28"/>
        </w:rPr>
        <w:lastRenderedPageBreak/>
        <w:t>в) </w:t>
      </w:r>
      <w:r w:rsidR="004F51C6" w:rsidRPr="00AA55EA">
        <w:rPr>
          <w:sz w:val="28"/>
          <w:szCs w:val="28"/>
        </w:rPr>
        <w:t xml:space="preserve">в </w:t>
      </w:r>
      <w:r w:rsidRPr="00AA55EA">
        <w:rPr>
          <w:sz w:val="28"/>
          <w:szCs w:val="28"/>
        </w:rPr>
        <w:t>позици</w:t>
      </w:r>
      <w:r w:rsidR="00351E22" w:rsidRPr="00AA55EA">
        <w:rPr>
          <w:sz w:val="28"/>
          <w:szCs w:val="28"/>
        </w:rPr>
        <w:t>и</w:t>
      </w:r>
      <w:r w:rsidRPr="00AA55EA">
        <w:rPr>
          <w:sz w:val="28"/>
          <w:szCs w:val="28"/>
        </w:rPr>
        <w:t xml:space="preserve"> «Ожидаемые результаты реализации подпрограммы, выраженные в количественно измеримых показателях»</w:t>
      </w:r>
      <w:r w:rsidR="00FE0103" w:rsidRPr="00AA55EA">
        <w:rPr>
          <w:sz w:val="28"/>
          <w:szCs w:val="28"/>
        </w:rPr>
        <w:t>:</w:t>
      </w:r>
    </w:p>
    <w:p w14:paraId="1349F72A" w14:textId="77777777" w:rsidR="00351E22" w:rsidRPr="00AA55EA" w:rsidRDefault="00351E22" w:rsidP="009B33F0"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 w:rsidRPr="00AA55EA">
        <w:rPr>
          <w:sz w:val="28"/>
          <w:szCs w:val="28"/>
        </w:rPr>
        <w:t>абзац второй изложить в следующей редакции:</w:t>
      </w:r>
    </w:p>
    <w:p w14:paraId="179BC0A1" w14:textId="77777777" w:rsidR="00351E22" w:rsidRPr="00AA55EA" w:rsidRDefault="00351E22" w:rsidP="009B33F0"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 w:rsidRPr="00AA55EA">
        <w:rPr>
          <w:sz w:val="28"/>
          <w:szCs w:val="28"/>
        </w:rPr>
        <w:t xml:space="preserve">«обеспечить к концу 2030 года долю лесных пожаров, возникших по вине граждан, в общем количестве лесных пожаров </w:t>
      </w:r>
      <w:r w:rsidR="006A0F08" w:rsidRPr="00AA55EA">
        <w:rPr>
          <w:sz w:val="28"/>
          <w:szCs w:val="28"/>
        </w:rPr>
        <w:t xml:space="preserve">на уровне </w:t>
      </w:r>
      <w:r w:rsidRPr="00AA55EA">
        <w:rPr>
          <w:sz w:val="28"/>
          <w:szCs w:val="28"/>
        </w:rPr>
        <w:t>не более 20,33% (среднемноголетнее значение за 2010 - 2014 гг. - 56,8%, среднемноголетнее значение за 2012 - 2016 гг. - 39,62%, среднемноголетнее значение за 2014 - 2018 гг. - 37,74%, среднемноголетнее значение за 2015 - 2019 гг. - 32,84%, среднемноголетнее значение за 2016 - 2020 гг. - 29,32%, среднемноголетнее значение за 2017 - 2021 гг. - 28,81%);»;</w:t>
      </w:r>
    </w:p>
    <w:p w14:paraId="4D39A712" w14:textId="2D2530E2" w:rsidR="00FE0103" w:rsidRPr="00AA55EA" w:rsidRDefault="00351E22" w:rsidP="009B33F0"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 w:rsidRPr="00AA55EA">
        <w:rPr>
          <w:sz w:val="28"/>
          <w:szCs w:val="28"/>
        </w:rPr>
        <w:t>в абзац</w:t>
      </w:r>
      <w:r w:rsidR="00EF6777" w:rsidRPr="00AA55EA">
        <w:rPr>
          <w:sz w:val="28"/>
          <w:szCs w:val="28"/>
        </w:rPr>
        <w:t>е</w:t>
      </w:r>
      <w:r w:rsidRPr="00AA55EA">
        <w:rPr>
          <w:sz w:val="28"/>
          <w:szCs w:val="28"/>
        </w:rPr>
        <w:t xml:space="preserve"> третьем </w:t>
      </w:r>
      <w:r w:rsidR="00FE0103" w:rsidRPr="00AA55EA">
        <w:rPr>
          <w:sz w:val="28"/>
          <w:szCs w:val="28"/>
        </w:rPr>
        <w:t>цифры «2024»</w:t>
      </w:r>
      <w:r w:rsidR="00E2756B" w:rsidRPr="00AA55EA">
        <w:rPr>
          <w:sz w:val="28"/>
          <w:szCs w:val="28"/>
        </w:rPr>
        <w:t>,</w:t>
      </w:r>
      <w:r w:rsidR="00FE0103" w:rsidRPr="00AA55EA">
        <w:rPr>
          <w:sz w:val="28"/>
          <w:szCs w:val="28"/>
        </w:rPr>
        <w:t xml:space="preserve"> заменить цифрами «2030»;</w:t>
      </w:r>
    </w:p>
    <w:p w14:paraId="0AB38EEE" w14:textId="2B637A6F" w:rsidR="00351E22" w:rsidRPr="00AA55EA" w:rsidRDefault="0040621A" w:rsidP="00C359DD"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 w:rsidRPr="00AA55EA">
        <w:rPr>
          <w:sz w:val="28"/>
          <w:szCs w:val="28"/>
        </w:rPr>
        <w:t xml:space="preserve">в </w:t>
      </w:r>
      <w:r w:rsidR="00351E22" w:rsidRPr="00AA55EA">
        <w:rPr>
          <w:sz w:val="28"/>
          <w:szCs w:val="28"/>
        </w:rPr>
        <w:t>абзац</w:t>
      </w:r>
      <w:r w:rsidRPr="00AA55EA">
        <w:rPr>
          <w:sz w:val="28"/>
          <w:szCs w:val="28"/>
        </w:rPr>
        <w:t>е</w:t>
      </w:r>
      <w:r w:rsidR="00351E22" w:rsidRPr="00AA55EA">
        <w:rPr>
          <w:sz w:val="28"/>
          <w:szCs w:val="28"/>
        </w:rPr>
        <w:t xml:space="preserve"> четверт</w:t>
      </w:r>
      <w:r w:rsidRPr="00AA55EA">
        <w:rPr>
          <w:sz w:val="28"/>
          <w:szCs w:val="28"/>
        </w:rPr>
        <w:t>ом цифры «2024», «0,121»</w:t>
      </w:r>
      <w:r w:rsidR="00351E22" w:rsidRPr="00AA55EA">
        <w:rPr>
          <w:sz w:val="28"/>
          <w:szCs w:val="28"/>
        </w:rPr>
        <w:t xml:space="preserve"> </w:t>
      </w:r>
      <w:r w:rsidRPr="00AA55EA">
        <w:rPr>
          <w:sz w:val="28"/>
          <w:szCs w:val="28"/>
        </w:rPr>
        <w:t>заменить цифрами «</w:t>
      </w:r>
      <w:r w:rsidR="00351E22" w:rsidRPr="00AA55EA">
        <w:rPr>
          <w:sz w:val="28"/>
          <w:szCs w:val="28"/>
        </w:rPr>
        <w:t>2030</w:t>
      </w:r>
      <w:r w:rsidRPr="00AA55EA">
        <w:rPr>
          <w:sz w:val="28"/>
          <w:szCs w:val="28"/>
        </w:rPr>
        <w:t>», «0,115»;</w:t>
      </w:r>
      <w:r w:rsidR="00351E22" w:rsidRPr="00AA55EA">
        <w:rPr>
          <w:sz w:val="28"/>
          <w:szCs w:val="28"/>
        </w:rPr>
        <w:t xml:space="preserve"> </w:t>
      </w:r>
    </w:p>
    <w:p w14:paraId="257EFB22" w14:textId="77777777" w:rsidR="00404272" w:rsidRPr="00AA55EA" w:rsidRDefault="00FE0103" w:rsidP="009B33F0"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 w:rsidRPr="00AA55EA">
        <w:rPr>
          <w:sz w:val="28"/>
          <w:szCs w:val="28"/>
        </w:rPr>
        <w:t>в абзаце шестом цифры «2024», «29,1»</w:t>
      </w:r>
      <w:r w:rsidR="00404272" w:rsidRPr="00AA55EA">
        <w:rPr>
          <w:sz w:val="28"/>
          <w:szCs w:val="28"/>
        </w:rPr>
        <w:t xml:space="preserve"> </w:t>
      </w:r>
      <w:r w:rsidRPr="00AA55EA">
        <w:rPr>
          <w:sz w:val="28"/>
          <w:szCs w:val="28"/>
        </w:rPr>
        <w:t xml:space="preserve">заменить цифрами «2030», «29,7»; </w:t>
      </w:r>
    </w:p>
    <w:p w14:paraId="13750372" w14:textId="77777777" w:rsidR="00FE0103" w:rsidRPr="00AA55EA" w:rsidRDefault="003D53B0" w:rsidP="009B33F0"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 w:rsidRPr="00AA55EA">
        <w:rPr>
          <w:sz w:val="28"/>
          <w:szCs w:val="28"/>
        </w:rPr>
        <w:t>в абзаце восьмом цифры «2024» заменить цифрами «2030»</w:t>
      </w:r>
      <w:r w:rsidR="00D132C7" w:rsidRPr="00AA55EA">
        <w:rPr>
          <w:sz w:val="28"/>
          <w:szCs w:val="28"/>
        </w:rPr>
        <w:t>.</w:t>
      </w:r>
    </w:p>
    <w:p w14:paraId="0B11F9D2" w14:textId="77777777" w:rsidR="00F733D2" w:rsidRPr="00AA55EA" w:rsidRDefault="00F733D2" w:rsidP="00F733D2"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 w:rsidRPr="00AA55EA">
        <w:rPr>
          <w:sz w:val="28"/>
          <w:szCs w:val="28"/>
        </w:rPr>
        <w:t>2) в разделе IV «Характеристика мероприятий подпрограммы»:</w:t>
      </w:r>
    </w:p>
    <w:p w14:paraId="4BA992C1" w14:textId="77777777" w:rsidR="00F733D2" w:rsidRPr="00AA55EA" w:rsidRDefault="00F733D2" w:rsidP="00F733D2"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 w:rsidRPr="00AA55EA">
        <w:rPr>
          <w:sz w:val="28"/>
          <w:szCs w:val="28"/>
        </w:rPr>
        <w:t>а) абзац сорок четвертый признать утратившим силу;</w:t>
      </w:r>
    </w:p>
    <w:p w14:paraId="436FC90F" w14:textId="77777777" w:rsidR="00F733D2" w:rsidRPr="00AA55EA" w:rsidRDefault="00F733D2" w:rsidP="00F733D2"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 w:rsidRPr="00AA55EA">
        <w:rPr>
          <w:sz w:val="28"/>
          <w:szCs w:val="28"/>
        </w:rPr>
        <w:t xml:space="preserve">б) абзац пятьдесят четвертый изложить в следующей редакции: </w:t>
      </w:r>
    </w:p>
    <w:p w14:paraId="32812136" w14:textId="77777777" w:rsidR="00F733D2" w:rsidRPr="00AA55EA" w:rsidRDefault="00F733D2" w:rsidP="00F733D2"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 w:rsidRPr="00AA55EA">
        <w:rPr>
          <w:sz w:val="28"/>
          <w:szCs w:val="28"/>
        </w:rPr>
        <w:t>«ГОСТ Р 59058-2020. Национальный стандарт Российской Федерации. Охрана окружающей среды. Защита, рациональное использование и воспроизводство лесов. Термины и определения, утвержден приказом Федерального агентства по техническому регулированию и метрологии от 30.09.2020 № 710-ст»;</w:t>
      </w:r>
    </w:p>
    <w:p w14:paraId="1EE3E983" w14:textId="5369DD76" w:rsidR="00F733D2" w:rsidRPr="00AA55EA" w:rsidRDefault="00F733D2" w:rsidP="00F733D2"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 w:rsidRPr="00AA55EA">
        <w:rPr>
          <w:sz w:val="28"/>
          <w:szCs w:val="28"/>
        </w:rPr>
        <w:t xml:space="preserve">в) абзац </w:t>
      </w:r>
      <w:r w:rsidR="00C359DD" w:rsidRPr="00AA55EA">
        <w:rPr>
          <w:sz w:val="28"/>
          <w:szCs w:val="28"/>
        </w:rPr>
        <w:t>шестьдесят девятый</w:t>
      </w:r>
      <w:r w:rsidRPr="00AA55EA">
        <w:rPr>
          <w:sz w:val="28"/>
          <w:szCs w:val="28"/>
        </w:rPr>
        <w:t xml:space="preserve"> признать утратившим силу.</w:t>
      </w:r>
    </w:p>
    <w:p w14:paraId="288218B7" w14:textId="117D4925" w:rsidR="00FE0103" w:rsidRPr="00AA55EA" w:rsidRDefault="00F733D2" w:rsidP="009B33F0"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 w:rsidRPr="00AA55EA">
        <w:rPr>
          <w:sz w:val="28"/>
          <w:szCs w:val="28"/>
        </w:rPr>
        <w:t>3</w:t>
      </w:r>
      <w:r w:rsidR="00351E22" w:rsidRPr="00AA55EA">
        <w:rPr>
          <w:sz w:val="28"/>
          <w:szCs w:val="28"/>
        </w:rPr>
        <w:t xml:space="preserve">) в </w:t>
      </w:r>
      <w:hyperlink r:id="rId9">
        <w:r w:rsidR="00351E22" w:rsidRPr="00AA55EA">
          <w:rPr>
            <w:sz w:val="28"/>
            <w:szCs w:val="28"/>
          </w:rPr>
          <w:t>разделе V</w:t>
        </w:r>
      </w:hyperlink>
      <w:r w:rsidR="00351E22" w:rsidRPr="00AA55EA">
        <w:rPr>
          <w:sz w:val="28"/>
          <w:szCs w:val="28"/>
        </w:rPr>
        <w:t xml:space="preserve"> «Ожидаемые и конечные результаты подпрограммы»:</w:t>
      </w:r>
    </w:p>
    <w:p w14:paraId="21FADAF5" w14:textId="77777777" w:rsidR="0021702B" w:rsidRPr="00AA55EA" w:rsidRDefault="0021702B" w:rsidP="009B33F0"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 w:rsidRPr="00AA55EA">
        <w:rPr>
          <w:sz w:val="28"/>
          <w:szCs w:val="28"/>
        </w:rPr>
        <w:t xml:space="preserve">а) абзац второй изложить в следующей редакции: </w:t>
      </w:r>
    </w:p>
    <w:p w14:paraId="2FAE9E81" w14:textId="77777777" w:rsidR="00404272" w:rsidRPr="00AA55EA" w:rsidRDefault="0021702B" w:rsidP="009B33F0"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 w:rsidRPr="00AA55EA">
        <w:rPr>
          <w:sz w:val="28"/>
          <w:szCs w:val="28"/>
        </w:rPr>
        <w:t>«обеспечить к концу 2030 года долю лесных пожаров, возникших по вине граждан, в общем количестве лесных пожаров не более 20,33% (среднемноголетнее значение за 2010 - 2014 гг. - 56,8%, среднемноголетнее значение за 2012 - 2016 гг. - 39,62%, среднемноголетнее значение за 2014 - 2018 гг. - 37,74%, среднемноголетнее значение за 2015 - 2019 гг. - 32,84%, среднемноголетнее значение за 2016 - 2020 гг. - 29,32%, среднемноголетнее значение за 2017 - 2021 гг. - 28,81%);»;</w:t>
      </w:r>
    </w:p>
    <w:p w14:paraId="590388DD" w14:textId="77777777" w:rsidR="00EF6777" w:rsidRPr="00AA55EA" w:rsidRDefault="00EF6777" w:rsidP="009B33F0"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 w:rsidRPr="00AA55EA">
        <w:rPr>
          <w:sz w:val="28"/>
          <w:szCs w:val="28"/>
        </w:rPr>
        <w:t>б) в абзаце третьем цифры «2024» заменить цифрами «2030»;</w:t>
      </w:r>
    </w:p>
    <w:p w14:paraId="60362E07" w14:textId="77777777" w:rsidR="006F7279" w:rsidRPr="00AA55EA" w:rsidRDefault="00EF6777" w:rsidP="006F7279"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 w:rsidRPr="00AA55EA">
        <w:rPr>
          <w:sz w:val="28"/>
          <w:szCs w:val="28"/>
        </w:rPr>
        <w:t xml:space="preserve">в) </w:t>
      </w:r>
      <w:r w:rsidR="006F7279" w:rsidRPr="00AA55EA">
        <w:rPr>
          <w:sz w:val="28"/>
          <w:szCs w:val="28"/>
        </w:rPr>
        <w:t xml:space="preserve">в абзаце четвертом цифры «2024», «0,121» заменить цифрами «2030», «0,115»; </w:t>
      </w:r>
    </w:p>
    <w:p w14:paraId="76531538" w14:textId="37FC2C24" w:rsidR="00404272" w:rsidRPr="00AA55EA" w:rsidRDefault="009B33F0" w:rsidP="006F7279"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 w:rsidRPr="00AA55EA">
        <w:rPr>
          <w:sz w:val="28"/>
          <w:szCs w:val="28"/>
        </w:rPr>
        <w:t xml:space="preserve">г) </w:t>
      </w:r>
      <w:r w:rsidR="00C359DD" w:rsidRPr="00AA55EA">
        <w:rPr>
          <w:sz w:val="28"/>
          <w:szCs w:val="28"/>
        </w:rPr>
        <w:t xml:space="preserve">в </w:t>
      </w:r>
      <w:r w:rsidRPr="00AA55EA">
        <w:rPr>
          <w:sz w:val="28"/>
          <w:szCs w:val="28"/>
        </w:rPr>
        <w:t>абзац</w:t>
      </w:r>
      <w:r w:rsidR="00C359DD" w:rsidRPr="00AA55EA">
        <w:rPr>
          <w:sz w:val="28"/>
          <w:szCs w:val="28"/>
        </w:rPr>
        <w:t>е</w:t>
      </w:r>
      <w:r w:rsidRPr="00AA55EA">
        <w:rPr>
          <w:sz w:val="28"/>
          <w:szCs w:val="28"/>
        </w:rPr>
        <w:t xml:space="preserve"> шесто</w:t>
      </w:r>
      <w:r w:rsidR="00C359DD" w:rsidRPr="00AA55EA">
        <w:rPr>
          <w:sz w:val="28"/>
          <w:szCs w:val="28"/>
        </w:rPr>
        <w:t>м цифры «2024», «336,4»</w:t>
      </w:r>
      <w:r w:rsidRPr="00AA55EA">
        <w:rPr>
          <w:sz w:val="28"/>
          <w:szCs w:val="28"/>
        </w:rPr>
        <w:t xml:space="preserve"> </w:t>
      </w:r>
      <w:r w:rsidR="00C359DD" w:rsidRPr="00AA55EA">
        <w:rPr>
          <w:sz w:val="28"/>
          <w:szCs w:val="28"/>
        </w:rPr>
        <w:t>заменить цифрами «</w:t>
      </w:r>
      <w:r w:rsidRPr="00AA55EA">
        <w:rPr>
          <w:sz w:val="28"/>
          <w:szCs w:val="28"/>
        </w:rPr>
        <w:t>2030</w:t>
      </w:r>
      <w:r w:rsidR="00C359DD" w:rsidRPr="00AA55EA">
        <w:rPr>
          <w:sz w:val="28"/>
          <w:szCs w:val="28"/>
        </w:rPr>
        <w:t xml:space="preserve">», </w:t>
      </w:r>
      <w:r w:rsidR="00C359DD" w:rsidRPr="00AA55EA">
        <w:rPr>
          <w:sz w:val="28"/>
          <w:szCs w:val="28"/>
        </w:rPr>
        <w:lastRenderedPageBreak/>
        <w:t>«</w:t>
      </w:r>
      <w:r w:rsidRPr="00AA55EA">
        <w:rPr>
          <w:sz w:val="28"/>
          <w:szCs w:val="28"/>
        </w:rPr>
        <w:t>413,9</w:t>
      </w:r>
      <w:r w:rsidR="00C359DD" w:rsidRPr="00AA55EA">
        <w:rPr>
          <w:sz w:val="28"/>
          <w:szCs w:val="28"/>
        </w:rPr>
        <w:t>»</w:t>
      </w:r>
      <w:r w:rsidRPr="00AA55EA">
        <w:rPr>
          <w:sz w:val="28"/>
          <w:szCs w:val="28"/>
        </w:rPr>
        <w:t>;»;</w:t>
      </w:r>
    </w:p>
    <w:p w14:paraId="6C61EE51" w14:textId="77777777" w:rsidR="0021702B" w:rsidRPr="00AA55EA" w:rsidRDefault="009B33F0" w:rsidP="009B33F0"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 w:rsidRPr="00AA55EA">
        <w:rPr>
          <w:sz w:val="28"/>
          <w:szCs w:val="28"/>
        </w:rPr>
        <w:t>д) в абзаце восьмом цифры «2024», «29,1» заменить цифрами «2030», «29,7»;</w:t>
      </w:r>
    </w:p>
    <w:p w14:paraId="040085B3" w14:textId="26755755" w:rsidR="009B33F0" w:rsidRPr="00AA55EA" w:rsidRDefault="009B33F0" w:rsidP="009B33F0">
      <w:pPr>
        <w:autoSpaceDE w:val="0"/>
        <w:autoSpaceDN w:val="0"/>
        <w:adjustRightInd w:val="0"/>
        <w:snapToGrid/>
        <w:spacing w:before="280" w:after="0"/>
        <w:ind w:firstLine="720"/>
        <w:contextualSpacing/>
        <w:jc w:val="both"/>
        <w:rPr>
          <w:sz w:val="28"/>
          <w:szCs w:val="28"/>
        </w:rPr>
      </w:pPr>
      <w:r w:rsidRPr="00AA55EA">
        <w:rPr>
          <w:sz w:val="28"/>
          <w:szCs w:val="28"/>
        </w:rPr>
        <w:t xml:space="preserve">е) абзац </w:t>
      </w:r>
      <w:r w:rsidR="00075B5E" w:rsidRPr="00AA55EA">
        <w:rPr>
          <w:sz w:val="28"/>
          <w:szCs w:val="28"/>
        </w:rPr>
        <w:t>девятый</w:t>
      </w:r>
      <w:r w:rsidRPr="00AA55EA">
        <w:rPr>
          <w:sz w:val="28"/>
          <w:szCs w:val="28"/>
        </w:rPr>
        <w:t xml:space="preserve"> изложить в следующей редакции:</w:t>
      </w:r>
    </w:p>
    <w:p w14:paraId="2315E9A3" w14:textId="77777777" w:rsidR="0021702B" w:rsidRPr="00AA55EA" w:rsidRDefault="009B33F0" w:rsidP="009B33F0">
      <w:pPr>
        <w:autoSpaceDE w:val="0"/>
        <w:autoSpaceDN w:val="0"/>
        <w:adjustRightInd w:val="0"/>
        <w:snapToGrid/>
        <w:spacing w:before="280" w:after="0"/>
        <w:ind w:firstLine="720"/>
        <w:contextualSpacing/>
        <w:jc w:val="both"/>
        <w:rPr>
          <w:sz w:val="28"/>
          <w:szCs w:val="28"/>
        </w:rPr>
      </w:pPr>
      <w:r w:rsidRPr="00AA55EA">
        <w:rPr>
          <w:sz w:val="28"/>
          <w:szCs w:val="28"/>
        </w:rPr>
        <w:t>«обеспечить к концу 2030 года долю объема заготовки древесины выборочными рубками в общем объеме заготовки древесины на уровне не менее 76,83% (среднемноголетнее значение 2010 - 2014 гг. - 65%, за 2012 - 2016 гг. - 70,6%, за 2014 - 2018 гг. - 70,4%, за 2015 - 2019 гг. - 70,6%, за 2016 - 2020 гг. - 70,94%, за 2017 - 2021 гг. - 72,87%);»;</w:t>
      </w:r>
    </w:p>
    <w:p w14:paraId="1AB0E23E" w14:textId="3764EDD6" w:rsidR="009B33F0" w:rsidRPr="00AA55EA" w:rsidRDefault="009B33F0" w:rsidP="009B33F0"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 w:rsidRPr="00AA55EA">
        <w:rPr>
          <w:sz w:val="28"/>
          <w:szCs w:val="28"/>
        </w:rPr>
        <w:t xml:space="preserve">ж) в абзаце </w:t>
      </w:r>
      <w:r w:rsidR="00075B5E" w:rsidRPr="00AA55EA">
        <w:rPr>
          <w:sz w:val="28"/>
          <w:szCs w:val="28"/>
        </w:rPr>
        <w:t>десятом</w:t>
      </w:r>
      <w:r w:rsidRPr="00AA55EA">
        <w:rPr>
          <w:sz w:val="28"/>
          <w:szCs w:val="28"/>
        </w:rPr>
        <w:t xml:space="preserve"> цифры «2024» заменить цифрами «2030»;</w:t>
      </w:r>
    </w:p>
    <w:p w14:paraId="0EE417B4" w14:textId="755BD50D" w:rsidR="009B33F0" w:rsidRPr="00AA55EA" w:rsidRDefault="0083143D" w:rsidP="00F733D2">
      <w:pPr>
        <w:autoSpaceDE w:val="0"/>
        <w:autoSpaceDN w:val="0"/>
        <w:adjustRightInd w:val="0"/>
        <w:snapToGrid/>
        <w:spacing w:before="280" w:after="0"/>
        <w:ind w:firstLine="539"/>
        <w:contextualSpacing/>
        <w:jc w:val="both"/>
        <w:rPr>
          <w:sz w:val="28"/>
          <w:szCs w:val="28"/>
        </w:rPr>
      </w:pPr>
      <w:r w:rsidRPr="00AA55EA">
        <w:rPr>
          <w:sz w:val="28"/>
          <w:szCs w:val="28"/>
        </w:rPr>
        <w:t>9</w:t>
      </w:r>
      <w:r w:rsidR="009B33F0" w:rsidRPr="00AA55EA">
        <w:rPr>
          <w:sz w:val="28"/>
          <w:szCs w:val="28"/>
        </w:rPr>
        <w:t>. В</w:t>
      </w:r>
      <w:r w:rsidR="00F733D2" w:rsidRPr="00AA55EA">
        <w:rPr>
          <w:sz w:val="28"/>
          <w:szCs w:val="28"/>
        </w:rPr>
        <w:t xml:space="preserve"> приложении № 5 к государственной программе «Подпрограмма 2 «Обеспечение реализации государственной программы «Развитие лесного хозяйства Новосибирской области» государственной программы Новосибирской области «Развитие лесного хозяйства Новосибирской области»</w:t>
      </w:r>
      <w:r w:rsidR="00075B5E" w:rsidRPr="00AA55EA">
        <w:rPr>
          <w:sz w:val="28"/>
          <w:szCs w:val="28"/>
        </w:rPr>
        <w:t>:</w:t>
      </w:r>
    </w:p>
    <w:p w14:paraId="5F6E0A30" w14:textId="77777777" w:rsidR="00F733D2" w:rsidRPr="00AA55EA" w:rsidRDefault="00F733D2" w:rsidP="00F733D2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AA55EA">
        <w:rPr>
          <w:sz w:val="28"/>
          <w:szCs w:val="28"/>
        </w:rPr>
        <w:t>1) в разделе I «Паспорт»:</w:t>
      </w:r>
    </w:p>
    <w:p w14:paraId="1B89BD50" w14:textId="77777777" w:rsidR="00AC704E" w:rsidRPr="00AA55EA" w:rsidRDefault="00F733D2" w:rsidP="00F733D2">
      <w:pPr>
        <w:spacing w:before="0" w:after="0"/>
        <w:ind w:firstLine="709"/>
        <w:jc w:val="both"/>
        <w:rPr>
          <w:sz w:val="28"/>
          <w:szCs w:val="28"/>
        </w:rPr>
      </w:pPr>
      <w:r w:rsidRPr="00AA55EA">
        <w:rPr>
          <w:sz w:val="28"/>
          <w:szCs w:val="28"/>
        </w:rPr>
        <w:t>а) в позиции «Сроки (этапы) реализации подпрограммы» цифры «2024» заменить цифрами «2030»;</w:t>
      </w:r>
    </w:p>
    <w:p w14:paraId="0E3072CB" w14:textId="77777777" w:rsidR="00F733D2" w:rsidRPr="00AA55EA" w:rsidRDefault="00F733D2" w:rsidP="00F733D2">
      <w:pPr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AA55EA">
        <w:rPr>
          <w:sz w:val="28"/>
          <w:szCs w:val="28"/>
        </w:rPr>
        <w:t>б) позицию «Объемы финансирования подпрограммы (с расшифровкой по источникам и годам финансирования)» изложить в следующей редакции: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"/>
        <w:gridCol w:w="2420"/>
        <w:gridCol w:w="6888"/>
        <w:gridCol w:w="342"/>
      </w:tblGrid>
      <w:tr w:rsidR="00F733D2" w:rsidRPr="00AA55EA" w14:paraId="190D3207" w14:textId="77777777" w:rsidTr="006A0F08">
        <w:trPr>
          <w:jc w:val="center"/>
        </w:trPr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B08938" w14:textId="77777777" w:rsidR="00F733D2" w:rsidRPr="00AA55EA" w:rsidRDefault="00F733D2" w:rsidP="006A0F08">
            <w:pPr>
              <w:spacing w:before="0" w:after="0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«</w:t>
            </w:r>
          </w:p>
        </w:tc>
        <w:tc>
          <w:tcPr>
            <w:tcW w:w="2420" w:type="dxa"/>
            <w:tcBorders>
              <w:left w:val="single" w:sz="4" w:space="0" w:color="auto"/>
            </w:tcBorders>
          </w:tcPr>
          <w:p w14:paraId="568D2161" w14:textId="77777777" w:rsidR="00F733D2" w:rsidRPr="00AA55EA" w:rsidRDefault="00F733D2" w:rsidP="006A0F08">
            <w:pPr>
              <w:spacing w:before="0" w:after="0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Объемы финансирования подпрограммы (с расшифровкой по источникам и годам финансирования)</w:t>
            </w:r>
          </w:p>
        </w:tc>
        <w:tc>
          <w:tcPr>
            <w:tcW w:w="6888" w:type="dxa"/>
            <w:tcBorders>
              <w:right w:val="single" w:sz="4" w:space="0" w:color="auto"/>
            </w:tcBorders>
          </w:tcPr>
          <w:p w14:paraId="7F465FC6" w14:textId="77777777" w:rsidR="00F733D2" w:rsidRPr="00AA55EA" w:rsidRDefault="00F733D2" w:rsidP="006A0F08">
            <w:pPr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 xml:space="preserve">Общий объем финансирования подпрограммы государственной программы составляет </w:t>
            </w:r>
            <w:r w:rsidR="0035196C" w:rsidRPr="00AA55EA">
              <w:rPr>
                <w:sz w:val="28"/>
                <w:szCs w:val="28"/>
              </w:rPr>
              <w:t>730 029,0</w:t>
            </w:r>
            <w:r w:rsidRPr="00AA55EA">
              <w:rPr>
                <w:sz w:val="28"/>
                <w:szCs w:val="28"/>
              </w:rPr>
              <w:t xml:space="preserve"> тыс. руб. за период 2015–2030 годов.</w:t>
            </w:r>
          </w:p>
          <w:p w14:paraId="49D53174" w14:textId="77777777" w:rsidR="00F733D2" w:rsidRPr="00AA55EA" w:rsidRDefault="00F733D2" w:rsidP="006A0F08">
            <w:pPr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В том числе по годам реализации подпрограммы государственной программы:</w:t>
            </w:r>
          </w:p>
          <w:p w14:paraId="12D7192B" w14:textId="77777777" w:rsidR="00F733D2" w:rsidRPr="00AA55EA" w:rsidRDefault="00F733D2" w:rsidP="006A0F08">
            <w:pPr>
              <w:spacing w:before="0" w:after="0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2015 год – 183 590,2 тыс. руб.;</w:t>
            </w:r>
          </w:p>
          <w:p w14:paraId="60ED3AEB" w14:textId="77777777" w:rsidR="00F733D2" w:rsidRPr="00AA55EA" w:rsidRDefault="00F733D2" w:rsidP="006A0F08">
            <w:pPr>
              <w:spacing w:before="0" w:after="0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2016 год – 193 143,4 тыс. руб.;</w:t>
            </w:r>
          </w:p>
          <w:p w14:paraId="07FA4156" w14:textId="77777777" w:rsidR="00F733D2" w:rsidRPr="00AA55EA" w:rsidRDefault="00F733D2" w:rsidP="006A0F08">
            <w:pPr>
              <w:spacing w:before="0" w:after="0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2017 год – 211 253,2 тыс. руб.;</w:t>
            </w:r>
          </w:p>
          <w:p w14:paraId="26A92C4D" w14:textId="77777777" w:rsidR="00F733D2" w:rsidRPr="00AA55EA" w:rsidRDefault="00F733D2" w:rsidP="006A0F08">
            <w:pPr>
              <w:spacing w:before="0" w:after="0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2018 год – 27 272,2 тыс. руб.;</w:t>
            </w:r>
          </w:p>
          <w:p w14:paraId="43155852" w14:textId="77777777" w:rsidR="00F733D2" w:rsidRPr="00AA55EA" w:rsidRDefault="00F733D2" w:rsidP="006A0F08">
            <w:pPr>
              <w:spacing w:before="0" w:after="0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2019 год – 37 965,0 тыс. руб.;</w:t>
            </w:r>
          </w:p>
          <w:p w14:paraId="24EA0D2B" w14:textId="77777777" w:rsidR="00F733D2" w:rsidRPr="00AA55EA" w:rsidRDefault="00F733D2" w:rsidP="006A0F08">
            <w:pPr>
              <w:spacing w:before="0" w:after="0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2020 год – 0,0 тыс. руб.;</w:t>
            </w:r>
          </w:p>
          <w:p w14:paraId="4207FA1F" w14:textId="77777777" w:rsidR="00F733D2" w:rsidRPr="00AA55EA" w:rsidRDefault="00F733D2" w:rsidP="006A0F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2021 год – 41 165,0 тыс. руб.;</w:t>
            </w:r>
          </w:p>
          <w:p w14:paraId="47134663" w14:textId="77777777" w:rsidR="00F733D2" w:rsidRPr="00AA55EA" w:rsidRDefault="00F733D2" w:rsidP="006A0F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2022 год – 27 740,0 тыс. руб.;</w:t>
            </w:r>
          </w:p>
          <w:p w14:paraId="4980169C" w14:textId="77777777" w:rsidR="00F733D2" w:rsidRPr="00AA55EA" w:rsidRDefault="00F733D2" w:rsidP="006A0F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2023 год – 900,0 тыс. руб.;</w:t>
            </w:r>
          </w:p>
          <w:p w14:paraId="51F045EC" w14:textId="77777777" w:rsidR="00F733D2" w:rsidRPr="00AA55EA" w:rsidRDefault="00F733D2" w:rsidP="006A0F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2024 год – 1</w:t>
            </w:r>
            <w:r w:rsidRPr="00AA55EA">
              <w:rPr>
                <w:sz w:val="28"/>
                <w:szCs w:val="28"/>
                <w:lang w:val="en-US"/>
              </w:rPr>
              <w:t> </w:t>
            </w:r>
            <w:r w:rsidRPr="00AA55EA">
              <w:rPr>
                <w:sz w:val="28"/>
                <w:szCs w:val="28"/>
              </w:rPr>
              <w:t>000,0 тыс. руб.</w:t>
            </w:r>
            <w:r w:rsidR="0035196C" w:rsidRPr="00AA55EA">
              <w:rPr>
                <w:sz w:val="28"/>
                <w:szCs w:val="28"/>
              </w:rPr>
              <w:t>;</w:t>
            </w:r>
          </w:p>
          <w:p w14:paraId="09B7541E" w14:textId="77777777" w:rsidR="0035196C" w:rsidRPr="00AA55EA" w:rsidRDefault="0035196C" w:rsidP="0035196C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>2025 год – 1 000,0 тыс. руб.*;</w:t>
            </w:r>
          </w:p>
          <w:p w14:paraId="5922AD28" w14:textId="77777777" w:rsidR="0035196C" w:rsidRPr="00AA55EA" w:rsidRDefault="0035196C" w:rsidP="0035196C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>2026 год – 1 000,0 тыс. руб.*;</w:t>
            </w:r>
          </w:p>
          <w:p w14:paraId="2259C275" w14:textId="77777777" w:rsidR="0035196C" w:rsidRPr="00AA55EA" w:rsidRDefault="0035196C" w:rsidP="0035196C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>2027 год – 1 000,0 тыс. руб.*;</w:t>
            </w:r>
          </w:p>
          <w:p w14:paraId="6885BDB2" w14:textId="77777777" w:rsidR="0035196C" w:rsidRPr="00AA55EA" w:rsidRDefault="0035196C" w:rsidP="0035196C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>2028 год – 1 000,0 тыс. руб.*;</w:t>
            </w:r>
          </w:p>
          <w:p w14:paraId="6DCB4288" w14:textId="77777777" w:rsidR="0035196C" w:rsidRPr="00AA55EA" w:rsidRDefault="0035196C" w:rsidP="0035196C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>2029 год – 1 000,0 тыс. руб.*;</w:t>
            </w:r>
          </w:p>
          <w:p w14:paraId="29C458B0" w14:textId="77777777" w:rsidR="0035196C" w:rsidRPr="00AA55EA" w:rsidRDefault="0035196C" w:rsidP="0035196C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>2030 год – 1 000,0 тыс. руб.*</w:t>
            </w:r>
          </w:p>
          <w:p w14:paraId="6C8B2663" w14:textId="77777777" w:rsidR="00F733D2" w:rsidRPr="00AA55EA" w:rsidRDefault="00F733D2" w:rsidP="006A0F08">
            <w:pPr>
              <w:spacing w:before="0" w:after="0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В том числе по источникам финансирования:</w:t>
            </w:r>
          </w:p>
          <w:p w14:paraId="314C84A0" w14:textId="77777777" w:rsidR="00F733D2" w:rsidRPr="00AA55EA" w:rsidRDefault="00F733D2" w:rsidP="006A0F08">
            <w:pPr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 xml:space="preserve">средства из федерального бюджета за период </w:t>
            </w:r>
            <w:r w:rsidR="0035196C" w:rsidRPr="00AA55EA">
              <w:rPr>
                <w:sz w:val="28"/>
                <w:szCs w:val="28"/>
              </w:rPr>
              <w:t>2015–2030</w:t>
            </w:r>
            <w:r w:rsidRPr="00AA55EA">
              <w:rPr>
                <w:sz w:val="28"/>
                <w:szCs w:val="28"/>
              </w:rPr>
              <w:t xml:space="preserve"> годов – 479 931,8 тыс. руб., в том числе:</w:t>
            </w:r>
          </w:p>
          <w:p w14:paraId="5F88ADE3" w14:textId="77777777" w:rsidR="00F733D2" w:rsidRPr="00AA55EA" w:rsidRDefault="00F733D2" w:rsidP="006A0F08">
            <w:pPr>
              <w:spacing w:before="0" w:after="0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2015 год – 153 498,6 тыс. руб.;</w:t>
            </w:r>
          </w:p>
          <w:p w14:paraId="1983CD69" w14:textId="77777777" w:rsidR="00F733D2" w:rsidRPr="00AA55EA" w:rsidRDefault="00F733D2" w:rsidP="006A0F08">
            <w:pPr>
              <w:spacing w:before="0" w:after="0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2016 год – 162 934,6 тыс. руб.;</w:t>
            </w:r>
          </w:p>
          <w:p w14:paraId="706BF6DB" w14:textId="77777777" w:rsidR="00F733D2" w:rsidRPr="00AA55EA" w:rsidRDefault="00F733D2" w:rsidP="006A0F08">
            <w:pPr>
              <w:spacing w:before="0" w:after="0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lastRenderedPageBreak/>
              <w:t>2017 год – 163 498,6 тыс. руб.;</w:t>
            </w:r>
          </w:p>
          <w:p w14:paraId="78EA14DC" w14:textId="77777777" w:rsidR="00F733D2" w:rsidRPr="00AA55EA" w:rsidRDefault="00F733D2" w:rsidP="006A0F08">
            <w:pPr>
              <w:spacing w:before="0" w:after="0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2018 год – 0,0 тыс. руб.;</w:t>
            </w:r>
          </w:p>
          <w:p w14:paraId="472F2BF1" w14:textId="77777777" w:rsidR="00F733D2" w:rsidRPr="00AA55EA" w:rsidRDefault="00F733D2" w:rsidP="006A0F08">
            <w:pPr>
              <w:spacing w:before="0" w:after="0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2019 год – 0,0 тыс. руб.;</w:t>
            </w:r>
          </w:p>
          <w:p w14:paraId="77B5854E" w14:textId="77777777" w:rsidR="00F733D2" w:rsidRPr="00AA55EA" w:rsidRDefault="00F733D2" w:rsidP="006A0F08">
            <w:pPr>
              <w:spacing w:before="0" w:after="0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2020 год – 0,0 тыс. руб.;</w:t>
            </w:r>
          </w:p>
          <w:p w14:paraId="09C7E97D" w14:textId="77777777" w:rsidR="00F733D2" w:rsidRPr="00AA55EA" w:rsidRDefault="00F733D2" w:rsidP="006A0F08">
            <w:pPr>
              <w:spacing w:before="0" w:after="0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2021 год – 0,0 тыс. руб.;</w:t>
            </w:r>
          </w:p>
          <w:p w14:paraId="55552678" w14:textId="77777777" w:rsidR="00F733D2" w:rsidRPr="00AA55EA" w:rsidRDefault="00F733D2" w:rsidP="006A0F08">
            <w:pPr>
              <w:spacing w:before="0" w:after="0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2022 год – 0,0 тыс. руб.;</w:t>
            </w:r>
          </w:p>
          <w:p w14:paraId="3EB19D10" w14:textId="77777777" w:rsidR="00F733D2" w:rsidRPr="00AA55EA" w:rsidRDefault="00F733D2" w:rsidP="006A0F08">
            <w:pPr>
              <w:spacing w:before="0" w:after="0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2023 год – 0,0 тыс. руб.;</w:t>
            </w:r>
          </w:p>
          <w:p w14:paraId="3EE355FD" w14:textId="77777777" w:rsidR="00F733D2" w:rsidRPr="00AA55EA" w:rsidRDefault="00F733D2" w:rsidP="006A0F08">
            <w:pPr>
              <w:spacing w:before="0" w:after="0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2024 год – 0,0 тыс. руб.;</w:t>
            </w:r>
          </w:p>
          <w:p w14:paraId="3266A952" w14:textId="77777777" w:rsidR="0035196C" w:rsidRPr="00AA55EA" w:rsidRDefault="0035196C" w:rsidP="0035196C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>2025 год – 0,0 тыс. руб.*;</w:t>
            </w:r>
          </w:p>
          <w:p w14:paraId="277A8389" w14:textId="77777777" w:rsidR="0035196C" w:rsidRPr="00AA55EA" w:rsidRDefault="0035196C" w:rsidP="0035196C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>2026 год – 0,0 тыс. руб.*;</w:t>
            </w:r>
          </w:p>
          <w:p w14:paraId="2214E2F5" w14:textId="77777777" w:rsidR="0035196C" w:rsidRPr="00AA55EA" w:rsidRDefault="0035196C" w:rsidP="0035196C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>2027 год – 0,0 тыс. руб.*;</w:t>
            </w:r>
          </w:p>
          <w:p w14:paraId="16538FB9" w14:textId="77777777" w:rsidR="0035196C" w:rsidRPr="00AA55EA" w:rsidRDefault="0035196C" w:rsidP="0035196C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>2028 год – 0,0 тыс. руб.*;</w:t>
            </w:r>
          </w:p>
          <w:p w14:paraId="1EBD60F5" w14:textId="77777777" w:rsidR="0035196C" w:rsidRPr="00AA55EA" w:rsidRDefault="0035196C" w:rsidP="0035196C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>2029 год – 0,0 тыс. руб.*;</w:t>
            </w:r>
          </w:p>
          <w:p w14:paraId="623D6C0C" w14:textId="77777777" w:rsidR="0035196C" w:rsidRPr="00AA55EA" w:rsidRDefault="0035196C" w:rsidP="0035196C">
            <w:pPr>
              <w:spacing w:before="0" w:after="0"/>
              <w:rPr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>2030 год – 0,0 тыс. руб.*;</w:t>
            </w:r>
          </w:p>
          <w:p w14:paraId="6966E86A" w14:textId="77777777" w:rsidR="00F733D2" w:rsidRPr="00AA55EA" w:rsidRDefault="00F733D2" w:rsidP="006A0F08">
            <w:pPr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средства областного бюджета Новосибирской области за период 2015–20</w:t>
            </w:r>
            <w:r w:rsidR="0035196C" w:rsidRPr="00AA55EA">
              <w:rPr>
                <w:sz w:val="28"/>
                <w:szCs w:val="28"/>
              </w:rPr>
              <w:t>30</w:t>
            </w:r>
            <w:r w:rsidRPr="00AA55EA">
              <w:rPr>
                <w:sz w:val="28"/>
                <w:szCs w:val="28"/>
              </w:rPr>
              <w:t xml:space="preserve"> годов – 240 547,2 тыс. руб., </w:t>
            </w:r>
            <w:r w:rsidRPr="00AA55EA">
              <w:rPr>
                <w:sz w:val="28"/>
                <w:szCs w:val="28"/>
              </w:rPr>
              <w:br/>
              <w:t>в том числе:</w:t>
            </w:r>
          </w:p>
          <w:p w14:paraId="2BEF2577" w14:textId="77777777" w:rsidR="00F733D2" w:rsidRPr="00AA55EA" w:rsidRDefault="00F733D2" w:rsidP="006A0F08">
            <w:pPr>
              <w:spacing w:before="0" w:after="0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2015 год – 30 091,6 тыс. руб.;</w:t>
            </w:r>
          </w:p>
          <w:p w14:paraId="107D22D8" w14:textId="77777777" w:rsidR="00F733D2" w:rsidRPr="00AA55EA" w:rsidRDefault="00F733D2" w:rsidP="006A0F08">
            <w:pPr>
              <w:spacing w:before="0" w:after="0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2016 год – 30 208,8 тыс. руб.;</w:t>
            </w:r>
          </w:p>
          <w:p w14:paraId="2BAE7F6D" w14:textId="77777777" w:rsidR="00F733D2" w:rsidRPr="00AA55EA" w:rsidRDefault="00F733D2" w:rsidP="006A0F08">
            <w:pPr>
              <w:spacing w:before="0" w:after="0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2017 год – 47 754,6 тыс. руб.;</w:t>
            </w:r>
          </w:p>
          <w:p w14:paraId="605B52F6" w14:textId="77777777" w:rsidR="00F733D2" w:rsidRPr="00AA55EA" w:rsidRDefault="00F733D2" w:rsidP="006A0F08">
            <w:pPr>
              <w:spacing w:before="0" w:after="0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2018 год – 27 272,2 тыс. руб.;</w:t>
            </w:r>
          </w:p>
          <w:p w14:paraId="2A8A8375" w14:textId="77777777" w:rsidR="00F733D2" w:rsidRPr="00AA55EA" w:rsidRDefault="00F733D2" w:rsidP="006A0F08">
            <w:pPr>
              <w:spacing w:before="0" w:after="0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2019 год – 37 965,0 тыс. руб.;</w:t>
            </w:r>
          </w:p>
          <w:p w14:paraId="1EE1DC0C" w14:textId="77777777" w:rsidR="00F733D2" w:rsidRPr="00AA55EA" w:rsidRDefault="00F733D2" w:rsidP="006A0F08">
            <w:pPr>
              <w:spacing w:before="0" w:after="0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2020 год – 0,0 тыс. руб.;</w:t>
            </w:r>
          </w:p>
          <w:p w14:paraId="59C38935" w14:textId="77777777" w:rsidR="00F733D2" w:rsidRPr="00AA55EA" w:rsidRDefault="00F733D2" w:rsidP="006A0F08">
            <w:pPr>
              <w:spacing w:before="0" w:after="0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2021 год – 40 365,0 тыс. руб.;</w:t>
            </w:r>
          </w:p>
          <w:p w14:paraId="3D738FB8" w14:textId="77777777" w:rsidR="00F733D2" w:rsidRPr="00AA55EA" w:rsidRDefault="00F733D2" w:rsidP="006A0F08">
            <w:pPr>
              <w:spacing w:before="0" w:after="0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2022 год – 26 890,0 тыс. руб.;</w:t>
            </w:r>
          </w:p>
          <w:p w14:paraId="155D5B0A" w14:textId="77777777" w:rsidR="00F733D2" w:rsidRPr="00AA55EA" w:rsidRDefault="00F733D2" w:rsidP="006A0F08">
            <w:pPr>
              <w:spacing w:before="0" w:after="0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2023 год – 0,0 тыс. руб.;</w:t>
            </w:r>
          </w:p>
          <w:p w14:paraId="397A5644" w14:textId="77777777" w:rsidR="00F733D2" w:rsidRPr="00AA55EA" w:rsidRDefault="00F733D2" w:rsidP="006A0F08">
            <w:pPr>
              <w:spacing w:before="0" w:after="0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2024 год – 0,0 тыс. руб.</w:t>
            </w:r>
            <w:r w:rsidR="0035196C" w:rsidRPr="00AA55EA">
              <w:rPr>
                <w:sz w:val="28"/>
                <w:szCs w:val="28"/>
              </w:rPr>
              <w:t>;</w:t>
            </w:r>
          </w:p>
          <w:p w14:paraId="254C3B0F" w14:textId="77777777" w:rsidR="0035196C" w:rsidRPr="00AA55EA" w:rsidRDefault="0035196C" w:rsidP="0035196C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>2025 год – 0,0 тыс. руб.*;</w:t>
            </w:r>
          </w:p>
          <w:p w14:paraId="78826572" w14:textId="77777777" w:rsidR="0035196C" w:rsidRPr="00AA55EA" w:rsidRDefault="0035196C" w:rsidP="0035196C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>2026 год – 0,0 тыс. руб.*;</w:t>
            </w:r>
          </w:p>
          <w:p w14:paraId="3D7AACB1" w14:textId="77777777" w:rsidR="0035196C" w:rsidRPr="00AA55EA" w:rsidRDefault="0035196C" w:rsidP="0035196C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>2027 год – 0,0 тыс. руб.*;</w:t>
            </w:r>
          </w:p>
          <w:p w14:paraId="263FD9E5" w14:textId="77777777" w:rsidR="0035196C" w:rsidRPr="00AA55EA" w:rsidRDefault="0035196C" w:rsidP="0035196C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>2028 год – 0,0 тыс. руб.*;</w:t>
            </w:r>
          </w:p>
          <w:p w14:paraId="7A96E6A0" w14:textId="77777777" w:rsidR="0035196C" w:rsidRPr="00AA55EA" w:rsidRDefault="0035196C" w:rsidP="0035196C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>2029 год – 0,0 тыс. руб.*;</w:t>
            </w:r>
          </w:p>
          <w:p w14:paraId="0A1A906C" w14:textId="77777777" w:rsidR="0035196C" w:rsidRPr="00AA55EA" w:rsidRDefault="0035196C" w:rsidP="0035196C">
            <w:pPr>
              <w:spacing w:before="0" w:after="0"/>
              <w:rPr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>2030 год – 0,0 тыс. руб.*;</w:t>
            </w:r>
          </w:p>
          <w:p w14:paraId="3823424C" w14:textId="77777777" w:rsidR="00F733D2" w:rsidRPr="00AA55EA" w:rsidRDefault="00F733D2" w:rsidP="006A0F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Внебюджетные источники за период 2015–20</w:t>
            </w:r>
            <w:r w:rsidR="0035196C" w:rsidRPr="00AA55EA">
              <w:rPr>
                <w:sz w:val="28"/>
                <w:szCs w:val="28"/>
              </w:rPr>
              <w:t>30</w:t>
            </w:r>
            <w:r w:rsidRPr="00AA55EA">
              <w:rPr>
                <w:sz w:val="28"/>
                <w:szCs w:val="28"/>
              </w:rPr>
              <w:t xml:space="preserve"> годов – </w:t>
            </w:r>
            <w:r w:rsidR="0035196C" w:rsidRPr="00AA55EA">
              <w:rPr>
                <w:sz w:val="28"/>
                <w:szCs w:val="28"/>
              </w:rPr>
              <w:t xml:space="preserve"> 9 550,0</w:t>
            </w:r>
            <w:r w:rsidRPr="00AA55EA">
              <w:rPr>
                <w:sz w:val="28"/>
                <w:szCs w:val="28"/>
              </w:rPr>
              <w:t> тыс. руб., в том числе:</w:t>
            </w:r>
          </w:p>
          <w:p w14:paraId="3BB326E4" w14:textId="77777777" w:rsidR="00F733D2" w:rsidRPr="00AA55EA" w:rsidRDefault="00F733D2" w:rsidP="006A0F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2015 год – 0,0 тыс. руб.;</w:t>
            </w:r>
          </w:p>
          <w:p w14:paraId="62E7C507" w14:textId="77777777" w:rsidR="00F733D2" w:rsidRPr="00AA55EA" w:rsidRDefault="00F733D2" w:rsidP="006A0F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2016 год – 0,0 тыс. руб.;</w:t>
            </w:r>
          </w:p>
          <w:p w14:paraId="707E9354" w14:textId="77777777" w:rsidR="00F733D2" w:rsidRPr="00AA55EA" w:rsidRDefault="00F733D2" w:rsidP="006A0F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2017 год – 0,0 тыс. руб.;</w:t>
            </w:r>
          </w:p>
          <w:p w14:paraId="42E6EC09" w14:textId="77777777" w:rsidR="00F733D2" w:rsidRPr="00AA55EA" w:rsidRDefault="00F733D2" w:rsidP="006A0F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2018 год – 0,0 тыс. руб.;</w:t>
            </w:r>
          </w:p>
          <w:p w14:paraId="2FF9EC1D" w14:textId="77777777" w:rsidR="00F733D2" w:rsidRPr="00AA55EA" w:rsidRDefault="00F733D2" w:rsidP="006A0F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2019 год – 0,0 тыс. руб.;</w:t>
            </w:r>
          </w:p>
          <w:p w14:paraId="21E3DC05" w14:textId="77777777" w:rsidR="00F733D2" w:rsidRPr="00AA55EA" w:rsidRDefault="00F733D2" w:rsidP="006A0F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2020 год – 0,0 тыс. руб.;</w:t>
            </w:r>
          </w:p>
          <w:p w14:paraId="3D7C6A3B" w14:textId="77777777" w:rsidR="00F733D2" w:rsidRPr="00AA55EA" w:rsidRDefault="00F733D2" w:rsidP="006A0F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2021 год – 800,0 тыс. руб.;</w:t>
            </w:r>
          </w:p>
          <w:p w14:paraId="69043F09" w14:textId="77777777" w:rsidR="00F733D2" w:rsidRPr="00AA55EA" w:rsidRDefault="00F733D2" w:rsidP="006A0F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2022 год – 850,0 тыс. руб.;</w:t>
            </w:r>
          </w:p>
          <w:p w14:paraId="62F321CC" w14:textId="77777777" w:rsidR="00F733D2" w:rsidRPr="00AA55EA" w:rsidRDefault="00F733D2" w:rsidP="006A0F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2023 год – 900,0 тыс. руб.;</w:t>
            </w:r>
          </w:p>
          <w:p w14:paraId="24646DAC" w14:textId="77777777" w:rsidR="00F733D2" w:rsidRPr="00AA55EA" w:rsidRDefault="00F733D2" w:rsidP="006A0F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lastRenderedPageBreak/>
              <w:t>2024 год – 1 000,0 тыс. руб.</w:t>
            </w:r>
            <w:r w:rsidR="0035196C" w:rsidRPr="00AA55EA">
              <w:rPr>
                <w:sz w:val="28"/>
                <w:szCs w:val="28"/>
              </w:rPr>
              <w:t>;</w:t>
            </w:r>
          </w:p>
          <w:p w14:paraId="3BD01BCD" w14:textId="77777777" w:rsidR="0035196C" w:rsidRPr="00AA55EA" w:rsidRDefault="0035196C" w:rsidP="0035196C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>2025 год – 1 000,0 тыс. руб.*;</w:t>
            </w:r>
          </w:p>
          <w:p w14:paraId="39C769C7" w14:textId="77777777" w:rsidR="0035196C" w:rsidRPr="00AA55EA" w:rsidRDefault="0035196C" w:rsidP="0035196C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>2026 год – 1 000,0 тыс. руб.*;</w:t>
            </w:r>
          </w:p>
          <w:p w14:paraId="3231DD1F" w14:textId="77777777" w:rsidR="0035196C" w:rsidRPr="00AA55EA" w:rsidRDefault="0035196C" w:rsidP="0035196C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>2027 год – 1 000,0 тыс. руб.*;</w:t>
            </w:r>
          </w:p>
          <w:p w14:paraId="3DFCC255" w14:textId="77777777" w:rsidR="0035196C" w:rsidRPr="00AA55EA" w:rsidRDefault="0035196C" w:rsidP="0035196C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>2028 год – 1 000,0 тыс. руб.*;</w:t>
            </w:r>
          </w:p>
          <w:p w14:paraId="24B80914" w14:textId="77777777" w:rsidR="0035196C" w:rsidRPr="00AA55EA" w:rsidRDefault="0035196C" w:rsidP="0035196C">
            <w:pPr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>2029 год – 1 000,0 тыс. руб.*;</w:t>
            </w:r>
          </w:p>
          <w:p w14:paraId="434101B5" w14:textId="77777777" w:rsidR="0035196C" w:rsidRPr="00AA55EA" w:rsidRDefault="0035196C" w:rsidP="0035196C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rPr>
                <w:rFonts w:eastAsiaTheme="minorEastAsia"/>
                <w:sz w:val="28"/>
                <w:szCs w:val="28"/>
              </w:rPr>
              <w:t>2030 год – 1 000,0 тыс. руб.*</w:t>
            </w:r>
          </w:p>
          <w:p w14:paraId="2FEB547F" w14:textId="77777777" w:rsidR="0035196C" w:rsidRPr="00AA55EA" w:rsidRDefault="0035196C" w:rsidP="006A0F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AA55EA">
              <w:t>*Указаны прогнозные объемы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14:paraId="72155A82" w14:textId="77777777" w:rsidR="00F733D2" w:rsidRPr="00AA55EA" w:rsidRDefault="00F733D2" w:rsidP="006A0F08">
            <w:pPr>
              <w:spacing w:before="0" w:after="0"/>
              <w:rPr>
                <w:sz w:val="28"/>
                <w:szCs w:val="28"/>
              </w:rPr>
            </w:pPr>
          </w:p>
          <w:p w14:paraId="383E2D48" w14:textId="77777777" w:rsidR="00F733D2" w:rsidRPr="00AA55EA" w:rsidRDefault="00F733D2" w:rsidP="006A0F08">
            <w:pPr>
              <w:spacing w:before="0" w:after="0"/>
              <w:rPr>
                <w:sz w:val="28"/>
                <w:szCs w:val="28"/>
              </w:rPr>
            </w:pPr>
          </w:p>
          <w:p w14:paraId="445BE6F7" w14:textId="77777777" w:rsidR="00F733D2" w:rsidRPr="00AA55EA" w:rsidRDefault="00F733D2" w:rsidP="006A0F08">
            <w:pPr>
              <w:spacing w:before="0" w:after="0"/>
              <w:rPr>
                <w:sz w:val="28"/>
                <w:szCs w:val="28"/>
              </w:rPr>
            </w:pPr>
          </w:p>
          <w:p w14:paraId="14B87A55" w14:textId="77777777" w:rsidR="00F733D2" w:rsidRPr="00AA55EA" w:rsidRDefault="00F733D2" w:rsidP="006A0F08">
            <w:pPr>
              <w:spacing w:before="0" w:after="0"/>
              <w:rPr>
                <w:sz w:val="28"/>
                <w:szCs w:val="28"/>
              </w:rPr>
            </w:pPr>
          </w:p>
          <w:p w14:paraId="0439D83D" w14:textId="77777777" w:rsidR="00F733D2" w:rsidRPr="00AA55EA" w:rsidRDefault="00F733D2" w:rsidP="006A0F08">
            <w:pPr>
              <w:spacing w:before="0" w:after="0"/>
              <w:rPr>
                <w:sz w:val="28"/>
                <w:szCs w:val="28"/>
              </w:rPr>
            </w:pPr>
          </w:p>
          <w:p w14:paraId="3A2948F8" w14:textId="77777777" w:rsidR="00F733D2" w:rsidRPr="00AA55EA" w:rsidRDefault="00F733D2" w:rsidP="006A0F08">
            <w:pPr>
              <w:spacing w:before="0" w:after="0"/>
              <w:rPr>
                <w:sz w:val="28"/>
                <w:szCs w:val="28"/>
              </w:rPr>
            </w:pPr>
          </w:p>
          <w:p w14:paraId="5CE11D65" w14:textId="77777777" w:rsidR="00F733D2" w:rsidRPr="00AA55EA" w:rsidRDefault="00F733D2" w:rsidP="006A0F08">
            <w:pPr>
              <w:spacing w:before="0" w:after="0"/>
              <w:rPr>
                <w:sz w:val="28"/>
                <w:szCs w:val="28"/>
              </w:rPr>
            </w:pPr>
          </w:p>
          <w:p w14:paraId="43319A96" w14:textId="77777777" w:rsidR="00F733D2" w:rsidRPr="00AA55EA" w:rsidRDefault="00F733D2" w:rsidP="006A0F08">
            <w:pPr>
              <w:spacing w:before="0" w:after="0"/>
              <w:rPr>
                <w:sz w:val="28"/>
                <w:szCs w:val="28"/>
              </w:rPr>
            </w:pPr>
          </w:p>
          <w:p w14:paraId="61043FBC" w14:textId="77777777" w:rsidR="00F733D2" w:rsidRPr="00AA55EA" w:rsidRDefault="00F733D2" w:rsidP="006A0F08">
            <w:pPr>
              <w:spacing w:before="0" w:after="0"/>
              <w:rPr>
                <w:sz w:val="28"/>
                <w:szCs w:val="28"/>
              </w:rPr>
            </w:pPr>
          </w:p>
          <w:p w14:paraId="7B0E07EE" w14:textId="77777777" w:rsidR="00F733D2" w:rsidRPr="00AA55EA" w:rsidRDefault="00F733D2" w:rsidP="006A0F08">
            <w:pPr>
              <w:spacing w:before="0" w:after="0"/>
              <w:rPr>
                <w:sz w:val="28"/>
                <w:szCs w:val="28"/>
              </w:rPr>
            </w:pPr>
          </w:p>
          <w:p w14:paraId="6453203B" w14:textId="77777777" w:rsidR="00F733D2" w:rsidRPr="00AA55EA" w:rsidRDefault="00F733D2" w:rsidP="006A0F08">
            <w:pPr>
              <w:spacing w:before="0" w:after="0"/>
              <w:rPr>
                <w:sz w:val="28"/>
                <w:szCs w:val="28"/>
              </w:rPr>
            </w:pPr>
          </w:p>
          <w:p w14:paraId="6408717D" w14:textId="77777777" w:rsidR="00F733D2" w:rsidRPr="00AA55EA" w:rsidRDefault="00F733D2" w:rsidP="006A0F08">
            <w:pPr>
              <w:spacing w:before="0" w:after="0"/>
              <w:rPr>
                <w:sz w:val="28"/>
                <w:szCs w:val="28"/>
              </w:rPr>
            </w:pPr>
          </w:p>
          <w:p w14:paraId="32F6C47E" w14:textId="77777777" w:rsidR="00F733D2" w:rsidRPr="00AA55EA" w:rsidRDefault="00F733D2" w:rsidP="006A0F08">
            <w:pPr>
              <w:spacing w:before="0" w:after="0"/>
              <w:rPr>
                <w:sz w:val="28"/>
                <w:szCs w:val="28"/>
              </w:rPr>
            </w:pPr>
          </w:p>
          <w:p w14:paraId="3FDCE7D2" w14:textId="77777777" w:rsidR="00F733D2" w:rsidRPr="00AA55EA" w:rsidRDefault="00F733D2" w:rsidP="006A0F08">
            <w:pPr>
              <w:spacing w:before="0" w:after="0"/>
              <w:rPr>
                <w:sz w:val="28"/>
                <w:szCs w:val="28"/>
              </w:rPr>
            </w:pPr>
          </w:p>
          <w:p w14:paraId="18B63929" w14:textId="77777777" w:rsidR="00F733D2" w:rsidRPr="00AA55EA" w:rsidRDefault="00F733D2" w:rsidP="006A0F08">
            <w:pPr>
              <w:spacing w:before="0" w:after="0"/>
              <w:rPr>
                <w:sz w:val="28"/>
                <w:szCs w:val="28"/>
              </w:rPr>
            </w:pPr>
          </w:p>
          <w:p w14:paraId="21BB9384" w14:textId="77777777" w:rsidR="00F733D2" w:rsidRPr="00AA55EA" w:rsidRDefault="00F733D2" w:rsidP="006A0F08">
            <w:pPr>
              <w:spacing w:before="0" w:after="0"/>
              <w:rPr>
                <w:sz w:val="28"/>
                <w:szCs w:val="28"/>
              </w:rPr>
            </w:pPr>
          </w:p>
          <w:p w14:paraId="3416FC94" w14:textId="77777777" w:rsidR="00F733D2" w:rsidRPr="00AA55EA" w:rsidRDefault="00F733D2" w:rsidP="006A0F08">
            <w:pPr>
              <w:spacing w:before="0" w:after="0"/>
              <w:rPr>
                <w:sz w:val="28"/>
                <w:szCs w:val="28"/>
              </w:rPr>
            </w:pPr>
          </w:p>
          <w:p w14:paraId="70E49A7F" w14:textId="77777777" w:rsidR="00F733D2" w:rsidRPr="00AA55EA" w:rsidRDefault="00F733D2" w:rsidP="006A0F08">
            <w:pPr>
              <w:spacing w:before="0" w:after="0"/>
              <w:rPr>
                <w:sz w:val="28"/>
                <w:szCs w:val="28"/>
              </w:rPr>
            </w:pPr>
          </w:p>
          <w:p w14:paraId="0D07E716" w14:textId="77777777" w:rsidR="00F733D2" w:rsidRPr="00AA55EA" w:rsidRDefault="00F733D2" w:rsidP="006A0F08">
            <w:pPr>
              <w:spacing w:before="0" w:after="0"/>
              <w:rPr>
                <w:sz w:val="28"/>
                <w:szCs w:val="28"/>
              </w:rPr>
            </w:pPr>
          </w:p>
          <w:p w14:paraId="0338EEAB" w14:textId="77777777" w:rsidR="00F733D2" w:rsidRPr="00AA55EA" w:rsidRDefault="00F733D2" w:rsidP="006A0F08">
            <w:pPr>
              <w:spacing w:before="0" w:after="0"/>
              <w:rPr>
                <w:sz w:val="28"/>
                <w:szCs w:val="28"/>
              </w:rPr>
            </w:pPr>
          </w:p>
          <w:p w14:paraId="3A28C806" w14:textId="77777777" w:rsidR="00F733D2" w:rsidRPr="00AA55EA" w:rsidRDefault="00F733D2" w:rsidP="006A0F08">
            <w:pPr>
              <w:spacing w:before="0" w:after="0"/>
              <w:rPr>
                <w:sz w:val="28"/>
                <w:szCs w:val="28"/>
              </w:rPr>
            </w:pPr>
          </w:p>
          <w:p w14:paraId="498E66F9" w14:textId="77777777" w:rsidR="00F733D2" w:rsidRPr="00AA55EA" w:rsidRDefault="00F733D2" w:rsidP="006A0F08">
            <w:pPr>
              <w:spacing w:before="0" w:after="0"/>
              <w:rPr>
                <w:sz w:val="28"/>
                <w:szCs w:val="28"/>
              </w:rPr>
            </w:pPr>
          </w:p>
          <w:p w14:paraId="7711324C" w14:textId="77777777" w:rsidR="00F733D2" w:rsidRPr="00AA55EA" w:rsidRDefault="00F733D2" w:rsidP="006A0F08">
            <w:pPr>
              <w:spacing w:before="0" w:after="0"/>
              <w:rPr>
                <w:sz w:val="28"/>
                <w:szCs w:val="28"/>
              </w:rPr>
            </w:pPr>
          </w:p>
          <w:p w14:paraId="69C397A0" w14:textId="77777777" w:rsidR="00F733D2" w:rsidRPr="00AA55EA" w:rsidRDefault="00F733D2" w:rsidP="006A0F08">
            <w:pPr>
              <w:spacing w:before="0" w:after="0"/>
              <w:rPr>
                <w:sz w:val="28"/>
                <w:szCs w:val="28"/>
              </w:rPr>
            </w:pPr>
          </w:p>
          <w:p w14:paraId="0F9CC572" w14:textId="77777777" w:rsidR="00F733D2" w:rsidRPr="00AA55EA" w:rsidRDefault="00F733D2" w:rsidP="006A0F08">
            <w:pPr>
              <w:spacing w:before="0" w:after="0"/>
              <w:rPr>
                <w:sz w:val="28"/>
                <w:szCs w:val="28"/>
              </w:rPr>
            </w:pPr>
          </w:p>
          <w:p w14:paraId="0C4F649C" w14:textId="77777777" w:rsidR="00F733D2" w:rsidRPr="00AA55EA" w:rsidRDefault="00F733D2" w:rsidP="006A0F08">
            <w:pPr>
              <w:spacing w:before="0" w:after="0"/>
              <w:rPr>
                <w:sz w:val="28"/>
                <w:szCs w:val="28"/>
              </w:rPr>
            </w:pPr>
          </w:p>
          <w:p w14:paraId="5CD35F01" w14:textId="77777777" w:rsidR="00F733D2" w:rsidRPr="00AA55EA" w:rsidRDefault="00F733D2" w:rsidP="006A0F08">
            <w:pPr>
              <w:spacing w:before="0" w:after="0"/>
              <w:rPr>
                <w:sz w:val="28"/>
                <w:szCs w:val="28"/>
              </w:rPr>
            </w:pPr>
          </w:p>
          <w:p w14:paraId="33F09B41" w14:textId="77777777" w:rsidR="00F733D2" w:rsidRPr="00AA55EA" w:rsidRDefault="00F733D2" w:rsidP="006A0F08">
            <w:pPr>
              <w:spacing w:before="0" w:after="0"/>
              <w:rPr>
                <w:sz w:val="28"/>
                <w:szCs w:val="28"/>
              </w:rPr>
            </w:pPr>
          </w:p>
          <w:p w14:paraId="3080EA0D" w14:textId="77777777" w:rsidR="00F733D2" w:rsidRPr="00AA55EA" w:rsidRDefault="00F733D2" w:rsidP="006A0F08">
            <w:pPr>
              <w:spacing w:before="0" w:after="0"/>
              <w:rPr>
                <w:sz w:val="28"/>
                <w:szCs w:val="28"/>
              </w:rPr>
            </w:pPr>
          </w:p>
          <w:p w14:paraId="5C9FBB9A" w14:textId="77777777" w:rsidR="00F733D2" w:rsidRPr="00AA55EA" w:rsidRDefault="00F733D2" w:rsidP="006A0F08">
            <w:pPr>
              <w:spacing w:before="0" w:after="0"/>
              <w:rPr>
                <w:sz w:val="28"/>
                <w:szCs w:val="28"/>
              </w:rPr>
            </w:pPr>
          </w:p>
          <w:p w14:paraId="76ECFCB3" w14:textId="77777777" w:rsidR="00F733D2" w:rsidRPr="00AA55EA" w:rsidRDefault="00F733D2" w:rsidP="006A0F08">
            <w:pPr>
              <w:spacing w:before="0" w:after="0"/>
              <w:rPr>
                <w:sz w:val="28"/>
                <w:szCs w:val="28"/>
              </w:rPr>
            </w:pPr>
          </w:p>
          <w:p w14:paraId="7CA76598" w14:textId="77777777" w:rsidR="00F733D2" w:rsidRPr="00AA55EA" w:rsidRDefault="00F733D2" w:rsidP="006A0F08">
            <w:pPr>
              <w:spacing w:before="0" w:after="0"/>
              <w:rPr>
                <w:sz w:val="28"/>
                <w:szCs w:val="28"/>
              </w:rPr>
            </w:pPr>
          </w:p>
          <w:p w14:paraId="3CF1811D" w14:textId="77777777" w:rsidR="00F733D2" w:rsidRPr="00AA55EA" w:rsidRDefault="00F733D2" w:rsidP="006A0F08">
            <w:pPr>
              <w:spacing w:before="0" w:after="0"/>
              <w:rPr>
                <w:sz w:val="28"/>
                <w:szCs w:val="28"/>
              </w:rPr>
            </w:pPr>
          </w:p>
          <w:p w14:paraId="17F309FB" w14:textId="77777777" w:rsidR="00F733D2" w:rsidRPr="00AA55EA" w:rsidRDefault="00F733D2" w:rsidP="006A0F08">
            <w:pPr>
              <w:spacing w:before="0" w:after="0"/>
              <w:rPr>
                <w:sz w:val="28"/>
                <w:szCs w:val="28"/>
              </w:rPr>
            </w:pPr>
          </w:p>
          <w:p w14:paraId="61D2B0DB" w14:textId="77777777" w:rsidR="00F733D2" w:rsidRPr="00AA55EA" w:rsidRDefault="00F733D2" w:rsidP="006A0F08">
            <w:pPr>
              <w:spacing w:before="0" w:after="0"/>
              <w:rPr>
                <w:sz w:val="28"/>
                <w:szCs w:val="28"/>
              </w:rPr>
            </w:pPr>
          </w:p>
          <w:p w14:paraId="6AD7B71E" w14:textId="77777777" w:rsidR="00F733D2" w:rsidRPr="00AA55EA" w:rsidRDefault="00F733D2" w:rsidP="006A0F08">
            <w:pPr>
              <w:spacing w:before="0" w:after="0"/>
              <w:rPr>
                <w:sz w:val="28"/>
                <w:szCs w:val="28"/>
              </w:rPr>
            </w:pPr>
          </w:p>
          <w:p w14:paraId="7098F9E0" w14:textId="77777777" w:rsidR="00F733D2" w:rsidRPr="00AA55EA" w:rsidRDefault="00F733D2" w:rsidP="006A0F08">
            <w:pPr>
              <w:spacing w:before="0" w:after="0"/>
              <w:rPr>
                <w:sz w:val="28"/>
                <w:szCs w:val="28"/>
              </w:rPr>
            </w:pPr>
          </w:p>
          <w:p w14:paraId="37B6E982" w14:textId="77777777" w:rsidR="00F733D2" w:rsidRPr="00AA55EA" w:rsidRDefault="00F733D2" w:rsidP="006A0F08">
            <w:pPr>
              <w:spacing w:before="0" w:after="0"/>
              <w:rPr>
                <w:sz w:val="28"/>
                <w:szCs w:val="28"/>
              </w:rPr>
            </w:pPr>
          </w:p>
          <w:p w14:paraId="7F28DFB0" w14:textId="77777777" w:rsidR="00F733D2" w:rsidRPr="00AA55EA" w:rsidRDefault="00F733D2" w:rsidP="006A0F08">
            <w:pPr>
              <w:spacing w:before="0" w:after="0"/>
              <w:rPr>
                <w:sz w:val="28"/>
                <w:szCs w:val="28"/>
              </w:rPr>
            </w:pPr>
          </w:p>
          <w:p w14:paraId="5E1A5D5E" w14:textId="77777777" w:rsidR="00F733D2" w:rsidRPr="00AA55EA" w:rsidRDefault="00F733D2" w:rsidP="006A0F08">
            <w:pPr>
              <w:spacing w:before="0" w:after="0"/>
              <w:rPr>
                <w:sz w:val="28"/>
                <w:szCs w:val="28"/>
              </w:rPr>
            </w:pPr>
          </w:p>
          <w:p w14:paraId="347CD7DC" w14:textId="77777777" w:rsidR="00F733D2" w:rsidRPr="00AA55EA" w:rsidRDefault="00F733D2" w:rsidP="006A0F08">
            <w:pPr>
              <w:spacing w:before="0" w:after="0"/>
              <w:rPr>
                <w:sz w:val="28"/>
                <w:szCs w:val="28"/>
              </w:rPr>
            </w:pPr>
          </w:p>
          <w:p w14:paraId="3471DE4D" w14:textId="77777777" w:rsidR="00F733D2" w:rsidRPr="00AA55EA" w:rsidRDefault="00F733D2" w:rsidP="006A0F08">
            <w:pPr>
              <w:spacing w:before="0" w:after="0"/>
              <w:rPr>
                <w:sz w:val="28"/>
                <w:szCs w:val="28"/>
              </w:rPr>
            </w:pPr>
          </w:p>
          <w:p w14:paraId="0F69FF7A" w14:textId="77777777" w:rsidR="00F733D2" w:rsidRPr="00AA55EA" w:rsidRDefault="00F733D2" w:rsidP="006A0F08">
            <w:pPr>
              <w:spacing w:before="0" w:after="0"/>
              <w:rPr>
                <w:sz w:val="28"/>
                <w:szCs w:val="28"/>
              </w:rPr>
            </w:pPr>
          </w:p>
          <w:p w14:paraId="707A9414" w14:textId="77777777" w:rsidR="00F733D2" w:rsidRPr="00AA55EA" w:rsidRDefault="00F733D2" w:rsidP="006A0F08">
            <w:pPr>
              <w:spacing w:before="0" w:after="0"/>
              <w:rPr>
                <w:sz w:val="28"/>
                <w:szCs w:val="28"/>
              </w:rPr>
            </w:pPr>
          </w:p>
          <w:p w14:paraId="298FBC47" w14:textId="77777777" w:rsidR="00F733D2" w:rsidRPr="00AA55EA" w:rsidRDefault="00F733D2" w:rsidP="006A0F08">
            <w:pPr>
              <w:spacing w:before="0" w:after="0"/>
              <w:rPr>
                <w:sz w:val="28"/>
                <w:szCs w:val="28"/>
              </w:rPr>
            </w:pPr>
          </w:p>
          <w:p w14:paraId="0A36B0C2" w14:textId="77777777" w:rsidR="00F733D2" w:rsidRPr="00AA55EA" w:rsidRDefault="00F733D2" w:rsidP="006A0F08">
            <w:pPr>
              <w:spacing w:before="0" w:after="0"/>
              <w:rPr>
                <w:sz w:val="28"/>
                <w:szCs w:val="28"/>
              </w:rPr>
            </w:pPr>
          </w:p>
          <w:p w14:paraId="6F27C875" w14:textId="77777777" w:rsidR="00F733D2" w:rsidRPr="00AA55EA" w:rsidRDefault="00F733D2" w:rsidP="006A0F08">
            <w:pPr>
              <w:spacing w:before="0" w:after="0"/>
              <w:rPr>
                <w:sz w:val="28"/>
                <w:szCs w:val="28"/>
              </w:rPr>
            </w:pPr>
          </w:p>
          <w:p w14:paraId="6442235E" w14:textId="77777777" w:rsidR="00F733D2" w:rsidRPr="00AA55EA" w:rsidRDefault="00F733D2" w:rsidP="006A0F08">
            <w:pPr>
              <w:spacing w:before="0" w:after="0"/>
              <w:rPr>
                <w:sz w:val="28"/>
                <w:szCs w:val="28"/>
              </w:rPr>
            </w:pPr>
          </w:p>
          <w:p w14:paraId="5853B885" w14:textId="77777777" w:rsidR="00F733D2" w:rsidRPr="00AA55EA" w:rsidRDefault="00F733D2" w:rsidP="006A0F08">
            <w:pPr>
              <w:spacing w:before="0" w:after="0"/>
              <w:rPr>
                <w:sz w:val="28"/>
                <w:szCs w:val="28"/>
              </w:rPr>
            </w:pPr>
          </w:p>
          <w:p w14:paraId="1EDAAB52" w14:textId="77777777" w:rsidR="00F733D2" w:rsidRPr="00AA55EA" w:rsidRDefault="00F733D2" w:rsidP="006A0F08">
            <w:pPr>
              <w:spacing w:before="0" w:after="0"/>
              <w:rPr>
                <w:sz w:val="28"/>
                <w:szCs w:val="28"/>
              </w:rPr>
            </w:pPr>
          </w:p>
          <w:p w14:paraId="45EB3CEF" w14:textId="77777777" w:rsidR="00F733D2" w:rsidRPr="00AA55EA" w:rsidRDefault="00F733D2" w:rsidP="006A0F08">
            <w:pPr>
              <w:spacing w:before="0" w:after="0"/>
              <w:rPr>
                <w:sz w:val="28"/>
                <w:szCs w:val="28"/>
              </w:rPr>
            </w:pPr>
          </w:p>
          <w:p w14:paraId="6C8D75FD" w14:textId="77777777" w:rsidR="00F733D2" w:rsidRPr="00AA55EA" w:rsidRDefault="00F733D2" w:rsidP="006A0F08">
            <w:pPr>
              <w:spacing w:before="0" w:after="0"/>
              <w:rPr>
                <w:sz w:val="28"/>
                <w:szCs w:val="28"/>
              </w:rPr>
            </w:pPr>
          </w:p>
          <w:p w14:paraId="09F44A99" w14:textId="77777777" w:rsidR="00A66979" w:rsidRPr="00AA55EA" w:rsidRDefault="00A66979" w:rsidP="006A0F08">
            <w:pPr>
              <w:spacing w:before="0" w:after="0"/>
              <w:rPr>
                <w:sz w:val="28"/>
                <w:szCs w:val="28"/>
              </w:rPr>
            </w:pPr>
          </w:p>
          <w:p w14:paraId="7BDE8168" w14:textId="77777777" w:rsidR="00A66979" w:rsidRPr="00AA55EA" w:rsidRDefault="00A66979" w:rsidP="006A0F08">
            <w:pPr>
              <w:spacing w:before="0" w:after="0"/>
              <w:rPr>
                <w:sz w:val="28"/>
                <w:szCs w:val="28"/>
              </w:rPr>
            </w:pPr>
          </w:p>
          <w:p w14:paraId="22176AF8" w14:textId="77777777" w:rsidR="00A66979" w:rsidRPr="00AA55EA" w:rsidRDefault="00A66979" w:rsidP="006A0F08">
            <w:pPr>
              <w:spacing w:before="0" w:after="0"/>
              <w:rPr>
                <w:sz w:val="28"/>
                <w:szCs w:val="28"/>
              </w:rPr>
            </w:pPr>
          </w:p>
          <w:p w14:paraId="776F6D0E" w14:textId="77777777" w:rsidR="00A66979" w:rsidRPr="00AA55EA" w:rsidRDefault="00A66979" w:rsidP="006A0F08">
            <w:pPr>
              <w:spacing w:before="0" w:after="0"/>
              <w:rPr>
                <w:sz w:val="28"/>
                <w:szCs w:val="28"/>
              </w:rPr>
            </w:pPr>
          </w:p>
          <w:p w14:paraId="08B79E70" w14:textId="77777777" w:rsidR="00A66979" w:rsidRPr="00AA55EA" w:rsidRDefault="00A66979" w:rsidP="006A0F08">
            <w:pPr>
              <w:spacing w:before="0" w:after="0"/>
              <w:rPr>
                <w:sz w:val="28"/>
                <w:szCs w:val="28"/>
              </w:rPr>
            </w:pPr>
          </w:p>
          <w:p w14:paraId="0745D4FB" w14:textId="77777777" w:rsidR="00A66979" w:rsidRPr="00AA55EA" w:rsidRDefault="00A66979" w:rsidP="006A0F08">
            <w:pPr>
              <w:spacing w:before="0" w:after="0"/>
              <w:rPr>
                <w:sz w:val="28"/>
                <w:szCs w:val="28"/>
              </w:rPr>
            </w:pPr>
          </w:p>
          <w:p w14:paraId="1D084DB2" w14:textId="77777777" w:rsidR="00A66979" w:rsidRPr="00AA55EA" w:rsidRDefault="00A66979" w:rsidP="006A0F08">
            <w:pPr>
              <w:spacing w:before="0" w:after="0"/>
              <w:rPr>
                <w:sz w:val="28"/>
                <w:szCs w:val="28"/>
              </w:rPr>
            </w:pPr>
          </w:p>
          <w:p w14:paraId="62995518" w14:textId="77777777" w:rsidR="00A66979" w:rsidRPr="00AA55EA" w:rsidRDefault="00A66979" w:rsidP="006A0F08">
            <w:pPr>
              <w:spacing w:before="0" w:after="0"/>
              <w:rPr>
                <w:sz w:val="28"/>
                <w:szCs w:val="28"/>
              </w:rPr>
            </w:pPr>
          </w:p>
          <w:p w14:paraId="2F6252BC" w14:textId="77777777" w:rsidR="00A66979" w:rsidRPr="00AA55EA" w:rsidRDefault="00A66979" w:rsidP="006A0F08">
            <w:pPr>
              <w:spacing w:before="0" w:after="0"/>
              <w:rPr>
                <w:sz w:val="28"/>
                <w:szCs w:val="28"/>
              </w:rPr>
            </w:pPr>
          </w:p>
          <w:p w14:paraId="6A0CC80B" w14:textId="77777777" w:rsidR="00A66979" w:rsidRPr="00AA55EA" w:rsidRDefault="00A66979" w:rsidP="006A0F08">
            <w:pPr>
              <w:spacing w:before="0" w:after="0"/>
              <w:rPr>
                <w:sz w:val="28"/>
                <w:szCs w:val="28"/>
              </w:rPr>
            </w:pPr>
          </w:p>
          <w:p w14:paraId="07632E5C" w14:textId="77777777" w:rsidR="00A66979" w:rsidRPr="00AA55EA" w:rsidRDefault="00A66979" w:rsidP="006A0F08">
            <w:pPr>
              <w:spacing w:before="0" w:after="0"/>
              <w:rPr>
                <w:sz w:val="28"/>
                <w:szCs w:val="28"/>
              </w:rPr>
            </w:pPr>
          </w:p>
          <w:p w14:paraId="02F6232B" w14:textId="77777777" w:rsidR="00A66979" w:rsidRPr="00AA55EA" w:rsidRDefault="00A66979" w:rsidP="006A0F08">
            <w:pPr>
              <w:spacing w:before="0" w:after="0"/>
              <w:rPr>
                <w:sz w:val="28"/>
                <w:szCs w:val="28"/>
              </w:rPr>
            </w:pPr>
          </w:p>
          <w:p w14:paraId="37AFCE63" w14:textId="77777777" w:rsidR="00A66979" w:rsidRPr="00AA55EA" w:rsidRDefault="00A66979" w:rsidP="006A0F08">
            <w:pPr>
              <w:spacing w:before="0" w:after="0"/>
              <w:rPr>
                <w:sz w:val="28"/>
                <w:szCs w:val="28"/>
              </w:rPr>
            </w:pPr>
          </w:p>
          <w:p w14:paraId="6E8D746C" w14:textId="77777777" w:rsidR="00A66979" w:rsidRPr="00AA55EA" w:rsidRDefault="00A66979" w:rsidP="006A0F08">
            <w:pPr>
              <w:spacing w:before="0" w:after="0"/>
              <w:rPr>
                <w:sz w:val="28"/>
                <w:szCs w:val="28"/>
              </w:rPr>
            </w:pPr>
          </w:p>
          <w:p w14:paraId="43B83684" w14:textId="77777777" w:rsidR="00A66979" w:rsidRPr="00AA55EA" w:rsidRDefault="00A66979" w:rsidP="006A0F08">
            <w:pPr>
              <w:spacing w:before="0" w:after="0"/>
              <w:rPr>
                <w:sz w:val="28"/>
                <w:szCs w:val="28"/>
              </w:rPr>
            </w:pPr>
          </w:p>
          <w:p w14:paraId="0D10335C" w14:textId="77777777" w:rsidR="00A66979" w:rsidRPr="00AA55EA" w:rsidRDefault="00A66979" w:rsidP="006A0F08">
            <w:pPr>
              <w:spacing w:before="0" w:after="0"/>
              <w:rPr>
                <w:sz w:val="28"/>
                <w:szCs w:val="28"/>
              </w:rPr>
            </w:pPr>
          </w:p>
          <w:p w14:paraId="418EF5E3" w14:textId="77777777" w:rsidR="00A66979" w:rsidRPr="00AA55EA" w:rsidRDefault="00A66979" w:rsidP="006A0F08">
            <w:pPr>
              <w:spacing w:before="0" w:after="0"/>
              <w:rPr>
                <w:sz w:val="28"/>
                <w:szCs w:val="28"/>
              </w:rPr>
            </w:pPr>
          </w:p>
          <w:p w14:paraId="247BD86A" w14:textId="77777777" w:rsidR="00A66979" w:rsidRPr="00AA55EA" w:rsidRDefault="00A66979" w:rsidP="006A0F08">
            <w:pPr>
              <w:spacing w:before="0" w:after="0"/>
              <w:rPr>
                <w:sz w:val="28"/>
                <w:szCs w:val="28"/>
              </w:rPr>
            </w:pPr>
          </w:p>
          <w:p w14:paraId="3E2A10E8" w14:textId="77777777" w:rsidR="00A66979" w:rsidRPr="00AA55EA" w:rsidRDefault="00A66979" w:rsidP="006A0F08">
            <w:pPr>
              <w:spacing w:before="0" w:after="0"/>
              <w:rPr>
                <w:sz w:val="28"/>
                <w:szCs w:val="28"/>
              </w:rPr>
            </w:pPr>
          </w:p>
          <w:p w14:paraId="6ED7692C" w14:textId="77777777" w:rsidR="00A66979" w:rsidRPr="00AA55EA" w:rsidRDefault="00A66979" w:rsidP="006A0F08">
            <w:pPr>
              <w:spacing w:before="0" w:after="0"/>
              <w:rPr>
                <w:sz w:val="28"/>
                <w:szCs w:val="28"/>
              </w:rPr>
            </w:pPr>
          </w:p>
          <w:p w14:paraId="58EAB578" w14:textId="77777777" w:rsidR="00A66979" w:rsidRPr="00AA55EA" w:rsidRDefault="00A66979" w:rsidP="006A0F08">
            <w:pPr>
              <w:spacing w:before="0" w:after="0"/>
              <w:rPr>
                <w:sz w:val="28"/>
                <w:szCs w:val="28"/>
              </w:rPr>
            </w:pPr>
          </w:p>
          <w:p w14:paraId="3F40996E" w14:textId="77777777" w:rsidR="00A66979" w:rsidRPr="00AA55EA" w:rsidRDefault="00A66979" w:rsidP="006A0F08">
            <w:pPr>
              <w:spacing w:before="0" w:after="0"/>
              <w:rPr>
                <w:sz w:val="28"/>
                <w:szCs w:val="28"/>
              </w:rPr>
            </w:pPr>
          </w:p>
          <w:p w14:paraId="2C4AECD3" w14:textId="77777777" w:rsidR="00A66979" w:rsidRPr="00AA55EA" w:rsidRDefault="00A66979" w:rsidP="006A0F08">
            <w:pPr>
              <w:spacing w:before="0" w:after="0"/>
              <w:rPr>
                <w:sz w:val="28"/>
                <w:szCs w:val="28"/>
              </w:rPr>
            </w:pPr>
          </w:p>
          <w:p w14:paraId="516C28A7" w14:textId="77777777" w:rsidR="00A66979" w:rsidRPr="00AA55EA" w:rsidRDefault="00A66979" w:rsidP="006A0F08">
            <w:pPr>
              <w:spacing w:before="0" w:after="0"/>
              <w:rPr>
                <w:sz w:val="28"/>
                <w:szCs w:val="28"/>
              </w:rPr>
            </w:pPr>
          </w:p>
          <w:p w14:paraId="3D606BE1" w14:textId="77777777" w:rsidR="00A66979" w:rsidRPr="00AA55EA" w:rsidRDefault="00A66979" w:rsidP="006A0F08">
            <w:pPr>
              <w:spacing w:before="0" w:after="0"/>
              <w:rPr>
                <w:sz w:val="28"/>
                <w:szCs w:val="28"/>
              </w:rPr>
            </w:pPr>
          </w:p>
          <w:p w14:paraId="37176F14" w14:textId="6A594667" w:rsidR="00F733D2" w:rsidRPr="00AA55EA" w:rsidRDefault="00F733D2" w:rsidP="00987ABB">
            <w:pPr>
              <w:spacing w:before="0" w:after="0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»</w:t>
            </w:r>
            <w:r w:rsidR="00987ABB" w:rsidRPr="00AA55EA">
              <w:rPr>
                <w:sz w:val="28"/>
                <w:szCs w:val="28"/>
              </w:rPr>
              <w:t>;</w:t>
            </w:r>
          </w:p>
        </w:tc>
      </w:tr>
    </w:tbl>
    <w:p w14:paraId="2A44EF44" w14:textId="4C1FBD5F" w:rsidR="00453155" w:rsidRPr="00AA55EA" w:rsidRDefault="00453155" w:rsidP="00453155"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 w:rsidRPr="00AA55EA">
        <w:rPr>
          <w:sz w:val="28"/>
          <w:szCs w:val="28"/>
        </w:rPr>
        <w:lastRenderedPageBreak/>
        <w:t>в)</w:t>
      </w:r>
      <w:r w:rsidR="00987ABB" w:rsidRPr="00AA55EA">
        <w:rPr>
          <w:sz w:val="28"/>
          <w:szCs w:val="28"/>
        </w:rPr>
        <w:t xml:space="preserve"> в</w:t>
      </w:r>
      <w:r w:rsidRPr="00AA55EA">
        <w:rPr>
          <w:sz w:val="28"/>
          <w:szCs w:val="28"/>
        </w:rPr>
        <w:t> позиции «Ожидаемые результаты реализации подпрограммы, выраженные в количественно измеримых показателях»:</w:t>
      </w:r>
    </w:p>
    <w:p w14:paraId="319BCA70" w14:textId="6EBAE409" w:rsidR="00453155" w:rsidRPr="00AA55EA" w:rsidRDefault="00A454A0" w:rsidP="00453155"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 w:rsidRPr="00AA55EA">
        <w:rPr>
          <w:sz w:val="28"/>
          <w:szCs w:val="28"/>
        </w:rPr>
        <w:t>в абзац</w:t>
      </w:r>
      <w:r w:rsidR="0093632F" w:rsidRPr="00AA55EA">
        <w:rPr>
          <w:sz w:val="28"/>
          <w:szCs w:val="28"/>
        </w:rPr>
        <w:t>ах</w:t>
      </w:r>
      <w:r w:rsidRPr="00AA55EA">
        <w:rPr>
          <w:sz w:val="28"/>
          <w:szCs w:val="28"/>
        </w:rPr>
        <w:t xml:space="preserve"> втором</w:t>
      </w:r>
      <w:r w:rsidR="0093632F" w:rsidRPr="00AA55EA">
        <w:rPr>
          <w:sz w:val="28"/>
          <w:szCs w:val="28"/>
        </w:rPr>
        <w:t xml:space="preserve"> – </w:t>
      </w:r>
      <w:r w:rsidR="00987ABB" w:rsidRPr="00AA55EA">
        <w:rPr>
          <w:sz w:val="28"/>
          <w:szCs w:val="28"/>
        </w:rPr>
        <w:t>четвертом</w:t>
      </w:r>
      <w:r w:rsidRPr="00AA55EA">
        <w:rPr>
          <w:sz w:val="28"/>
          <w:szCs w:val="28"/>
        </w:rPr>
        <w:t xml:space="preserve"> цифры «2024» заменить цифрами «2030»;</w:t>
      </w:r>
    </w:p>
    <w:p w14:paraId="40B1F025" w14:textId="77777777" w:rsidR="00A454A0" w:rsidRPr="00AA55EA" w:rsidRDefault="00A454A0" w:rsidP="00453155"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 w:rsidRPr="00AA55EA">
        <w:rPr>
          <w:sz w:val="28"/>
          <w:szCs w:val="28"/>
        </w:rPr>
        <w:t>абзац восьмой изложить в следующей редакции:</w:t>
      </w:r>
    </w:p>
    <w:p w14:paraId="0556A3E5" w14:textId="77777777" w:rsidR="00A454A0" w:rsidRPr="00AA55EA" w:rsidRDefault="00A454A0" w:rsidP="00A454A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A55EA">
        <w:rPr>
          <w:sz w:val="28"/>
          <w:szCs w:val="28"/>
        </w:rPr>
        <w:t>«обеспечить к концу 2030 года долю специалистов лесного хозяйства, прошедших повышение квалификации, в общей численности работников лесного хозяйства не менее 11,1%;».</w:t>
      </w:r>
    </w:p>
    <w:p w14:paraId="67DA439C" w14:textId="77777777" w:rsidR="00AC704E" w:rsidRPr="00AA55EA" w:rsidRDefault="002A5F4C" w:rsidP="002A5F4C">
      <w:pPr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AA55EA">
        <w:rPr>
          <w:sz w:val="28"/>
          <w:szCs w:val="28"/>
        </w:rPr>
        <w:t xml:space="preserve">2) в разделе </w:t>
      </w:r>
      <w:r w:rsidR="00F72AF9" w:rsidRPr="00AA55EA">
        <w:rPr>
          <w:sz w:val="28"/>
          <w:szCs w:val="28"/>
        </w:rPr>
        <w:t>«V. Ожидаемые и конечные результаты подпрограммы»</w:t>
      </w:r>
      <w:r w:rsidRPr="00AA55EA">
        <w:rPr>
          <w:sz w:val="28"/>
          <w:szCs w:val="28"/>
        </w:rPr>
        <w:t>:</w:t>
      </w:r>
    </w:p>
    <w:p w14:paraId="3B609316" w14:textId="7DE0FF4C" w:rsidR="00F72AF9" w:rsidRPr="00AA55EA" w:rsidRDefault="00F72AF9" w:rsidP="0093632F"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 w:rsidRPr="00AA55EA">
        <w:rPr>
          <w:sz w:val="28"/>
          <w:szCs w:val="28"/>
        </w:rPr>
        <w:t>а) в абзац</w:t>
      </w:r>
      <w:r w:rsidR="0093632F" w:rsidRPr="00AA55EA">
        <w:rPr>
          <w:sz w:val="28"/>
          <w:szCs w:val="28"/>
        </w:rPr>
        <w:t>ах</w:t>
      </w:r>
      <w:r w:rsidRPr="00AA55EA">
        <w:rPr>
          <w:sz w:val="28"/>
          <w:szCs w:val="28"/>
        </w:rPr>
        <w:t xml:space="preserve"> втором</w:t>
      </w:r>
      <w:r w:rsidR="0093632F" w:rsidRPr="00AA55EA">
        <w:rPr>
          <w:sz w:val="28"/>
          <w:szCs w:val="28"/>
        </w:rPr>
        <w:t xml:space="preserve"> – </w:t>
      </w:r>
      <w:r w:rsidR="00987ABB" w:rsidRPr="00AA55EA">
        <w:rPr>
          <w:sz w:val="28"/>
          <w:szCs w:val="28"/>
        </w:rPr>
        <w:t>четвертом</w:t>
      </w:r>
      <w:r w:rsidRPr="00AA55EA">
        <w:rPr>
          <w:sz w:val="28"/>
          <w:szCs w:val="28"/>
        </w:rPr>
        <w:t xml:space="preserve"> цифры «2024» заменить цифрами «2030»;</w:t>
      </w:r>
    </w:p>
    <w:p w14:paraId="02F77D8D" w14:textId="77777777" w:rsidR="00F72AF9" w:rsidRPr="00AA55EA" w:rsidRDefault="00F72AF9" w:rsidP="00F72AF9"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 w:rsidRPr="00AA55EA">
        <w:rPr>
          <w:sz w:val="28"/>
          <w:szCs w:val="28"/>
        </w:rPr>
        <w:t>б) абзац седьмой изложить в следующей редакции:</w:t>
      </w:r>
    </w:p>
    <w:p w14:paraId="6B98336E" w14:textId="77777777" w:rsidR="00F72AF9" w:rsidRPr="00AA55EA" w:rsidRDefault="00F72AF9" w:rsidP="00F72AF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A55EA">
        <w:rPr>
          <w:sz w:val="28"/>
          <w:szCs w:val="28"/>
        </w:rPr>
        <w:t>«обеспечить к концу 2030 года долю специалистов лесного хозяйства, прошедших повышение квалификации, в общей численности работников лесного хозяйства не менее 11,1%;».</w:t>
      </w:r>
    </w:p>
    <w:p w14:paraId="48F9FF6B" w14:textId="77777777" w:rsidR="00F72AF9" w:rsidRPr="00AA55EA" w:rsidRDefault="00F72AF9" w:rsidP="00F72AF9"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 w14:paraId="39C89166" w14:textId="77777777" w:rsidR="0035196C" w:rsidRPr="00AA55EA" w:rsidRDefault="0035196C" w:rsidP="00F90600">
      <w:pPr>
        <w:spacing w:before="0" w:after="0"/>
        <w:jc w:val="both"/>
        <w:rPr>
          <w:sz w:val="28"/>
          <w:szCs w:val="28"/>
          <w:lang w:eastAsia="en-US"/>
        </w:rPr>
      </w:pPr>
    </w:p>
    <w:p w14:paraId="5E7ED49D" w14:textId="77777777" w:rsidR="0035196C" w:rsidRPr="00AA55EA" w:rsidRDefault="0035196C" w:rsidP="00F90600">
      <w:pPr>
        <w:spacing w:before="0" w:after="0"/>
        <w:jc w:val="both"/>
        <w:rPr>
          <w:sz w:val="28"/>
          <w:szCs w:val="28"/>
          <w:lang w:eastAsia="en-US"/>
        </w:rPr>
      </w:pPr>
    </w:p>
    <w:p w14:paraId="42AF6DB7" w14:textId="77777777" w:rsidR="00AC704E" w:rsidRPr="00AA55EA" w:rsidRDefault="00AC704E" w:rsidP="00F90600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AA55EA">
        <w:rPr>
          <w:rFonts w:ascii="Times New Roman" w:hAnsi="Times New Roman" w:cs="Times New Roman"/>
          <w:sz w:val="28"/>
          <w:szCs w:val="28"/>
        </w:rPr>
        <w:t>Губернатор Новосибирской области А.А. Травников</w:t>
      </w:r>
      <w:r w:rsidRPr="00AA55EA">
        <w:rPr>
          <w:rFonts w:ascii="Times New Roman" w:hAnsi="Times New Roman" w:cs="Times New Roman"/>
          <w:sz w:val="28"/>
          <w:szCs w:val="28"/>
        </w:rPr>
        <w:br/>
      </w:r>
      <w:bookmarkEnd w:id="0"/>
    </w:p>
    <w:p w14:paraId="5F10E7C9" w14:textId="77777777" w:rsidR="00107FDF" w:rsidRPr="00AA55EA" w:rsidRDefault="00107FDF" w:rsidP="00F90600">
      <w:pPr>
        <w:spacing w:before="0" w:after="0"/>
        <w:jc w:val="both"/>
        <w:rPr>
          <w:sz w:val="28"/>
          <w:szCs w:val="28"/>
          <w:lang w:eastAsia="en-US"/>
        </w:rPr>
      </w:pPr>
    </w:p>
    <w:p w14:paraId="2698EFD9" w14:textId="77777777" w:rsidR="00AC704E" w:rsidRPr="00AA55EA" w:rsidRDefault="00AC704E" w:rsidP="00F90600">
      <w:pPr>
        <w:spacing w:before="0" w:after="0"/>
        <w:jc w:val="both"/>
        <w:rPr>
          <w:sz w:val="28"/>
          <w:szCs w:val="28"/>
          <w:lang w:eastAsia="en-US"/>
        </w:rPr>
      </w:pPr>
    </w:p>
    <w:p w14:paraId="54362BE7" w14:textId="77777777" w:rsidR="00AC704E" w:rsidRPr="00AA55EA" w:rsidRDefault="00AC704E" w:rsidP="00F90600">
      <w:pPr>
        <w:spacing w:before="0" w:after="0"/>
        <w:jc w:val="both"/>
        <w:rPr>
          <w:sz w:val="28"/>
          <w:szCs w:val="28"/>
          <w:lang w:eastAsia="en-US"/>
        </w:rPr>
      </w:pPr>
    </w:p>
    <w:p w14:paraId="3D3F0F1D" w14:textId="77777777" w:rsidR="00AC704E" w:rsidRPr="00AA55EA" w:rsidRDefault="00AC704E" w:rsidP="00F90600">
      <w:pPr>
        <w:spacing w:before="0" w:after="0"/>
        <w:jc w:val="both"/>
        <w:rPr>
          <w:sz w:val="28"/>
          <w:szCs w:val="28"/>
          <w:lang w:eastAsia="en-US"/>
        </w:rPr>
      </w:pPr>
    </w:p>
    <w:p w14:paraId="3733AF57" w14:textId="77777777" w:rsidR="00AC704E" w:rsidRPr="00AA55EA" w:rsidRDefault="00AC704E" w:rsidP="00F90600">
      <w:pPr>
        <w:spacing w:before="0" w:after="0"/>
        <w:jc w:val="both"/>
        <w:rPr>
          <w:sz w:val="28"/>
          <w:szCs w:val="28"/>
          <w:lang w:eastAsia="en-US"/>
        </w:rPr>
      </w:pPr>
    </w:p>
    <w:p w14:paraId="6855CD61" w14:textId="77777777" w:rsidR="00510DE0" w:rsidRPr="00AA55EA" w:rsidRDefault="00510DE0" w:rsidP="00F90600">
      <w:pPr>
        <w:spacing w:before="0" w:after="0"/>
        <w:jc w:val="both"/>
        <w:rPr>
          <w:sz w:val="28"/>
          <w:szCs w:val="28"/>
          <w:lang w:eastAsia="en-US"/>
        </w:rPr>
      </w:pPr>
    </w:p>
    <w:p w14:paraId="3EB4EEBC" w14:textId="77777777" w:rsidR="00510DE0" w:rsidRPr="00AA55EA" w:rsidRDefault="00510DE0" w:rsidP="00F90600">
      <w:pPr>
        <w:spacing w:before="0" w:after="0"/>
        <w:jc w:val="both"/>
        <w:rPr>
          <w:sz w:val="28"/>
          <w:szCs w:val="28"/>
          <w:lang w:eastAsia="en-US"/>
        </w:rPr>
      </w:pPr>
    </w:p>
    <w:p w14:paraId="3E377CBC" w14:textId="77777777" w:rsidR="00510DE0" w:rsidRPr="00AA55EA" w:rsidRDefault="00510DE0" w:rsidP="00F90600">
      <w:pPr>
        <w:spacing w:before="0" w:after="0"/>
        <w:jc w:val="both"/>
        <w:rPr>
          <w:sz w:val="28"/>
          <w:szCs w:val="28"/>
          <w:lang w:eastAsia="en-US"/>
        </w:rPr>
      </w:pPr>
    </w:p>
    <w:p w14:paraId="71B91B59" w14:textId="77777777" w:rsidR="00510DE0" w:rsidRPr="00AA55EA" w:rsidRDefault="00510DE0" w:rsidP="00F90600">
      <w:pPr>
        <w:spacing w:before="0" w:after="0"/>
        <w:jc w:val="both"/>
        <w:rPr>
          <w:sz w:val="28"/>
          <w:szCs w:val="28"/>
          <w:lang w:eastAsia="en-US"/>
        </w:rPr>
      </w:pPr>
    </w:p>
    <w:p w14:paraId="655B2A7A" w14:textId="77777777" w:rsidR="00510DE0" w:rsidRPr="00AA55EA" w:rsidRDefault="00510DE0" w:rsidP="00F90600">
      <w:pPr>
        <w:spacing w:before="0" w:after="0"/>
        <w:jc w:val="both"/>
        <w:rPr>
          <w:sz w:val="28"/>
          <w:szCs w:val="28"/>
          <w:lang w:eastAsia="en-US"/>
        </w:rPr>
      </w:pPr>
    </w:p>
    <w:p w14:paraId="757981FA" w14:textId="77777777" w:rsidR="00510DE0" w:rsidRPr="00AA55EA" w:rsidRDefault="00510DE0" w:rsidP="00F90600">
      <w:pPr>
        <w:spacing w:before="0" w:after="0"/>
        <w:jc w:val="both"/>
        <w:rPr>
          <w:sz w:val="28"/>
          <w:szCs w:val="28"/>
          <w:lang w:eastAsia="en-US"/>
        </w:rPr>
      </w:pPr>
    </w:p>
    <w:p w14:paraId="517C5718" w14:textId="77777777" w:rsidR="00510DE0" w:rsidRPr="00AA55EA" w:rsidRDefault="00510DE0" w:rsidP="00F90600">
      <w:pPr>
        <w:spacing w:before="0" w:after="0"/>
        <w:jc w:val="both"/>
        <w:rPr>
          <w:sz w:val="28"/>
          <w:szCs w:val="28"/>
          <w:lang w:eastAsia="en-US"/>
        </w:rPr>
      </w:pPr>
    </w:p>
    <w:p w14:paraId="2A26168D" w14:textId="77777777" w:rsidR="00510DE0" w:rsidRPr="00AA55EA" w:rsidRDefault="00510DE0" w:rsidP="00F90600">
      <w:pPr>
        <w:spacing w:before="0" w:after="0"/>
        <w:jc w:val="both"/>
        <w:rPr>
          <w:sz w:val="28"/>
          <w:szCs w:val="28"/>
          <w:lang w:eastAsia="en-US"/>
        </w:rPr>
      </w:pPr>
    </w:p>
    <w:p w14:paraId="123BE91B" w14:textId="77777777" w:rsidR="00510DE0" w:rsidRPr="00AA55EA" w:rsidRDefault="00510DE0" w:rsidP="00F90600">
      <w:pPr>
        <w:spacing w:before="0" w:after="0"/>
        <w:jc w:val="both"/>
        <w:rPr>
          <w:sz w:val="28"/>
          <w:szCs w:val="28"/>
          <w:lang w:eastAsia="en-US"/>
        </w:rPr>
      </w:pPr>
    </w:p>
    <w:p w14:paraId="1F6A6808" w14:textId="77777777" w:rsidR="00510DE0" w:rsidRPr="00AA55EA" w:rsidRDefault="00510DE0" w:rsidP="00F90600">
      <w:pPr>
        <w:spacing w:before="0" w:after="0"/>
        <w:jc w:val="both"/>
        <w:rPr>
          <w:sz w:val="28"/>
          <w:szCs w:val="28"/>
          <w:lang w:eastAsia="en-US"/>
        </w:rPr>
      </w:pPr>
    </w:p>
    <w:p w14:paraId="5025CFB9" w14:textId="77777777" w:rsidR="007526F7" w:rsidRPr="00AA55EA" w:rsidRDefault="007526F7" w:rsidP="00F90600">
      <w:pPr>
        <w:spacing w:before="0" w:after="0"/>
        <w:jc w:val="both"/>
        <w:rPr>
          <w:sz w:val="28"/>
          <w:szCs w:val="28"/>
          <w:lang w:eastAsia="en-US"/>
        </w:rPr>
      </w:pPr>
    </w:p>
    <w:p w14:paraId="69F576D4" w14:textId="77777777" w:rsidR="0093632F" w:rsidRPr="00AA55EA" w:rsidRDefault="0093632F" w:rsidP="007526F7">
      <w:pPr>
        <w:widowControl w:val="0"/>
        <w:spacing w:before="0" w:after="0"/>
        <w:rPr>
          <w:sz w:val="20"/>
        </w:rPr>
      </w:pPr>
    </w:p>
    <w:p w14:paraId="559EDDB9" w14:textId="7B042B13" w:rsidR="00AC704E" w:rsidRPr="00AA55EA" w:rsidRDefault="00AC704E" w:rsidP="007526F7">
      <w:pPr>
        <w:widowControl w:val="0"/>
        <w:spacing w:before="0" w:after="0"/>
        <w:rPr>
          <w:sz w:val="20"/>
        </w:rPr>
      </w:pPr>
      <w:r w:rsidRPr="00AA55EA">
        <w:rPr>
          <w:sz w:val="20"/>
        </w:rPr>
        <w:t>А.В. Севастьянов</w:t>
      </w:r>
    </w:p>
    <w:p w14:paraId="4AACE32A" w14:textId="77777777" w:rsidR="00AC704E" w:rsidRPr="00AA55EA" w:rsidRDefault="00AC704E" w:rsidP="007526F7">
      <w:pPr>
        <w:spacing w:before="0" w:after="0"/>
        <w:rPr>
          <w:sz w:val="20"/>
        </w:rPr>
      </w:pPr>
      <w:r w:rsidRPr="00AA55EA">
        <w:rPr>
          <w:sz w:val="20"/>
        </w:rPr>
        <w:t>296 51 70</w:t>
      </w:r>
    </w:p>
    <w:p w14:paraId="65939DBE" w14:textId="77777777" w:rsidR="00510DE0" w:rsidRPr="00AA55EA" w:rsidRDefault="00510DE0" w:rsidP="007526F7">
      <w:pPr>
        <w:spacing w:before="0" w:after="0"/>
        <w:rPr>
          <w:sz w:val="20"/>
        </w:rPr>
      </w:pPr>
    </w:p>
    <w:p w14:paraId="6B1779E8" w14:textId="77777777" w:rsidR="00510DE0" w:rsidRPr="00AA55EA" w:rsidRDefault="00510DE0" w:rsidP="00510DE0">
      <w:pPr>
        <w:widowControl w:val="0"/>
        <w:spacing w:before="0" w:after="0"/>
        <w:ind w:firstLine="142"/>
        <w:jc w:val="both"/>
        <w:rPr>
          <w:sz w:val="28"/>
          <w:szCs w:val="28"/>
        </w:rPr>
      </w:pPr>
      <w:r w:rsidRPr="00AA55EA">
        <w:rPr>
          <w:sz w:val="28"/>
          <w:szCs w:val="28"/>
        </w:rPr>
        <w:lastRenderedPageBreak/>
        <w:t>СОГЛАСОВАНО:</w:t>
      </w:r>
    </w:p>
    <w:p w14:paraId="7EACAB18" w14:textId="77777777" w:rsidR="00510DE0" w:rsidRPr="00AA55EA" w:rsidRDefault="00510DE0" w:rsidP="00510DE0">
      <w:pPr>
        <w:widowControl w:val="0"/>
        <w:spacing w:before="0" w:after="0"/>
        <w:ind w:firstLine="142"/>
        <w:jc w:val="both"/>
        <w:rPr>
          <w:sz w:val="28"/>
          <w:szCs w:val="28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6062"/>
        <w:gridCol w:w="567"/>
        <w:gridCol w:w="3544"/>
      </w:tblGrid>
      <w:tr w:rsidR="00510DE0" w:rsidRPr="00AA55EA" w14:paraId="1069D455" w14:textId="77777777" w:rsidTr="00FE0103">
        <w:tc>
          <w:tcPr>
            <w:tcW w:w="6062" w:type="dxa"/>
          </w:tcPr>
          <w:p w14:paraId="412CB4A0" w14:textId="77777777" w:rsidR="00510DE0" w:rsidRPr="00AA55EA" w:rsidRDefault="00510DE0" w:rsidP="00FE0103">
            <w:pPr>
              <w:spacing w:after="0" w:line="233" w:lineRule="auto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567" w:type="dxa"/>
          </w:tcPr>
          <w:p w14:paraId="6B1A302B" w14:textId="77777777" w:rsidR="00510DE0" w:rsidRPr="00AA55EA" w:rsidRDefault="00510DE0" w:rsidP="00FE0103">
            <w:pPr>
              <w:spacing w:after="0" w:line="233" w:lineRule="auto"/>
              <w:ind w:firstLine="142"/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14:paraId="66B6DDDA" w14:textId="77777777" w:rsidR="00510DE0" w:rsidRPr="00AA55EA" w:rsidRDefault="00510DE0" w:rsidP="00FE0103">
            <w:pPr>
              <w:spacing w:after="0" w:line="233" w:lineRule="auto"/>
              <w:ind w:firstLine="142"/>
              <w:jc w:val="right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В.М. Знатков</w:t>
            </w:r>
          </w:p>
        </w:tc>
      </w:tr>
      <w:tr w:rsidR="00510DE0" w:rsidRPr="00AA55EA" w14:paraId="23AA9ACF" w14:textId="77777777" w:rsidTr="00FE0103">
        <w:trPr>
          <w:trHeight w:val="172"/>
        </w:trPr>
        <w:tc>
          <w:tcPr>
            <w:tcW w:w="6062" w:type="dxa"/>
          </w:tcPr>
          <w:p w14:paraId="47037614" w14:textId="77777777" w:rsidR="00510DE0" w:rsidRPr="00AA55EA" w:rsidRDefault="00510DE0" w:rsidP="00FE0103">
            <w:pPr>
              <w:spacing w:after="0" w:line="233" w:lineRule="auto"/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vAlign w:val="bottom"/>
          </w:tcPr>
          <w:p w14:paraId="6AD5B5C1" w14:textId="77777777" w:rsidR="00510DE0" w:rsidRPr="00AA55EA" w:rsidRDefault="00510DE0" w:rsidP="00FE0103">
            <w:pPr>
              <w:spacing w:after="0" w:line="233" w:lineRule="auto"/>
              <w:jc w:val="right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«____» ___________2022 г.</w:t>
            </w:r>
          </w:p>
        </w:tc>
      </w:tr>
      <w:tr w:rsidR="00510DE0" w:rsidRPr="00AA55EA" w14:paraId="6FD798AF" w14:textId="77777777" w:rsidTr="00FE0103">
        <w:tc>
          <w:tcPr>
            <w:tcW w:w="6062" w:type="dxa"/>
          </w:tcPr>
          <w:p w14:paraId="6301CE0A" w14:textId="77777777" w:rsidR="00510DE0" w:rsidRPr="00AA55EA" w:rsidRDefault="00510DE0" w:rsidP="00FE0103">
            <w:pPr>
              <w:spacing w:after="0" w:line="233" w:lineRule="auto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Заместитель Председателя Правительства Новосибирской области – министр сельского хозяйства Новосибирской области</w:t>
            </w:r>
          </w:p>
        </w:tc>
        <w:tc>
          <w:tcPr>
            <w:tcW w:w="567" w:type="dxa"/>
          </w:tcPr>
          <w:p w14:paraId="574A437A" w14:textId="77777777" w:rsidR="00510DE0" w:rsidRPr="00AA55EA" w:rsidRDefault="00510DE0" w:rsidP="00FE0103">
            <w:pPr>
              <w:spacing w:after="0" w:line="233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14:paraId="570B8419" w14:textId="77777777" w:rsidR="00510DE0" w:rsidRPr="00AA55EA" w:rsidRDefault="00510DE0" w:rsidP="00FE0103">
            <w:pPr>
              <w:pStyle w:val="ConsNormal"/>
              <w:ind w:firstLine="0"/>
              <w:jc w:val="right"/>
              <w:rPr>
                <w:sz w:val="28"/>
                <w:szCs w:val="28"/>
              </w:rPr>
            </w:pPr>
            <w:r w:rsidRPr="00AA55EA">
              <w:rPr>
                <w:rFonts w:ascii="Times New Roman" w:eastAsiaTheme="minorEastAsia" w:hAnsi="Times New Roman"/>
                <w:sz w:val="28"/>
                <w:szCs w:val="28"/>
              </w:rPr>
              <w:t>Е.М. Лещенко</w:t>
            </w:r>
          </w:p>
        </w:tc>
      </w:tr>
      <w:tr w:rsidR="00510DE0" w:rsidRPr="00AA55EA" w14:paraId="5B6BCE31" w14:textId="77777777" w:rsidTr="00FE0103">
        <w:tc>
          <w:tcPr>
            <w:tcW w:w="6062" w:type="dxa"/>
          </w:tcPr>
          <w:p w14:paraId="3D09571A" w14:textId="77777777" w:rsidR="00510DE0" w:rsidRPr="00AA55EA" w:rsidRDefault="00510DE0" w:rsidP="00FE0103">
            <w:pPr>
              <w:spacing w:after="0" w:line="233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2A5F5F15" w14:textId="77777777" w:rsidR="00510DE0" w:rsidRPr="00AA55EA" w:rsidRDefault="00510DE0" w:rsidP="00FE0103">
            <w:pPr>
              <w:spacing w:after="0" w:line="233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27CF6BEB" w14:textId="77777777" w:rsidR="00510DE0" w:rsidRPr="00AA55EA" w:rsidRDefault="00510DE0" w:rsidP="00FE0103">
            <w:pPr>
              <w:pStyle w:val="ConsNormal"/>
              <w:ind w:firstLine="0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A55EA">
              <w:rPr>
                <w:rFonts w:ascii="Times New Roman" w:eastAsiaTheme="minorEastAsia" w:hAnsi="Times New Roman"/>
                <w:sz w:val="28"/>
                <w:szCs w:val="28"/>
              </w:rPr>
              <w:t>«____» ___________2022 г.</w:t>
            </w:r>
          </w:p>
        </w:tc>
      </w:tr>
      <w:tr w:rsidR="00510DE0" w:rsidRPr="00AA55EA" w14:paraId="219B3343" w14:textId="77777777" w:rsidTr="00FE0103">
        <w:tc>
          <w:tcPr>
            <w:tcW w:w="6062" w:type="dxa"/>
          </w:tcPr>
          <w:p w14:paraId="51D21401" w14:textId="77777777" w:rsidR="00510DE0" w:rsidRPr="00AA55EA" w:rsidRDefault="00510DE0" w:rsidP="00FE0103">
            <w:pPr>
              <w:spacing w:after="0" w:line="233" w:lineRule="auto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</w:tc>
        <w:tc>
          <w:tcPr>
            <w:tcW w:w="567" w:type="dxa"/>
          </w:tcPr>
          <w:p w14:paraId="03563AEA" w14:textId="77777777" w:rsidR="00510DE0" w:rsidRPr="00AA55EA" w:rsidRDefault="00510DE0" w:rsidP="00FE0103">
            <w:pPr>
              <w:spacing w:after="0" w:line="233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14:paraId="1E1EE09A" w14:textId="77777777" w:rsidR="00510DE0" w:rsidRPr="00AA55EA" w:rsidRDefault="00510DE0" w:rsidP="00FE0103">
            <w:pPr>
              <w:spacing w:after="0" w:line="233" w:lineRule="auto"/>
              <w:jc w:val="right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В.Ю. Голубенко</w:t>
            </w:r>
          </w:p>
        </w:tc>
      </w:tr>
      <w:tr w:rsidR="00510DE0" w:rsidRPr="00AA55EA" w14:paraId="57A0DE2B" w14:textId="77777777" w:rsidTr="00FE0103">
        <w:tc>
          <w:tcPr>
            <w:tcW w:w="6062" w:type="dxa"/>
          </w:tcPr>
          <w:p w14:paraId="5A0A5779" w14:textId="77777777" w:rsidR="00510DE0" w:rsidRPr="00AA55EA" w:rsidRDefault="00510DE0" w:rsidP="00FE0103">
            <w:pPr>
              <w:spacing w:after="0" w:line="233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59CA9765" w14:textId="77777777" w:rsidR="00510DE0" w:rsidRPr="00AA55EA" w:rsidRDefault="00510DE0" w:rsidP="00FE0103">
            <w:pPr>
              <w:spacing w:after="0" w:line="233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14:paraId="4C1EE0BF" w14:textId="77777777" w:rsidR="00510DE0" w:rsidRPr="00AA55EA" w:rsidRDefault="00510DE0" w:rsidP="00FE0103">
            <w:pPr>
              <w:spacing w:after="0" w:line="233" w:lineRule="auto"/>
              <w:jc w:val="right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«____» ___________2022 г.</w:t>
            </w:r>
          </w:p>
        </w:tc>
      </w:tr>
      <w:tr w:rsidR="00510DE0" w:rsidRPr="00AA55EA" w14:paraId="4BC38367" w14:textId="77777777" w:rsidTr="00FE0103">
        <w:tc>
          <w:tcPr>
            <w:tcW w:w="6062" w:type="dxa"/>
          </w:tcPr>
          <w:p w14:paraId="51780F35" w14:textId="77777777" w:rsidR="00510DE0" w:rsidRPr="00AA55EA" w:rsidRDefault="00510DE0" w:rsidP="00510DE0">
            <w:pPr>
              <w:spacing w:after="0" w:line="233" w:lineRule="auto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Министр юстиции Новосибирской области</w:t>
            </w:r>
          </w:p>
        </w:tc>
        <w:tc>
          <w:tcPr>
            <w:tcW w:w="567" w:type="dxa"/>
          </w:tcPr>
          <w:p w14:paraId="05EC3A33" w14:textId="77777777" w:rsidR="00510DE0" w:rsidRPr="00AA55EA" w:rsidRDefault="00510DE0" w:rsidP="00FE0103">
            <w:pPr>
              <w:spacing w:after="0" w:line="233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14:paraId="5281771D" w14:textId="77777777" w:rsidR="00510DE0" w:rsidRPr="00AA55EA" w:rsidRDefault="00510DE0" w:rsidP="00510DE0">
            <w:pPr>
              <w:spacing w:after="0" w:line="233" w:lineRule="auto"/>
              <w:jc w:val="right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 xml:space="preserve">Т.Н. </w:t>
            </w:r>
            <w:proofErr w:type="spellStart"/>
            <w:r w:rsidRPr="00AA55EA">
              <w:rPr>
                <w:sz w:val="28"/>
                <w:szCs w:val="28"/>
              </w:rPr>
              <w:t>Деркач</w:t>
            </w:r>
            <w:proofErr w:type="spellEnd"/>
          </w:p>
        </w:tc>
      </w:tr>
      <w:tr w:rsidR="00510DE0" w:rsidRPr="00AA55EA" w14:paraId="6E357A16" w14:textId="77777777" w:rsidTr="00FE0103">
        <w:tc>
          <w:tcPr>
            <w:tcW w:w="6062" w:type="dxa"/>
          </w:tcPr>
          <w:p w14:paraId="2694E787" w14:textId="77777777" w:rsidR="00510DE0" w:rsidRPr="00AA55EA" w:rsidRDefault="00510DE0" w:rsidP="00FE0103">
            <w:pPr>
              <w:spacing w:after="0" w:line="233" w:lineRule="auto"/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14:paraId="3982E91B" w14:textId="77777777" w:rsidR="00510DE0" w:rsidRPr="00AA55EA" w:rsidRDefault="00510DE0" w:rsidP="00FE0103">
            <w:pPr>
              <w:spacing w:after="0" w:line="233" w:lineRule="auto"/>
              <w:jc w:val="right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«____» ___________2022 г.</w:t>
            </w:r>
          </w:p>
        </w:tc>
      </w:tr>
      <w:tr w:rsidR="00510DE0" w:rsidRPr="00AA55EA" w14:paraId="11FFC791" w14:textId="77777777" w:rsidTr="00FE0103">
        <w:tc>
          <w:tcPr>
            <w:tcW w:w="6062" w:type="dxa"/>
          </w:tcPr>
          <w:p w14:paraId="1499908F" w14:textId="77777777" w:rsidR="00510DE0" w:rsidRPr="00AA55EA" w:rsidRDefault="00510DE0" w:rsidP="00FE0103">
            <w:pPr>
              <w:spacing w:after="0" w:line="233" w:lineRule="auto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 xml:space="preserve">Министр экономического развития </w:t>
            </w:r>
            <w:r w:rsidRPr="00AA55EA">
              <w:rPr>
                <w:sz w:val="28"/>
                <w:szCs w:val="28"/>
              </w:rPr>
              <w:br/>
              <w:t>Новосибирской области</w:t>
            </w:r>
          </w:p>
        </w:tc>
        <w:tc>
          <w:tcPr>
            <w:tcW w:w="567" w:type="dxa"/>
          </w:tcPr>
          <w:p w14:paraId="624B8D72" w14:textId="77777777" w:rsidR="00510DE0" w:rsidRPr="00AA55EA" w:rsidRDefault="00510DE0" w:rsidP="00FE0103">
            <w:pPr>
              <w:spacing w:after="0" w:line="233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14:paraId="077E43E8" w14:textId="77777777" w:rsidR="00510DE0" w:rsidRPr="00AA55EA" w:rsidRDefault="00510DE0" w:rsidP="00FE0103">
            <w:pPr>
              <w:spacing w:after="0" w:line="233" w:lineRule="auto"/>
              <w:jc w:val="right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Л.Н. Решетников</w:t>
            </w:r>
          </w:p>
        </w:tc>
      </w:tr>
      <w:tr w:rsidR="00510DE0" w:rsidRPr="00AA55EA" w14:paraId="4EFBC1EC" w14:textId="77777777" w:rsidTr="00FE0103">
        <w:trPr>
          <w:trHeight w:val="63"/>
        </w:trPr>
        <w:tc>
          <w:tcPr>
            <w:tcW w:w="6062" w:type="dxa"/>
          </w:tcPr>
          <w:p w14:paraId="1C97C691" w14:textId="77777777" w:rsidR="00510DE0" w:rsidRPr="00AA55EA" w:rsidRDefault="00510DE0" w:rsidP="00FE0103">
            <w:pPr>
              <w:spacing w:after="0" w:line="233" w:lineRule="auto"/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vAlign w:val="bottom"/>
          </w:tcPr>
          <w:p w14:paraId="05A967B2" w14:textId="77777777" w:rsidR="00510DE0" w:rsidRPr="00AA55EA" w:rsidRDefault="00510DE0" w:rsidP="00FE0103">
            <w:pPr>
              <w:spacing w:after="0" w:line="233" w:lineRule="auto"/>
              <w:jc w:val="right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«____» ___________2022 г.</w:t>
            </w:r>
          </w:p>
        </w:tc>
      </w:tr>
      <w:tr w:rsidR="00510DE0" w:rsidRPr="00AA55EA" w14:paraId="11D928B5" w14:textId="77777777" w:rsidTr="00FE0103">
        <w:tc>
          <w:tcPr>
            <w:tcW w:w="6062" w:type="dxa"/>
          </w:tcPr>
          <w:p w14:paraId="2B4B65A9" w14:textId="77777777" w:rsidR="00510DE0" w:rsidRPr="00AA55EA" w:rsidRDefault="00510DE0" w:rsidP="00FE0103">
            <w:pPr>
              <w:spacing w:after="0" w:line="233" w:lineRule="auto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 xml:space="preserve">Исполняющий обязанности министра природных ресурсов и экологии </w:t>
            </w:r>
            <w:r w:rsidRPr="00AA55EA">
              <w:rPr>
                <w:sz w:val="28"/>
                <w:szCs w:val="28"/>
              </w:rPr>
              <w:br/>
              <w:t>Новосибирской области</w:t>
            </w:r>
          </w:p>
        </w:tc>
        <w:tc>
          <w:tcPr>
            <w:tcW w:w="567" w:type="dxa"/>
          </w:tcPr>
          <w:p w14:paraId="0687BF97" w14:textId="77777777" w:rsidR="00510DE0" w:rsidRPr="00AA55EA" w:rsidRDefault="00510DE0" w:rsidP="00FE0103">
            <w:pPr>
              <w:spacing w:after="0" w:line="233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14:paraId="20CDCA5D" w14:textId="77777777" w:rsidR="00510DE0" w:rsidRPr="00AA55EA" w:rsidRDefault="00510DE0" w:rsidP="00FE0103">
            <w:pPr>
              <w:spacing w:after="0" w:line="233" w:lineRule="auto"/>
              <w:jc w:val="right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А.В. Севастьянов</w:t>
            </w:r>
          </w:p>
        </w:tc>
      </w:tr>
      <w:tr w:rsidR="00510DE0" w:rsidRPr="00AA55EA" w14:paraId="54AD7CEE" w14:textId="77777777" w:rsidTr="00FE0103">
        <w:tc>
          <w:tcPr>
            <w:tcW w:w="6062" w:type="dxa"/>
          </w:tcPr>
          <w:p w14:paraId="52FB4FD7" w14:textId="77777777" w:rsidR="00510DE0" w:rsidRPr="00AA55EA" w:rsidRDefault="00510DE0" w:rsidP="00FE0103">
            <w:pPr>
              <w:spacing w:after="0" w:line="233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0E32CBC4" w14:textId="77777777" w:rsidR="00510DE0" w:rsidRPr="00AA55EA" w:rsidRDefault="00510DE0" w:rsidP="00FE0103">
            <w:pPr>
              <w:spacing w:after="0" w:line="233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4DBFDDD1" w14:textId="77777777" w:rsidR="00510DE0" w:rsidRPr="00AA55EA" w:rsidRDefault="00510DE0" w:rsidP="00FE0103">
            <w:pPr>
              <w:spacing w:after="0" w:line="233" w:lineRule="auto"/>
              <w:rPr>
                <w:sz w:val="28"/>
                <w:szCs w:val="28"/>
              </w:rPr>
            </w:pPr>
            <w:r w:rsidRPr="00AA55EA">
              <w:rPr>
                <w:sz w:val="28"/>
                <w:szCs w:val="28"/>
              </w:rPr>
              <w:t>«____» ___________2022 г.</w:t>
            </w:r>
          </w:p>
        </w:tc>
      </w:tr>
      <w:tr w:rsidR="00510DE0" w:rsidRPr="00AA55EA" w14:paraId="0426C834" w14:textId="77777777" w:rsidTr="00FE0103">
        <w:tc>
          <w:tcPr>
            <w:tcW w:w="6062" w:type="dxa"/>
          </w:tcPr>
          <w:p w14:paraId="1E9EA6C8" w14:textId="77777777" w:rsidR="00510DE0" w:rsidRPr="00AA55EA" w:rsidRDefault="00510DE0" w:rsidP="00FE0103">
            <w:pPr>
              <w:spacing w:after="0" w:line="233" w:lineRule="auto"/>
              <w:rPr>
                <w:sz w:val="28"/>
                <w:szCs w:val="28"/>
              </w:rPr>
            </w:pPr>
          </w:p>
          <w:p w14:paraId="477104D9" w14:textId="77777777" w:rsidR="00510DE0" w:rsidRPr="00AA55EA" w:rsidRDefault="00510DE0" w:rsidP="00FE0103">
            <w:pPr>
              <w:spacing w:after="0" w:line="233" w:lineRule="auto"/>
              <w:rPr>
                <w:sz w:val="28"/>
                <w:szCs w:val="28"/>
              </w:rPr>
            </w:pPr>
          </w:p>
          <w:p w14:paraId="55D3C987" w14:textId="77777777" w:rsidR="00510DE0" w:rsidRPr="00AA55EA" w:rsidRDefault="00510DE0" w:rsidP="00FE0103">
            <w:pPr>
              <w:spacing w:after="0" w:line="233" w:lineRule="auto"/>
              <w:rPr>
                <w:sz w:val="28"/>
                <w:szCs w:val="28"/>
              </w:rPr>
            </w:pPr>
          </w:p>
          <w:p w14:paraId="38E731EF" w14:textId="77777777" w:rsidR="00510DE0" w:rsidRPr="00AA55EA" w:rsidRDefault="00510DE0" w:rsidP="00FE0103">
            <w:pPr>
              <w:spacing w:after="0" w:line="233" w:lineRule="auto"/>
              <w:rPr>
                <w:sz w:val="28"/>
                <w:szCs w:val="28"/>
              </w:rPr>
            </w:pPr>
          </w:p>
          <w:p w14:paraId="18737B43" w14:textId="77777777" w:rsidR="00510DE0" w:rsidRPr="00AA55EA" w:rsidRDefault="00510DE0" w:rsidP="00FE0103">
            <w:pPr>
              <w:spacing w:after="0" w:line="233" w:lineRule="auto"/>
              <w:rPr>
                <w:sz w:val="28"/>
                <w:szCs w:val="28"/>
              </w:rPr>
            </w:pPr>
          </w:p>
          <w:p w14:paraId="214C8039" w14:textId="77777777" w:rsidR="00510DE0" w:rsidRPr="00AA55EA" w:rsidRDefault="00510DE0" w:rsidP="00FE0103">
            <w:pPr>
              <w:spacing w:after="0" w:line="233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0EDFDE1B" w14:textId="77777777" w:rsidR="00510DE0" w:rsidRPr="00AA55EA" w:rsidRDefault="00510DE0" w:rsidP="00FE0103">
            <w:pPr>
              <w:spacing w:after="0" w:line="233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3D586BA7" w14:textId="77777777" w:rsidR="00510DE0" w:rsidRPr="00AA55EA" w:rsidRDefault="00510DE0" w:rsidP="00FE0103">
            <w:pPr>
              <w:spacing w:after="0" w:line="233" w:lineRule="auto"/>
              <w:rPr>
                <w:sz w:val="28"/>
                <w:szCs w:val="28"/>
              </w:rPr>
            </w:pPr>
          </w:p>
        </w:tc>
      </w:tr>
      <w:tr w:rsidR="00510DE0" w:rsidRPr="00AA55EA" w14:paraId="3C571BE4" w14:textId="77777777" w:rsidTr="00FE0103">
        <w:tc>
          <w:tcPr>
            <w:tcW w:w="6062" w:type="dxa"/>
          </w:tcPr>
          <w:p w14:paraId="5EDB20E5" w14:textId="77777777" w:rsidR="00510DE0" w:rsidRPr="00AA55EA" w:rsidRDefault="00510DE0" w:rsidP="00FE0103">
            <w:pPr>
              <w:spacing w:after="0" w:line="233" w:lineRule="auto"/>
              <w:rPr>
                <w:sz w:val="18"/>
                <w:szCs w:val="28"/>
              </w:rPr>
            </w:pPr>
          </w:p>
          <w:p w14:paraId="1789DF44" w14:textId="77777777" w:rsidR="00510DE0" w:rsidRPr="00AA55EA" w:rsidRDefault="00510DE0" w:rsidP="00FE0103">
            <w:pPr>
              <w:spacing w:after="0" w:line="233" w:lineRule="auto"/>
              <w:rPr>
                <w:sz w:val="18"/>
                <w:szCs w:val="28"/>
              </w:rPr>
            </w:pPr>
            <w:r w:rsidRPr="00AA55EA">
              <w:rPr>
                <w:sz w:val="18"/>
                <w:szCs w:val="28"/>
              </w:rPr>
              <w:t>Начальник финансово-экономического управления, главный бухгалтер министерства природных ресурсов и экологии Новосибирской области</w:t>
            </w:r>
          </w:p>
        </w:tc>
        <w:tc>
          <w:tcPr>
            <w:tcW w:w="567" w:type="dxa"/>
          </w:tcPr>
          <w:p w14:paraId="1F46E0AA" w14:textId="77777777" w:rsidR="00510DE0" w:rsidRPr="00AA55EA" w:rsidRDefault="00510DE0" w:rsidP="00FE0103">
            <w:pPr>
              <w:spacing w:after="0" w:line="233" w:lineRule="auto"/>
              <w:jc w:val="right"/>
              <w:rPr>
                <w:sz w:val="18"/>
                <w:szCs w:val="28"/>
              </w:rPr>
            </w:pPr>
          </w:p>
        </w:tc>
        <w:tc>
          <w:tcPr>
            <w:tcW w:w="3544" w:type="dxa"/>
          </w:tcPr>
          <w:p w14:paraId="7D258CA1" w14:textId="77777777" w:rsidR="00510DE0" w:rsidRPr="00AA55EA" w:rsidRDefault="00510DE0" w:rsidP="00FE0103">
            <w:pPr>
              <w:spacing w:after="0" w:line="233" w:lineRule="auto"/>
              <w:jc w:val="right"/>
              <w:rPr>
                <w:sz w:val="18"/>
                <w:szCs w:val="28"/>
              </w:rPr>
            </w:pPr>
          </w:p>
          <w:p w14:paraId="24910981" w14:textId="77777777" w:rsidR="00510DE0" w:rsidRPr="00AA55EA" w:rsidRDefault="00510DE0" w:rsidP="00FE0103">
            <w:pPr>
              <w:spacing w:after="0" w:line="233" w:lineRule="auto"/>
              <w:jc w:val="right"/>
              <w:rPr>
                <w:sz w:val="18"/>
                <w:szCs w:val="28"/>
              </w:rPr>
            </w:pPr>
          </w:p>
          <w:p w14:paraId="6B266E01" w14:textId="77777777" w:rsidR="00510DE0" w:rsidRPr="00AA55EA" w:rsidRDefault="00510DE0" w:rsidP="00FE0103">
            <w:pPr>
              <w:spacing w:after="0" w:line="233" w:lineRule="auto"/>
              <w:jc w:val="right"/>
              <w:rPr>
                <w:sz w:val="18"/>
                <w:szCs w:val="28"/>
              </w:rPr>
            </w:pPr>
            <w:r w:rsidRPr="00AA55EA">
              <w:rPr>
                <w:sz w:val="18"/>
                <w:szCs w:val="28"/>
              </w:rPr>
              <w:t>Н.П. Александрова</w:t>
            </w:r>
          </w:p>
        </w:tc>
      </w:tr>
      <w:tr w:rsidR="00510DE0" w:rsidRPr="00AA55EA" w14:paraId="4CC00B9B" w14:textId="77777777" w:rsidTr="00FE0103">
        <w:tc>
          <w:tcPr>
            <w:tcW w:w="6062" w:type="dxa"/>
          </w:tcPr>
          <w:p w14:paraId="74D5D9A9" w14:textId="77777777" w:rsidR="00510DE0" w:rsidRPr="00AA55EA" w:rsidRDefault="00510DE0" w:rsidP="00FE0103">
            <w:pPr>
              <w:spacing w:after="0" w:line="233" w:lineRule="auto"/>
              <w:rPr>
                <w:sz w:val="18"/>
                <w:szCs w:val="28"/>
              </w:rPr>
            </w:pPr>
          </w:p>
          <w:p w14:paraId="4B0C0E72" w14:textId="77777777" w:rsidR="00510DE0" w:rsidRPr="00AA55EA" w:rsidRDefault="00510DE0" w:rsidP="00FE0103">
            <w:pPr>
              <w:spacing w:after="0" w:line="233" w:lineRule="auto"/>
              <w:rPr>
                <w:sz w:val="18"/>
                <w:szCs w:val="28"/>
              </w:rPr>
            </w:pPr>
          </w:p>
        </w:tc>
        <w:tc>
          <w:tcPr>
            <w:tcW w:w="567" w:type="dxa"/>
          </w:tcPr>
          <w:p w14:paraId="2893148A" w14:textId="77777777" w:rsidR="00510DE0" w:rsidRPr="00AA55EA" w:rsidRDefault="00510DE0" w:rsidP="00FE0103">
            <w:pPr>
              <w:spacing w:after="0" w:line="233" w:lineRule="auto"/>
              <w:jc w:val="right"/>
              <w:rPr>
                <w:sz w:val="18"/>
                <w:szCs w:val="28"/>
              </w:rPr>
            </w:pPr>
          </w:p>
        </w:tc>
        <w:tc>
          <w:tcPr>
            <w:tcW w:w="3544" w:type="dxa"/>
          </w:tcPr>
          <w:p w14:paraId="2D87C5E7" w14:textId="77777777" w:rsidR="00510DE0" w:rsidRPr="00AA55EA" w:rsidRDefault="00510DE0" w:rsidP="00FE0103">
            <w:pPr>
              <w:spacing w:after="0" w:line="233" w:lineRule="auto"/>
              <w:jc w:val="right"/>
              <w:rPr>
                <w:sz w:val="18"/>
                <w:szCs w:val="28"/>
              </w:rPr>
            </w:pPr>
            <w:r w:rsidRPr="00AA55EA">
              <w:rPr>
                <w:sz w:val="18"/>
                <w:szCs w:val="28"/>
              </w:rPr>
              <w:t>«____» ___________2022 г.</w:t>
            </w:r>
          </w:p>
        </w:tc>
      </w:tr>
      <w:tr w:rsidR="00510DE0" w:rsidRPr="00AA55EA" w14:paraId="065945C5" w14:textId="77777777" w:rsidTr="00FE0103">
        <w:tc>
          <w:tcPr>
            <w:tcW w:w="6062" w:type="dxa"/>
          </w:tcPr>
          <w:p w14:paraId="7E8A073B" w14:textId="77777777" w:rsidR="00510DE0" w:rsidRPr="00AA55EA" w:rsidRDefault="00510DE0" w:rsidP="00FE0103">
            <w:pPr>
              <w:widowControl w:val="0"/>
              <w:ind w:right="-24"/>
              <w:jc w:val="both"/>
              <w:outlineLvl w:val="0"/>
              <w:rPr>
                <w:sz w:val="18"/>
                <w:szCs w:val="28"/>
              </w:rPr>
            </w:pPr>
            <w:r w:rsidRPr="00AA55EA">
              <w:rPr>
                <w:sz w:val="18"/>
                <w:szCs w:val="28"/>
              </w:rPr>
              <w:t>Начальник отдела правового обеспечения деятельности управления правового, кадрового и документационного обеспечения министерства природных ресурсов и экологии Новосибирской области</w:t>
            </w:r>
          </w:p>
        </w:tc>
        <w:tc>
          <w:tcPr>
            <w:tcW w:w="567" w:type="dxa"/>
          </w:tcPr>
          <w:p w14:paraId="10445F0B" w14:textId="77777777" w:rsidR="00510DE0" w:rsidRPr="00AA55EA" w:rsidRDefault="00510DE0" w:rsidP="00FE0103">
            <w:pPr>
              <w:spacing w:before="0" w:after="0" w:line="233" w:lineRule="auto"/>
              <w:jc w:val="right"/>
              <w:rPr>
                <w:sz w:val="18"/>
                <w:szCs w:val="28"/>
              </w:rPr>
            </w:pPr>
          </w:p>
        </w:tc>
        <w:tc>
          <w:tcPr>
            <w:tcW w:w="3544" w:type="dxa"/>
          </w:tcPr>
          <w:p w14:paraId="29FEDF2C" w14:textId="77777777" w:rsidR="00510DE0" w:rsidRPr="00AA55EA" w:rsidRDefault="00510DE0" w:rsidP="00FE0103">
            <w:pPr>
              <w:spacing w:before="0" w:after="0" w:line="233" w:lineRule="auto"/>
              <w:rPr>
                <w:sz w:val="18"/>
                <w:szCs w:val="28"/>
              </w:rPr>
            </w:pPr>
          </w:p>
          <w:p w14:paraId="31C45AF9" w14:textId="77777777" w:rsidR="00510DE0" w:rsidRPr="00AA55EA" w:rsidRDefault="00510DE0" w:rsidP="00FE0103">
            <w:pPr>
              <w:spacing w:before="0" w:after="0" w:line="233" w:lineRule="auto"/>
              <w:rPr>
                <w:sz w:val="18"/>
                <w:szCs w:val="28"/>
              </w:rPr>
            </w:pPr>
          </w:p>
          <w:p w14:paraId="54E2E0F1" w14:textId="77777777" w:rsidR="00510DE0" w:rsidRPr="00AA55EA" w:rsidRDefault="00510DE0" w:rsidP="00FE0103">
            <w:pPr>
              <w:spacing w:before="0" w:after="0" w:line="233" w:lineRule="auto"/>
              <w:rPr>
                <w:sz w:val="18"/>
                <w:szCs w:val="28"/>
              </w:rPr>
            </w:pPr>
          </w:p>
          <w:p w14:paraId="1EDC5944" w14:textId="77777777" w:rsidR="00510DE0" w:rsidRPr="00AA55EA" w:rsidRDefault="00510DE0" w:rsidP="00FE0103">
            <w:pPr>
              <w:spacing w:before="0" w:after="0" w:line="233" w:lineRule="auto"/>
              <w:jc w:val="right"/>
              <w:rPr>
                <w:sz w:val="18"/>
                <w:szCs w:val="28"/>
              </w:rPr>
            </w:pPr>
            <w:r w:rsidRPr="00AA55EA">
              <w:rPr>
                <w:sz w:val="18"/>
                <w:szCs w:val="28"/>
              </w:rPr>
              <w:t>О.В. Бондаренко</w:t>
            </w:r>
          </w:p>
        </w:tc>
      </w:tr>
      <w:tr w:rsidR="00510DE0" w:rsidRPr="00AA55EA" w14:paraId="525394DF" w14:textId="77777777" w:rsidTr="00FE0103">
        <w:tc>
          <w:tcPr>
            <w:tcW w:w="6062" w:type="dxa"/>
          </w:tcPr>
          <w:p w14:paraId="29D655A8" w14:textId="77777777" w:rsidR="00510DE0" w:rsidRPr="00AA55EA" w:rsidRDefault="00510DE0" w:rsidP="00FE0103">
            <w:pPr>
              <w:spacing w:before="0" w:after="0" w:line="233" w:lineRule="auto"/>
              <w:jc w:val="both"/>
              <w:rPr>
                <w:sz w:val="18"/>
                <w:szCs w:val="28"/>
              </w:rPr>
            </w:pPr>
          </w:p>
          <w:p w14:paraId="1EA0E5A0" w14:textId="77777777" w:rsidR="00510DE0" w:rsidRPr="00AA55EA" w:rsidRDefault="00510DE0" w:rsidP="00FE0103">
            <w:pPr>
              <w:spacing w:before="0" w:after="0" w:line="233" w:lineRule="auto"/>
              <w:jc w:val="both"/>
              <w:rPr>
                <w:sz w:val="18"/>
                <w:szCs w:val="28"/>
              </w:rPr>
            </w:pPr>
          </w:p>
        </w:tc>
        <w:tc>
          <w:tcPr>
            <w:tcW w:w="567" w:type="dxa"/>
          </w:tcPr>
          <w:p w14:paraId="1D95EB91" w14:textId="77777777" w:rsidR="00510DE0" w:rsidRPr="00AA55EA" w:rsidRDefault="00510DE0" w:rsidP="00FE0103">
            <w:pPr>
              <w:spacing w:before="0" w:after="0" w:line="233" w:lineRule="auto"/>
              <w:jc w:val="right"/>
              <w:rPr>
                <w:sz w:val="18"/>
                <w:szCs w:val="28"/>
              </w:rPr>
            </w:pPr>
          </w:p>
        </w:tc>
        <w:tc>
          <w:tcPr>
            <w:tcW w:w="3544" w:type="dxa"/>
          </w:tcPr>
          <w:p w14:paraId="1B7AD53F" w14:textId="77777777" w:rsidR="00510DE0" w:rsidRPr="00AA55EA" w:rsidRDefault="00510DE0" w:rsidP="00FE0103">
            <w:pPr>
              <w:spacing w:before="0" w:after="0" w:line="233" w:lineRule="auto"/>
              <w:jc w:val="right"/>
              <w:rPr>
                <w:sz w:val="18"/>
                <w:szCs w:val="28"/>
              </w:rPr>
            </w:pPr>
            <w:r w:rsidRPr="00AA55EA">
              <w:rPr>
                <w:sz w:val="18"/>
                <w:szCs w:val="28"/>
              </w:rPr>
              <w:t>«____» ___________2022 г.</w:t>
            </w:r>
          </w:p>
        </w:tc>
      </w:tr>
    </w:tbl>
    <w:p w14:paraId="6B8317AF" w14:textId="77777777" w:rsidR="00510DE0" w:rsidRPr="00AA55EA" w:rsidRDefault="00510DE0" w:rsidP="00510DE0">
      <w:pPr>
        <w:widowControl w:val="0"/>
        <w:spacing w:before="0" w:after="0"/>
        <w:jc w:val="both"/>
        <w:rPr>
          <w:sz w:val="20"/>
        </w:rPr>
      </w:pPr>
    </w:p>
    <w:p w14:paraId="5F5AC001" w14:textId="77777777" w:rsidR="00510DE0" w:rsidRPr="00AA55EA" w:rsidRDefault="00510DE0" w:rsidP="00510DE0">
      <w:pPr>
        <w:widowControl w:val="0"/>
        <w:spacing w:before="0" w:after="0"/>
        <w:jc w:val="both"/>
        <w:rPr>
          <w:sz w:val="20"/>
        </w:rPr>
      </w:pPr>
      <w:r w:rsidRPr="00AA55EA">
        <w:rPr>
          <w:sz w:val="20"/>
        </w:rPr>
        <w:t xml:space="preserve"> Н.С. Меньших</w:t>
      </w:r>
    </w:p>
    <w:p w14:paraId="3784D1BD" w14:textId="77777777" w:rsidR="00510DE0" w:rsidRPr="00806F2D" w:rsidRDefault="00510DE0" w:rsidP="00510DE0">
      <w:pPr>
        <w:widowControl w:val="0"/>
        <w:spacing w:before="0" w:after="0"/>
        <w:jc w:val="both"/>
        <w:rPr>
          <w:sz w:val="20"/>
        </w:rPr>
      </w:pPr>
      <w:r w:rsidRPr="00AA55EA">
        <w:rPr>
          <w:sz w:val="20"/>
        </w:rPr>
        <w:t xml:space="preserve"> 296 51 38</w:t>
      </w:r>
    </w:p>
    <w:sectPr w:rsidR="00510DE0" w:rsidRPr="00806F2D" w:rsidSect="004775F6">
      <w:headerReference w:type="default" r:id="rId10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87783" w14:textId="77777777" w:rsidR="008B50A0" w:rsidRDefault="008B50A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14:paraId="4FAC9D4C" w14:textId="77777777" w:rsidR="008B50A0" w:rsidRDefault="008B50A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D484B" w14:textId="77777777" w:rsidR="008B50A0" w:rsidRDefault="008B50A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14:paraId="22A8A047" w14:textId="77777777" w:rsidR="008B50A0" w:rsidRDefault="008B50A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ED8A69B" w14:textId="6C4296A5" w:rsidR="006A0F08" w:rsidRPr="007526F7" w:rsidRDefault="006A0F08">
        <w:pPr>
          <w:pStyle w:val="a7"/>
          <w:jc w:val="center"/>
          <w:rPr>
            <w:sz w:val="20"/>
            <w:szCs w:val="20"/>
          </w:rPr>
        </w:pPr>
        <w:r w:rsidRPr="007526F7">
          <w:rPr>
            <w:sz w:val="20"/>
            <w:szCs w:val="20"/>
          </w:rPr>
          <w:fldChar w:fldCharType="begin"/>
        </w:r>
        <w:r w:rsidRPr="007526F7">
          <w:rPr>
            <w:sz w:val="20"/>
            <w:szCs w:val="20"/>
          </w:rPr>
          <w:instrText>PAGE   \* MERGEFORMAT</w:instrText>
        </w:r>
        <w:r w:rsidRPr="007526F7">
          <w:rPr>
            <w:sz w:val="20"/>
            <w:szCs w:val="20"/>
          </w:rPr>
          <w:fldChar w:fldCharType="separate"/>
        </w:r>
        <w:r w:rsidR="00AA55EA">
          <w:rPr>
            <w:noProof/>
            <w:sz w:val="20"/>
            <w:szCs w:val="20"/>
          </w:rPr>
          <w:t>11</w:t>
        </w:r>
        <w:r w:rsidRPr="007526F7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04E"/>
    <w:rsid w:val="000004B0"/>
    <w:rsid w:val="0000123C"/>
    <w:rsid w:val="00001C56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19EB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4B4C"/>
    <w:rsid w:val="00075B5E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A5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89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07FDF"/>
    <w:rsid w:val="0011138D"/>
    <w:rsid w:val="0011161C"/>
    <w:rsid w:val="00111EB9"/>
    <w:rsid w:val="00111F10"/>
    <w:rsid w:val="001120F9"/>
    <w:rsid w:val="00113693"/>
    <w:rsid w:val="00113BEA"/>
    <w:rsid w:val="00114C7B"/>
    <w:rsid w:val="001158DA"/>
    <w:rsid w:val="0011593C"/>
    <w:rsid w:val="00115E22"/>
    <w:rsid w:val="00115E44"/>
    <w:rsid w:val="00115FF2"/>
    <w:rsid w:val="001165BB"/>
    <w:rsid w:val="001171B3"/>
    <w:rsid w:val="001174B3"/>
    <w:rsid w:val="00117567"/>
    <w:rsid w:val="00117D5E"/>
    <w:rsid w:val="00120225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9C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3EDE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115"/>
    <w:rsid w:val="001F4163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02B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42A2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628B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4C1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5F4C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5E6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662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2476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96C"/>
    <w:rsid w:val="00351A84"/>
    <w:rsid w:val="00351E22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3539"/>
    <w:rsid w:val="00363EAB"/>
    <w:rsid w:val="003651F7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61E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6AD3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016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14BB"/>
    <w:rsid w:val="003D3D63"/>
    <w:rsid w:val="003D5075"/>
    <w:rsid w:val="003D53B0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2415"/>
    <w:rsid w:val="00402469"/>
    <w:rsid w:val="00402898"/>
    <w:rsid w:val="00403C57"/>
    <w:rsid w:val="00403F9D"/>
    <w:rsid w:val="00404272"/>
    <w:rsid w:val="004046A7"/>
    <w:rsid w:val="00405910"/>
    <w:rsid w:val="0040621A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4942"/>
    <w:rsid w:val="0042514D"/>
    <w:rsid w:val="004255CE"/>
    <w:rsid w:val="00425BA5"/>
    <w:rsid w:val="00425D36"/>
    <w:rsid w:val="00426101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7AB"/>
    <w:rsid w:val="00446BAC"/>
    <w:rsid w:val="00446D98"/>
    <w:rsid w:val="004476B5"/>
    <w:rsid w:val="00450358"/>
    <w:rsid w:val="00451991"/>
    <w:rsid w:val="00452C8A"/>
    <w:rsid w:val="00453155"/>
    <w:rsid w:val="004534AC"/>
    <w:rsid w:val="0045381C"/>
    <w:rsid w:val="00454724"/>
    <w:rsid w:val="0045473E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1C6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0DE0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C68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46FFD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B1"/>
    <w:rsid w:val="005665FA"/>
    <w:rsid w:val="005670A2"/>
    <w:rsid w:val="00567D87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069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97A73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2157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371F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246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02DA"/>
    <w:rsid w:val="00671B17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0F08"/>
    <w:rsid w:val="006A290A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67"/>
    <w:rsid w:val="006C168B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5B3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5390"/>
    <w:rsid w:val="006F583C"/>
    <w:rsid w:val="006F6004"/>
    <w:rsid w:val="006F60DF"/>
    <w:rsid w:val="006F630E"/>
    <w:rsid w:val="006F6416"/>
    <w:rsid w:val="006F69B2"/>
    <w:rsid w:val="006F7279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6B7"/>
    <w:rsid w:val="00714C3F"/>
    <w:rsid w:val="00714F40"/>
    <w:rsid w:val="00714F82"/>
    <w:rsid w:val="00716171"/>
    <w:rsid w:val="007162D8"/>
    <w:rsid w:val="007169F0"/>
    <w:rsid w:val="00716EC6"/>
    <w:rsid w:val="00716EE4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26F7"/>
    <w:rsid w:val="00753F6F"/>
    <w:rsid w:val="00754EE5"/>
    <w:rsid w:val="00756FCF"/>
    <w:rsid w:val="007571A3"/>
    <w:rsid w:val="00757261"/>
    <w:rsid w:val="007604DE"/>
    <w:rsid w:val="00760618"/>
    <w:rsid w:val="007612F5"/>
    <w:rsid w:val="00761577"/>
    <w:rsid w:val="00761867"/>
    <w:rsid w:val="00761BF2"/>
    <w:rsid w:val="00762818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2B3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639E"/>
    <w:rsid w:val="007B66C6"/>
    <w:rsid w:val="007B7DF1"/>
    <w:rsid w:val="007C0203"/>
    <w:rsid w:val="007C0A0D"/>
    <w:rsid w:val="007C0D43"/>
    <w:rsid w:val="007C197A"/>
    <w:rsid w:val="007C1AAA"/>
    <w:rsid w:val="007C1C61"/>
    <w:rsid w:val="007C2032"/>
    <w:rsid w:val="007C3109"/>
    <w:rsid w:val="007C46E7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32E7"/>
    <w:rsid w:val="00805397"/>
    <w:rsid w:val="008066B7"/>
    <w:rsid w:val="008066ED"/>
    <w:rsid w:val="0080736F"/>
    <w:rsid w:val="00807D3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273E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43D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47F38"/>
    <w:rsid w:val="00851541"/>
    <w:rsid w:val="00851808"/>
    <w:rsid w:val="00851F10"/>
    <w:rsid w:val="008523CD"/>
    <w:rsid w:val="00852710"/>
    <w:rsid w:val="00852AAC"/>
    <w:rsid w:val="00852FF2"/>
    <w:rsid w:val="00853EDB"/>
    <w:rsid w:val="008540D4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137"/>
    <w:rsid w:val="008873AB"/>
    <w:rsid w:val="0089049B"/>
    <w:rsid w:val="008916D9"/>
    <w:rsid w:val="00891CE6"/>
    <w:rsid w:val="00892464"/>
    <w:rsid w:val="00892784"/>
    <w:rsid w:val="00892A2D"/>
    <w:rsid w:val="00893835"/>
    <w:rsid w:val="00893883"/>
    <w:rsid w:val="008940F8"/>
    <w:rsid w:val="0089600D"/>
    <w:rsid w:val="00896A65"/>
    <w:rsid w:val="00897CEC"/>
    <w:rsid w:val="008A0B17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0A0"/>
    <w:rsid w:val="008B514A"/>
    <w:rsid w:val="008B73DE"/>
    <w:rsid w:val="008B7ADE"/>
    <w:rsid w:val="008C07B7"/>
    <w:rsid w:val="008C09D2"/>
    <w:rsid w:val="008C0FF7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0E8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1D12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4161"/>
    <w:rsid w:val="0092424F"/>
    <w:rsid w:val="0092586B"/>
    <w:rsid w:val="00925A19"/>
    <w:rsid w:val="00926031"/>
    <w:rsid w:val="0092676D"/>
    <w:rsid w:val="00926DAE"/>
    <w:rsid w:val="00926F56"/>
    <w:rsid w:val="0092772E"/>
    <w:rsid w:val="009277AC"/>
    <w:rsid w:val="00927D67"/>
    <w:rsid w:val="00927E9C"/>
    <w:rsid w:val="0093253A"/>
    <w:rsid w:val="0093353D"/>
    <w:rsid w:val="009338E7"/>
    <w:rsid w:val="00933FEA"/>
    <w:rsid w:val="009343B6"/>
    <w:rsid w:val="0093523E"/>
    <w:rsid w:val="00936243"/>
    <w:rsid w:val="0093632F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2BEB"/>
    <w:rsid w:val="009831D3"/>
    <w:rsid w:val="0098354C"/>
    <w:rsid w:val="0098397F"/>
    <w:rsid w:val="00983D4E"/>
    <w:rsid w:val="00984A54"/>
    <w:rsid w:val="00984B88"/>
    <w:rsid w:val="009856F5"/>
    <w:rsid w:val="00985D09"/>
    <w:rsid w:val="00987ABB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3F0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5EE2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32DB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0DD9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37D2F"/>
    <w:rsid w:val="00A4083F"/>
    <w:rsid w:val="00A40884"/>
    <w:rsid w:val="00A40B31"/>
    <w:rsid w:val="00A414CC"/>
    <w:rsid w:val="00A41F36"/>
    <w:rsid w:val="00A4216F"/>
    <w:rsid w:val="00A4221D"/>
    <w:rsid w:val="00A42EB7"/>
    <w:rsid w:val="00A43EAF"/>
    <w:rsid w:val="00A44050"/>
    <w:rsid w:val="00A44722"/>
    <w:rsid w:val="00A44E6D"/>
    <w:rsid w:val="00A45107"/>
    <w:rsid w:val="00A454A0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2220"/>
    <w:rsid w:val="00A62CFF"/>
    <w:rsid w:val="00A63674"/>
    <w:rsid w:val="00A649B1"/>
    <w:rsid w:val="00A64B7D"/>
    <w:rsid w:val="00A66319"/>
    <w:rsid w:val="00A6671C"/>
    <w:rsid w:val="00A6674A"/>
    <w:rsid w:val="00A66979"/>
    <w:rsid w:val="00A66B34"/>
    <w:rsid w:val="00A6742E"/>
    <w:rsid w:val="00A67D63"/>
    <w:rsid w:val="00A709FA"/>
    <w:rsid w:val="00A70C61"/>
    <w:rsid w:val="00A713F3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5EA"/>
    <w:rsid w:val="00AA59B6"/>
    <w:rsid w:val="00AA6CB2"/>
    <w:rsid w:val="00AA7012"/>
    <w:rsid w:val="00AA705C"/>
    <w:rsid w:val="00AB0DC0"/>
    <w:rsid w:val="00AB1ABC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04E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AF76CB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2CC"/>
    <w:rsid w:val="00B2036D"/>
    <w:rsid w:val="00B20B10"/>
    <w:rsid w:val="00B21609"/>
    <w:rsid w:val="00B21BBA"/>
    <w:rsid w:val="00B22454"/>
    <w:rsid w:val="00B22A98"/>
    <w:rsid w:val="00B22BD8"/>
    <w:rsid w:val="00B2367E"/>
    <w:rsid w:val="00B2370E"/>
    <w:rsid w:val="00B23C49"/>
    <w:rsid w:val="00B24B54"/>
    <w:rsid w:val="00B25C6A"/>
    <w:rsid w:val="00B266A2"/>
    <w:rsid w:val="00B267F5"/>
    <w:rsid w:val="00B26D32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547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922"/>
    <w:rsid w:val="00B61D3C"/>
    <w:rsid w:val="00B61DB3"/>
    <w:rsid w:val="00B61E09"/>
    <w:rsid w:val="00B62CF8"/>
    <w:rsid w:val="00B63380"/>
    <w:rsid w:val="00B634E2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0790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A7BB2"/>
    <w:rsid w:val="00BB0171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E7FCD"/>
    <w:rsid w:val="00BF09C7"/>
    <w:rsid w:val="00BF1460"/>
    <w:rsid w:val="00BF16C7"/>
    <w:rsid w:val="00BF1ACE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4FD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37A0"/>
    <w:rsid w:val="00C251C7"/>
    <w:rsid w:val="00C25502"/>
    <w:rsid w:val="00C25B58"/>
    <w:rsid w:val="00C25E7E"/>
    <w:rsid w:val="00C25F2B"/>
    <w:rsid w:val="00C26BD4"/>
    <w:rsid w:val="00C27F5E"/>
    <w:rsid w:val="00C3109A"/>
    <w:rsid w:val="00C31C84"/>
    <w:rsid w:val="00C31FF1"/>
    <w:rsid w:val="00C320F0"/>
    <w:rsid w:val="00C3226F"/>
    <w:rsid w:val="00C32AF4"/>
    <w:rsid w:val="00C33471"/>
    <w:rsid w:val="00C334F7"/>
    <w:rsid w:val="00C33C9E"/>
    <w:rsid w:val="00C343A0"/>
    <w:rsid w:val="00C34454"/>
    <w:rsid w:val="00C359DD"/>
    <w:rsid w:val="00C367C6"/>
    <w:rsid w:val="00C36F19"/>
    <w:rsid w:val="00C400C4"/>
    <w:rsid w:val="00C402BF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474FF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3EF6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07F40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2E23"/>
    <w:rsid w:val="00D132C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3D4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48A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373"/>
    <w:rsid w:val="00DA7D8C"/>
    <w:rsid w:val="00DB05C7"/>
    <w:rsid w:val="00DB0877"/>
    <w:rsid w:val="00DB12AC"/>
    <w:rsid w:val="00DB4208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1EE3"/>
    <w:rsid w:val="00E0459A"/>
    <w:rsid w:val="00E0486C"/>
    <w:rsid w:val="00E056FA"/>
    <w:rsid w:val="00E05968"/>
    <w:rsid w:val="00E07678"/>
    <w:rsid w:val="00E07D53"/>
    <w:rsid w:val="00E1086C"/>
    <w:rsid w:val="00E1155A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0365"/>
    <w:rsid w:val="00E21127"/>
    <w:rsid w:val="00E2258E"/>
    <w:rsid w:val="00E22785"/>
    <w:rsid w:val="00E25A00"/>
    <w:rsid w:val="00E25D31"/>
    <w:rsid w:val="00E263CA"/>
    <w:rsid w:val="00E272AB"/>
    <w:rsid w:val="00E2738C"/>
    <w:rsid w:val="00E2756B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C2C"/>
    <w:rsid w:val="00E57F6A"/>
    <w:rsid w:val="00E61072"/>
    <w:rsid w:val="00E6181A"/>
    <w:rsid w:val="00E61E45"/>
    <w:rsid w:val="00E623B4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2EE"/>
    <w:rsid w:val="00EC7322"/>
    <w:rsid w:val="00ED0A2C"/>
    <w:rsid w:val="00ED43C6"/>
    <w:rsid w:val="00ED4731"/>
    <w:rsid w:val="00ED5390"/>
    <w:rsid w:val="00ED593B"/>
    <w:rsid w:val="00ED5A1E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777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52D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0F29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2AF9"/>
    <w:rsid w:val="00F733B1"/>
    <w:rsid w:val="00F733D2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0600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216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700"/>
    <w:rsid w:val="00FD68CE"/>
    <w:rsid w:val="00FE0103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4E7F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DC406E"/>
  <w14:defaultImageDpi w14:val="96"/>
  <w15:docId w15:val="{5672666A-D190-499D-8D57-A19EE268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AF9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uiPriority w:val="9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  <w:style w:type="paragraph" w:styleId="afff4">
    <w:name w:val="List Paragraph"/>
    <w:basedOn w:val="a"/>
    <w:uiPriority w:val="34"/>
    <w:qFormat/>
    <w:rsid w:val="00AC704E"/>
    <w:pPr>
      <w:snapToGrid/>
      <w:spacing w:before="0" w:after="0"/>
      <w:ind w:left="720"/>
      <w:contextualSpacing/>
    </w:pPr>
    <w:rPr>
      <w:szCs w:val="24"/>
    </w:rPr>
  </w:style>
  <w:style w:type="paragraph" w:customStyle="1" w:styleId="afff5">
    <w:name w:val="Нормальный (таблица)"/>
    <w:basedOn w:val="a"/>
    <w:next w:val="a"/>
    <w:uiPriority w:val="99"/>
    <w:rsid w:val="00AC704E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Times New Roman CYR" w:eastAsiaTheme="minorEastAsia" w:hAnsi="Times New Roman CYR" w:cs="Times New Roman CYR"/>
      <w:szCs w:val="24"/>
    </w:rPr>
  </w:style>
  <w:style w:type="character" w:customStyle="1" w:styleId="selectable-text">
    <w:name w:val="selectable-text"/>
    <w:basedOn w:val="a0"/>
    <w:rsid w:val="003D53B0"/>
  </w:style>
  <w:style w:type="character" w:styleId="afff6">
    <w:name w:val="annotation reference"/>
    <w:basedOn w:val="a0"/>
    <w:uiPriority w:val="99"/>
    <w:semiHidden/>
    <w:unhideWhenUsed/>
    <w:rsid w:val="00D132C7"/>
    <w:rPr>
      <w:sz w:val="16"/>
      <w:szCs w:val="16"/>
    </w:rPr>
  </w:style>
  <w:style w:type="paragraph" w:styleId="afff7">
    <w:name w:val="annotation text"/>
    <w:basedOn w:val="a"/>
    <w:link w:val="afff8"/>
    <w:uiPriority w:val="99"/>
    <w:semiHidden/>
    <w:unhideWhenUsed/>
    <w:rsid w:val="00D132C7"/>
    <w:rPr>
      <w:sz w:val="20"/>
    </w:rPr>
  </w:style>
  <w:style w:type="character" w:customStyle="1" w:styleId="afff8">
    <w:name w:val="Текст примечания Знак"/>
    <w:basedOn w:val="a0"/>
    <w:link w:val="afff7"/>
    <w:uiPriority w:val="99"/>
    <w:semiHidden/>
    <w:rsid w:val="00D132C7"/>
  </w:style>
  <w:style w:type="paragraph" w:styleId="afff9">
    <w:name w:val="annotation subject"/>
    <w:basedOn w:val="afff7"/>
    <w:next w:val="afff7"/>
    <w:link w:val="afffa"/>
    <w:uiPriority w:val="99"/>
    <w:semiHidden/>
    <w:unhideWhenUsed/>
    <w:rsid w:val="00D132C7"/>
    <w:rPr>
      <w:b/>
      <w:bCs/>
    </w:rPr>
  </w:style>
  <w:style w:type="character" w:customStyle="1" w:styleId="afffa">
    <w:name w:val="Тема примечания Знак"/>
    <w:basedOn w:val="afff8"/>
    <w:link w:val="afff9"/>
    <w:uiPriority w:val="99"/>
    <w:semiHidden/>
    <w:rsid w:val="00D132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D1F5ED72174B888ECAB7E605D76A4D53E0B74D43FE4F0A7E70822A294C33C733D9D75C47255CE96E8F3713DCAD9F162D80E9799EFEC517D03E34EFc5BB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D1F5ED72174B888ECAB7E605D76A4D53E0B74D43FE4F0A7E70822A294C33C733D9D75C47255CE96E8E341FD9AD9F162D80E9799EFEC517D03E34EFc5BB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______1___2018_____&#1052;&#1086;&#1080;%20&#1087;&#1088;&#1086;&#1077;&#1082;&#1090;&#1099;%20&#1074;%20&#1054;&#1056;&#1044;\1%20&#1041;&#1083;&#1072;&#1085;&#1082;&#1080;\&#1055;&#1055;%20&#1073;&#1083;&#1072;&#1085;&#1082;%20&#1057;-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261EFFC-319C-4C45-9969-018AF608C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ПП бланк С-шаблон.dotx</Template>
  <TotalTime>1235</TotalTime>
  <Pages>11</Pages>
  <Words>2873</Words>
  <Characters>16377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Шастина Елена Никандровна</dc:creator>
  <cp:lastModifiedBy>Свиридова Татьяна Николаевна</cp:lastModifiedBy>
  <cp:revision>30</cp:revision>
  <cp:lastPrinted>2022-08-16T09:45:00Z</cp:lastPrinted>
  <dcterms:created xsi:type="dcterms:W3CDTF">2022-07-07T07:15:00Z</dcterms:created>
  <dcterms:modified xsi:type="dcterms:W3CDTF">2022-08-18T02:32:00Z</dcterms:modified>
</cp:coreProperties>
</file>