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F91650" w:rsidRDefault="00B74787" w:rsidP="00E15ACB">
      <w:pPr>
        <w:jc w:val="center"/>
      </w:pPr>
      <w:bookmarkStart w:id="0" w:name="_GoBack"/>
      <w:bookmarkEnd w:id="0"/>
      <w:r w:rsidRPr="00F91650">
        <w:rPr>
          <w:noProof/>
        </w:rPr>
        <w:drawing>
          <wp:inline distT="0" distB="0" distL="0" distR="0" wp14:anchorId="26E4C5C0" wp14:editId="318315B1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F91650" w:rsidRDefault="00B40516" w:rsidP="00B40516">
      <w:pPr>
        <w:jc w:val="center"/>
      </w:pPr>
    </w:p>
    <w:p w:rsidR="00712685" w:rsidRPr="00F91650" w:rsidRDefault="00140FE5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МИНИСТЕРСТВО</w:t>
      </w:r>
      <w:r w:rsidR="00B40516" w:rsidRPr="00F91650">
        <w:rPr>
          <w:b/>
          <w:sz w:val="28"/>
          <w:szCs w:val="28"/>
        </w:rPr>
        <w:t xml:space="preserve"> </w:t>
      </w:r>
    </w:p>
    <w:p w:rsidR="00B40516" w:rsidRPr="00F91650" w:rsidRDefault="00B40516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 xml:space="preserve">СТРОИТЕЛЬСТВА 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НОВОСИБИРСКОЙ ОБЛАСТИ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</w:p>
    <w:p w:rsidR="00B40516" w:rsidRPr="00F91650" w:rsidRDefault="00B40516" w:rsidP="00B40516">
      <w:pPr>
        <w:jc w:val="center"/>
        <w:rPr>
          <w:b/>
          <w:sz w:val="36"/>
          <w:szCs w:val="36"/>
        </w:rPr>
      </w:pPr>
      <w:r w:rsidRPr="00F91650">
        <w:rPr>
          <w:b/>
          <w:sz w:val="36"/>
          <w:szCs w:val="36"/>
        </w:rPr>
        <w:t>ПРИКАЗ</w:t>
      </w:r>
    </w:p>
    <w:p w:rsidR="00632000" w:rsidRPr="00F91650" w:rsidRDefault="00632000" w:rsidP="00B40516">
      <w:pPr>
        <w:jc w:val="center"/>
        <w:rPr>
          <w:sz w:val="28"/>
          <w:szCs w:val="28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083"/>
        <w:gridCol w:w="5084"/>
      </w:tblGrid>
      <w:tr w:rsidR="00F91650" w:rsidRPr="00F91650" w:rsidTr="003D5733">
        <w:trPr>
          <w:trHeight w:val="297"/>
        </w:trPr>
        <w:tc>
          <w:tcPr>
            <w:tcW w:w="5083" w:type="dxa"/>
          </w:tcPr>
          <w:p w:rsidR="00B40516" w:rsidRPr="00F91650" w:rsidRDefault="00615308" w:rsidP="00B40516">
            <w:pPr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«____»__________ </w:t>
            </w:r>
            <w:r w:rsidR="003D5733" w:rsidRPr="00F91650">
              <w:rPr>
                <w:sz w:val="28"/>
                <w:szCs w:val="28"/>
              </w:rPr>
              <w:t>г.</w:t>
            </w:r>
          </w:p>
        </w:tc>
        <w:tc>
          <w:tcPr>
            <w:tcW w:w="5084" w:type="dxa"/>
          </w:tcPr>
          <w:p w:rsidR="00B40516" w:rsidRPr="00F91650" w:rsidRDefault="000471D6" w:rsidP="007B0641">
            <w:pPr>
              <w:jc w:val="center"/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F91650">
              <w:rPr>
                <w:sz w:val="28"/>
                <w:szCs w:val="28"/>
              </w:rPr>
              <w:t>№ ________</w:t>
            </w:r>
          </w:p>
        </w:tc>
      </w:tr>
    </w:tbl>
    <w:p w:rsidR="00834E8D" w:rsidRPr="00F91650" w:rsidRDefault="006C61AE" w:rsidP="006C61AE">
      <w:pPr>
        <w:ind w:firstLine="708"/>
        <w:rPr>
          <w:sz w:val="28"/>
          <w:szCs w:val="28"/>
        </w:rPr>
      </w:pPr>
      <w:r w:rsidRPr="00F91650">
        <w:rPr>
          <w:sz w:val="28"/>
          <w:szCs w:val="28"/>
        </w:rPr>
        <w:t xml:space="preserve">                                               </w:t>
      </w:r>
      <w:r w:rsidR="00834E8D" w:rsidRPr="00F91650">
        <w:rPr>
          <w:sz w:val="28"/>
          <w:szCs w:val="28"/>
        </w:rPr>
        <w:t>г. Новосибирск</w:t>
      </w:r>
    </w:p>
    <w:p w:rsidR="00834E8D" w:rsidRPr="00F91650" w:rsidRDefault="00834E8D" w:rsidP="00834E8D">
      <w:pPr>
        <w:ind w:firstLine="708"/>
        <w:jc w:val="center"/>
        <w:rPr>
          <w:sz w:val="28"/>
          <w:szCs w:val="28"/>
        </w:rPr>
      </w:pPr>
    </w:p>
    <w:p w:rsidR="00296709" w:rsidRPr="0084098C" w:rsidRDefault="001E2B5C" w:rsidP="002967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 w:rsidR="0085383C">
        <w:rPr>
          <w:b/>
          <w:sz w:val="28"/>
          <w:szCs w:val="28"/>
        </w:rPr>
        <w:t xml:space="preserve">министерства строительства Новосибирской области </w:t>
      </w:r>
      <w:r>
        <w:rPr>
          <w:b/>
          <w:sz w:val="28"/>
          <w:szCs w:val="28"/>
        </w:rPr>
        <w:t xml:space="preserve">от 28.12.2021 № 853 </w:t>
      </w:r>
      <w:r w:rsidR="00126011">
        <w:rPr>
          <w:b/>
          <w:sz w:val="28"/>
          <w:szCs w:val="28"/>
        </w:rPr>
        <w:t xml:space="preserve"> </w:t>
      </w:r>
    </w:p>
    <w:p w:rsidR="006E1A51" w:rsidRPr="0084098C" w:rsidRDefault="006E1A51" w:rsidP="0084098C">
      <w:pPr>
        <w:rPr>
          <w:b/>
          <w:sz w:val="28"/>
          <w:szCs w:val="28"/>
        </w:rPr>
      </w:pPr>
    </w:p>
    <w:p w:rsidR="006E1A51" w:rsidRPr="00F91650" w:rsidRDefault="006E1A51" w:rsidP="006E1A51">
      <w:pPr>
        <w:ind w:firstLine="708"/>
        <w:jc w:val="center"/>
        <w:rPr>
          <w:sz w:val="28"/>
          <w:szCs w:val="28"/>
        </w:rPr>
      </w:pPr>
    </w:p>
    <w:p w:rsidR="006E1A51" w:rsidRDefault="006E1A51" w:rsidP="004C30C0">
      <w:pPr>
        <w:ind w:firstLine="567"/>
        <w:jc w:val="both"/>
        <w:rPr>
          <w:sz w:val="28"/>
          <w:szCs w:val="28"/>
        </w:rPr>
      </w:pPr>
      <w:proofErr w:type="gramStart"/>
      <w:r w:rsidRPr="00F91650">
        <w:rPr>
          <w:b/>
          <w:sz w:val="28"/>
          <w:szCs w:val="28"/>
        </w:rPr>
        <w:t>П</w:t>
      </w:r>
      <w:proofErr w:type="gramEnd"/>
      <w:r w:rsidRPr="00F91650">
        <w:rPr>
          <w:b/>
          <w:sz w:val="28"/>
          <w:szCs w:val="28"/>
        </w:rPr>
        <w:t xml:space="preserve"> р и к а з ы в а ю</w:t>
      </w:r>
      <w:r w:rsidRPr="00F91650">
        <w:rPr>
          <w:sz w:val="28"/>
          <w:szCs w:val="28"/>
        </w:rPr>
        <w:t>:</w:t>
      </w:r>
    </w:p>
    <w:p w:rsidR="006E2397" w:rsidRDefault="006E2397" w:rsidP="006E2397">
      <w:pPr>
        <w:ind w:firstLine="567"/>
        <w:jc w:val="both"/>
        <w:rPr>
          <w:sz w:val="28"/>
          <w:szCs w:val="28"/>
        </w:rPr>
      </w:pPr>
      <w:r w:rsidRPr="006E2397">
        <w:rPr>
          <w:sz w:val="28"/>
          <w:szCs w:val="28"/>
        </w:rPr>
        <w:t>Внести в приказ министерства строительства Новосибирской области от</w:t>
      </w:r>
      <w:r w:rsidR="000121EC">
        <w:rPr>
          <w:sz w:val="28"/>
          <w:szCs w:val="28"/>
          <w:lang w:val="en-US"/>
        </w:rPr>
        <w:t> </w:t>
      </w:r>
      <w:r w:rsidRPr="006E2397">
        <w:rPr>
          <w:sz w:val="28"/>
          <w:szCs w:val="28"/>
        </w:rPr>
        <w:t xml:space="preserve">28.12.2021 № 853 «О признании </w:t>
      </w:r>
      <w:proofErr w:type="gramStart"/>
      <w:r w:rsidRPr="006E2397">
        <w:rPr>
          <w:sz w:val="28"/>
          <w:szCs w:val="28"/>
        </w:rPr>
        <w:t>утратившим</w:t>
      </w:r>
      <w:proofErr w:type="gramEnd"/>
      <w:r w:rsidRPr="006E2397">
        <w:rPr>
          <w:sz w:val="28"/>
          <w:szCs w:val="28"/>
        </w:rPr>
        <w:t xml:space="preserve"> силу приказа министерства строительства</w:t>
      </w:r>
      <w:r>
        <w:rPr>
          <w:sz w:val="28"/>
          <w:szCs w:val="28"/>
        </w:rPr>
        <w:t xml:space="preserve">  </w:t>
      </w:r>
      <w:r w:rsidRPr="006E2397">
        <w:rPr>
          <w:sz w:val="28"/>
          <w:szCs w:val="28"/>
        </w:rPr>
        <w:t>Новосибирской области от 04.06.2015 № 116»</w:t>
      </w:r>
      <w:r w:rsidR="0085383C">
        <w:rPr>
          <w:sz w:val="28"/>
          <w:szCs w:val="28"/>
        </w:rPr>
        <w:t xml:space="preserve"> следующие изменения:</w:t>
      </w:r>
    </w:p>
    <w:p w:rsidR="0085383C" w:rsidRDefault="0085383C" w:rsidP="006E2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6E2397" w:rsidRPr="006E2397">
        <w:rPr>
          <w:rFonts w:ascii="Times New Roman" w:hAnsi="Times New Roman" w:cs="Times New Roman"/>
          <w:b w:val="0"/>
          <w:sz w:val="28"/>
          <w:szCs w:val="28"/>
        </w:rPr>
        <w:t>.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Наименование изложить в следующей редакции: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271">
        <w:rPr>
          <w:rFonts w:ascii="Times New Roman" w:hAnsi="Times New Roman" w:cs="Times New Roman"/>
          <w:b w:val="0"/>
          <w:sz w:val="28"/>
          <w:szCs w:val="28"/>
        </w:rPr>
        <w:t xml:space="preserve">«О признании </w:t>
      </w:r>
      <w:proofErr w:type="gramStart"/>
      <w:r w:rsidRPr="003F6271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3F6271">
        <w:rPr>
          <w:rFonts w:ascii="Times New Roman" w:hAnsi="Times New Roman" w:cs="Times New Roman"/>
          <w:b w:val="0"/>
          <w:sz w:val="28"/>
          <w:szCs w:val="28"/>
        </w:rPr>
        <w:t xml:space="preserve"> силу приказов министерства строительства Новосибирской области».</w:t>
      </w:r>
    </w:p>
    <w:p w:rsidR="0085383C" w:rsidRDefault="0085383C" w:rsidP="0085383C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Пункт 1 изложить в следующей редакции: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 Признать утратившими силу: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04.06.2015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116 «Об утверждении административного регламента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03.06.2016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177 «О внесении изменений в административный регламент исполнения государственной функции по осуществлению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и (или) иных объектов 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30.09.2016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381 «О внесении изменений в административный регламент исполнения государственной функции по осуществлению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и (или) иных объектов 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от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08.11.2017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406 «О внесении изменений в административный регламент исполнения государственной функции по осуществлению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 xml:space="preserve">и (или) иных объектов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lastRenderedPageBreak/>
        <w:t>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09.10.2018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503 «О внесении изменений в административный регламент исполнения государственной функции по осуществлению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и (или) иных объектов 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08.04.2019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200 «О внесении изменений в административный регламент исполнения государственной функции по осуществлению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 многоквартирных домов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и (или) иных объектов недвижимости»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04.12.2019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670 «О внесении изменений в приказ министерства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04.06.2015 № 116»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383C" w:rsidRDefault="0085383C" w:rsidP="0085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строительства Новосибирской области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от 05.06.2020 №</w:t>
      </w:r>
      <w:r w:rsidR="000121E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313 «О внесении изменений в 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осуществления регионального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(надзора) в области долевого строительства многоквартирных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3E7">
        <w:rPr>
          <w:rFonts w:ascii="Times New Roman" w:hAnsi="Times New Roman" w:cs="Times New Roman"/>
          <w:b w:val="0"/>
          <w:sz w:val="28"/>
          <w:szCs w:val="28"/>
        </w:rPr>
        <w:t>домов и (или) иных объектов недвижимости».</w:t>
      </w:r>
    </w:p>
    <w:p w:rsidR="0085383C" w:rsidRDefault="0085383C" w:rsidP="006E2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71AD" w:rsidRPr="002459CD" w:rsidRDefault="009571AD" w:rsidP="002459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FD" w:rsidRPr="008A762D" w:rsidRDefault="007B1FFD" w:rsidP="002F67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1483" w:rsidRDefault="00082CC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9F24AD" w:rsidRPr="008A762D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7D1B7A" w:rsidRPr="008A762D">
        <w:rPr>
          <w:sz w:val="28"/>
          <w:szCs w:val="28"/>
        </w:rPr>
        <w:t xml:space="preserve">                     </w:t>
      </w:r>
      <w:r w:rsidR="0011685C" w:rsidRPr="008A762D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А</w:t>
      </w:r>
      <w:r w:rsidR="009F24AD" w:rsidRPr="008A762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F24AD" w:rsidRPr="008A762D">
        <w:rPr>
          <w:sz w:val="28"/>
          <w:szCs w:val="28"/>
        </w:rPr>
        <w:t xml:space="preserve">. </w:t>
      </w:r>
      <w:bookmarkStart w:id="1" w:name="Par1498"/>
      <w:bookmarkStart w:id="2" w:name="Par1510"/>
      <w:bookmarkStart w:id="3" w:name="Par1511"/>
      <w:bookmarkStart w:id="4" w:name="Par1512"/>
      <w:bookmarkStart w:id="5" w:name="Par1514"/>
      <w:bookmarkStart w:id="6" w:name="Par1515"/>
      <w:bookmarkStart w:id="7" w:name="Par1518"/>
      <w:bookmarkStart w:id="8" w:name="Par1519"/>
      <w:bookmarkStart w:id="9" w:name="Par1521"/>
      <w:bookmarkStart w:id="10" w:name="Par1523"/>
      <w:bookmarkStart w:id="11" w:name="Par53"/>
      <w:bookmarkStart w:id="12" w:name="Par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sz w:val="28"/>
          <w:szCs w:val="28"/>
        </w:rPr>
        <w:t>Колмаков</w:t>
      </w: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986" w:rsidRDefault="007F1986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E0F" w:rsidRDefault="00075E0F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p w:rsidR="000121EC" w:rsidRPr="00346ED7" w:rsidRDefault="000121EC" w:rsidP="00075E0F">
      <w:pPr>
        <w:rPr>
          <w:sz w:val="28"/>
          <w:szCs w:val="28"/>
        </w:rPr>
      </w:pPr>
    </w:p>
    <w:sectPr w:rsidR="000121EC" w:rsidRPr="00346ED7" w:rsidSect="003546BD">
      <w:headerReference w:type="default" r:id="rId10"/>
      <w:headerReference w:type="first" r:id="rId1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7C" w:rsidRDefault="00451A7C" w:rsidP="00C74991">
      <w:r>
        <w:separator/>
      </w:r>
    </w:p>
  </w:endnote>
  <w:endnote w:type="continuationSeparator" w:id="0">
    <w:p w:rsidR="00451A7C" w:rsidRDefault="00451A7C" w:rsidP="00C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7C" w:rsidRDefault="00451A7C" w:rsidP="00C74991">
      <w:r>
        <w:separator/>
      </w:r>
    </w:p>
  </w:footnote>
  <w:footnote w:type="continuationSeparator" w:id="0">
    <w:p w:rsidR="00451A7C" w:rsidRDefault="00451A7C" w:rsidP="00C7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71094"/>
      <w:docPartObj>
        <w:docPartGallery w:val="Page Numbers (Top of Page)"/>
        <w:docPartUnique/>
      </w:docPartObj>
    </w:sdtPr>
    <w:sdtEndPr/>
    <w:sdtContent>
      <w:p w:rsidR="003546BD" w:rsidRDefault="00354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ED7">
          <w:rPr>
            <w:noProof/>
          </w:rPr>
          <w:t>2</w:t>
        </w:r>
        <w:r>
          <w:fldChar w:fldCharType="end"/>
        </w:r>
      </w:p>
    </w:sdtContent>
  </w:sdt>
  <w:p w:rsidR="00F60541" w:rsidRDefault="00F605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1" w:rsidRDefault="00F60541" w:rsidP="00A27A46">
    <w:pPr>
      <w:pStyle w:val="a8"/>
      <w:tabs>
        <w:tab w:val="center" w:pos="4960"/>
        <w:tab w:val="left" w:pos="6044"/>
      </w:tabs>
    </w:pPr>
    <w:r>
      <w:tab/>
      <w:t xml:space="preserve"> </w:t>
    </w:r>
    <w:r>
      <w:tab/>
    </w:r>
    <w:sdt>
      <w:sdtPr>
        <w:id w:val="12420968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</w:sdtContent>
    </w:sdt>
    <w:r>
      <w:tab/>
    </w:r>
  </w:p>
  <w:p w:rsidR="00F60541" w:rsidRDefault="00F605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574"/>
    <w:multiLevelType w:val="hybridMultilevel"/>
    <w:tmpl w:val="E5E643C2"/>
    <w:lvl w:ilvl="0" w:tplc="3EF0C8C0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B05FE"/>
    <w:multiLevelType w:val="hybridMultilevel"/>
    <w:tmpl w:val="1FA44C94"/>
    <w:lvl w:ilvl="0" w:tplc="8BB05E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370912"/>
    <w:multiLevelType w:val="hybridMultilevel"/>
    <w:tmpl w:val="62389C12"/>
    <w:lvl w:ilvl="0" w:tplc="D444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3931D6"/>
    <w:multiLevelType w:val="hybridMultilevel"/>
    <w:tmpl w:val="78D88B5C"/>
    <w:lvl w:ilvl="0" w:tplc="37D0B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D45172"/>
    <w:multiLevelType w:val="hybridMultilevel"/>
    <w:tmpl w:val="CDDABB34"/>
    <w:lvl w:ilvl="0" w:tplc="2E1A08C4">
      <w:start w:val="1"/>
      <w:numFmt w:val="decimal"/>
      <w:lvlText w:val="%1)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E12A9F"/>
    <w:multiLevelType w:val="multilevel"/>
    <w:tmpl w:val="4E0C6FFE"/>
    <w:numStyleLink w:val="1"/>
  </w:abstractNum>
  <w:abstractNum w:abstractNumId="1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6D3799C"/>
    <w:multiLevelType w:val="hybridMultilevel"/>
    <w:tmpl w:val="169E080C"/>
    <w:lvl w:ilvl="0" w:tplc="D804A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2B3D7F"/>
    <w:multiLevelType w:val="hybridMultilevel"/>
    <w:tmpl w:val="47366EB0"/>
    <w:lvl w:ilvl="0" w:tplc="5EBA9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5E884114"/>
    <w:multiLevelType w:val="hybridMultilevel"/>
    <w:tmpl w:val="E50EED88"/>
    <w:lvl w:ilvl="0" w:tplc="53CEA1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F30B30"/>
    <w:multiLevelType w:val="hybridMultilevel"/>
    <w:tmpl w:val="09B839C4"/>
    <w:lvl w:ilvl="0" w:tplc="F9CEE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6801407B"/>
    <w:multiLevelType w:val="hybridMultilevel"/>
    <w:tmpl w:val="AAC01352"/>
    <w:lvl w:ilvl="0" w:tplc="89E0C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7"/>
  </w:num>
  <w:num w:numId="5">
    <w:abstractNumId w:val="28"/>
  </w:num>
  <w:num w:numId="6">
    <w:abstractNumId w:val="9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7"/>
  </w:num>
  <w:num w:numId="8">
    <w:abstractNumId w:val="6"/>
  </w:num>
  <w:num w:numId="9">
    <w:abstractNumId w:val="11"/>
  </w:num>
  <w:num w:numId="10">
    <w:abstractNumId w:val="24"/>
  </w:num>
  <w:num w:numId="11">
    <w:abstractNumId w:val="30"/>
  </w:num>
  <w:num w:numId="12">
    <w:abstractNumId w:val="23"/>
  </w:num>
  <w:num w:numId="13">
    <w:abstractNumId w:val="19"/>
  </w:num>
  <w:num w:numId="14">
    <w:abstractNumId w:val="10"/>
  </w:num>
  <w:num w:numId="15">
    <w:abstractNumId w:val="8"/>
  </w:num>
  <w:num w:numId="16">
    <w:abstractNumId w:val="18"/>
  </w:num>
  <w:num w:numId="17">
    <w:abstractNumId w:val="27"/>
  </w:num>
  <w:num w:numId="18">
    <w:abstractNumId w:val="2"/>
  </w:num>
  <w:num w:numId="19">
    <w:abstractNumId w:val="29"/>
  </w:num>
  <w:num w:numId="20">
    <w:abstractNumId w:val="15"/>
  </w:num>
  <w:num w:numId="21">
    <w:abstractNumId w:val="26"/>
  </w:num>
  <w:num w:numId="22">
    <w:abstractNumId w:val="1"/>
  </w:num>
  <w:num w:numId="23">
    <w:abstractNumId w:val="21"/>
  </w:num>
  <w:num w:numId="24">
    <w:abstractNumId w:val="0"/>
  </w:num>
  <w:num w:numId="25">
    <w:abstractNumId w:val="5"/>
  </w:num>
  <w:num w:numId="26">
    <w:abstractNumId w:val="13"/>
  </w:num>
  <w:num w:numId="27">
    <w:abstractNumId w:val="3"/>
  </w:num>
  <w:num w:numId="28">
    <w:abstractNumId w:val="22"/>
  </w:num>
  <w:num w:numId="29">
    <w:abstractNumId w:val="25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0BD5"/>
    <w:rsid w:val="0000138D"/>
    <w:rsid w:val="00001447"/>
    <w:rsid w:val="00002399"/>
    <w:rsid w:val="00002D8B"/>
    <w:rsid w:val="000030A1"/>
    <w:rsid w:val="0000320F"/>
    <w:rsid w:val="000035AD"/>
    <w:rsid w:val="00003D99"/>
    <w:rsid w:val="00005A8B"/>
    <w:rsid w:val="00006EAF"/>
    <w:rsid w:val="00010B70"/>
    <w:rsid w:val="00010B9A"/>
    <w:rsid w:val="000121EC"/>
    <w:rsid w:val="00013E4B"/>
    <w:rsid w:val="00016CC7"/>
    <w:rsid w:val="00020A5B"/>
    <w:rsid w:val="00020E1E"/>
    <w:rsid w:val="000218E5"/>
    <w:rsid w:val="00021DEF"/>
    <w:rsid w:val="000229E9"/>
    <w:rsid w:val="00022DB9"/>
    <w:rsid w:val="000234B7"/>
    <w:rsid w:val="00023693"/>
    <w:rsid w:val="0002377F"/>
    <w:rsid w:val="00024927"/>
    <w:rsid w:val="00024E2E"/>
    <w:rsid w:val="0002571D"/>
    <w:rsid w:val="000272B8"/>
    <w:rsid w:val="00030DF9"/>
    <w:rsid w:val="00030FBC"/>
    <w:rsid w:val="000318A7"/>
    <w:rsid w:val="00032E3A"/>
    <w:rsid w:val="000344B6"/>
    <w:rsid w:val="00037551"/>
    <w:rsid w:val="00037786"/>
    <w:rsid w:val="00037F28"/>
    <w:rsid w:val="00040298"/>
    <w:rsid w:val="00040E8D"/>
    <w:rsid w:val="00041C1C"/>
    <w:rsid w:val="00041EC8"/>
    <w:rsid w:val="00042894"/>
    <w:rsid w:val="000429AA"/>
    <w:rsid w:val="00042ACD"/>
    <w:rsid w:val="000431E8"/>
    <w:rsid w:val="000461A2"/>
    <w:rsid w:val="000464E8"/>
    <w:rsid w:val="00046A1C"/>
    <w:rsid w:val="00046B02"/>
    <w:rsid w:val="000471D6"/>
    <w:rsid w:val="000473A4"/>
    <w:rsid w:val="000473EA"/>
    <w:rsid w:val="00047C75"/>
    <w:rsid w:val="00047F71"/>
    <w:rsid w:val="0005043D"/>
    <w:rsid w:val="00050677"/>
    <w:rsid w:val="00050BF4"/>
    <w:rsid w:val="000515BC"/>
    <w:rsid w:val="00051FBB"/>
    <w:rsid w:val="00052670"/>
    <w:rsid w:val="00052AC6"/>
    <w:rsid w:val="0005477F"/>
    <w:rsid w:val="00054D0A"/>
    <w:rsid w:val="000560EF"/>
    <w:rsid w:val="00057850"/>
    <w:rsid w:val="00057AC0"/>
    <w:rsid w:val="00065C1F"/>
    <w:rsid w:val="0006618E"/>
    <w:rsid w:val="000661EA"/>
    <w:rsid w:val="00066F1E"/>
    <w:rsid w:val="000670F6"/>
    <w:rsid w:val="0007061D"/>
    <w:rsid w:val="00070ABC"/>
    <w:rsid w:val="00074202"/>
    <w:rsid w:val="0007567A"/>
    <w:rsid w:val="00075E0F"/>
    <w:rsid w:val="00077290"/>
    <w:rsid w:val="0007795E"/>
    <w:rsid w:val="00077CE5"/>
    <w:rsid w:val="00080202"/>
    <w:rsid w:val="00080AA5"/>
    <w:rsid w:val="00080D18"/>
    <w:rsid w:val="00082CCF"/>
    <w:rsid w:val="00083E3A"/>
    <w:rsid w:val="0008455A"/>
    <w:rsid w:val="00084661"/>
    <w:rsid w:val="0008535E"/>
    <w:rsid w:val="000854E5"/>
    <w:rsid w:val="00087617"/>
    <w:rsid w:val="00087EF1"/>
    <w:rsid w:val="00091088"/>
    <w:rsid w:val="000911D3"/>
    <w:rsid w:val="00091DC1"/>
    <w:rsid w:val="00091F9D"/>
    <w:rsid w:val="00092239"/>
    <w:rsid w:val="000923E6"/>
    <w:rsid w:val="00095E71"/>
    <w:rsid w:val="000963A3"/>
    <w:rsid w:val="000964B9"/>
    <w:rsid w:val="000A04BD"/>
    <w:rsid w:val="000A08FF"/>
    <w:rsid w:val="000A1B8F"/>
    <w:rsid w:val="000A1DA3"/>
    <w:rsid w:val="000A2A68"/>
    <w:rsid w:val="000A378D"/>
    <w:rsid w:val="000A4380"/>
    <w:rsid w:val="000A5DA0"/>
    <w:rsid w:val="000A61E2"/>
    <w:rsid w:val="000A7604"/>
    <w:rsid w:val="000B09E8"/>
    <w:rsid w:val="000B13E4"/>
    <w:rsid w:val="000B1C1B"/>
    <w:rsid w:val="000B4275"/>
    <w:rsid w:val="000B443A"/>
    <w:rsid w:val="000B56D6"/>
    <w:rsid w:val="000B578A"/>
    <w:rsid w:val="000B6321"/>
    <w:rsid w:val="000B6FDF"/>
    <w:rsid w:val="000B739B"/>
    <w:rsid w:val="000B767B"/>
    <w:rsid w:val="000C1762"/>
    <w:rsid w:val="000C2311"/>
    <w:rsid w:val="000C2546"/>
    <w:rsid w:val="000C5F20"/>
    <w:rsid w:val="000C6CD1"/>
    <w:rsid w:val="000C702F"/>
    <w:rsid w:val="000D03EB"/>
    <w:rsid w:val="000D0FA5"/>
    <w:rsid w:val="000D1B4F"/>
    <w:rsid w:val="000D1D99"/>
    <w:rsid w:val="000D1E0D"/>
    <w:rsid w:val="000D1F95"/>
    <w:rsid w:val="000D249F"/>
    <w:rsid w:val="000D2601"/>
    <w:rsid w:val="000D26E2"/>
    <w:rsid w:val="000D33C6"/>
    <w:rsid w:val="000D4162"/>
    <w:rsid w:val="000D59FD"/>
    <w:rsid w:val="000D6A71"/>
    <w:rsid w:val="000D78CE"/>
    <w:rsid w:val="000E0446"/>
    <w:rsid w:val="000E12AB"/>
    <w:rsid w:val="000E1680"/>
    <w:rsid w:val="000E1695"/>
    <w:rsid w:val="000E22AB"/>
    <w:rsid w:val="000E4892"/>
    <w:rsid w:val="000E4E76"/>
    <w:rsid w:val="000E4EE2"/>
    <w:rsid w:val="000E6DD9"/>
    <w:rsid w:val="000F008B"/>
    <w:rsid w:val="000F0D6B"/>
    <w:rsid w:val="000F10DB"/>
    <w:rsid w:val="000F125E"/>
    <w:rsid w:val="000F1B79"/>
    <w:rsid w:val="000F1DFB"/>
    <w:rsid w:val="000F2784"/>
    <w:rsid w:val="000F3377"/>
    <w:rsid w:val="000F3A45"/>
    <w:rsid w:val="000F5A34"/>
    <w:rsid w:val="000F62B5"/>
    <w:rsid w:val="00101B44"/>
    <w:rsid w:val="00101BE8"/>
    <w:rsid w:val="00101F76"/>
    <w:rsid w:val="001023F3"/>
    <w:rsid w:val="001031FA"/>
    <w:rsid w:val="00103E19"/>
    <w:rsid w:val="0010422D"/>
    <w:rsid w:val="00104B1B"/>
    <w:rsid w:val="00104CF5"/>
    <w:rsid w:val="00106833"/>
    <w:rsid w:val="00106C08"/>
    <w:rsid w:val="00107830"/>
    <w:rsid w:val="00110173"/>
    <w:rsid w:val="001105BA"/>
    <w:rsid w:val="00111A58"/>
    <w:rsid w:val="001127BF"/>
    <w:rsid w:val="001151C7"/>
    <w:rsid w:val="001161EA"/>
    <w:rsid w:val="0011685C"/>
    <w:rsid w:val="00117A3A"/>
    <w:rsid w:val="00117B7A"/>
    <w:rsid w:val="00117FEF"/>
    <w:rsid w:val="00120AB0"/>
    <w:rsid w:val="0012144C"/>
    <w:rsid w:val="0012156C"/>
    <w:rsid w:val="00121757"/>
    <w:rsid w:val="0012365D"/>
    <w:rsid w:val="00124CC7"/>
    <w:rsid w:val="0012552C"/>
    <w:rsid w:val="001256AA"/>
    <w:rsid w:val="00125906"/>
    <w:rsid w:val="00126011"/>
    <w:rsid w:val="00126BCD"/>
    <w:rsid w:val="00127A77"/>
    <w:rsid w:val="0013017A"/>
    <w:rsid w:val="00130F54"/>
    <w:rsid w:val="00130F79"/>
    <w:rsid w:val="00130FE2"/>
    <w:rsid w:val="00132680"/>
    <w:rsid w:val="001339D8"/>
    <w:rsid w:val="0013464A"/>
    <w:rsid w:val="00134D61"/>
    <w:rsid w:val="00134D8E"/>
    <w:rsid w:val="0013615F"/>
    <w:rsid w:val="001372C2"/>
    <w:rsid w:val="0014091E"/>
    <w:rsid w:val="00140FE5"/>
    <w:rsid w:val="0014173A"/>
    <w:rsid w:val="0014174A"/>
    <w:rsid w:val="00142821"/>
    <w:rsid w:val="00143826"/>
    <w:rsid w:val="00144103"/>
    <w:rsid w:val="00145049"/>
    <w:rsid w:val="00145943"/>
    <w:rsid w:val="00147645"/>
    <w:rsid w:val="0015105B"/>
    <w:rsid w:val="001519DC"/>
    <w:rsid w:val="0015361A"/>
    <w:rsid w:val="00153943"/>
    <w:rsid w:val="001546D8"/>
    <w:rsid w:val="001550EC"/>
    <w:rsid w:val="00155973"/>
    <w:rsid w:val="00160A3A"/>
    <w:rsid w:val="00160E0E"/>
    <w:rsid w:val="001614DB"/>
    <w:rsid w:val="00163F5A"/>
    <w:rsid w:val="001644AD"/>
    <w:rsid w:val="0016523D"/>
    <w:rsid w:val="001659D2"/>
    <w:rsid w:val="00165E08"/>
    <w:rsid w:val="00171185"/>
    <w:rsid w:val="00171F34"/>
    <w:rsid w:val="0017215B"/>
    <w:rsid w:val="00173349"/>
    <w:rsid w:val="0017381B"/>
    <w:rsid w:val="00173946"/>
    <w:rsid w:val="001745E5"/>
    <w:rsid w:val="0017488F"/>
    <w:rsid w:val="00174C89"/>
    <w:rsid w:val="00174FB7"/>
    <w:rsid w:val="00174FD4"/>
    <w:rsid w:val="00176548"/>
    <w:rsid w:val="00176F5F"/>
    <w:rsid w:val="001805EE"/>
    <w:rsid w:val="00181E80"/>
    <w:rsid w:val="0018245C"/>
    <w:rsid w:val="00182948"/>
    <w:rsid w:val="00183842"/>
    <w:rsid w:val="00183E4A"/>
    <w:rsid w:val="00183F74"/>
    <w:rsid w:val="00185B79"/>
    <w:rsid w:val="00186DC5"/>
    <w:rsid w:val="00187F09"/>
    <w:rsid w:val="00190FE6"/>
    <w:rsid w:val="001914A8"/>
    <w:rsid w:val="001917A5"/>
    <w:rsid w:val="00191A93"/>
    <w:rsid w:val="001921E7"/>
    <w:rsid w:val="001940E5"/>
    <w:rsid w:val="00196E81"/>
    <w:rsid w:val="00197B60"/>
    <w:rsid w:val="00197E71"/>
    <w:rsid w:val="001A1C1E"/>
    <w:rsid w:val="001A203F"/>
    <w:rsid w:val="001A2583"/>
    <w:rsid w:val="001A2730"/>
    <w:rsid w:val="001A56A1"/>
    <w:rsid w:val="001A5ED9"/>
    <w:rsid w:val="001B0E05"/>
    <w:rsid w:val="001B12DA"/>
    <w:rsid w:val="001B1A74"/>
    <w:rsid w:val="001B29E0"/>
    <w:rsid w:val="001B454E"/>
    <w:rsid w:val="001B5193"/>
    <w:rsid w:val="001B5330"/>
    <w:rsid w:val="001B624C"/>
    <w:rsid w:val="001B6516"/>
    <w:rsid w:val="001B6830"/>
    <w:rsid w:val="001B6867"/>
    <w:rsid w:val="001B74B6"/>
    <w:rsid w:val="001B78A9"/>
    <w:rsid w:val="001B7A42"/>
    <w:rsid w:val="001B7AB3"/>
    <w:rsid w:val="001C00CA"/>
    <w:rsid w:val="001C0418"/>
    <w:rsid w:val="001C09C6"/>
    <w:rsid w:val="001C1E6F"/>
    <w:rsid w:val="001C246D"/>
    <w:rsid w:val="001C36B6"/>
    <w:rsid w:val="001C37B6"/>
    <w:rsid w:val="001C3AD7"/>
    <w:rsid w:val="001C3C05"/>
    <w:rsid w:val="001C5BF5"/>
    <w:rsid w:val="001C6B1C"/>
    <w:rsid w:val="001C6D9C"/>
    <w:rsid w:val="001C6DE9"/>
    <w:rsid w:val="001C72CE"/>
    <w:rsid w:val="001C7E8C"/>
    <w:rsid w:val="001D0DF3"/>
    <w:rsid w:val="001D0FC0"/>
    <w:rsid w:val="001D0FD9"/>
    <w:rsid w:val="001D133C"/>
    <w:rsid w:val="001D33C1"/>
    <w:rsid w:val="001D404D"/>
    <w:rsid w:val="001D548A"/>
    <w:rsid w:val="001D5954"/>
    <w:rsid w:val="001D604D"/>
    <w:rsid w:val="001D7039"/>
    <w:rsid w:val="001E117F"/>
    <w:rsid w:val="001E1C4A"/>
    <w:rsid w:val="001E2B5C"/>
    <w:rsid w:val="001E4BD9"/>
    <w:rsid w:val="001E641D"/>
    <w:rsid w:val="001E7E51"/>
    <w:rsid w:val="001F02A0"/>
    <w:rsid w:val="001F192A"/>
    <w:rsid w:val="001F2523"/>
    <w:rsid w:val="001F28BB"/>
    <w:rsid w:val="001F387F"/>
    <w:rsid w:val="001F3F95"/>
    <w:rsid w:val="001F4230"/>
    <w:rsid w:val="001F4597"/>
    <w:rsid w:val="001F47B4"/>
    <w:rsid w:val="001F4F04"/>
    <w:rsid w:val="001F622E"/>
    <w:rsid w:val="001F68B4"/>
    <w:rsid w:val="001F7184"/>
    <w:rsid w:val="001F7AA9"/>
    <w:rsid w:val="002009AC"/>
    <w:rsid w:val="002018B1"/>
    <w:rsid w:val="00201E51"/>
    <w:rsid w:val="00202632"/>
    <w:rsid w:val="00202E5B"/>
    <w:rsid w:val="0020375D"/>
    <w:rsid w:val="00204574"/>
    <w:rsid w:val="0020598F"/>
    <w:rsid w:val="00205B72"/>
    <w:rsid w:val="00205EE2"/>
    <w:rsid w:val="0020664C"/>
    <w:rsid w:val="002102A7"/>
    <w:rsid w:val="0021044F"/>
    <w:rsid w:val="0021118B"/>
    <w:rsid w:val="0021151D"/>
    <w:rsid w:val="00211AFF"/>
    <w:rsid w:val="00216A6E"/>
    <w:rsid w:val="002179B1"/>
    <w:rsid w:val="00220685"/>
    <w:rsid w:val="00221266"/>
    <w:rsid w:val="00222311"/>
    <w:rsid w:val="002233DA"/>
    <w:rsid w:val="00224576"/>
    <w:rsid w:val="00225432"/>
    <w:rsid w:val="002255E0"/>
    <w:rsid w:val="00227849"/>
    <w:rsid w:val="00231793"/>
    <w:rsid w:val="002339F3"/>
    <w:rsid w:val="00233E78"/>
    <w:rsid w:val="00234459"/>
    <w:rsid w:val="00234F0E"/>
    <w:rsid w:val="0023685E"/>
    <w:rsid w:val="00236DFE"/>
    <w:rsid w:val="0023701D"/>
    <w:rsid w:val="00237491"/>
    <w:rsid w:val="00237819"/>
    <w:rsid w:val="00237D16"/>
    <w:rsid w:val="00237F72"/>
    <w:rsid w:val="00240242"/>
    <w:rsid w:val="0024163B"/>
    <w:rsid w:val="00241D0B"/>
    <w:rsid w:val="0024265F"/>
    <w:rsid w:val="00242B2C"/>
    <w:rsid w:val="0024363F"/>
    <w:rsid w:val="002445F1"/>
    <w:rsid w:val="00245811"/>
    <w:rsid w:val="002459CD"/>
    <w:rsid w:val="00245BA3"/>
    <w:rsid w:val="0024606B"/>
    <w:rsid w:val="00247CD5"/>
    <w:rsid w:val="00252F4D"/>
    <w:rsid w:val="002539AE"/>
    <w:rsid w:val="00253A65"/>
    <w:rsid w:val="0025742B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4E3"/>
    <w:rsid w:val="00271D25"/>
    <w:rsid w:val="00271F8F"/>
    <w:rsid w:val="002727DE"/>
    <w:rsid w:val="00275139"/>
    <w:rsid w:val="00276529"/>
    <w:rsid w:val="00277352"/>
    <w:rsid w:val="002776A5"/>
    <w:rsid w:val="00280348"/>
    <w:rsid w:val="002808FF"/>
    <w:rsid w:val="002809A1"/>
    <w:rsid w:val="00281CA8"/>
    <w:rsid w:val="0028270B"/>
    <w:rsid w:val="002839EB"/>
    <w:rsid w:val="00284498"/>
    <w:rsid w:val="00284F70"/>
    <w:rsid w:val="00285776"/>
    <w:rsid w:val="002903B7"/>
    <w:rsid w:val="00290F80"/>
    <w:rsid w:val="0029119D"/>
    <w:rsid w:val="00291692"/>
    <w:rsid w:val="00291D1E"/>
    <w:rsid w:val="00292539"/>
    <w:rsid w:val="00292558"/>
    <w:rsid w:val="00293001"/>
    <w:rsid w:val="0029319C"/>
    <w:rsid w:val="00293C40"/>
    <w:rsid w:val="0029489C"/>
    <w:rsid w:val="0029490F"/>
    <w:rsid w:val="00294B65"/>
    <w:rsid w:val="00295806"/>
    <w:rsid w:val="002960E2"/>
    <w:rsid w:val="002962B3"/>
    <w:rsid w:val="00296709"/>
    <w:rsid w:val="002A07A3"/>
    <w:rsid w:val="002A0E51"/>
    <w:rsid w:val="002A0F64"/>
    <w:rsid w:val="002A27E3"/>
    <w:rsid w:val="002A4F27"/>
    <w:rsid w:val="002A5C19"/>
    <w:rsid w:val="002A72AC"/>
    <w:rsid w:val="002A7C36"/>
    <w:rsid w:val="002B2F26"/>
    <w:rsid w:val="002B357B"/>
    <w:rsid w:val="002B4114"/>
    <w:rsid w:val="002B497E"/>
    <w:rsid w:val="002B5002"/>
    <w:rsid w:val="002B6268"/>
    <w:rsid w:val="002B7362"/>
    <w:rsid w:val="002C0AC6"/>
    <w:rsid w:val="002C133C"/>
    <w:rsid w:val="002C1787"/>
    <w:rsid w:val="002C2041"/>
    <w:rsid w:val="002C2901"/>
    <w:rsid w:val="002C2D98"/>
    <w:rsid w:val="002C308C"/>
    <w:rsid w:val="002C3202"/>
    <w:rsid w:val="002C3A46"/>
    <w:rsid w:val="002C519C"/>
    <w:rsid w:val="002C5F4C"/>
    <w:rsid w:val="002C5FDE"/>
    <w:rsid w:val="002C6A13"/>
    <w:rsid w:val="002C6B6B"/>
    <w:rsid w:val="002C6F1C"/>
    <w:rsid w:val="002C7859"/>
    <w:rsid w:val="002D0096"/>
    <w:rsid w:val="002D062E"/>
    <w:rsid w:val="002D07F9"/>
    <w:rsid w:val="002D1939"/>
    <w:rsid w:val="002D1F4D"/>
    <w:rsid w:val="002D26FF"/>
    <w:rsid w:val="002D369F"/>
    <w:rsid w:val="002D3A8A"/>
    <w:rsid w:val="002D3C59"/>
    <w:rsid w:val="002D46BA"/>
    <w:rsid w:val="002D513E"/>
    <w:rsid w:val="002D5760"/>
    <w:rsid w:val="002D59C0"/>
    <w:rsid w:val="002E0BE9"/>
    <w:rsid w:val="002E13CB"/>
    <w:rsid w:val="002E1AC3"/>
    <w:rsid w:val="002E2668"/>
    <w:rsid w:val="002E2A1E"/>
    <w:rsid w:val="002E2B22"/>
    <w:rsid w:val="002E48BE"/>
    <w:rsid w:val="002E6481"/>
    <w:rsid w:val="002F0BC2"/>
    <w:rsid w:val="002F2609"/>
    <w:rsid w:val="002F260F"/>
    <w:rsid w:val="002F33D4"/>
    <w:rsid w:val="002F3D03"/>
    <w:rsid w:val="002F43C5"/>
    <w:rsid w:val="002F4E52"/>
    <w:rsid w:val="002F66A8"/>
    <w:rsid w:val="002F67D0"/>
    <w:rsid w:val="002F6C77"/>
    <w:rsid w:val="002F7A64"/>
    <w:rsid w:val="002F7B4B"/>
    <w:rsid w:val="00300229"/>
    <w:rsid w:val="0030062A"/>
    <w:rsid w:val="0030087D"/>
    <w:rsid w:val="00302980"/>
    <w:rsid w:val="00302B74"/>
    <w:rsid w:val="00303A39"/>
    <w:rsid w:val="00303C49"/>
    <w:rsid w:val="00304A21"/>
    <w:rsid w:val="00305ECF"/>
    <w:rsid w:val="003075A9"/>
    <w:rsid w:val="003107B8"/>
    <w:rsid w:val="00310E78"/>
    <w:rsid w:val="003141CC"/>
    <w:rsid w:val="0031458B"/>
    <w:rsid w:val="0031467A"/>
    <w:rsid w:val="00315218"/>
    <w:rsid w:val="00315AF1"/>
    <w:rsid w:val="00317C6F"/>
    <w:rsid w:val="00317ECA"/>
    <w:rsid w:val="0032057A"/>
    <w:rsid w:val="003207E3"/>
    <w:rsid w:val="00320FE3"/>
    <w:rsid w:val="00322062"/>
    <w:rsid w:val="00322DE6"/>
    <w:rsid w:val="003252C0"/>
    <w:rsid w:val="00325330"/>
    <w:rsid w:val="003258E5"/>
    <w:rsid w:val="00325A78"/>
    <w:rsid w:val="003262C9"/>
    <w:rsid w:val="003265DE"/>
    <w:rsid w:val="003272EF"/>
    <w:rsid w:val="0032731C"/>
    <w:rsid w:val="00327653"/>
    <w:rsid w:val="003302E8"/>
    <w:rsid w:val="00330B1D"/>
    <w:rsid w:val="003313AC"/>
    <w:rsid w:val="00331786"/>
    <w:rsid w:val="003319A3"/>
    <w:rsid w:val="003328A8"/>
    <w:rsid w:val="00332C73"/>
    <w:rsid w:val="0033315A"/>
    <w:rsid w:val="00334B9C"/>
    <w:rsid w:val="00335F94"/>
    <w:rsid w:val="00336E2B"/>
    <w:rsid w:val="00336FFE"/>
    <w:rsid w:val="00337169"/>
    <w:rsid w:val="00337A6C"/>
    <w:rsid w:val="00337A71"/>
    <w:rsid w:val="00341BCF"/>
    <w:rsid w:val="00341F29"/>
    <w:rsid w:val="00342587"/>
    <w:rsid w:val="00342EFE"/>
    <w:rsid w:val="00343CD9"/>
    <w:rsid w:val="003447BD"/>
    <w:rsid w:val="00345166"/>
    <w:rsid w:val="003458DE"/>
    <w:rsid w:val="00345D07"/>
    <w:rsid w:val="00346545"/>
    <w:rsid w:val="00346DA3"/>
    <w:rsid w:val="00346ED7"/>
    <w:rsid w:val="0034791A"/>
    <w:rsid w:val="00350451"/>
    <w:rsid w:val="00352788"/>
    <w:rsid w:val="003538AC"/>
    <w:rsid w:val="0035430A"/>
    <w:rsid w:val="003546BD"/>
    <w:rsid w:val="00355C07"/>
    <w:rsid w:val="00360EAA"/>
    <w:rsid w:val="00361F33"/>
    <w:rsid w:val="00362295"/>
    <w:rsid w:val="0036387B"/>
    <w:rsid w:val="00363F65"/>
    <w:rsid w:val="0036426B"/>
    <w:rsid w:val="00364272"/>
    <w:rsid w:val="003642E2"/>
    <w:rsid w:val="0036475D"/>
    <w:rsid w:val="00366B94"/>
    <w:rsid w:val="0036773A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76A49"/>
    <w:rsid w:val="00381847"/>
    <w:rsid w:val="0038226B"/>
    <w:rsid w:val="00382DCA"/>
    <w:rsid w:val="0038325E"/>
    <w:rsid w:val="003842A3"/>
    <w:rsid w:val="00384673"/>
    <w:rsid w:val="00386628"/>
    <w:rsid w:val="003874BA"/>
    <w:rsid w:val="00390678"/>
    <w:rsid w:val="003916A9"/>
    <w:rsid w:val="003916CA"/>
    <w:rsid w:val="003918C8"/>
    <w:rsid w:val="00391A73"/>
    <w:rsid w:val="00391FCC"/>
    <w:rsid w:val="00393A61"/>
    <w:rsid w:val="00393FA5"/>
    <w:rsid w:val="00394A5F"/>
    <w:rsid w:val="00394E3F"/>
    <w:rsid w:val="00395550"/>
    <w:rsid w:val="003957E0"/>
    <w:rsid w:val="00395B22"/>
    <w:rsid w:val="00395BBF"/>
    <w:rsid w:val="0039606F"/>
    <w:rsid w:val="003A1D67"/>
    <w:rsid w:val="003A1DDC"/>
    <w:rsid w:val="003A1EA3"/>
    <w:rsid w:val="003A2112"/>
    <w:rsid w:val="003A2DEE"/>
    <w:rsid w:val="003A4204"/>
    <w:rsid w:val="003A4570"/>
    <w:rsid w:val="003A6681"/>
    <w:rsid w:val="003A68BE"/>
    <w:rsid w:val="003A75E7"/>
    <w:rsid w:val="003A7E36"/>
    <w:rsid w:val="003B120B"/>
    <w:rsid w:val="003B13F6"/>
    <w:rsid w:val="003B164D"/>
    <w:rsid w:val="003B293E"/>
    <w:rsid w:val="003B35E9"/>
    <w:rsid w:val="003B41DA"/>
    <w:rsid w:val="003B47AC"/>
    <w:rsid w:val="003B655E"/>
    <w:rsid w:val="003B6909"/>
    <w:rsid w:val="003B6D90"/>
    <w:rsid w:val="003C0BA4"/>
    <w:rsid w:val="003C202B"/>
    <w:rsid w:val="003C344F"/>
    <w:rsid w:val="003C4478"/>
    <w:rsid w:val="003C6253"/>
    <w:rsid w:val="003C6390"/>
    <w:rsid w:val="003D02DB"/>
    <w:rsid w:val="003D0318"/>
    <w:rsid w:val="003D0CCD"/>
    <w:rsid w:val="003D0CDB"/>
    <w:rsid w:val="003D2463"/>
    <w:rsid w:val="003D2AFC"/>
    <w:rsid w:val="003D2F77"/>
    <w:rsid w:val="003D4C29"/>
    <w:rsid w:val="003D4E6E"/>
    <w:rsid w:val="003D5733"/>
    <w:rsid w:val="003D616D"/>
    <w:rsid w:val="003E000B"/>
    <w:rsid w:val="003E0B0B"/>
    <w:rsid w:val="003E2F77"/>
    <w:rsid w:val="003E38FD"/>
    <w:rsid w:val="003E5223"/>
    <w:rsid w:val="003E552C"/>
    <w:rsid w:val="003E5D45"/>
    <w:rsid w:val="003E6A3E"/>
    <w:rsid w:val="003E6BAB"/>
    <w:rsid w:val="003E6BF6"/>
    <w:rsid w:val="003E7C75"/>
    <w:rsid w:val="003E7E33"/>
    <w:rsid w:val="003F11B6"/>
    <w:rsid w:val="003F13A4"/>
    <w:rsid w:val="003F2744"/>
    <w:rsid w:val="003F2D3C"/>
    <w:rsid w:val="003F3A1F"/>
    <w:rsid w:val="003F3AB8"/>
    <w:rsid w:val="003F4422"/>
    <w:rsid w:val="003F74DC"/>
    <w:rsid w:val="0040027A"/>
    <w:rsid w:val="004008A1"/>
    <w:rsid w:val="004025E7"/>
    <w:rsid w:val="00402A86"/>
    <w:rsid w:val="00403F4A"/>
    <w:rsid w:val="00404FFD"/>
    <w:rsid w:val="004066AC"/>
    <w:rsid w:val="00406929"/>
    <w:rsid w:val="00407AC1"/>
    <w:rsid w:val="00407B05"/>
    <w:rsid w:val="00410397"/>
    <w:rsid w:val="004107DB"/>
    <w:rsid w:val="00413026"/>
    <w:rsid w:val="004132EF"/>
    <w:rsid w:val="00415894"/>
    <w:rsid w:val="00420120"/>
    <w:rsid w:val="004207D4"/>
    <w:rsid w:val="0042091C"/>
    <w:rsid w:val="004209AC"/>
    <w:rsid w:val="0042221D"/>
    <w:rsid w:val="0042492B"/>
    <w:rsid w:val="004269C5"/>
    <w:rsid w:val="004301E5"/>
    <w:rsid w:val="004337FF"/>
    <w:rsid w:val="00433A59"/>
    <w:rsid w:val="00436B33"/>
    <w:rsid w:val="00440421"/>
    <w:rsid w:val="00440704"/>
    <w:rsid w:val="0044178D"/>
    <w:rsid w:val="00442764"/>
    <w:rsid w:val="00443AB9"/>
    <w:rsid w:val="00445453"/>
    <w:rsid w:val="004470A6"/>
    <w:rsid w:val="00447114"/>
    <w:rsid w:val="00450804"/>
    <w:rsid w:val="00450807"/>
    <w:rsid w:val="00450B45"/>
    <w:rsid w:val="004513BB"/>
    <w:rsid w:val="00451A7C"/>
    <w:rsid w:val="00452794"/>
    <w:rsid w:val="004530C6"/>
    <w:rsid w:val="00453576"/>
    <w:rsid w:val="0045435B"/>
    <w:rsid w:val="004544DC"/>
    <w:rsid w:val="004544EC"/>
    <w:rsid w:val="004545F7"/>
    <w:rsid w:val="00454A61"/>
    <w:rsid w:val="00454D45"/>
    <w:rsid w:val="004551EE"/>
    <w:rsid w:val="00457440"/>
    <w:rsid w:val="00457EA4"/>
    <w:rsid w:val="0046179E"/>
    <w:rsid w:val="00461C06"/>
    <w:rsid w:val="0046204E"/>
    <w:rsid w:val="00463971"/>
    <w:rsid w:val="004641CF"/>
    <w:rsid w:val="004644F0"/>
    <w:rsid w:val="0046656E"/>
    <w:rsid w:val="00466715"/>
    <w:rsid w:val="00466A61"/>
    <w:rsid w:val="00466CAB"/>
    <w:rsid w:val="0047166E"/>
    <w:rsid w:val="004716F6"/>
    <w:rsid w:val="0047259F"/>
    <w:rsid w:val="00472C42"/>
    <w:rsid w:val="00474714"/>
    <w:rsid w:val="00474808"/>
    <w:rsid w:val="00475EEC"/>
    <w:rsid w:val="00476E06"/>
    <w:rsid w:val="00481C96"/>
    <w:rsid w:val="0048249E"/>
    <w:rsid w:val="00483311"/>
    <w:rsid w:val="00483DBB"/>
    <w:rsid w:val="004847D4"/>
    <w:rsid w:val="0048581C"/>
    <w:rsid w:val="004870A2"/>
    <w:rsid w:val="00487901"/>
    <w:rsid w:val="004901B1"/>
    <w:rsid w:val="00490214"/>
    <w:rsid w:val="00490D94"/>
    <w:rsid w:val="004963C8"/>
    <w:rsid w:val="004972FD"/>
    <w:rsid w:val="004974C7"/>
    <w:rsid w:val="00497500"/>
    <w:rsid w:val="00497755"/>
    <w:rsid w:val="004A090C"/>
    <w:rsid w:val="004A1AB7"/>
    <w:rsid w:val="004A2120"/>
    <w:rsid w:val="004A3739"/>
    <w:rsid w:val="004A4AE1"/>
    <w:rsid w:val="004A64E3"/>
    <w:rsid w:val="004A71C4"/>
    <w:rsid w:val="004B3CBC"/>
    <w:rsid w:val="004B4E45"/>
    <w:rsid w:val="004B6277"/>
    <w:rsid w:val="004C0166"/>
    <w:rsid w:val="004C050A"/>
    <w:rsid w:val="004C2105"/>
    <w:rsid w:val="004C262F"/>
    <w:rsid w:val="004C30C0"/>
    <w:rsid w:val="004C3FEB"/>
    <w:rsid w:val="004C4F5C"/>
    <w:rsid w:val="004C6F0B"/>
    <w:rsid w:val="004D0385"/>
    <w:rsid w:val="004D092E"/>
    <w:rsid w:val="004D14F2"/>
    <w:rsid w:val="004D1BA2"/>
    <w:rsid w:val="004D2CBB"/>
    <w:rsid w:val="004D300F"/>
    <w:rsid w:val="004D367C"/>
    <w:rsid w:val="004D3849"/>
    <w:rsid w:val="004D3BE3"/>
    <w:rsid w:val="004D3DF1"/>
    <w:rsid w:val="004D4248"/>
    <w:rsid w:val="004D50B1"/>
    <w:rsid w:val="004D554B"/>
    <w:rsid w:val="004E0E4E"/>
    <w:rsid w:val="004E1F8C"/>
    <w:rsid w:val="004E2035"/>
    <w:rsid w:val="004E25A2"/>
    <w:rsid w:val="004E28F1"/>
    <w:rsid w:val="004E48A2"/>
    <w:rsid w:val="004E4F67"/>
    <w:rsid w:val="004E51F2"/>
    <w:rsid w:val="004E55EB"/>
    <w:rsid w:val="004E5CE2"/>
    <w:rsid w:val="004F0DA7"/>
    <w:rsid w:val="004F0E47"/>
    <w:rsid w:val="004F1E1B"/>
    <w:rsid w:val="004F2329"/>
    <w:rsid w:val="004F2B29"/>
    <w:rsid w:val="004F338E"/>
    <w:rsid w:val="004F4040"/>
    <w:rsid w:val="004F4937"/>
    <w:rsid w:val="004F5DA9"/>
    <w:rsid w:val="004F75EE"/>
    <w:rsid w:val="005001F1"/>
    <w:rsid w:val="00501262"/>
    <w:rsid w:val="00501F73"/>
    <w:rsid w:val="005029AE"/>
    <w:rsid w:val="00504104"/>
    <w:rsid w:val="00505AF7"/>
    <w:rsid w:val="0050667D"/>
    <w:rsid w:val="00506C36"/>
    <w:rsid w:val="00507DEA"/>
    <w:rsid w:val="005100C4"/>
    <w:rsid w:val="005106A7"/>
    <w:rsid w:val="00512371"/>
    <w:rsid w:val="005124EB"/>
    <w:rsid w:val="005134AD"/>
    <w:rsid w:val="005148E4"/>
    <w:rsid w:val="005149C9"/>
    <w:rsid w:val="00514DD4"/>
    <w:rsid w:val="005159F8"/>
    <w:rsid w:val="005160C2"/>
    <w:rsid w:val="00521AF9"/>
    <w:rsid w:val="00521E7D"/>
    <w:rsid w:val="005221AF"/>
    <w:rsid w:val="00525188"/>
    <w:rsid w:val="005258DB"/>
    <w:rsid w:val="00525CCA"/>
    <w:rsid w:val="00526634"/>
    <w:rsid w:val="005266D3"/>
    <w:rsid w:val="00527E48"/>
    <w:rsid w:val="005306AB"/>
    <w:rsid w:val="00530993"/>
    <w:rsid w:val="00531870"/>
    <w:rsid w:val="00532727"/>
    <w:rsid w:val="005351C9"/>
    <w:rsid w:val="0053615E"/>
    <w:rsid w:val="005367ED"/>
    <w:rsid w:val="0053680C"/>
    <w:rsid w:val="00536D26"/>
    <w:rsid w:val="00537B4F"/>
    <w:rsid w:val="00540D5D"/>
    <w:rsid w:val="00540F15"/>
    <w:rsid w:val="00540F22"/>
    <w:rsid w:val="00541547"/>
    <w:rsid w:val="00543A15"/>
    <w:rsid w:val="00545F59"/>
    <w:rsid w:val="00546288"/>
    <w:rsid w:val="005463F7"/>
    <w:rsid w:val="0054695A"/>
    <w:rsid w:val="0054752F"/>
    <w:rsid w:val="00547D4B"/>
    <w:rsid w:val="00550069"/>
    <w:rsid w:val="00551033"/>
    <w:rsid w:val="005511EB"/>
    <w:rsid w:val="0055250D"/>
    <w:rsid w:val="005529EB"/>
    <w:rsid w:val="00552EDD"/>
    <w:rsid w:val="005533E7"/>
    <w:rsid w:val="005547AC"/>
    <w:rsid w:val="005567FD"/>
    <w:rsid w:val="00557306"/>
    <w:rsid w:val="005626D6"/>
    <w:rsid w:val="00562738"/>
    <w:rsid w:val="00562E94"/>
    <w:rsid w:val="00562EE9"/>
    <w:rsid w:val="00563635"/>
    <w:rsid w:val="005637BB"/>
    <w:rsid w:val="005643B2"/>
    <w:rsid w:val="00564AA1"/>
    <w:rsid w:val="00567B72"/>
    <w:rsid w:val="00570767"/>
    <w:rsid w:val="00570AEA"/>
    <w:rsid w:val="00571090"/>
    <w:rsid w:val="0057114B"/>
    <w:rsid w:val="00571602"/>
    <w:rsid w:val="00572D96"/>
    <w:rsid w:val="00573782"/>
    <w:rsid w:val="005744AB"/>
    <w:rsid w:val="0057499E"/>
    <w:rsid w:val="005761E9"/>
    <w:rsid w:val="0057696B"/>
    <w:rsid w:val="00580516"/>
    <w:rsid w:val="005815C5"/>
    <w:rsid w:val="00581762"/>
    <w:rsid w:val="00583210"/>
    <w:rsid w:val="005836DD"/>
    <w:rsid w:val="0058389A"/>
    <w:rsid w:val="00583AD2"/>
    <w:rsid w:val="00583F1C"/>
    <w:rsid w:val="00584C4B"/>
    <w:rsid w:val="00585137"/>
    <w:rsid w:val="00586BF8"/>
    <w:rsid w:val="00591114"/>
    <w:rsid w:val="00591C7C"/>
    <w:rsid w:val="00591CA1"/>
    <w:rsid w:val="005923C7"/>
    <w:rsid w:val="00592F4F"/>
    <w:rsid w:val="0059358D"/>
    <w:rsid w:val="00594160"/>
    <w:rsid w:val="00595E92"/>
    <w:rsid w:val="00596B04"/>
    <w:rsid w:val="00596E8E"/>
    <w:rsid w:val="00597430"/>
    <w:rsid w:val="005A0203"/>
    <w:rsid w:val="005A0E2F"/>
    <w:rsid w:val="005A316D"/>
    <w:rsid w:val="005A39BF"/>
    <w:rsid w:val="005A5825"/>
    <w:rsid w:val="005A66AE"/>
    <w:rsid w:val="005A7179"/>
    <w:rsid w:val="005A78EB"/>
    <w:rsid w:val="005B0E7E"/>
    <w:rsid w:val="005B0EC6"/>
    <w:rsid w:val="005B107F"/>
    <w:rsid w:val="005B25A3"/>
    <w:rsid w:val="005B2A71"/>
    <w:rsid w:val="005B7958"/>
    <w:rsid w:val="005C2175"/>
    <w:rsid w:val="005C2E32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04B"/>
    <w:rsid w:val="005D64A3"/>
    <w:rsid w:val="005E04DD"/>
    <w:rsid w:val="005E13FB"/>
    <w:rsid w:val="005E1592"/>
    <w:rsid w:val="005E1F69"/>
    <w:rsid w:val="005E1FD0"/>
    <w:rsid w:val="005E22CA"/>
    <w:rsid w:val="005E24A3"/>
    <w:rsid w:val="005E2FCF"/>
    <w:rsid w:val="005E467A"/>
    <w:rsid w:val="005E5A8B"/>
    <w:rsid w:val="005E5D56"/>
    <w:rsid w:val="005E6F3D"/>
    <w:rsid w:val="005F1EC0"/>
    <w:rsid w:val="005F32C0"/>
    <w:rsid w:val="005F4AE1"/>
    <w:rsid w:val="005F66FB"/>
    <w:rsid w:val="005F6C0B"/>
    <w:rsid w:val="005F6DE3"/>
    <w:rsid w:val="005F75CF"/>
    <w:rsid w:val="00600BB8"/>
    <w:rsid w:val="0060390C"/>
    <w:rsid w:val="00603C24"/>
    <w:rsid w:val="00603DF6"/>
    <w:rsid w:val="0060559C"/>
    <w:rsid w:val="00605692"/>
    <w:rsid w:val="006076FB"/>
    <w:rsid w:val="00607ADA"/>
    <w:rsid w:val="006104EE"/>
    <w:rsid w:val="006110C9"/>
    <w:rsid w:val="00611B3D"/>
    <w:rsid w:val="006130E9"/>
    <w:rsid w:val="00613913"/>
    <w:rsid w:val="0061437D"/>
    <w:rsid w:val="00614C88"/>
    <w:rsid w:val="00615308"/>
    <w:rsid w:val="00615776"/>
    <w:rsid w:val="006172DB"/>
    <w:rsid w:val="00617B45"/>
    <w:rsid w:val="00617CE6"/>
    <w:rsid w:val="0062039D"/>
    <w:rsid w:val="00621DE1"/>
    <w:rsid w:val="00622ADB"/>
    <w:rsid w:val="00622B77"/>
    <w:rsid w:val="00623C2A"/>
    <w:rsid w:val="00623C38"/>
    <w:rsid w:val="006241DE"/>
    <w:rsid w:val="00624C6D"/>
    <w:rsid w:val="00626F75"/>
    <w:rsid w:val="0062792C"/>
    <w:rsid w:val="00632000"/>
    <w:rsid w:val="006327B4"/>
    <w:rsid w:val="0063367C"/>
    <w:rsid w:val="00633938"/>
    <w:rsid w:val="006340D7"/>
    <w:rsid w:val="006347CD"/>
    <w:rsid w:val="00635333"/>
    <w:rsid w:val="00635DA0"/>
    <w:rsid w:val="00635EB0"/>
    <w:rsid w:val="006363A3"/>
    <w:rsid w:val="0063666F"/>
    <w:rsid w:val="0063728E"/>
    <w:rsid w:val="00637C5B"/>
    <w:rsid w:val="006405AB"/>
    <w:rsid w:val="00640E76"/>
    <w:rsid w:val="00640E99"/>
    <w:rsid w:val="006429DD"/>
    <w:rsid w:val="00642C63"/>
    <w:rsid w:val="00643155"/>
    <w:rsid w:val="006434AB"/>
    <w:rsid w:val="006450E3"/>
    <w:rsid w:val="00645589"/>
    <w:rsid w:val="00645834"/>
    <w:rsid w:val="006461A3"/>
    <w:rsid w:val="0064644B"/>
    <w:rsid w:val="006464BF"/>
    <w:rsid w:val="00646524"/>
    <w:rsid w:val="00646B5C"/>
    <w:rsid w:val="0065053C"/>
    <w:rsid w:val="00650C09"/>
    <w:rsid w:val="0065110D"/>
    <w:rsid w:val="0065118B"/>
    <w:rsid w:val="00651B85"/>
    <w:rsid w:val="00651FCA"/>
    <w:rsid w:val="0065220D"/>
    <w:rsid w:val="00652E11"/>
    <w:rsid w:val="0065369E"/>
    <w:rsid w:val="006543DC"/>
    <w:rsid w:val="00655415"/>
    <w:rsid w:val="00655B7F"/>
    <w:rsid w:val="00656791"/>
    <w:rsid w:val="006636BD"/>
    <w:rsid w:val="00663E03"/>
    <w:rsid w:val="0066422E"/>
    <w:rsid w:val="006651BF"/>
    <w:rsid w:val="00665BB1"/>
    <w:rsid w:val="00665E3C"/>
    <w:rsid w:val="006666FE"/>
    <w:rsid w:val="00666DCB"/>
    <w:rsid w:val="006709B1"/>
    <w:rsid w:val="0067142F"/>
    <w:rsid w:val="00673C22"/>
    <w:rsid w:val="006747FD"/>
    <w:rsid w:val="00674DBF"/>
    <w:rsid w:val="006750DF"/>
    <w:rsid w:val="00676E7E"/>
    <w:rsid w:val="00680A54"/>
    <w:rsid w:val="00680CF8"/>
    <w:rsid w:val="00681B4B"/>
    <w:rsid w:val="006823E1"/>
    <w:rsid w:val="006825F5"/>
    <w:rsid w:val="006834CF"/>
    <w:rsid w:val="00683EA1"/>
    <w:rsid w:val="00685F4B"/>
    <w:rsid w:val="00686F80"/>
    <w:rsid w:val="006900FD"/>
    <w:rsid w:val="00690195"/>
    <w:rsid w:val="00690C74"/>
    <w:rsid w:val="00693C10"/>
    <w:rsid w:val="00695AFB"/>
    <w:rsid w:val="006962AD"/>
    <w:rsid w:val="006A1109"/>
    <w:rsid w:val="006A1B61"/>
    <w:rsid w:val="006A2F51"/>
    <w:rsid w:val="006A3479"/>
    <w:rsid w:val="006A408F"/>
    <w:rsid w:val="006A40E9"/>
    <w:rsid w:val="006A4136"/>
    <w:rsid w:val="006B019A"/>
    <w:rsid w:val="006B0459"/>
    <w:rsid w:val="006B0809"/>
    <w:rsid w:val="006B0A70"/>
    <w:rsid w:val="006B0AAC"/>
    <w:rsid w:val="006B26D4"/>
    <w:rsid w:val="006B2DB4"/>
    <w:rsid w:val="006B5DF3"/>
    <w:rsid w:val="006B7597"/>
    <w:rsid w:val="006B7936"/>
    <w:rsid w:val="006C013A"/>
    <w:rsid w:val="006C0DE9"/>
    <w:rsid w:val="006C1214"/>
    <w:rsid w:val="006C1A27"/>
    <w:rsid w:val="006C2079"/>
    <w:rsid w:val="006C2213"/>
    <w:rsid w:val="006C2507"/>
    <w:rsid w:val="006C25F3"/>
    <w:rsid w:val="006C2C87"/>
    <w:rsid w:val="006C3AFD"/>
    <w:rsid w:val="006C3DE1"/>
    <w:rsid w:val="006C49CC"/>
    <w:rsid w:val="006C61AE"/>
    <w:rsid w:val="006C673A"/>
    <w:rsid w:val="006C723A"/>
    <w:rsid w:val="006D0FE2"/>
    <w:rsid w:val="006D16DD"/>
    <w:rsid w:val="006D1741"/>
    <w:rsid w:val="006D1F3A"/>
    <w:rsid w:val="006D270C"/>
    <w:rsid w:val="006D298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1A51"/>
    <w:rsid w:val="006E2397"/>
    <w:rsid w:val="006E26AF"/>
    <w:rsid w:val="006E6D83"/>
    <w:rsid w:val="006F03B0"/>
    <w:rsid w:val="006F41CC"/>
    <w:rsid w:val="006F4ABA"/>
    <w:rsid w:val="006F4BFB"/>
    <w:rsid w:val="006F78F0"/>
    <w:rsid w:val="006F79E7"/>
    <w:rsid w:val="00700B25"/>
    <w:rsid w:val="00703295"/>
    <w:rsid w:val="0070390A"/>
    <w:rsid w:val="007059E9"/>
    <w:rsid w:val="00710B28"/>
    <w:rsid w:val="007118E7"/>
    <w:rsid w:val="00712685"/>
    <w:rsid w:val="00712D74"/>
    <w:rsid w:val="00712E92"/>
    <w:rsid w:val="007132DF"/>
    <w:rsid w:val="00713A71"/>
    <w:rsid w:val="00713ACA"/>
    <w:rsid w:val="007154CA"/>
    <w:rsid w:val="00716B10"/>
    <w:rsid w:val="007173EB"/>
    <w:rsid w:val="0072054A"/>
    <w:rsid w:val="00720ABB"/>
    <w:rsid w:val="00720B8D"/>
    <w:rsid w:val="007214DD"/>
    <w:rsid w:val="00724CB5"/>
    <w:rsid w:val="00727B49"/>
    <w:rsid w:val="00730F47"/>
    <w:rsid w:val="0073199D"/>
    <w:rsid w:val="00732C04"/>
    <w:rsid w:val="0073335B"/>
    <w:rsid w:val="0073442C"/>
    <w:rsid w:val="00734748"/>
    <w:rsid w:val="00734EBF"/>
    <w:rsid w:val="00736BF3"/>
    <w:rsid w:val="007379E8"/>
    <w:rsid w:val="007400DF"/>
    <w:rsid w:val="0074105A"/>
    <w:rsid w:val="00741274"/>
    <w:rsid w:val="00742460"/>
    <w:rsid w:val="00743148"/>
    <w:rsid w:val="00745D4D"/>
    <w:rsid w:val="007460D4"/>
    <w:rsid w:val="00746DBD"/>
    <w:rsid w:val="0075165D"/>
    <w:rsid w:val="00751DFC"/>
    <w:rsid w:val="007549DD"/>
    <w:rsid w:val="00754FF6"/>
    <w:rsid w:val="00755656"/>
    <w:rsid w:val="007558D1"/>
    <w:rsid w:val="00755B83"/>
    <w:rsid w:val="00757113"/>
    <w:rsid w:val="0075753D"/>
    <w:rsid w:val="00757678"/>
    <w:rsid w:val="0076251E"/>
    <w:rsid w:val="007626FB"/>
    <w:rsid w:val="007641AE"/>
    <w:rsid w:val="00764AD9"/>
    <w:rsid w:val="00764B81"/>
    <w:rsid w:val="00764BB7"/>
    <w:rsid w:val="00766569"/>
    <w:rsid w:val="00766A9D"/>
    <w:rsid w:val="00766CCA"/>
    <w:rsid w:val="007679F9"/>
    <w:rsid w:val="0077064C"/>
    <w:rsid w:val="007706E8"/>
    <w:rsid w:val="00770C12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6BB"/>
    <w:rsid w:val="00783A1C"/>
    <w:rsid w:val="0078603D"/>
    <w:rsid w:val="007865FB"/>
    <w:rsid w:val="007901E2"/>
    <w:rsid w:val="007919AB"/>
    <w:rsid w:val="00792ACD"/>
    <w:rsid w:val="00794861"/>
    <w:rsid w:val="00794EC0"/>
    <w:rsid w:val="007954C9"/>
    <w:rsid w:val="007976F4"/>
    <w:rsid w:val="007A13D6"/>
    <w:rsid w:val="007A1FFF"/>
    <w:rsid w:val="007A2A28"/>
    <w:rsid w:val="007A3761"/>
    <w:rsid w:val="007A4B1E"/>
    <w:rsid w:val="007A7718"/>
    <w:rsid w:val="007A7AB5"/>
    <w:rsid w:val="007B0641"/>
    <w:rsid w:val="007B1FFD"/>
    <w:rsid w:val="007B2AEB"/>
    <w:rsid w:val="007B3A59"/>
    <w:rsid w:val="007B4A8D"/>
    <w:rsid w:val="007B52AD"/>
    <w:rsid w:val="007B5366"/>
    <w:rsid w:val="007B5556"/>
    <w:rsid w:val="007B5DD8"/>
    <w:rsid w:val="007B68B8"/>
    <w:rsid w:val="007B6947"/>
    <w:rsid w:val="007B69BD"/>
    <w:rsid w:val="007B7419"/>
    <w:rsid w:val="007B7558"/>
    <w:rsid w:val="007C10C2"/>
    <w:rsid w:val="007C12D8"/>
    <w:rsid w:val="007C2BD6"/>
    <w:rsid w:val="007C56BF"/>
    <w:rsid w:val="007C636E"/>
    <w:rsid w:val="007C75A1"/>
    <w:rsid w:val="007D0B19"/>
    <w:rsid w:val="007D15EF"/>
    <w:rsid w:val="007D1B7A"/>
    <w:rsid w:val="007D3F58"/>
    <w:rsid w:val="007D4B47"/>
    <w:rsid w:val="007D4EE0"/>
    <w:rsid w:val="007D52F1"/>
    <w:rsid w:val="007D6AF2"/>
    <w:rsid w:val="007D7670"/>
    <w:rsid w:val="007E0328"/>
    <w:rsid w:val="007E0BF1"/>
    <w:rsid w:val="007E1821"/>
    <w:rsid w:val="007E2B66"/>
    <w:rsid w:val="007E5558"/>
    <w:rsid w:val="007E5669"/>
    <w:rsid w:val="007E5777"/>
    <w:rsid w:val="007E583B"/>
    <w:rsid w:val="007E6BD9"/>
    <w:rsid w:val="007E6E42"/>
    <w:rsid w:val="007F183F"/>
    <w:rsid w:val="007F1986"/>
    <w:rsid w:val="007F1EC2"/>
    <w:rsid w:val="007F1F5B"/>
    <w:rsid w:val="007F2F71"/>
    <w:rsid w:val="007F36ED"/>
    <w:rsid w:val="007F4924"/>
    <w:rsid w:val="007F49E9"/>
    <w:rsid w:val="007F588E"/>
    <w:rsid w:val="007F6CA3"/>
    <w:rsid w:val="00800D0E"/>
    <w:rsid w:val="00801CAE"/>
    <w:rsid w:val="00802206"/>
    <w:rsid w:val="00803402"/>
    <w:rsid w:val="00803577"/>
    <w:rsid w:val="00803B2E"/>
    <w:rsid w:val="008044FB"/>
    <w:rsid w:val="00804D59"/>
    <w:rsid w:val="008051D2"/>
    <w:rsid w:val="008052DD"/>
    <w:rsid w:val="008064F0"/>
    <w:rsid w:val="00807511"/>
    <w:rsid w:val="0080760E"/>
    <w:rsid w:val="0081009B"/>
    <w:rsid w:val="00811410"/>
    <w:rsid w:val="008129B1"/>
    <w:rsid w:val="0081481D"/>
    <w:rsid w:val="00814CC6"/>
    <w:rsid w:val="008163B8"/>
    <w:rsid w:val="008164C9"/>
    <w:rsid w:val="00817594"/>
    <w:rsid w:val="00824371"/>
    <w:rsid w:val="00826EC3"/>
    <w:rsid w:val="00827B32"/>
    <w:rsid w:val="008307AF"/>
    <w:rsid w:val="00830DB0"/>
    <w:rsid w:val="0083243C"/>
    <w:rsid w:val="008335B0"/>
    <w:rsid w:val="00834102"/>
    <w:rsid w:val="00834A39"/>
    <w:rsid w:val="00834E8D"/>
    <w:rsid w:val="008361C1"/>
    <w:rsid w:val="00836CD8"/>
    <w:rsid w:val="008374EB"/>
    <w:rsid w:val="00837A2E"/>
    <w:rsid w:val="00837C75"/>
    <w:rsid w:val="008408E4"/>
    <w:rsid w:val="0084098C"/>
    <w:rsid w:val="00842B58"/>
    <w:rsid w:val="00842C96"/>
    <w:rsid w:val="00844E3F"/>
    <w:rsid w:val="0084731F"/>
    <w:rsid w:val="00850E61"/>
    <w:rsid w:val="00852305"/>
    <w:rsid w:val="00852308"/>
    <w:rsid w:val="0085383C"/>
    <w:rsid w:val="0085386E"/>
    <w:rsid w:val="008545B9"/>
    <w:rsid w:val="00854BBE"/>
    <w:rsid w:val="00855598"/>
    <w:rsid w:val="00855EBA"/>
    <w:rsid w:val="00857158"/>
    <w:rsid w:val="00861523"/>
    <w:rsid w:val="00862557"/>
    <w:rsid w:val="00862719"/>
    <w:rsid w:val="008629E6"/>
    <w:rsid w:val="00862A3B"/>
    <w:rsid w:val="00862E87"/>
    <w:rsid w:val="00862EE8"/>
    <w:rsid w:val="00863DE9"/>
    <w:rsid w:val="00864332"/>
    <w:rsid w:val="00865D63"/>
    <w:rsid w:val="00866091"/>
    <w:rsid w:val="0086694F"/>
    <w:rsid w:val="008670EC"/>
    <w:rsid w:val="008672CA"/>
    <w:rsid w:val="00867D96"/>
    <w:rsid w:val="00870560"/>
    <w:rsid w:val="00871798"/>
    <w:rsid w:val="008729A9"/>
    <w:rsid w:val="008744AF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857C2"/>
    <w:rsid w:val="008858D6"/>
    <w:rsid w:val="00886A76"/>
    <w:rsid w:val="00887A95"/>
    <w:rsid w:val="0089064D"/>
    <w:rsid w:val="008907B7"/>
    <w:rsid w:val="00890CDA"/>
    <w:rsid w:val="00890E4B"/>
    <w:rsid w:val="0089267C"/>
    <w:rsid w:val="00892BD4"/>
    <w:rsid w:val="008936D1"/>
    <w:rsid w:val="00894592"/>
    <w:rsid w:val="0089496C"/>
    <w:rsid w:val="008A1D02"/>
    <w:rsid w:val="008A1DE4"/>
    <w:rsid w:val="008A1FC5"/>
    <w:rsid w:val="008A2FDF"/>
    <w:rsid w:val="008A3A67"/>
    <w:rsid w:val="008A3F94"/>
    <w:rsid w:val="008A443B"/>
    <w:rsid w:val="008A5E1C"/>
    <w:rsid w:val="008A61B8"/>
    <w:rsid w:val="008A6D12"/>
    <w:rsid w:val="008A762D"/>
    <w:rsid w:val="008A7662"/>
    <w:rsid w:val="008B021A"/>
    <w:rsid w:val="008B0A89"/>
    <w:rsid w:val="008B21A9"/>
    <w:rsid w:val="008B2A44"/>
    <w:rsid w:val="008B2F47"/>
    <w:rsid w:val="008B3714"/>
    <w:rsid w:val="008B40B4"/>
    <w:rsid w:val="008B50DC"/>
    <w:rsid w:val="008B63FB"/>
    <w:rsid w:val="008B742C"/>
    <w:rsid w:val="008B79AC"/>
    <w:rsid w:val="008C22FF"/>
    <w:rsid w:val="008C24EA"/>
    <w:rsid w:val="008C2B7C"/>
    <w:rsid w:val="008C308B"/>
    <w:rsid w:val="008C3348"/>
    <w:rsid w:val="008C37FF"/>
    <w:rsid w:val="008C6AEB"/>
    <w:rsid w:val="008C6F67"/>
    <w:rsid w:val="008C7590"/>
    <w:rsid w:val="008C7DF7"/>
    <w:rsid w:val="008D1F70"/>
    <w:rsid w:val="008D2229"/>
    <w:rsid w:val="008D3E9E"/>
    <w:rsid w:val="008D45F7"/>
    <w:rsid w:val="008D4CCA"/>
    <w:rsid w:val="008D5C4E"/>
    <w:rsid w:val="008D6BFB"/>
    <w:rsid w:val="008D784E"/>
    <w:rsid w:val="008E0AAD"/>
    <w:rsid w:val="008E13DC"/>
    <w:rsid w:val="008E28EE"/>
    <w:rsid w:val="008E6007"/>
    <w:rsid w:val="008E7F3A"/>
    <w:rsid w:val="008F022E"/>
    <w:rsid w:val="008F152D"/>
    <w:rsid w:val="008F1792"/>
    <w:rsid w:val="008F23FC"/>
    <w:rsid w:val="008F353F"/>
    <w:rsid w:val="008F3CDA"/>
    <w:rsid w:val="008F3F9A"/>
    <w:rsid w:val="008F575A"/>
    <w:rsid w:val="008F583F"/>
    <w:rsid w:val="008F5B5F"/>
    <w:rsid w:val="008F7AB7"/>
    <w:rsid w:val="008F7E89"/>
    <w:rsid w:val="00900719"/>
    <w:rsid w:val="00900948"/>
    <w:rsid w:val="0090376B"/>
    <w:rsid w:val="00903D7E"/>
    <w:rsid w:val="009074A9"/>
    <w:rsid w:val="0091090D"/>
    <w:rsid w:val="00911479"/>
    <w:rsid w:val="00912446"/>
    <w:rsid w:val="00912CBD"/>
    <w:rsid w:val="00913992"/>
    <w:rsid w:val="00913DBD"/>
    <w:rsid w:val="009145C7"/>
    <w:rsid w:val="009149E8"/>
    <w:rsid w:val="00914C80"/>
    <w:rsid w:val="00915803"/>
    <w:rsid w:val="00915901"/>
    <w:rsid w:val="00917B6F"/>
    <w:rsid w:val="00917BA9"/>
    <w:rsid w:val="009203D4"/>
    <w:rsid w:val="00920C15"/>
    <w:rsid w:val="0092149D"/>
    <w:rsid w:val="00921FF7"/>
    <w:rsid w:val="009222D8"/>
    <w:rsid w:val="009223D3"/>
    <w:rsid w:val="0092264F"/>
    <w:rsid w:val="00922680"/>
    <w:rsid w:val="00922B15"/>
    <w:rsid w:val="00924492"/>
    <w:rsid w:val="00924D51"/>
    <w:rsid w:val="0092530D"/>
    <w:rsid w:val="009268F3"/>
    <w:rsid w:val="00932468"/>
    <w:rsid w:val="00933227"/>
    <w:rsid w:val="00933A0A"/>
    <w:rsid w:val="009348C3"/>
    <w:rsid w:val="00934C07"/>
    <w:rsid w:val="00934EC3"/>
    <w:rsid w:val="00935917"/>
    <w:rsid w:val="00936A9F"/>
    <w:rsid w:val="009400E7"/>
    <w:rsid w:val="00940905"/>
    <w:rsid w:val="00943B70"/>
    <w:rsid w:val="009453D9"/>
    <w:rsid w:val="009454A1"/>
    <w:rsid w:val="009456CD"/>
    <w:rsid w:val="00945CEC"/>
    <w:rsid w:val="009502B5"/>
    <w:rsid w:val="00950427"/>
    <w:rsid w:val="0095071E"/>
    <w:rsid w:val="00951305"/>
    <w:rsid w:val="00951F64"/>
    <w:rsid w:val="009538B1"/>
    <w:rsid w:val="0095537A"/>
    <w:rsid w:val="00956D22"/>
    <w:rsid w:val="009571AD"/>
    <w:rsid w:val="00957A4D"/>
    <w:rsid w:val="00960868"/>
    <w:rsid w:val="00961730"/>
    <w:rsid w:val="00961A3E"/>
    <w:rsid w:val="00961C7F"/>
    <w:rsid w:val="0096405D"/>
    <w:rsid w:val="009642EC"/>
    <w:rsid w:val="009643AF"/>
    <w:rsid w:val="00964B32"/>
    <w:rsid w:val="00965295"/>
    <w:rsid w:val="00965507"/>
    <w:rsid w:val="009659AE"/>
    <w:rsid w:val="00965AC1"/>
    <w:rsid w:val="009665DE"/>
    <w:rsid w:val="00966D83"/>
    <w:rsid w:val="0096704F"/>
    <w:rsid w:val="00967DD6"/>
    <w:rsid w:val="00970561"/>
    <w:rsid w:val="00970C12"/>
    <w:rsid w:val="00972168"/>
    <w:rsid w:val="00972CC6"/>
    <w:rsid w:val="00972F77"/>
    <w:rsid w:val="00973BFA"/>
    <w:rsid w:val="0097425D"/>
    <w:rsid w:val="0097627F"/>
    <w:rsid w:val="009766C3"/>
    <w:rsid w:val="0097764F"/>
    <w:rsid w:val="00977D17"/>
    <w:rsid w:val="00980914"/>
    <w:rsid w:val="00981598"/>
    <w:rsid w:val="00981B34"/>
    <w:rsid w:val="0098352D"/>
    <w:rsid w:val="00983EF9"/>
    <w:rsid w:val="00984232"/>
    <w:rsid w:val="00986218"/>
    <w:rsid w:val="00987A43"/>
    <w:rsid w:val="00987DE7"/>
    <w:rsid w:val="009907D7"/>
    <w:rsid w:val="009922DF"/>
    <w:rsid w:val="00993516"/>
    <w:rsid w:val="0099413B"/>
    <w:rsid w:val="009962B7"/>
    <w:rsid w:val="00997EEE"/>
    <w:rsid w:val="009A0B42"/>
    <w:rsid w:val="009A0CC9"/>
    <w:rsid w:val="009A1961"/>
    <w:rsid w:val="009A1B3E"/>
    <w:rsid w:val="009A34C3"/>
    <w:rsid w:val="009A49F4"/>
    <w:rsid w:val="009A49FF"/>
    <w:rsid w:val="009A4A9C"/>
    <w:rsid w:val="009A5CDA"/>
    <w:rsid w:val="009A5E34"/>
    <w:rsid w:val="009A75B0"/>
    <w:rsid w:val="009A7C83"/>
    <w:rsid w:val="009B0398"/>
    <w:rsid w:val="009B0562"/>
    <w:rsid w:val="009B1BE7"/>
    <w:rsid w:val="009B2A58"/>
    <w:rsid w:val="009B3C6E"/>
    <w:rsid w:val="009B4A82"/>
    <w:rsid w:val="009B4CC8"/>
    <w:rsid w:val="009B693E"/>
    <w:rsid w:val="009B7465"/>
    <w:rsid w:val="009B7790"/>
    <w:rsid w:val="009C006D"/>
    <w:rsid w:val="009C062B"/>
    <w:rsid w:val="009C1091"/>
    <w:rsid w:val="009C135A"/>
    <w:rsid w:val="009C14E0"/>
    <w:rsid w:val="009C16BA"/>
    <w:rsid w:val="009C23D7"/>
    <w:rsid w:val="009C2632"/>
    <w:rsid w:val="009C2BE1"/>
    <w:rsid w:val="009C3640"/>
    <w:rsid w:val="009C3929"/>
    <w:rsid w:val="009C5008"/>
    <w:rsid w:val="009C54FF"/>
    <w:rsid w:val="009C68B5"/>
    <w:rsid w:val="009C6D74"/>
    <w:rsid w:val="009C6F29"/>
    <w:rsid w:val="009C77BD"/>
    <w:rsid w:val="009C7DC3"/>
    <w:rsid w:val="009C7F1B"/>
    <w:rsid w:val="009C7F37"/>
    <w:rsid w:val="009D24E8"/>
    <w:rsid w:val="009D28A4"/>
    <w:rsid w:val="009D2AC1"/>
    <w:rsid w:val="009D2DE6"/>
    <w:rsid w:val="009D55D6"/>
    <w:rsid w:val="009D591D"/>
    <w:rsid w:val="009D6D56"/>
    <w:rsid w:val="009D755B"/>
    <w:rsid w:val="009D7EE1"/>
    <w:rsid w:val="009D7F68"/>
    <w:rsid w:val="009E1E3E"/>
    <w:rsid w:val="009E3018"/>
    <w:rsid w:val="009E3185"/>
    <w:rsid w:val="009E3A47"/>
    <w:rsid w:val="009E411D"/>
    <w:rsid w:val="009E4876"/>
    <w:rsid w:val="009E6E14"/>
    <w:rsid w:val="009E7393"/>
    <w:rsid w:val="009F0067"/>
    <w:rsid w:val="009F0169"/>
    <w:rsid w:val="009F0850"/>
    <w:rsid w:val="009F08C6"/>
    <w:rsid w:val="009F09C0"/>
    <w:rsid w:val="009F15F7"/>
    <w:rsid w:val="009F24AD"/>
    <w:rsid w:val="009F33C2"/>
    <w:rsid w:val="009F42C4"/>
    <w:rsid w:val="009F4512"/>
    <w:rsid w:val="009F5856"/>
    <w:rsid w:val="009F5AC4"/>
    <w:rsid w:val="009F6489"/>
    <w:rsid w:val="009F7F03"/>
    <w:rsid w:val="00A010AD"/>
    <w:rsid w:val="00A029C8"/>
    <w:rsid w:val="00A031FA"/>
    <w:rsid w:val="00A046F2"/>
    <w:rsid w:val="00A04DAB"/>
    <w:rsid w:val="00A053AD"/>
    <w:rsid w:val="00A05ACA"/>
    <w:rsid w:val="00A05EF4"/>
    <w:rsid w:val="00A07F91"/>
    <w:rsid w:val="00A10469"/>
    <w:rsid w:val="00A111C3"/>
    <w:rsid w:val="00A122FE"/>
    <w:rsid w:val="00A12D74"/>
    <w:rsid w:val="00A134A7"/>
    <w:rsid w:val="00A13F9A"/>
    <w:rsid w:val="00A142B0"/>
    <w:rsid w:val="00A148CE"/>
    <w:rsid w:val="00A14BCC"/>
    <w:rsid w:val="00A15947"/>
    <w:rsid w:val="00A15EF8"/>
    <w:rsid w:val="00A16D5D"/>
    <w:rsid w:val="00A1747D"/>
    <w:rsid w:val="00A17A26"/>
    <w:rsid w:val="00A23F11"/>
    <w:rsid w:val="00A24599"/>
    <w:rsid w:val="00A269C0"/>
    <w:rsid w:val="00A2713B"/>
    <w:rsid w:val="00A27380"/>
    <w:rsid w:val="00A27A46"/>
    <w:rsid w:val="00A3039E"/>
    <w:rsid w:val="00A30E4F"/>
    <w:rsid w:val="00A317A4"/>
    <w:rsid w:val="00A3372E"/>
    <w:rsid w:val="00A35023"/>
    <w:rsid w:val="00A35DCE"/>
    <w:rsid w:val="00A362D2"/>
    <w:rsid w:val="00A376BE"/>
    <w:rsid w:val="00A40039"/>
    <w:rsid w:val="00A40871"/>
    <w:rsid w:val="00A412BF"/>
    <w:rsid w:val="00A41307"/>
    <w:rsid w:val="00A417CA"/>
    <w:rsid w:val="00A41B59"/>
    <w:rsid w:val="00A42B73"/>
    <w:rsid w:val="00A42DC0"/>
    <w:rsid w:val="00A430A9"/>
    <w:rsid w:val="00A44025"/>
    <w:rsid w:val="00A44153"/>
    <w:rsid w:val="00A44302"/>
    <w:rsid w:val="00A44C8C"/>
    <w:rsid w:val="00A457D3"/>
    <w:rsid w:val="00A4605F"/>
    <w:rsid w:val="00A51120"/>
    <w:rsid w:val="00A5184D"/>
    <w:rsid w:val="00A534DF"/>
    <w:rsid w:val="00A54439"/>
    <w:rsid w:val="00A5550D"/>
    <w:rsid w:val="00A558E9"/>
    <w:rsid w:val="00A55D5D"/>
    <w:rsid w:val="00A56E03"/>
    <w:rsid w:val="00A57232"/>
    <w:rsid w:val="00A57B11"/>
    <w:rsid w:val="00A60351"/>
    <w:rsid w:val="00A61172"/>
    <w:rsid w:val="00A61643"/>
    <w:rsid w:val="00A634A7"/>
    <w:rsid w:val="00A64F2E"/>
    <w:rsid w:val="00A65EA4"/>
    <w:rsid w:val="00A662D5"/>
    <w:rsid w:val="00A701BD"/>
    <w:rsid w:val="00A71996"/>
    <w:rsid w:val="00A71CD9"/>
    <w:rsid w:val="00A723DC"/>
    <w:rsid w:val="00A73044"/>
    <w:rsid w:val="00A73606"/>
    <w:rsid w:val="00A74821"/>
    <w:rsid w:val="00A74DF0"/>
    <w:rsid w:val="00A753F0"/>
    <w:rsid w:val="00A75623"/>
    <w:rsid w:val="00A75D9B"/>
    <w:rsid w:val="00A75FFD"/>
    <w:rsid w:val="00A764EF"/>
    <w:rsid w:val="00A805D0"/>
    <w:rsid w:val="00A81AFE"/>
    <w:rsid w:val="00A82FB3"/>
    <w:rsid w:val="00A83042"/>
    <w:rsid w:val="00A8321B"/>
    <w:rsid w:val="00A83427"/>
    <w:rsid w:val="00A83F75"/>
    <w:rsid w:val="00A858C0"/>
    <w:rsid w:val="00A87525"/>
    <w:rsid w:val="00A90502"/>
    <w:rsid w:val="00A946E6"/>
    <w:rsid w:val="00A94D62"/>
    <w:rsid w:val="00A951FE"/>
    <w:rsid w:val="00A96AF2"/>
    <w:rsid w:val="00AA29E8"/>
    <w:rsid w:val="00AA31CD"/>
    <w:rsid w:val="00AA477C"/>
    <w:rsid w:val="00AA4CFE"/>
    <w:rsid w:val="00AA5073"/>
    <w:rsid w:val="00AA75F3"/>
    <w:rsid w:val="00AB00E7"/>
    <w:rsid w:val="00AB0136"/>
    <w:rsid w:val="00AB0C9D"/>
    <w:rsid w:val="00AB16AB"/>
    <w:rsid w:val="00AB1A30"/>
    <w:rsid w:val="00AB2505"/>
    <w:rsid w:val="00AB36A3"/>
    <w:rsid w:val="00AB403F"/>
    <w:rsid w:val="00AB42D0"/>
    <w:rsid w:val="00AB472C"/>
    <w:rsid w:val="00AB4B48"/>
    <w:rsid w:val="00AB4D6E"/>
    <w:rsid w:val="00AB56F2"/>
    <w:rsid w:val="00AB6825"/>
    <w:rsid w:val="00AC1361"/>
    <w:rsid w:val="00AC1BF4"/>
    <w:rsid w:val="00AC313C"/>
    <w:rsid w:val="00AC349C"/>
    <w:rsid w:val="00AC4DD9"/>
    <w:rsid w:val="00AC5816"/>
    <w:rsid w:val="00AC6557"/>
    <w:rsid w:val="00AD1147"/>
    <w:rsid w:val="00AD2350"/>
    <w:rsid w:val="00AD2364"/>
    <w:rsid w:val="00AD2624"/>
    <w:rsid w:val="00AD27C6"/>
    <w:rsid w:val="00AD2C85"/>
    <w:rsid w:val="00AD3BA3"/>
    <w:rsid w:val="00AD3F00"/>
    <w:rsid w:val="00AD457A"/>
    <w:rsid w:val="00AD5831"/>
    <w:rsid w:val="00AE2D5A"/>
    <w:rsid w:val="00AE3D0B"/>
    <w:rsid w:val="00AE4AF7"/>
    <w:rsid w:val="00AE50D4"/>
    <w:rsid w:val="00AE63B2"/>
    <w:rsid w:val="00AE6B95"/>
    <w:rsid w:val="00AE7ADD"/>
    <w:rsid w:val="00AF0F66"/>
    <w:rsid w:val="00AF11B8"/>
    <w:rsid w:val="00AF15F4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3E19"/>
    <w:rsid w:val="00B14A86"/>
    <w:rsid w:val="00B15953"/>
    <w:rsid w:val="00B16AA6"/>
    <w:rsid w:val="00B16C1C"/>
    <w:rsid w:val="00B17BEC"/>
    <w:rsid w:val="00B20613"/>
    <w:rsid w:val="00B20951"/>
    <w:rsid w:val="00B20CD4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2E"/>
    <w:rsid w:val="00B3035E"/>
    <w:rsid w:val="00B303F4"/>
    <w:rsid w:val="00B32A7A"/>
    <w:rsid w:val="00B33F1F"/>
    <w:rsid w:val="00B344AA"/>
    <w:rsid w:val="00B351FC"/>
    <w:rsid w:val="00B354D5"/>
    <w:rsid w:val="00B35A5C"/>
    <w:rsid w:val="00B3741C"/>
    <w:rsid w:val="00B40516"/>
    <w:rsid w:val="00B42F03"/>
    <w:rsid w:val="00B43A21"/>
    <w:rsid w:val="00B4430A"/>
    <w:rsid w:val="00B45F2F"/>
    <w:rsid w:val="00B46259"/>
    <w:rsid w:val="00B46953"/>
    <w:rsid w:val="00B4743B"/>
    <w:rsid w:val="00B51C42"/>
    <w:rsid w:val="00B520C2"/>
    <w:rsid w:val="00B53BC4"/>
    <w:rsid w:val="00B549DD"/>
    <w:rsid w:val="00B553E2"/>
    <w:rsid w:val="00B55622"/>
    <w:rsid w:val="00B56AF4"/>
    <w:rsid w:val="00B57A91"/>
    <w:rsid w:val="00B57D8A"/>
    <w:rsid w:val="00B611C7"/>
    <w:rsid w:val="00B614FA"/>
    <w:rsid w:val="00B61B94"/>
    <w:rsid w:val="00B63BE4"/>
    <w:rsid w:val="00B64310"/>
    <w:rsid w:val="00B64CF1"/>
    <w:rsid w:val="00B65DA1"/>
    <w:rsid w:val="00B65FED"/>
    <w:rsid w:val="00B70F70"/>
    <w:rsid w:val="00B71923"/>
    <w:rsid w:val="00B74787"/>
    <w:rsid w:val="00B75CF8"/>
    <w:rsid w:val="00B776C6"/>
    <w:rsid w:val="00B77F94"/>
    <w:rsid w:val="00B81830"/>
    <w:rsid w:val="00B81AF2"/>
    <w:rsid w:val="00B81F4B"/>
    <w:rsid w:val="00B827FF"/>
    <w:rsid w:val="00B86145"/>
    <w:rsid w:val="00B87DAC"/>
    <w:rsid w:val="00B909CA"/>
    <w:rsid w:val="00B929BE"/>
    <w:rsid w:val="00B93348"/>
    <w:rsid w:val="00B9385C"/>
    <w:rsid w:val="00B94686"/>
    <w:rsid w:val="00B970C1"/>
    <w:rsid w:val="00B974C6"/>
    <w:rsid w:val="00B974CB"/>
    <w:rsid w:val="00BA0FE3"/>
    <w:rsid w:val="00BA20AE"/>
    <w:rsid w:val="00BA52BB"/>
    <w:rsid w:val="00BA5735"/>
    <w:rsid w:val="00BA67A3"/>
    <w:rsid w:val="00BA6F3A"/>
    <w:rsid w:val="00BA73ED"/>
    <w:rsid w:val="00BB0353"/>
    <w:rsid w:val="00BB20B3"/>
    <w:rsid w:val="00BB2B04"/>
    <w:rsid w:val="00BB49E5"/>
    <w:rsid w:val="00BB5AC7"/>
    <w:rsid w:val="00BB6214"/>
    <w:rsid w:val="00BB693A"/>
    <w:rsid w:val="00BB6AD3"/>
    <w:rsid w:val="00BB6EB2"/>
    <w:rsid w:val="00BB72C6"/>
    <w:rsid w:val="00BC1F48"/>
    <w:rsid w:val="00BC2B25"/>
    <w:rsid w:val="00BC409A"/>
    <w:rsid w:val="00BC5113"/>
    <w:rsid w:val="00BC5F43"/>
    <w:rsid w:val="00BC79C7"/>
    <w:rsid w:val="00BC7AC4"/>
    <w:rsid w:val="00BC7AC6"/>
    <w:rsid w:val="00BD1669"/>
    <w:rsid w:val="00BD1CEA"/>
    <w:rsid w:val="00BD1F57"/>
    <w:rsid w:val="00BE006C"/>
    <w:rsid w:val="00BE0D13"/>
    <w:rsid w:val="00BE15D3"/>
    <w:rsid w:val="00BE1A20"/>
    <w:rsid w:val="00BE266C"/>
    <w:rsid w:val="00BE3364"/>
    <w:rsid w:val="00BE393E"/>
    <w:rsid w:val="00BE4D09"/>
    <w:rsid w:val="00BE567F"/>
    <w:rsid w:val="00BE5E44"/>
    <w:rsid w:val="00BE6221"/>
    <w:rsid w:val="00BE650B"/>
    <w:rsid w:val="00BF0027"/>
    <w:rsid w:val="00BF1483"/>
    <w:rsid w:val="00BF1913"/>
    <w:rsid w:val="00BF2259"/>
    <w:rsid w:val="00BF3F26"/>
    <w:rsid w:val="00BF4CDD"/>
    <w:rsid w:val="00BF690B"/>
    <w:rsid w:val="00BF7D81"/>
    <w:rsid w:val="00C00B66"/>
    <w:rsid w:val="00C025CE"/>
    <w:rsid w:val="00C03292"/>
    <w:rsid w:val="00C03301"/>
    <w:rsid w:val="00C03AB3"/>
    <w:rsid w:val="00C04809"/>
    <w:rsid w:val="00C04C84"/>
    <w:rsid w:val="00C058E8"/>
    <w:rsid w:val="00C064FD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0AAC"/>
    <w:rsid w:val="00C2152C"/>
    <w:rsid w:val="00C215B0"/>
    <w:rsid w:val="00C21696"/>
    <w:rsid w:val="00C21913"/>
    <w:rsid w:val="00C22627"/>
    <w:rsid w:val="00C24481"/>
    <w:rsid w:val="00C2453F"/>
    <w:rsid w:val="00C24D4A"/>
    <w:rsid w:val="00C256FD"/>
    <w:rsid w:val="00C25980"/>
    <w:rsid w:val="00C26032"/>
    <w:rsid w:val="00C31A78"/>
    <w:rsid w:val="00C32034"/>
    <w:rsid w:val="00C33B9C"/>
    <w:rsid w:val="00C34097"/>
    <w:rsid w:val="00C340F3"/>
    <w:rsid w:val="00C34AE9"/>
    <w:rsid w:val="00C35757"/>
    <w:rsid w:val="00C36390"/>
    <w:rsid w:val="00C365D0"/>
    <w:rsid w:val="00C37841"/>
    <w:rsid w:val="00C37C26"/>
    <w:rsid w:val="00C40022"/>
    <w:rsid w:val="00C40432"/>
    <w:rsid w:val="00C41CFC"/>
    <w:rsid w:val="00C43193"/>
    <w:rsid w:val="00C4320C"/>
    <w:rsid w:val="00C44585"/>
    <w:rsid w:val="00C47512"/>
    <w:rsid w:val="00C50B0F"/>
    <w:rsid w:val="00C50E12"/>
    <w:rsid w:val="00C5174E"/>
    <w:rsid w:val="00C51772"/>
    <w:rsid w:val="00C51FDE"/>
    <w:rsid w:val="00C539C4"/>
    <w:rsid w:val="00C53B3F"/>
    <w:rsid w:val="00C53C26"/>
    <w:rsid w:val="00C5409B"/>
    <w:rsid w:val="00C54F38"/>
    <w:rsid w:val="00C55EEC"/>
    <w:rsid w:val="00C563C9"/>
    <w:rsid w:val="00C56B8A"/>
    <w:rsid w:val="00C57734"/>
    <w:rsid w:val="00C57F38"/>
    <w:rsid w:val="00C57F52"/>
    <w:rsid w:val="00C60313"/>
    <w:rsid w:val="00C607DB"/>
    <w:rsid w:val="00C614EE"/>
    <w:rsid w:val="00C63A84"/>
    <w:rsid w:val="00C65741"/>
    <w:rsid w:val="00C660BE"/>
    <w:rsid w:val="00C66782"/>
    <w:rsid w:val="00C734CF"/>
    <w:rsid w:val="00C74991"/>
    <w:rsid w:val="00C763CA"/>
    <w:rsid w:val="00C769F2"/>
    <w:rsid w:val="00C80C27"/>
    <w:rsid w:val="00C815B2"/>
    <w:rsid w:val="00C81C2D"/>
    <w:rsid w:val="00C82E57"/>
    <w:rsid w:val="00C83558"/>
    <w:rsid w:val="00C83ABE"/>
    <w:rsid w:val="00C83EB2"/>
    <w:rsid w:val="00C84897"/>
    <w:rsid w:val="00C851D1"/>
    <w:rsid w:val="00C85383"/>
    <w:rsid w:val="00C861D8"/>
    <w:rsid w:val="00C86A97"/>
    <w:rsid w:val="00C86ECB"/>
    <w:rsid w:val="00C874D5"/>
    <w:rsid w:val="00C90A54"/>
    <w:rsid w:val="00C91779"/>
    <w:rsid w:val="00C93CF0"/>
    <w:rsid w:val="00C94145"/>
    <w:rsid w:val="00C942E1"/>
    <w:rsid w:val="00C9478E"/>
    <w:rsid w:val="00C9547C"/>
    <w:rsid w:val="00CA05B7"/>
    <w:rsid w:val="00CA0DF0"/>
    <w:rsid w:val="00CA1BA1"/>
    <w:rsid w:val="00CA21F7"/>
    <w:rsid w:val="00CA2604"/>
    <w:rsid w:val="00CA3428"/>
    <w:rsid w:val="00CA45D7"/>
    <w:rsid w:val="00CA5601"/>
    <w:rsid w:val="00CA57E5"/>
    <w:rsid w:val="00CA5D7D"/>
    <w:rsid w:val="00CB0A40"/>
    <w:rsid w:val="00CB19FB"/>
    <w:rsid w:val="00CB1EE6"/>
    <w:rsid w:val="00CB2717"/>
    <w:rsid w:val="00CB2F45"/>
    <w:rsid w:val="00CB398C"/>
    <w:rsid w:val="00CB3E3D"/>
    <w:rsid w:val="00CB4459"/>
    <w:rsid w:val="00CB462D"/>
    <w:rsid w:val="00CB503D"/>
    <w:rsid w:val="00CB576B"/>
    <w:rsid w:val="00CB590F"/>
    <w:rsid w:val="00CB5EC6"/>
    <w:rsid w:val="00CB6660"/>
    <w:rsid w:val="00CB70FA"/>
    <w:rsid w:val="00CB73BA"/>
    <w:rsid w:val="00CB7484"/>
    <w:rsid w:val="00CC0972"/>
    <w:rsid w:val="00CC34CC"/>
    <w:rsid w:val="00CC35F7"/>
    <w:rsid w:val="00CC39A1"/>
    <w:rsid w:val="00CC3EF0"/>
    <w:rsid w:val="00CC6387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D0B"/>
    <w:rsid w:val="00CD7E21"/>
    <w:rsid w:val="00CE2CE0"/>
    <w:rsid w:val="00CE3F69"/>
    <w:rsid w:val="00CE4CC7"/>
    <w:rsid w:val="00CE66EA"/>
    <w:rsid w:val="00CE6B9B"/>
    <w:rsid w:val="00CE7DF9"/>
    <w:rsid w:val="00CF0123"/>
    <w:rsid w:val="00CF1F05"/>
    <w:rsid w:val="00CF2F09"/>
    <w:rsid w:val="00CF4745"/>
    <w:rsid w:val="00CF49D8"/>
    <w:rsid w:val="00CF5ACA"/>
    <w:rsid w:val="00CF5DF3"/>
    <w:rsid w:val="00CF7011"/>
    <w:rsid w:val="00CF7A84"/>
    <w:rsid w:val="00D00EB3"/>
    <w:rsid w:val="00D02B84"/>
    <w:rsid w:val="00D02DF4"/>
    <w:rsid w:val="00D032D0"/>
    <w:rsid w:val="00D03364"/>
    <w:rsid w:val="00D034C1"/>
    <w:rsid w:val="00D038AE"/>
    <w:rsid w:val="00D03ABE"/>
    <w:rsid w:val="00D046B1"/>
    <w:rsid w:val="00D04DB7"/>
    <w:rsid w:val="00D05953"/>
    <w:rsid w:val="00D06B51"/>
    <w:rsid w:val="00D1007F"/>
    <w:rsid w:val="00D1097C"/>
    <w:rsid w:val="00D11CDE"/>
    <w:rsid w:val="00D129D9"/>
    <w:rsid w:val="00D13A2E"/>
    <w:rsid w:val="00D145C1"/>
    <w:rsid w:val="00D151C7"/>
    <w:rsid w:val="00D1550C"/>
    <w:rsid w:val="00D15D2C"/>
    <w:rsid w:val="00D16D61"/>
    <w:rsid w:val="00D216BA"/>
    <w:rsid w:val="00D2246C"/>
    <w:rsid w:val="00D23455"/>
    <w:rsid w:val="00D24603"/>
    <w:rsid w:val="00D24D47"/>
    <w:rsid w:val="00D253E3"/>
    <w:rsid w:val="00D26F33"/>
    <w:rsid w:val="00D27B6C"/>
    <w:rsid w:val="00D3047C"/>
    <w:rsid w:val="00D307B5"/>
    <w:rsid w:val="00D30DD0"/>
    <w:rsid w:val="00D3163E"/>
    <w:rsid w:val="00D317D6"/>
    <w:rsid w:val="00D31F68"/>
    <w:rsid w:val="00D3390D"/>
    <w:rsid w:val="00D34E51"/>
    <w:rsid w:val="00D3548B"/>
    <w:rsid w:val="00D3564D"/>
    <w:rsid w:val="00D35C98"/>
    <w:rsid w:val="00D37628"/>
    <w:rsid w:val="00D41572"/>
    <w:rsid w:val="00D42054"/>
    <w:rsid w:val="00D424B9"/>
    <w:rsid w:val="00D4298D"/>
    <w:rsid w:val="00D430D9"/>
    <w:rsid w:val="00D43197"/>
    <w:rsid w:val="00D4359E"/>
    <w:rsid w:val="00D43B17"/>
    <w:rsid w:val="00D44B17"/>
    <w:rsid w:val="00D45D23"/>
    <w:rsid w:val="00D5014C"/>
    <w:rsid w:val="00D5059C"/>
    <w:rsid w:val="00D50F2F"/>
    <w:rsid w:val="00D519DF"/>
    <w:rsid w:val="00D51B93"/>
    <w:rsid w:val="00D52D7B"/>
    <w:rsid w:val="00D546B6"/>
    <w:rsid w:val="00D54C21"/>
    <w:rsid w:val="00D554D4"/>
    <w:rsid w:val="00D563FF"/>
    <w:rsid w:val="00D57933"/>
    <w:rsid w:val="00D608A3"/>
    <w:rsid w:val="00D61130"/>
    <w:rsid w:val="00D61FB1"/>
    <w:rsid w:val="00D638AD"/>
    <w:rsid w:val="00D6443C"/>
    <w:rsid w:val="00D64E4B"/>
    <w:rsid w:val="00D65347"/>
    <w:rsid w:val="00D6566A"/>
    <w:rsid w:val="00D65BAA"/>
    <w:rsid w:val="00D65CA3"/>
    <w:rsid w:val="00D66141"/>
    <w:rsid w:val="00D66B63"/>
    <w:rsid w:val="00D67420"/>
    <w:rsid w:val="00D67639"/>
    <w:rsid w:val="00D67BB1"/>
    <w:rsid w:val="00D70F3E"/>
    <w:rsid w:val="00D71D44"/>
    <w:rsid w:val="00D71F3A"/>
    <w:rsid w:val="00D7202F"/>
    <w:rsid w:val="00D7245B"/>
    <w:rsid w:val="00D728D9"/>
    <w:rsid w:val="00D73D4D"/>
    <w:rsid w:val="00D74582"/>
    <w:rsid w:val="00D80FF2"/>
    <w:rsid w:val="00D8112B"/>
    <w:rsid w:val="00D81994"/>
    <w:rsid w:val="00D82255"/>
    <w:rsid w:val="00D82980"/>
    <w:rsid w:val="00D8489B"/>
    <w:rsid w:val="00D848AA"/>
    <w:rsid w:val="00D8500C"/>
    <w:rsid w:val="00D86117"/>
    <w:rsid w:val="00D90C80"/>
    <w:rsid w:val="00D90F0B"/>
    <w:rsid w:val="00D91255"/>
    <w:rsid w:val="00D915D8"/>
    <w:rsid w:val="00D91A81"/>
    <w:rsid w:val="00D92D4C"/>
    <w:rsid w:val="00D92F83"/>
    <w:rsid w:val="00D939CD"/>
    <w:rsid w:val="00D940B6"/>
    <w:rsid w:val="00D94D89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86B"/>
    <w:rsid w:val="00DA7BB4"/>
    <w:rsid w:val="00DA7E0A"/>
    <w:rsid w:val="00DB291C"/>
    <w:rsid w:val="00DB29FB"/>
    <w:rsid w:val="00DB3315"/>
    <w:rsid w:val="00DB444D"/>
    <w:rsid w:val="00DB44B4"/>
    <w:rsid w:val="00DB4750"/>
    <w:rsid w:val="00DB4FE5"/>
    <w:rsid w:val="00DB6DB9"/>
    <w:rsid w:val="00DB6EB2"/>
    <w:rsid w:val="00DB7CBC"/>
    <w:rsid w:val="00DC2D33"/>
    <w:rsid w:val="00DC2FFB"/>
    <w:rsid w:val="00DC3483"/>
    <w:rsid w:val="00DC3E4B"/>
    <w:rsid w:val="00DC6FDA"/>
    <w:rsid w:val="00DC704E"/>
    <w:rsid w:val="00DC74A2"/>
    <w:rsid w:val="00DD05FD"/>
    <w:rsid w:val="00DD0A78"/>
    <w:rsid w:val="00DD0D92"/>
    <w:rsid w:val="00DD1594"/>
    <w:rsid w:val="00DD1F2A"/>
    <w:rsid w:val="00DD4061"/>
    <w:rsid w:val="00DD62A0"/>
    <w:rsid w:val="00DE0858"/>
    <w:rsid w:val="00DE278C"/>
    <w:rsid w:val="00DE5525"/>
    <w:rsid w:val="00DE5A17"/>
    <w:rsid w:val="00DE629C"/>
    <w:rsid w:val="00DE6C42"/>
    <w:rsid w:val="00DF08B0"/>
    <w:rsid w:val="00DF1D2B"/>
    <w:rsid w:val="00DF3EA8"/>
    <w:rsid w:val="00DF40E8"/>
    <w:rsid w:val="00DF44DD"/>
    <w:rsid w:val="00DF58FD"/>
    <w:rsid w:val="00DF59A3"/>
    <w:rsid w:val="00E00AE3"/>
    <w:rsid w:val="00E02E7B"/>
    <w:rsid w:val="00E036AA"/>
    <w:rsid w:val="00E043F1"/>
    <w:rsid w:val="00E048A7"/>
    <w:rsid w:val="00E051ED"/>
    <w:rsid w:val="00E0572C"/>
    <w:rsid w:val="00E067F0"/>
    <w:rsid w:val="00E10F8B"/>
    <w:rsid w:val="00E10FF3"/>
    <w:rsid w:val="00E14C48"/>
    <w:rsid w:val="00E14EC6"/>
    <w:rsid w:val="00E15ACB"/>
    <w:rsid w:val="00E168C0"/>
    <w:rsid w:val="00E16DCD"/>
    <w:rsid w:val="00E17A1E"/>
    <w:rsid w:val="00E20630"/>
    <w:rsid w:val="00E215D4"/>
    <w:rsid w:val="00E2188A"/>
    <w:rsid w:val="00E2264C"/>
    <w:rsid w:val="00E2270A"/>
    <w:rsid w:val="00E22DA3"/>
    <w:rsid w:val="00E23372"/>
    <w:rsid w:val="00E2355C"/>
    <w:rsid w:val="00E24A74"/>
    <w:rsid w:val="00E24F02"/>
    <w:rsid w:val="00E2792B"/>
    <w:rsid w:val="00E30B66"/>
    <w:rsid w:val="00E31E0C"/>
    <w:rsid w:val="00E32B2B"/>
    <w:rsid w:val="00E32D61"/>
    <w:rsid w:val="00E33C47"/>
    <w:rsid w:val="00E33FEF"/>
    <w:rsid w:val="00E349A3"/>
    <w:rsid w:val="00E34FEB"/>
    <w:rsid w:val="00E37FAE"/>
    <w:rsid w:val="00E4108C"/>
    <w:rsid w:val="00E43358"/>
    <w:rsid w:val="00E44A64"/>
    <w:rsid w:val="00E44D62"/>
    <w:rsid w:val="00E45983"/>
    <w:rsid w:val="00E46620"/>
    <w:rsid w:val="00E50DAC"/>
    <w:rsid w:val="00E5188C"/>
    <w:rsid w:val="00E52681"/>
    <w:rsid w:val="00E5272C"/>
    <w:rsid w:val="00E535B3"/>
    <w:rsid w:val="00E53B85"/>
    <w:rsid w:val="00E53DFD"/>
    <w:rsid w:val="00E55D97"/>
    <w:rsid w:val="00E55E36"/>
    <w:rsid w:val="00E57059"/>
    <w:rsid w:val="00E57627"/>
    <w:rsid w:val="00E57D2A"/>
    <w:rsid w:val="00E6431F"/>
    <w:rsid w:val="00E64CE5"/>
    <w:rsid w:val="00E64F78"/>
    <w:rsid w:val="00E66650"/>
    <w:rsid w:val="00E675D1"/>
    <w:rsid w:val="00E701C2"/>
    <w:rsid w:val="00E7073F"/>
    <w:rsid w:val="00E732FB"/>
    <w:rsid w:val="00E76B64"/>
    <w:rsid w:val="00E76DE5"/>
    <w:rsid w:val="00E81A24"/>
    <w:rsid w:val="00E82518"/>
    <w:rsid w:val="00E8260D"/>
    <w:rsid w:val="00E827B6"/>
    <w:rsid w:val="00E84C42"/>
    <w:rsid w:val="00E86915"/>
    <w:rsid w:val="00E86AA7"/>
    <w:rsid w:val="00E90828"/>
    <w:rsid w:val="00E914C4"/>
    <w:rsid w:val="00E91D3E"/>
    <w:rsid w:val="00E921E3"/>
    <w:rsid w:val="00E92DA8"/>
    <w:rsid w:val="00E9524B"/>
    <w:rsid w:val="00E9658C"/>
    <w:rsid w:val="00E96943"/>
    <w:rsid w:val="00EA130C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B0CD8"/>
    <w:rsid w:val="00EB28F8"/>
    <w:rsid w:val="00EC0B64"/>
    <w:rsid w:val="00EC0C0B"/>
    <w:rsid w:val="00EC1D72"/>
    <w:rsid w:val="00EC1EE5"/>
    <w:rsid w:val="00EC2912"/>
    <w:rsid w:val="00EC34D9"/>
    <w:rsid w:val="00EC41D1"/>
    <w:rsid w:val="00EC49EC"/>
    <w:rsid w:val="00EC4BC5"/>
    <w:rsid w:val="00EC55D8"/>
    <w:rsid w:val="00EC5CA9"/>
    <w:rsid w:val="00EC656E"/>
    <w:rsid w:val="00EC785D"/>
    <w:rsid w:val="00ED07A4"/>
    <w:rsid w:val="00ED0FB6"/>
    <w:rsid w:val="00ED11FC"/>
    <w:rsid w:val="00ED1D0B"/>
    <w:rsid w:val="00ED1F9D"/>
    <w:rsid w:val="00ED34F7"/>
    <w:rsid w:val="00ED5BDC"/>
    <w:rsid w:val="00ED65E9"/>
    <w:rsid w:val="00ED6986"/>
    <w:rsid w:val="00EE0025"/>
    <w:rsid w:val="00EE0B07"/>
    <w:rsid w:val="00EE3891"/>
    <w:rsid w:val="00EE39CC"/>
    <w:rsid w:val="00EE4101"/>
    <w:rsid w:val="00EE41F5"/>
    <w:rsid w:val="00EE4348"/>
    <w:rsid w:val="00EE483E"/>
    <w:rsid w:val="00EE5602"/>
    <w:rsid w:val="00EE6C79"/>
    <w:rsid w:val="00EE6E5A"/>
    <w:rsid w:val="00EE7A6E"/>
    <w:rsid w:val="00EF0765"/>
    <w:rsid w:val="00EF0F92"/>
    <w:rsid w:val="00EF16E8"/>
    <w:rsid w:val="00EF1A4B"/>
    <w:rsid w:val="00EF296A"/>
    <w:rsid w:val="00EF3099"/>
    <w:rsid w:val="00EF36E1"/>
    <w:rsid w:val="00EF3838"/>
    <w:rsid w:val="00EF394F"/>
    <w:rsid w:val="00EF3BE5"/>
    <w:rsid w:val="00EF4D2B"/>
    <w:rsid w:val="00EF55FB"/>
    <w:rsid w:val="00EF5CC5"/>
    <w:rsid w:val="00EF688F"/>
    <w:rsid w:val="00EF6F0C"/>
    <w:rsid w:val="00F015CD"/>
    <w:rsid w:val="00F0339B"/>
    <w:rsid w:val="00F03A49"/>
    <w:rsid w:val="00F03BF5"/>
    <w:rsid w:val="00F03E4F"/>
    <w:rsid w:val="00F0417A"/>
    <w:rsid w:val="00F04407"/>
    <w:rsid w:val="00F04D9B"/>
    <w:rsid w:val="00F05D0E"/>
    <w:rsid w:val="00F065D2"/>
    <w:rsid w:val="00F0687A"/>
    <w:rsid w:val="00F073F1"/>
    <w:rsid w:val="00F07BEB"/>
    <w:rsid w:val="00F07EDD"/>
    <w:rsid w:val="00F10226"/>
    <w:rsid w:val="00F1032E"/>
    <w:rsid w:val="00F10CFA"/>
    <w:rsid w:val="00F11344"/>
    <w:rsid w:val="00F12885"/>
    <w:rsid w:val="00F1370A"/>
    <w:rsid w:val="00F141A5"/>
    <w:rsid w:val="00F144E7"/>
    <w:rsid w:val="00F14C63"/>
    <w:rsid w:val="00F17F42"/>
    <w:rsid w:val="00F2068B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971"/>
    <w:rsid w:val="00F33CBF"/>
    <w:rsid w:val="00F35706"/>
    <w:rsid w:val="00F358D4"/>
    <w:rsid w:val="00F3749A"/>
    <w:rsid w:val="00F4176F"/>
    <w:rsid w:val="00F4184D"/>
    <w:rsid w:val="00F42970"/>
    <w:rsid w:val="00F43FAF"/>
    <w:rsid w:val="00F44A5C"/>
    <w:rsid w:val="00F45FCA"/>
    <w:rsid w:val="00F46160"/>
    <w:rsid w:val="00F47F74"/>
    <w:rsid w:val="00F52919"/>
    <w:rsid w:val="00F52A14"/>
    <w:rsid w:val="00F5345D"/>
    <w:rsid w:val="00F5427A"/>
    <w:rsid w:val="00F54CFB"/>
    <w:rsid w:val="00F550BF"/>
    <w:rsid w:val="00F55B69"/>
    <w:rsid w:val="00F56B49"/>
    <w:rsid w:val="00F56C30"/>
    <w:rsid w:val="00F601F6"/>
    <w:rsid w:val="00F60541"/>
    <w:rsid w:val="00F62E74"/>
    <w:rsid w:val="00F641D0"/>
    <w:rsid w:val="00F6449A"/>
    <w:rsid w:val="00F64B8D"/>
    <w:rsid w:val="00F67BF2"/>
    <w:rsid w:val="00F67E02"/>
    <w:rsid w:val="00F7004F"/>
    <w:rsid w:val="00F70199"/>
    <w:rsid w:val="00F7061A"/>
    <w:rsid w:val="00F71FFB"/>
    <w:rsid w:val="00F72C86"/>
    <w:rsid w:val="00F72EE9"/>
    <w:rsid w:val="00F737FF"/>
    <w:rsid w:val="00F74265"/>
    <w:rsid w:val="00F746D0"/>
    <w:rsid w:val="00F76867"/>
    <w:rsid w:val="00F804A4"/>
    <w:rsid w:val="00F81BD1"/>
    <w:rsid w:val="00F822E3"/>
    <w:rsid w:val="00F829B9"/>
    <w:rsid w:val="00F834EF"/>
    <w:rsid w:val="00F8375E"/>
    <w:rsid w:val="00F84B47"/>
    <w:rsid w:val="00F85AF9"/>
    <w:rsid w:val="00F86A01"/>
    <w:rsid w:val="00F91650"/>
    <w:rsid w:val="00F926B3"/>
    <w:rsid w:val="00F935E0"/>
    <w:rsid w:val="00F93880"/>
    <w:rsid w:val="00F951BD"/>
    <w:rsid w:val="00F959B0"/>
    <w:rsid w:val="00F96607"/>
    <w:rsid w:val="00F9667E"/>
    <w:rsid w:val="00F97441"/>
    <w:rsid w:val="00FA03B2"/>
    <w:rsid w:val="00FA0C0B"/>
    <w:rsid w:val="00FA0E0D"/>
    <w:rsid w:val="00FA0FEC"/>
    <w:rsid w:val="00FA10CE"/>
    <w:rsid w:val="00FA14CA"/>
    <w:rsid w:val="00FA3519"/>
    <w:rsid w:val="00FA35DE"/>
    <w:rsid w:val="00FA39DA"/>
    <w:rsid w:val="00FA40B1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39AD"/>
    <w:rsid w:val="00FB4060"/>
    <w:rsid w:val="00FB6CB3"/>
    <w:rsid w:val="00FB7943"/>
    <w:rsid w:val="00FC02E8"/>
    <w:rsid w:val="00FC0DAC"/>
    <w:rsid w:val="00FC101C"/>
    <w:rsid w:val="00FC139A"/>
    <w:rsid w:val="00FC1E3A"/>
    <w:rsid w:val="00FC64F1"/>
    <w:rsid w:val="00FD1065"/>
    <w:rsid w:val="00FD1569"/>
    <w:rsid w:val="00FD1CCF"/>
    <w:rsid w:val="00FD221C"/>
    <w:rsid w:val="00FD2804"/>
    <w:rsid w:val="00FD2EF4"/>
    <w:rsid w:val="00FD4142"/>
    <w:rsid w:val="00FD4B88"/>
    <w:rsid w:val="00FD540B"/>
    <w:rsid w:val="00FD6B4F"/>
    <w:rsid w:val="00FD73AC"/>
    <w:rsid w:val="00FE1377"/>
    <w:rsid w:val="00FE2AA4"/>
    <w:rsid w:val="00FE3A6D"/>
    <w:rsid w:val="00FE453C"/>
    <w:rsid w:val="00FE53D0"/>
    <w:rsid w:val="00FE5A87"/>
    <w:rsid w:val="00FF0167"/>
    <w:rsid w:val="00FF06C1"/>
    <w:rsid w:val="00FF121E"/>
    <w:rsid w:val="00FF2045"/>
    <w:rsid w:val="00FF2EFB"/>
    <w:rsid w:val="00FF33A1"/>
    <w:rsid w:val="00FF3463"/>
    <w:rsid w:val="00FF3F3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FC677F-235B-438E-BA86-C04F3824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3078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Вьюн Дарья Анатольевна</cp:lastModifiedBy>
  <cp:revision>2</cp:revision>
  <cp:lastPrinted>2022-02-25T08:41:00Z</cp:lastPrinted>
  <dcterms:created xsi:type="dcterms:W3CDTF">2022-02-25T09:02:00Z</dcterms:created>
  <dcterms:modified xsi:type="dcterms:W3CDTF">2022-02-25T09:02:00Z</dcterms:modified>
</cp:coreProperties>
</file>