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0B" w:rsidRDefault="0022736F" w:rsidP="00FF120B">
      <w:pPr>
        <w:ind w:firstLine="0"/>
        <w:jc w:val="center"/>
      </w:pPr>
      <w:r w:rsidRPr="0022736F">
        <w:rPr>
          <w:noProof/>
        </w:rPr>
        <w:drawing>
          <wp:inline distT="0" distB="0" distL="0" distR="0">
            <wp:extent cx="5524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2450" cy="647700"/>
                    </a:xfrm>
                    <a:prstGeom prst="rect">
                      <a:avLst/>
                    </a:prstGeom>
                    <a:noFill/>
                    <a:ln w="9525">
                      <a:noFill/>
                      <a:miter lim="800000"/>
                      <a:headEnd/>
                      <a:tailEnd/>
                    </a:ln>
                  </pic:spPr>
                </pic:pic>
              </a:graphicData>
            </a:graphic>
          </wp:inline>
        </w:drawing>
      </w:r>
    </w:p>
    <w:p w:rsidR="00FF120B" w:rsidRDefault="00FF120B" w:rsidP="00FF120B">
      <w:pPr>
        <w:ind w:firstLine="0"/>
        <w:jc w:val="center"/>
      </w:pPr>
    </w:p>
    <w:p w:rsidR="00595B87" w:rsidRDefault="00FF120B" w:rsidP="00FF120B">
      <w:pPr>
        <w:pStyle w:val="a5"/>
        <w:rPr>
          <w:sz w:val="28"/>
          <w:szCs w:val="28"/>
        </w:rPr>
      </w:pPr>
      <w:r>
        <w:rPr>
          <w:sz w:val="28"/>
          <w:szCs w:val="28"/>
        </w:rPr>
        <w:t xml:space="preserve">УПРАВЛЕНИЕ  ПО ОБЕСПЕЧЕНИЮ </w:t>
      </w:r>
      <w:r w:rsidR="00595B87">
        <w:rPr>
          <w:sz w:val="28"/>
          <w:szCs w:val="28"/>
        </w:rPr>
        <w:t>ДЕЯТЕЛЬНОСТИ</w:t>
      </w:r>
    </w:p>
    <w:p w:rsidR="00FF120B" w:rsidRDefault="00FF120B" w:rsidP="00FF120B">
      <w:pPr>
        <w:pStyle w:val="a5"/>
        <w:rPr>
          <w:sz w:val="28"/>
          <w:szCs w:val="28"/>
        </w:rPr>
      </w:pPr>
      <w:r>
        <w:rPr>
          <w:sz w:val="28"/>
          <w:szCs w:val="28"/>
        </w:rPr>
        <w:t>МИРОВЫХ СУДЕЙ  НОВОСИБИРСКОЙ ОБЛАСТИ</w:t>
      </w:r>
    </w:p>
    <w:p w:rsidR="00FF120B" w:rsidRDefault="00FF120B" w:rsidP="00FF120B">
      <w:pPr>
        <w:ind w:firstLine="0"/>
        <w:jc w:val="center"/>
        <w:rPr>
          <w:b/>
          <w:bCs/>
        </w:rPr>
      </w:pPr>
    </w:p>
    <w:p w:rsidR="00FF120B" w:rsidRPr="00032558" w:rsidRDefault="00FF120B" w:rsidP="00FF120B">
      <w:pPr>
        <w:ind w:firstLine="0"/>
        <w:jc w:val="center"/>
        <w:rPr>
          <w:b/>
          <w:bCs/>
          <w:szCs w:val="28"/>
        </w:rPr>
      </w:pPr>
      <w:r w:rsidRPr="00032558">
        <w:rPr>
          <w:b/>
          <w:bCs/>
          <w:szCs w:val="28"/>
        </w:rPr>
        <w:t>ПРИКАЗ</w:t>
      </w:r>
    </w:p>
    <w:p w:rsidR="00FF120B" w:rsidRDefault="00FF120B" w:rsidP="00FF120B">
      <w:pPr>
        <w:ind w:firstLine="0"/>
        <w:jc w:val="center"/>
      </w:pPr>
    </w:p>
    <w:p w:rsidR="00FF120B" w:rsidRDefault="00F35866" w:rsidP="00FF120B">
      <w:pPr>
        <w:ind w:firstLine="0"/>
      </w:pPr>
      <w:r>
        <w:t>«_____»</w:t>
      </w:r>
      <w:r w:rsidR="006C3D3B">
        <w:t xml:space="preserve"> </w:t>
      </w:r>
      <w:r>
        <w:t>_____________</w:t>
      </w:r>
      <w:r w:rsidR="00E23171">
        <w:t xml:space="preserve"> 201</w:t>
      </w:r>
      <w:r w:rsidR="00C2545A">
        <w:t>7</w:t>
      </w:r>
      <w:r w:rsidR="00E01FAC">
        <w:t xml:space="preserve"> г.</w:t>
      </w:r>
      <w:r w:rsidR="00E01FAC">
        <w:tab/>
      </w:r>
      <w:r w:rsidR="00E01FAC">
        <w:tab/>
      </w:r>
      <w:r w:rsidR="00E01FAC">
        <w:tab/>
      </w:r>
      <w:r w:rsidR="00E01FAC">
        <w:tab/>
      </w:r>
      <w:r w:rsidR="00E01FAC">
        <w:tab/>
      </w:r>
      <w:r w:rsidR="006C3D3B">
        <w:tab/>
      </w:r>
      <w:r w:rsidR="006C3D3B">
        <w:tab/>
      </w:r>
      <w:r w:rsidR="00FF120B">
        <w:t>№ ______</w:t>
      </w:r>
    </w:p>
    <w:p w:rsidR="00FF120B" w:rsidRPr="004C7469" w:rsidRDefault="00FF120B" w:rsidP="004706F0">
      <w:pPr>
        <w:ind w:firstLine="0"/>
        <w:jc w:val="center"/>
        <w:rPr>
          <w:szCs w:val="28"/>
        </w:rPr>
      </w:pPr>
      <w:r w:rsidRPr="004C7469">
        <w:rPr>
          <w:szCs w:val="28"/>
        </w:rPr>
        <w:t>г. Новосибирск</w:t>
      </w:r>
    </w:p>
    <w:p w:rsidR="00FF120B" w:rsidRDefault="00FF120B" w:rsidP="004706F0">
      <w:pPr>
        <w:rPr>
          <w:szCs w:val="28"/>
        </w:rPr>
      </w:pPr>
    </w:p>
    <w:p w:rsidR="0034528F" w:rsidRPr="00E23171" w:rsidRDefault="00377988" w:rsidP="00C2545A">
      <w:pPr>
        <w:ind w:firstLine="0"/>
        <w:jc w:val="center"/>
        <w:rPr>
          <w:b/>
          <w:szCs w:val="28"/>
        </w:rPr>
      </w:pPr>
      <w:r>
        <w:rPr>
          <w:color w:val="000000"/>
        </w:rPr>
        <w:t>Об утверждении документов, направленных на обеспечение выполнения обязанностей, предусмотренных Федеральным законом от 27.07.2006 № 152-ФЗ «О персональных данных»</w:t>
      </w:r>
    </w:p>
    <w:p w:rsidR="00FF120B" w:rsidRDefault="00FF120B" w:rsidP="00DA18BC">
      <w:pPr>
        <w:pStyle w:val="Style8"/>
        <w:widowControl/>
        <w:spacing w:line="240" w:lineRule="auto"/>
        <w:ind w:right="29"/>
        <w:rPr>
          <w:sz w:val="28"/>
          <w:szCs w:val="28"/>
        </w:rPr>
      </w:pPr>
    </w:p>
    <w:p w:rsidR="00005628" w:rsidRPr="00E23171" w:rsidRDefault="00005628" w:rsidP="00DA18BC">
      <w:pPr>
        <w:pStyle w:val="Style8"/>
        <w:widowControl/>
        <w:spacing w:line="240" w:lineRule="auto"/>
        <w:ind w:right="29"/>
        <w:rPr>
          <w:sz w:val="28"/>
          <w:szCs w:val="28"/>
        </w:rPr>
      </w:pPr>
    </w:p>
    <w:p w:rsidR="00005628" w:rsidRDefault="00005628" w:rsidP="00005628">
      <w:pPr>
        <w:adjustRightInd w:val="0"/>
        <w:jc w:val="both"/>
        <w:rPr>
          <w:color w:val="000000"/>
        </w:rPr>
      </w:pPr>
      <w:r>
        <w:rPr>
          <w:color w:val="000000"/>
        </w:rPr>
        <w:t xml:space="preserve">В соответствии с Федеральным законом от 27.07.2006 № 152-ФЗ «О персональных данных» в целях реализации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roofErr w:type="spellStart"/>
      <w:proofErr w:type="gramStart"/>
      <w:r>
        <w:rPr>
          <w:b/>
          <w:bCs/>
          <w:color w:val="000000"/>
        </w:rPr>
        <w:t>п</w:t>
      </w:r>
      <w:proofErr w:type="spellEnd"/>
      <w:proofErr w:type="gramEnd"/>
      <w:r>
        <w:rPr>
          <w:b/>
          <w:bCs/>
          <w:color w:val="000000"/>
        </w:rPr>
        <w:t xml:space="preserve"> </w:t>
      </w:r>
      <w:proofErr w:type="spellStart"/>
      <w:r>
        <w:rPr>
          <w:b/>
          <w:bCs/>
          <w:color w:val="000000"/>
        </w:rPr>
        <w:t>р</w:t>
      </w:r>
      <w:proofErr w:type="spellEnd"/>
      <w:r>
        <w:rPr>
          <w:b/>
          <w:bCs/>
          <w:color w:val="000000"/>
        </w:rPr>
        <w:t xml:space="preserve"> и к а </w:t>
      </w:r>
      <w:proofErr w:type="spellStart"/>
      <w:r>
        <w:rPr>
          <w:b/>
          <w:bCs/>
          <w:color w:val="000000"/>
        </w:rPr>
        <w:t>з</w:t>
      </w:r>
      <w:proofErr w:type="spellEnd"/>
      <w:r>
        <w:rPr>
          <w:b/>
          <w:bCs/>
          <w:color w:val="000000"/>
        </w:rPr>
        <w:t xml:space="preserve"> </w:t>
      </w:r>
      <w:proofErr w:type="spellStart"/>
      <w:r>
        <w:rPr>
          <w:b/>
          <w:bCs/>
          <w:color w:val="000000"/>
        </w:rPr>
        <w:t>ы</w:t>
      </w:r>
      <w:proofErr w:type="spellEnd"/>
      <w:r>
        <w:rPr>
          <w:b/>
          <w:bCs/>
          <w:color w:val="000000"/>
        </w:rPr>
        <w:t xml:space="preserve"> в а ю</w:t>
      </w:r>
      <w:r>
        <w:rPr>
          <w:color w:val="000000"/>
        </w:rPr>
        <w:t>:</w:t>
      </w:r>
    </w:p>
    <w:p w:rsidR="00005628" w:rsidRDefault="00005628" w:rsidP="00005628">
      <w:pPr>
        <w:adjustRightInd w:val="0"/>
        <w:jc w:val="both"/>
        <w:rPr>
          <w:color w:val="000000"/>
        </w:rPr>
      </w:pPr>
      <w:r>
        <w:rPr>
          <w:color w:val="000000"/>
        </w:rPr>
        <w:t xml:space="preserve">1. Утвердить  правила обработки персональных данных в </w:t>
      </w:r>
      <w:r w:rsidRPr="00427577">
        <w:t xml:space="preserve"> </w:t>
      </w:r>
      <w:r>
        <w:t>управлении по обеспечению деятельности мировых судей Новосибирской области (Приложение № 1).</w:t>
      </w:r>
    </w:p>
    <w:p w:rsidR="00005628" w:rsidRDefault="00005628" w:rsidP="00005628">
      <w:pPr>
        <w:adjustRightInd w:val="0"/>
        <w:jc w:val="both"/>
        <w:rPr>
          <w:color w:val="000000"/>
        </w:rPr>
      </w:pPr>
      <w:r>
        <w:rPr>
          <w:color w:val="000000"/>
        </w:rPr>
        <w:t xml:space="preserve">2. Утвердить список должностных лиц, ответственных за организацию обработки персональных данных </w:t>
      </w:r>
      <w:r w:rsidRPr="00427577">
        <w:t>в</w:t>
      </w:r>
      <w:r>
        <w:t xml:space="preserve"> управлении по обеспечению деятельности мировых судей Новосибирской области (Приложение № 2)</w:t>
      </w:r>
      <w:r>
        <w:rPr>
          <w:color w:val="000000"/>
        </w:rPr>
        <w:t>.</w:t>
      </w:r>
    </w:p>
    <w:p w:rsidR="00005628" w:rsidRDefault="00005628" w:rsidP="00005628">
      <w:pPr>
        <w:adjustRightInd w:val="0"/>
        <w:jc w:val="both"/>
        <w:rPr>
          <w:color w:val="000000"/>
        </w:rPr>
      </w:pPr>
      <w:r>
        <w:rPr>
          <w:color w:val="000000"/>
        </w:rPr>
        <w:t>3. Утвердить правила рассмотрения запросов субъектов персональных данных или их представителей</w:t>
      </w:r>
      <w:r w:rsidRPr="00B15397">
        <w:t xml:space="preserve"> </w:t>
      </w:r>
      <w:r w:rsidRPr="00427577">
        <w:t>в</w:t>
      </w:r>
      <w:r>
        <w:t xml:space="preserve"> управлении по обеспечению деятельности мировых судей Новосибирской области (Приложение № 3)</w:t>
      </w:r>
      <w:r>
        <w:rPr>
          <w:color w:val="000000"/>
        </w:rPr>
        <w:t>.</w:t>
      </w:r>
    </w:p>
    <w:p w:rsidR="00005628" w:rsidRDefault="00005628" w:rsidP="00005628">
      <w:pPr>
        <w:adjustRightInd w:val="0"/>
        <w:jc w:val="both"/>
        <w:rPr>
          <w:color w:val="000000"/>
        </w:rPr>
      </w:pPr>
      <w:r>
        <w:rPr>
          <w:color w:val="000000"/>
        </w:rPr>
        <w:t>4. Утвердить правила осуществления внутреннего контроля соответствия обработки персональных данных требованиям к защите персональных данных</w:t>
      </w:r>
      <w:r w:rsidRPr="00B15397">
        <w:t xml:space="preserve"> </w:t>
      </w:r>
      <w:r w:rsidRPr="00427577">
        <w:t>в</w:t>
      </w:r>
      <w:r>
        <w:t xml:space="preserve"> управлении по обеспечению деятельности мировых судей Новосибирской области</w:t>
      </w:r>
      <w:r>
        <w:rPr>
          <w:color w:val="000000"/>
        </w:rPr>
        <w:t xml:space="preserve"> (Приложение № 4).</w:t>
      </w:r>
    </w:p>
    <w:p w:rsidR="00005628" w:rsidRDefault="00005628" w:rsidP="00005628">
      <w:pPr>
        <w:adjustRightInd w:val="0"/>
        <w:jc w:val="both"/>
        <w:rPr>
          <w:color w:val="000000"/>
        </w:rPr>
      </w:pPr>
      <w:r>
        <w:rPr>
          <w:color w:val="000000"/>
        </w:rPr>
        <w:t>5. Утвердить правила работы с обезличенными данными</w:t>
      </w:r>
      <w:r w:rsidRPr="00B15397">
        <w:t xml:space="preserve"> </w:t>
      </w:r>
      <w:r w:rsidRPr="00427577">
        <w:t>в</w:t>
      </w:r>
      <w:r>
        <w:t xml:space="preserve"> управлении по обеспечению деятельности мировых судей Новосибирской области (Приложение № 5)</w:t>
      </w:r>
      <w:r>
        <w:rPr>
          <w:color w:val="000000"/>
        </w:rPr>
        <w:t>.</w:t>
      </w:r>
    </w:p>
    <w:p w:rsidR="00005628" w:rsidRDefault="00005628" w:rsidP="00005628">
      <w:pPr>
        <w:adjustRightInd w:val="0"/>
        <w:jc w:val="both"/>
        <w:rPr>
          <w:color w:val="000000"/>
        </w:rPr>
      </w:pPr>
      <w:r>
        <w:rPr>
          <w:color w:val="000000"/>
        </w:rPr>
        <w:t>6.</w:t>
      </w:r>
      <w:r>
        <w:t> </w:t>
      </w:r>
      <w:r>
        <w:rPr>
          <w:color w:val="000000"/>
        </w:rPr>
        <w:t>Утвердить перечень информационных систем персональных данных</w:t>
      </w:r>
      <w:r w:rsidRPr="00B15397">
        <w:t xml:space="preserve"> </w:t>
      </w:r>
      <w:r w:rsidRPr="00427577">
        <w:t>в</w:t>
      </w:r>
      <w:r>
        <w:t xml:space="preserve"> управлении по обеспечению деятельности мировых судей Новосибирской области</w:t>
      </w:r>
      <w:r>
        <w:rPr>
          <w:color w:val="000000"/>
        </w:rPr>
        <w:t xml:space="preserve"> (Приложение № 6).</w:t>
      </w:r>
    </w:p>
    <w:p w:rsidR="00005628" w:rsidRDefault="00005628" w:rsidP="00005628">
      <w:pPr>
        <w:adjustRightInd w:val="0"/>
        <w:jc w:val="both"/>
        <w:rPr>
          <w:color w:val="000000"/>
        </w:rPr>
      </w:pPr>
      <w:r>
        <w:rPr>
          <w:color w:val="000000"/>
        </w:rPr>
        <w:t>7. Утвердить перечень персональных данных, обрабатываемых</w:t>
      </w:r>
      <w:r w:rsidRPr="00B15397">
        <w:t xml:space="preserve"> </w:t>
      </w:r>
      <w:r w:rsidRPr="00427577">
        <w:t xml:space="preserve">в </w:t>
      </w:r>
      <w:r>
        <w:t xml:space="preserve">управлении по обеспечению деятельности мировых судей Новосибирской области </w:t>
      </w:r>
      <w:r>
        <w:rPr>
          <w:color w:val="000000"/>
        </w:rPr>
        <w:lastRenderedPageBreak/>
        <w:t>в связи с реализацией государственно-служебных и трудовых отношений (Приложение № 7).</w:t>
      </w:r>
    </w:p>
    <w:p w:rsidR="00005628" w:rsidRDefault="00005628" w:rsidP="00005628">
      <w:pPr>
        <w:adjustRightInd w:val="0"/>
        <w:jc w:val="both"/>
        <w:rPr>
          <w:color w:val="000000"/>
        </w:rPr>
      </w:pPr>
      <w:r>
        <w:rPr>
          <w:color w:val="000000"/>
        </w:rPr>
        <w:t>8.</w:t>
      </w:r>
      <w:r>
        <w:t> </w:t>
      </w:r>
      <w:r>
        <w:rPr>
          <w:color w:val="000000"/>
        </w:rPr>
        <w:t>Утвердить перечень должностей</w:t>
      </w:r>
      <w:r w:rsidRPr="00AD486C">
        <w:t xml:space="preserve"> </w:t>
      </w:r>
      <w:r w:rsidRPr="00427577">
        <w:t>в</w:t>
      </w:r>
      <w:r>
        <w:t xml:space="preserve"> управлении по обеспечению деятельности мировых судей Новосибирской области</w:t>
      </w:r>
      <w:r>
        <w:rPr>
          <w:color w:val="000000"/>
        </w:rPr>
        <w:t>, исполнение обязанностей по которым связано с ответственностью за проведение мероприятий по обезличиванию обрабатываемых персональных данных (Приложение № 8).</w:t>
      </w:r>
    </w:p>
    <w:p w:rsidR="00005628" w:rsidRDefault="00005628" w:rsidP="00005628">
      <w:pPr>
        <w:adjustRightInd w:val="0"/>
        <w:jc w:val="both"/>
        <w:rPr>
          <w:color w:val="000000"/>
        </w:rPr>
      </w:pPr>
      <w:r>
        <w:rPr>
          <w:color w:val="000000"/>
        </w:rPr>
        <w:t>9. Утвердить перечень должностей</w:t>
      </w:r>
      <w:r w:rsidRPr="00AD486C">
        <w:t xml:space="preserve"> </w:t>
      </w:r>
      <w:r w:rsidRPr="00427577">
        <w:t>в</w:t>
      </w:r>
      <w:r>
        <w:t xml:space="preserve"> управлении по обеспечении деятельности мировых судей Новосибирской области</w:t>
      </w:r>
      <w:r>
        <w:rPr>
          <w:color w:val="000000"/>
        </w:rPr>
        <w:t>, замещение которых предусматривает осуществление обработки персональных данных либо осуществление доступа к персональным данным (Приложение № 9).</w:t>
      </w:r>
    </w:p>
    <w:p w:rsidR="00005628" w:rsidRDefault="00005628" w:rsidP="00005628">
      <w:pPr>
        <w:adjustRightInd w:val="0"/>
        <w:jc w:val="both"/>
        <w:rPr>
          <w:color w:val="000000"/>
        </w:rPr>
      </w:pPr>
      <w:r>
        <w:rPr>
          <w:color w:val="000000"/>
        </w:rPr>
        <w:t>10.</w:t>
      </w:r>
      <w:r>
        <w:t> </w:t>
      </w:r>
      <w:r>
        <w:rPr>
          <w:color w:val="000000"/>
        </w:rPr>
        <w:t>Утвердить перечень должностных обязанностей, включаемых в должностной регламент должностного лица, ответственного за организацию обработки персональных данных</w:t>
      </w:r>
      <w:r w:rsidRPr="00AD486C">
        <w:t xml:space="preserve"> </w:t>
      </w:r>
      <w:r>
        <w:t>в управлении по обеспечении деятельности мировых судей Новосибирской области (Приложение № 10)</w:t>
      </w:r>
      <w:r w:rsidR="006D6734">
        <w:t>.</w:t>
      </w:r>
    </w:p>
    <w:p w:rsidR="00005628" w:rsidRPr="00005628" w:rsidRDefault="00005628" w:rsidP="00005628">
      <w:pPr>
        <w:jc w:val="both"/>
        <w:rPr>
          <w:rFonts w:eastAsia="Arial Unicode MS"/>
          <w:color w:val="000000"/>
          <w:lang w:eastAsia="en-US"/>
        </w:rPr>
      </w:pPr>
      <w:r>
        <w:rPr>
          <w:rFonts w:eastAsia="Arial Unicode MS"/>
          <w:bCs/>
          <w:lang w:eastAsia="en-US"/>
        </w:rPr>
        <w:t>11. Утвердить п</w:t>
      </w:r>
      <w:r w:rsidRPr="00005628">
        <w:rPr>
          <w:rFonts w:eastAsia="Arial Unicode MS"/>
          <w:bCs/>
          <w:lang w:eastAsia="en-US"/>
        </w:rPr>
        <w:t xml:space="preserve">орядок доступа лиц, замещающих, государственных гражданских служащих Новосибирской области, лиц, замещающих должности, не являющиеся должностями государственной гражданской службы Новосибирской области, в помещения </w:t>
      </w:r>
      <w:r w:rsidRPr="00005628">
        <w:t>управления по обеспечению деятельности мировых судей Новосибирской области</w:t>
      </w:r>
      <w:r w:rsidRPr="00005628">
        <w:rPr>
          <w:rFonts w:eastAsia="Arial Unicode MS"/>
          <w:bCs/>
          <w:lang w:eastAsia="en-US"/>
        </w:rPr>
        <w:t>, в которых</w:t>
      </w:r>
      <w:r>
        <w:rPr>
          <w:rFonts w:eastAsia="Arial Unicode MS"/>
          <w:bCs/>
          <w:lang w:eastAsia="en-US"/>
        </w:rPr>
        <w:t xml:space="preserve"> </w:t>
      </w:r>
      <w:r w:rsidRPr="00005628">
        <w:rPr>
          <w:rFonts w:eastAsia="Arial Unicode MS"/>
          <w:bCs/>
          <w:lang w:eastAsia="en-US"/>
        </w:rPr>
        <w:t xml:space="preserve">ведется обработка персональных данных </w:t>
      </w:r>
      <w:r>
        <w:rPr>
          <w:rFonts w:eastAsia="Arial Unicode MS"/>
          <w:bCs/>
          <w:lang w:eastAsia="en-US"/>
        </w:rPr>
        <w:t xml:space="preserve">(Приложение </w:t>
      </w:r>
      <w:r w:rsidR="006D6734">
        <w:rPr>
          <w:rFonts w:eastAsia="Arial Unicode MS"/>
          <w:bCs/>
          <w:lang w:eastAsia="en-US"/>
        </w:rPr>
        <w:t>№ </w:t>
      </w:r>
      <w:r>
        <w:rPr>
          <w:rFonts w:eastAsia="Arial Unicode MS"/>
          <w:bCs/>
          <w:lang w:eastAsia="en-US"/>
        </w:rPr>
        <w:t>11)</w:t>
      </w:r>
      <w:r w:rsidR="006D6734">
        <w:rPr>
          <w:rFonts w:eastAsia="Arial Unicode MS"/>
          <w:bCs/>
          <w:lang w:eastAsia="en-US"/>
        </w:rPr>
        <w:t>.</w:t>
      </w:r>
    </w:p>
    <w:p w:rsidR="00005628" w:rsidRDefault="00005628" w:rsidP="00005628">
      <w:pPr>
        <w:adjustRightInd w:val="0"/>
        <w:jc w:val="both"/>
        <w:rPr>
          <w:color w:val="000000"/>
        </w:rPr>
      </w:pPr>
      <w:r>
        <w:rPr>
          <w:color w:val="000000"/>
        </w:rPr>
        <w:t>12. Возложить на должностных лиц, ответственных за организацию обработки персональных данных</w:t>
      </w:r>
      <w:r w:rsidRPr="00AD486C">
        <w:t xml:space="preserve"> </w:t>
      </w:r>
      <w:r w:rsidRPr="00427577">
        <w:t>в</w:t>
      </w:r>
      <w:r>
        <w:t xml:space="preserve"> управлении по обеспечению деятельности мировых судей Новосибирской области</w:t>
      </w:r>
      <w:r w:rsidRPr="00FF1AD7">
        <w:rPr>
          <w:color w:val="000000"/>
        </w:rPr>
        <w:t xml:space="preserve"> </w:t>
      </w:r>
      <w:r>
        <w:rPr>
          <w:color w:val="000000"/>
        </w:rPr>
        <w:t>(далее - управление) обязанности, предусмотренные частью 4 статьи 22.1 Федерального закона от 27.07.2006 № 152-ФЗ «О персональных данных».</w:t>
      </w:r>
    </w:p>
    <w:p w:rsidR="00517D3C" w:rsidRDefault="00517D3C" w:rsidP="00005628">
      <w:pPr>
        <w:adjustRightInd w:val="0"/>
        <w:jc w:val="both"/>
        <w:rPr>
          <w:color w:val="000000"/>
        </w:rPr>
      </w:pPr>
      <w:r>
        <w:rPr>
          <w:rStyle w:val="FontStyle15"/>
          <w:sz w:val="28"/>
          <w:szCs w:val="28"/>
        </w:rPr>
        <w:t>13. Признать утратившим силу приказ начальника управления по обеспечению деятельности мировых судей Новосибирской области от 27.11.2014 № 373</w:t>
      </w:r>
      <w:r w:rsidR="006D6734">
        <w:rPr>
          <w:color w:val="000000"/>
        </w:rPr>
        <w:t> «</w:t>
      </w:r>
      <w:r>
        <w:rPr>
          <w:color w:val="000000"/>
        </w:rPr>
        <w:t>Об утверждении документов, направленных на обеспечение выполнения обязанностей, предусмотренных Федеральным законом от 27.07.2006 № 152-ФЗ «О персональных данных»</w:t>
      </w:r>
    </w:p>
    <w:p w:rsidR="00005628" w:rsidRDefault="00005628" w:rsidP="00005628">
      <w:pPr>
        <w:adjustRightInd w:val="0"/>
        <w:jc w:val="both"/>
        <w:rPr>
          <w:color w:val="000000"/>
        </w:rPr>
      </w:pPr>
      <w:r>
        <w:rPr>
          <w:color w:val="000000"/>
        </w:rPr>
        <w:t>13.</w:t>
      </w:r>
      <w:r>
        <w:t> </w:t>
      </w:r>
      <w:proofErr w:type="gramStart"/>
      <w:r>
        <w:rPr>
          <w:color w:val="000000"/>
        </w:rPr>
        <w:t>Контроль за</w:t>
      </w:r>
      <w:proofErr w:type="gramEnd"/>
      <w:r>
        <w:rPr>
          <w:color w:val="000000"/>
        </w:rPr>
        <w:t xml:space="preserve"> исполнением приказа оставляю за собой.</w:t>
      </w:r>
    </w:p>
    <w:p w:rsidR="00005628" w:rsidRDefault="00005628" w:rsidP="00005628">
      <w:pPr>
        <w:adjustRightInd w:val="0"/>
        <w:rPr>
          <w:color w:val="000000"/>
        </w:rPr>
      </w:pPr>
    </w:p>
    <w:p w:rsidR="00005628" w:rsidRDefault="00005628" w:rsidP="00005628">
      <w:pPr>
        <w:adjustRightInd w:val="0"/>
        <w:rPr>
          <w:color w:val="000000"/>
        </w:rPr>
      </w:pPr>
    </w:p>
    <w:p w:rsidR="00005628" w:rsidRPr="00D87E5E" w:rsidRDefault="00005628" w:rsidP="00005628">
      <w:pPr>
        <w:adjustRightInd w:val="0"/>
        <w:rPr>
          <w:color w:val="00000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246"/>
      </w:tblGrid>
      <w:tr w:rsidR="00005628" w:rsidTr="005B757B">
        <w:tc>
          <w:tcPr>
            <w:tcW w:w="4785" w:type="dxa"/>
          </w:tcPr>
          <w:p w:rsidR="00005628" w:rsidRDefault="00005628" w:rsidP="005B757B">
            <w:pPr>
              <w:ind w:firstLine="0"/>
              <w:rPr>
                <w:szCs w:val="28"/>
              </w:rPr>
            </w:pPr>
            <w:r>
              <w:rPr>
                <w:szCs w:val="28"/>
              </w:rPr>
              <w:t>Н</w:t>
            </w:r>
            <w:r w:rsidRPr="004C7469">
              <w:rPr>
                <w:szCs w:val="28"/>
              </w:rPr>
              <w:t>ачальник управления</w:t>
            </w:r>
          </w:p>
        </w:tc>
        <w:tc>
          <w:tcPr>
            <w:tcW w:w="5246" w:type="dxa"/>
          </w:tcPr>
          <w:p w:rsidR="00005628" w:rsidRDefault="00005628" w:rsidP="005B757B">
            <w:pPr>
              <w:ind w:firstLine="0"/>
              <w:jc w:val="right"/>
              <w:rPr>
                <w:szCs w:val="28"/>
              </w:rPr>
            </w:pPr>
            <w:r>
              <w:rPr>
                <w:szCs w:val="28"/>
              </w:rPr>
              <w:t xml:space="preserve">В.А. </w:t>
            </w:r>
            <w:proofErr w:type="spellStart"/>
            <w:r>
              <w:rPr>
                <w:szCs w:val="28"/>
              </w:rPr>
              <w:t>Чиркунов</w:t>
            </w:r>
            <w:proofErr w:type="spellEnd"/>
          </w:p>
        </w:tc>
      </w:tr>
    </w:tbl>
    <w:p w:rsidR="00005628" w:rsidRDefault="00005628" w:rsidP="00005628">
      <w:pPr>
        <w:pStyle w:val="2"/>
      </w:pPr>
    </w:p>
    <w:p w:rsidR="00005628" w:rsidRDefault="00005628" w:rsidP="00005628">
      <w:pPr>
        <w:ind w:right="-227" w:firstLine="851"/>
      </w:pPr>
    </w:p>
    <w:p w:rsidR="00005628" w:rsidRDefault="00005628" w:rsidP="00005628">
      <w:pPr>
        <w:ind w:right="-227" w:firstLine="851"/>
      </w:pPr>
    </w:p>
    <w:p w:rsidR="00005628" w:rsidRDefault="00005628" w:rsidP="00005628">
      <w:pPr>
        <w:ind w:right="-227" w:firstLine="851"/>
      </w:pPr>
    </w:p>
    <w:p w:rsidR="00005628" w:rsidRPr="00041583" w:rsidRDefault="00005628" w:rsidP="00005628">
      <w:pPr>
        <w:ind w:firstLine="851"/>
      </w:pPr>
    </w:p>
    <w:p w:rsidR="00005628" w:rsidRPr="00041583" w:rsidRDefault="00005628" w:rsidP="00005628">
      <w:pPr>
        <w:ind w:firstLine="851"/>
      </w:pPr>
    </w:p>
    <w:p w:rsidR="00005628" w:rsidRPr="00041583" w:rsidRDefault="00005628" w:rsidP="00005628">
      <w:pPr>
        <w:ind w:firstLine="851"/>
      </w:pPr>
    </w:p>
    <w:p w:rsidR="00005628" w:rsidRPr="00041583" w:rsidRDefault="00005628" w:rsidP="00005628">
      <w:pPr>
        <w:ind w:firstLine="851"/>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left="851" w:firstLine="0"/>
      </w:pPr>
    </w:p>
    <w:p w:rsidR="00005628" w:rsidRDefault="00005628" w:rsidP="00005628">
      <w:pPr>
        <w:ind w:firstLine="0"/>
      </w:pPr>
      <w:r>
        <w:t>Согласовано:</w:t>
      </w:r>
    </w:p>
    <w:p w:rsidR="00005628" w:rsidRDefault="00005628" w:rsidP="00005628">
      <w:pPr>
        <w:ind w:firstLine="0"/>
      </w:pPr>
    </w:p>
    <w:p w:rsidR="00005628" w:rsidRDefault="00005628" w:rsidP="00005628">
      <w:pPr>
        <w:ind w:firstLine="0"/>
      </w:pPr>
      <w:r>
        <w:t>Заместитель начальника управления</w:t>
      </w:r>
      <w:r>
        <w:tab/>
      </w:r>
      <w:r>
        <w:tab/>
      </w:r>
      <w:r>
        <w:tab/>
      </w:r>
      <w:r>
        <w:tab/>
      </w:r>
      <w:r>
        <w:tab/>
        <w:t>А.С. Хижняк</w:t>
      </w:r>
    </w:p>
    <w:p w:rsidR="00005628" w:rsidRDefault="00005628" w:rsidP="00005628">
      <w:pPr>
        <w:ind w:firstLine="0"/>
      </w:pPr>
    </w:p>
    <w:p w:rsidR="00005628" w:rsidRDefault="00005628" w:rsidP="00005628">
      <w:pPr>
        <w:ind w:firstLine="0"/>
      </w:pPr>
    </w:p>
    <w:p w:rsidR="00005628" w:rsidRDefault="00005628" w:rsidP="00005628">
      <w:pPr>
        <w:ind w:firstLine="0"/>
      </w:pPr>
      <w:r>
        <w:t>Заместитель начальника управления –</w:t>
      </w:r>
    </w:p>
    <w:p w:rsidR="00005628" w:rsidRDefault="00005628" w:rsidP="00005628">
      <w:pPr>
        <w:ind w:firstLine="0"/>
      </w:pPr>
      <w:r>
        <w:t>начальник ОМТО</w:t>
      </w:r>
      <w:r>
        <w:tab/>
      </w:r>
      <w:r>
        <w:tab/>
      </w:r>
      <w:r>
        <w:tab/>
      </w:r>
      <w:r>
        <w:tab/>
      </w:r>
      <w:r>
        <w:tab/>
      </w:r>
      <w:r>
        <w:tab/>
      </w:r>
      <w:r>
        <w:tab/>
      </w:r>
      <w:r>
        <w:tab/>
        <w:t>С.И. Соколов</w:t>
      </w:r>
    </w:p>
    <w:p w:rsidR="00005628" w:rsidRDefault="00005628" w:rsidP="00005628">
      <w:pPr>
        <w:ind w:firstLine="0"/>
      </w:pPr>
    </w:p>
    <w:p w:rsidR="00005628" w:rsidRDefault="00005628" w:rsidP="00005628">
      <w:pPr>
        <w:ind w:firstLine="0"/>
      </w:pPr>
    </w:p>
    <w:p w:rsidR="00005628" w:rsidRDefault="00005628" w:rsidP="00005628">
      <w:pPr>
        <w:ind w:firstLine="0"/>
      </w:pPr>
      <w:r>
        <w:t xml:space="preserve">Начальник </w:t>
      </w:r>
      <w:proofErr w:type="spellStart"/>
      <w:r>
        <w:t>ОФиП</w:t>
      </w:r>
      <w:proofErr w:type="spellEnd"/>
      <w:r>
        <w:tab/>
      </w:r>
      <w:r>
        <w:tab/>
      </w:r>
      <w:r>
        <w:tab/>
      </w:r>
      <w:r>
        <w:tab/>
      </w:r>
      <w:r>
        <w:tab/>
      </w:r>
      <w:r>
        <w:tab/>
      </w:r>
      <w:r>
        <w:tab/>
      </w:r>
      <w:r>
        <w:tab/>
        <w:t>М.А. Лукьянова</w:t>
      </w:r>
    </w:p>
    <w:p w:rsidR="00005628" w:rsidRDefault="00005628" w:rsidP="00005628">
      <w:pPr>
        <w:ind w:firstLine="0"/>
      </w:pPr>
    </w:p>
    <w:p w:rsidR="00005628" w:rsidRDefault="00005628" w:rsidP="00005628">
      <w:pPr>
        <w:ind w:firstLine="0"/>
      </w:pPr>
    </w:p>
    <w:p w:rsidR="00005628" w:rsidRDefault="00005628" w:rsidP="00005628">
      <w:pPr>
        <w:ind w:firstLine="0"/>
      </w:pPr>
      <w:r>
        <w:t xml:space="preserve">Начальник </w:t>
      </w:r>
      <w:proofErr w:type="spellStart"/>
      <w:r>
        <w:t>ОГГСиК</w:t>
      </w:r>
      <w:proofErr w:type="spellEnd"/>
      <w:r>
        <w:tab/>
      </w:r>
      <w:r>
        <w:tab/>
      </w:r>
      <w:r>
        <w:tab/>
      </w:r>
      <w:r>
        <w:tab/>
      </w:r>
      <w:r>
        <w:tab/>
      </w:r>
      <w:r>
        <w:tab/>
      </w:r>
      <w:r>
        <w:tab/>
      </w:r>
      <w:r>
        <w:tab/>
        <w:t xml:space="preserve">Т.Г. </w:t>
      </w:r>
      <w:proofErr w:type="spellStart"/>
      <w:r>
        <w:t>Афанасенко</w:t>
      </w:r>
      <w:proofErr w:type="spellEnd"/>
    </w:p>
    <w:p w:rsidR="00005628" w:rsidRDefault="00005628" w:rsidP="00005628">
      <w:pPr>
        <w:ind w:firstLine="0"/>
      </w:pPr>
    </w:p>
    <w:p w:rsidR="00005628" w:rsidRDefault="00005628" w:rsidP="00005628">
      <w:pPr>
        <w:ind w:firstLine="0"/>
      </w:pPr>
    </w:p>
    <w:p w:rsidR="00005628" w:rsidRDefault="00005628" w:rsidP="00005628">
      <w:pPr>
        <w:ind w:firstLine="0"/>
      </w:pPr>
      <w:r>
        <w:t xml:space="preserve">Начальник </w:t>
      </w:r>
      <w:proofErr w:type="spellStart"/>
      <w:r>
        <w:t>ООСДПиИОДАМС</w:t>
      </w:r>
      <w:proofErr w:type="spellEnd"/>
      <w:r>
        <w:tab/>
      </w:r>
      <w:r>
        <w:tab/>
      </w:r>
      <w:r>
        <w:tab/>
      </w:r>
      <w:r>
        <w:tab/>
      </w:r>
      <w:r>
        <w:tab/>
      </w:r>
      <w:r>
        <w:tab/>
        <w:t xml:space="preserve">А.Ю. </w:t>
      </w:r>
      <w:proofErr w:type="spellStart"/>
      <w:r>
        <w:t>Ступаков</w:t>
      </w:r>
      <w:proofErr w:type="spellEnd"/>
    </w:p>
    <w:p w:rsidR="00005628" w:rsidRDefault="00005628" w:rsidP="00005628">
      <w:pPr>
        <w:ind w:firstLine="0"/>
      </w:pPr>
    </w:p>
    <w:p w:rsidR="00005628" w:rsidRDefault="00005628" w:rsidP="00005628">
      <w:pPr>
        <w:ind w:firstLine="0"/>
      </w:pPr>
    </w:p>
    <w:p w:rsidR="00005628" w:rsidRPr="00041583" w:rsidRDefault="00005628" w:rsidP="00005628">
      <w:pPr>
        <w:ind w:firstLine="0"/>
      </w:pPr>
      <w:r>
        <w:t xml:space="preserve">Консультант </w:t>
      </w:r>
      <w:proofErr w:type="spellStart"/>
      <w:r>
        <w:t>ООСДПиИОДАМС</w:t>
      </w:r>
      <w:proofErr w:type="spellEnd"/>
      <w:r w:rsidR="00C25173">
        <w:t>__________________________________________</w:t>
      </w:r>
    </w:p>
    <w:p w:rsidR="00005628" w:rsidRDefault="00005628" w:rsidP="00005628">
      <w:pPr>
        <w:ind w:firstLine="0"/>
        <w:rPr>
          <w:sz w:val="24"/>
        </w:rPr>
      </w:pPr>
    </w:p>
    <w:p w:rsidR="00005628" w:rsidRDefault="00005628" w:rsidP="00005628">
      <w:pPr>
        <w:ind w:firstLine="0"/>
        <w:rPr>
          <w:sz w:val="24"/>
        </w:rPr>
      </w:pPr>
    </w:p>
    <w:p w:rsidR="00684EE1" w:rsidRDefault="00684EE1" w:rsidP="00005628">
      <w:pPr>
        <w:ind w:firstLine="0"/>
        <w:rPr>
          <w:sz w:val="24"/>
        </w:rPr>
      </w:pPr>
    </w:p>
    <w:p w:rsidR="00005628" w:rsidRPr="004C7469" w:rsidRDefault="00005628" w:rsidP="00005628">
      <w:pPr>
        <w:ind w:firstLine="0"/>
        <w:rPr>
          <w:sz w:val="24"/>
        </w:rPr>
      </w:pPr>
      <w:r>
        <w:rPr>
          <w:sz w:val="24"/>
        </w:rPr>
        <w:t>Отпечатано 6</w:t>
      </w:r>
      <w:r w:rsidRPr="004C7469">
        <w:rPr>
          <w:sz w:val="24"/>
        </w:rPr>
        <w:t xml:space="preserve"> экз.</w:t>
      </w:r>
    </w:p>
    <w:p w:rsidR="00005628" w:rsidRPr="004C7469" w:rsidRDefault="00005628" w:rsidP="00005628">
      <w:pPr>
        <w:ind w:left="709" w:firstLine="0"/>
        <w:rPr>
          <w:sz w:val="24"/>
        </w:rPr>
      </w:pPr>
    </w:p>
    <w:p w:rsidR="00005628" w:rsidRPr="004C7469" w:rsidRDefault="00005628" w:rsidP="00005628">
      <w:pPr>
        <w:ind w:firstLine="0"/>
        <w:rPr>
          <w:sz w:val="24"/>
        </w:rPr>
      </w:pPr>
      <w:r>
        <w:rPr>
          <w:sz w:val="24"/>
        </w:rPr>
        <w:t>1 экз. - н</w:t>
      </w:r>
      <w:r w:rsidRPr="004C7469">
        <w:rPr>
          <w:sz w:val="24"/>
        </w:rPr>
        <w:t xml:space="preserve">ачальник управления </w:t>
      </w:r>
    </w:p>
    <w:p w:rsidR="00005628" w:rsidRPr="004C7469" w:rsidRDefault="00005628" w:rsidP="00005628">
      <w:pPr>
        <w:ind w:firstLine="0"/>
        <w:rPr>
          <w:sz w:val="24"/>
        </w:rPr>
      </w:pPr>
      <w:r>
        <w:rPr>
          <w:sz w:val="24"/>
        </w:rPr>
        <w:t>1 экз. – заместитель начальника управления</w:t>
      </w:r>
    </w:p>
    <w:p w:rsidR="00005628" w:rsidRDefault="00005628" w:rsidP="00005628">
      <w:pPr>
        <w:ind w:firstLine="0"/>
        <w:rPr>
          <w:sz w:val="24"/>
        </w:rPr>
      </w:pPr>
      <w:r w:rsidRPr="004C7469">
        <w:rPr>
          <w:sz w:val="24"/>
        </w:rPr>
        <w:t>1 экз. – ОК</w:t>
      </w:r>
    </w:p>
    <w:p w:rsidR="00005628" w:rsidRDefault="00005628" w:rsidP="00005628">
      <w:pPr>
        <w:ind w:firstLine="0"/>
        <w:rPr>
          <w:sz w:val="24"/>
        </w:rPr>
      </w:pPr>
      <w:r>
        <w:rPr>
          <w:sz w:val="24"/>
        </w:rPr>
        <w:t xml:space="preserve">1 экз. – </w:t>
      </w:r>
      <w:proofErr w:type="spellStart"/>
      <w:r>
        <w:rPr>
          <w:sz w:val="24"/>
        </w:rPr>
        <w:t>ОФиП</w:t>
      </w:r>
      <w:proofErr w:type="spellEnd"/>
    </w:p>
    <w:p w:rsidR="00005628" w:rsidRPr="004C7469" w:rsidRDefault="00005628" w:rsidP="00005628">
      <w:pPr>
        <w:ind w:firstLine="0"/>
        <w:rPr>
          <w:sz w:val="24"/>
        </w:rPr>
      </w:pPr>
      <w:r>
        <w:rPr>
          <w:sz w:val="24"/>
        </w:rPr>
        <w:t>1 экз. - ОМТО</w:t>
      </w:r>
    </w:p>
    <w:p w:rsidR="00005628" w:rsidRPr="004C7469" w:rsidRDefault="00005628" w:rsidP="00005628">
      <w:pPr>
        <w:ind w:firstLine="0"/>
        <w:rPr>
          <w:sz w:val="24"/>
        </w:rPr>
      </w:pPr>
      <w:r w:rsidRPr="004C7469">
        <w:rPr>
          <w:sz w:val="24"/>
        </w:rPr>
        <w:t>1 экз. –</w:t>
      </w:r>
      <w:r>
        <w:rPr>
          <w:sz w:val="24"/>
        </w:rPr>
        <w:t xml:space="preserve"> </w:t>
      </w:r>
      <w:r w:rsidRPr="004C7469">
        <w:rPr>
          <w:sz w:val="24"/>
        </w:rPr>
        <w:t>ООСДП и ИОДАМС</w:t>
      </w:r>
    </w:p>
    <w:p w:rsidR="00005628" w:rsidRPr="004C7469" w:rsidRDefault="00005628" w:rsidP="00005628">
      <w:pPr>
        <w:ind w:firstLine="0"/>
        <w:rPr>
          <w:sz w:val="24"/>
        </w:rPr>
      </w:pPr>
    </w:p>
    <w:p w:rsidR="00005628" w:rsidRDefault="00005628" w:rsidP="00005628">
      <w:pPr>
        <w:ind w:firstLine="0"/>
        <w:rPr>
          <w:sz w:val="24"/>
        </w:rPr>
      </w:pPr>
      <w:r>
        <w:rPr>
          <w:sz w:val="24"/>
        </w:rPr>
        <w:t xml:space="preserve">Исп. </w:t>
      </w:r>
      <w:proofErr w:type="spellStart"/>
      <w:r>
        <w:rPr>
          <w:sz w:val="24"/>
        </w:rPr>
        <w:t>Ступаков</w:t>
      </w:r>
      <w:proofErr w:type="spellEnd"/>
      <w:r>
        <w:rPr>
          <w:sz w:val="24"/>
        </w:rPr>
        <w:t xml:space="preserve"> А.Ю.</w:t>
      </w:r>
    </w:p>
    <w:p w:rsidR="00005628" w:rsidRPr="00684EE1" w:rsidRDefault="00005628" w:rsidP="00005628">
      <w:pPr>
        <w:ind w:firstLine="0"/>
        <w:rPr>
          <w:sz w:val="24"/>
        </w:rPr>
      </w:pPr>
      <w:r w:rsidRPr="00684EE1">
        <w:rPr>
          <w:sz w:val="24"/>
        </w:rPr>
        <w:t>347 37 20</w:t>
      </w:r>
    </w:p>
    <w:tbl>
      <w:tblPr>
        <w:tblW w:w="0" w:type="auto"/>
        <w:tblLayout w:type="fixed"/>
        <w:tblLook w:val="01E0"/>
      </w:tblPr>
      <w:tblGrid>
        <w:gridCol w:w="4361"/>
        <w:gridCol w:w="5549"/>
      </w:tblGrid>
      <w:tr w:rsidR="00005628" w:rsidRPr="00A733BE" w:rsidTr="005B757B">
        <w:tc>
          <w:tcPr>
            <w:tcW w:w="4361" w:type="dxa"/>
          </w:tcPr>
          <w:p w:rsidR="00005628" w:rsidRPr="00A733BE" w:rsidRDefault="00005628" w:rsidP="005B757B">
            <w:pPr>
              <w:ind w:right="40" w:firstLine="0"/>
              <w:rPr>
                <w:b/>
              </w:rPr>
            </w:pPr>
          </w:p>
        </w:tc>
        <w:tc>
          <w:tcPr>
            <w:tcW w:w="5549" w:type="dxa"/>
          </w:tcPr>
          <w:p w:rsidR="00005628" w:rsidRDefault="00005628" w:rsidP="005B757B">
            <w:pPr>
              <w:ind w:left="73" w:hanging="45"/>
              <w:jc w:val="right"/>
              <w:outlineLvl w:val="0"/>
            </w:pPr>
            <w:r>
              <w:t>ПРИЛОЖЕНИЕ № 1</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w:t>
            </w:r>
            <w:r w:rsidR="00517D3C">
              <w:t>2017</w:t>
            </w:r>
            <w:r>
              <w:t xml:space="preserve"> г. № ______</w:t>
            </w:r>
          </w:p>
        </w:tc>
      </w:tr>
    </w:tbl>
    <w:p w:rsidR="00005628" w:rsidRDefault="00005628" w:rsidP="00005628">
      <w:pPr>
        <w:ind w:firstLine="0"/>
        <w:rPr>
          <w:rFonts w:eastAsia="Arial Unicode MS"/>
          <w:color w:val="000000"/>
          <w:lang w:eastAsia="en-US"/>
        </w:rPr>
      </w:pPr>
    </w:p>
    <w:p w:rsidR="00005628" w:rsidRDefault="00005628" w:rsidP="00005628">
      <w:pPr>
        <w:ind w:firstLine="0"/>
        <w:jc w:val="center"/>
        <w:rPr>
          <w:b/>
        </w:rPr>
      </w:pPr>
      <w:r w:rsidRPr="00A733BE">
        <w:rPr>
          <w:rFonts w:eastAsia="Arial Unicode MS"/>
          <w:b/>
          <w:bCs/>
          <w:color w:val="000000"/>
          <w:lang w:eastAsia="en-US"/>
        </w:rPr>
        <w:t>Правила обработки</w:t>
      </w:r>
      <w:bookmarkStart w:id="0" w:name="YANDEX_65"/>
      <w:bookmarkEnd w:id="0"/>
      <w:r w:rsidRPr="00A733BE">
        <w:rPr>
          <w:rFonts w:eastAsia="Arial Unicode MS"/>
          <w:b/>
          <w:bCs/>
          <w:color w:val="000000"/>
          <w:lang w:eastAsia="en-US"/>
        </w:rPr>
        <w:t xml:space="preserve"> персональных </w:t>
      </w:r>
      <w:bookmarkStart w:id="1" w:name="YANDEX_66"/>
      <w:bookmarkEnd w:id="1"/>
      <w:r w:rsidRPr="00A733BE">
        <w:rPr>
          <w:rFonts w:eastAsia="Arial Unicode MS"/>
          <w:b/>
          <w:bCs/>
          <w:color w:val="000000"/>
          <w:lang w:eastAsia="en-US"/>
        </w:rPr>
        <w:t xml:space="preserve">данных в </w:t>
      </w:r>
      <w:r>
        <w:rPr>
          <w:b/>
        </w:rPr>
        <w:t>управлении</w:t>
      </w:r>
    </w:p>
    <w:p w:rsidR="00005628" w:rsidRDefault="00005628" w:rsidP="00005628">
      <w:pPr>
        <w:ind w:firstLine="0"/>
        <w:jc w:val="center"/>
        <w:rPr>
          <w:b/>
        </w:rPr>
      </w:pPr>
      <w:r>
        <w:rPr>
          <w:b/>
        </w:rPr>
        <w:t>по обеспечению деятельности мировых</w:t>
      </w:r>
    </w:p>
    <w:p w:rsidR="00005628" w:rsidRPr="00A733BE" w:rsidRDefault="00005628" w:rsidP="00005628">
      <w:pPr>
        <w:ind w:firstLine="0"/>
        <w:jc w:val="center"/>
        <w:rPr>
          <w:rFonts w:eastAsia="Arial Unicode MS"/>
          <w:b/>
          <w:bCs/>
          <w:color w:val="000000"/>
          <w:lang w:eastAsia="en-US"/>
        </w:rPr>
      </w:pPr>
      <w:r>
        <w:rPr>
          <w:b/>
        </w:rPr>
        <w:t>судей Новосибирской области</w:t>
      </w:r>
    </w:p>
    <w:p w:rsidR="00005628" w:rsidRPr="00A733BE" w:rsidRDefault="00005628" w:rsidP="00005628">
      <w:pPr>
        <w:ind w:firstLine="0"/>
        <w:rPr>
          <w:rFonts w:eastAsia="Arial Unicode MS"/>
          <w:color w:val="000000"/>
          <w:lang w:eastAsia="en-US"/>
        </w:rPr>
      </w:pPr>
    </w:p>
    <w:p w:rsidR="00005628" w:rsidRPr="00A733BE" w:rsidRDefault="00005628" w:rsidP="00517D3C">
      <w:pPr>
        <w:jc w:val="both"/>
        <w:rPr>
          <w:lang w:eastAsia="en-US"/>
        </w:rPr>
      </w:pPr>
      <w:r w:rsidRPr="00A733BE">
        <w:rPr>
          <w:lang w:eastAsia="en-US"/>
        </w:rPr>
        <w:t>1. </w:t>
      </w:r>
      <w:proofErr w:type="gramStart"/>
      <w:r w:rsidRPr="00A733BE">
        <w:rPr>
          <w:lang w:eastAsia="en-US"/>
        </w:rPr>
        <w:t>Настоящие правила разработаны в соответствии с Федеральным законом от 27.07.2006 № 152-ФЗ «О персональных данных» (далее – Федеральный закон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процедуры</w:t>
      </w:r>
      <w:proofErr w:type="gramEnd"/>
      <w:r w:rsidRPr="00A733BE">
        <w:rPr>
          <w:lang w:eastAsia="en-US"/>
        </w:rPr>
        <w:t>,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05628" w:rsidRPr="00A733BE" w:rsidRDefault="00005628" w:rsidP="00517D3C">
      <w:pPr>
        <w:jc w:val="both"/>
        <w:rPr>
          <w:lang w:eastAsia="en-US"/>
        </w:rPr>
      </w:pPr>
      <w:r w:rsidRPr="00A733BE">
        <w:rPr>
          <w:lang w:eastAsia="en-US"/>
        </w:rPr>
        <w:t>2. </w:t>
      </w:r>
      <w:proofErr w:type="gramStart"/>
      <w:r w:rsidRPr="00A733BE">
        <w:rPr>
          <w:lang w:eastAsia="en-US"/>
        </w:rPr>
        <w:t xml:space="preserve">Обработка персональных данных в </w:t>
      </w:r>
      <w:r>
        <w:t>управлении по обеспечению деятельности мировых судей Новосибирской области</w:t>
      </w:r>
      <w:r>
        <w:rPr>
          <w:lang w:eastAsia="en-US"/>
        </w:rPr>
        <w:t xml:space="preserve"> (далее – управление</w:t>
      </w:r>
      <w:r w:rsidRPr="00A733BE">
        <w:rPr>
          <w:lang w:eastAsia="en-US"/>
        </w:rPr>
        <w:t>) осуществляется в целях реализации государственно-служебных и трудовых отношений, формирования кадрового резерва</w:t>
      </w:r>
      <w:r>
        <w:t xml:space="preserve"> управления</w:t>
      </w:r>
      <w:r w:rsidRPr="00A733BE">
        <w:rPr>
          <w:lang w:eastAsia="en-US"/>
        </w:rPr>
        <w:t xml:space="preserve">, оформления документов для награждения ведомственными </w:t>
      </w:r>
      <w:r w:rsidRPr="00A733BE">
        <w:t>знаками отличия в труде</w:t>
      </w:r>
      <w:r>
        <w:t xml:space="preserve"> управления</w:t>
      </w:r>
      <w:r w:rsidRPr="00A733BE">
        <w:rPr>
          <w:lang w:eastAsia="en-US"/>
        </w:rPr>
        <w:t xml:space="preserve">, наградами и поощрениями Губернатора Новосибирской области и Правительства Новосибирской области, обеспечения рассмотрения обращений граждан, </w:t>
      </w:r>
      <w:r w:rsidRPr="00A733BE">
        <w:rPr>
          <w:color w:val="000000"/>
        </w:rPr>
        <w:t xml:space="preserve">в связи с </w:t>
      </w:r>
      <w:r w:rsidRPr="00A733BE">
        <w:t>оказанием государственных услуг и осуществлением государственных функций</w:t>
      </w:r>
      <w:proofErr w:type="gramEnd"/>
      <w:r w:rsidRPr="00A733BE">
        <w:rPr>
          <w:lang w:eastAsia="en-US"/>
        </w:rPr>
        <w:t>.</w:t>
      </w:r>
    </w:p>
    <w:p w:rsidR="00005628" w:rsidRPr="00A733BE" w:rsidRDefault="00005628" w:rsidP="00517D3C">
      <w:pPr>
        <w:jc w:val="both"/>
        <w:rPr>
          <w:lang w:eastAsia="en-US"/>
        </w:rPr>
      </w:pPr>
      <w:r w:rsidRPr="00A733BE">
        <w:rPr>
          <w:lang w:eastAsia="en-US"/>
        </w:rPr>
        <w:t>3.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устанавливаются в соответствии с приложением к настоящим правилам.</w:t>
      </w:r>
    </w:p>
    <w:p w:rsidR="00005628" w:rsidRPr="00A733BE" w:rsidRDefault="00005628" w:rsidP="00517D3C">
      <w:pPr>
        <w:jc w:val="both"/>
        <w:rPr>
          <w:lang w:eastAsia="en-US"/>
        </w:rPr>
      </w:pPr>
      <w:r w:rsidRPr="00A733BE">
        <w:rPr>
          <w:lang w:eastAsia="en-US"/>
        </w:rPr>
        <w:t>4. Обработка персональных данных осуществляется как с использованием средств автоматизации, так и без использования таких средств.</w:t>
      </w:r>
    </w:p>
    <w:p w:rsidR="00005628" w:rsidRPr="00A733BE" w:rsidRDefault="00005628" w:rsidP="00517D3C">
      <w:pPr>
        <w:jc w:val="both"/>
        <w:rPr>
          <w:lang w:eastAsia="en-US"/>
        </w:rPr>
      </w:pPr>
      <w:r w:rsidRPr="00A733BE">
        <w:rPr>
          <w:lang w:eastAsia="en-US"/>
        </w:rPr>
        <w:t>5. При обработке персональных данных в целях реализ</w:t>
      </w:r>
      <w:r>
        <w:rPr>
          <w:lang w:eastAsia="en-US"/>
        </w:rPr>
        <w:t>ации возложенных на управление</w:t>
      </w:r>
      <w:r w:rsidRPr="00A733BE">
        <w:rPr>
          <w:lang w:eastAsia="en-US"/>
        </w:rPr>
        <w:t xml:space="preserve"> государственных функций уполномоченные на обработку </w:t>
      </w:r>
      <w:r w:rsidRPr="00A733BE">
        <w:rPr>
          <w:lang w:eastAsia="en-US"/>
        </w:rPr>
        <w:lastRenderedPageBreak/>
        <w:t>персональных данных должностные лица обязаны соблюдать следующие требования:</w:t>
      </w:r>
    </w:p>
    <w:p w:rsidR="00005628" w:rsidRPr="00A733BE" w:rsidRDefault="00005628" w:rsidP="00517D3C">
      <w:pPr>
        <w:jc w:val="both"/>
      </w:pPr>
      <w:r w:rsidRPr="00A733BE">
        <w:rPr>
          <w:lang w:eastAsia="en-US"/>
        </w:rPr>
        <w:t>1) объем и характер обрабатываемых персональных</w:t>
      </w:r>
      <w:r w:rsidRPr="00A733BE">
        <w:t xml:space="preserve"> данных, способы обработки персональных данных должны соответствовать целям обработки персональных данных;</w:t>
      </w:r>
    </w:p>
    <w:p w:rsidR="00005628" w:rsidRPr="00A733BE" w:rsidRDefault="00005628" w:rsidP="00517D3C">
      <w:pPr>
        <w:jc w:val="both"/>
      </w:pPr>
      <w:r w:rsidRPr="00A733BE">
        <w:t>2) защита персональных данных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005628" w:rsidRPr="00A733BE" w:rsidRDefault="00005628" w:rsidP="00517D3C">
      <w:pPr>
        <w:jc w:val="both"/>
      </w:pPr>
      <w:r w:rsidRPr="00A733BE">
        <w:t xml:space="preserve">3) передача персональных данных третьим лицам не допускается без письменного согласия субъекта персональных данных, за исключением случаев, установленных федеральными законами; </w:t>
      </w:r>
    </w:p>
    <w:p w:rsidR="00005628" w:rsidRPr="00A733BE" w:rsidRDefault="00005628" w:rsidP="00517D3C">
      <w:pPr>
        <w:jc w:val="both"/>
      </w:pPr>
      <w:r w:rsidRPr="00A733BE">
        <w:t>4)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005628" w:rsidRPr="00A733BE" w:rsidRDefault="00005628" w:rsidP="00517D3C">
      <w:pPr>
        <w:jc w:val="both"/>
      </w:pPr>
      <w:r w:rsidRPr="00A733BE">
        <w:t>5) хранение персональных данных должно осуществляться в форме, позволяющей определить лицо, являющееся субъектом персональных данных, не дольше, чем этого требуют цели их обработки. Персональные данные подлежат уничтожению по достижению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005628" w:rsidRPr="00A733BE" w:rsidRDefault="00005628" w:rsidP="00517D3C">
      <w:pPr>
        <w:jc w:val="both"/>
      </w:pPr>
      <w:r w:rsidRPr="00A733BE">
        <w:t>6) опубликование и распространение персональных данных допускается в случаях, установленных законодательством Российской Федерации.</w:t>
      </w:r>
    </w:p>
    <w:p w:rsidR="00005628" w:rsidRPr="00A733BE" w:rsidRDefault="00005628" w:rsidP="00517D3C">
      <w:pPr>
        <w:jc w:val="both"/>
      </w:pPr>
      <w:r w:rsidRPr="00A733BE">
        <w:t>6. В целях обеспечения защиты персональных данных субъекты персональных данных вправе:</w:t>
      </w:r>
    </w:p>
    <w:p w:rsidR="00005628" w:rsidRPr="00A733BE" w:rsidRDefault="00005628" w:rsidP="00517D3C">
      <w:pPr>
        <w:jc w:val="both"/>
      </w:pPr>
      <w:r w:rsidRPr="00A733BE">
        <w:t>а) получать полную информацию о своих персональных данных и способе обработки этих данных (в том числе автоматизированной);</w:t>
      </w:r>
    </w:p>
    <w:p w:rsidR="00005628" w:rsidRPr="00A733BE" w:rsidRDefault="00005628" w:rsidP="00517D3C">
      <w:pPr>
        <w:jc w:val="both"/>
      </w:pPr>
      <w:r w:rsidRPr="00A733BE">
        <w:t>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Федеральным законом «О персональных данных»;</w:t>
      </w:r>
    </w:p>
    <w:p w:rsidR="00005628" w:rsidRPr="00A733BE" w:rsidRDefault="00005628" w:rsidP="00517D3C">
      <w:pPr>
        <w:jc w:val="both"/>
      </w:pPr>
      <w:r w:rsidRPr="00A733BE">
        <w:t>в)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005628" w:rsidRPr="00A733BE" w:rsidRDefault="00005628" w:rsidP="00517D3C">
      <w:pPr>
        <w:jc w:val="both"/>
      </w:pPr>
      <w:r w:rsidRPr="00A733BE">
        <w:t>г) обжаловать в порядке, установленном законодательством Российской Федерации, действия (бездействие) уполномоченных должностных лиц</w:t>
      </w:r>
      <w:r>
        <w:t xml:space="preserve"> при обработке и защите персональных данных.</w:t>
      </w:r>
    </w:p>
    <w:p w:rsidR="00005628" w:rsidRPr="00A733BE" w:rsidRDefault="00005628" w:rsidP="00517D3C">
      <w:pPr>
        <w:jc w:val="both"/>
      </w:pPr>
      <w:r w:rsidRPr="00A733BE">
        <w:t xml:space="preserve">7. В целях выявления и предотвращения нарушений законодательства Российской Федерации в сфере персональных данных в </w:t>
      </w:r>
      <w:r>
        <w:t xml:space="preserve">управлении </w:t>
      </w:r>
      <w:r w:rsidRPr="00A733BE">
        <w:t>осуществляется:</w:t>
      </w:r>
    </w:p>
    <w:p w:rsidR="00005628" w:rsidRPr="00A733BE" w:rsidRDefault="00005628" w:rsidP="00517D3C">
      <w:pPr>
        <w:jc w:val="both"/>
      </w:pPr>
      <w:r w:rsidRPr="00A733BE">
        <w:t xml:space="preserve">1) внутренний контроль соответствия обработки персональных данных требованиям Федерального закона «О персональных данных»; </w:t>
      </w:r>
    </w:p>
    <w:p w:rsidR="00005628" w:rsidRPr="00A733BE" w:rsidRDefault="00005628" w:rsidP="00517D3C">
      <w:pPr>
        <w:jc w:val="both"/>
      </w:pPr>
      <w:r w:rsidRPr="00A733BE">
        <w:t>2) проведение периодических проверок условий обработки персональных данных;</w:t>
      </w:r>
    </w:p>
    <w:p w:rsidR="00005628" w:rsidRPr="00A733BE" w:rsidRDefault="00005628" w:rsidP="00517D3C">
      <w:pPr>
        <w:jc w:val="both"/>
      </w:pPr>
      <w:r w:rsidRPr="00A733BE">
        <w:lastRenderedPageBreak/>
        <w:t>3) оценка вреда, который может быть причинен субъектам персональных данных, соотношение указанного в</w:t>
      </w:r>
      <w:r>
        <w:t>реда и принимаемых управлении</w:t>
      </w:r>
      <w:r w:rsidRPr="00A733BE">
        <w:t xml:space="preserve"> мер, направленных на обеспечение выполнения обязанностей, предусмотренных в случае нарушения Федерального закона «О персональных данных»; </w:t>
      </w:r>
    </w:p>
    <w:p w:rsidR="00005628" w:rsidRPr="00A733BE" w:rsidRDefault="00005628" w:rsidP="00517D3C">
      <w:pPr>
        <w:jc w:val="both"/>
      </w:pPr>
      <w:r w:rsidRPr="00A733BE">
        <w:t>4) озна</w:t>
      </w:r>
      <w:r>
        <w:t>комление работников управления</w:t>
      </w:r>
      <w:r w:rsidRPr="00A733BE">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5628" w:rsidRPr="00A733BE" w:rsidRDefault="00005628" w:rsidP="00517D3C">
      <w:pPr>
        <w:jc w:val="both"/>
      </w:pPr>
      <w:r w:rsidRPr="00A733BE">
        <w:t>8. Обеспечение безопасности персональных данных достигается в частности:</w:t>
      </w:r>
    </w:p>
    <w:p w:rsidR="00005628" w:rsidRPr="00A733BE" w:rsidRDefault="00005628" w:rsidP="00517D3C">
      <w:pPr>
        <w:jc w:val="both"/>
      </w:pPr>
      <w:r w:rsidRPr="00A733BE">
        <w:t>1) определением угроз безопасности персональных данных при их обработке в информационных системах персональных данных;</w:t>
      </w:r>
    </w:p>
    <w:p w:rsidR="00005628" w:rsidRPr="00A733BE" w:rsidRDefault="00005628" w:rsidP="00517D3C">
      <w:pPr>
        <w:jc w:val="both"/>
      </w:pPr>
      <w:r w:rsidRPr="00A733BE">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5628" w:rsidRPr="00A733BE" w:rsidRDefault="00005628" w:rsidP="00517D3C">
      <w:pPr>
        <w:jc w:val="both"/>
      </w:pPr>
      <w:r w:rsidRPr="00A733BE">
        <w:t xml:space="preserve">3) применением прошедших в установленном порядке </w:t>
      </w:r>
      <w:proofErr w:type="gramStart"/>
      <w:r w:rsidRPr="00A733BE">
        <w:t>процедуры оценки соответствия средств защиты информации</w:t>
      </w:r>
      <w:proofErr w:type="gramEnd"/>
      <w:r w:rsidRPr="00A733BE">
        <w:t>;</w:t>
      </w:r>
    </w:p>
    <w:p w:rsidR="00005628" w:rsidRPr="00A733BE" w:rsidRDefault="00005628" w:rsidP="00517D3C">
      <w:pPr>
        <w:jc w:val="both"/>
      </w:pPr>
      <w:r w:rsidRPr="00A733BE">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5628" w:rsidRPr="00A733BE" w:rsidRDefault="00005628" w:rsidP="00517D3C">
      <w:pPr>
        <w:jc w:val="both"/>
      </w:pPr>
      <w:r w:rsidRPr="00A733BE">
        <w:t>5) учетом машинных носителей персональных данных;</w:t>
      </w:r>
    </w:p>
    <w:p w:rsidR="00005628" w:rsidRPr="00A733BE" w:rsidRDefault="00005628" w:rsidP="00517D3C">
      <w:pPr>
        <w:jc w:val="both"/>
      </w:pPr>
      <w:r w:rsidRPr="00A733BE">
        <w:t>6) обнаружением фактов несанкционированного доступа к персональным данным и принятием мер;</w:t>
      </w:r>
    </w:p>
    <w:p w:rsidR="00005628" w:rsidRPr="00A733BE" w:rsidRDefault="00005628" w:rsidP="00517D3C">
      <w:pPr>
        <w:jc w:val="both"/>
      </w:pPr>
      <w:r w:rsidRPr="00A733BE">
        <w:t>7) восстановлением персональных данных, модифицированных или уничтоженных вследствие несанкционированного доступа к ним.</w:t>
      </w:r>
    </w:p>
    <w:p w:rsidR="00005628" w:rsidRPr="00A733BE" w:rsidRDefault="00005628" w:rsidP="00005628"/>
    <w:p w:rsidR="00005628" w:rsidRDefault="00005628" w:rsidP="00005628">
      <w:pPr>
        <w:ind w:left="709" w:hanging="709"/>
        <w:rPr>
          <w:sz w:val="20"/>
          <w:szCs w:val="20"/>
        </w:rPr>
        <w:sectPr w:rsidR="00005628" w:rsidSect="00005628">
          <w:headerReference w:type="default" r:id="rId8"/>
          <w:footerReference w:type="default" r:id="rId9"/>
          <w:pgSz w:w="11907" w:h="16840"/>
          <w:pgMar w:top="1134" w:right="567" w:bottom="1134" w:left="1418" w:header="567" w:footer="567" w:gutter="0"/>
          <w:cols w:space="709"/>
        </w:sectPr>
      </w:pPr>
    </w:p>
    <w:p w:rsidR="00005628" w:rsidRPr="00A733BE" w:rsidRDefault="00005628" w:rsidP="00005628">
      <w:pPr>
        <w:ind w:left="9072" w:firstLine="0"/>
        <w:jc w:val="center"/>
      </w:pPr>
      <w:r>
        <w:lastRenderedPageBreak/>
        <w:t>ПРИЛОЖЕНИЕ</w:t>
      </w:r>
    </w:p>
    <w:p w:rsidR="00005628" w:rsidRPr="00A733BE" w:rsidRDefault="00005628" w:rsidP="00005628">
      <w:pPr>
        <w:ind w:left="9072" w:firstLine="0"/>
        <w:jc w:val="center"/>
      </w:pPr>
      <w:r w:rsidRPr="00A733BE">
        <w:t xml:space="preserve">к правилам обработки </w:t>
      </w:r>
      <w:proofErr w:type="gramStart"/>
      <w:r w:rsidRPr="00A733BE">
        <w:t>персональных</w:t>
      </w:r>
      <w:proofErr w:type="gramEnd"/>
      <w:r w:rsidRPr="00A733BE">
        <w:t xml:space="preserve"> </w:t>
      </w:r>
    </w:p>
    <w:p w:rsidR="00005628" w:rsidRDefault="00005628" w:rsidP="00005628">
      <w:pPr>
        <w:ind w:left="9072" w:firstLine="0"/>
        <w:jc w:val="center"/>
      </w:pPr>
      <w:r w:rsidRPr="00A733BE">
        <w:t xml:space="preserve">данных в </w:t>
      </w:r>
      <w:r>
        <w:t>управлении по обеспечению деятельности мировых судей</w:t>
      </w:r>
    </w:p>
    <w:p w:rsidR="00005628" w:rsidRPr="00A733BE" w:rsidRDefault="00005628" w:rsidP="00005628">
      <w:pPr>
        <w:ind w:left="9072" w:firstLine="0"/>
        <w:jc w:val="center"/>
      </w:pPr>
      <w:r>
        <w:t>Новосибирской области</w:t>
      </w:r>
    </w:p>
    <w:p w:rsidR="00005628" w:rsidRPr="00A733BE" w:rsidRDefault="00005628" w:rsidP="00005628">
      <w:pPr>
        <w:ind w:firstLine="0"/>
      </w:pPr>
    </w:p>
    <w:p w:rsidR="00005628" w:rsidRDefault="00005628" w:rsidP="00005628">
      <w:pPr>
        <w:ind w:firstLine="0"/>
        <w:jc w:val="center"/>
        <w:rPr>
          <w:b/>
        </w:rPr>
      </w:pPr>
      <w:r w:rsidRPr="00A733BE">
        <w:rPr>
          <w:b/>
        </w:rPr>
        <w:t>Содержание обрабатываемых персональных данных, категории субъектов, персональные данные которых обрабатываются в</w:t>
      </w:r>
      <w:r>
        <w:rPr>
          <w:b/>
        </w:rPr>
        <w:t xml:space="preserve"> управлении по обеспечению деятельности мировых судей Новосибирской области,</w:t>
      </w:r>
    </w:p>
    <w:p w:rsidR="00005628" w:rsidRPr="00A733BE" w:rsidRDefault="00005628" w:rsidP="00005628">
      <w:pPr>
        <w:ind w:firstLine="0"/>
        <w:jc w:val="center"/>
        <w:rPr>
          <w:b/>
        </w:rPr>
      </w:pPr>
      <w:r w:rsidRPr="00A733BE">
        <w:rPr>
          <w:b/>
        </w:rPr>
        <w:t>сроки их обработки и хранения, порядок уничтожения</w:t>
      </w:r>
    </w:p>
    <w:p w:rsidR="00005628" w:rsidRPr="00A733BE" w:rsidRDefault="00005628" w:rsidP="00005628"/>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4"/>
        <w:gridCol w:w="5670"/>
        <w:gridCol w:w="2126"/>
        <w:gridCol w:w="1985"/>
        <w:gridCol w:w="3260"/>
      </w:tblGrid>
      <w:tr w:rsidR="00005628" w:rsidRPr="00A733BE" w:rsidTr="005B757B">
        <w:tc>
          <w:tcPr>
            <w:tcW w:w="568" w:type="dxa"/>
          </w:tcPr>
          <w:p w:rsidR="00005628" w:rsidRPr="00A733BE" w:rsidRDefault="00005628" w:rsidP="005B757B">
            <w:pPr>
              <w:ind w:firstLine="0"/>
              <w:jc w:val="center"/>
              <w:rPr>
                <w:sz w:val="24"/>
              </w:rPr>
            </w:pPr>
            <w:r w:rsidRPr="00A733BE">
              <w:rPr>
                <w:sz w:val="24"/>
              </w:rPr>
              <w:t>№</w:t>
            </w:r>
          </w:p>
          <w:p w:rsidR="00005628" w:rsidRPr="00A733BE" w:rsidRDefault="00005628" w:rsidP="005B757B">
            <w:pPr>
              <w:ind w:firstLine="0"/>
              <w:jc w:val="center"/>
              <w:rPr>
                <w:sz w:val="24"/>
              </w:rPr>
            </w:pPr>
            <w:proofErr w:type="spellStart"/>
            <w:proofErr w:type="gramStart"/>
            <w:r w:rsidRPr="00A733BE">
              <w:rPr>
                <w:sz w:val="24"/>
              </w:rPr>
              <w:t>п</w:t>
            </w:r>
            <w:proofErr w:type="spellEnd"/>
            <w:proofErr w:type="gramEnd"/>
            <w:r w:rsidRPr="00A733BE">
              <w:rPr>
                <w:sz w:val="24"/>
                <w:lang w:val="en-US"/>
              </w:rPr>
              <w:t>/</w:t>
            </w:r>
            <w:proofErr w:type="spellStart"/>
            <w:r w:rsidRPr="00A733BE">
              <w:rPr>
                <w:sz w:val="24"/>
              </w:rPr>
              <w:t>п</w:t>
            </w:r>
            <w:proofErr w:type="spellEnd"/>
          </w:p>
        </w:tc>
        <w:tc>
          <w:tcPr>
            <w:tcW w:w="1984" w:type="dxa"/>
          </w:tcPr>
          <w:p w:rsidR="00005628" w:rsidRPr="00A733BE" w:rsidRDefault="00005628" w:rsidP="005B757B">
            <w:pPr>
              <w:ind w:firstLine="0"/>
              <w:jc w:val="center"/>
              <w:rPr>
                <w:sz w:val="24"/>
              </w:rPr>
            </w:pPr>
            <w:r w:rsidRPr="00A733BE">
              <w:rPr>
                <w:sz w:val="24"/>
              </w:rPr>
              <w:t>Цели обработки персональных данных</w:t>
            </w:r>
          </w:p>
        </w:tc>
        <w:tc>
          <w:tcPr>
            <w:tcW w:w="5670" w:type="dxa"/>
          </w:tcPr>
          <w:p w:rsidR="00005628" w:rsidRPr="00A733BE" w:rsidRDefault="00005628" w:rsidP="005B757B">
            <w:pPr>
              <w:ind w:firstLine="0"/>
              <w:jc w:val="center"/>
              <w:rPr>
                <w:sz w:val="24"/>
              </w:rPr>
            </w:pPr>
            <w:r w:rsidRPr="00A733BE">
              <w:rPr>
                <w:sz w:val="24"/>
              </w:rPr>
              <w:t>Содержание обрабатываемых персональных данных</w:t>
            </w:r>
          </w:p>
        </w:tc>
        <w:tc>
          <w:tcPr>
            <w:tcW w:w="2126" w:type="dxa"/>
          </w:tcPr>
          <w:p w:rsidR="00005628" w:rsidRPr="00A733BE" w:rsidRDefault="00005628" w:rsidP="005B757B">
            <w:pPr>
              <w:ind w:firstLine="0"/>
              <w:jc w:val="center"/>
              <w:rPr>
                <w:sz w:val="24"/>
              </w:rPr>
            </w:pPr>
            <w:r w:rsidRPr="00A733BE">
              <w:rPr>
                <w:sz w:val="24"/>
              </w:rPr>
              <w:t>Категории</w:t>
            </w:r>
          </w:p>
          <w:p w:rsidR="00005628" w:rsidRPr="00A733BE" w:rsidRDefault="00005628" w:rsidP="005B757B">
            <w:pPr>
              <w:ind w:firstLine="0"/>
              <w:jc w:val="center"/>
              <w:rPr>
                <w:sz w:val="24"/>
              </w:rPr>
            </w:pPr>
            <w:r w:rsidRPr="00A733BE">
              <w:rPr>
                <w:sz w:val="24"/>
              </w:rPr>
              <w:t>субъектов, персональные данные которых обрабатываются</w:t>
            </w:r>
          </w:p>
        </w:tc>
        <w:tc>
          <w:tcPr>
            <w:tcW w:w="1985" w:type="dxa"/>
          </w:tcPr>
          <w:p w:rsidR="00005628" w:rsidRPr="00A733BE" w:rsidRDefault="00005628" w:rsidP="005B757B">
            <w:pPr>
              <w:ind w:firstLine="0"/>
              <w:jc w:val="center"/>
              <w:rPr>
                <w:sz w:val="24"/>
              </w:rPr>
            </w:pPr>
            <w:r w:rsidRPr="00A733BE">
              <w:rPr>
                <w:sz w:val="24"/>
              </w:rPr>
              <w:t>Сроки обработки</w:t>
            </w:r>
          </w:p>
          <w:p w:rsidR="00005628" w:rsidRPr="00A733BE" w:rsidRDefault="00005628" w:rsidP="005B757B">
            <w:pPr>
              <w:ind w:firstLine="0"/>
              <w:jc w:val="center"/>
              <w:rPr>
                <w:sz w:val="24"/>
              </w:rPr>
            </w:pPr>
            <w:r w:rsidRPr="00A733BE">
              <w:rPr>
                <w:sz w:val="24"/>
              </w:rPr>
              <w:t>и хранения персональных данных</w:t>
            </w:r>
          </w:p>
        </w:tc>
        <w:tc>
          <w:tcPr>
            <w:tcW w:w="3260" w:type="dxa"/>
          </w:tcPr>
          <w:p w:rsidR="00005628" w:rsidRPr="00A733BE" w:rsidRDefault="00005628" w:rsidP="005B757B">
            <w:pPr>
              <w:ind w:firstLine="0"/>
              <w:jc w:val="center"/>
              <w:rPr>
                <w:sz w:val="24"/>
              </w:rPr>
            </w:pPr>
            <w:r w:rsidRPr="00A733BE">
              <w:rPr>
                <w:sz w:val="24"/>
              </w:rPr>
              <w:t>Порядок уничтожения</w:t>
            </w:r>
          </w:p>
          <w:p w:rsidR="00005628" w:rsidRPr="00A733BE" w:rsidRDefault="00005628" w:rsidP="005B757B">
            <w:pPr>
              <w:ind w:firstLine="0"/>
              <w:jc w:val="center"/>
              <w:rPr>
                <w:sz w:val="24"/>
              </w:rPr>
            </w:pPr>
            <w:r w:rsidRPr="00A733BE">
              <w:rPr>
                <w:sz w:val="24"/>
              </w:rPr>
              <w:t>персональных данных</w:t>
            </w:r>
          </w:p>
          <w:p w:rsidR="00005628" w:rsidRPr="00A733BE" w:rsidRDefault="00005628" w:rsidP="005B757B">
            <w:pPr>
              <w:ind w:firstLine="0"/>
              <w:jc w:val="center"/>
              <w:rPr>
                <w:sz w:val="24"/>
              </w:rPr>
            </w:pPr>
            <w:r w:rsidRPr="00A733BE">
              <w:rPr>
                <w:sz w:val="24"/>
              </w:rPr>
              <w:t>при достижении целей обработки или</w:t>
            </w:r>
          </w:p>
          <w:p w:rsidR="00005628" w:rsidRPr="00A733BE" w:rsidRDefault="00005628" w:rsidP="005B757B">
            <w:pPr>
              <w:ind w:firstLine="0"/>
              <w:jc w:val="center"/>
              <w:rPr>
                <w:sz w:val="24"/>
              </w:rPr>
            </w:pPr>
            <w:r w:rsidRPr="00A733BE">
              <w:rPr>
                <w:sz w:val="24"/>
              </w:rPr>
              <w:t>при наступлении иных законных оснований</w:t>
            </w:r>
          </w:p>
        </w:tc>
      </w:tr>
      <w:tr w:rsidR="00005628" w:rsidRPr="00A733BE" w:rsidTr="005B757B">
        <w:tc>
          <w:tcPr>
            <w:tcW w:w="568" w:type="dxa"/>
          </w:tcPr>
          <w:p w:rsidR="00005628" w:rsidRPr="00A733BE" w:rsidRDefault="00005628" w:rsidP="005B757B">
            <w:pPr>
              <w:ind w:firstLine="0"/>
              <w:jc w:val="center"/>
              <w:rPr>
                <w:sz w:val="24"/>
              </w:rPr>
            </w:pPr>
            <w:r w:rsidRPr="00A733BE">
              <w:rPr>
                <w:sz w:val="24"/>
              </w:rPr>
              <w:t>1</w:t>
            </w:r>
          </w:p>
        </w:tc>
        <w:tc>
          <w:tcPr>
            <w:tcW w:w="1984" w:type="dxa"/>
          </w:tcPr>
          <w:p w:rsidR="00005628" w:rsidRPr="00A733BE" w:rsidRDefault="00005628" w:rsidP="006D6734">
            <w:pPr>
              <w:ind w:firstLine="0"/>
              <w:jc w:val="both"/>
              <w:rPr>
                <w:sz w:val="24"/>
              </w:rPr>
            </w:pPr>
            <w:r w:rsidRPr="00A733BE">
              <w:rPr>
                <w:sz w:val="24"/>
              </w:rPr>
              <w:t>Реализация государственно-служебных отношений</w:t>
            </w:r>
          </w:p>
        </w:tc>
        <w:tc>
          <w:tcPr>
            <w:tcW w:w="5670" w:type="dxa"/>
          </w:tcPr>
          <w:p w:rsidR="00005628" w:rsidRPr="00A733BE" w:rsidRDefault="00005628" w:rsidP="006D6734">
            <w:pPr>
              <w:ind w:firstLine="0"/>
              <w:jc w:val="both"/>
              <w:rPr>
                <w:sz w:val="24"/>
              </w:rPr>
            </w:pPr>
            <w:r w:rsidRPr="00A733BE">
              <w:rPr>
                <w:sz w:val="24"/>
              </w:rPr>
              <w:t>1) фамилия, имя, отчество</w:t>
            </w:r>
            <w:r>
              <w:rPr>
                <w:sz w:val="24"/>
              </w:rPr>
              <w:t>, пол</w:t>
            </w:r>
            <w:r w:rsidRPr="00A733BE">
              <w:rPr>
                <w:sz w:val="24"/>
              </w:rPr>
              <w:t>;</w:t>
            </w:r>
          </w:p>
          <w:p w:rsidR="00005628" w:rsidRPr="00A733BE" w:rsidRDefault="00005628" w:rsidP="006D6734">
            <w:pPr>
              <w:ind w:firstLine="0"/>
              <w:jc w:val="both"/>
              <w:rPr>
                <w:sz w:val="24"/>
              </w:rPr>
            </w:pPr>
            <w:r w:rsidRPr="00A733BE">
              <w:rPr>
                <w:sz w:val="24"/>
              </w:rPr>
              <w:t>2) число, месяц, год и место рождения;</w:t>
            </w:r>
          </w:p>
          <w:p w:rsidR="00005628" w:rsidRPr="00A733BE" w:rsidRDefault="00005628" w:rsidP="006D6734">
            <w:pPr>
              <w:ind w:firstLine="0"/>
              <w:jc w:val="both"/>
              <w:rPr>
                <w:sz w:val="24"/>
              </w:rPr>
            </w:pPr>
            <w:r w:rsidRPr="00A733BE">
              <w:rPr>
                <w:sz w:val="24"/>
              </w:rPr>
              <w:t>3) сведения о гражданстве;</w:t>
            </w:r>
          </w:p>
          <w:p w:rsidR="00005628" w:rsidRPr="00A733BE" w:rsidRDefault="00005628" w:rsidP="006D6734">
            <w:pPr>
              <w:ind w:firstLine="0"/>
              <w:jc w:val="both"/>
              <w:rPr>
                <w:sz w:val="24"/>
              </w:rPr>
            </w:pPr>
            <w:r w:rsidRPr="00A733BE">
              <w:rPr>
                <w:sz w:val="24"/>
              </w:rPr>
              <w:t>4)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05628" w:rsidRPr="00A733BE" w:rsidRDefault="00005628" w:rsidP="006D6734">
            <w:pPr>
              <w:ind w:firstLine="0"/>
              <w:jc w:val="both"/>
              <w:rPr>
                <w:sz w:val="24"/>
              </w:rPr>
            </w:pPr>
            <w:r w:rsidRPr="00A733BE">
              <w:rPr>
                <w:sz w:val="24"/>
              </w:rP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05628" w:rsidRPr="00A733BE" w:rsidRDefault="00005628" w:rsidP="006D6734">
            <w:pPr>
              <w:ind w:firstLine="0"/>
              <w:jc w:val="both"/>
              <w:rPr>
                <w:sz w:val="24"/>
              </w:rPr>
            </w:pPr>
            <w:r w:rsidRPr="00A733BE">
              <w:rPr>
                <w:sz w:val="24"/>
              </w:rPr>
              <w:t xml:space="preserve">6) сведения о близких родственниках, а также            о супруге, в том числе бывшей (бывшем); </w:t>
            </w:r>
          </w:p>
          <w:p w:rsidR="00005628" w:rsidRPr="00A733BE" w:rsidRDefault="00005628" w:rsidP="006D6734">
            <w:pPr>
              <w:ind w:firstLine="0"/>
              <w:jc w:val="both"/>
              <w:rPr>
                <w:sz w:val="24"/>
              </w:rPr>
            </w:pPr>
            <w:r w:rsidRPr="00A733BE">
              <w:rPr>
                <w:sz w:val="24"/>
              </w:rPr>
              <w:t>7) паспортные данные (серия, номер паспорта, кем      и когда выдан, код подразделения);</w:t>
            </w:r>
          </w:p>
          <w:p w:rsidR="00005628" w:rsidRPr="00A733BE" w:rsidRDefault="00005628" w:rsidP="006D6734">
            <w:pPr>
              <w:ind w:firstLine="0"/>
              <w:jc w:val="both"/>
              <w:rPr>
                <w:sz w:val="24"/>
              </w:rPr>
            </w:pPr>
            <w:r>
              <w:rPr>
                <w:sz w:val="24"/>
              </w:rPr>
              <w:t>8) сведения о регистрации и (</w:t>
            </w:r>
            <w:r w:rsidRPr="00A733BE">
              <w:rPr>
                <w:sz w:val="24"/>
              </w:rPr>
              <w:t>или</w:t>
            </w:r>
            <w:r>
              <w:rPr>
                <w:sz w:val="24"/>
              </w:rPr>
              <w:t>)</w:t>
            </w:r>
            <w:r w:rsidRPr="00A733BE">
              <w:rPr>
                <w:sz w:val="24"/>
              </w:rPr>
              <w:t xml:space="preserve"> фактическом месте жительства;</w:t>
            </w:r>
          </w:p>
          <w:p w:rsidR="00005628" w:rsidRPr="00A733BE" w:rsidRDefault="00005628" w:rsidP="006D6734">
            <w:pPr>
              <w:ind w:firstLine="0"/>
              <w:jc w:val="both"/>
              <w:rPr>
                <w:sz w:val="24"/>
              </w:rPr>
            </w:pPr>
            <w:r w:rsidRPr="00A733BE">
              <w:rPr>
                <w:sz w:val="24"/>
              </w:rPr>
              <w:t>9) сведения о государственном пенсионном страховании гражданского служащего;</w:t>
            </w:r>
          </w:p>
          <w:p w:rsidR="00005628" w:rsidRPr="00A733BE" w:rsidRDefault="00005628" w:rsidP="006D6734">
            <w:pPr>
              <w:ind w:firstLine="0"/>
              <w:jc w:val="both"/>
              <w:rPr>
                <w:sz w:val="24"/>
              </w:rPr>
            </w:pPr>
            <w:r w:rsidRPr="00A733BE">
              <w:rPr>
                <w:sz w:val="24"/>
              </w:rPr>
              <w:lastRenderedPageBreak/>
              <w:t>10) сведения о постановке на учет в налоговом органе по месту жительства на территории Российской Федерации;</w:t>
            </w:r>
          </w:p>
          <w:p w:rsidR="00005628" w:rsidRPr="00A733BE" w:rsidRDefault="00005628" w:rsidP="006D6734">
            <w:pPr>
              <w:ind w:firstLine="0"/>
              <w:jc w:val="both"/>
              <w:rPr>
                <w:sz w:val="24"/>
              </w:rPr>
            </w:pPr>
            <w:r w:rsidRPr="00A733BE">
              <w:rPr>
                <w:sz w:val="24"/>
              </w:rPr>
              <w:t>11) номер домашнего и служебного телефона;</w:t>
            </w:r>
          </w:p>
          <w:p w:rsidR="00005628" w:rsidRPr="00A733BE" w:rsidRDefault="00005628" w:rsidP="006D6734">
            <w:pPr>
              <w:ind w:firstLine="0"/>
              <w:jc w:val="both"/>
              <w:rPr>
                <w:sz w:val="24"/>
              </w:rPr>
            </w:pPr>
            <w:r w:rsidRPr="00A733BE">
              <w:rPr>
                <w:sz w:val="24"/>
              </w:rPr>
              <w:t>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005628" w:rsidRPr="00A733BE" w:rsidRDefault="00005628" w:rsidP="006D6734">
            <w:pPr>
              <w:ind w:firstLine="0"/>
              <w:jc w:val="both"/>
              <w:rPr>
                <w:sz w:val="24"/>
              </w:rPr>
            </w:pPr>
            <w:r w:rsidRPr="00A733BE">
              <w:rPr>
                <w:sz w:val="24"/>
              </w:rPr>
              <w:t>13) сведения о судимости (отсутствии судимости);</w:t>
            </w:r>
          </w:p>
          <w:p w:rsidR="00005628" w:rsidRPr="00A733BE" w:rsidRDefault="00005628" w:rsidP="006D6734">
            <w:pPr>
              <w:ind w:firstLine="0"/>
              <w:jc w:val="both"/>
              <w:rPr>
                <w:sz w:val="24"/>
              </w:rPr>
            </w:pPr>
            <w:r w:rsidRPr="00A733BE">
              <w:rPr>
                <w:sz w:val="24"/>
              </w:rPr>
              <w:t>14) сведения о допуске к государственной тайне;</w:t>
            </w:r>
          </w:p>
          <w:p w:rsidR="00005628" w:rsidRPr="00A733BE" w:rsidRDefault="00005628" w:rsidP="006D6734">
            <w:pPr>
              <w:ind w:firstLine="0"/>
              <w:jc w:val="both"/>
              <w:rPr>
                <w:sz w:val="24"/>
              </w:rPr>
            </w:pPr>
            <w:r w:rsidRPr="00A733BE">
              <w:rPr>
                <w:sz w:val="24"/>
              </w:rPr>
              <w:t>15) сведения о пребывании за границей;</w:t>
            </w:r>
          </w:p>
          <w:p w:rsidR="00005628" w:rsidRPr="00A733BE" w:rsidRDefault="00005628" w:rsidP="006D6734">
            <w:pPr>
              <w:ind w:firstLine="0"/>
              <w:jc w:val="both"/>
              <w:rPr>
                <w:sz w:val="24"/>
              </w:rPr>
            </w:pPr>
            <w:r w:rsidRPr="00A733BE">
              <w:rPr>
                <w:sz w:val="24"/>
              </w:rPr>
              <w:t>16) сведения о государственной регистрации актов гражданского состояния;</w:t>
            </w:r>
          </w:p>
          <w:p w:rsidR="00005628" w:rsidRPr="00A733BE" w:rsidRDefault="00005628" w:rsidP="006D6734">
            <w:pPr>
              <w:ind w:firstLine="0"/>
              <w:jc w:val="both"/>
              <w:rPr>
                <w:sz w:val="24"/>
              </w:rPr>
            </w:pPr>
            <w:r w:rsidRPr="00A733BE">
              <w:rPr>
                <w:sz w:val="24"/>
              </w:rPr>
              <w:t>17)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005628" w:rsidRPr="00A733BE" w:rsidRDefault="00005628" w:rsidP="006D6734">
            <w:pPr>
              <w:ind w:firstLine="0"/>
              <w:jc w:val="both"/>
              <w:rPr>
                <w:sz w:val="24"/>
              </w:rPr>
            </w:pPr>
            <w:r w:rsidRPr="00A733BE">
              <w:rPr>
                <w:sz w:val="24"/>
              </w:rPr>
              <w:t>18) сведения об отношении к воинской обязанности;</w:t>
            </w:r>
          </w:p>
          <w:p w:rsidR="00005628" w:rsidRPr="00A733BE" w:rsidRDefault="00005628" w:rsidP="006D6734">
            <w:pPr>
              <w:ind w:firstLine="0"/>
              <w:jc w:val="both"/>
              <w:rPr>
                <w:sz w:val="24"/>
              </w:rPr>
            </w:pPr>
            <w:r w:rsidRPr="00A733BE">
              <w:rPr>
                <w:sz w:val="24"/>
              </w:rPr>
              <w:t>19) сведения об аттестации гражданского служащего;</w:t>
            </w:r>
          </w:p>
          <w:p w:rsidR="00005628" w:rsidRPr="00A733BE" w:rsidRDefault="00005628" w:rsidP="006D6734">
            <w:pPr>
              <w:adjustRightInd w:val="0"/>
              <w:ind w:firstLine="0"/>
              <w:jc w:val="both"/>
              <w:rPr>
                <w:sz w:val="24"/>
                <w:lang w:eastAsia="en-US"/>
              </w:rPr>
            </w:pPr>
            <w:r w:rsidRPr="00A733BE">
              <w:rPr>
                <w:sz w:val="24"/>
              </w:rPr>
              <w:t xml:space="preserve">20) сведения </w:t>
            </w:r>
            <w:r w:rsidRPr="00A733BE">
              <w:rPr>
                <w:sz w:val="24"/>
                <w:lang w:eastAsia="en-US"/>
              </w:rPr>
              <w:t>о включении в кадровый резерв, а также об исключении из кадрового резерва;</w:t>
            </w:r>
          </w:p>
          <w:p w:rsidR="00005628" w:rsidRPr="00A733BE" w:rsidRDefault="00005628" w:rsidP="006D6734">
            <w:pPr>
              <w:adjustRightInd w:val="0"/>
              <w:ind w:firstLine="34"/>
              <w:jc w:val="both"/>
              <w:rPr>
                <w:sz w:val="24"/>
                <w:lang w:eastAsia="en-US"/>
              </w:rPr>
            </w:pPr>
            <w:r w:rsidRPr="00A733BE">
              <w:rPr>
                <w:sz w:val="24"/>
              </w:rPr>
              <w:t xml:space="preserve">21) сведения </w:t>
            </w:r>
            <w:r w:rsidRPr="00A733BE">
              <w:rPr>
                <w:sz w:val="24"/>
                <w:lang w:eastAsia="en-US"/>
              </w:rPr>
              <w:t>о наложении дисциплинарного взыскания до его снятия или отмены;</w:t>
            </w:r>
          </w:p>
          <w:p w:rsidR="00005628" w:rsidRPr="00A733BE" w:rsidRDefault="00005628" w:rsidP="006D6734">
            <w:pPr>
              <w:ind w:firstLine="0"/>
              <w:jc w:val="both"/>
              <w:rPr>
                <w:sz w:val="24"/>
              </w:rPr>
            </w:pPr>
            <w:r w:rsidRPr="00A733BE">
              <w:rPr>
                <w:sz w:val="24"/>
              </w:rPr>
              <w:t>22) сведения о доходах, об имуществе                              и обязательствах имущественного характера гражданского служащего и членов его семьи;</w:t>
            </w:r>
          </w:p>
          <w:p w:rsidR="00005628" w:rsidRPr="00A733BE" w:rsidRDefault="00005628" w:rsidP="006D6734">
            <w:pPr>
              <w:ind w:firstLine="0"/>
              <w:jc w:val="both"/>
              <w:rPr>
                <w:sz w:val="24"/>
              </w:rPr>
            </w:pPr>
            <w:r w:rsidRPr="00A733BE">
              <w:rPr>
                <w:sz w:val="24"/>
              </w:rPr>
              <w:t>23) сведения об обязательном медицинском страховании гражданского служащего;</w:t>
            </w:r>
          </w:p>
          <w:p w:rsidR="00005628" w:rsidRPr="00A733BE" w:rsidRDefault="00005628" w:rsidP="006D6734">
            <w:pPr>
              <w:ind w:firstLine="0"/>
              <w:jc w:val="both"/>
              <w:rPr>
                <w:sz w:val="24"/>
              </w:rPr>
            </w:pPr>
            <w:r w:rsidRPr="00A733BE">
              <w:rPr>
                <w:sz w:val="24"/>
              </w:rPr>
              <w:t>24) сведения о состоянии здоровья</w:t>
            </w:r>
          </w:p>
        </w:tc>
        <w:tc>
          <w:tcPr>
            <w:tcW w:w="2126" w:type="dxa"/>
          </w:tcPr>
          <w:p w:rsidR="00005628" w:rsidRPr="00A733BE" w:rsidRDefault="00005628" w:rsidP="006D6734">
            <w:pPr>
              <w:ind w:firstLine="0"/>
              <w:jc w:val="both"/>
              <w:rPr>
                <w:sz w:val="24"/>
              </w:rPr>
            </w:pPr>
            <w:r w:rsidRPr="00A733BE">
              <w:rPr>
                <w:sz w:val="24"/>
              </w:rPr>
              <w:lastRenderedPageBreak/>
              <w:t xml:space="preserve">государственные гражданские служащие </w:t>
            </w:r>
            <w:r>
              <w:rPr>
                <w:sz w:val="24"/>
              </w:rPr>
              <w:t>управления</w:t>
            </w:r>
          </w:p>
        </w:tc>
        <w:tc>
          <w:tcPr>
            <w:tcW w:w="1985" w:type="dxa"/>
          </w:tcPr>
          <w:p w:rsidR="00005628" w:rsidRPr="00A733BE" w:rsidRDefault="00005628" w:rsidP="006D6734">
            <w:pPr>
              <w:ind w:firstLine="0"/>
              <w:jc w:val="both"/>
              <w:rPr>
                <w:sz w:val="24"/>
              </w:rPr>
            </w:pPr>
            <w:r w:rsidRPr="00A733BE">
              <w:rPr>
                <w:sz w:val="24"/>
              </w:rPr>
              <w:t>75 лет после увольнени</w:t>
            </w:r>
            <w:r>
              <w:rPr>
                <w:sz w:val="24"/>
              </w:rPr>
              <w:t>я</w:t>
            </w:r>
          </w:p>
        </w:tc>
        <w:tc>
          <w:tcPr>
            <w:tcW w:w="3260" w:type="dxa"/>
          </w:tcPr>
          <w:p w:rsidR="00005628" w:rsidRDefault="00005628" w:rsidP="006D6734">
            <w:pPr>
              <w:ind w:firstLine="0"/>
              <w:jc w:val="both"/>
              <w:rPr>
                <w:sz w:val="24"/>
              </w:rPr>
            </w:pPr>
            <w:r w:rsidRPr="00A733BE">
              <w:rPr>
                <w:sz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005628" w:rsidRPr="00A733BE" w:rsidRDefault="00005628" w:rsidP="006D6734">
            <w:pPr>
              <w:ind w:firstLine="0"/>
              <w:jc w:val="both"/>
              <w:rPr>
                <w:sz w:val="24"/>
              </w:rPr>
            </w:pPr>
            <w:r w:rsidRPr="00A733BE">
              <w:rPr>
                <w:sz w:val="24"/>
              </w:rPr>
              <w:t>по истечении срока хранения документы, содержащие персональные данные, подлежат уничтожению, о чем составляется акт;</w:t>
            </w:r>
          </w:p>
          <w:p w:rsidR="00005628" w:rsidRPr="00A733BE" w:rsidRDefault="00005628" w:rsidP="006D6734">
            <w:pPr>
              <w:ind w:firstLine="0"/>
              <w:jc w:val="both"/>
              <w:rPr>
                <w:sz w:val="24"/>
              </w:rPr>
            </w:pPr>
            <w:r w:rsidRPr="00A733BE">
              <w:rPr>
                <w:sz w:val="24"/>
              </w:rPr>
              <w:t>ун</w:t>
            </w:r>
            <w:r>
              <w:rPr>
                <w:sz w:val="24"/>
              </w:rPr>
              <w:t xml:space="preserve">ичтожение персональных данных в </w:t>
            </w:r>
            <w:r w:rsidRPr="00A733BE">
              <w:rPr>
                <w:sz w:val="24"/>
              </w:rPr>
              <w:t xml:space="preserve">электронном виде производится </w:t>
            </w:r>
            <w:proofErr w:type="spellStart"/>
            <w:proofErr w:type="gramStart"/>
            <w:r w:rsidRPr="00A733BE">
              <w:rPr>
                <w:sz w:val="24"/>
              </w:rPr>
              <w:t>уполномочен</w:t>
            </w:r>
            <w:r>
              <w:rPr>
                <w:sz w:val="24"/>
              </w:rPr>
              <w:t>-</w:t>
            </w:r>
            <w:r w:rsidRPr="00A733BE">
              <w:rPr>
                <w:sz w:val="24"/>
              </w:rPr>
              <w:t>ными</w:t>
            </w:r>
            <w:proofErr w:type="spellEnd"/>
            <w:proofErr w:type="gramEnd"/>
            <w:r w:rsidRPr="00A733BE">
              <w:rPr>
                <w:sz w:val="24"/>
              </w:rPr>
              <w:t xml:space="preserve"> лицами с </w:t>
            </w:r>
            <w:proofErr w:type="spellStart"/>
            <w:r w:rsidRPr="00A733BE">
              <w:rPr>
                <w:sz w:val="24"/>
              </w:rPr>
              <w:t>использова</w:t>
            </w:r>
            <w:r>
              <w:rPr>
                <w:sz w:val="24"/>
              </w:rPr>
              <w:t>-</w:t>
            </w:r>
            <w:r w:rsidRPr="00A733BE">
              <w:rPr>
                <w:sz w:val="24"/>
              </w:rPr>
              <w:t>нием</w:t>
            </w:r>
            <w:proofErr w:type="spellEnd"/>
            <w:r w:rsidRPr="00A733BE">
              <w:rPr>
                <w:sz w:val="24"/>
              </w:rPr>
              <w:t xml:space="preserve"> штатных средств программного обеспечения, осуществляющего их обработку</w:t>
            </w:r>
          </w:p>
        </w:tc>
      </w:tr>
      <w:tr w:rsidR="00005628" w:rsidRPr="00A733BE" w:rsidTr="005B757B">
        <w:trPr>
          <w:trHeight w:val="3536"/>
        </w:trPr>
        <w:tc>
          <w:tcPr>
            <w:tcW w:w="568" w:type="dxa"/>
          </w:tcPr>
          <w:p w:rsidR="00005628" w:rsidRPr="00A733BE" w:rsidRDefault="00005628" w:rsidP="005B757B">
            <w:pPr>
              <w:ind w:firstLine="0"/>
              <w:jc w:val="center"/>
              <w:rPr>
                <w:sz w:val="24"/>
              </w:rPr>
            </w:pPr>
            <w:r w:rsidRPr="00A733BE">
              <w:rPr>
                <w:sz w:val="24"/>
              </w:rPr>
              <w:lastRenderedPageBreak/>
              <w:t>2</w:t>
            </w:r>
          </w:p>
        </w:tc>
        <w:tc>
          <w:tcPr>
            <w:tcW w:w="1984" w:type="dxa"/>
          </w:tcPr>
          <w:p w:rsidR="00005628" w:rsidRPr="00A733BE" w:rsidRDefault="00005628" w:rsidP="006D6734">
            <w:pPr>
              <w:ind w:firstLine="0"/>
              <w:jc w:val="both"/>
              <w:rPr>
                <w:sz w:val="24"/>
              </w:rPr>
            </w:pPr>
            <w:r w:rsidRPr="00A733BE">
              <w:rPr>
                <w:sz w:val="24"/>
              </w:rPr>
              <w:t xml:space="preserve">Реализация трудовых отношений </w:t>
            </w:r>
          </w:p>
          <w:p w:rsidR="00005628" w:rsidRPr="00A733BE" w:rsidRDefault="00005628" w:rsidP="006D6734">
            <w:pPr>
              <w:ind w:firstLine="0"/>
              <w:jc w:val="both"/>
              <w:rPr>
                <w:sz w:val="24"/>
              </w:rPr>
            </w:pPr>
            <w:r w:rsidRPr="00A733BE">
              <w:rPr>
                <w:sz w:val="24"/>
              </w:rPr>
              <w:t xml:space="preserve">при замещении должностей, </w:t>
            </w:r>
          </w:p>
          <w:p w:rsidR="00005628" w:rsidRPr="00A733BE" w:rsidRDefault="00005628" w:rsidP="006D6734">
            <w:pPr>
              <w:ind w:firstLine="0"/>
              <w:jc w:val="both"/>
              <w:rPr>
                <w:sz w:val="24"/>
              </w:rPr>
            </w:pPr>
            <w:r w:rsidRPr="00A733BE">
              <w:rPr>
                <w:sz w:val="24"/>
              </w:rPr>
              <w:t xml:space="preserve">не </w:t>
            </w:r>
            <w:proofErr w:type="gramStart"/>
            <w:r w:rsidRPr="00A733BE">
              <w:rPr>
                <w:sz w:val="24"/>
              </w:rPr>
              <w:t>являющихся</w:t>
            </w:r>
            <w:proofErr w:type="gramEnd"/>
            <w:r w:rsidRPr="00A733BE">
              <w:rPr>
                <w:sz w:val="24"/>
              </w:rPr>
              <w:t xml:space="preserve"> должностями государственной гражданской службы Новосибирской области</w:t>
            </w:r>
          </w:p>
        </w:tc>
        <w:tc>
          <w:tcPr>
            <w:tcW w:w="5670" w:type="dxa"/>
          </w:tcPr>
          <w:p w:rsidR="00005628" w:rsidRPr="00A733BE" w:rsidRDefault="00005628" w:rsidP="006D6734">
            <w:pPr>
              <w:ind w:firstLine="0"/>
              <w:jc w:val="both"/>
              <w:rPr>
                <w:sz w:val="24"/>
              </w:rPr>
            </w:pPr>
            <w:r w:rsidRPr="00A733BE">
              <w:rPr>
                <w:sz w:val="24"/>
              </w:rPr>
              <w:t>1) фамилия, имя, отчество;</w:t>
            </w:r>
          </w:p>
          <w:p w:rsidR="00005628" w:rsidRPr="00A733BE" w:rsidRDefault="00005628" w:rsidP="006D6734">
            <w:pPr>
              <w:ind w:firstLine="0"/>
              <w:jc w:val="both"/>
              <w:rPr>
                <w:sz w:val="24"/>
              </w:rPr>
            </w:pPr>
            <w:r w:rsidRPr="00A733BE">
              <w:rPr>
                <w:sz w:val="24"/>
              </w:rPr>
              <w:t>2) число, месяц, год и место рождения;</w:t>
            </w:r>
          </w:p>
          <w:p w:rsidR="00005628" w:rsidRPr="00A733BE" w:rsidRDefault="00005628" w:rsidP="006D6734">
            <w:pPr>
              <w:ind w:firstLine="0"/>
              <w:jc w:val="both"/>
              <w:rPr>
                <w:sz w:val="24"/>
              </w:rPr>
            </w:pPr>
            <w:r w:rsidRPr="00A733BE">
              <w:rPr>
                <w:sz w:val="24"/>
              </w:rPr>
              <w:t>3) сведения о гражданстве;</w:t>
            </w:r>
          </w:p>
          <w:p w:rsidR="00005628" w:rsidRPr="00A733BE" w:rsidRDefault="00005628" w:rsidP="006D6734">
            <w:pPr>
              <w:ind w:firstLine="0"/>
              <w:jc w:val="both"/>
              <w:rPr>
                <w:sz w:val="24"/>
              </w:rPr>
            </w:pPr>
            <w:r w:rsidRPr="00A733BE">
              <w:rPr>
                <w:sz w:val="24"/>
              </w:rPr>
              <w:t>4) сведения о профессиональном образовании, профессиональной переподготовке, повышении квалификации, стажировке, присвоенной ученой степени, ученого звания (если таковые имеются);</w:t>
            </w:r>
          </w:p>
          <w:p w:rsidR="00005628" w:rsidRPr="00A733BE" w:rsidRDefault="00005628" w:rsidP="006D6734">
            <w:pPr>
              <w:ind w:firstLine="0"/>
              <w:jc w:val="both"/>
              <w:rPr>
                <w:sz w:val="24"/>
              </w:rPr>
            </w:pPr>
            <w:r w:rsidRPr="00A733BE">
              <w:rPr>
                <w:sz w:val="24"/>
              </w:rPr>
              <w:t>5) сведения о выполняемой работе с начала трудовой деятельности (включая учебу в высших и средних специальных учебных заведениях, военную службу, и т.п.);</w:t>
            </w:r>
          </w:p>
          <w:p w:rsidR="00005628" w:rsidRPr="00A733BE" w:rsidRDefault="00005628" w:rsidP="006D6734">
            <w:pPr>
              <w:ind w:firstLine="0"/>
              <w:jc w:val="both"/>
              <w:rPr>
                <w:sz w:val="24"/>
              </w:rPr>
            </w:pPr>
            <w:r w:rsidRPr="00A733BE">
              <w:rPr>
                <w:sz w:val="24"/>
              </w:rPr>
              <w:t xml:space="preserve">6) сведения о близких родственниках, а также             о супруге, в том числе бывшей (бывшем); </w:t>
            </w:r>
          </w:p>
          <w:p w:rsidR="00005628" w:rsidRPr="00A733BE" w:rsidRDefault="00005628" w:rsidP="006D6734">
            <w:pPr>
              <w:ind w:firstLine="0"/>
              <w:jc w:val="both"/>
              <w:rPr>
                <w:sz w:val="24"/>
              </w:rPr>
            </w:pPr>
            <w:r w:rsidRPr="00A733BE">
              <w:rPr>
                <w:sz w:val="24"/>
              </w:rPr>
              <w:t>7) паспортные данные (серия, номер паспорта, кем      и когда выдан, код подразделения);</w:t>
            </w:r>
          </w:p>
          <w:p w:rsidR="00005628" w:rsidRPr="00A733BE" w:rsidRDefault="00005628" w:rsidP="006D6734">
            <w:pPr>
              <w:ind w:firstLine="0"/>
              <w:jc w:val="both"/>
              <w:rPr>
                <w:sz w:val="24"/>
              </w:rPr>
            </w:pPr>
            <w:r w:rsidRPr="00A733BE">
              <w:rPr>
                <w:sz w:val="24"/>
              </w:rPr>
              <w:t>8) сведения о регистрации и/или фактическом месте жительства;</w:t>
            </w:r>
          </w:p>
          <w:p w:rsidR="00005628" w:rsidRPr="00A733BE" w:rsidRDefault="00005628" w:rsidP="006D6734">
            <w:pPr>
              <w:ind w:firstLine="0"/>
              <w:jc w:val="both"/>
              <w:rPr>
                <w:sz w:val="24"/>
              </w:rPr>
            </w:pPr>
            <w:r w:rsidRPr="00A733BE">
              <w:rPr>
                <w:sz w:val="24"/>
              </w:rPr>
              <w:t>9) сведения о государственном пенсионном страховании;</w:t>
            </w:r>
          </w:p>
          <w:p w:rsidR="00005628" w:rsidRPr="00A733BE" w:rsidRDefault="00005628" w:rsidP="006D6734">
            <w:pPr>
              <w:ind w:firstLine="0"/>
              <w:jc w:val="both"/>
              <w:rPr>
                <w:sz w:val="24"/>
              </w:rPr>
            </w:pPr>
            <w:r w:rsidRPr="00A733BE">
              <w:rPr>
                <w:sz w:val="24"/>
              </w:rPr>
              <w:t>10) сведения о постановке на учет в налоговом органе по месту жительства на территории Российской Федерации;</w:t>
            </w:r>
          </w:p>
          <w:p w:rsidR="00005628" w:rsidRPr="00A733BE" w:rsidRDefault="00005628" w:rsidP="006D6734">
            <w:pPr>
              <w:ind w:firstLine="0"/>
              <w:jc w:val="both"/>
              <w:rPr>
                <w:sz w:val="24"/>
              </w:rPr>
            </w:pPr>
            <w:r w:rsidRPr="00A733BE">
              <w:rPr>
                <w:sz w:val="24"/>
              </w:rPr>
              <w:t>11) номер домашнего и служебного телефона;</w:t>
            </w:r>
          </w:p>
          <w:p w:rsidR="00005628" w:rsidRPr="00A733BE" w:rsidRDefault="00005628" w:rsidP="006D6734">
            <w:pPr>
              <w:ind w:firstLine="0"/>
              <w:jc w:val="both"/>
              <w:rPr>
                <w:sz w:val="24"/>
              </w:rPr>
            </w:pPr>
            <w:r w:rsidRPr="00A733BE">
              <w:rPr>
                <w:sz w:val="24"/>
              </w:rPr>
              <w:t>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rsidR="00005628" w:rsidRPr="00A733BE" w:rsidRDefault="00005628" w:rsidP="006D6734">
            <w:pPr>
              <w:ind w:firstLine="0"/>
              <w:jc w:val="both"/>
              <w:rPr>
                <w:sz w:val="24"/>
              </w:rPr>
            </w:pPr>
            <w:r w:rsidRPr="00A733BE">
              <w:rPr>
                <w:sz w:val="24"/>
              </w:rPr>
              <w:t>13) сведения о судимости (отсутствии судимости);</w:t>
            </w:r>
          </w:p>
          <w:p w:rsidR="00005628" w:rsidRPr="00A733BE" w:rsidRDefault="00005628" w:rsidP="006D6734">
            <w:pPr>
              <w:ind w:firstLine="0"/>
              <w:jc w:val="both"/>
              <w:rPr>
                <w:sz w:val="24"/>
              </w:rPr>
            </w:pPr>
            <w:r w:rsidRPr="00A733BE">
              <w:rPr>
                <w:sz w:val="24"/>
              </w:rPr>
              <w:t>14) сведения о допуске к государственной тайне;</w:t>
            </w:r>
          </w:p>
          <w:p w:rsidR="00005628" w:rsidRPr="00A733BE" w:rsidRDefault="00005628" w:rsidP="006D6734">
            <w:pPr>
              <w:ind w:firstLine="0"/>
              <w:jc w:val="both"/>
              <w:rPr>
                <w:sz w:val="24"/>
              </w:rPr>
            </w:pPr>
            <w:r w:rsidRPr="00A733BE">
              <w:rPr>
                <w:sz w:val="24"/>
              </w:rPr>
              <w:t>15) сведения о пребывании за границей;</w:t>
            </w:r>
          </w:p>
          <w:p w:rsidR="00005628" w:rsidRPr="00A733BE" w:rsidRDefault="00005628" w:rsidP="006D6734">
            <w:pPr>
              <w:ind w:firstLine="0"/>
              <w:jc w:val="both"/>
              <w:rPr>
                <w:sz w:val="24"/>
              </w:rPr>
            </w:pPr>
            <w:r w:rsidRPr="00A733BE">
              <w:rPr>
                <w:sz w:val="24"/>
              </w:rPr>
              <w:t>16) сведения о государственной регистрации актов гражданского состояния;</w:t>
            </w:r>
          </w:p>
          <w:p w:rsidR="00005628" w:rsidRPr="00A733BE" w:rsidRDefault="00005628" w:rsidP="006D6734">
            <w:pPr>
              <w:ind w:firstLine="0"/>
              <w:jc w:val="both"/>
              <w:rPr>
                <w:sz w:val="24"/>
              </w:rPr>
            </w:pPr>
            <w:r w:rsidRPr="00A733BE">
              <w:rPr>
                <w:sz w:val="24"/>
              </w:rPr>
              <w:t xml:space="preserve">17) сведения о награждении государственными </w:t>
            </w:r>
            <w:r w:rsidRPr="00A733BE">
              <w:rPr>
                <w:sz w:val="24"/>
              </w:rPr>
              <w:lastRenderedPageBreak/>
              <w:t>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005628" w:rsidRPr="00A733BE" w:rsidRDefault="00005628" w:rsidP="006D6734">
            <w:pPr>
              <w:ind w:firstLine="0"/>
              <w:jc w:val="both"/>
              <w:rPr>
                <w:sz w:val="24"/>
              </w:rPr>
            </w:pPr>
            <w:r w:rsidRPr="00A733BE">
              <w:rPr>
                <w:sz w:val="24"/>
              </w:rPr>
              <w:t>18) сведения об отношении к воинской обязанности;</w:t>
            </w:r>
          </w:p>
          <w:p w:rsidR="00005628" w:rsidRPr="00A733BE" w:rsidRDefault="00005628" w:rsidP="006D6734">
            <w:pPr>
              <w:adjustRightInd w:val="0"/>
              <w:ind w:firstLine="0"/>
              <w:jc w:val="both"/>
              <w:rPr>
                <w:sz w:val="24"/>
                <w:lang w:eastAsia="en-US"/>
              </w:rPr>
            </w:pPr>
            <w:r w:rsidRPr="00A733BE">
              <w:rPr>
                <w:sz w:val="24"/>
              </w:rPr>
              <w:t xml:space="preserve">19) сведения </w:t>
            </w:r>
            <w:r w:rsidRPr="00A733BE">
              <w:rPr>
                <w:sz w:val="24"/>
                <w:lang w:eastAsia="en-US"/>
              </w:rPr>
              <w:t>о включении в кадровый резерв, а также об исключении из кадрового резерва;</w:t>
            </w:r>
          </w:p>
          <w:p w:rsidR="00005628" w:rsidRPr="00A733BE" w:rsidRDefault="00005628" w:rsidP="006D6734">
            <w:pPr>
              <w:ind w:firstLine="0"/>
              <w:jc w:val="both"/>
              <w:rPr>
                <w:sz w:val="24"/>
              </w:rPr>
            </w:pPr>
            <w:r w:rsidRPr="00A733BE">
              <w:rPr>
                <w:sz w:val="24"/>
              </w:rPr>
              <w:t>20) сведения о наложении дисциплинарного взыскания до его снятия или отмены;</w:t>
            </w:r>
          </w:p>
          <w:p w:rsidR="00005628" w:rsidRPr="00A733BE" w:rsidRDefault="00005628" w:rsidP="006D6734">
            <w:pPr>
              <w:ind w:firstLine="0"/>
              <w:jc w:val="both"/>
              <w:rPr>
                <w:sz w:val="24"/>
              </w:rPr>
            </w:pPr>
            <w:r w:rsidRPr="00A733BE">
              <w:rPr>
                <w:sz w:val="24"/>
              </w:rPr>
              <w:t>21) сведения об обязательном медицинском страховании</w:t>
            </w:r>
          </w:p>
        </w:tc>
        <w:tc>
          <w:tcPr>
            <w:tcW w:w="2126" w:type="dxa"/>
          </w:tcPr>
          <w:p w:rsidR="00005628" w:rsidRPr="00A733BE" w:rsidRDefault="00005628" w:rsidP="006D6734">
            <w:pPr>
              <w:ind w:firstLine="0"/>
              <w:jc w:val="both"/>
              <w:rPr>
                <w:sz w:val="24"/>
              </w:rPr>
            </w:pPr>
            <w:r w:rsidRPr="00A733BE">
              <w:rPr>
                <w:sz w:val="24"/>
              </w:rPr>
              <w:lastRenderedPageBreak/>
              <w:t xml:space="preserve">лица, замещающие должности, </w:t>
            </w:r>
          </w:p>
          <w:p w:rsidR="00005628" w:rsidRPr="00A733BE" w:rsidRDefault="00005628" w:rsidP="006D6734">
            <w:pPr>
              <w:ind w:firstLine="0"/>
              <w:jc w:val="both"/>
              <w:rPr>
                <w:sz w:val="24"/>
              </w:rPr>
            </w:pPr>
            <w:r w:rsidRPr="00A733BE">
              <w:rPr>
                <w:sz w:val="24"/>
              </w:rPr>
              <w:t xml:space="preserve">не являющиеся должностями государственной гражданской службы Новосибирской области в </w:t>
            </w:r>
            <w:r>
              <w:rPr>
                <w:sz w:val="24"/>
              </w:rPr>
              <w:t>управлении</w:t>
            </w:r>
          </w:p>
        </w:tc>
        <w:tc>
          <w:tcPr>
            <w:tcW w:w="1985" w:type="dxa"/>
          </w:tcPr>
          <w:p w:rsidR="00005628" w:rsidRPr="00A733BE" w:rsidRDefault="00005628" w:rsidP="006D6734">
            <w:pPr>
              <w:ind w:firstLine="0"/>
              <w:jc w:val="both"/>
              <w:rPr>
                <w:sz w:val="24"/>
              </w:rPr>
            </w:pPr>
            <w:r w:rsidRPr="00A733BE">
              <w:rPr>
                <w:sz w:val="24"/>
              </w:rPr>
              <w:t>75 лет после увольнения</w:t>
            </w:r>
          </w:p>
          <w:p w:rsidR="00005628" w:rsidRPr="00A733BE" w:rsidRDefault="00005628" w:rsidP="006D6734">
            <w:pPr>
              <w:ind w:firstLine="0"/>
              <w:jc w:val="both"/>
              <w:rPr>
                <w:sz w:val="24"/>
              </w:rPr>
            </w:pPr>
          </w:p>
          <w:p w:rsidR="00005628" w:rsidRPr="00A733BE" w:rsidRDefault="00005628" w:rsidP="006D6734">
            <w:pPr>
              <w:ind w:firstLine="0"/>
              <w:jc w:val="both"/>
              <w:rPr>
                <w:sz w:val="24"/>
              </w:rPr>
            </w:pPr>
          </w:p>
          <w:p w:rsidR="00005628" w:rsidRPr="00A733BE" w:rsidRDefault="00005628" w:rsidP="006D6734">
            <w:pPr>
              <w:ind w:firstLine="0"/>
              <w:jc w:val="both"/>
              <w:rPr>
                <w:sz w:val="24"/>
                <w:highlight w:val="magenta"/>
              </w:rPr>
            </w:pPr>
          </w:p>
        </w:tc>
        <w:tc>
          <w:tcPr>
            <w:tcW w:w="3260" w:type="dxa"/>
          </w:tcPr>
          <w:p w:rsidR="00005628" w:rsidRPr="00A733BE" w:rsidRDefault="00005628" w:rsidP="006D6734">
            <w:pPr>
              <w:ind w:firstLine="0"/>
              <w:jc w:val="both"/>
              <w:rPr>
                <w:sz w:val="24"/>
              </w:rPr>
            </w:pPr>
            <w:r w:rsidRPr="00A733BE">
              <w:rPr>
                <w:sz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005628" w:rsidRPr="00A733BE" w:rsidRDefault="00005628" w:rsidP="006D6734">
            <w:pPr>
              <w:ind w:firstLine="0"/>
              <w:jc w:val="both"/>
              <w:rPr>
                <w:sz w:val="24"/>
              </w:rPr>
            </w:pPr>
            <w:r w:rsidRPr="00A733BE">
              <w:rPr>
                <w:sz w:val="24"/>
              </w:rPr>
              <w:t>по истечении срока хранения документы, содержащие персональные данные, подлежат уничтожению, о чем составляется акт;</w:t>
            </w:r>
          </w:p>
          <w:p w:rsidR="00005628" w:rsidRPr="00A733BE" w:rsidRDefault="00005628" w:rsidP="006D6734">
            <w:pPr>
              <w:ind w:firstLine="0"/>
              <w:jc w:val="both"/>
              <w:rPr>
                <w:sz w:val="24"/>
                <w:highlight w:val="magenta"/>
              </w:rPr>
            </w:pPr>
            <w:r w:rsidRPr="00A733BE">
              <w:rPr>
                <w:sz w:val="24"/>
              </w:rPr>
              <w:t>уничтожение персональных данных в электронном виде производится уполномоченными лицами с использованием штатных сре</w:t>
            </w:r>
            <w:proofErr w:type="gramStart"/>
            <w:r w:rsidRPr="00A733BE">
              <w:rPr>
                <w:sz w:val="24"/>
              </w:rPr>
              <w:t>дств пр</w:t>
            </w:r>
            <w:proofErr w:type="gramEnd"/>
            <w:r w:rsidRPr="00A733BE">
              <w:rPr>
                <w:sz w:val="24"/>
              </w:rPr>
              <w:t>ограммного обеспечения, осуществляющего их обработку</w:t>
            </w:r>
          </w:p>
        </w:tc>
      </w:tr>
      <w:tr w:rsidR="00005628" w:rsidRPr="00A733BE" w:rsidTr="005B757B">
        <w:tc>
          <w:tcPr>
            <w:tcW w:w="568" w:type="dxa"/>
          </w:tcPr>
          <w:p w:rsidR="00005628" w:rsidRPr="00A733BE" w:rsidRDefault="00005628" w:rsidP="005B757B">
            <w:pPr>
              <w:ind w:firstLine="0"/>
              <w:jc w:val="center"/>
              <w:rPr>
                <w:sz w:val="24"/>
              </w:rPr>
            </w:pPr>
            <w:r>
              <w:rPr>
                <w:sz w:val="24"/>
              </w:rPr>
              <w:lastRenderedPageBreak/>
              <w:t>3</w:t>
            </w:r>
          </w:p>
        </w:tc>
        <w:tc>
          <w:tcPr>
            <w:tcW w:w="1984" w:type="dxa"/>
          </w:tcPr>
          <w:p w:rsidR="00005628" w:rsidRPr="00A733BE" w:rsidRDefault="00005628" w:rsidP="006D6734">
            <w:pPr>
              <w:ind w:firstLine="0"/>
              <w:jc w:val="both"/>
              <w:rPr>
                <w:sz w:val="24"/>
              </w:rPr>
            </w:pPr>
            <w:r w:rsidRPr="00A733BE">
              <w:rPr>
                <w:sz w:val="24"/>
              </w:rPr>
              <w:t xml:space="preserve">Формирование кадрового резерва </w:t>
            </w:r>
            <w:r>
              <w:rPr>
                <w:sz w:val="24"/>
              </w:rPr>
              <w:t>управления</w:t>
            </w:r>
          </w:p>
        </w:tc>
        <w:tc>
          <w:tcPr>
            <w:tcW w:w="5670" w:type="dxa"/>
          </w:tcPr>
          <w:p w:rsidR="00005628" w:rsidRPr="00A733BE" w:rsidRDefault="00005628" w:rsidP="006D6734">
            <w:pPr>
              <w:ind w:firstLine="0"/>
              <w:jc w:val="both"/>
              <w:rPr>
                <w:sz w:val="24"/>
              </w:rPr>
            </w:pPr>
            <w:r w:rsidRPr="00A733BE">
              <w:rPr>
                <w:sz w:val="24"/>
              </w:rPr>
              <w:t>1) фамилия, имя, отчество;</w:t>
            </w:r>
          </w:p>
          <w:p w:rsidR="00005628" w:rsidRPr="00A733BE" w:rsidRDefault="00005628" w:rsidP="006D6734">
            <w:pPr>
              <w:ind w:firstLine="0"/>
              <w:jc w:val="both"/>
              <w:rPr>
                <w:sz w:val="24"/>
              </w:rPr>
            </w:pPr>
            <w:r w:rsidRPr="00A733BE">
              <w:rPr>
                <w:sz w:val="24"/>
              </w:rPr>
              <w:t>2) число, месяц, год рождения;</w:t>
            </w:r>
          </w:p>
          <w:p w:rsidR="00005628" w:rsidRPr="00A733BE" w:rsidRDefault="00005628" w:rsidP="006D6734">
            <w:pPr>
              <w:ind w:firstLine="0"/>
              <w:jc w:val="both"/>
              <w:rPr>
                <w:sz w:val="24"/>
              </w:rPr>
            </w:pPr>
            <w:r w:rsidRPr="00A733BE">
              <w:rPr>
                <w:sz w:val="24"/>
              </w:rPr>
              <w:t>3) сведения о профессиональном образовании, профессиональной переподготовке, повышении квалификации, стажировке;</w:t>
            </w:r>
          </w:p>
          <w:p w:rsidR="00005628" w:rsidRPr="00A733BE" w:rsidRDefault="00005628" w:rsidP="006D6734">
            <w:pPr>
              <w:ind w:firstLine="0"/>
              <w:jc w:val="both"/>
              <w:rPr>
                <w:sz w:val="24"/>
              </w:rPr>
            </w:pPr>
            <w:r w:rsidRPr="00A733BE">
              <w:rPr>
                <w:sz w:val="24"/>
              </w:rPr>
              <w:t>4) сведения о замещаемой должности гражданской службы (замещаемой должности и месте работы гражданина);</w:t>
            </w:r>
          </w:p>
          <w:p w:rsidR="00005628" w:rsidRPr="00A733BE" w:rsidRDefault="00005628" w:rsidP="006D6734">
            <w:pPr>
              <w:ind w:firstLine="0"/>
              <w:jc w:val="both"/>
              <w:rPr>
                <w:sz w:val="24"/>
              </w:rPr>
            </w:pPr>
            <w:r w:rsidRPr="00A733BE">
              <w:rPr>
                <w:sz w:val="24"/>
              </w:rPr>
              <w:t>5) сведения о классном чине, дипломатическом ранге, воинском или специальном звании;</w:t>
            </w:r>
          </w:p>
          <w:p w:rsidR="00005628" w:rsidRPr="00A733BE" w:rsidRDefault="00005628" w:rsidP="006D6734">
            <w:pPr>
              <w:ind w:firstLine="0"/>
              <w:jc w:val="both"/>
              <w:rPr>
                <w:sz w:val="24"/>
              </w:rPr>
            </w:pPr>
            <w:r w:rsidRPr="00A733BE">
              <w:rPr>
                <w:sz w:val="24"/>
              </w:rPr>
              <w:t>6) сведения о стаже гражданской службы (работе      по специальности);</w:t>
            </w:r>
          </w:p>
          <w:p w:rsidR="00005628" w:rsidRPr="00A733BE" w:rsidRDefault="00005628" w:rsidP="006D6734">
            <w:pPr>
              <w:ind w:firstLine="0"/>
              <w:jc w:val="both"/>
              <w:rPr>
                <w:sz w:val="24"/>
              </w:rPr>
            </w:pPr>
            <w:r w:rsidRPr="00A733BE">
              <w:rPr>
                <w:sz w:val="24"/>
              </w:rPr>
              <w:t>7) сведения о включении в кадровый резерв;</w:t>
            </w:r>
          </w:p>
          <w:p w:rsidR="00005628" w:rsidRPr="00A733BE" w:rsidRDefault="00005628" w:rsidP="006D6734">
            <w:pPr>
              <w:ind w:firstLine="0"/>
              <w:jc w:val="both"/>
              <w:rPr>
                <w:sz w:val="24"/>
              </w:rPr>
            </w:pPr>
            <w:r w:rsidRPr="00A733BE">
              <w:rPr>
                <w:sz w:val="24"/>
              </w:rPr>
              <w:t>8) сведения о должности гражданской службы, для замещения которой гражданский служащий (гражданин) включен в кадровый резерв;</w:t>
            </w:r>
          </w:p>
          <w:p w:rsidR="00005628" w:rsidRPr="00A733BE" w:rsidRDefault="00005628" w:rsidP="006D6734">
            <w:pPr>
              <w:ind w:firstLine="0"/>
              <w:jc w:val="both"/>
              <w:rPr>
                <w:sz w:val="24"/>
              </w:rPr>
            </w:pPr>
            <w:r w:rsidRPr="00A733BE">
              <w:rPr>
                <w:sz w:val="24"/>
              </w:rPr>
              <w:t>9) сведения о назначении на должность государственной гражданской службы</w:t>
            </w:r>
          </w:p>
        </w:tc>
        <w:tc>
          <w:tcPr>
            <w:tcW w:w="2126" w:type="dxa"/>
          </w:tcPr>
          <w:p w:rsidR="00005628" w:rsidRPr="00A733BE" w:rsidRDefault="00005628" w:rsidP="006D6734">
            <w:pPr>
              <w:ind w:firstLine="0"/>
              <w:jc w:val="both"/>
              <w:rPr>
                <w:sz w:val="24"/>
              </w:rPr>
            </w:pPr>
            <w:r w:rsidRPr="00A733BE">
              <w:rPr>
                <w:sz w:val="24"/>
              </w:rPr>
              <w:t>государственные гражданские служащие Новосибирской области,</w:t>
            </w:r>
          </w:p>
          <w:p w:rsidR="00005628" w:rsidRPr="00A733BE" w:rsidRDefault="00005628" w:rsidP="006D6734">
            <w:pPr>
              <w:ind w:firstLine="0"/>
              <w:jc w:val="both"/>
              <w:rPr>
                <w:sz w:val="24"/>
              </w:rPr>
            </w:pPr>
            <w:r w:rsidRPr="00A733BE">
              <w:rPr>
                <w:sz w:val="24"/>
              </w:rPr>
              <w:t xml:space="preserve"> граждане Российской Федерации </w:t>
            </w:r>
          </w:p>
        </w:tc>
        <w:tc>
          <w:tcPr>
            <w:tcW w:w="1985" w:type="dxa"/>
          </w:tcPr>
          <w:p w:rsidR="00005628" w:rsidRPr="00A733BE" w:rsidRDefault="00005628" w:rsidP="006D6734">
            <w:pPr>
              <w:ind w:firstLine="0"/>
              <w:jc w:val="both"/>
              <w:rPr>
                <w:sz w:val="24"/>
                <w:highlight w:val="magenta"/>
              </w:rPr>
            </w:pPr>
            <w:r w:rsidRPr="00A733BE">
              <w:rPr>
                <w:sz w:val="24"/>
              </w:rPr>
              <w:t>5 лет с момента исключения из кадрового резерва</w:t>
            </w:r>
          </w:p>
        </w:tc>
        <w:tc>
          <w:tcPr>
            <w:tcW w:w="3260" w:type="dxa"/>
          </w:tcPr>
          <w:p w:rsidR="00005628" w:rsidRPr="00A733BE" w:rsidRDefault="00005628" w:rsidP="006D6734">
            <w:pPr>
              <w:ind w:firstLine="0"/>
              <w:jc w:val="both"/>
              <w:rPr>
                <w:sz w:val="24"/>
              </w:rPr>
            </w:pPr>
            <w:r w:rsidRPr="00A733BE">
              <w:rPr>
                <w:sz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005628" w:rsidRPr="00A733BE" w:rsidRDefault="00005628" w:rsidP="006D6734">
            <w:pPr>
              <w:ind w:firstLine="0"/>
              <w:jc w:val="both"/>
              <w:rPr>
                <w:sz w:val="24"/>
              </w:rPr>
            </w:pPr>
            <w:r w:rsidRPr="00A733BE">
              <w:rPr>
                <w:sz w:val="24"/>
              </w:rPr>
              <w:t>по истечении срока хранения документы, содержащие персональные данные, подлежат уничтожению,  о чем составляется акт;</w:t>
            </w:r>
          </w:p>
          <w:p w:rsidR="00005628" w:rsidRPr="00A733BE" w:rsidRDefault="00005628" w:rsidP="006D6734">
            <w:pPr>
              <w:ind w:firstLine="0"/>
              <w:jc w:val="both"/>
              <w:rPr>
                <w:sz w:val="24"/>
                <w:highlight w:val="magenta"/>
              </w:rPr>
            </w:pPr>
            <w:r w:rsidRPr="00A733BE">
              <w:rPr>
                <w:sz w:val="24"/>
              </w:rPr>
              <w:t>уничтожение персональных данных в электронном виде производится уполномоченными лицами с использованием штатных сре</w:t>
            </w:r>
            <w:proofErr w:type="gramStart"/>
            <w:r w:rsidRPr="00A733BE">
              <w:rPr>
                <w:sz w:val="24"/>
              </w:rPr>
              <w:t>дств пр</w:t>
            </w:r>
            <w:proofErr w:type="gramEnd"/>
            <w:r w:rsidRPr="00A733BE">
              <w:rPr>
                <w:sz w:val="24"/>
              </w:rPr>
              <w:t>ограммного обеспечения, осуществляющего их обработку</w:t>
            </w:r>
          </w:p>
        </w:tc>
      </w:tr>
      <w:tr w:rsidR="00005628" w:rsidRPr="00A733BE" w:rsidTr="005B757B">
        <w:tc>
          <w:tcPr>
            <w:tcW w:w="568" w:type="dxa"/>
          </w:tcPr>
          <w:p w:rsidR="00005628" w:rsidRPr="00A733BE" w:rsidRDefault="00005628" w:rsidP="005B757B">
            <w:pPr>
              <w:ind w:firstLine="0"/>
              <w:jc w:val="center"/>
              <w:rPr>
                <w:sz w:val="24"/>
              </w:rPr>
            </w:pPr>
            <w:r>
              <w:rPr>
                <w:sz w:val="24"/>
              </w:rPr>
              <w:t>4</w:t>
            </w:r>
          </w:p>
        </w:tc>
        <w:tc>
          <w:tcPr>
            <w:tcW w:w="1984" w:type="dxa"/>
          </w:tcPr>
          <w:p w:rsidR="00005628" w:rsidRPr="00A733BE" w:rsidRDefault="00005628" w:rsidP="006D6734">
            <w:pPr>
              <w:ind w:firstLine="0"/>
              <w:jc w:val="both"/>
              <w:rPr>
                <w:sz w:val="24"/>
              </w:rPr>
            </w:pPr>
            <w:r w:rsidRPr="00A733BE">
              <w:rPr>
                <w:sz w:val="24"/>
              </w:rPr>
              <w:t xml:space="preserve">Оформление документов для награждения </w:t>
            </w:r>
            <w:r w:rsidRPr="00A733BE">
              <w:rPr>
                <w:sz w:val="24"/>
              </w:rPr>
              <w:lastRenderedPageBreak/>
              <w:t>ведомственными знаками отличия в труде</w:t>
            </w:r>
            <w:r>
              <w:rPr>
                <w:sz w:val="24"/>
              </w:rPr>
              <w:t xml:space="preserve"> управления</w:t>
            </w:r>
            <w:r w:rsidRPr="00A733BE">
              <w:rPr>
                <w:sz w:val="24"/>
              </w:rPr>
              <w:t>,  наградами и поощрениями Губернатора Новосибирской области</w:t>
            </w:r>
            <w:r w:rsidRPr="00A733BE">
              <w:rPr>
                <w:sz w:val="24"/>
                <w:lang w:val="en-US"/>
              </w:rPr>
              <w:t> </w:t>
            </w:r>
            <w:r w:rsidRPr="00A733BE">
              <w:rPr>
                <w:sz w:val="24"/>
              </w:rPr>
              <w:t>и Правительства Новосибирской области</w:t>
            </w:r>
          </w:p>
        </w:tc>
        <w:tc>
          <w:tcPr>
            <w:tcW w:w="5670" w:type="dxa"/>
          </w:tcPr>
          <w:p w:rsidR="00005628" w:rsidRPr="00A733BE" w:rsidRDefault="00005628" w:rsidP="006D6734">
            <w:pPr>
              <w:ind w:firstLine="0"/>
              <w:jc w:val="both"/>
              <w:rPr>
                <w:sz w:val="24"/>
              </w:rPr>
            </w:pPr>
            <w:r w:rsidRPr="00A733BE">
              <w:rPr>
                <w:sz w:val="24"/>
              </w:rPr>
              <w:lastRenderedPageBreak/>
              <w:t>1) фамилия, имя, отчество;</w:t>
            </w:r>
          </w:p>
          <w:p w:rsidR="00005628" w:rsidRPr="00A733BE" w:rsidRDefault="00005628" w:rsidP="006D6734">
            <w:pPr>
              <w:ind w:firstLine="0"/>
              <w:jc w:val="both"/>
              <w:rPr>
                <w:sz w:val="24"/>
              </w:rPr>
            </w:pPr>
            <w:r w:rsidRPr="00A733BE">
              <w:rPr>
                <w:sz w:val="24"/>
              </w:rPr>
              <w:t>2) сведения о поле;</w:t>
            </w:r>
          </w:p>
          <w:p w:rsidR="00005628" w:rsidRPr="00A733BE" w:rsidRDefault="00005628" w:rsidP="006D6734">
            <w:pPr>
              <w:ind w:firstLine="0"/>
              <w:jc w:val="both"/>
              <w:rPr>
                <w:sz w:val="24"/>
              </w:rPr>
            </w:pPr>
            <w:r w:rsidRPr="00A733BE">
              <w:rPr>
                <w:sz w:val="24"/>
              </w:rPr>
              <w:t>3) число, месяц, год и место рождения;</w:t>
            </w:r>
          </w:p>
          <w:p w:rsidR="00005628" w:rsidRPr="00A733BE" w:rsidRDefault="00005628" w:rsidP="006D6734">
            <w:pPr>
              <w:ind w:firstLine="0"/>
              <w:jc w:val="both"/>
              <w:rPr>
                <w:sz w:val="24"/>
              </w:rPr>
            </w:pPr>
            <w:r w:rsidRPr="00A733BE">
              <w:rPr>
                <w:sz w:val="24"/>
              </w:rPr>
              <w:lastRenderedPageBreak/>
              <w:t>4) сведения о гражданстве;</w:t>
            </w:r>
          </w:p>
          <w:p w:rsidR="00005628" w:rsidRPr="00A733BE" w:rsidRDefault="00005628" w:rsidP="006D6734">
            <w:pPr>
              <w:ind w:firstLine="0"/>
              <w:jc w:val="both"/>
              <w:rPr>
                <w:sz w:val="24"/>
              </w:rPr>
            </w:pPr>
            <w:r w:rsidRPr="00A733BE">
              <w:rPr>
                <w:sz w:val="24"/>
              </w:rPr>
              <w:t xml:space="preserve">5) паспортные данные (серия, номер паспорта, кем     и когда выдан, код подразделения); </w:t>
            </w:r>
          </w:p>
          <w:p w:rsidR="00005628" w:rsidRPr="00A733BE" w:rsidRDefault="00005628" w:rsidP="006D6734">
            <w:pPr>
              <w:ind w:firstLine="0"/>
              <w:jc w:val="both"/>
              <w:rPr>
                <w:sz w:val="24"/>
              </w:rPr>
            </w:pPr>
            <w:r w:rsidRPr="00A733BE">
              <w:rPr>
                <w:sz w:val="24"/>
              </w:rPr>
              <w:t>6) сведения о регистрации и/или фактическом месте жительства;</w:t>
            </w:r>
          </w:p>
          <w:p w:rsidR="00005628" w:rsidRPr="00A733BE" w:rsidRDefault="00005628" w:rsidP="006D6734">
            <w:pPr>
              <w:ind w:firstLine="0"/>
              <w:jc w:val="both"/>
              <w:rPr>
                <w:sz w:val="24"/>
              </w:rPr>
            </w:pPr>
            <w:r w:rsidRPr="00A733BE">
              <w:rPr>
                <w:sz w:val="24"/>
              </w:rPr>
              <w:t>7)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05628" w:rsidRPr="00A733BE" w:rsidRDefault="00005628" w:rsidP="006D6734">
            <w:pPr>
              <w:ind w:firstLine="0"/>
              <w:jc w:val="both"/>
              <w:rPr>
                <w:sz w:val="24"/>
              </w:rPr>
            </w:pPr>
            <w:r w:rsidRPr="00A733BE">
              <w:rPr>
                <w:sz w:val="24"/>
              </w:rPr>
              <w:t>8)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05628" w:rsidRPr="00A733BE" w:rsidRDefault="00005628" w:rsidP="006D6734">
            <w:pPr>
              <w:ind w:firstLine="0"/>
              <w:jc w:val="both"/>
              <w:rPr>
                <w:sz w:val="24"/>
              </w:rPr>
            </w:pPr>
            <w:r w:rsidRPr="00A733BE">
              <w:rPr>
                <w:sz w:val="24"/>
              </w:rPr>
              <w:t>9) сведения о постановке на учет в налоговом органе по месту жительства на территории Российской Федерации;</w:t>
            </w:r>
          </w:p>
          <w:p w:rsidR="00005628" w:rsidRPr="00A733BE" w:rsidRDefault="00005628" w:rsidP="006D6734">
            <w:pPr>
              <w:ind w:firstLine="0"/>
              <w:jc w:val="both"/>
              <w:rPr>
                <w:sz w:val="24"/>
              </w:rPr>
            </w:pPr>
            <w:r w:rsidRPr="00A733BE">
              <w:rPr>
                <w:sz w:val="24"/>
              </w:rPr>
              <w:t>10) сведения о наличии (отсутствии) судимости;</w:t>
            </w:r>
          </w:p>
          <w:p w:rsidR="00005628" w:rsidRPr="00A733BE" w:rsidRDefault="00005628" w:rsidP="006D6734">
            <w:pPr>
              <w:adjustRightInd w:val="0"/>
              <w:ind w:firstLine="34"/>
              <w:jc w:val="both"/>
              <w:outlineLvl w:val="0"/>
              <w:rPr>
                <w:sz w:val="24"/>
                <w:lang w:eastAsia="en-US"/>
              </w:rPr>
            </w:pPr>
            <w:r w:rsidRPr="00A733BE">
              <w:rPr>
                <w:sz w:val="24"/>
              </w:rPr>
              <w:t xml:space="preserve">11) сведения о нарушении законодательства </w:t>
            </w:r>
            <w:r w:rsidRPr="00A733BE">
              <w:rPr>
                <w:sz w:val="24"/>
                <w:lang w:eastAsia="en-US"/>
              </w:rPr>
              <w:t>Российской Федерации о налогах и сборах;</w:t>
            </w:r>
          </w:p>
          <w:p w:rsidR="00005628" w:rsidRPr="00A733BE" w:rsidRDefault="00005628" w:rsidP="006D6734">
            <w:pPr>
              <w:adjustRightInd w:val="0"/>
              <w:ind w:firstLine="34"/>
              <w:jc w:val="both"/>
              <w:outlineLvl w:val="0"/>
              <w:rPr>
                <w:rFonts w:ascii="Arial" w:hAnsi="Arial" w:cs="Arial"/>
                <w:sz w:val="24"/>
              </w:rPr>
            </w:pPr>
            <w:r w:rsidRPr="00A733BE">
              <w:rPr>
                <w:sz w:val="24"/>
                <w:lang w:eastAsia="en-US"/>
              </w:rPr>
              <w:t>12) сведения о нарушении таможенного законодательства</w:t>
            </w:r>
          </w:p>
        </w:tc>
        <w:tc>
          <w:tcPr>
            <w:tcW w:w="2126" w:type="dxa"/>
          </w:tcPr>
          <w:p w:rsidR="00005628" w:rsidRPr="00A733BE" w:rsidRDefault="00005628" w:rsidP="006D6734">
            <w:pPr>
              <w:ind w:firstLine="0"/>
              <w:jc w:val="both"/>
              <w:rPr>
                <w:sz w:val="24"/>
              </w:rPr>
            </w:pPr>
            <w:r w:rsidRPr="00A733BE">
              <w:rPr>
                <w:sz w:val="24"/>
              </w:rPr>
              <w:lastRenderedPageBreak/>
              <w:t>1) граждане Российской Федерации;</w:t>
            </w:r>
          </w:p>
          <w:p w:rsidR="00005628" w:rsidRPr="00A733BE" w:rsidRDefault="00005628" w:rsidP="006D6734">
            <w:pPr>
              <w:ind w:firstLine="0"/>
              <w:jc w:val="both"/>
              <w:rPr>
                <w:sz w:val="24"/>
              </w:rPr>
            </w:pPr>
            <w:r w:rsidRPr="00A733BE">
              <w:rPr>
                <w:sz w:val="24"/>
              </w:rPr>
              <w:lastRenderedPageBreak/>
              <w:t>2) иностранные граждане;</w:t>
            </w:r>
          </w:p>
          <w:p w:rsidR="00005628" w:rsidRPr="00A733BE" w:rsidRDefault="00005628" w:rsidP="006D6734">
            <w:pPr>
              <w:ind w:firstLine="0"/>
              <w:jc w:val="both"/>
              <w:rPr>
                <w:sz w:val="24"/>
              </w:rPr>
            </w:pPr>
            <w:r w:rsidRPr="00A733BE">
              <w:rPr>
                <w:sz w:val="24"/>
              </w:rPr>
              <w:t xml:space="preserve">3) государственные гражданские служащие </w:t>
            </w:r>
            <w:r>
              <w:rPr>
                <w:sz w:val="24"/>
              </w:rPr>
              <w:t>управления</w:t>
            </w:r>
          </w:p>
        </w:tc>
        <w:tc>
          <w:tcPr>
            <w:tcW w:w="1985" w:type="dxa"/>
          </w:tcPr>
          <w:p w:rsidR="00005628" w:rsidRPr="00A733BE" w:rsidRDefault="00005628" w:rsidP="006D6734">
            <w:pPr>
              <w:ind w:firstLine="0"/>
              <w:jc w:val="both"/>
              <w:rPr>
                <w:sz w:val="24"/>
                <w:highlight w:val="magenta"/>
              </w:rPr>
            </w:pPr>
            <w:r w:rsidRPr="00A733BE">
              <w:rPr>
                <w:sz w:val="24"/>
              </w:rPr>
              <w:lastRenderedPageBreak/>
              <w:t>5 лет с момента награждения</w:t>
            </w:r>
          </w:p>
        </w:tc>
        <w:tc>
          <w:tcPr>
            <w:tcW w:w="3260" w:type="dxa"/>
          </w:tcPr>
          <w:p w:rsidR="00005628" w:rsidRPr="00A733BE" w:rsidRDefault="00005628" w:rsidP="006D6734">
            <w:pPr>
              <w:ind w:firstLine="0"/>
              <w:jc w:val="both"/>
              <w:rPr>
                <w:sz w:val="24"/>
              </w:rPr>
            </w:pPr>
            <w:r w:rsidRPr="00A733BE">
              <w:rPr>
                <w:sz w:val="24"/>
              </w:rPr>
              <w:t xml:space="preserve">при достижении целей обработки или при наступлении иных законных </w:t>
            </w:r>
            <w:r w:rsidRPr="00A733BE">
              <w:rPr>
                <w:sz w:val="24"/>
              </w:rPr>
              <w:lastRenderedPageBreak/>
              <w:t>оснований персональные данные подлежат уничтожению в следующем порядке:</w:t>
            </w:r>
          </w:p>
          <w:p w:rsidR="00005628" w:rsidRPr="00A733BE" w:rsidRDefault="00005628" w:rsidP="006D6734">
            <w:pPr>
              <w:ind w:firstLine="0"/>
              <w:jc w:val="both"/>
              <w:rPr>
                <w:sz w:val="24"/>
              </w:rPr>
            </w:pPr>
            <w:r w:rsidRPr="00A733BE">
              <w:rPr>
                <w:sz w:val="24"/>
              </w:rPr>
              <w:t>по истечении срока хранения документы, содержащие персональные данные, подлежат уничтожению, о чем составляется акт;</w:t>
            </w:r>
          </w:p>
          <w:p w:rsidR="00005628" w:rsidRPr="00A733BE" w:rsidRDefault="00005628" w:rsidP="006D6734">
            <w:pPr>
              <w:ind w:firstLine="0"/>
              <w:jc w:val="both"/>
              <w:rPr>
                <w:sz w:val="24"/>
                <w:highlight w:val="magenta"/>
              </w:rPr>
            </w:pPr>
            <w:r w:rsidRPr="00A733BE">
              <w:rPr>
                <w:sz w:val="24"/>
              </w:rPr>
              <w:t>уничтожение персональных данных в электронном виде производится уполномоченными лицами с использованием штатных сре</w:t>
            </w:r>
            <w:proofErr w:type="gramStart"/>
            <w:r w:rsidRPr="00A733BE">
              <w:rPr>
                <w:sz w:val="24"/>
              </w:rPr>
              <w:t>дств пр</w:t>
            </w:r>
            <w:proofErr w:type="gramEnd"/>
            <w:r w:rsidRPr="00A733BE">
              <w:rPr>
                <w:sz w:val="24"/>
              </w:rPr>
              <w:t>ограммного обеспечения, осуществляющего их обработку</w:t>
            </w:r>
          </w:p>
        </w:tc>
      </w:tr>
      <w:tr w:rsidR="00005628" w:rsidRPr="00A733BE" w:rsidTr="005B757B">
        <w:tc>
          <w:tcPr>
            <w:tcW w:w="568" w:type="dxa"/>
          </w:tcPr>
          <w:p w:rsidR="00005628" w:rsidRPr="00A733BE" w:rsidRDefault="00005628" w:rsidP="005B757B">
            <w:pPr>
              <w:ind w:firstLine="0"/>
              <w:jc w:val="center"/>
              <w:rPr>
                <w:sz w:val="24"/>
              </w:rPr>
            </w:pPr>
            <w:r>
              <w:rPr>
                <w:sz w:val="24"/>
              </w:rPr>
              <w:lastRenderedPageBreak/>
              <w:t>5</w:t>
            </w:r>
          </w:p>
        </w:tc>
        <w:tc>
          <w:tcPr>
            <w:tcW w:w="1984" w:type="dxa"/>
          </w:tcPr>
          <w:p w:rsidR="00005628" w:rsidRPr="00A733BE" w:rsidRDefault="00005628" w:rsidP="006D6734">
            <w:pPr>
              <w:ind w:firstLine="0"/>
              <w:jc w:val="both"/>
              <w:rPr>
                <w:sz w:val="24"/>
              </w:rPr>
            </w:pPr>
            <w:r w:rsidRPr="00A733BE">
              <w:rPr>
                <w:sz w:val="24"/>
              </w:rPr>
              <w:t>Рассмотрение обращений граждан Российской Федерации</w:t>
            </w:r>
          </w:p>
        </w:tc>
        <w:tc>
          <w:tcPr>
            <w:tcW w:w="5670" w:type="dxa"/>
          </w:tcPr>
          <w:p w:rsidR="00005628" w:rsidRPr="00A733BE" w:rsidRDefault="00005628" w:rsidP="006D6734">
            <w:pPr>
              <w:ind w:firstLine="0"/>
              <w:jc w:val="both"/>
              <w:rPr>
                <w:sz w:val="24"/>
              </w:rPr>
            </w:pPr>
            <w:r w:rsidRPr="00A733BE">
              <w:rPr>
                <w:sz w:val="24"/>
              </w:rPr>
              <w:t>1) фамилия, имя, отчество;</w:t>
            </w:r>
          </w:p>
          <w:p w:rsidR="00005628" w:rsidRPr="00A733BE" w:rsidRDefault="00005628" w:rsidP="006D6734">
            <w:pPr>
              <w:ind w:firstLine="0"/>
              <w:jc w:val="both"/>
              <w:rPr>
                <w:sz w:val="24"/>
              </w:rPr>
            </w:pPr>
            <w:r w:rsidRPr="00A733BE">
              <w:rPr>
                <w:sz w:val="24"/>
              </w:rPr>
              <w:t>2) сведения о регистрации и/или фактическом месте жительства;</w:t>
            </w:r>
          </w:p>
          <w:p w:rsidR="00005628" w:rsidRPr="00A733BE" w:rsidRDefault="00005628" w:rsidP="006D6734">
            <w:pPr>
              <w:ind w:firstLine="0"/>
              <w:jc w:val="both"/>
              <w:rPr>
                <w:sz w:val="24"/>
              </w:rPr>
            </w:pPr>
            <w:r w:rsidRPr="00A733BE">
              <w:rPr>
                <w:sz w:val="24"/>
              </w:rPr>
              <w:t>3) номер домашнего и/или служебного телефона, адрес электронной почты</w:t>
            </w:r>
          </w:p>
        </w:tc>
        <w:tc>
          <w:tcPr>
            <w:tcW w:w="2126" w:type="dxa"/>
          </w:tcPr>
          <w:p w:rsidR="00005628" w:rsidRPr="00A733BE" w:rsidRDefault="00005628" w:rsidP="006D6734">
            <w:pPr>
              <w:ind w:firstLine="0"/>
              <w:jc w:val="both"/>
              <w:rPr>
                <w:sz w:val="24"/>
              </w:rPr>
            </w:pPr>
            <w:r w:rsidRPr="00A733BE">
              <w:rPr>
                <w:sz w:val="24"/>
              </w:rPr>
              <w:t>1) граждане Российской Федерации;</w:t>
            </w:r>
          </w:p>
          <w:p w:rsidR="00005628" w:rsidRPr="00A733BE" w:rsidRDefault="00005628" w:rsidP="006D6734">
            <w:pPr>
              <w:ind w:firstLine="0"/>
              <w:jc w:val="both"/>
              <w:rPr>
                <w:sz w:val="24"/>
              </w:rPr>
            </w:pPr>
            <w:r w:rsidRPr="00A733BE">
              <w:rPr>
                <w:sz w:val="24"/>
              </w:rPr>
              <w:t>2) иностранные граждане;</w:t>
            </w:r>
          </w:p>
          <w:p w:rsidR="00005628" w:rsidRPr="00A733BE" w:rsidRDefault="00005628" w:rsidP="006D6734">
            <w:pPr>
              <w:ind w:firstLine="0"/>
              <w:jc w:val="both"/>
              <w:rPr>
                <w:sz w:val="24"/>
              </w:rPr>
            </w:pPr>
            <w:r w:rsidRPr="00A733BE">
              <w:rPr>
                <w:sz w:val="24"/>
              </w:rPr>
              <w:t>3) лица</w:t>
            </w:r>
            <w:r w:rsidRPr="00A733BE">
              <w:rPr>
                <w:sz w:val="24"/>
                <w:lang w:val="en-US"/>
              </w:rPr>
              <w:t xml:space="preserve"> </w:t>
            </w:r>
          </w:p>
          <w:p w:rsidR="00005628" w:rsidRPr="00A733BE" w:rsidRDefault="00005628" w:rsidP="006D6734">
            <w:pPr>
              <w:ind w:firstLine="0"/>
              <w:jc w:val="both"/>
              <w:rPr>
                <w:sz w:val="24"/>
              </w:rPr>
            </w:pPr>
            <w:r w:rsidRPr="00A733BE">
              <w:rPr>
                <w:sz w:val="24"/>
              </w:rPr>
              <w:t>без гражданства</w:t>
            </w:r>
          </w:p>
        </w:tc>
        <w:tc>
          <w:tcPr>
            <w:tcW w:w="1985" w:type="dxa"/>
          </w:tcPr>
          <w:p w:rsidR="00005628" w:rsidRPr="00A733BE" w:rsidRDefault="00005628" w:rsidP="006D6734">
            <w:pPr>
              <w:ind w:firstLine="0"/>
              <w:jc w:val="both"/>
              <w:rPr>
                <w:sz w:val="24"/>
                <w:highlight w:val="magenta"/>
              </w:rPr>
            </w:pPr>
            <w:r w:rsidRPr="00A733BE">
              <w:rPr>
                <w:sz w:val="24"/>
              </w:rPr>
              <w:t>5 лет с момента рассмотрения обращения</w:t>
            </w:r>
          </w:p>
        </w:tc>
        <w:tc>
          <w:tcPr>
            <w:tcW w:w="3260" w:type="dxa"/>
          </w:tcPr>
          <w:p w:rsidR="00005628" w:rsidRPr="00A733BE" w:rsidRDefault="00005628" w:rsidP="006D6734">
            <w:pPr>
              <w:ind w:firstLine="0"/>
              <w:jc w:val="both"/>
              <w:rPr>
                <w:sz w:val="24"/>
              </w:rPr>
            </w:pPr>
            <w:r w:rsidRPr="00A733BE">
              <w:rPr>
                <w:sz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005628" w:rsidRPr="00A733BE" w:rsidRDefault="00005628" w:rsidP="006D6734">
            <w:pPr>
              <w:ind w:firstLine="0"/>
              <w:jc w:val="both"/>
              <w:rPr>
                <w:sz w:val="24"/>
              </w:rPr>
            </w:pPr>
            <w:r w:rsidRPr="00A733BE">
              <w:rPr>
                <w:sz w:val="24"/>
              </w:rPr>
              <w:t>по истечении срока хранения документы, содержащие персональные данные, подлежат уничтожению,  о чем составляется акт;</w:t>
            </w:r>
          </w:p>
          <w:p w:rsidR="00005628" w:rsidRPr="00A733BE" w:rsidRDefault="00005628" w:rsidP="006D6734">
            <w:pPr>
              <w:ind w:firstLine="0"/>
              <w:jc w:val="both"/>
              <w:rPr>
                <w:sz w:val="24"/>
                <w:highlight w:val="magenta"/>
              </w:rPr>
            </w:pPr>
            <w:r w:rsidRPr="00A733BE">
              <w:rPr>
                <w:sz w:val="24"/>
              </w:rPr>
              <w:t xml:space="preserve">уничтожение персональных данных в электронном виде производится </w:t>
            </w:r>
            <w:r w:rsidRPr="00A733BE">
              <w:rPr>
                <w:sz w:val="24"/>
              </w:rPr>
              <w:lastRenderedPageBreak/>
              <w:t>уполномоченными лицами с использованием штатных сре</w:t>
            </w:r>
            <w:proofErr w:type="gramStart"/>
            <w:r w:rsidRPr="00A733BE">
              <w:rPr>
                <w:sz w:val="24"/>
              </w:rPr>
              <w:t>дств пр</w:t>
            </w:r>
            <w:proofErr w:type="gramEnd"/>
            <w:r w:rsidRPr="00A733BE">
              <w:rPr>
                <w:sz w:val="24"/>
              </w:rPr>
              <w:t>ограммного обеспечения, осуществляющего их обработку</w:t>
            </w:r>
          </w:p>
        </w:tc>
      </w:tr>
      <w:tr w:rsidR="00005628" w:rsidRPr="00A733BE" w:rsidTr="005B757B">
        <w:tc>
          <w:tcPr>
            <w:tcW w:w="568" w:type="dxa"/>
          </w:tcPr>
          <w:p w:rsidR="00005628" w:rsidRPr="00A733BE" w:rsidRDefault="00005628" w:rsidP="005B757B">
            <w:pPr>
              <w:ind w:firstLine="0"/>
              <w:jc w:val="center"/>
              <w:rPr>
                <w:sz w:val="24"/>
              </w:rPr>
            </w:pPr>
            <w:r>
              <w:rPr>
                <w:sz w:val="24"/>
              </w:rPr>
              <w:lastRenderedPageBreak/>
              <w:t>6</w:t>
            </w:r>
          </w:p>
        </w:tc>
        <w:tc>
          <w:tcPr>
            <w:tcW w:w="1984" w:type="dxa"/>
          </w:tcPr>
          <w:p w:rsidR="00005628" w:rsidRPr="00A733BE" w:rsidRDefault="00005628" w:rsidP="005B757B">
            <w:pPr>
              <w:ind w:firstLine="0"/>
              <w:rPr>
                <w:sz w:val="24"/>
              </w:rPr>
            </w:pPr>
            <w:r w:rsidRPr="00A733BE">
              <w:rPr>
                <w:sz w:val="24"/>
              </w:rPr>
              <w:t>Начисление заработной платы, перечисление налогов и взносов, ведение лицевых счетов</w:t>
            </w:r>
          </w:p>
        </w:tc>
        <w:tc>
          <w:tcPr>
            <w:tcW w:w="5670" w:type="dxa"/>
          </w:tcPr>
          <w:p w:rsidR="00005628" w:rsidRPr="00A733BE" w:rsidRDefault="00005628" w:rsidP="005B757B">
            <w:pPr>
              <w:ind w:firstLine="0"/>
              <w:rPr>
                <w:sz w:val="24"/>
              </w:rPr>
            </w:pPr>
            <w:r w:rsidRPr="00A733BE">
              <w:rPr>
                <w:sz w:val="24"/>
              </w:rPr>
              <w:t>1) фамилия, имя, отчество;</w:t>
            </w:r>
          </w:p>
          <w:p w:rsidR="00005628" w:rsidRPr="00A733BE" w:rsidRDefault="00005628" w:rsidP="005B757B">
            <w:pPr>
              <w:ind w:firstLine="0"/>
              <w:rPr>
                <w:sz w:val="24"/>
              </w:rPr>
            </w:pPr>
            <w:r w:rsidRPr="00A733BE">
              <w:rPr>
                <w:sz w:val="24"/>
              </w:rPr>
              <w:t>2) число, месяц, год и место рождения;</w:t>
            </w:r>
          </w:p>
          <w:p w:rsidR="00005628" w:rsidRPr="00A733BE" w:rsidRDefault="00005628" w:rsidP="005B757B">
            <w:pPr>
              <w:ind w:firstLine="0"/>
              <w:rPr>
                <w:sz w:val="24"/>
              </w:rPr>
            </w:pPr>
            <w:r w:rsidRPr="00A733BE">
              <w:rPr>
                <w:sz w:val="24"/>
              </w:rPr>
              <w:t>3) паспортные данные (серия, номер паспорта, кем      и когда выдан, код подразделения);</w:t>
            </w:r>
          </w:p>
          <w:p w:rsidR="00005628" w:rsidRPr="00A733BE" w:rsidRDefault="00005628" w:rsidP="005B757B">
            <w:pPr>
              <w:ind w:firstLine="0"/>
              <w:rPr>
                <w:sz w:val="24"/>
              </w:rPr>
            </w:pPr>
            <w:r w:rsidRPr="00A733BE">
              <w:rPr>
                <w:sz w:val="24"/>
              </w:rPr>
              <w:t>4) сведения о регистрации и/или фактическом месте жительства;</w:t>
            </w:r>
          </w:p>
          <w:p w:rsidR="00005628" w:rsidRPr="00A733BE" w:rsidRDefault="00005628" w:rsidP="005B757B">
            <w:pPr>
              <w:ind w:firstLine="0"/>
              <w:rPr>
                <w:sz w:val="24"/>
              </w:rPr>
            </w:pPr>
            <w:r w:rsidRPr="00A733BE">
              <w:rPr>
                <w:sz w:val="24"/>
              </w:rPr>
              <w:t>5) сведения о государственном пенсионном страховании;</w:t>
            </w:r>
          </w:p>
          <w:p w:rsidR="00005628" w:rsidRPr="00A733BE" w:rsidRDefault="00005628" w:rsidP="005B757B">
            <w:pPr>
              <w:ind w:firstLine="0"/>
              <w:rPr>
                <w:sz w:val="24"/>
              </w:rPr>
            </w:pPr>
            <w:r w:rsidRPr="00A733BE">
              <w:rPr>
                <w:sz w:val="24"/>
              </w:rPr>
              <w:t>6) сведения о постановке на учет в налоговом органе по месту жительства на территории Российской Федерации;</w:t>
            </w:r>
          </w:p>
          <w:p w:rsidR="00005628" w:rsidRPr="00A733BE" w:rsidRDefault="00005628" w:rsidP="005B757B">
            <w:pPr>
              <w:ind w:firstLine="0"/>
              <w:rPr>
                <w:sz w:val="24"/>
              </w:rPr>
            </w:pPr>
            <w:r>
              <w:rPr>
                <w:sz w:val="24"/>
              </w:rPr>
              <w:t>7) </w:t>
            </w:r>
            <w:r w:rsidRPr="00A733BE">
              <w:rPr>
                <w:sz w:val="24"/>
              </w:rPr>
              <w:t>сведения о классном чине гражданской служб</w:t>
            </w:r>
            <w:r>
              <w:rPr>
                <w:sz w:val="24"/>
              </w:rPr>
              <w:t xml:space="preserve">ы субъекта Российской </w:t>
            </w:r>
            <w:r w:rsidRPr="00A733BE">
              <w:rPr>
                <w:sz w:val="24"/>
              </w:rPr>
              <w:t>Федерации;</w:t>
            </w:r>
          </w:p>
          <w:p w:rsidR="00005628" w:rsidRPr="00A733BE" w:rsidRDefault="00005628" w:rsidP="005B757B">
            <w:pPr>
              <w:ind w:firstLine="0"/>
              <w:rPr>
                <w:sz w:val="24"/>
              </w:rPr>
            </w:pPr>
            <w:r>
              <w:rPr>
                <w:sz w:val="24"/>
              </w:rPr>
              <w:t>8) </w:t>
            </w:r>
            <w:r w:rsidRPr="00A733BE">
              <w:rPr>
                <w:sz w:val="24"/>
              </w:rPr>
              <w:t xml:space="preserve">сведения о стаже работы; </w:t>
            </w:r>
          </w:p>
          <w:p w:rsidR="00005628" w:rsidRPr="00A733BE" w:rsidRDefault="00005628" w:rsidP="005B757B">
            <w:pPr>
              <w:ind w:firstLine="0"/>
              <w:rPr>
                <w:sz w:val="24"/>
              </w:rPr>
            </w:pPr>
            <w:r>
              <w:rPr>
                <w:sz w:val="24"/>
              </w:rPr>
              <w:t>9) </w:t>
            </w:r>
            <w:r w:rsidRPr="00A733BE">
              <w:rPr>
                <w:sz w:val="24"/>
              </w:rPr>
              <w:t>сведения о банковском лицевом счете</w:t>
            </w:r>
          </w:p>
          <w:p w:rsidR="00005628" w:rsidRPr="00A733BE" w:rsidRDefault="00005628" w:rsidP="005B757B">
            <w:pPr>
              <w:ind w:firstLine="0"/>
              <w:rPr>
                <w:sz w:val="24"/>
              </w:rPr>
            </w:pPr>
            <w:r w:rsidRPr="00A733BE">
              <w:rPr>
                <w:sz w:val="24"/>
              </w:rPr>
              <w:t>10)</w:t>
            </w:r>
            <w:r>
              <w:rPr>
                <w:sz w:val="24"/>
              </w:rPr>
              <w:t> </w:t>
            </w:r>
            <w:r w:rsidRPr="00A733BE">
              <w:rPr>
                <w:sz w:val="24"/>
              </w:rPr>
              <w:t>сведения о заработной плате</w:t>
            </w:r>
          </w:p>
        </w:tc>
        <w:tc>
          <w:tcPr>
            <w:tcW w:w="2126" w:type="dxa"/>
          </w:tcPr>
          <w:p w:rsidR="00005628" w:rsidRPr="00A733BE" w:rsidRDefault="00005628" w:rsidP="005B757B">
            <w:pPr>
              <w:ind w:firstLine="0"/>
              <w:rPr>
                <w:sz w:val="24"/>
              </w:rPr>
            </w:pPr>
            <w:r w:rsidRPr="00A733BE">
              <w:rPr>
                <w:sz w:val="24"/>
              </w:rPr>
              <w:t>1)государственные гражданские служащие</w:t>
            </w:r>
            <w:r>
              <w:rPr>
                <w:sz w:val="24"/>
              </w:rPr>
              <w:t xml:space="preserve"> управления</w:t>
            </w:r>
            <w:r w:rsidRPr="00A733BE">
              <w:rPr>
                <w:sz w:val="24"/>
              </w:rPr>
              <w:t>;</w:t>
            </w:r>
          </w:p>
          <w:p w:rsidR="00005628" w:rsidRPr="00A733BE" w:rsidRDefault="00005628" w:rsidP="005B757B">
            <w:pPr>
              <w:ind w:firstLine="0"/>
              <w:rPr>
                <w:sz w:val="24"/>
              </w:rPr>
            </w:pPr>
            <w:r w:rsidRPr="00A733BE">
              <w:rPr>
                <w:sz w:val="24"/>
              </w:rPr>
              <w:t xml:space="preserve">2)лица, замещающие должности, </w:t>
            </w:r>
          </w:p>
          <w:p w:rsidR="00005628" w:rsidRPr="00A733BE" w:rsidRDefault="00005628" w:rsidP="005B757B">
            <w:pPr>
              <w:ind w:firstLine="0"/>
              <w:rPr>
                <w:sz w:val="24"/>
              </w:rPr>
            </w:pPr>
            <w:r w:rsidRPr="00A733BE">
              <w:rPr>
                <w:sz w:val="24"/>
              </w:rPr>
              <w:t xml:space="preserve">не являющиеся должностями государственной гражданской службы Новосибирской области в </w:t>
            </w:r>
            <w:r>
              <w:rPr>
                <w:sz w:val="24"/>
              </w:rPr>
              <w:t xml:space="preserve">управлении </w:t>
            </w:r>
          </w:p>
        </w:tc>
        <w:tc>
          <w:tcPr>
            <w:tcW w:w="1985" w:type="dxa"/>
          </w:tcPr>
          <w:p w:rsidR="00005628" w:rsidRPr="00A733BE" w:rsidRDefault="00005628" w:rsidP="005B757B">
            <w:pPr>
              <w:ind w:firstLine="0"/>
              <w:rPr>
                <w:sz w:val="24"/>
                <w:highlight w:val="magenta"/>
              </w:rPr>
            </w:pPr>
            <w:r w:rsidRPr="00A733BE">
              <w:rPr>
                <w:sz w:val="24"/>
              </w:rPr>
              <w:t>75 лет после увольнени</w:t>
            </w:r>
            <w:r>
              <w:rPr>
                <w:sz w:val="24"/>
              </w:rPr>
              <w:t>я</w:t>
            </w:r>
          </w:p>
        </w:tc>
        <w:tc>
          <w:tcPr>
            <w:tcW w:w="3260" w:type="dxa"/>
          </w:tcPr>
          <w:p w:rsidR="00005628" w:rsidRPr="00A733BE" w:rsidRDefault="00005628" w:rsidP="005B757B">
            <w:pPr>
              <w:ind w:firstLine="0"/>
              <w:rPr>
                <w:sz w:val="24"/>
              </w:rPr>
            </w:pPr>
            <w:r w:rsidRPr="00A733BE">
              <w:rPr>
                <w:sz w:val="24"/>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005628" w:rsidRPr="00A733BE" w:rsidRDefault="00005628" w:rsidP="005B757B">
            <w:pPr>
              <w:ind w:firstLine="0"/>
              <w:rPr>
                <w:sz w:val="24"/>
              </w:rPr>
            </w:pPr>
            <w:r w:rsidRPr="00A733BE">
              <w:rPr>
                <w:sz w:val="24"/>
              </w:rPr>
              <w:t>по истечении срока хранения документы, содержащие персональные данные, подлежат уничтожению, о чем составляется акт;</w:t>
            </w:r>
          </w:p>
          <w:p w:rsidR="00005628" w:rsidRPr="00A733BE" w:rsidRDefault="00005628" w:rsidP="005B757B">
            <w:pPr>
              <w:ind w:firstLine="0"/>
              <w:rPr>
                <w:sz w:val="24"/>
                <w:highlight w:val="magenta"/>
              </w:rPr>
            </w:pPr>
            <w:r w:rsidRPr="00A733BE">
              <w:rPr>
                <w:sz w:val="24"/>
              </w:rPr>
              <w:t>уничтожение персональных данных в электронном виде производится уполномоченными лицами с использованием штатных сре</w:t>
            </w:r>
            <w:proofErr w:type="gramStart"/>
            <w:r w:rsidRPr="00A733BE">
              <w:rPr>
                <w:sz w:val="24"/>
              </w:rPr>
              <w:t>дств пр</w:t>
            </w:r>
            <w:proofErr w:type="gramEnd"/>
            <w:r w:rsidRPr="00A733BE">
              <w:rPr>
                <w:sz w:val="24"/>
              </w:rPr>
              <w:t>ограммного обеспечения, осуществляющего их обработку</w:t>
            </w:r>
          </w:p>
        </w:tc>
      </w:tr>
    </w:tbl>
    <w:p w:rsidR="00005628" w:rsidRPr="00A733BE" w:rsidRDefault="00005628" w:rsidP="00005628"/>
    <w:p w:rsidR="00005628" w:rsidRDefault="00005628" w:rsidP="00005628">
      <w:pPr>
        <w:sectPr w:rsidR="00005628" w:rsidSect="003D0D52">
          <w:headerReference w:type="default" r:id="rId10"/>
          <w:pgSz w:w="16838" w:h="11906" w:orient="landscape" w:code="9"/>
          <w:pgMar w:top="851" w:right="1134" w:bottom="567" w:left="1134" w:header="454" w:footer="454" w:gutter="0"/>
          <w:cols w:space="708"/>
          <w:titlePg/>
          <w:docGrid w:linePitch="381"/>
        </w:sectPr>
      </w:pPr>
    </w:p>
    <w:tbl>
      <w:tblPr>
        <w:tblW w:w="0" w:type="auto"/>
        <w:tblLayout w:type="fixed"/>
        <w:tblLook w:val="01E0"/>
      </w:tblPr>
      <w:tblGrid>
        <w:gridCol w:w="5070"/>
        <w:gridCol w:w="5528"/>
      </w:tblGrid>
      <w:tr w:rsidR="00005628" w:rsidRPr="00A733BE" w:rsidTr="005B757B">
        <w:tc>
          <w:tcPr>
            <w:tcW w:w="5070" w:type="dxa"/>
          </w:tcPr>
          <w:p w:rsidR="00005628" w:rsidRPr="00A733BE" w:rsidRDefault="00005628" w:rsidP="005B757B">
            <w:pPr>
              <w:ind w:right="40" w:firstLine="0"/>
              <w:rPr>
                <w:b/>
              </w:rPr>
            </w:pPr>
          </w:p>
        </w:tc>
        <w:tc>
          <w:tcPr>
            <w:tcW w:w="5528" w:type="dxa"/>
          </w:tcPr>
          <w:p w:rsidR="00005628" w:rsidRDefault="00005628" w:rsidP="005B757B">
            <w:pPr>
              <w:ind w:left="73" w:hanging="45"/>
              <w:jc w:val="right"/>
              <w:outlineLvl w:val="0"/>
            </w:pPr>
            <w:r>
              <w:t>ПРИЛОЖЕНИЕ № 2</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«____»_________2017 г. № ______</w:t>
            </w:r>
          </w:p>
        </w:tc>
      </w:tr>
    </w:tbl>
    <w:p w:rsidR="00005628" w:rsidRPr="00A733BE" w:rsidRDefault="00005628" w:rsidP="00005628">
      <w:pPr>
        <w:ind w:firstLine="0"/>
      </w:pPr>
    </w:p>
    <w:p w:rsidR="00005628" w:rsidRPr="00A733BE" w:rsidRDefault="00005628" w:rsidP="00005628">
      <w:pPr>
        <w:ind w:left="5245" w:firstLine="0"/>
        <w:jc w:val="right"/>
      </w:pPr>
    </w:p>
    <w:p w:rsidR="00005628" w:rsidRDefault="00005628" w:rsidP="00005628">
      <w:pPr>
        <w:ind w:firstLine="0"/>
        <w:jc w:val="center"/>
        <w:rPr>
          <w:b/>
        </w:rPr>
      </w:pPr>
      <w:r w:rsidRPr="00A733BE">
        <w:rPr>
          <w:b/>
        </w:rPr>
        <w:t xml:space="preserve">Список должностных лиц, ответственных за организацию обработки персональных данных в </w:t>
      </w:r>
      <w:r>
        <w:rPr>
          <w:b/>
        </w:rPr>
        <w:t>управлении по обеспечению деятельности</w:t>
      </w:r>
    </w:p>
    <w:p w:rsidR="00005628" w:rsidRDefault="00005628" w:rsidP="00005628">
      <w:pPr>
        <w:ind w:firstLine="0"/>
        <w:jc w:val="center"/>
        <w:rPr>
          <w:b/>
        </w:rPr>
      </w:pPr>
      <w:r>
        <w:rPr>
          <w:b/>
        </w:rPr>
        <w:t>мировых судей Новосибирской области</w:t>
      </w:r>
    </w:p>
    <w:p w:rsidR="00005628" w:rsidRPr="00A733BE" w:rsidRDefault="00005628" w:rsidP="00005628">
      <w:pPr>
        <w:ind w:firstLine="0"/>
        <w:jc w:val="center"/>
        <w:rPr>
          <w:b/>
        </w:rPr>
      </w:pPr>
    </w:p>
    <w:p w:rsidR="00005628" w:rsidRPr="00A733BE" w:rsidRDefault="00005628" w:rsidP="00002707">
      <w:pPr>
        <w:ind w:firstLine="708"/>
        <w:jc w:val="both"/>
      </w:pPr>
      <w:r w:rsidRPr="00A733BE">
        <w:t>1.</w:t>
      </w:r>
      <w:r>
        <w:t xml:space="preserve"> Хижняк Александр Семенович - </w:t>
      </w:r>
      <w:r w:rsidRPr="00A733BE">
        <w:t>заместите</w:t>
      </w:r>
      <w:r>
        <w:t>ль начальника управления</w:t>
      </w:r>
      <w:r w:rsidRPr="00EF1110">
        <w:rPr>
          <w:b/>
        </w:rPr>
        <w:t xml:space="preserve"> </w:t>
      </w:r>
      <w:r w:rsidRPr="00EF1110">
        <w:t>по обеспечению деятельности</w:t>
      </w:r>
      <w:r>
        <w:t xml:space="preserve"> </w:t>
      </w:r>
      <w:r w:rsidRPr="00EF1110">
        <w:t>мировых судей Новосибирской области</w:t>
      </w:r>
      <w:r>
        <w:t>.</w:t>
      </w:r>
    </w:p>
    <w:p w:rsidR="00005628" w:rsidRDefault="00005628" w:rsidP="00002707">
      <w:pPr>
        <w:ind w:firstLine="708"/>
        <w:jc w:val="both"/>
      </w:pPr>
      <w:r w:rsidRPr="00A733BE">
        <w:t>2.</w:t>
      </w:r>
      <w:r>
        <w:t xml:space="preserve"> Соколов Сергей Иванович - заместитель начальника управления - начальник отдела материально-технического обеспечения </w:t>
      </w:r>
      <w:r w:rsidRPr="00EF1110">
        <w:t>по обеспечению деятельности</w:t>
      </w:r>
      <w:r>
        <w:t xml:space="preserve"> </w:t>
      </w:r>
      <w:r w:rsidRPr="00EF1110">
        <w:t>мировых судей Новосибирской области</w:t>
      </w:r>
      <w:r>
        <w:t>.</w:t>
      </w:r>
    </w:p>
    <w:p w:rsidR="00005628" w:rsidRPr="00A733BE" w:rsidRDefault="00005628" w:rsidP="00002707">
      <w:pPr>
        <w:ind w:firstLine="708"/>
        <w:jc w:val="both"/>
      </w:pPr>
      <w:r>
        <w:t>3</w:t>
      </w:r>
      <w:r w:rsidRPr="00A733BE">
        <w:t>.</w:t>
      </w:r>
      <w:r>
        <w:t> </w:t>
      </w:r>
      <w:proofErr w:type="spellStart"/>
      <w:r>
        <w:t>Афанасенко</w:t>
      </w:r>
      <w:proofErr w:type="spellEnd"/>
      <w:r>
        <w:t xml:space="preserve"> Тимофей Геннадьевич - </w:t>
      </w:r>
      <w:r w:rsidRPr="00A733BE">
        <w:t>начальник</w:t>
      </w:r>
      <w:r>
        <w:t xml:space="preserve"> отдела государственной гражданкой службы и кадров управления</w:t>
      </w:r>
      <w:r w:rsidRPr="00EF1110">
        <w:rPr>
          <w:b/>
        </w:rPr>
        <w:t xml:space="preserve"> </w:t>
      </w:r>
      <w:r w:rsidRPr="00EF1110">
        <w:t>по обеспечению деятельности</w:t>
      </w:r>
      <w:r>
        <w:t xml:space="preserve"> </w:t>
      </w:r>
      <w:r w:rsidRPr="00EF1110">
        <w:t>мировых судей Новосибирской области</w:t>
      </w:r>
      <w:r>
        <w:t>.</w:t>
      </w:r>
    </w:p>
    <w:p w:rsidR="00005628" w:rsidRDefault="00005628" w:rsidP="00002707">
      <w:pPr>
        <w:ind w:firstLine="708"/>
        <w:jc w:val="both"/>
      </w:pPr>
      <w:r>
        <w:t>4</w:t>
      </w:r>
      <w:r w:rsidRPr="00A733BE">
        <w:t>.</w:t>
      </w:r>
      <w:r>
        <w:t> </w:t>
      </w:r>
      <w:proofErr w:type="spellStart"/>
      <w:r>
        <w:t>Ступаков</w:t>
      </w:r>
      <w:proofErr w:type="spellEnd"/>
      <w:r>
        <w:t xml:space="preserve"> Александр Юрьевич - начальник отдела организации судебного делопроизводства правового и информационного обеспечения деятельности аппаратов мировых судей управления</w:t>
      </w:r>
      <w:r w:rsidRPr="00EF1110">
        <w:rPr>
          <w:b/>
        </w:rPr>
        <w:t xml:space="preserve"> </w:t>
      </w:r>
      <w:r w:rsidRPr="00EF1110">
        <w:t>по обеспечению деятельности</w:t>
      </w:r>
      <w:r>
        <w:t xml:space="preserve"> </w:t>
      </w:r>
      <w:r w:rsidRPr="00EF1110">
        <w:t>мировых судей Новосибирской области</w:t>
      </w:r>
      <w:r>
        <w:t>.</w:t>
      </w:r>
    </w:p>
    <w:p w:rsidR="00005628" w:rsidRPr="00A733BE" w:rsidRDefault="00005628" w:rsidP="00002707">
      <w:pPr>
        <w:ind w:firstLine="708"/>
        <w:jc w:val="both"/>
      </w:pPr>
      <w:r>
        <w:t>5. </w:t>
      </w:r>
      <w:r w:rsidR="00517D3C">
        <w:t>Лукьянова Мария Александровна</w:t>
      </w:r>
      <w:r>
        <w:t xml:space="preserve"> – начальник отдела, финансирования и планирования - главный бухгалтер управления</w:t>
      </w:r>
      <w:r w:rsidRPr="00EF1110">
        <w:rPr>
          <w:b/>
        </w:rPr>
        <w:t xml:space="preserve"> </w:t>
      </w:r>
      <w:r w:rsidRPr="00EF1110">
        <w:t>по обеспечению деятельности</w:t>
      </w:r>
      <w:r>
        <w:t xml:space="preserve"> </w:t>
      </w:r>
      <w:r w:rsidRPr="00EF1110">
        <w:t>мировых судей Новосибирской области</w:t>
      </w:r>
      <w:r>
        <w:t>.</w:t>
      </w:r>
    </w:p>
    <w:p w:rsidR="00005628" w:rsidRPr="00A733BE" w:rsidRDefault="00005628" w:rsidP="00002707">
      <w:pPr>
        <w:ind w:left="709" w:hanging="709"/>
        <w:jc w:val="both"/>
        <w:rPr>
          <w:sz w:val="20"/>
          <w:szCs w:val="20"/>
        </w:rPr>
      </w:pPr>
      <w:r>
        <w:rPr>
          <w:sz w:val="20"/>
          <w:szCs w:val="20"/>
        </w:rPr>
        <w:br w:type="page"/>
      </w:r>
    </w:p>
    <w:tbl>
      <w:tblPr>
        <w:tblW w:w="0" w:type="auto"/>
        <w:tblLayout w:type="fixed"/>
        <w:tblLook w:val="01E0"/>
      </w:tblPr>
      <w:tblGrid>
        <w:gridCol w:w="5070"/>
        <w:gridCol w:w="5528"/>
      </w:tblGrid>
      <w:tr w:rsidR="00005628" w:rsidRPr="00A733BE" w:rsidTr="005B757B">
        <w:tc>
          <w:tcPr>
            <w:tcW w:w="5070" w:type="dxa"/>
          </w:tcPr>
          <w:p w:rsidR="00005628" w:rsidRPr="00A733BE" w:rsidRDefault="00005628" w:rsidP="005B757B">
            <w:pPr>
              <w:ind w:right="40" w:firstLine="0"/>
              <w:rPr>
                <w:b/>
              </w:rPr>
            </w:pPr>
          </w:p>
        </w:tc>
        <w:tc>
          <w:tcPr>
            <w:tcW w:w="5528" w:type="dxa"/>
          </w:tcPr>
          <w:p w:rsidR="00005628" w:rsidRDefault="00005628" w:rsidP="005B757B">
            <w:pPr>
              <w:ind w:left="73" w:hanging="45"/>
              <w:jc w:val="right"/>
              <w:outlineLvl w:val="0"/>
            </w:pPr>
            <w:r>
              <w:t>ПРИЛОЖЕНИЕ № 3</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«____»_________2017 г. № ______</w:t>
            </w:r>
          </w:p>
        </w:tc>
      </w:tr>
    </w:tbl>
    <w:p w:rsidR="00005628" w:rsidRPr="00A733BE" w:rsidRDefault="00005628" w:rsidP="00005628">
      <w:pPr>
        <w:ind w:firstLine="0"/>
        <w:jc w:val="right"/>
        <w:rPr>
          <w:rFonts w:eastAsia="Arial Unicode MS"/>
          <w:bCs/>
          <w:color w:val="000000"/>
          <w:lang w:eastAsia="en-US"/>
        </w:rPr>
      </w:pPr>
    </w:p>
    <w:p w:rsidR="00005628" w:rsidRPr="00A733BE" w:rsidRDefault="00005628" w:rsidP="00005628">
      <w:pPr>
        <w:ind w:firstLine="0"/>
        <w:jc w:val="center"/>
        <w:rPr>
          <w:rFonts w:eastAsia="Arial Unicode MS"/>
          <w:b/>
          <w:bCs/>
          <w:color w:val="000000"/>
          <w:lang w:eastAsia="en-US"/>
        </w:rPr>
      </w:pPr>
      <w:r w:rsidRPr="00A733BE">
        <w:rPr>
          <w:rFonts w:eastAsia="Arial Unicode MS"/>
          <w:b/>
          <w:bCs/>
          <w:color w:val="000000"/>
          <w:lang w:eastAsia="en-US"/>
        </w:rPr>
        <w:t xml:space="preserve">Правила рассмотрения запросов субъектов персональных данных </w:t>
      </w:r>
    </w:p>
    <w:p w:rsidR="00005628" w:rsidRPr="00A733BE" w:rsidRDefault="00005628" w:rsidP="00005628">
      <w:pPr>
        <w:ind w:firstLine="0"/>
        <w:jc w:val="center"/>
        <w:rPr>
          <w:rFonts w:eastAsia="Arial Unicode MS"/>
          <w:b/>
          <w:bCs/>
          <w:color w:val="000000"/>
          <w:lang w:eastAsia="en-US"/>
        </w:rPr>
      </w:pPr>
      <w:r w:rsidRPr="00A733BE">
        <w:rPr>
          <w:rFonts w:eastAsia="Arial Unicode MS"/>
          <w:b/>
          <w:bCs/>
          <w:color w:val="000000"/>
          <w:lang w:eastAsia="en-US"/>
        </w:rPr>
        <w:t xml:space="preserve">или их представителей </w:t>
      </w:r>
      <w:r w:rsidRPr="00A733BE">
        <w:rPr>
          <w:rFonts w:eastAsia="Arial Unicode MS"/>
          <w:b/>
          <w:color w:val="000000"/>
          <w:lang w:eastAsia="en-US"/>
        </w:rPr>
        <w:t xml:space="preserve">в </w:t>
      </w:r>
      <w:r>
        <w:rPr>
          <w:b/>
        </w:rPr>
        <w:t>управлении по обеспечению деятельности мировых судей Новосибирской области</w:t>
      </w:r>
    </w:p>
    <w:p w:rsidR="00005628" w:rsidRPr="00A733BE" w:rsidRDefault="00005628" w:rsidP="00005628">
      <w:pPr>
        <w:ind w:firstLine="0"/>
        <w:rPr>
          <w:color w:val="000000"/>
          <w:lang w:eastAsia="en-US"/>
        </w:rPr>
      </w:pPr>
      <w:bookmarkStart w:id="2" w:name="sub_14"/>
      <w:bookmarkEnd w:id="2"/>
    </w:p>
    <w:p w:rsidR="00005628" w:rsidRPr="00A733BE" w:rsidRDefault="00005628" w:rsidP="00517D3C">
      <w:pPr>
        <w:jc w:val="both"/>
        <w:rPr>
          <w:rFonts w:eastAsia="Arial Unicode MS"/>
          <w:color w:val="000000"/>
          <w:lang w:eastAsia="en-US"/>
        </w:rPr>
      </w:pPr>
      <w:bookmarkStart w:id="3" w:name="sub_1402"/>
      <w:bookmarkEnd w:id="3"/>
      <w:r w:rsidRPr="00A733BE">
        <w:rPr>
          <w:rFonts w:eastAsia="Arial Unicode MS"/>
          <w:color w:val="000000"/>
          <w:lang w:eastAsia="en-US"/>
        </w:rPr>
        <w:t>1. Субъект персональных данных имеет право на получение информации, касающейся обработки его персональных данных, в том числе содержащей:</w:t>
      </w:r>
    </w:p>
    <w:p w:rsidR="00005628" w:rsidRPr="00C42FC7" w:rsidRDefault="00005628" w:rsidP="00517D3C">
      <w:pPr>
        <w:jc w:val="both"/>
        <w:rPr>
          <w:lang w:eastAsia="en-US"/>
        </w:rPr>
      </w:pPr>
      <w:r w:rsidRPr="00A733BE">
        <w:rPr>
          <w:rFonts w:eastAsia="Arial Unicode MS"/>
          <w:color w:val="000000"/>
          <w:lang w:eastAsia="en-US"/>
        </w:rPr>
        <w:t xml:space="preserve">1) подтверждение факта обработки персональных данных в </w:t>
      </w:r>
      <w:r>
        <w:t xml:space="preserve">управлении по обеспечению деятельности мировых судей Новосибирской области </w:t>
      </w:r>
      <w:r>
        <w:rPr>
          <w:lang w:eastAsia="en-US"/>
        </w:rPr>
        <w:t>(далее – управление</w:t>
      </w:r>
      <w:r w:rsidRPr="00A733BE">
        <w:rPr>
          <w:lang w:eastAsia="en-US"/>
        </w:rPr>
        <w:t>)</w:t>
      </w:r>
      <w:r w:rsidRPr="00A733BE">
        <w:rPr>
          <w:rFonts w:eastAsia="Arial Unicode MS"/>
          <w:color w:val="000000"/>
          <w:lang w:eastAsia="en-US"/>
        </w:rPr>
        <w:t>;</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2) правовые основания и цели обработки персональных данных;</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3) </w:t>
      </w:r>
      <w:r>
        <w:rPr>
          <w:rFonts w:eastAsia="Arial Unicode MS"/>
          <w:color w:val="000000"/>
          <w:lang w:eastAsia="en-US"/>
        </w:rPr>
        <w:t>цели и применяемые управлением</w:t>
      </w:r>
      <w:r w:rsidRPr="00A733BE">
        <w:rPr>
          <w:rFonts w:eastAsia="Arial Unicode MS"/>
          <w:color w:val="000000"/>
          <w:lang w:eastAsia="en-US"/>
        </w:rPr>
        <w:t xml:space="preserve">  способы обработки персональных данных;</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4) наименование</w:t>
      </w:r>
      <w:r>
        <w:rPr>
          <w:rFonts w:eastAsia="Arial Unicode MS"/>
          <w:color w:val="000000"/>
          <w:lang w:eastAsia="en-US"/>
        </w:rPr>
        <w:t xml:space="preserve"> и место нахождения управления</w:t>
      </w:r>
      <w:r w:rsidRPr="00A733BE">
        <w:rPr>
          <w:rFonts w:eastAsia="Arial Unicode MS"/>
          <w:color w:val="000000"/>
          <w:lang w:eastAsia="en-US"/>
        </w:rPr>
        <w:t>, сведения о лицах (за иск</w:t>
      </w:r>
      <w:r>
        <w:rPr>
          <w:rFonts w:eastAsia="Arial Unicode MS"/>
          <w:color w:val="000000"/>
          <w:lang w:eastAsia="en-US"/>
        </w:rPr>
        <w:t>лючением работников управления</w:t>
      </w:r>
      <w:r w:rsidRPr="00A733BE">
        <w:rPr>
          <w:rFonts w:eastAsia="Arial Unicode MS"/>
          <w:color w:val="000000"/>
          <w:lang w:eastAsia="en-US"/>
        </w:rPr>
        <w:t>), которые имеют доступ к персональным данным или которым могут быть раскрыты персональные данные на ос</w:t>
      </w:r>
      <w:r>
        <w:rPr>
          <w:rFonts w:eastAsia="Arial Unicode MS"/>
          <w:color w:val="000000"/>
          <w:lang w:eastAsia="en-US"/>
        </w:rPr>
        <w:t>новании договора с управлением</w:t>
      </w:r>
      <w:r w:rsidRPr="00A733BE">
        <w:rPr>
          <w:rFonts w:eastAsia="Arial Unicode MS"/>
          <w:color w:val="000000"/>
          <w:lang w:eastAsia="en-US"/>
        </w:rPr>
        <w:t xml:space="preserve">  или на основании Федерального закона</w:t>
      </w:r>
      <w:r w:rsidRPr="00A733BE">
        <w:rPr>
          <w:color w:val="000000"/>
        </w:rPr>
        <w:t xml:space="preserve"> от 27.07.2006 № 152-ФЗ «О персональных данных» (далее – Федеральный закон)</w:t>
      </w:r>
      <w:r w:rsidRPr="00A733BE">
        <w:rPr>
          <w:rFonts w:eastAsia="Arial Unicode MS"/>
          <w:color w:val="000000"/>
          <w:lang w:eastAsia="en-US"/>
        </w:rPr>
        <w:t>;</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6) сроки обработки персональных данных, в том числе сроки их хранения;</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7) порядок осуществления субъектом персональных данных прав, предусмотренных Федеральным законом;</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 xml:space="preserve">8) наименование должности, фамилию, имя, отчество и местонахождение лица, осуществляющего обработку персональных </w:t>
      </w:r>
      <w:r>
        <w:rPr>
          <w:rFonts w:eastAsia="Arial Unicode MS"/>
          <w:color w:val="000000"/>
          <w:lang w:eastAsia="en-US"/>
        </w:rPr>
        <w:t>данных по поручению управления</w:t>
      </w:r>
      <w:r w:rsidRPr="00A733BE">
        <w:rPr>
          <w:rFonts w:eastAsia="Arial Unicode MS"/>
          <w:color w:val="000000"/>
          <w:lang w:eastAsia="en-US"/>
        </w:rPr>
        <w:t>, если обработка поручена или будет поручена такому лицу;</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9) иные сведения, предусмотренные другими федеральными законами.</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2. Право субъекта персональных данных на доступ к его персональным данным может быть ограничено в соответствии с федеральными законами.</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 xml:space="preserve">3. Сведения, указанные в пункте 1 настоящих Правил, должны быть предоставлены субъекту персональных данных </w:t>
      </w:r>
      <w:r>
        <w:rPr>
          <w:rFonts w:eastAsia="Arial Unicode MS"/>
          <w:color w:val="000000"/>
          <w:lang w:eastAsia="en-US"/>
        </w:rPr>
        <w:t xml:space="preserve">управления </w:t>
      </w:r>
      <w:r w:rsidRPr="00A733BE">
        <w:rPr>
          <w:rFonts w:eastAsia="Arial Unicode MS"/>
          <w:color w:val="000000"/>
          <w:lang w:eastAsia="en-US"/>
        </w:rPr>
        <w:t>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 xml:space="preserve">4. Сведения, указанные в пункте 1 настоящих Правил, предоставляются субъекту персональных данных или его представителю </w:t>
      </w:r>
      <w:r>
        <w:rPr>
          <w:rFonts w:eastAsia="Arial Unicode MS"/>
          <w:color w:val="000000"/>
          <w:lang w:eastAsia="en-US"/>
        </w:rPr>
        <w:t xml:space="preserve">управления </w:t>
      </w:r>
      <w:r w:rsidRPr="00A733BE">
        <w:rPr>
          <w:rFonts w:eastAsia="Arial Unicode MS"/>
          <w:color w:val="000000"/>
          <w:lang w:eastAsia="en-US"/>
        </w:rPr>
        <w:t xml:space="preserve">при обращении либо при получении запроса субъекта персональных данных или его представителя. </w:t>
      </w:r>
    </w:p>
    <w:p w:rsidR="00005628" w:rsidRPr="00A733BE" w:rsidRDefault="00005628" w:rsidP="00517D3C">
      <w:pPr>
        <w:jc w:val="both"/>
        <w:rPr>
          <w:rFonts w:eastAsia="Arial Unicode MS"/>
          <w:color w:val="000000"/>
          <w:lang w:eastAsia="en-US"/>
        </w:rPr>
      </w:pPr>
      <w:proofErr w:type="gramStart"/>
      <w:r w:rsidRPr="00A733BE">
        <w:rPr>
          <w:rFonts w:eastAsia="Arial Unicode MS"/>
          <w:color w:val="000000"/>
          <w:lang w:eastAsia="en-US"/>
        </w:rPr>
        <w:lastRenderedPageBreak/>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w:t>
      </w:r>
      <w:r>
        <w:rPr>
          <w:rFonts w:eastAsia="Arial Unicode MS"/>
          <w:color w:val="000000"/>
          <w:lang w:eastAsia="en-US"/>
        </w:rPr>
        <w:t>ных в отношениях с управлением</w:t>
      </w:r>
      <w:r w:rsidRPr="00A733BE">
        <w:rPr>
          <w:rFonts w:eastAsia="Arial Unicode MS"/>
          <w:color w:val="000000"/>
          <w:lang w:eastAsia="en-US"/>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w:t>
      </w:r>
      <w:r>
        <w:rPr>
          <w:rFonts w:eastAsia="Arial Unicode MS"/>
          <w:color w:val="000000"/>
          <w:lang w:eastAsia="en-US"/>
        </w:rPr>
        <w:t>ерсональных данных управления</w:t>
      </w:r>
      <w:r w:rsidRPr="00A733BE">
        <w:rPr>
          <w:rFonts w:eastAsia="Arial Unicode MS"/>
          <w:color w:val="000000"/>
          <w:lang w:eastAsia="en-US"/>
        </w:rPr>
        <w:t>, подпись субъекта персональных данных</w:t>
      </w:r>
      <w:proofErr w:type="gramEnd"/>
      <w:r w:rsidRPr="00A733BE">
        <w:rPr>
          <w:rFonts w:eastAsia="Arial Unicode MS"/>
          <w:color w:val="000000"/>
          <w:lang w:eastAsia="en-US"/>
        </w:rPr>
        <w:t xml:space="preserve"> или его представителя. </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 xml:space="preserve">Запрос может быть направлен в форме электронного документа и подписан </w:t>
      </w:r>
      <w:hyperlink r:id="rId11" w:history="1">
        <w:r w:rsidRPr="00A733BE">
          <w:rPr>
            <w:rFonts w:eastAsia="Arial Unicode MS"/>
            <w:color w:val="000000"/>
            <w:lang w:eastAsia="en-US"/>
          </w:rPr>
          <w:t>электронной подписью</w:t>
        </w:r>
      </w:hyperlink>
      <w:r w:rsidRPr="00A733BE">
        <w:rPr>
          <w:rFonts w:eastAsia="Arial Unicode MS"/>
          <w:color w:val="000000"/>
          <w:lang w:eastAsia="en-US"/>
        </w:rPr>
        <w:t xml:space="preserve"> в соответствии с законодательством Российской Федерации.</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5. В случае</w:t>
      </w:r>
      <w:proofErr w:type="gramStart"/>
      <w:r w:rsidRPr="00A733BE">
        <w:rPr>
          <w:rFonts w:eastAsia="Arial Unicode MS"/>
          <w:color w:val="000000"/>
          <w:lang w:eastAsia="en-US"/>
        </w:rPr>
        <w:t>,</w:t>
      </w:r>
      <w:proofErr w:type="gramEnd"/>
      <w:r w:rsidRPr="00A733BE">
        <w:rPr>
          <w:rFonts w:eastAsia="Arial Unicode MS"/>
          <w:color w:val="000000"/>
          <w:lang w:eastAsia="en-US"/>
        </w:rPr>
        <w:t xml:space="preserve">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w:t>
      </w:r>
      <w:r>
        <w:rPr>
          <w:rFonts w:eastAsia="Arial Unicode MS"/>
          <w:color w:val="000000"/>
          <w:lang w:eastAsia="en-US"/>
        </w:rPr>
        <w:t>ратиться повторно в управление</w:t>
      </w:r>
      <w:r w:rsidRPr="00A733BE">
        <w:rPr>
          <w:rFonts w:eastAsia="Arial Unicode MS"/>
          <w:color w:val="000000"/>
          <w:lang w:eastAsia="en-US"/>
        </w:rPr>
        <w:t xml:space="preserve"> или направить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A733BE">
        <w:rPr>
          <w:rFonts w:eastAsia="Arial Unicode MS"/>
          <w:color w:val="000000"/>
          <w:lang w:eastAsia="en-US"/>
        </w:rPr>
        <w:t>выгодоприобретателем</w:t>
      </w:r>
      <w:proofErr w:type="spellEnd"/>
      <w:r w:rsidRPr="00A733BE">
        <w:rPr>
          <w:rFonts w:eastAsia="Arial Unicode MS"/>
          <w:color w:val="000000"/>
          <w:lang w:eastAsia="en-US"/>
        </w:rPr>
        <w:t xml:space="preserve"> или поручителем по которому является субъект персональных данных.</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6. </w:t>
      </w:r>
      <w:proofErr w:type="gramStart"/>
      <w:r w:rsidRPr="00A733BE">
        <w:rPr>
          <w:rFonts w:eastAsia="Arial Unicode MS"/>
          <w:color w:val="000000"/>
          <w:lang w:eastAsia="en-US"/>
        </w:rPr>
        <w:t>Субъект персональных данных вправе об</w:t>
      </w:r>
      <w:r>
        <w:rPr>
          <w:rFonts w:eastAsia="Arial Unicode MS"/>
          <w:color w:val="000000"/>
          <w:lang w:eastAsia="en-US"/>
        </w:rPr>
        <w:t>ратиться повторно в управление</w:t>
      </w:r>
      <w:r w:rsidRPr="00A733BE">
        <w:rPr>
          <w:rFonts w:eastAsia="Arial Unicode MS"/>
          <w:color w:val="000000"/>
          <w:lang w:eastAsia="en-US"/>
        </w:rPr>
        <w:t xml:space="preserve">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5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A733BE">
        <w:rPr>
          <w:rFonts w:eastAsia="Arial Unicode MS"/>
          <w:color w:val="000000"/>
          <w:lang w:eastAsia="en-US"/>
        </w:rPr>
        <w:t xml:space="preserve">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rsidR="00005628" w:rsidRPr="00A733BE" w:rsidRDefault="00005628" w:rsidP="00517D3C">
      <w:pPr>
        <w:jc w:val="both"/>
        <w:rPr>
          <w:rFonts w:eastAsia="Arial Unicode MS"/>
          <w:color w:val="000000"/>
          <w:lang w:eastAsia="en-US"/>
        </w:rPr>
      </w:pPr>
      <w:r>
        <w:rPr>
          <w:rFonts w:eastAsia="Arial Unicode MS"/>
          <w:color w:val="000000"/>
          <w:lang w:eastAsia="en-US"/>
        </w:rPr>
        <w:t xml:space="preserve">7. Управление </w:t>
      </w:r>
      <w:r w:rsidRPr="00A733BE">
        <w:rPr>
          <w:rFonts w:eastAsia="Arial Unicode MS"/>
          <w:color w:val="000000"/>
          <w:lang w:eastAsia="en-US"/>
        </w:rPr>
        <w:t>вправе отказать субъекту персональных</w:t>
      </w:r>
      <w:bookmarkStart w:id="4" w:name="YANDEX_132"/>
      <w:bookmarkEnd w:id="4"/>
      <w:r w:rsidRPr="00A733BE">
        <w:rPr>
          <w:rFonts w:eastAsia="Arial Unicode MS"/>
          <w:color w:val="000000"/>
          <w:lang w:eastAsia="en-US"/>
        </w:rPr>
        <w:t xml:space="preserve">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w:t>
      </w:r>
      <w:r>
        <w:rPr>
          <w:rFonts w:eastAsia="Arial Unicode MS"/>
          <w:color w:val="000000"/>
          <w:lang w:eastAsia="en-US"/>
        </w:rPr>
        <w:t>го запроса лежит на управлении</w:t>
      </w:r>
      <w:r w:rsidRPr="00A733BE">
        <w:rPr>
          <w:rFonts w:eastAsia="Arial Unicode MS"/>
          <w:color w:val="000000"/>
          <w:lang w:eastAsia="en-US"/>
        </w:rPr>
        <w:t>.</w:t>
      </w:r>
    </w:p>
    <w:p w:rsidR="00005628" w:rsidRPr="00A733BE" w:rsidRDefault="00005628" w:rsidP="00517D3C">
      <w:pPr>
        <w:jc w:val="both"/>
        <w:rPr>
          <w:rFonts w:eastAsia="Arial Unicode MS"/>
          <w:color w:val="000000"/>
          <w:lang w:eastAsia="en-US"/>
        </w:rPr>
      </w:pPr>
      <w:r>
        <w:rPr>
          <w:rFonts w:eastAsia="Arial Unicode MS"/>
          <w:color w:val="000000"/>
          <w:lang w:eastAsia="en-US"/>
        </w:rPr>
        <w:t>8. Обязанности управления</w:t>
      </w:r>
      <w:r w:rsidRPr="00A733BE">
        <w:rPr>
          <w:rFonts w:eastAsia="Arial Unicode MS"/>
          <w:color w:val="000000"/>
          <w:lang w:eastAsia="en-US"/>
        </w:rPr>
        <w:t xml:space="preserve"> при обращении субъекта персональных данных либо при получении запроса субъекта персональных данных или его представителя:</w:t>
      </w:r>
    </w:p>
    <w:p w:rsidR="00005628" w:rsidRPr="00A733BE" w:rsidRDefault="00005628" w:rsidP="00517D3C">
      <w:pPr>
        <w:jc w:val="both"/>
        <w:rPr>
          <w:rFonts w:eastAsia="Arial Unicode MS"/>
          <w:color w:val="000000"/>
          <w:lang w:eastAsia="en-US"/>
        </w:rPr>
      </w:pPr>
      <w:bookmarkStart w:id="5" w:name="sub_2001"/>
      <w:bookmarkEnd w:id="5"/>
      <w:proofErr w:type="gramStart"/>
      <w:r>
        <w:rPr>
          <w:rFonts w:eastAsia="Arial Unicode MS"/>
          <w:color w:val="000000"/>
          <w:lang w:eastAsia="en-US"/>
        </w:rPr>
        <w:t>1) управление</w:t>
      </w:r>
      <w:r w:rsidRPr="00A733BE">
        <w:rPr>
          <w:rFonts w:eastAsia="Arial Unicode MS"/>
          <w:color w:val="000000"/>
          <w:lang w:eastAsia="en-US"/>
        </w:rPr>
        <w:t xml:space="preserve"> обязано сообщить в порядке, предусмотренном пунктами 1 </w:t>
      </w:r>
      <w:r w:rsidRPr="00A733BE">
        <w:t>–</w:t>
      </w:r>
      <w:r w:rsidRPr="00A733BE">
        <w:rPr>
          <w:rFonts w:eastAsia="Arial Unicode MS"/>
          <w:color w:val="000000"/>
          <w:lang w:eastAsia="en-US"/>
        </w:rPr>
        <w:t xml:space="preserve"> 7 настоящих Правил, субъекту персональных данных </w:t>
      </w:r>
      <w:bookmarkStart w:id="6" w:name="YANDEX_152"/>
      <w:bookmarkEnd w:id="6"/>
      <w:r w:rsidRPr="00A733BE">
        <w:rPr>
          <w:rFonts w:eastAsia="Arial Unicode MS"/>
          <w:color w:val="000000"/>
          <w:lang w:eastAsia="en-US"/>
        </w:rPr>
        <w:t xml:space="preserve">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w:t>
      </w:r>
      <w:bookmarkStart w:id="7" w:name="YANDEX_153"/>
      <w:bookmarkEnd w:id="7"/>
      <w:r w:rsidRPr="00A733BE">
        <w:rPr>
          <w:rFonts w:eastAsia="Arial Unicode MS"/>
          <w:color w:val="000000"/>
          <w:lang w:eastAsia="en-US"/>
        </w:rPr>
        <w:t xml:space="preserve">или его представителя либо в течение тридцати дней с даты получения запроса субъекта персональных данных </w:t>
      </w:r>
      <w:bookmarkStart w:id="8" w:name="YANDEX_154"/>
      <w:bookmarkEnd w:id="8"/>
      <w:r w:rsidRPr="00A733BE">
        <w:rPr>
          <w:rFonts w:eastAsia="Arial Unicode MS"/>
          <w:color w:val="000000"/>
          <w:lang w:eastAsia="en-US"/>
        </w:rPr>
        <w:t>или его</w:t>
      </w:r>
      <w:proofErr w:type="gramEnd"/>
      <w:r w:rsidRPr="00A733BE">
        <w:rPr>
          <w:rFonts w:eastAsia="Arial Unicode MS"/>
          <w:color w:val="000000"/>
          <w:lang w:eastAsia="en-US"/>
        </w:rPr>
        <w:t xml:space="preserve"> представителя;</w:t>
      </w:r>
    </w:p>
    <w:p w:rsidR="00005628" w:rsidRPr="00A733BE" w:rsidRDefault="00005628" w:rsidP="00517D3C">
      <w:pPr>
        <w:adjustRightInd w:val="0"/>
        <w:jc w:val="both"/>
        <w:rPr>
          <w:rFonts w:eastAsia="Arial Unicode MS"/>
          <w:color w:val="000000"/>
          <w:lang w:eastAsia="en-US"/>
        </w:rPr>
      </w:pPr>
      <w:bookmarkStart w:id="9" w:name="sub_2002"/>
      <w:bookmarkEnd w:id="9"/>
      <w:proofErr w:type="gramStart"/>
      <w:r w:rsidRPr="00A733BE">
        <w:rPr>
          <w:rFonts w:eastAsia="Arial Unicode MS"/>
          <w:color w:val="000000"/>
          <w:lang w:eastAsia="en-US"/>
        </w:rPr>
        <w:t xml:space="preserve">2) в случае отказа в предоставлении информации о наличии персональных данных о соответствующем субъекте персональных данных </w:t>
      </w:r>
      <w:bookmarkStart w:id="10" w:name="YANDEX_155"/>
      <w:bookmarkEnd w:id="10"/>
      <w:r w:rsidRPr="00A733BE">
        <w:rPr>
          <w:rFonts w:eastAsia="Arial Unicode MS"/>
          <w:color w:val="000000"/>
          <w:lang w:eastAsia="en-US"/>
        </w:rPr>
        <w:t xml:space="preserve">или персональных данных субъекту персональных данных </w:t>
      </w:r>
      <w:bookmarkStart w:id="11" w:name="YANDEX_156"/>
      <w:bookmarkEnd w:id="11"/>
      <w:r w:rsidRPr="00A733BE">
        <w:rPr>
          <w:rFonts w:eastAsia="Arial Unicode MS"/>
          <w:color w:val="000000"/>
          <w:lang w:eastAsia="en-US"/>
        </w:rPr>
        <w:t xml:space="preserve">или его представителю при их обращении либо при получении запроса субъекта персональных данных или его представителя </w:t>
      </w:r>
      <w:r>
        <w:rPr>
          <w:rFonts w:eastAsia="Arial Unicode MS"/>
          <w:color w:val="000000"/>
          <w:lang w:eastAsia="en-US"/>
        </w:rPr>
        <w:t xml:space="preserve">управление </w:t>
      </w:r>
      <w:r w:rsidRPr="00A733BE">
        <w:rPr>
          <w:rFonts w:eastAsia="Arial Unicode MS"/>
          <w:color w:val="000000"/>
          <w:lang w:eastAsia="en-US"/>
        </w:rPr>
        <w:lastRenderedPageBreak/>
        <w:t xml:space="preserve">обязано дать в письменной форме мотивированный ответ, содержащий ссылку на положение </w:t>
      </w:r>
      <w:hyperlink r:id="rId12" w:history="1">
        <w:r w:rsidRPr="00A733BE">
          <w:rPr>
            <w:rFonts w:eastAsia="Arial Unicode MS"/>
            <w:color w:val="000000"/>
            <w:lang w:eastAsia="en-US"/>
          </w:rPr>
          <w:t>части 8 статьи 14</w:t>
        </w:r>
      </w:hyperlink>
      <w:r w:rsidRPr="00A733BE">
        <w:rPr>
          <w:rFonts w:eastAsia="Arial Unicode MS"/>
          <w:color w:val="000000"/>
          <w:lang w:eastAsia="en-US"/>
        </w:rPr>
        <w:t xml:space="preserve"> Федерального закона «О персональных данных» или</w:t>
      </w:r>
      <w:proofErr w:type="gramEnd"/>
      <w:r w:rsidRPr="00A733BE">
        <w:rPr>
          <w:rFonts w:eastAsia="Arial Unicode MS"/>
          <w:color w:val="000000"/>
          <w:lang w:eastAsia="en-US"/>
        </w:rPr>
        <w:t xml:space="preserve"> иного федерального закона, являющееся основанием для такого отказа, в срок, не превышающий тридцати дней со дня обращения субъекта персональных данных </w:t>
      </w:r>
      <w:bookmarkStart w:id="12" w:name="YANDEX_158"/>
      <w:bookmarkEnd w:id="12"/>
      <w:r w:rsidRPr="00A733BE">
        <w:rPr>
          <w:rFonts w:eastAsia="Arial Unicode MS"/>
          <w:color w:val="000000"/>
          <w:lang w:eastAsia="en-US"/>
        </w:rPr>
        <w:t xml:space="preserve">или его представителя либо </w:t>
      </w:r>
      <w:proofErr w:type="gramStart"/>
      <w:r w:rsidRPr="00A733BE">
        <w:rPr>
          <w:rFonts w:eastAsia="Arial Unicode MS"/>
          <w:color w:val="000000"/>
          <w:lang w:eastAsia="en-US"/>
        </w:rPr>
        <w:t>с даты получения</w:t>
      </w:r>
      <w:proofErr w:type="gramEnd"/>
      <w:r w:rsidRPr="00A733BE">
        <w:rPr>
          <w:rFonts w:eastAsia="Arial Unicode MS"/>
          <w:color w:val="000000"/>
          <w:lang w:eastAsia="en-US"/>
        </w:rPr>
        <w:t xml:space="preserve"> запроса субъекта персональных данных</w:t>
      </w:r>
      <w:bookmarkStart w:id="13" w:name="YANDEX_159"/>
      <w:bookmarkEnd w:id="13"/>
      <w:r w:rsidRPr="00A733BE">
        <w:rPr>
          <w:rFonts w:eastAsia="Arial Unicode MS"/>
          <w:color w:val="000000"/>
          <w:lang w:eastAsia="en-US"/>
        </w:rPr>
        <w:t xml:space="preserve"> или его представителя;</w:t>
      </w:r>
    </w:p>
    <w:p w:rsidR="00005628" w:rsidRPr="00A733BE" w:rsidRDefault="00005628" w:rsidP="00517D3C">
      <w:pPr>
        <w:jc w:val="both"/>
        <w:rPr>
          <w:rFonts w:eastAsia="Arial Unicode MS"/>
          <w:color w:val="000000"/>
          <w:lang w:eastAsia="en-US"/>
        </w:rPr>
      </w:pPr>
      <w:bookmarkStart w:id="14" w:name="sub_2003"/>
      <w:bookmarkEnd w:id="14"/>
      <w:r>
        <w:rPr>
          <w:rFonts w:eastAsia="Arial Unicode MS"/>
          <w:color w:val="000000"/>
          <w:lang w:eastAsia="en-US"/>
        </w:rPr>
        <w:t>3) управление</w:t>
      </w:r>
      <w:r w:rsidRPr="00A733BE">
        <w:rPr>
          <w:rFonts w:eastAsia="Arial Unicode MS"/>
          <w:color w:val="000000"/>
          <w:lang w:eastAsia="en-US"/>
        </w:rPr>
        <w:t xml:space="preserve"> обязано предоставить безвозмездно субъекту персональных данных </w:t>
      </w:r>
      <w:bookmarkStart w:id="15" w:name="YANDEX_160"/>
      <w:bookmarkEnd w:id="15"/>
      <w:r w:rsidRPr="00A733BE">
        <w:rPr>
          <w:rFonts w:eastAsia="Arial Unicode MS"/>
          <w:color w:val="000000"/>
          <w:lang w:eastAsia="en-US"/>
        </w:rPr>
        <w:t xml:space="preserve">или его представителю возможность ознакомления с персональными данными, относящимися к этому субъекту персональных данных; </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 xml:space="preserve">4) в срок, не превышающий семи рабочих дней со дня предоставления субъектом персональных данных </w:t>
      </w:r>
      <w:bookmarkStart w:id="16" w:name="YANDEX_161"/>
      <w:bookmarkEnd w:id="16"/>
      <w:r w:rsidRPr="00A733BE">
        <w:rPr>
          <w:rFonts w:eastAsia="Arial Unicode MS"/>
          <w:color w:val="000000"/>
          <w:lang w:eastAsia="en-US"/>
        </w:rPr>
        <w:t xml:space="preserve">или его представителем сведений, подтверждающих, что персональные данные являются неполными, неточными </w:t>
      </w:r>
      <w:bookmarkStart w:id="17" w:name="YANDEX_162"/>
      <w:bookmarkEnd w:id="17"/>
      <w:r>
        <w:rPr>
          <w:rFonts w:eastAsia="Arial Unicode MS"/>
          <w:color w:val="000000"/>
          <w:lang w:eastAsia="en-US"/>
        </w:rPr>
        <w:t>или неактуальными, управление</w:t>
      </w:r>
      <w:r w:rsidRPr="00A733BE">
        <w:rPr>
          <w:rFonts w:eastAsia="Arial Unicode MS"/>
          <w:color w:val="000000"/>
          <w:lang w:eastAsia="en-US"/>
        </w:rPr>
        <w:t xml:space="preserve"> обязано внести в них необходимые изменения;</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 xml:space="preserve">5) в срок, не превышающий семи рабочих дней со дня представления субъектом персональных данных </w:t>
      </w:r>
      <w:bookmarkStart w:id="18" w:name="YANDEX_163"/>
      <w:bookmarkEnd w:id="18"/>
      <w:r w:rsidRPr="00A733BE">
        <w:rPr>
          <w:rFonts w:eastAsia="Arial Unicode MS"/>
          <w:color w:val="000000"/>
          <w:lang w:eastAsia="en-US"/>
        </w:rPr>
        <w:t>или его представителем сведений, подтверждающих, что такие персональные данные являются незаконно полученными</w:t>
      </w:r>
      <w:bookmarkStart w:id="19" w:name="YANDEX_164"/>
      <w:bookmarkEnd w:id="19"/>
      <w:r w:rsidRPr="00A733BE">
        <w:rPr>
          <w:rFonts w:eastAsia="Arial Unicode MS"/>
          <w:color w:val="000000"/>
          <w:lang w:eastAsia="en-US"/>
        </w:rPr>
        <w:t xml:space="preserve"> или не являются необходимыми для заявлен</w:t>
      </w:r>
      <w:r>
        <w:rPr>
          <w:rFonts w:eastAsia="Arial Unicode MS"/>
          <w:color w:val="000000"/>
          <w:lang w:eastAsia="en-US"/>
        </w:rPr>
        <w:t>ной цели обработки, управление</w:t>
      </w:r>
      <w:r w:rsidRPr="00A733BE">
        <w:rPr>
          <w:rFonts w:eastAsia="Arial Unicode MS"/>
          <w:color w:val="000000"/>
          <w:lang w:eastAsia="en-US"/>
        </w:rPr>
        <w:t xml:space="preserve"> обязано уничтожить такие персональные данные;</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6) </w:t>
      </w:r>
      <w:r>
        <w:rPr>
          <w:rFonts w:eastAsia="Arial Unicode MS"/>
          <w:color w:val="000000"/>
          <w:lang w:eastAsia="en-US"/>
        </w:rPr>
        <w:t xml:space="preserve"> управление</w:t>
      </w:r>
      <w:r w:rsidRPr="00A733BE">
        <w:rPr>
          <w:rFonts w:eastAsia="Arial Unicode MS"/>
          <w:color w:val="000000"/>
          <w:lang w:eastAsia="en-US"/>
        </w:rPr>
        <w:t xml:space="preserve"> обязано уведомить субъекта персональных данных</w:t>
      </w:r>
      <w:bookmarkStart w:id="20" w:name="YANDEX_165"/>
      <w:bookmarkEnd w:id="20"/>
      <w:r w:rsidRPr="00A733BE">
        <w:rPr>
          <w:rFonts w:eastAsia="Arial Unicode MS"/>
          <w:color w:val="000000"/>
          <w:lang w:eastAsia="en-US"/>
        </w:rPr>
        <w:t xml:space="preserve">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17D3C" w:rsidRDefault="00517D3C">
      <w:pPr>
        <w:rPr>
          <w:sz w:val="20"/>
          <w:szCs w:val="20"/>
        </w:rPr>
      </w:pPr>
      <w:bookmarkStart w:id="21" w:name="sub_2004"/>
      <w:bookmarkEnd w:id="21"/>
      <w:r>
        <w:rPr>
          <w:sz w:val="20"/>
          <w:szCs w:val="20"/>
        </w:rPr>
        <w:br w:type="page"/>
      </w:r>
    </w:p>
    <w:tbl>
      <w:tblPr>
        <w:tblW w:w="0" w:type="auto"/>
        <w:tblLayout w:type="fixed"/>
        <w:tblLook w:val="01E0"/>
      </w:tblPr>
      <w:tblGrid>
        <w:gridCol w:w="4928"/>
        <w:gridCol w:w="5670"/>
      </w:tblGrid>
      <w:tr w:rsidR="00005628" w:rsidRPr="00A733BE" w:rsidTr="005B757B">
        <w:tc>
          <w:tcPr>
            <w:tcW w:w="4928" w:type="dxa"/>
          </w:tcPr>
          <w:p w:rsidR="00005628" w:rsidRPr="00A733BE" w:rsidRDefault="00005628" w:rsidP="005B757B">
            <w:pPr>
              <w:ind w:right="40" w:firstLine="0"/>
              <w:rPr>
                <w:b/>
              </w:rPr>
            </w:pPr>
          </w:p>
        </w:tc>
        <w:tc>
          <w:tcPr>
            <w:tcW w:w="5670" w:type="dxa"/>
          </w:tcPr>
          <w:p w:rsidR="00005628" w:rsidRDefault="00005628" w:rsidP="005B757B">
            <w:pPr>
              <w:ind w:left="73" w:hanging="45"/>
              <w:jc w:val="right"/>
              <w:outlineLvl w:val="0"/>
            </w:pPr>
            <w:r>
              <w:t>ПРИЛОЖЕНИЕ № 4</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«____»_________2017 г. № ______</w:t>
            </w:r>
          </w:p>
        </w:tc>
      </w:tr>
    </w:tbl>
    <w:p w:rsidR="00005628" w:rsidRDefault="00005628" w:rsidP="00005628">
      <w:pPr>
        <w:ind w:firstLine="0"/>
        <w:jc w:val="center"/>
        <w:rPr>
          <w:rFonts w:eastAsia="Arial Unicode MS"/>
          <w:b/>
          <w:bCs/>
          <w:color w:val="000000"/>
          <w:lang w:eastAsia="en-US"/>
        </w:rPr>
      </w:pPr>
    </w:p>
    <w:p w:rsidR="00005628" w:rsidRPr="00A733BE" w:rsidRDefault="00005628" w:rsidP="00005628">
      <w:pPr>
        <w:ind w:firstLine="0"/>
        <w:jc w:val="center"/>
        <w:rPr>
          <w:rFonts w:eastAsia="Arial Unicode MS"/>
          <w:b/>
          <w:bCs/>
          <w:color w:val="000000"/>
          <w:lang w:eastAsia="en-US"/>
        </w:rPr>
      </w:pPr>
      <w:r w:rsidRPr="00A733BE">
        <w:rPr>
          <w:rFonts w:eastAsia="Arial Unicode MS"/>
          <w:b/>
          <w:bCs/>
          <w:color w:val="000000"/>
          <w:lang w:eastAsia="en-US"/>
        </w:rPr>
        <w:t xml:space="preserve">Правила осуществления внутреннего контроля соответствия обработки персональных данных требованиям к защите персональных данных </w:t>
      </w:r>
    </w:p>
    <w:p w:rsidR="00005628" w:rsidRDefault="00005628" w:rsidP="00005628">
      <w:pPr>
        <w:ind w:firstLine="0"/>
        <w:jc w:val="center"/>
        <w:rPr>
          <w:b/>
        </w:rPr>
      </w:pPr>
      <w:r w:rsidRPr="00A733BE">
        <w:rPr>
          <w:rFonts w:eastAsia="Arial Unicode MS"/>
          <w:b/>
          <w:bCs/>
          <w:color w:val="000000"/>
          <w:lang w:eastAsia="en-US"/>
        </w:rPr>
        <w:t xml:space="preserve">в </w:t>
      </w:r>
      <w:r>
        <w:rPr>
          <w:b/>
        </w:rPr>
        <w:t>управлении по обеспечению деятельности мировых судей</w:t>
      </w:r>
    </w:p>
    <w:p w:rsidR="00005628" w:rsidRPr="00A733BE" w:rsidRDefault="00005628" w:rsidP="00005628">
      <w:pPr>
        <w:ind w:firstLine="0"/>
        <w:jc w:val="center"/>
        <w:rPr>
          <w:rFonts w:eastAsia="Arial Unicode MS"/>
          <w:color w:val="000000"/>
          <w:lang w:eastAsia="en-US"/>
        </w:rPr>
      </w:pPr>
      <w:r>
        <w:rPr>
          <w:b/>
        </w:rPr>
        <w:t>Новосибирской области</w:t>
      </w:r>
    </w:p>
    <w:p w:rsidR="00005628" w:rsidRPr="00A733BE" w:rsidRDefault="00005628" w:rsidP="00005628">
      <w:pPr>
        <w:ind w:firstLine="0"/>
        <w:jc w:val="center"/>
        <w:rPr>
          <w:rFonts w:eastAsia="Arial Unicode MS"/>
          <w:color w:val="000000"/>
          <w:lang w:eastAsia="en-US"/>
        </w:rPr>
      </w:pP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 xml:space="preserve">1. 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w:t>
      </w:r>
      <w:bookmarkStart w:id="22" w:name="YANDEX_169"/>
      <w:bookmarkEnd w:id="22"/>
      <w:r w:rsidRPr="00A733BE">
        <w:rPr>
          <w:rFonts w:eastAsia="Arial Unicode MS"/>
          <w:color w:val="000000"/>
          <w:lang w:eastAsia="en-US"/>
        </w:rPr>
        <w:t xml:space="preserve">проведения внутреннего контроля соответствия обработки персональных данных требованиям к защите персональных данных. </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2. В целях осуществления внутреннего контроля соответствия обработки персональных данных установленным требованиям в</w:t>
      </w:r>
      <w:r w:rsidRPr="00A733BE">
        <w:t xml:space="preserve"> </w:t>
      </w:r>
      <w:r>
        <w:t xml:space="preserve">управлении по обеспечению деятельности мировых судей Новосибирской области </w:t>
      </w:r>
      <w:r>
        <w:rPr>
          <w:lang w:eastAsia="en-US"/>
        </w:rPr>
        <w:t>(далее – управление</w:t>
      </w:r>
      <w:r w:rsidRPr="00A733BE">
        <w:rPr>
          <w:lang w:eastAsia="en-US"/>
        </w:rPr>
        <w:t xml:space="preserve">) </w:t>
      </w:r>
      <w:r w:rsidRPr="00A733BE">
        <w:rPr>
          <w:rFonts w:eastAsia="Arial Unicode MS"/>
          <w:color w:val="000000"/>
          <w:lang w:eastAsia="en-US"/>
        </w:rPr>
        <w:t>проводятся проверки условий обработки персональных данных.</w:t>
      </w:r>
    </w:p>
    <w:p w:rsidR="00005628" w:rsidRPr="00A733BE" w:rsidRDefault="00005628" w:rsidP="00517D3C">
      <w:pPr>
        <w:jc w:val="both"/>
        <w:rPr>
          <w:rFonts w:eastAsia="Arial Unicode MS"/>
          <w:color w:val="000000"/>
          <w:lang w:eastAsia="en-US"/>
        </w:rPr>
      </w:pPr>
      <w:r w:rsidRPr="00A733BE">
        <w:rPr>
          <w:rFonts w:eastAsia="Arial Unicode MS"/>
          <w:lang w:eastAsia="en-US"/>
        </w:rPr>
        <w:t xml:space="preserve">3. Проверки осуществляются </w:t>
      </w:r>
      <w:bookmarkStart w:id="23" w:name="YANDEX_170"/>
      <w:bookmarkEnd w:id="23"/>
      <w:r w:rsidRPr="00A733BE">
        <w:rPr>
          <w:rFonts w:eastAsia="Arial Unicode MS"/>
          <w:lang w:eastAsia="en-US"/>
        </w:rPr>
        <w:t>должностным лицом, ответственным за организацию обработки персональных данных в</w:t>
      </w:r>
      <w:r>
        <w:rPr>
          <w:rFonts w:eastAsia="Arial Unicode MS"/>
          <w:lang w:eastAsia="en-US"/>
        </w:rPr>
        <w:t xml:space="preserve"> управлении.</w:t>
      </w:r>
    </w:p>
    <w:p w:rsidR="00005628" w:rsidRPr="00A733BE" w:rsidRDefault="00005628" w:rsidP="00517D3C">
      <w:pPr>
        <w:jc w:val="both"/>
        <w:rPr>
          <w:rFonts w:eastAsia="Arial Unicode MS"/>
          <w:color w:val="000000"/>
          <w:lang w:eastAsia="en-US"/>
        </w:rPr>
      </w:pPr>
      <w:r>
        <w:rPr>
          <w:rFonts w:eastAsia="Arial Unicode MS"/>
          <w:color w:val="000000"/>
          <w:lang w:eastAsia="en-US"/>
        </w:rPr>
        <w:t>4</w:t>
      </w:r>
      <w:r w:rsidRPr="00A733BE">
        <w:rPr>
          <w:rFonts w:eastAsia="Arial Unicode MS"/>
          <w:color w:val="000000"/>
          <w:lang w:eastAsia="en-US"/>
        </w:rPr>
        <w:t>.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1) порядок и условия применения организационных и технических мер по обеспечению безопасности персональных данных при их обработке;</w:t>
      </w:r>
    </w:p>
    <w:p w:rsidR="00005628" w:rsidRPr="00A733BE" w:rsidRDefault="00005628" w:rsidP="00517D3C">
      <w:pPr>
        <w:jc w:val="both"/>
        <w:rPr>
          <w:rFonts w:eastAsia="Arial Unicode MS"/>
          <w:color w:val="000000"/>
          <w:lang w:eastAsia="en-US"/>
        </w:rPr>
      </w:pPr>
      <w:bookmarkStart w:id="24" w:name="sub_1923"/>
      <w:bookmarkEnd w:id="24"/>
      <w:r w:rsidRPr="00A733BE">
        <w:rPr>
          <w:rFonts w:eastAsia="Arial Unicode MS"/>
          <w:color w:val="000000"/>
          <w:lang w:eastAsia="en-US"/>
        </w:rPr>
        <w:t>2) порядок и условия применения средств защиты информации;</w:t>
      </w:r>
    </w:p>
    <w:p w:rsidR="00005628" w:rsidRPr="00A733BE" w:rsidRDefault="00005628" w:rsidP="00517D3C">
      <w:pPr>
        <w:jc w:val="both"/>
        <w:rPr>
          <w:rFonts w:eastAsia="Arial Unicode MS"/>
          <w:color w:val="000000"/>
          <w:lang w:eastAsia="en-US"/>
        </w:rPr>
      </w:pPr>
      <w:bookmarkStart w:id="25" w:name="sub_1924"/>
      <w:bookmarkEnd w:id="25"/>
      <w:r w:rsidRPr="00A733BE">
        <w:rPr>
          <w:rFonts w:eastAsia="Arial Unicode MS"/>
          <w:color w:val="000000"/>
          <w:lang w:eastAsia="en-US"/>
        </w:rPr>
        <w:t xml:space="preserve">3) эффективность принимаемых мер по обеспечению безопасности персональных </w:t>
      </w:r>
      <w:bookmarkStart w:id="26" w:name="YANDEX_172"/>
      <w:bookmarkEnd w:id="26"/>
      <w:r w:rsidRPr="00A733BE">
        <w:rPr>
          <w:rFonts w:eastAsia="Arial Unicode MS"/>
          <w:color w:val="000000"/>
          <w:lang w:eastAsia="en-US"/>
        </w:rPr>
        <w:t xml:space="preserve">данных до ввода в эксплуатацию информационной системы персональных </w:t>
      </w:r>
      <w:bookmarkStart w:id="27" w:name="YANDEX_173"/>
      <w:bookmarkEnd w:id="27"/>
      <w:r w:rsidRPr="00A733BE">
        <w:rPr>
          <w:rFonts w:eastAsia="Arial Unicode MS"/>
          <w:color w:val="000000"/>
          <w:lang w:eastAsia="en-US"/>
        </w:rPr>
        <w:t>данных;</w:t>
      </w:r>
    </w:p>
    <w:p w:rsidR="00005628" w:rsidRPr="00A733BE" w:rsidRDefault="00005628" w:rsidP="00517D3C">
      <w:pPr>
        <w:jc w:val="both"/>
        <w:rPr>
          <w:rFonts w:eastAsia="Arial Unicode MS"/>
          <w:color w:val="000000"/>
          <w:lang w:eastAsia="en-US"/>
        </w:rPr>
      </w:pPr>
      <w:bookmarkStart w:id="28" w:name="sub_1925"/>
      <w:bookmarkEnd w:id="28"/>
      <w:r w:rsidRPr="00A733BE">
        <w:rPr>
          <w:rFonts w:eastAsia="Arial Unicode MS"/>
          <w:color w:val="000000"/>
          <w:lang w:eastAsia="en-US"/>
        </w:rPr>
        <w:t xml:space="preserve">4) состояние учета машинных носителей персональных </w:t>
      </w:r>
      <w:bookmarkStart w:id="29" w:name="YANDEX_174"/>
      <w:bookmarkEnd w:id="29"/>
      <w:r w:rsidRPr="00A733BE">
        <w:rPr>
          <w:rFonts w:eastAsia="Arial Unicode MS"/>
          <w:color w:val="000000"/>
          <w:lang w:eastAsia="en-US"/>
        </w:rPr>
        <w:t>данных;</w:t>
      </w:r>
    </w:p>
    <w:p w:rsidR="00005628" w:rsidRPr="00A733BE" w:rsidRDefault="00005628" w:rsidP="00517D3C">
      <w:pPr>
        <w:jc w:val="both"/>
        <w:rPr>
          <w:rFonts w:eastAsia="Arial Unicode MS"/>
          <w:color w:val="000000"/>
          <w:lang w:eastAsia="en-US"/>
        </w:rPr>
      </w:pPr>
      <w:bookmarkStart w:id="30" w:name="sub_1926"/>
      <w:bookmarkEnd w:id="30"/>
      <w:r w:rsidRPr="00A733BE">
        <w:rPr>
          <w:rFonts w:eastAsia="Arial Unicode MS"/>
          <w:color w:val="000000"/>
          <w:lang w:eastAsia="en-US"/>
        </w:rPr>
        <w:t>5) соблюдение правил обработки персональных данных в</w:t>
      </w:r>
      <w:r>
        <w:t xml:space="preserve"> управлении</w:t>
      </w:r>
      <w:r w:rsidRPr="00A733BE">
        <w:rPr>
          <w:rFonts w:eastAsia="Arial Unicode MS"/>
          <w:color w:val="000000"/>
          <w:lang w:eastAsia="en-US"/>
        </w:rPr>
        <w:t>;</w:t>
      </w:r>
    </w:p>
    <w:p w:rsidR="00005628" w:rsidRPr="00A733BE" w:rsidRDefault="00005628" w:rsidP="00517D3C">
      <w:pPr>
        <w:jc w:val="both"/>
        <w:rPr>
          <w:rFonts w:eastAsia="Arial Unicode MS"/>
          <w:color w:val="000000"/>
          <w:lang w:eastAsia="en-US"/>
        </w:rPr>
      </w:pPr>
      <w:r w:rsidRPr="00A733BE">
        <w:rPr>
          <w:rFonts w:eastAsia="Arial Unicode MS"/>
          <w:color w:val="000000"/>
          <w:lang w:eastAsia="en-US"/>
        </w:rPr>
        <w:t xml:space="preserve">6) наличие (отсутствие) фактов </w:t>
      </w:r>
      <w:proofErr w:type="gramStart"/>
      <w:r w:rsidRPr="00A733BE">
        <w:rPr>
          <w:rFonts w:eastAsia="Arial Unicode MS"/>
          <w:color w:val="000000"/>
          <w:lang w:eastAsia="en-US"/>
        </w:rPr>
        <w:t>несанкционированного</w:t>
      </w:r>
      <w:proofErr w:type="gramEnd"/>
      <w:r w:rsidRPr="00A733BE">
        <w:rPr>
          <w:rFonts w:eastAsia="Arial Unicode MS"/>
          <w:color w:val="000000"/>
          <w:lang w:eastAsia="en-US"/>
        </w:rPr>
        <w:t xml:space="preserve"> доступ к персональным </w:t>
      </w:r>
      <w:bookmarkStart w:id="31" w:name="YANDEX_176"/>
      <w:bookmarkEnd w:id="31"/>
      <w:r w:rsidRPr="00A733BE">
        <w:rPr>
          <w:rFonts w:eastAsia="Arial Unicode MS"/>
          <w:color w:val="000000"/>
          <w:lang w:eastAsia="en-US"/>
        </w:rPr>
        <w:t>данным и принятие необходимых мер;</w:t>
      </w:r>
    </w:p>
    <w:p w:rsidR="00005628" w:rsidRPr="00A733BE" w:rsidRDefault="00005628" w:rsidP="00517D3C">
      <w:pPr>
        <w:jc w:val="both"/>
        <w:rPr>
          <w:rFonts w:eastAsia="Arial Unicode MS"/>
          <w:color w:val="000000"/>
          <w:lang w:eastAsia="en-US"/>
        </w:rPr>
      </w:pPr>
      <w:bookmarkStart w:id="32" w:name="sub_1927"/>
      <w:bookmarkStart w:id="33" w:name="YANDEX_177"/>
      <w:bookmarkEnd w:id="32"/>
      <w:bookmarkEnd w:id="33"/>
      <w:r w:rsidRPr="00A733BE">
        <w:rPr>
          <w:rFonts w:eastAsia="Arial Unicode MS"/>
          <w:color w:val="000000"/>
          <w:lang w:eastAsia="en-US"/>
        </w:rPr>
        <w:t xml:space="preserve">7) мероприятия по восстановлению персональных </w:t>
      </w:r>
      <w:bookmarkStart w:id="34" w:name="YANDEX_178"/>
      <w:bookmarkEnd w:id="34"/>
      <w:r w:rsidRPr="00A733BE">
        <w:rPr>
          <w:rFonts w:eastAsia="Arial Unicode MS"/>
          <w:color w:val="000000"/>
          <w:lang w:eastAsia="en-US"/>
        </w:rPr>
        <w:t xml:space="preserve">данных, модифицированных </w:t>
      </w:r>
      <w:bookmarkStart w:id="35" w:name="YANDEX_179"/>
      <w:bookmarkEnd w:id="35"/>
      <w:r w:rsidRPr="00A733BE">
        <w:rPr>
          <w:rFonts w:eastAsia="Arial Unicode MS"/>
          <w:color w:val="000000"/>
          <w:lang w:eastAsia="en-US"/>
        </w:rPr>
        <w:t>или уничтоженных вследствие несанкционированного доступа к ним;</w:t>
      </w:r>
    </w:p>
    <w:p w:rsidR="00005628" w:rsidRPr="00A733BE" w:rsidRDefault="00005628" w:rsidP="00517D3C">
      <w:pPr>
        <w:jc w:val="both"/>
        <w:rPr>
          <w:rFonts w:eastAsia="Arial Unicode MS"/>
          <w:color w:val="000000"/>
          <w:lang w:eastAsia="en-US"/>
        </w:rPr>
      </w:pPr>
      <w:bookmarkStart w:id="36" w:name="sub_1928"/>
      <w:bookmarkEnd w:id="36"/>
      <w:r w:rsidRPr="00A733BE">
        <w:rPr>
          <w:rFonts w:eastAsia="Arial Unicode MS"/>
          <w:color w:val="000000"/>
          <w:lang w:eastAsia="en-US"/>
        </w:rPr>
        <w:t xml:space="preserve">8) осуществление </w:t>
      </w:r>
      <w:bookmarkStart w:id="37" w:name="YANDEX_180"/>
      <w:bookmarkEnd w:id="37"/>
      <w:r w:rsidRPr="00A733BE">
        <w:rPr>
          <w:rFonts w:eastAsia="Arial Unicode MS"/>
          <w:color w:val="000000"/>
          <w:lang w:eastAsia="en-US"/>
        </w:rPr>
        <w:t xml:space="preserve">мероприятий по обеспечению целостности персональных </w:t>
      </w:r>
      <w:bookmarkStart w:id="38" w:name="YANDEX_181"/>
      <w:bookmarkEnd w:id="38"/>
      <w:r w:rsidRPr="00A733BE">
        <w:rPr>
          <w:rFonts w:eastAsia="Arial Unicode MS"/>
          <w:color w:val="000000"/>
          <w:lang w:eastAsia="en-US"/>
        </w:rPr>
        <w:t>данных.</w:t>
      </w:r>
    </w:p>
    <w:p w:rsidR="00005628" w:rsidRPr="00A733BE" w:rsidRDefault="00005628" w:rsidP="00517D3C">
      <w:pPr>
        <w:jc w:val="both"/>
        <w:rPr>
          <w:rFonts w:eastAsia="Arial Unicode MS"/>
          <w:lang w:eastAsia="en-US"/>
        </w:rPr>
      </w:pPr>
      <w:bookmarkStart w:id="39" w:name="sub_2303"/>
      <w:bookmarkStart w:id="40" w:name="YANDEX_182"/>
      <w:bookmarkEnd w:id="39"/>
      <w:bookmarkEnd w:id="40"/>
      <w:r>
        <w:rPr>
          <w:rFonts w:eastAsia="Arial Unicode MS"/>
          <w:lang w:eastAsia="en-US"/>
        </w:rPr>
        <w:t>5</w:t>
      </w:r>
      <w:r w:rsidRPr="00A733BE">
        <w:rPr>
          <w:rFonts w:eastAsia="Arial Unicode MS"/>
          <w:lang w:eastAsia="en-US"/>
        </w:rPr>
        <w:t xml:space="preserve">. Должностное лицо, ответственное за организацию обработки персональных </w:t>
      </w:r>
      <w:bookmarkStart w:id="41" w:name="YANDEX_183"/>
      <w:bookmarkEnd w:id="41"/>
      <w:r w:rsidRPr="00A733BE">
        <w:rPr>
          <w:rFonts w:eastAsia="Arial Unicode MS"/>
          <w:lang w:eastAsia="en-US"/>
        </w:rPr>
        <w:t>данных в</w:t>
      </w:r>
      <w:r>
        <w:rPr>
          <w:rFonts w:eastAsia="Arial Unicode MS"/>
          <w:lang w:eastAsia="en-US"/>
        </w:rPr>
        <w:t xml:space="preserve"> </w:t>
      </w:r>
      <w:r>
        <w:t>управлении</w:t>
      </w:r>
      <w:r w:rsidRPr="00A733BE">
        <w:rPr>
          <w:rFonts w:eastAsia="Arial Unicode MS"/>
          <w:lang w:eastAsia="en-US"/>
        </w:rPr>
        <w:t>:</w:t>
      </w:r>
    </w:p>
    <w:p w:rsidR="00005628" w:rsidRPr="00A733BE" w:rsidRDefault="00005628" w:rsidP="00517D3C">
      <w:pPr>
        <w:jc w:val="both"/>
        <w:rPr>
          <w:rFonts w:eastAsia="Arial Unicode MS"/>
          <w:color w:val="000000"/>
          <w:lang w:eastAsia="en-US"/>
        </w:rPr>
      </w:pPr>
      <w:bookmarkStart w:id="42" w:name="sub_23031"/>
      <w:bookmarkEnd w:id="42"/>
      <w:r w:rsidRPr="00A733BE">
        <w:rPr>
          <w:rFonts w:eastAsia="Arial Unicode MS"/>
          <w:color w:val="000000"/>
          <w:lang w:eastAsia="en-US"/>
        </w:rPr>
        <w:t xml:space="preserve">1) запрашивать у работников </w:t>
      </w:r>
      <w:r>
        <w:t>управления</w:t>
      </w:r>
      <w:r w:rsidRPr="00A733BE">
        <w:t xml:space="preserve"> </w:t>
      </w:r>
      <w:r w:rsidRPr="00A733BE">
        <w:rPr>
          <w:rFonts w:eastAsia="Arial Unicode MS"/>
          <w:color w:val="000000"/>
          <w:lang w:eastAsia="en-US"/>
        </w:rPr>
        <w:t xml:space="preserve"> информацию, необходимую для реализации полномочий;</w:t>
      </w:r>
    </w:p>
    <w:p w:rsidR="00005628" w:rsidRPr="00A733BE" w:rsidRDefault="00005628" w:rsidP="00517D3C">
      <w:pPr>
        <w:jc w:val="both"/>
        <w:rPr>
          <w:rFonts w:eastAsia="Arial Unicode MS"/>
          <w:color w:val="000000"/>
          <w:lang w:eastAsia="en-US"/>
        </w:rPr>
      </w:pPr>
      <w:bookmarkStart w:id="43" w:name="sub_23033"/>
      <w:bookmarkEnd w:id="43"/>
      <w:r w:rsidRPr="00A733BE">
        <w:rPr>
          <w:rFonts w:eastAsia="Arial Unicode MS"/>
          <w:color w:val="000000"/>
          <w:lang w:eastAsia="en-US"/>
        </w:rPr>
        <w:lastRenderedPageBreak/>
        <w:t xml:space="preserve">2) требовать от уполномоченных на обработку </w:t>
      </w:r>
      <w:bookmarkStart w:id="44" w:name="YANDEX_184"/>
      <w:bookmarkEnd w:id="44"/>
      <w:r w:rsidRPr="00A733BE">
        <w:rPr>
          <w:rFonts w:eastAsia="Arial Unicode MS"/>
          <w:color w:val="000000"/>
          <w:lang w:eastAsia="en-US"/>
        </w:rPr>
        <w:t xml:space="preserve">персональных </w:t>
      </w:r>
      <w:bookmarkStart w:id="45" w:name="YANDEX_185"/>
      <w:bookmarkEnd w:id="45"/>
      <w:r w:rsidRPr="00A733BE">
        <w:rPr>
          <w:rFonts w:eastAsia="Arial Unicode MS"/>
          <w:color w:val="000000"/>
          <w:lang w:eastAsia="en-US"/>
        </w:rPr>
        <w:t xml:space="preserve">данных должностных лиц уточнения, блокирования </w:t>
      </w:r>
      <w:bookmarkStart w:id="46" w:name="YANDEX_186"/>
      <w:bookmarkEnd w:id="46"/>
      <w:r w:rsidRPr="00A733BE">
        <w:rPr>
          <w:rFonts w:eastAsia="Arial Unicode MS"/>
          <w:color w:val="000000"/>
          <w:lang w:eastAsia="en-US"/>
        </w:rPr>
        <w:t xml:space="preserve">или уничтожения недостоверных </w:t>
      </w:r>
      <w:bookmarkStart w:id="47" w:name="YANDEX_187"/>
      <w:bookmarkEnd w:id="47"/>
      <w:r w:rsidRPr="00A733BE">
        <w:rPr>
          <w:rFonts w:eastAsia="Arial Unicode MS"/>
          <w:color w:val="000000"/>
          <w:lang w:eastAsia="en-US"/>
        </w:rPr>
        <w:t xml:space="preserve">и полученных незаконным путем </w:t>
      </w:r>
      <w:bookmarkStart w:id="48" w:name="YANDEX_188"/>
      <w:bookmarkEnd w:id="48"/>
      <w:r w:rsidRPr="00A733BE">
        <w:rPr>
          <w:rFonts w:eastAsia="Arial Unicode MS"/>
          <w:color w:val="000000"/>
          <w:lang w:eastAsia="en-US"/>
        </w:rPr>
        <w:t xml:space="preserve">персональных </w:t>
      </w:r>
      <w:bookmarkStart w:id="49" w:name="YANDEX_189"/>
      <w:bookmarkEnd w:id="49"/>
      <w:r w:rsidRPr="00A733BE">
        <w:rPr>
          <w:rFonts w:eastAsia="Arial Unicode MS"/>
          <w:color w:val="000000"/>
          <w:lang w:eastAsia="en-US"/>
        </w:rPr>
        <w:t>данных;</w:t>
      </w:r>
    </w:p>
    <w:p w:rsidR="00005628" w:rsidRPr="00A733BE" w:rsidRDefault="00005628" w:rsidP="00517D3C">
      <w:pPr>
        <w:jc w:val="both"/>
        <w:rPr>
          <w:rFonts w:eastAsia="Arial Unicode MS"/>
          <w:color w:val="000000"/>
          <w:lang w:eastAsia="en-US"/>
        </w:rPr>
      </w:pPr>
      <w:bookmarkStart w:id="50" w:name="sub_23034"/>
      <w:bookmarkEnd w:id="50"/>
      <w:r w:rsidRPr="00A733BE">
        <w:rPr>
          <w:rFonts w:eastAsia="Arial Unicode MS"/>
          <w:color w:val="000000"/>
          <w:lang w:eastAsia="en-US"/>
        </w:rPr>
        <w:t xml:space="preserve">3) принимать меры по приостановлению </w:t>
      </w:r>
      <w:bookmarkStart w:id="51" w:name="YANDEX_190"/>
      <w:bookmarkEnd w:id="51"/>
      <w:r w:rsidRPr="00A733BE">
        <w:rPr>
          <w:rFonts w:eastAsia="Arial Unicode MS"/>
          <w:color w:val="000000"/>
          <w:lang w:eastAsia="en-US"/>
        </w:rPr>
        <w:t xml:space="preserve">или прекращению обработки </w:t>
      </w:r>
      <w:bookmarkStart w:id="52" w:name="YANDEX_191"/>
      <w:bookmarkEnd w:id="52"/>
      <w:r w:rsidRPr="00A733BE">
        <w:rPr>
          <w:rFonts w:eastAsia="Arial Unicode MS"/>
          <w:color w:val="000000"/>
          <w:lang w:eastAsia="en-US"/>
        </w:rPr>
        <w:t xml:space="preserve">персональных </w:t>
      </w:r>
      <w:bookmarkStart w:id="53" w:name="YANDEX_192"/>
      <w:bookmarkEnd w:id="53"/>
      <w:r w:rsidRPr="00A733BE">
        <w:rPr>
          <w:rFonts w:eastAsia="Arial Unicode MS"/>
          <w:color w:val="000000"/>
          <w:lang w:eastAsia="en-US"/>
        </w:rPr>
        <w:t>данных, осуществляемой с нарушением требований законодательства Российской Федерации;</w:t>
      </w:r>
    </w:p>
    <w:p w:rsidR="00005628" w:rsidRPr="00A733BE" w:rsidRDefault="00005628" w:rsidP="00517D3C">
      <w:pPr>
        <w:jc w:val="both"/>
        <w:rPr>
          <w:rFonts w:eastAsia="Arial Unicode MS"/>
          <w:color w:val="000000"/>
          <w:lang w:eastAsia="en-US"/>
        </w:rPr>
      </w:pPr>
      <w:bookmarkStart w:id="54" w:name="sub_23038"/>
      <w:bookmarkStart w:id="55" w:name="sub_23039"/>
      <w:bookmarkEnd w:id="54"/>
      <w:bookmarkEnd w:id="55"/>
      <w:r>
        <w:rPr>
          <w:rFonts w:eastAsia="Arial Unicode MS"/>
          <w:color w:val="000000"/>
          <w:lang w:eastAsia="en-US"/>
        </w:rPr>
        <w:t>4) вносить</w:t>
      </w:r>
      <w:r w:rsidRPr="00A733BE">
        <w:rPr>
          <w:rFonts w:eastAsia="Arial Unicode MS"/>
          <w:color w:val="000000"/>
          <w:lang w:eastAsia="en-US"/>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w:t>
      </w:r>
      <w:bookmarkStart w:id="56" w:name="YANDEX_195"/>
      <w:bookmarkEnd w:id="56"/>
      <w:r w:rsidRPr="00A733BE">
        <w:rPr>
          <w:rFonts w:eastAsia="Arial Unicode MS"/>
          <w:color w:val="000000"/>
          <w:lang w:eastAsia="en-US"/>
        </w:rPr>
        <w:t xml:space="preserve">персональных </w:t>
      </w:r>
      <w:bookmarkStart w:id="57" w:name="YANDEX_196"/>
      <w:bookmarkEnd w:id="57"/>
      <w:r w:rsidRPr="00A733BE">
        <w:rPr>
          <w:rFonts w:eastAsia="Arial Unicode MS"/>
          <w:color w:val="000000"/>
          <w:lang w:eastAsia="en-US"/>
        </w:rPr>
        <w:t>данных.</w:t>
      </w:r>
    </w:p>
    <w:p w:rsidR="00005628" w:rsidRPr="00A733BE" w:rsidRDefault="00005628" w:rsidP="00517D3C">
      <w:pPr>
        <w:jc w:val="both"/>
        <w:rPr>
          <w:rFonts w:eastAsia="Arial Unicode MS"/>
          <w:lang w:eastAsia="en-US"/>
        </w:rPr>
      </w:pPr>
      <w:bookmarkStart w:id="58" w:name="sub_2304"/>
      <w:bookmarkEnd w:id="58"/>
      <w:r>
        <w:rPr>
          <w:rFonts w:eastAsia="Arial Unicode MS"/>
          <w:lang w:eastAsia="en-US"/>
        </w:rPr>
        <w:t>6</w:t>
      </w:r>
      <w:r w:rsidRPr="00A733BE">
        <w:rPr>
          <w:rFonts w:eastAsia="Arial Unicode MS"/>
          <w:lang w:eastAsia="en-US"/>
        </w:rPr>
        <w:t>. Своевременность и правильность проведения п</w:t>
      </w:r>
      <w:r>
        <w:rPr>
          <w:rFonts w:eastAsia="Arial Unicode MS"/>
          <w:lang w:eastAsia="en-US"/>
        </w:rPr>
        <w:t>роверки контролируется начальником управления</w:t>
      </w:r>
      <w:r w:rsidRPr="00A733BE">
        <w:rPr>
          <w:rFonts w:eastAsia="Arial Unicode MS"/>
          <w:lang w:eastAsia="en-US"/>
        </w:rPr>
        <w:t>.</w:t>
      </w:r>
    </w:p>
    <w:p w:rsidR="00005628" w:rsidRPr="00A733BE" w:rsidRDefault="00005628" w:rsidP="00517D3C">
      <w:pPr>
        <w:jc w:val="both"/>
        <w:rPr>
          <w:rFonts w:eastAsia="Arial Unicode MS"/>
          <w:lang w:eastAsia="en-US"/>
        </w:rPr>
      </w:pPr>
      <w:r>
        <w:rPr>
          <w:rFonts w:eastAsia="Arial Unicode MS"/>
          <w:lang w:eastAsia="en-US"/>
        </w:rPr>
        <w:t>7</w:t>
      </w:r>
      <w:r w:rsidRPr="00A733BE">
        <w:rPr>
          <w:rFonts w:eastAsia="Arial Unicode MS"/>
          <w:lang w:eastAsia="en-US"/>
        </w:rPr>
        <w:t xml:space="preserve">. Проверка должна быть завершена не позднее чем через 30 календарных дней со дня принятия решения о ее </w:t>
      </w:r>
      <w:bookmarkStart w:id="59" w:name="YANDEX_206"/>
      <w:bookmarkEnd w:id="59"/>
      <w:r w:rsidRPr="00A733BE">
        <w:rPr>
          <w:rFonts w:eastAsia="Arial Unicode MS"/>
          <w:lang w:eastAsia="en-US"/>
        </w:rPr>
        <w:t xml:space="preserve">проведении. </w:t>
      </w:r>
    </w:p>
    <w:p w:rsidR="00005628" w:rsidRPr="00A733BE" w:rsidRDefault="00005628" w:rsidP="00517D3C">
      <w:pPr>
        <w:jc w:val="both"/>
        <w:rPr>
          <w:lang w:eastAsia="en-US"/>
        </w:rPr>
      </w:pPr>
      <w:r w:rsidRPr="00A733BE">
        <w:rPr>
          <w:rFonts w:eastAsia="Arial Unicode MS"/>
          <w:lang w:eastAsia="en-US"/>
        </w:rPr>
        <w:t xml:space="preserve">О результатах проведенной проверки и мерах, необходимых для устранения выявленных нарушений, </w:t>
      </w:r>
      <w:r>
        <w:rPr>
          <w:rFonts w:eastAsia="Arial Unicode MS"/>
          <w:lang w:eastAsia="en-US"/>
        </w:rPr>
        <w:t>начальнику управления</w:t>
      </w:r>
      <w:r w:rsidRPr="00A733BE">
        <w:rPr>
          <w:rFonts w:eastAsia="Arial Unicode MS"/>
          <w:lang w:eastAsia="en-US"/>
        </w:rPr>
        <w:t xml:space="preserve"> докладывает должностное лицо, </w:t>
      </w:r>
      <w:bookmarkStart w:id="60" w:name="YANDEX_207"/>
      <w:bookmarkEnd w:id="60"/>
      <w:r w:rsidRPr="00A733BE">
        <w:rPr>
          <w:rFonts w:eastAsia="Arial Unicode MS"/>
          <w:lang w:eastAsia="en-US"/>
        </w:rPr>
        <w:t xml:space="preserve">ответственное за организацию обработки </w:t>
      </w:r>
      <w:bookmarkStart w:id="61" w:name="YANDEX_208"/>
      <w:bookmarkEnd w:id="61"/>
      <w:r w:rsidRPr="00A733BE">
        <w:rPr>
          <w:rFonts w:eastAsia="Arial Unicode MS"/>
          <w:lang w:eastAsia="en-US"/>
        </w:rPr>
        <w:t xml:space="preserve">персональных </w:t>
      </w:r>
      <w:bookmarkStart w:id="62" w:name="YANDEX_209"/>
      <w:bookmarkEnd w:id="62"/>
      <w:r w:rsidRPr="00A733BE">
        <w:rPr>
          <w:rFonts w:eastAsia="Arial Unicode MS"/>
          <w:lang w:eastAsia="en-US"/>
        </w:rPr>
        <w:t>данных, в форме письменног</w:t>
      </w:r>
      <w:r>
        <w:rPr>
          <w:rFonts w:eastAsia="Arial Unicode MS"/>
          <w:lang w:eastAsia="en-US"/>
        </w:rPr>
        <w:t>о заключения</w:t>
      </w:r>
      <w:r w:rsidRPr="00A733BE">
        <w:rPr>
          <w:rFonts w:eastAsia="Arial Unicode MS"/>
          <w:lang w:eastAsia="en-US"/>
        </w:rPr>
        <w:t>.</w:t>
      </w:r>
    </w:p>
    <w:p w:rsidR="00005628" w:rsidRPr="00A733BE" w:rsidRDefault="00005628" w:rsidP="00517D3C">
      <w:pPr>
        <w:ind w:left="709" w:hanging="709"/>
        <w:jc w:val="both"/>
        <w:rPr>
          <w:sz w:val="20"/>
          <w:szCs w:val="20"/>
        </w:rPr>
      </w:pPr>
      <w:r>
        <w:rPr>
          <w:sz w:val="20"/>
          <w:szCs w:val="20"/>
        </w:rPr>
        <w:br w:type="page"/>
      </w:r>
    </w:p>
    <w:tbl>
      <w:tblPr>
        <w:tblW w:w="0" w:type="auto"/>
        <w:tblLayout w:type="fixed"/>
        <w:tblLook w:val="01E0"/>
      </w:tblPr>
      <w:tblGrid>
        <w:gridCol w:w="5070"/>
        <w:gridCol w:w="5528"/>
      </w:tblGrid>
      <w:tr w:rsidR="00005628" w:rsidRPr="00A733BE" w:rsidTr="005B757B">
        <w:tc>
          <w:tcPr>
            <w:tcW w:w="5070" w:type="dxa"/>
          </w:tcPr>
          <w:p w:rsidR="00005628" w:rsidRPr="00A733BE" w:rsidRDefault="00005628" w:rsidP="005B757B">
            <w:pPr>
              <w:ind w:right="40" w:firstLine="0"/>
              <w:rPr>
                <w:b/>
              </w:rPr>
            </w:pPr>
          </w:p>
        </w:tc>
        <w:tc>
          <w:tcPr>
            <w:tcW w:w="5528" w:type="dxa"/>
          </w:tcPr>
          <w:p w:rsidR="00005628" w:rsidRDefault="00005628" w:rsidP="005B757B">
            <w:pPr>
              <w:ind w:left="73" w:hanging="45"/>
              <w:jc w:val="right"/>
              <w:outlineLvl w:val="0"/>
            </w:pPr>
            <w:r>
              <w:t>ПРИЛОЖЕНИЕ № 5</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«____»_________2017 г. № ______</w:t>
            </w:r>
          </w:p>
        </w:tc>
      </w:tr>
    </w:tbl>
    <w:p w:rsidR="00005628" w:rsidRDefault="00005628" w:rsidP="00005628">
      <w:pPr>
        <w:ind w:firstLine="0"/>
        <w:jc w:val="center"/>
        <w:rPr>
          <w:rFonts w:eastAsia="Arial Unicode MS"/>
          <w:b/>
          <w:bCs/>
          <w:color w:val="000000"/>
          <w:lang w:eastAsia="en-US"/>
        </w:rPr>
      </w:pPr>
    </w:p>
    <w:p w:rsidR="00005628" w:rsidRPr="00A733BE" w:rsidRDefault="00005628" w:rsidP="00005628">
      <w:pPr>
        <w:ind w:firstLine="0"/>
        <w:jc w:val="center"/>
        <w:rPr>
          <w:rFonts w:eastAsia="Arial Unicode MS"/>
          <w:b/>
          <w:bCs/>
          <w:color w:val="000000"/>
          <w:lang w:eastAsia="en-US"/>
        </w:rPr>
      </w:pPr>
      <w:r w:rsidRPr="00A733BE">
        <w:rPr>
          <w:rFonts w:eastAsia="Arial Unicode MS"/>
          <w:b/>
          <w:bCs/>
          <w:color w:val="000000"/>
          <w:lang w:eastAsia="en-US"/>
        </w:rPr>
        <w:t>Правила работы с обезличенными</w:t>
      </w:r>
      <w:bookmarkStart w:id="63" w:name="YANDEX_211"/>
      <w:bookmarkEnd w:id="63"/>
      <w:r w:rsidRPr="00A733BE">
        <w:rPr>
          <w:rFonts w:eastAsia="Arial Unicode MS"/>
          <w:b/>
          <w:bCs/>
          <w:color w:val="000000"/>
          <w:lang w:eastAsia="en-US"/>
        </w:rPr>
        <w:t xml:space="preserve"> данными в </w:t>
      </w:r>
      <w:r>
        <w:rPr>
          <w:b/>
        </w:rPr>
        <w:t>управлении по обеспечению деятельности мировых судей Новосибирской области</w:t>
      </w:r>
    </w:p>
    <w:p w:rsidR="00005628" w:rsidRPr="00A733BE" w:rsidRDefault="00005628" w:rsidP="00005628">
      <w:pPr>
        <w:ind w:firstLine="0"/>
        <w:jc w:val="center"/>
        <w:rPr>
          <w:rFonts w:eastAsia="Arial Unicode MS"/>
          <w:bCs/>
          <w:color w:val="000000"/>
          <w:lang w:eastAsia="en-US"/>
        </w:rPr>
      </w:pP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1.</w:t>
      </w:r>
      <w:bookmarkStart w:id="64" w:name="YANDEX_212"/>
      <w:bookmarkEnd w:id="64"/>
      <w:r w:rsidRPr="00A733BE">
        <w:rPr>
          <w:rFonts w:eastAsia="Arial Unicode MS"/>
          <w:color w:val="000000"/>
          <w:lang w:eastAsia="en-US"/>
        </w:rPr>
        <w:t> В соответствии с Федеральным законом от 27.07.2006 № 152-ФЗ «О персональных данных» обрабатываемые персональные данные подлежат обезличиванию по достижении целей обработки или в случае утраты необходимости в достижении этих целей.</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2.</w:t>
      </w:r>
      <w:r w:rsidRPr="00A733BE">
        <w:t> В</w:t>
      </w:r>
      <w:r w:rsidRPr="00A733BE">
        <w:rPr>
          <w:rFonts w:eastAsia="Arial Unicode MS"/>
          <w:color w:val="000000"/>
          <w:lang w:eastAsia="en-US"/>
        </w:rPr>
        <w:t xml:space="preserve"> </w:t>
      </w:r>
      <w:r>
        <w:t>управлении по обеспечению деятельности мировых судей Новосибирской области</w:t>
      </w:r>
      <w:r>
        <w:rPr>
          <w:lang w:eastAsia="en-US"/>
        </w:rPr>
        <w:t xml:space="preserve"> (далее – управление</w:t>
      </w:r>
      <w:r w:rsidRPr="00A733BE">
        <w:rPr>
          <w:lang w:eastAsia="en-US"/>
        </w:rPr>
        <w:t xml:space="preserve">) </w:t>
      </w:r>
      <w:r w:rsidRPr="00A733BE">
        <w:rPr>
          <w:rFonts w:eastAsia="Arial Unicode MS"/>
          <w:color w:val="000000"/>
          <w:lang w:eastAsia="en-US"/>
        </w:rPr>
        <w:t>применяются следующие способы</w:t>
      </w:r>
      <w:bookmarkStart w:id="65" w:name="YANDEX_219"/>
      <w:bookmarkEnd w:id="65"/>
      <w:r w:rsidRPr="00A733BE">
        <w:rPr>
          <w:rFonts w:eastAsia="Arial Unicode MS"/>
          <w:color w:val="000000"/>
          <w:lang w:eastAsia="en-US"/>
        </w:rPr>
        <w:t xml:space="preserve"> обезличивания:</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 xml:space="preserve">1) уменьшение </w:t>
      </w:r>
      <w:bookmarkStart w:id="66" w:name="YANDEX_222"/>
      <w:bookmarkEnd w:id="66"/>
      <w:r w:rsidRPr="00A733BE">
        <w:rPr>
          <w:rFonts w:eastAsia="Arial Unicode MS"/>
          <w:color w:val="000000"/>
          <w:lang w:eastAsia="en-US"/>
        </w:rPr>
        <w:t xml:space="preserve">перечня </w:t>
      </w:r>
      <w:bookmarkStart w:id="67" w:name="YANDEX_223"/>
      <w:bookmarkEnd w:id="67"/>
      <w:r w:rsidRPr="00A733BE">
        <w:rPr>
          <w:rFonts w:eastAsia="Arial Unicode MS"/>
          <w:color w:val="000000"/>
          <w:lang w:eastAsia="en-US"/>
        </w:rPr>
        <w:t xml:space="preserve">обрабатываемых сведений; </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 xml:space="preserve">2) замена части сведений идентификаторами; </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3) обобщение;</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4) понижение точности некоторых сведений;</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5) деление сведений на части и обработка в разных информационных системах;</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6) другие способы.</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3. Обезличивание персональных данных осуществляют государственные гражданские служащие Новосибирской области, ответственные за проведение мероприятий по обезличиванию обрабатываемых персональных данных.</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4. Обезличенные</w:t>
      </w:r>
      <w:bookmarkStart w:id="68" w:name="YANDEX_248"/>
      <w:bookmarkEnd w:id="68"/>
      <w:r w:rsidRPr="00A733BE">
        <w:rPr>
          <w:rFonts w:eastAsia="Arial Unicode MS"/>
          <w:color w:val="000000"/>
          <w:lang w:eastAsia="en-US"/>
        </w:rPr>
        <w:t xml:space="preserve"> персональные </w:t>
      </w:r>
      <w:bookmarkStart w:id="69" w:name="YANDEX_249"/>
      <w:bookmarkEnd w:id="69"/>
      <w:r w:rsidRPr="00A733BE">
        <w:rPr>
          <w:rFonts w:eastAsia="Arial Unicode MS"/>
          <w:color w:val="000000"/>
          <w:lang w:eastAsia="en-US"/>
        </w:rPr>
        <w:t>данные не подлежат разглашению.</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5. Обезличенные персональные данные могут обрабатываться с использованием и без использования средств автоматизации.</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6. При обработке обезличенных персональных данных с использованием средств автоматизации необходимо соблюдение:</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1) парольной политики;</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 xml:space="preserve">2) антивирусной политики; </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3) правил работы со съемными носителями (если они используются);</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4) правил резервного копирования;</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5) правил доступа в помещения, где расположены элементы информационных систем.</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7. При обработке обезличенных персональных данных без использования средств автоматизации необходимо соблюдение:</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 xml:space="preserve">1) правил хранения бумажных носителей; </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2) правил доступа к обезличенным персональным данным и в помещения, где они хранятся.</w:t>
      </w:r>
    </w:p>
    <w:p w:rsidR="00005628" w:rsidRDefault="00005628" w:rsidP="00002707">
      <w:pPr>
        <w:ind w:left="709" w:hanging="709"/>
        <w:jc w:val="both"/>
        <w:rPr>
          <w:sz w:val="20"/>
          <w:szCs w:val="20"/>
        </w:rPr>
        <w:sectPr w:rsidR="00005628" w:rsidSect="003D0D52">
          <w:pgSz w:w="11906" w:h="16838"/>
          <w:pgMar w:top="1134" w:right="567" w:bottom="1134" w:left="851" w:header="709" w:footer="709" w:gutter="0"/>
          <w:cols w:space="708"/>
          <w:titlePg/>
          <w:docGrid w:linePitch="381"/>
        </w:sectPr>
      </w:pPr>
    </w:p>
    <w:tbl>
      <w:tblPr>
        <w:tblW w:w="15276" w:type="dxa"/>
        <w:tblLayout w:type="fixed"/>
        <w:tblLook w:val="01E0"/>
      </w:tblPr>
      <w:tblGrid>
        <w:gridCol w:w="9747"/>
        <w:gridCol w:w="5529"/>
      </w:tblGrid>
      <w:tr w:rsidR="00005628" w:rsidRPr="00A733BE" w:rsidTr="005B757B">
        <w:tc>
          <w:tcPr>
            <w:tcW w:w="9747" w:type="dxa"/>
          </w:tcPr>
          <w:p w:rsidR="00005628" w:rsidRPr="00A733BE" w:rsidRDefault="00005628" w:rsidP="00002707">
            <w:pPr>
              <w:ind w:right="40" w:firstLine="0"/>
              <w:jc w:val="both"/>
              <w:rPr>
                <w:b/>
              </w:rPr>
            </w:pPr>
          </w:p>
        </w:tc>
        <w:tc>
          <w:tcPr>
            <w:tcW w:w="5529" w:type="dxa"/>
          </w:tcPr>
          <w:p w:rsidR="00005628" w:rsidRDefault="00005628" w:rsidP="00002707">
            <w:pPr>
              <w:ind w:left="73" w:hanging="45"/>
              <w:jc w:val="both"/>
              <w:outlineLvl w:val="0"/>
            </w:pPr>
            <w:r>
              <w:t>ПРИЛОЖЕНИЕ № 6</w:t>
            </w:r>
          </w:p>
          <w:p w:rsidR="00005628" w:rsidRDefault="00005628" w:rsidP="00002707">
            <w:pPr>
              <w:ind w:left="73" w:hanging="45"/>
              <w:jc w:val="both"/>
              <w:outlineLvl w:val="0"/>
            </w:pPr>
          </w:p>
          <w:p w:rsidR="00005628" w:rsidRPr="00A733BE" w:rsidRDefault="00005628" w:rsidP="00002707">
            <w:pPr>
              <w:ind w:left="72" w:hanging="44"/>
              <w:jc w:val="both"/>
              <w:outlineLvl w:val="0"/>
            </w:pPr>
            <w:r>
              <w:t>УТВЕРЖДЕНО</w:t>
            </w:r>
          </w:p>
          <w:p w:rsidR="00005628" w:rsidRPr="00A733BE" w:rsidRDefault="00005628" w:rsidP="00002707">
            <w:pPr>
              <w:ind w:left="73" w:hanging="45"/>
              <w:jc w:val="both"/>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002707">
            <w:pPr>
              <w:ind w:left="72" w:hanging="44"/>
              <w:jc w:val="both"/>
              <w:rPr>
                <w:b/>
              </w:rPr>
            </w:pPr>
            <w:r>
              <w:t>от «____»_________2017 г. № ______</w:t>
            </w:r>
          </w:p>
        </w:tc>
      </w:tr>
    </w:tbl>
    <w:p w:rsidR="00005628" w:rsidRPr="007B6BA7" w:rsidRDefault="00005628" w:rsidP="00002707">
      <w:pPr>
        <w:ind w:firstLine="0"/>
        <w:jc w:val="both"/>
        <w:rPr>
          <w:rFonts w:eastAsia="Arial Unicode MS"/>
          <w:bCs/>
          <w:color w:val="000000"/>
          <w:sz w:val="20"/>
          <w:szCs w:val="20"/>
          <w:lang w:eastAsia="en-US"/>
        </w:rPr>
      </w:pPr>
    </w:p>
    <w:p w:rsidR="00005628" w:rsidRDefault="00005628" w:rsidP="00002707">
      <w:pPr>
        <w:ind w:firstLine="0"/>
        <w:jc w:val="both"/>
        <w:rPr>
          <w:b/>
        </w:rPr>
      </w:pPr>
      <w:r w:rsidRPr="00A733BE">
        <w:rPr>
          <w:rFonts w:eastAsia="Arial Unicode MS"/>
          <w:b/>
          <w:bCs/>
          <w:color w:val="000000"/>
          <w:lang w:eastAsia="en-US"/>
        </w:rPr>
        <w:t xml:space="preserve">Перечень информационных систем персональных данных в </w:t>
      </w:r>
      <w:r>
        <w:rPr>
          <w:b/>
        </w:rPr>
        <w:t>управлении по обеспечению деятельности</w:t>
      </w:r>
    </w:p>
    <w:p w:rsidR="00005628" w:rsidRPr="00A733BE" w:rsidRDefault="00005628" w:rsidP="00002707">
      <w:pPr>
        <w:ind w:firstLine="0"/>
        <w:jc w:val="both"/>
        <w:rPr>
          <w:rFonts w:eastAsia="Arial Unicode MS"/>
          <w:b/>
          <w:bCs/>
          <w:color w:val="000000"/>
          <w:lang w:eastAsia="en-US"/>
        </w:rPr>
      </w:pPr>
      <w:r>
        <w:rPr>
          <w:b/>
        </w:rPr>
        <w:t>мировых судей Новосибирской области</w:t>
      </w:r>
    </w:p>
    <w:p w:rsidR="00005628" w:rsidRPr="007B6BA7" w:rsidRDefault="00005628" w:rsidP="00002707">
      <w:pPr>
        <w:ind w:firstLine="0"/>
        <w:jc w:val="both"/>
        <w:rPr>
          <w:rFonts w:eastAsia="Arial Unicode MS"/>
          <w:color w:val="000000"/>
          <w:sz w:val="20"/>
          <w:szCs w:val="20"/>
          <w:lang w:eastAsia="en-US"/>
        </w:rPr>
      </w:pPr>
    </w:p>
    <w:tbl>
      <w:tblPr>
        <w:tblW w:w="15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2835"/>
        <w:gridCol w:w="1134"/>
        <w:gridCol w:w="1701"/>
        <w:gridCol w:w="1984"/>
        <w:gridCol w:w="2176"/>
        <w:gridCol w:w="2694"/>
      </w:tblGrid>
      <w:tr w:rsidR="00005628" w:rsidRPr="00F83911" w:rsidTr="005B757B">
        <w:tc>
          <w:tcPr>
            <w:tcW w:w="567" w:type="dxa"/>
            <w:vMerge w:val="restart"/>
          </w:tcPr>
          <w:p w:rsidR="00005628" w:rsidRPr="007B6BA7" w:rsidRDefault="00005628" w:rsidP="00002707">
            <w:pPr>
              <w:ind w:firstLine="0"/>
              <w:jc w:val="both"/>
              <w:rPr>
                <w:bCs/>
                <w:sz w:val="24"/>
                <w:lang w:eastAsia="en-US"/>
              </w:rPr>
            </w:pPr>
            <w:r w:rsidRPr="007B6BA7">
              <w:rPr>
                <w:bCs/>
                <w:sz w:val="24"/>
                <w:lang w:eastAsia="en-US"/>
              </w:rPr>
              <w:t xml:space="preserve">№ </w:t>
            </w:r>
            <w:proofErr w:type="spellStart"/>
            <w:proofErr w:type="gramStart"/>
            <w:r w:rsidRPr="007B6BA7">
              <w:rPr>
                <w:bCs/>
                <w:sz w:val="24"/>
                <w:lang w:eastAsia="en-US"/>
              </w:rPr>
              <w:t>п</w:t>
            </w:r>
            <w:proofErr w:type="spellEnd"/>
            <w:proofErr w:type="gramEnd"/>
            <w:r w:rsidRPr="007B6BA7">
              <w:rPr>
                <w:bCs/>
                <w:sz w:val="24"/>
                <w:lang w:eastAsia="en-US"/>
              </w:rPr>
              <w:t>/</w:t>
            </w:r>
            <w:proofErr w:type="spellStart"/>
            <w:r w:rsidRPr="007B6BA7">
              <w:rPr>
                <w:bCs/>
                <w:sz w:val="24"/>
                <w:lang w:eastAsia="en-US"/>
              </w:rPr>
              <w:t>п</w:t>
            </w:r>
            <w:proofErr w:type="spellEnd"/>
          </w:p>
        </w:tc>
        <w:tc>
          <w:tcPr>
            <w:tcW w:w="1985" w:type="dxa"/>
            <w:vMerge w:val="restart"/>
          </w:tcPr>
          <w:p w:rsidR="00005628" w:rsidRPr="007B6BA7" w:rsidRDefault="00005628" w:rsidP="00002707">
            <w:pPr>
              <w:ind w:firstLine="0"/>
              <w:jc w:val="both"/>
              <w:rPr>
                <w:bCs/>
                <w:sz w:val="24"/>
                <w:lang w:eastAsia="en-US"/>
              </w:rPr>
            </w:pPr>
            <w:r w:rsidRPr="007B6BA7">
              <w:rPr>
                <w:bCs/>
                <w:sz w:val="24"/>
                <w:lang w:eastAsia="en-US"/>
              </w:rPr>
              <w:t xml:space="preserve">Наименование </w:t>
            </w:r>
            <w:proofErr w:type="spellStart"/>
            <w:r w:rsidRPr="007B6BA7">
              <w:rPr>
                <w:bCs/>
                <w:sz w:val="24"/>
                <w:lang w:eastAsia="en-US"/>
              </w:rPr>
              <w:t>ИСПДн</w:t>
            </w:r>
            <w:proofErr w:type="spellEnd"/>
            <w:r w:rsidRPr="007B6BA7">
              <w:rPr>
                <w:bCs/>
                <w:sz w:val="24"/>
                <w:lang w:eastAsia="en-US"/>
              </w:rPr>
              <w:t xml:space="preserve"> </w:t>
            </w:r>
          </w:p>
          <w:p w:rsidR="00005628" w:rsidRPr="007B6BA7" w:rsidRDefault="00005628" w:rsidP="00002707">
            <w:pPr>
              <w:ind w:firstLine="0"/>
              <w:jc w:val="both"/>
              <w:rPr>
                <w:bCs/>
                <w:sz w:val="24"/>
                <w:lang w:eastAsia="en-US"/>
              </w:rPr>
            </w:pPr>
            <w:r w:rsidRPr="007B6BA7">
              <w:rPr>
                <w:bCs/>
                <w:sz w:val="24"/>
                <w:lang w:eastAsia="en-US"/>
              </w:rPr>
              <w:t>(ее составной части)</w:t>
            </w:r>
          </w:p>
        </w:tc>
        <w:tc>
          <w:tcPr>
            <w:tcW w:w="2835" w:type="dxa"/>
            <w:vMerge w:val="restart"/>
          </w:tcPr>
          <w:p w:rsidR="00005628" w:rsidRPr="007B6BA7" w:rsidRDefault="00005628" w:rsidP="00002707">
            <w:pPr>
              <w:ind w:firstLine="0"/>
              <w:jc w:val="both"/>
              <w:rPr>
                <w:bCs/>
                <w:sz w:val="24"/>
                <w:lang w:eastAsia="en-US"/>
              </w:rPr>
            </w:pPr>
            <w:r w:rsidRPr="007B6BA7">
              <w:rPr>
                <w:bCs/>
                <w:sz w:val="24"/>
                <w:lang w:eastAsia="en-US"/>
              </w:rPr>
              <w:t>Наименование объекта (полное и сокращенное).</w:t>
            </w:r>
          </w:p>
          <w:p w:rsidR="00005628" w:rsidRPr="007B6BA7" w:rsidRDefault="00005628" w:rsidP="00002707">
            <w:pPr>
              <w:ind w:firstLine="0"/>
              <w:jc w:val="both"/>
              <w:rPr>
                <w:bCs/>
                <w:sz w:val="24"/>
                <w:lang w:eastAsia="en-US"/>
              </w:rPr>
            </w:pPr>
            <w:r w:rsidRPr="007B6BA7">
              <w:rPr>
                <w:bCs/>
                <w:sz w:val="24"/>
                <w:lang w:eastAsia="en-US"/>
              </w:rPr>
              <w:t>Отраслевая (ведомственная) принадлежность.</w:t>
            </w:r>
          </w:p>
        </w:tc>
        <w:tc>
          <w:tcPr>
            <w:tcW w:w="9689" w:type="dxa"/>
            <w:gridSpan w:val="5"/>
          </w:tcPr>
          <w:p w:rsidR="00005628" w:rsidRPr="007B6BA7" w:rsidRDefault="00005628" w:rsidP="00002707">
            <w:pPr>
              <w:ind w:firstLine="0"/>
              <w:jc w:val="both"/>
              <w:rPr>
                <w:bCs/>
                <w:sz w:val="24"/>
                <w:lang w:eastAsia="en-US"/>
              </w:rPr>
            </w:pPr>
            <w:r w:rsidRPr="007B6BA7">
              <w:rPr>
                <w:bCs/>
                <w:sz w:val="24"/>
                <w:lang w:eastAsia="en-US"/>
              </w:rPr>
              <w:t xml:space="preserve">Исходные данные классификации </w:t>
            </w:r>
            <w:proofErr w:type="spellStart"/>
            <w:r w:rsidRPr="007B6BA7">
              <w:rPr>
                <w:bCs/>
                <w:sz w:val="24"/>
                <w:lang w:eastAsia="en-US"/>
              </w:rPr>
              <w:t>ИСПДн</w:t>
            </w:r>
            <w:proofErr w:type="spellEnd"/>
          </w:p>
        </w:tc>
      </w:tr>
      <w:tr w:rsidR="00005628" w:rsidRPr="00F83911" w:rsidTr="005B757B">
        <w:trPr>
          <w:trHeight w:val="1021"/>
        </w:trPr>
        <w:tc>
          <w:tcPr>
            <w:tcW w:w="567" w:type="dxa"/>
            <w:vMerge/>
          </w:tcPr>
          <w:p w:rsidR="00005628" w:rsidRPr="007B6BA7" w:rsidRDefault="00005628" w:rsidP="00002707">
            <w:pPr>
              <w:ind w:firstLine="0"/>
              <w:jc w:val="both"/>
              <w:rPr>
                <w:bCs/>
                <w:sz w:val="24"/>
                <w:lang w:eastAsia="en-US"/>
              </w:rPr>
            </w:pPr>
          </w:p>
        </w:tc>
        <w:tc>
          <w:tcPr>
            <w:tcW w:w="1985" w:type="dxa"/>
            <w:vMerge/>
          </w:tcPr>
          <w:p w:rsidR="00005628" w:rsidRPr="007B6BA7" w:rsidRDefault="00005628" w:rsidP="00002707">
            <w:pPr>
              <w:ind w:firstLine="0"/>
              <w:jc w:val="both"/>
              <w:rPr>
                <w:bCs/>
                <w:sz w:val="24"/>
                <w:lang w:eastAsia="en-US"/>
              </w:rPr>
            </w:pPr>
          </w:p>
        </w:tc>
        <w:tc>
          <w:tcPr>
            <w:tcW w:w="2835" w:type="dxa"/>
            <w:vMerge/>
          </w:tcPr>
          <w:p w:rsidR="00005628" w:rsidRPr="007B6BA7" w:rsidRDefault="00005628" w:rsidP="00002707">
            <w:pPr>
              <w:ind w:firstLine="0"/>
              <w:jc w:val="both"/>
              <w:rPr>
                <w:bCs/>
                <w:sz w:val="24"/>
                <w:lang w:eastAsia="en-US"/>
              </w:rPr>
            </w:pPr>
          </w:p>
        </w:tc>
        <w:tc>
          <w:tcPr>
            <w:tcW w:w="1134" w:type="dxa"/>
          </w:tcPr>
          <w:p w:rsidR="00005628" w:rsidRPr="007B6BA7" w:rsidRDefault="00005628" w:rsidP="00002707">
            <w:pPr>
              <w:ind w:left="-115" w:right="-115" w:firstLine="0"/>
              <w:jc w:val="both"/>
              <w:rPr>
                <w:bCs/>
                <w:sz w:val="24"/>
                <w:lang w:eastAsia="en-US"/>
              </w:rPr>
            </w:pPr>
            <w:r w:rsidRPr="007B6BA7">
              <w:rPr>
                <w:bCs/>
                <w:sz w:val="24"/>
                <w:lang w:eastAsia="en-US"/>
              </w:rPr>
              <w:t xml:space="preserve">Структура </w:t>
            </w:r>
            <w:proofErr w:type="spellStart"/>
            <w:r w:rsidRPr="007B6BA7">
              <w:rPr>
                <w:bCs/>
                <w:sz w:val="24"/>
                <w:lang w:eastAsia="en-US"/>
              </w:rPr>
              <w:t>ИСПДн</w:t>
            </w:r>
            <w:proofErr w:type="spellEnd"/>
          </w:p>
        </w:tc>
        <w:tc>
          <w:tcPr>
            <w:tcW w:w="1701" w:type="dxa"/>
          </w:tcPr>
          <w:p w:rsidR="00005628" w:rsidRPr="007B6BA7" w:rsidRDefault="00005628" w:rsidP="00002707">
            <w:pPr>
              <w:ind w:firstLine="0"/>
              <w:jc w:val="both"/>
              <w:rPr>
                <w:bCs/>
                <w:sz w:val="24"/>
                <w:lang w:eastAsia="en-US"/>
              </w:rPr>
            </w:pPr>
            <w:r w:rsidRPr="007B6BA7">
              <w:rPr>
                <w:bCs/>
                <w:sz w:val="24"/>
                <w:lang w:eastAsia="en-US"/>
              </w:rPr>
              <w:t xml:space="preserve">Наличие подключений к ССОП и сети Интернет </w:t>
            </w:r>
          </w:p>
        </w:tc>
        <w:tc>
          <w:tcPr>
            <w:tcW w:w="1984" w:type="dxa"/>
          </w:tcPr>
          <w:p w:rsidR="00005628" w:rsidRPr="007B6BA7" w:rsidRDefault="00005628" w:rsidP="00002707">
            <w:pPr>
              <w:ind w:left="-101" w:right="-144" w:firstLine="0"/>
              <w:jc w:val="both"/>
              <w:rPr>
                <w:bCs/>
                <w:sz w:val="24"/>
                <w:lang w:eastAsia="en-US"/>
              </w:rPr>
            </w:pPr>
            <w:r w:rsidRPr="007B6BA7">
              <w:rPr>
                <w:bCs/>
                <w:sz w:val="24"/>
                <w:lang w:eastAsia="en-US"/>
              </w:rPr>
              <w:t xml:space="preserve">Режим обработки </w:t>
            </w:r>
          </w:p>
          <w:p w:rsidR="00005628" w:rsidRPr="007B6BA7" w:rsidRDefault="00005628" w:rsidP="00002707">
            <w:pPr>
              <w:ind w:left="-101" w:right="-144" w:firstLine="0"/>
              <w:jc w:val="both"/>
              <w:rPr>
                <w:bCs/>
                <w:sz w:val="24"/>
                <w:lang w:eastAsia="en-US"/>
              </w:rPr>
            </w:pPr>
            <w:proofErr w:type="spellStart"/>
            <w:r w:rsidRPr="007B6BA7">
              <w:rPr>
                <w:bCs/>
                <w:sz w:val="24"/>
                <w:lang w:eastAsia="en-US"/>
              </w:rPr>
              <w:t>ПДн</w:t>
            </w:r>
            <w:proofErr w:type="spellEnd"/>
          </w:p>
        </w:tc>
        <w:tc>
          <w:tcPr>
            <w:tcW w:w="2176" w:type="dxa"/>
          </w:tcPr>
          <w:p w:rsidR="00005628" w:rsidRPr="007B6BA7" w:rsidRDefault="00005628" w:rsidP="00002707">
            <w:pPr>
              <w:ind w:left="-72" w:right="-115" w:firstLine="0"/>
              <w:jc w:val="both"/>
              <w:rPr>
                <w:bCs/>
                <w:sz w:val="24"/>
                <w:lang w:eastAsia="en-US"/>
              </w:rPr>
            </w:pPr>
            <w:r w:rsidRPr="007B6BA7">
              <w:rPr>
                <w:bCs/>
                <w:sz w:val="24"/>
                <w:lang w:eastAsia="en-US"/>
              </w:rPr>
              <w:t xml:space="preserve">Разграничение </w:t>
            </w:r>
          </w:p>
          <w:p w:rsidR="00005628" w:rsidRPr="007B6BA7" w:rsidRDefault="00005628" w:rsidP="00002707">
            <w:pPr>
              <w:ind w:left="-72" w:right="-115" w:firstLine="0"/>
              <w:jc w:val="both"/>
              <w:rPr>
                <w:bCs/>
                <w:sz w:val="24"/>
                <w:lang w:eastAsia="en-US"/>
              </w:rPr>
            </w:pPr>
            <w:r w:rsidRPr="007B6BA7">
              <w:rPr>
                <w:bCs/>
                <w:sz w:val="24"/>
                <w:lang w:eastAsia="en-US"/>
              </w:rPr>
              <w:t xml:space="preserve">доступа </w:t>
            </w:r>
          </w:p>
          <w:p w:rsidR="00005628" w:rsidRPr="007B6BA7" w:rsidRDefault="00005628" w:rsidP="00002707">
            <w:pPr>
              <w:ind w:left="-72" w:right="-115" w:firstLine="0"/>
              <w:jc w:val="both"/>
              <w:rPr>
                <w:bCs/>
                <w:sz w:val="24"/>
                <w:lang w:eastAsia="en-US"/>
              </w:rPr>
            </w:pPr>
            <w:r w:rsidRPr="007B6BA7">
              <w:rPr>
                <w:bCs/>
                <w:sz w:val="24"/>
                <w:lang w:eastAsia="en-US"/>
              </w:rPr>
              <w:t>пользователей</w:t>
            </w:r>
          </w:p>
        </w:tc>
        <w:tc>
          <w:tcPr>
            <w:tcW w:w="2694" w:type="dxa"/>
          </w:tcPr>
          <w:p w:rsidR="00005628" w:rsidRPr="007B6BA7" w:rsidRDefault="00005628" w:rsidP="00002707">
            <w:pPr>
              <w:ind w:firstLine="0"/>
              <w:jc w:val="both"/>
              <w:rPr>
                <w:bCs/>
                <w:sz w:val="24"/>
                <w:lang w:eastAsia="en-US"/>
              </w:rPr>
            </w:pPr>
            <w:r w:rsidRPr="007B6BA7">
              <w:rPr>
                <w:bCs/>
                <w:sz w:val="24"/>
                <w:lang w:eastAsia="en-US"/>
              </w:rPr>
              <w:t>Нахождение</w:t>
            </w:r>
          </w:p>
          <w:p w:rsidR="00005628" w:rsidRPr="007B6BA7" w:rsidRDefault="00005628" w:rsidP="00002707">
            <w:pPr>
              <w:ind w:firstLine="0"/>
              <w:jc w:val="both"/>
              <w:rPr>
                <w:bCs/>
                <w:sz w:val="24"/>
                <w:lang w:eastAsia="en-US"/>
              </w:rPr>
            </w:pPr>
            <w:proofErr w:type="spellStart"/>
            <w:proofErr w:type="gramStart"/>
            <w:r w:rsidRPr="007B6BA7">
              <w:rPr>
                <w:bCs/>
                <w:sz w:val="24"/>
                <w:lang w:eastAsia="en-US"/>
              </w:rPr>
              <w:t>ИСПДн</w:t>
            </w:r>
            <w:proofErr w:type="spellEnd"/>
            <w:r w:rsidRPr="007B6BA7">
              <w:rPr>
                <w:bCs/>
                <w:sz w:val="24"/>
                <w:lang w:eastAsia="en-US"/>
              </w:rPr>
              <w:t xml:space="preserve"> (ее составных </w:t>
            </w:r>
            <w:proofErr w:type="gramEnd"/>
          </w:p>
          <w:p w:rsidR="00005628" w:rsidRPr="007B6BA7" w:rsidRDefault="00005628" w:rsidP="00002707">
            <w:pPr>
              <w:ind w:firstLine="0"/>
              <w:jc w:val="both"/>
              <w:rPr>
                <w:bCs/>
                <w:sz w:val="24"/>
                <w:lang w:eastAsia="en-US"/>
              </w:rPr>
            </w:pPr>
            <w:r w:rsidRPr="007B6BA7">
              <w:rPr>
                <w:bCs/>
                <w:sz w:val="24"/>
                <w:lang w:eastAsia="en-US"/>
              </w:rPr>
              <w:t>частей) в пределах России</w:t>
            </w:r>
          </w:p>
        </w:tc>
      </w:tr>
      <w:tr w:rsidR="00005628" w:rsidRPr="00F83911" w:rsidTr="005B757B">
        <w:tc>
          <w:tcPr>
            <w:tcW w:w="567" w:type="dxa"/>
          </w:tcPr>
          <w:p w:rsidR="00005628" w:rsidRPr="007B6BA7" w:rsidRDefault="00005628" w:rsidP="00002707">
            <w:pPr>
              <w:ind w:firstLine="0"/>
              <w:jc w:val="both"/>
              <w:rPr>
                <w:sz w:val="24"/>
                <w:lang w:eastAsia="en-US"/>
              </w:rPr>
            </w:pPr>
            <w:r w:rsidRPr="007B6BA7">
              <w:rPr>
                <w:sz w:val="24"/>
                <w:lang w:eastAsia="en-US"/>
              </w:rPr>
              <w:t>1</w:t>
            </w:r>
          </w:p>
        </w:tc>
        <w:tc>
          <w:tcPr>
            <w:tcW w:w="1985" w:type="dxa"/>
          </w:tcPr>
          <w:p w:rsidR="00005628" w:rsidRPr="007B6BA7" w:rsidRDefault="00005628" w:rsidP="00002707">
            <w:pPr>
              <w:ind w:firstLine="0"/>
              <w:jc w:val="both"/>
              <w:rPr>
                <w:sz w:val="24"/>
                <w:lang w:eastAsia="en-US"/>
              </w:rPr>
            </w:pPr>
            <w:r w:rsidRPr="007B6BA7">
              <w:rPr>
                <w:sz w:val="24"/>
                <w:lang w:eastAsia="en-US"/>
              </w:rPr>
              <w:t>Управление персоналом</w:t>
            </w:r>
          </w:p>
        </w:tc>
        <w:tc>
          <w:tcPr>
            <w:tcW w:w="2835" w:type="dxa"/>
          </w:tcPr>
          <w:p w:rsidR="00005628" w:rsidRPr="00517D3C" w:rsidRDefault="00517D3C" w:rsidP="00002707">
            <w:pPr>
              <w:ind w:firstLine="0"/>
              <w:jc w:val="both"/>
              <w:rPr>
                <w:sz w:val="24"/>
                <w:lang w:eastAsia="en-US"/>
              </w:rPr>
            </w:pPr>
            <w:r w:rsidRPr="00517D3C">
              <w:rPr>
                <w:sz w:val="24"/>
              </w:rPr>
              <w:t>ИС «Кадровый учет ГГС НСО</w:t>
            </w:r>
          </w:p>
        </w:tc>
        <w:tc>
          <w:tcPr>
            <w:tcW w:w="1134" w:type="dxa"/>
          </w:tcPr>
          <w:p w:rsidR="00005628" w:rsidRPr="007B6BA7" w:rsidRDefault="00005628" w:rsidP="00002707">
            <w:pPr>
              <w:ind w:firstLine="0"/>
              <w:jc w:val="both"/>
              <w:rPr>
                <w:sz w:val="24"/>
                <w:lang w:eastAsia="en-US"/>
              </w:rPr>
            </w:pPr>
            <w:r w:rsidRPr="007B6BA7">
              <w:rPr>
                <w:sz w:val="24"/>
                <w:lang w:eastAsia="en-US"/>
              </w:rPr>
              <w:t>сетевая</w:t>
            </w:r>
          </w:p>
        </w:tc>
        <w:tc>
          <w:tcPr>
            <w:tcW w:w="1701" w:type="dxa"/>
          </w:tcPr>
          <w:p w:rsidR="00005628" w:rsidRPr="007B6BA7" w:rsidRDefault="00005628" w:rsidP="00002707">
            <w:pPr>
              <w:ind w:firstLine="0"/>
              <w:jc w:val="both"/>
              <w:rPr>
                <w:sz w:val="24"/>
                <w:lang w:eastAsia="en-US"/>
              </w:rPr>
            </w:pPr>
            <w:r w:rsidRPr="007B6BA7">
              <w:rPr>
                <w:sz w:val="24"/>
                <w:lang w:eastAsia="en-US"/>
              </w:rPr>
              <w:t>4 рабочих места</w:t>
            </w:r>
          </w:p>
        </w:tc>
        <w:tc>
          <w:tcPr>
            <w:tcW w:w="1984" w:type="dxa"/>
          </w:tcPr>
          <w:p w:rsidR="00005628" w:rsidRPr="007B6BA7" w:rsidRDefault="00005628" w:rsidP="00002707">
            <w:pPr>
              <w:ind w:left="-57" w:right="-57" w:firstLine="0"/>
              <w:jc w:val="both"/>
              <w:rPr>
                <w:sz w:val="24"/>
                <w:lang w:eastAsia="en-US"/>
              </w:rPr>
            </w:pPr>
            <w:proofErr w:type="spellStart"/>
            <w:proofErr w:type="gramStart"/>
            <w:r w:rsidRPr="007B6BA7">
              <w:rPr>
                <w:sz w:val="24"/>
                <w:lang w:eastAsia="en-US"/>
              </w:rPr>
              <w:t>Однопользова-тельский</w:t>
            </w:r>
            <w:proofErr w:type="spellEnd"/>
            <w:proofErr w:type="gramEnd"/>
            <w:r w:rsidRPr="007B6BA7">
              <w:rPr>
                <w:sz w:val="24"/>
                <w:lang w:eastAsia="en-US"/>
              </w:rPr>
              <w:t xml:space="preserve"> </w:t>
            </w:r>
          </w:p>
        </w:tc>
        <w:tc>
          <w:tcPr>
            <w:tcW w:w="2176" w:type="dxa"/>
          </w:tcPr>
          <w:p w:rsidR="00005628" w:rsidRPr="007B6BA7" w:rsidRDefault="00005628" w:rsidP="00002707">
            <w:pPr>
              <w:ind w:firstLine="0"/>
              <w:jc w:val="both"/>
              <w:rPr>
                <w:sz w:val="24"/>
                <w:lang w:eastAsia="en-US"/>
              </w:rPr>
            </w:pPr>
            <w:r w:rsidRPr="007B6BA7">
              <w:rPr>
                <w:sz w:val="24"/>
                <w:lang w:eastAsia="en-US"/>
              </w:rPr>
              <w:t>различные права доступа пользователей</w:t>
            </w:r>
          </w:p>
        </w:tc>
        <w:tc>
          <w:tcPr>
            <w:tcW w:w="2694" w:type="dxa"/>
          </w:tcPr>
          <w:p w:rsidR="00005628" w:rsidRPr="007B6BA7" w:rsidRDefault="00005628" w:rsidP="00002707">
            <w:pPr>
              <w:ind w:firstLine="0"/>
              <w:jc w:val="both"/>
              <w:rPr>
                <w:sz w:val="24"/>
                <w:lang w:eastAsia="en-US"/>
              </w:rPr>
            </w:pPr>
            <w:r w:rsidRPr="007B6BA7">
              <w:rPr>
                <w:sz w:val="24"/>
                <w:lang w:eastAsia="en-US"/>
              </w:rPr>
              <w:t xml:space="preserve">система полностью находится в пределах Российской Федерации </w:t>
            </w:r>
          </w:p>
        </w:tc>
      </w:tr>
      <w:tr w:rsidR="00005628" w:rsidRPr="00F83911" w:rsidTr="005B757B">
        <w:tc>
          <w:tcPr>
            <w:tcW w:w="567" w:type="dxa"/>
          </w:tcPr>
          <w:p w:rsidR="00005628" w:rsidRPr="007B6BA7" w:rsidRDefault="00005628" w:rsidP="00002707">
            <w:pPr>
              <w:ind w:firstLine="0"/>
              <w:jc w:val="both"/>
              <w:rPr>
                <w:sz w:val="24"/>
                <w:lang w:eastAsia="en-US"/>
              </w:rPr>
            </w:pPr>
            <w:r w:rsidRPr="007B6BA7">
              <w:rPr>
                <w:sz w:val="24"/>
                <w:lang w:eastAsia="en-US"/>
              </w:rPr>
              <w:t>2</w:t>
            </w:r>
          </w:p>
        </w:tc>
        <w:tc>
          <w:tcPr>
            <w:tcW w:w="1985" w:type="dxa"/>
          </w:tcPr>
          <w:p w:rsidR="00005628" w:rsidRPr="007B6BA7" w:rsidRDefault="00005628" w:rsidP="00002707">
            <w:pPr>
              <w:ind w:firstLine="0"/>
              <w:jc w:val="both"/>
              <w:rPr>
                <w:sz w:val="24"/>
              </w:rPr>
            </w:pPr>
            <w:proofErr w:type="gramStart"/>
            <w:r w:rsidRPr="007B6BA7">
              <w:rPr>
                <w:sz w:val="24"/>
              </w:rPr>
              <w:t>УРМ АС</w:t>
            </w:r>
            <w:proofErr w:type="gramEnd"/>
            <w:r w:rsidRPr="007B6BA7">
              <w:rPr>
                <w:sz w:val="24"/>
              </w:rPr>
              <w:t xml:space="preserve"> «Бюджет»</w:t>
            </w:r>
          </w:p>
        </w:tc>
        <w:tc>
          <w:tcPr>
            <w:tcW w:w="2835" w:type="dxa"/>
          </w:tcPr>
          <w:p w:rsidR="00005628" w:rsidRPr="007B6BA7" w:rsidRDefault="00005628" w:rsidP="00002707">
            <w:pPr>
              <w:ind w:firstLine="0"/>
              <w:jc w:val="both"/>
              <w:rPr>
                <w:sz w:val="24"/>
                <w:lang w:eastAsia="en-US"/>
              </w:rPr>
            </w:pPr>
            <w:r w:rsidRPr="007B6BA7">
              <w:rPr>
                <w:sz w:val="24"/>
                <w:lang w:eastAsia="en-US"/>
              </w:rPr>
              <w:t>Информационная  программа</w:t>
            </w:r>
            <w:r>
              <w:rPr>
                <w:sz w:val="24"/>
              </w:rPr>
              <w:t xml:space="preserve"> </w:t>
            </w:r>
            <w:proofErr w:type="gramStart"/>
            <w:r>
              <w:rPr>
                <w:sz w:val="24"/>
              </w:rPr>
              <w:t xml:space="preserve">УРМ </w:t>
            </w:r>
            <w:r w:rsidRPr="007B6BA7">
              <w:rPr>
                <w:sz w:val="24"/>
              </w:rPr>
              <w:t>АС</w:t>
            </w:r>
            <w:proofErr w:type="gramEnd"/>
            <w:r w:rsidRPr="007B6BA7">
              <w:rPr>
                <w:sz w:val="24"/>
              </w:rPr>
              <w:t xml:space="preserve"> «Бюджет»</w:t>
            </w:r>
          </w:p>
        </w:tc>
        <w:tc>
          <w:tcPr>
            <w:tcW w:w="1134" w:type="dxa"/>
          </w:tcPr>
          <w:p w:rsidR="00005628" w:rsidRPr="007B6BA7" w:rsidRDefault="00005628" w:rsidP="00002707">
            <w:pPr>
              <w:ind w:firstLine="0"/>
              <w:jc w:val="both"/>
              <w:rPr>
                <w:sz w:val="24"/>
              </w:rPr>
            </w:pPr>
            <w:r w:rsidRPr="007B6BA7">
              <w:rPr>
                <w:sz w:val="24"/>
                <w:lang w:eastAsia="en-US"/>
              </w:rPr>
              <w:t>сетевая</w:t>
            </w:r>
          </w:p>
        </w:tc>
        <w:tc>
          <w:tcPr>
            <w:tcW w:w="1701" w:type="dxa"/>
          </w:tcPr>
          <w:p w:rsidR="00005628" w:rsidRPr="007B6BA7" w:rsidRDefault="00005628" w:rsidP="00002707">
            <w:pPr>
              <w:ind w:firstLine="0"/>
              <w:jc w:val="both"/>
              <w:rPr>
                <w:sz w:val="24"/>
                <w:lang w:eastAsia="en-US"/>
              </w:rPr>
            </w:pPr>
            <w:r w:rsidRPr="007B6BA7">
              <w:rPr>
                <w:sz w:val="24"/>
                <w:lang w:eastAsia="en-US"/>
              </w:rPr>
              <w:t>2 рабочих места</w:t>
            </w:r>
          </w:p>
        </w:tc>
        <w:tc>
          <w:tcPr>
            <w:tcW w:w="1984" w:type="dxa"/>
          </w:tcPr>
          <w:p w:rsidR="00005628" w:rsidRPr="007B6BA7" w:rsidRDefault="00005628" w:rsidP="00002707">
            <w:pPr>
              <w:ind w:left="-57" w:right="-57" w:firstLine="0"/>
              <w:jc w:val="both"/>
              <w:rPr>
                <w:sz w:val="24"/>
                <w:lang w:eastAsia="en-US"/>
              </w:rPr>
            </w:pPr>
            <w:proofErr w:type="spellStart"/>
            <w:proofErr w:type="gramStart"/>
            <w:r w:rsidRPr="007B6BA7">
              <w:rPr>
                <w:sz w:val="24"/>
                <w:lang w:eastAsia="en-US"/>
              </w:rPr>
              <w:t>Многопользова-тельский</w:t>
            </w:r>
            <w:proofErr w:type="spellEnd"/>
            <w:proofErr w:type="gramEnd"/>
          </w:p>
        </w:tc>
        <w:tc>
          <w:tcPr>
            <w:tcW w:w="2176" w:type="dxa"/>
          </w:tcPr>
          <w:p w:rsidR="00005628" w:rsidRPr="007B6BA7" w:rsidRDefault="00005628" w:rsidP="00002707">
            <w:pPr>
              <w:ind w:firstLine="0"/>
              <w:jc w:val="both"/>
              <w:rPr>
                <w:sz w:val="24"/>
                <w:lang w:eastAsia="en-US"/>
              </w:rPr>
            </w:pPr>
            <w:r w:rsidRPr="007B6BA7">
              <w:rPr>
                <w:sz w:val="24"/>
                <w:lang w:eastAsia="en-US"/>
              </w:rPr>
              <w:t>различные права доступа пользователей</w:t>
            </w:r>
          </w:p>
        </w:tc>
        <w:tc>
          <w:tcPr>
            <w:tcW w:w="2694" w:type="dxa"/>
          </w:tcPr>
          <w:p w:rsidR="00005628" w:rsidRPr="007B6BA7" w:rsidRDefault="00005628" w:rsidP="00002707">
            <w:pPr>
              <w:ind w:firstLine="0"/>
              <w:jc w:val="both"/>
              <w:rPr>
                <w:sz w:val="24"/>
                <w:lang w:eastAsia="en-US"/>
              </w:rPr>
            </w:pPr>
            <w:r w:rsidRPr="007B6BA7">
              <w:rPr>
                <w:sz w:val="24"/>
                <w:lang w:eastAsia="en-US"/>
              </w:rPr>
              <w:t xml:space="preserve">система полностью находится в пределах Российской Федерации </w:t>
            </w:r>
          </w:p>
        </w:tc>
      </w:tr>
      <w:tr w:rsidR="00005628" w:rsidRPr="00F83911" w:rsidTr="005B757B">
        <w:tc>
          <w:tcPr>
            <w:tcW w:w="567" w:type="dxa"/>
          </w:tcPr>
          <w:p w:rsidR="00005628" w:rsidRPr="007B6BA7" w:rsidRDefault="00005628" w:rsidP="00002707">
            <w:pPr>
              <w:ind w:firstLine="0"/>
              <w:jc w:val="both"/>
              <w:rPr>
                <w:sz w:val="24"/>
                <w:lang w:eastAsia="en-US"/>
              </w:rPr>
            </w:pPr>
            <w:r w:rsidRPr="007B6BA7">
              <w:rPr>
                <w:sz w:val="24"/>
                <w:lang w:eastAsia="en-US"/>
              </w:rPr>
              <w:t>3</w:t>
            </w:r>
          </w:p>
        </w:tc>
        <w:tc>
          <w:tcPr>
            <w:tcW w:w="1985" w:type="dxa"/>
          </w:tcPr>
          <w:p w:rsidR="00005628" w:rsidRPr="007B6BA7" w:rsidRDefault="00005628" w:rsidP="00002707">
            <w:pPr>
              <w:ind w:firstLine="0"/>
              <w:jc w:val="both"/>
              <w:rPr>
                <w:sz w:val="24"/>
              </w:rPr>
            </w:pPr>
            <w:r w:rsidRPr="007B6BA7">
              <w:rPr>
                <w:sz w:val="24"/>
              </w:rPr>
              <w:t>1С: бухгалтерия</w:t>
            </w:r>
          </w:p>
        </w:tc>
        <w:tc>
          <w:tcPr>
            <w:tcW w:w="2835" w:type="dxa"/>
          </w:tcPr>
          <w:p w:rsidR="00005628" w:rsidRPr="007B6BA7" w:rsidRDefault="00005628" w:rsidP="00002707">
            <w:pPr>
              <w:ind w:firstLine="0"/>
              <w:jc w:val="both"/>
              <w:rPr>
                <w:sz w:val="24"/>
              </w:rPr>
            </w:pPr>
            <w:r>
              <w:rPr>
                <w:sz w:val="24"/>
                <w:lang w:eastAsia="en-US"/>
              </w:rPr>
              <w:t xml:space="preserve">Информационная </w:t>
            </w:r>
            <w:r w:rsidRPr="007B6BA7">
              <w:rPr>
                <w:sz w:val="24"/>
                <w:lang w:eastAsia="en-US"/>
              </w:rPr>
              <w:t xml:space="preserve">программа </w:t>
            </w:r>
            <w:r w:rsidRPr="007B6BA7">
              <w:rPr>
                <w:sz w:val="24"/>
              </w:rPr>
              <w:t>1С: бухгалтерия</w:t>
            </w:r>
          </w:p>
        </w:tc>
        <w:tc>
          <w:tcPr>
            <w:tcW w:w="1134" w:type="dxa"/>
          </w:tcPr>
          <w:p w:rsidR="00005628" w:rsidRPr="007B6BA7" w:rsidRDefault="00005628" w:rsidP="00002707">
            <w:pPr>
              <w:ind w:firstLine="0"/>
              <w:jc w:val="both"/>
              <w:rPr>
                <w:sz w:val="24"/>
              </w:rPr>
            </w:pPr>
            <w:r w:rsidRPr="007B6BA7">
              <w:rPr>
                <w:sz w:val="24"/>
                <w:lang w:eastAsia="en-US"/>
              </w:rPr>
              <w:t>сетевая</w:t>
            </w:r>
          </w:p>
        </w:tc>
        <w:tc>
          <w:tcPr>
            <w:tcW w:w="1701" w:type="dxa"/>
          </w:tcPr>
          <w:p w:rsidR="00005628" w:rsidRPr="007B6BA7" w:rsidRDefault="00005628" w:rsidP="00002707">
            <w:pPr>
              <w:ind w:firstLine="0"/>
              <w:jc w:val="both"/>
              <w:rPr>
                <w:sz w:val="24"/>
              </w:rPr>
            </w:pPr>
            <w:r w:rsidRPr="007B6BA7">
              <w:rPr>
                <w:sz w:val="24"/>
                <w:lang w:eastAsia="en-US"/>
              </w:rPr>
              <w:t>5 рабочих мест</w:t>
            </w:r>
          </w:p>
        </w:tc>
        <w:tc>
          <w:tcPr>
            <w:tcW w:w="1984" w:type="dxa"/>
          </w:tcPr>
          <w:p w:rsidR="00005628" w:rsidRPr="007B6BA7" w:rsidRDefault="00005628" w:rsidP="00002707">
            <w:pPr>
              <w:ind w:firstLine="0"/>
              <w:jc w:val="both"/>
              <w:rPr>
                <w:sz w:val="24"/>
                <w:lang w:eastAsia="en-US"/>
              </w:rPr>
            </w:pPr>
            <w:proofErr w:type="spellStart"/>
            <w:proofErr w:type="gramStart"/>
            <w:r w:rsidRPr="007B6BA7">
              <w:rPr>
                <w:sz w:val="24"/>
                <w:lang w:eastAsia="en-US"/>
              </w:rPr>
              <w:t>Многопользова-тельский</w:t>
            </w:r>
            <w:proofErr w:type="spellEnd"/>
            <w:proofErr w:type="gramEnd"/>
          </w:p>
        </w:tc>
        <w:tc>
          <w:tcPr>
            <w:tcW w:w="2176" w:type="dxa"/>
          </w:tcPr>
          <w:p w:rsidR="00005628" w:rsidRPr="007B6BA7" w:rsidRDefault="00005628" w:rsidP="00002707">
            <w:pPr>
              <w:ind w:firstLine="0"/>
              <w:jc w:val="both"/>
              <w:rPr>
                <w:sz w:val="24"/>
              </w:rPr>
            </w:pPr>
            <w:r w:rsidRPr="007B6BA7">
              <w:rPr>
                <w:sz w:val="24"/>
                <w:lang w:eastAsia="en-US"/>
              </w:rPr>
              <w:t>различные права доступа пользователей</w:t>
            </w:r>
          </w:p>
        </w:tc>
        <w:tc>
          <w:tcPr>
            <w:tcW w:w="2694" w:type="dxa"/>
          </w:tcPr>
          <w:p w:rsidR="00005628" w:rsidRPr="007B6BA7" w:rsidRDefault="00005628" w:rsidP="00002707">
            <w:pPr>
              <w:ind w:firstLine="0"/>
              <w:jc w:val="both"/>
              <w:rPr>
                <w:sz w:val="24"/>
              </w:rPr>
            </w:pPr>
            <w:r w:rsidRPr="007B6BA7">
              <w:rPr>
                <w:sz w:val="24"/>
                <w:lang w:eastAsia="en-US"/>
              </w:rPr>
              <w:t xml:space="preserve">система полностью находится в пределах Российской Федерации </w:t>
            </w:r>
          </w:p>
        </w:tc>
      </w:tr>
      <w:tr w:rsidR="00005628" w:rsidRPr="00F83911" w:rsidTr="005B757B">
        <w:tc>
          <w:tcPr>
            <w:tcW w:w="567" w:type="dxa"/>
          </w:tcPr>
          <w:p w:rsidR="00005628" w:rsidRPr="007B6BA7" w:rsidRDefault="00005628" w:rsidP="00002707">
            <w:pPr>
              <w:ind w:firstLine="0"/>
              <w:jc w:val="both"/>
              <w:rPr>
                <w:sz w:val="24"/>
                <w:lang w:eastAsia="en-US"/>
              </w:rPr>
            </w:pPr>
            <w:r w:rsidRPr="007B6BA7">
              <w:rPr>
                <w:sz w:val="24"/>
                <w:lang w:eastAsia="en-US"/>
              </w:rPr>
              <w:t>4</w:t>
            </w:r>
          </w:p>
        </w:tc>
        <w:tc>
          <w:tcPr>
            <w:tcW w:w="1985" w:type="dxa"/>
          </w:tcPr>
          <w:p w:rsidR="00005628" w:rsidRPr="007B6BA7" w:rsidRDefault="00005628" w:rsidP="00002707">
            <w:pPr>
              <w:ind w:firstLine="0"/>
              <w:jc w:val="both"/>
              <w:rPr>
                <w:sz w:val="24"/>
              </w:rPr>
            </w:pPr>
            <w:r w:rsidRPr="007B6BA7">
              <w:rPr>
                <w:sz w:val="24"/>
              </w:rPr>
              <w:t>1С: зарплата и кадры</w:t>
            </w:r>
          </w:p>
        </w:tc>
        <w:tc>
          <w:tcPr>
            <w:tcW w:w="2835" w:type="dxa"/>
          </w:tcPr>
          <w:p w:rsidR="00005628" w:rsidRPr="007B6BA7" w:rsidRDefault="00005628" w:rsidP="00002707">
            <w:pPr>
              <w:ind w:firstLine="0"/>
              <w:jc w:val="both"/>
              <w:rPr>
                <w:sz w:val="24"/>
              </w:rPr>
            </w:pPr>
            <w:r w:rsidRPr="007B6BA7">
              <w:rPr>
                <w:sz w:val="24"/>
                <w:lang w:eastAsia="en-US"/>
              </w:rPr>
              <w:t>Инфо</w:t>
            </w:r>
            <w:r>
              <w:rPr>
                <w:sz w:val="24"/>
                <w:lang w:eastAsia="en-US"/>
              </w:rPr>
              <w:t xml:space="preserve">рмационная </w:t>
            </w:r>
            <w:r w:rsidRPr="007B6BA7">
              <w:rPr>
                <w:sz w:val="24"/>
                <w:lang w:eastAsia="en-US"/>
              </w:rPr>
              <w:t xml:space="preserve">программа </w:t>
            </w:r>
            <w:r w:rsidRPr="007B6BA7">
              <w:rPr>
                <w:sz w:val="24"/>
              </w:rPr>
              <w:t>1С: зарплата и кадры.</w:t>
            </w:r>
          </w:p>
        </w:tc>
        <w:tc>
          <w:tcPr>
            <w:tcW w:w="1134" w:type="dxa"/>
          </w:tcPr>
          <w:p w:rsidR="00005628" w:rsidRPr="007B6BA7" w:rsidRDefault="00005628" w:rsidP="00002707">
            <w:pPr>
              <w:ind w:firstLine="0"/>
              <w:jc w:val="both"/>
              <w:rPr>
                <w:sz w:val="24"/>
              </w:rPr>
            </w:pPr>
            <w:r w:rsidRPr="007B6BA7">
              <w:rPr>
                <w:sz w:val="24"/>
                <w:lang w:eastAsia="en-US"/>
              </w:rPr>
              <w:t>сетевая</w:t>
            </w:r>
          </w:p>
        </w:tc>
        <w:tc>
          <w:tcPr>
            <w:tcW w:w="1701" w:type="dxa"/>
          </w:tcPr>
          <w:p w:rsidR="00005628" w:rsidRPr="007B6BA7" w:rsidRDefault="00005628" w:rsidP="00002707">
            <w:pPr>
              <w:ind w:firstLine="0"/>
              <w:jc w:val="both"/>
              <w:rPr>
                <w:sz w:val="24"/>
              </w:rPr>
            </w:pPr>
            <w:r w:rsidRPr="007B6BA7">
              <w:rPr>
                <w:sz w:val="24"/>
                <w:lang w:eastAsia="en-US"/>
              </w:rPr>
              <w:t xml:space="preserve">1 </w:t>
            </w:r>
            <w:r>
              <w:rPr>
                <w:sz w:val="24"/>
                <w:lang w:eastAsia="en-US"/>
              </w:rPr>
              <w:t>рабочее</w:t>
            </w:r>
            <w:r w:rsidRPr="007B6BA7">
              <w:rPr>
                <w:sz w:val="24"/>
                <w:lang w:eastAsia="en-US"/>
              </w:rPr>
              <w:t xml:space="preserve"> мест</w:t>
            </w:r>
            <w:r>
              <w:rPr>
                <w:sz w:val="24"/>
                <w:lang w:eastAsia="en-US"/>
              </w:rPr>
              <w:t>о</w:t>
            </w:r>
          </w:p>
        </w:tc>
        <w:tc>
          <w:tcPr>
            <w:tcW w:w="1984" w:type="dxa"/>
          </w:tcPr>
          <w:p w:rsidR="00005628" w:rsidRPr="007B6BA7" w:rsidRDefault="00005628" w:rsidP="00002707">
            <w:pPr>
              <w:ind w:firstLine="0"/>
              <w:jc w:val="both"/>
              <w:rPr>
                <w:sz w:val="24"/>
                <w:lang w:eastAsia="en-US"/>
              </w:rPr>
            </w:pPr>
            <w:proofErr w:type="spellStart"/>
            <w:proofErr w:type="gramStart"/>
            <w:r w:rsidRPr="007B6BA7">
              <w:rPr>
                <w:sz w:val="24"/>
                <w:lang w:eastAsia="en-US"/>
              </w:rPr>
              <w:t>Многопользова-тельский</w:t>
            </w:r>
            <w:proofErr w:type="spellEnd"/>
            <w:proofErr w:type="gramEnd"/>
          </w:p>
        </w:tc>
        <w:tc>
          <w:tcPr>
            <w:tcW w:w="2176" w:type="dxa"/>
          </w:tcPr>
          <w:p w:rsidR="00005628" w:rsidRPr="007B6BA7" w:rsidRDefault="00005628" w:rsidP="00002707">
            <w:pPr>
              <w:ind w:firstLine="0"/>
              <w:jc w:val="both"/>
              <w:rPr>
                <w:sz w:val="24"/>
              </w:rPr>
            </w:pPr>
            <w:r w:rsidRPr="007B6BA7">
              <w:rPr>
                <w:sz w:val="24"/>
                <w:lang w:eastAsia="en-US"/>
              </w:rPr>
              <w:t>различные права доступа пользователей</w:t>
            </w:r>
          </w:p>
        </w:tc>
        <w:tc>
          <w:tcPr>
            <w:tcW w:w="2694" w:type="dxa"/>
          </w:tcPr>
          <w:p w:rsidR="00005628" w:rsidRPr="007B6BA7" w:rsidRDefault="00005628" w:rsidP="00002707">
            <w:pPr>
              <w:ind w:firstLine="0"/>
              <w:jc w:val="both"/>
              <w:rPr>
                <w:sz w:val="24"/>
              </w:rPr>
            </w:pPr>
            <w:r w:rsidRPr="007B6BA7">
              <w:rPr>
                <w:sz w:val="24"/>
                <w:lang w:eastAsia="en-US"/>
              </w:rPr>
              <w:t xml:space="preserve">система полностью находится в пределах Российской Федерации </w:t>
            </w:r>
          </w:p>
        </w:tc>
      </w:tr>
      <w:tr w:rsidR="00005628" w:rsidRPr="00F83911" w:rsidTr="005B757B">
        <w:tc>
          <w:tcPr>
            <w:tcW w:w="567" w:type="dxa"/>
          </w:tcPr>
          <w:p w:rsidR="00005628" w:rsidRPr="007B6BA7" w:rsidRDefault="00005628" w:rsidP="00002707">
            <w:pPr>
              <w:ind w:firstLine="0"/>
              <w:jc w:val="both"/>
              <w:rPr>
                <w:sz w:val="24"/>
                <w:lang w:eastAsia="en-US"/>
              </w:rPr>
            </w:pPr>
            <w:r w:rsidRPr="007B6BA7">
              <w:rPr>
                <w:sz w:val="24"/>
                <w:lang w:eastAsia="en-US"/>
              </w:rPr>
              <w:t>5</w:t>
            </w:r>
          </w:p>
        </w:tc>
        <w:tc>
          <w:tcPr>
            <w:tcW w:w="1985" w:type="dxa"/>
          </w:tcPr>
          <w:p w:rsidR="00005628" w:rsidRPr="007B6BA7" w:rsidRDefault="00005628" w:rsidP="00002707">
            <w:pPr>
              <w:ind w:firstLine="0"/>
              <w:jc w:val="both"/>
              <w:rPr>
                <w:sz w:val="24"/>
              </w:rPr>
            </w:pPr>
            <w:r w:rsidRPr="007B6BA7">
              <w:rPr>
                <w:sz w:val="24"/>
              </w:rPr>
              <w:t>Система Клиент-банк</w:t>
            </w:r>
          </w:p>
        </w:tc>
        <w:tc>
          <w:tcPr>
            <w:tcW w:w="2835" w:type="dxa"/>
          </w:tcPr>
          <w:p w:rsidR="00005628" w:rsidRPr="007B6BA7" w:rsidRDefault="00005628" w:rsidP="00002707">
            <w:pPr>
              <w:ind w:firstLine="0"/>
              <w:jc w:val="both"/>
              <w:rPr>
                <w:sz w:val="24"/>
              </w:rPr>
            </w:pPr>
            <w:r w:rsidRPr="007B6BA7">
              <w:rPr>
                <w:sz w:val="24"/>
                <w:lang w:eastAsia="en-US"/>
              </w:rPr>
              <w:t xml:space="preserve">Информационная  программа </w:t>
            </w:r>
            <w:r w:rsidRPr="007B6BA7">
              <w:rPr>
                <w:sz w:val="24"/>
              </w:rPr>
              <w:t>Система Клиент-банк.</w:t>
            </w:r>
          </w:p>
        </w:tc>
        <w:tc>
          <w:tcPr>
            <w:tcW w:w="1134" w:type="dxa"/>
          </w:tcPr>
          <w:p w:rsidR="00005628" w:rsidRPr="007B6BA7" w:rsidRDefault="00005628" w:rsidP="00002707">
            <w:pPr>
              <w:ind w:firstLine="0"/>
              <w:jc w:val="both"/>
              <w:rPr>
                <w:sz w:val="24"/>
                <w:lang w:eastAsia="en-US"/>
              </w:rPr>
            </w:pPr>
            <w:r w:rsidRPr="007B6BA7">
              <w:rPr>
                <w:sz w:val="24"/>
                <w:lang w:eastAsia="en-US"/>
              </w:rPr>
              <w:t>сетевая</w:t>
            </w:r>
          </w:p>
        </w:tc>
        <w:tc>
          <w:tcPr>
            <w:tcW w:w="1701" w:type="dxa"/>
          </w:tcPr>
          <w:p w:rsidR="00005628" w:rsidRPr="007B6BA7" w:rsidRDefault="00005628" w:rsidP="00002707">
            <w:pPr>
              <w:ind w:firstLine="0"/>
              <w:jc w:val="both"/>
              <w:rPr>
                <w:sz w:val="24"/>
              </w:rPr>
            </w:pPr>
            <w:r w:rsidRPr="007B6BA7">
              <w:rPr>
                <w:sz w:val="24"/>
                <w:lang w:eastAsia="en-US"/>
              </w:rPr>
              <w:t>1 рабочее место</w:t>
            </w:r>
          </w:p>
        </w:tc>
        <w:tc>
          <w:tcPr>
            <w:tcW w:w="1984" w:type="dxa"/>
          </w:tcPr>
          <w:p w:rsidR="00005628" w:rsidRPr="007B6BA7" w:rsidRDefault="00005628" w:rsidP="00002707">
            <w:pPr>
              <w:ind w:left="-57" w:right="-57" w:firstLine="0"/>
              <w:jc w:val="both"/>
              <w:rPr>
                <w:sz w:val="24"/>
                <w:lang w:eastAsia="en-US"/>
              </w:rPr>
            </w:pPr>
            <w:proofErr w:type="spellStart"/>
            <w:proofErr w:type="gramStart"/>
            <w:r w:rsidRPr="007B6BA7">
              <w:rPr>
                <w:sz w:val="24"/>
                <w:lang w:eastAsia="en-US"/>
              </w:rPr>
              <w:t>Однопользова-тельский</w:t>
            </w:r>
            <w:proofErr w:type="spellEnd"/>
            <w:proofErr w:type="gramEnd"/>
          </w:p>
        </w:tc>
        <w:tc>
          <w:tcPr>
            <w:tcW w:w="2176" w:type="dxa"/>
          </w:tcPr>
          <w:p w:rsidR="00005628" w:rsidRPr="007B6BA7" w:rsidRDefault="00005628" w:rsidP="00002707">
            <w:pPr>
              <w:ind w:firstLine="0"/>
              <w:jc w:val="both"/>
              <w:rPr>
                <w:sz w:val="24"/>
              </w:rPr>
            </w:pPr>
            <w:r w:rsidRPr="007B6BA7">
              <w:rPr>
                <w:sz w:val="24"/>
                <w:lang w:eastAsia="en-US"/>
              </w:rPr>
              <w:t>различные права доступа пользователей</w:t>
            </w:r>
          </w:p>
        </w:tc>
        <w:tc>
          <w:tcPr>
            <w:tcW w:w="2694" w:type="dxa"/>
          </w:tcPr>
          <w:p w:rsidR="00005628" w:rsidRPr="007B6BA7" w:rsidRDefault="00005628" w:rsidP="00002707">
            <w:pPr>
              <w:ind w:firstLine="0"/>
              <w:jc w:val="both"/>
              <w:rPr>
                <w:sz w:val="24"/>
              </w:rPr>
            </w:pPr>
            <w:r w:rsidRPr="007B6BA7">
              <w:rPr>
                <w:sz w:val="24"/>
                <w:lang w:eastAsia="en-US"/>
              </w:rPr>
              <w:t xml:space="preserve">система полностью находится в пределах Российской Федерации </w:t>
            </w:r>
          </w:p>
        </w:tc>
      </w:tr>
    </w:tbl>
    <w:p w:rsidR="00005628" w:rsidRPr="007B6BA7" w:rsidRDefault="00005628" w:rsidP="00002707">
      <w:pPr>
        <w:tabs>
          <w:tab w:val="left" w:pos="1632"/>
        </w:tabs>
        <w:ind w:left="567" w:firstLine="0"/>
        <w:jc w:val="both"/>
        <w:rPr>
          <w:sz w:val="20"/>
          <w:szCs w:val="20"/>
          <w:lang w:eastAsia="en-US"/>
        </w:rPr>
      </w:pPr>
    </w:p>
    <w:p w:rsidR="00005628" w:rsidRPr="007B6BA7" w:rsidRDefault="00005628" w:rsidP="00002707">
      <w:pPr>
        <w:tabs>
          <w:tab w:val="left" w:pos="1632"/>
        </w:tabs>
        <w:ind w:left="567" w:firstLine="0"/>
        <w:jc w:val="both"/>
        <w:rPr>
          <w:sz w:val="24"/>
          <w:lang w:eastAsia="en-US"/>
        </w:rPr>
      </w:pPr>
      <w:r w:rsidRPr="007B6BA7">
        <w:rPr>
          <w:sz w:val="24"/>
          <w:lang w:eastAsia="en-US"/>
        </w:rPr>
        <w:t>Применяемые сокращения:</w:t>
      </w:r>
    </w:p>
    <w:p w:rsidR="00005628" w:rsidRPr="007B6BA7" w:rsidRDefault="00005628" w:rsidP="00002707">
      <w:pPr>
        <w:tabs>
          <w:tab w:val="left" w:pos="1632"/>
        </w:tabs>
        <w:ind w:left="567" w:firstLine="0"/>
        <w:jc w:val="both"/>
        <w:rPr>
          <w:sz w:val="24"/>
          <w:lang w:eastAsia="en-US"/>
        </w:rPr>
      </w:pPr>
      <w:proofErr w:type="spellStart"/>
      <w:r w:rsidRPr="007B6BA7">
        <w:rPr>
          <w:sz w:val="24"/>
          <w:lang w:eastAsia="en-US"/>
        </w:rPr>
        <w:t>ИСПДн</w:t>
      </w:r>
      <w:proofErr w:type="spellEnd"/>
      <w:r w:rsidRPr="007B6BA7">
        <w:rPr>
          <w:sz w:val="24"/>
          <w:lang w:eastAsia="en-US"/>
        </w:rPr>
        <w:t xml:space="preserve"> – информационные системы персональных данных;</w:t>
      </w:r>
    </w:p>
    <w:p w:rsidR="00005628" w:rsidRPr="007B6BA7" w:rsidRDefault="00005628" w:rsidP="00002707">
      <w:pPr>
        <w:tabs>
          <w:tab w:val="left" w:pos="1632"/>
        </w:tabs>
        <w:ind w:left="567" w:firstLine="0"/>
        <w:jc w:val="both"/>
        <w:rPr>
          <w:sz w:val="24"/>
          <w:lang w:eastAsia="en-US"/>
        </w:rPr>
      </w:pPr>
      <w:proofErr w:type="spellStart"/>
      <w:r w:rsidRPr="007B6BA7">
        <w:rPr>
          <w:sz w:val="24"/>
          <w:lang w:eastAsia="en-US"/>
        </w:rPr>
        <w:t>ПДн</w:t>
      </w:r>
      <w:proofErr w:type="spellEnd"/>
      <w:r w:rsidRPr="007B6BA7">
        <w:rPr>
          <w:sz w:val="24"/>
          <w:lang w:eastAsia="en-US"/>
        </w:rPr>
        <w:t xml:space="preserve"> – персональные данные;</w:t>
      </w:r>
    </w:p>
    <w:p w:rsidR="00005628" w:rsidRPr="007B6BA7" w:rsidRDefault="00005628" w:rsidP="00002707">
      <w:pPr>
        <w:tabs>
          <w:tab w:val="left" w:pos="1632"/>
        </w:tabs>
        <w:ind w:left="567" w:firstLine="0"/>
        <w:jc w:val="both"/>
        <w:rPr>
          <w:lang w:eastAsia="en-US"/>
        </w:rPr>
      </w:pPr>
      <w:r w:rsidRPr="007B6BA7">
        <w:rPr>
          <w:sz w:val="24"/>
          <w:lang w:eastAsia="en-US"/>
        </w:rPr>
        <w:t>ССОП – сеть связи общего пользования.</w:t>
      </w:r>
    </w:p>
    <w:p w:rsidR="00005628" w:rsidRDefault="00005628" w:rsidP="00002707">
      <w:pPr>
        <w:ind w:left="709" w:hanging="709"/>
        <w:jc w:val="both"/>
        <w:rPr>
          <w:sz w:val="20"/>
          <w:szCs w:val="20"/>
        </w:rPr>
        <w:sectPr w:rsidR="00005628" w:rsidSect="007B6BA7">
          <w:pgSz w:w="16838" w:h="11906" w:orient="landscape" w:code="9"/>
          <w:pgMar w:top="851" w:right="1134" w:bottom="567" w:left="1134" w:header="397" w:footer="397" w:gutter="0"/>
          <w:cols w:space="708"/>
          <w:docGrid w:linePitch="381"/>
        </w:sectPr>
      </w:pPr>
    </w:p>
    <w:tbl>
      <w:tblPr>
        <w:tblW w:w="0" w:type="auto"/>
        <w:tblLayout w:type="fixed"/>
        <w:tblLook w:val="01E0"/>
      </w:tblPr>
      <w:tblGrid>
        <w:gridCol w:w="4428"/>
        <w:gridCol w:w="5482"/>
      </w:tblGrid>
      <w:tr w:rsidR="00005628" w:rsidRPr="00A733BE" w:rsidTr="005B757B">
        <w:tc>
          <w:tcPr>
            <w:tcW w:w="4428" w:type="dxa"/>
          </w:tcPr>
          <w:p w:rsidR="00005628" w:rsidRPr="00A733BE" w:rsidRDefault="00005628" w:rsidP="00002707">
            <w:pPr>
              <w:ind w:right="40" w:firstLine="0"/>
              <w:jc w:val="both"/>
              <w:rPr>
                <w:b/>
              </w:rPr>
            </w:pPr>
          </w:p>
        </w:tc>
        <w:tc>
          <w:tcPr>
            <w:tcW w:w="5482" w:type="dxa"/>
          </w:tcPr>
          <w:p w:rsidR="00005628" w:rsidRDefault="00005628" w:rsidP="00002707">
            <w:pPr>
              <w:ind w:left="73" w:hanging="45"/>
              <w:jc w:val="both"/>
              <w:outlineLvl w:val="0"/>
            </w:pPr>
            <w:r>
              <w:t>ПРИЛОЖЕНИЕ № 7</w:t>
            </w:r>
          </w:p>
          <w:p w:rsidR="00005628" w:rsidRDefault="00005628" w:rsidP="00002707">
            <w:pPr>
              <w:ind w:left="73" w:hanging="45"/>
              <w:jc w:val="both"/>
              <w:outlineLvl w:val="0"/>
            </w:pPr>
          </w:p>
          <w:p w:rsidR="00005628" w:rsidRPr="00A733BE" w:rsidRDefault="00005628" w:rsidP="00002707">
            <w:pPr>
              <w:ind w:left="72" w:hanging="44"/>
              <w:jc w:val="both"/>
              <w:outlineLvl w:val="0"/>
            </w:pPr>
            <w:r>
              <w:t>УТВЕРЖДЕНО</w:t>
            </w:r>
          </w:p>
          <w:p w:rsidR="00005628" w:rsidRPr="00A733BE" w:rsidRDefault="00005628" w:rsidP="00002707">
            <w:pPr>
              <w:ind w:left="73" w:hanging="45"/>
              <w:jc w:val="both"/>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002707">
            <w:pPr>
              <w:ind w:left="72" w:hanging="44"/>
              <w:jc w:val="both"/>
              <w:rPr>
                <w:b/>
              </w:rPr>
            </w:pPr>
            <w:r>
              <w:t>от «____»_________2017 г. № ______</w:t>
            </w:r>
          </w:p>
        </w:tc>
      </w:tr>
    </w:tbl>
    <w:p w:rsidR="00005628" w:rsidRPr="00A733BE" w:rsidRDefault="00005628" w:rsidP="00002707">
      <w:pPr>
        <w:ind w:firstLine="0"/>
        <w:jc w:val="both"/>
        <w:rPr>
          <w:rFonts w:eastAsia="Arial Unicode MS"/>
          <w:bCs/>
          <w:color w:val="000000"/>
          <w:lang w:eastAsia="en-US"/>
        </w:rPr>
      </w:pPr>
      <w:bookmarkStart w:id="70" w:name="YANDEX_251"/>
      <w:bookmarkEnd w:id="70"/>
    </w:p>
    <w:p w:rsidR="00005628" w:rsidRDefault="00005628" w:rsidP="00002707">
      <w:pPr>
        <w:ind w:firstLine="0"/>
        <w:jc w:val="both"/>
        <w:rPr>
          <w:b/>
        </w:rPr>
      </w:pPr>
      <w:r w:rsidRPr="00A733BE">
        <w:rPr>
          <w:rFonts w:eastAsia="Arial Unicode MS"/>
          <w:b/>
          <w:bCs/>
          <w:color w:val="000000"/>
          <w:lang w:eastAsia="en-US"/>
        </w:rPr>
        <w:t xml:space="preserve">Перечень персональных данных, обрабатываемых в </w:t>
      </w:r>
      <w:r>
        <w:rPr>
          <w:b/>
        </w:rPr>
        <w:t>управлении по обеспечению деятельности мировых судей Новосибирской области</w:t>
      </w:r>
    </w:p>
    <w:p w:rsidR="00005628" w:rsidRDefault="00005628" w:rsidP="00002707">
      <w:pPr>
        <w:ind w:firstLine="0"/>
        <w:jc w:val="both"/>
        <w:rPr>
          <w:rFonts w:eastAsia="Arial Unicode MS"/>
          <w:b/>
          <w:bCs/>
          <w:color w:val="000000"/>
          <w:lang w:eastAsia="en-US"/>
        </w:rPr>
      </w:pPr>
      <w:r>
        <w:rPr>
          <w:rFonts w:eastAsia="Arial Unicode MS"/>
          <w:b/>
          <w:bCs/>
          <w:color w:val="000000"/>
          <w:lang w:eastAsia="en-US"/>
        </w:rPr>
        <w:t xml:space="preserve">в </w:t>
      </w:r>
      <w:r w:rsidRPr="00A733BE">
        <w:rPr>
          <w:rFonts w:eastAsia="Arial Unicode MS"/>
          <w:b/>
          <w:bCs/>
          <w:color w:val="000000"/>
          <w:lang w:eastAsia="en-US"/>
        </w:rPr>
        <w:t xml:space="preserve">связи с реализацией </w:t>
      </w:r>
      <w:proofErr w:type="gramStart"/>
      <w:r>
        <w:rPr>
          <w:rFonts w:eastAsia="Arial Unicode MS"/>
          <w:b/>
          <w:bCs/>
          <w:color w:val="000000"/>
          <w:lang w:eastAsia="en-US"/>
        </w:rPr>
        <w:t>государственно-служебных</w:t>
      </w:r>
      <w:proofErr w:type="gramEnd"/>
    </w:p>
    <w:p w:rsidR="00005628" w:rsidRPr="00A733BE" w:rsidRDefault="00005628" w:rsidP="00002707">
      <w:pPr>
        <w:ind w:firstLine="0"/>
        <w:jc w:val="both"/>
        <w:rPr>
          <w:rFonts w:eastAsia="Arial Unicode MS"/>
          <w:b/>
          <w:color w:val="000000"/>
          <w:lang w:eastAsia="en-US"/>
        </w:rPr>
      </w:pPr>
      <w:r w:rsidRPr="00A733BE">
        <w:rPr>
          <w:rFonts w:eastAsia="Arial Unicode MS"/>
          <w:b/>
          <w:bCs/>
          <w:color w:val="000000"/>
          <w:lang w:eastAsia="en-US"/>
        </w:rPr>
        <w:t>и трудовых отношений</w:t>
      </w:r>
    </w:p>
    <w:p w:rsidR="00005628" w:rsidRPr="00A733BE" w:rsidRDefault="00005628" w:rsidP="00002707">
      <w:pPr>
        <w:ind w:firstLine="0"/>
        <w:jc w:val="both"/>
        <w:rPr>
          <w:rFonts w:eastAsia="Arial Unicode MS"/>
          <w:color w:val="000000"/>
          <w:lang w:eastAsia="en-US"/>
        </w:rPr>
      </w:pP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 xml:space="preserve">В </w:t>
      </w:r>
      <w:r>
        <w:t xml:space="preserve">управлении по обеспечению деятельности мировых судей Новосибирской области </w:t>
      </w:r>
      <w:r w:rsidRPr="00A733BE">
        <w:rPr>
          <w:rFonts w:eastAsia="Arial Unicode MS"/>
          <w:color w:val="000000"/>
          <w:lang w:eastAsia="en-US"/>
        </w:rPr>
        <w:t>в связи с реализацией государственно-служебных и трудовых отношений обрабатываются следующие персональные данные:</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1) фамилия, имя, отчество;</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2) число, месяц, год и место рождения;</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3) сведения о гражданстве;</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4)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6) сведения о близких родственниках, а также о супруге</w:t>
      </w:r>
      <w:r w:rsidRPr="00A733BE">
        <w:t>, в том числе бывшей (бывшем)</w:t>
      </w:r>
      <w:r>
        <w:rPr>
          <w:rFonts w:eastAsia="Arial Unicode MS"/>
          <w:color w:val="000000"/>
          <w:lang w:eastAsia="en-US"/>
        </w:rPr>
        <w:t>;</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7) паспортные данные (серия, номер паспорта, кем и когда выдан, код подразделения);</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8) сведения о регистрации и/или фактическом месте жительства;</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9) сведения о государственном пенсионном страховании;</w:t>
      </w: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10) сведения о постановке на учет в налоговом органе по месту жительства на территории Российской Федерации;</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11) номер домашнего и служебного телефона;</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13) сведения о судимости (отсутствии судимости);</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14) сведения о допуске к государственной тайне;</w:t>
      </w:r>
    </w:p>
    <w:p w:rsidR="00005628" w:rsidRPr="00A733BE" w:rsidRDefault="00005628" w:rsidP="00002707">
      <w:pPr>
        <w:ind w:firstLine="720"/>
        <w:jc w:val="both"/>
        <w:rPr>
          <w:rFonts w:eastAsia="Arial Unicode MS"/>
          <w:color w:val="000000"/>
          <w:lang w:eastAsia="en-US"/>
        </w:rPr>
      </w:pPr>
      <w:r>
        <w:rPr>
          <w:rFonts w:eastAsia="Arial Unicode MS"/>
          <w:color w:val="000000"/>
          <w:lang w:eastAsia="en-US"/>
        </w:rPr>
        <w:t>15) </w:t>
      </w:r>
      <w:r w:rsidRPr="00A733BE">
        <w:rPr>
          <w:rFonts w:eastAsia="Arial Unicode MS"/>
          <w:color w:val="000000"/>
          <w:lang w:eastAsia="en-US"/>
        </w:rPr>
        <w:t>сведения о пребывании за границей;</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16) сведения о государственной регистрации актов гражданского состояния;</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 xml:space="preserve">17)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w:t>
      </w:r>
      <w:r w:rsidRPr="00A733BE">
        <w:rPr>
          <w:rFonts w:eastAsia="Arial Unicode MS"/>
          <w:color w:val="000000"/>
          <w:lang w:eastAsia="en-US"/>
        </w:rPr>
        <w:lastRenderedPageBreak/>
        <w:t>почетных, воинских и специальных званий, присуждении государственных премий (если таковые имеются);</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18) сведения об отношении к воинской обязанности;</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19) сведения об аттестации гражданского служащего;</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20) сведения о включении в кадровый резерв, а также об исключении из кадрового резерва;</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21) сведения о наложении дисциплинарного взыскания до его снятия или отмены;</w:t>
      </w:r>
    </w:p>
    <w:p w:rsidR="00005628" w:rsidRPr="00A733BE" w:rsidRDefault="00005628" w:rsidP="00002707">
      <w:pPr>
        <w:ind w:firstLine="720"/>
        <w:jc w:val="both"/>
        <w:rPr>
          <w:rFonts w:eastAsia="Arial Unicode MS"/>
          <w:color w:val="000000"/>
          <w:lang w:eastAsia="en-US"/>
        </w:rPr>
      </w:pPr>
      <w:r w:rsidRPr="00A733BE">
        <w:rPr>
          <w:rFonts w:eastAsia="Arial Unicode MS"/>
          <w:color w:val="000000"/>
          <w:lang w:eastAsia="en-US"/>
        </w:rPr>
        <w:t>22) сведения о доходах, об имуществе и обязательствах имущественного характера гражданского служащего и членов его семьи;</w:t>
      </w:r>
    </w:p>
    <w:p w:rsidR="00005628" w:rsidRPr="00A733BE" w:rsidRDefault="00005628" w:rsidP="00002707">
      <w:pPr>
        <w:ind w:firstLine="720"/>
        <w:jc w:val="both"/>
        <w:rPr>
          <w:rFonts w:eastAsia="Arial Unicode MS"/>
          <w:color w:val="000000"/>
          <w:lang w:eastAsia="en-US"/>
        </w:rPr>
      </w:pPr>
      <w:r>
        <w:rPr>
          <w:rFonts w:eastAsia="Arial Unicode MS"/>
          <w:color w:val="000000"/>
          <w:lang w:eastAsia="en-US"/>
        </w:rPr>
        <w:t>23</w:t>
      </w:r>
      <w:r w:rsidRPr="00A733BE">
        <w:rPr>
          <w:rFonts w:eastAsia="Arial Unicode MS"/>
          <w:color w:val="000000"/>
          <w:lang w:eastAsia="en-US"/>
        </w:rPr>
        <w:t>) сведения об обязательном медицинском страховании;</w:t>
      </w:r>
    </w:p>
    <w:p w:rsidR="00005628" w:rsidRPr="00A733BE" w:rsidRDefault="00005628" w:rsidP="00002707">
      <w:pPr>
        <w:ind w:firstLine="720"/>
        <w:jc w:val="both"/>
        <w:rPr>
          <w:rFonts w:eastAsia="Arial Unicode MS"/>
          <w:color w:val="000000"/>
          <w:lang w:eastAsia="en-US"/>
        </w:rPr>
      </w:pPr>
      <w:r>
        <w:rPr>
          <w:rFonts w:eastAsia="Arial Unicode MS"/>
          <w:color w:val="000000"/>
          <w:lang w:eastAsia="en-US"/>
        </w:rPr>
        <w:t>24</w:t>
      </w:r>
      <w:r w:rsidRPr="00A733BE">
        <w:rPr>
          <w:rFonts w:eastAsia="Arial Unicode MS"/>
          <w:color w:val="000000"/>
          <w:lang w:eastAsia="en-US"/>
        </w:rPr>
        <w:t>) сведения о состоянии здоровья.</w:t>
      </w:r>
    </w:p>
    <w:p w:rsidR="00005628" w:rsidRPr="00A733BE" w:rsidRDefault="00005628" w:rsidP="00005628">
      <w:pPr>
        <w:tabs>
          <w:tab w:val="left" w:pos="6300"/>
        </w:tabs>
        <w:ind w:left="709" w:hanging="709"/>
        <w:rPr>
          <w:sz w:val="20"/>
          <w:szCs w:val="20"/>
        </w:rPr>
      </w:pPr>
      <w:r>
        <w:rPr>
          <w:sz w:val="20"/>
          <w:szCs w:val="20"/>
        </w:rPr>
        <w:br w:type="page"/>
      </w:r>
    </w:p>
    <w:tbl>
      <w:tblPr>
        <w:tblW w:w="0" w:type="auto"/>
        <w:tblLayout w:type="fixed"/>
        <w:tblLook w:val="01E0"/>
      </w:tblPr>
      <w:tblGrid>
        <w:gridCol w:w="4361"/>
        <w:gridCol w:w="5549"/>
      </w:tblGrid>
      <w:tr w:rsidR="00005628" w:rsidRPr="00A733BE" w:rsidTr="005B757B">
        <w:tc>
          <w:tcPr>
            <w:tcW w:w="4361" w:type="dxa"/>
          </w:tcPr>
          <w:p w:rsidR="00005628" w:rsidRPr="00A733BE" w:rsidRDefault="00005628" w:rsidP="005B757B">
            <w:pPr>
              <w:ind w:right="40" w:firstLine="0"/>
              <w:rPr>
                <w:b/>
              </w:rPr>
            </w:pPr>
          </w:p>
        </w:tc>
        <w:tc>
          <w:tcPr>
            <w:tcW w:w="5549" w:type="dxa"/>
          </w:tcPr>
          <w:p w:rsidR="00005628" w:rsidRDefault="00005628" w:rsidP="005B757B">
            <w:pPr>
              <w:ind w:left="73" w:hanging="45"/>
              <w:jc w:val="right"/>
              <w:outlineLvl w:val="0"/>
            </w:pPr>
            <w:r>
              <w:t>ПРИЛОЖЕНИЕ № 8</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«____»_________2017 г. № ______</w:t>
            </w:r>
          </w:p>
        </w:tc>
      </w:tr>
    </w:tbl>
    <w:p w:rsidR="00005628" w:rsidRPr="00A733BE" w:rsidRDefault="00005628" w:rsidP="00005628">
      <w:pPr>
        <w:ind w:firstLine="0"/>
        <w:rPr>
          <w:rFonts w:eastAsia="Arial Unicode MS"/>
          <w:color w:val="000000"/>
          <w:lang w:eastAsia="en-US"/>
        </w:rPr>
      </w:pPr>
    </w:p>
    <w:p w:rsidR="00005628" w:rsidRPr="00A733BE" w:rsidRDefault="00005628" w:rsidP="00005628">
      <w:pPr>
        <w:ind w:firstLine="0"/>
        <w:jc w:val="center"/>
        <w:rPr>
          <w:rFonts w:eastAsia="Arial Unicode MS"/>
          <w:b/>
          <w:bCs/>
          <w:lang w:eastAsia="en-US"/>
        </w:rPr>
      </w:pPr>
      <w:r w:rsidRPr="00A733BE">
        <w:rPr>
          <w:rFonts w:eastAsia="Arial Unicode MS"/>
          <w:b/>
          <w:bCs/>
          <w:lang w:eastAsia="en-US"/>
        </w:rPr>
        <w:t xml:space="preserve">Перечень должностей в </w:t>
      </w:r>
      <w:r w:rsidRPr="00A733BE">
        <w:rPr>
          <w:rFonts w:eastAsia="Arial Unicode MS"/>
          <w:b/>
          <w:bCs/>
          <w:color w:val="000000"/>
          <w:lang w:eastAsia="en-US"/>
        </w:rPr>
        <w:t xml:space="preserve"> </w:t>
      </w:r>
      <w:r>
        <w:rPr>
          <w:b/>
        </w:rPr>
        <w:t>управлении по обеспечению деятельности мировых судей Новосибирской области</w:t>
      </w:r>
      <w:r w:rsidRPr="00A733BE">
        <w:rPr>
          <w:rFonts w:eastAsia="Arial Unicode MS"/>
          <w:b/>
          <w:bCs/>
          <w:lang w:eastAsia="en-US"/>
        </w:rPr>
        <w:t xml:space="preserve">, исполнение обязанностей по которым связано с ответственностью за проведение мероприятий по обезличиванию обрабатываемых персональных данных </w:t>
      </w:r>
    </w:p>
    <w:p w:rsidR="00005628" w:rsidRPr="00A733BE" w:rsidRDefault="00005628" w:rsidP="00005628">
      <w:pPr>
        <w:ind w:firstLine="0"/>
        <w:rPr>
          <w:rFonts w:eastAsia="Arial Unicode MS"/>
          <w:color w:val="000000"/>
          <w:lang w:eastAsia="en-US"/>
        </w:rPr>
      </w:pPr>
    </w:p>
    <w:p w:rsidR="00005628" w:rsidRPr="00A733BE" w:rsidRDefault="00005628" w:rsidP="00005628">
      <w:pPr>
        <w:ind w:firstLine="0"/>
        <w:rPr>
          <w:rFonts w:eastAsia="Arial Unicode MS"/>
          <w:color w:val="000000"/>
          <w:lang w:eastAsia="en-US"/>
        </w:rPr>
      </w:pPr>
    </w:p>
    <w:p w:rsidR="00005628" w:rsidRPr="00A733BE" w:rsidRDefault="00005628" w:rsidP="00002707">
      <w:pPr>
        <w:ind w:firstLine="851"/>
        <w:jc w:val="both"/>
      </w:pPr>
      <w:r>
        <w:t>1. З</w:t>
      </w:r>
      <w:r w:rsidRPr="00A733BE">
        <w:t>аместите</w:t>
      </w:r>
      <w:r>
        <w:t>ль начальника управления</w:t>
      </w:r>
      <w:r w:rsidRPr="00A733BE">
        <w:t>.</w:t>
      </w:r>
    </w:p>
    <w:p w:rsidR="00005628" w:rsidRDefault="00005628" w:rsidP="00002707">
      <w:pPr>
        <w:ind w:firstLine="851"/>
        <w:jc w:val="both"/>
      </w:pPr>
      <w:r>
        <w:t>2. Заместитель начальника управления - начальник отдела материально-технического обеспечения</w:t>
      </w:r>
      <w:r w:rsidRPr="00A733BE">
        <w:t>.</w:t>
      </w:r>
    </w:p>
    <w:p w:rsidR="00005628" w:rsidRPr="00A733BE" w:rsidRDefault="00005628" w:rsidP="00002707">
      <w:pPr>
        <w:ind w:firstLine="851"/>
        <w:jc w:val="both"/>
      </w:pPr>
      <w:r>
        <w:t>3. Начальник отдела  финансирования и планирования - главный бухгалтер.</w:t>
      </w:r>
    </w:p>
    <w:p w:rsidR="00005628" w:rsidRPr="00A733BE" w:rsidRDefault="00005628" w:rsidP="00002707">
      <w:pPr>
        <w:ind w:firstLine="851"/>
        <w:jc w:val="both"/>
      </w:pPr>
      <w:r>
        <w:t>4. Н</w:t>
      </w:r>
      <w:r w:rsidRPr="00A733BE">
        <w:t>ачальник</w:t>
      </w:r>
      <w:r>
        <w:t xml:space="preserve"> отдела государственной гражданкой службы и кадров</w:t>
      </w:r>
      <w:r w:rsidRPr="00A733BE">
        <w:t>.</w:t>
      </w:r>
    </w:p>
    <w:p w:rsidR="00005628" w:rsidRDefault="00005628" w:rsidP="00002707">
      <w:pPr>
        <w:ind w:firstLine="851"/>
        <w:jc w:val="both"/>
      </w:pPr>
      <w:r>
        <w:t>5. Начальник отдела организации судебного делопроизводства правового и информационного обеспечения деятельности аппаратов мировых судей.</w:t>
      </w:r>
    </w:p>
    <w:p w:rsidR="00005628" w:rsidRPr="00A733BE" w:rsidRDefault="00005628" w:rsidP="00002707">
      <w:pPr>
        <w:ind w:left="709" w:hanging="709"/>
        <w:jc w:val="both"/>
        <w:rPr>
          <w:sz w:val="20"/>
          <w:szCs w:val="20"/>
        </w:rPr>
      </w:pPr>
      <w:r>
        <w:rPr>
          <w:sz w:val="20"/>
          <w:szCs w:val="20"/>
        </w:rPr>
        <w:br w:type="page"/>
      </w:r>
    </w:p>
    <w:tbl>
      <w:tblPr>
        <w:tblW w:w="0" w:type="auto"/>
        <w:tblLayout w:type="fixed"/>
        <w:tblLook w:val="01E0"/>
      </w:tblPr>
      <w:tblGrid>
        <w:gridCol w:w="4428"/>
        <w:gridCol w:w="5482"/>
      </w:tblGrid>
      <w:tr w:rsidR="00005628" w:rsidRPr="00A733BE" w:rsidTr="005B757B">
        <w:tc>
          <w:tcPr>
            <w:tcW w:w="4428" w:type="dxa"/>
          </w:tcPr>
          <w:p w:rsidR="00005628" w:rsidRPr="00A733BE" w:rsidRDefault="00005628" w:rsidP="005B757B">
            <w:pPr>
              <w:ind w:right="40" w:firstLine="0"/>
              <w:rPr>
                <w:b/>
              </w:rPr>
            </w:pPr>
          </w:p>
        </w:tc>
        <w:tc>
          <w:tcPr>
            <w:tcW w:w="5482" w:type="dxa"/>
          </w:tcPr>
          <w:p w:rsidR="00005628" w:rsidRDefault="00005628" w:rsidP="005B757B">
            <w:pPr>
              <w:ind w:left="73" w:hanging="45"/>
              <w:jc w:val="right"/>
              <w:outlineLvl w:val="0"/>
            </w:pPr>
            <w:r>
              <w:t>ПРИЛОЖЕНИЕ № 9</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«____»_________2017 г. № ______</w:t>
            </w:r>
          </w:p>
        </w:tc>
      </w:tr>
    </w:tbl>
    <w:p w:rsidR="00005628" w:rsidRPr="00A733BE" w:rsidRDefault="00005628" w:rsidP="00005628">
      <w:pPr>
        <w:ind w:left="5954" w:firstLine="0"/>
        <w:jc w:val="right"/>
        <w:rPr>
          <w:rFonts w:eastAsia="Arial Unicode MS"/>
          <w:color w:val="000000"/>
          <w:lang w:eastAsia="en-US"/>
        </w:rPr>
      </w:pPr>
    </w:p>
    <w:p w:rsidR="00005628" w:rsidRDefault="00005628" w:rsidP="00005628">
      <w:pPr>
        <w:ind w:firstLine="0"/>
        <w:jc w:val="center"/>
        <w:rPr>
          <w:b/>
        </w:rPr>
      </w:pPr>
      <w:r w:rsidRPr="00A733BE">
        <w:rPr>
          <w:rFonts w:eastAsia="Arial Unicode MS"/>
          <w:b/>
          <w:bCs/>
          <w:color w:val="000000"/>
          <w:lang w:eastAsia="en-US"/>
        </w:rPr>
        <w:t>Перечень должностей в</w:t>
      </w:r>
      <w:r>
        <w:rPr>
          <w:b/>
        </w:rPr>
        <w:t xml:space="preserve"> управлении по обеспечению деятельности</w:t>
      </w:r>
    </w:p>
    <w:p w:rsidR="00005628" w:rsidRDefault="00005628" w:rsidP="00005628">
      <w:pPr>
        <w:ind w:firstLine="0"/>
        <w:jc w:val="center"/>
        <w:rPr>
          <w:rFonts w:eastAsia="Arial Unicode MS"/>
          <w:b/>
          <w:bCs/>
          <w:color w:val="000000"/>
          <w:lang w:eastAsia="en-US"/>
        </w:rPr>
      </w:pPr>
      <w:r>
        <w:rPr>
          <w:b/>
        </w:rPr>
        <w:t>мировых судей Новосибирской области</w:t>
      </w:r>
      <w:r w:rsidRPr="00A733BE">
        <w:rPr>
          <w:rFonts w:eastAsia="Arial Unicode MS"/>
          <w:b/>
          <w:bCs/>
          <w:color w:val="000000"/>
          <w:lang w:eastAsia="en-US"/>
        </w:rPr>
        <w:t>, замещение которых предусматривает осуществление обработки персональных данных</w:t>
      </w:r>
    </w:p>
    <w:p w:rsidR="00005628" w:rsidRPr="00A733BE" w:rsidRDefault="00005628" w:rsidP="00005628">
      <w:pPr>
        <w:ind w:firstLine="0"/>
        <w:jc w:val="center"/>
        <w:rPr>
          <w:rFonts w:eastAsia="Arial Unicode MS"/>
          <w:b/>
          <w:bCs/>
          <w:color w:val="000000"/>
          <w:lang w:eastAsia="en-US"/>
        </w:rPr>
      </w:pPr>
      <w:r w:rsidRPr="00A733BE">
        <w:rPr>
          <w:rFonts w:eastAsia="Arial Unicode MS"/>
          <w:b/>
          <w:bCs/>
          <w:color w:val="000000"/>
          <w:lang w:eastAsia="en-US"/>
        </w:rPr>
        <w:t>либо осуществление доступа к персональным данным</w:t>
      </w:r>
    </w:p>
    <w:p w:rsidR="00005628" w:rsidRPr="00A733BE" w:rsidRDefault="00005628" w:rsidP="00005628">
      <w:pPr>
        <w:ind w:firstLine="0"/>
        <w:rPr>
          <w:rFonts w:eastAsia="Arial Unicode MS"/>
          <w:lang w:eastAsia="en-US"/>
        </w:rPr>
      </w:pPr>
    </w:p>
    <w:p w:rsidR="00005628" w:rsidRPr="00A733BE" w:rsidRDefault="00005628" w:rsidP="00002707">
      <w:pPr>
        <w:jc w:val="both"/>
        <w:rPr>
          <w:rFonts w:eastAsia="Arial Unicode MS"/>
          <w:lang w:eastAsia="en-US"/>
        </w:rPr>
      </w:pPr>
      <w:r w:rsidRPr="00A733BE">
        <w:rPr>
          <w:rFonts w:eastAsia="Arial Unicode MS"/>
          <w:lang w:eastAsia="en-US"/>
        </w:rPr>
        <w:t>1.</w:t>
      </w:r>
      <w:r>
        <w:rPr>
          <w:rFonts w:eastAsia="Arial Unicode MS"/>
          <w:lang w:eastAsia="en-US"/>
        </w:rPr>
        <w:t> Начальник управления по обеспечению деятельности мировых судей Новосибирской области</w:t>
      </w:r>
      <w:r w:rsidRPr="00A733BE">
        <w:t>.</w:t>
      </w:r>
    </w:p>
    <w:p w:rsidR="00005628" w:rsidRPr="00A733BE" w:rsidRDefault="00005628" w:rsidP="00002707">
      <w:pPr>
        <w:jc w:val="both"/>
      </w:pPr>
      <w:r>
        <w:t>2. Заместитель начальника</w:t>
      </w:r>
      <w:r w:rsidRPr="00A733BE">
        <w:t xml:space="preserve"> </w:t>
      </w:r>
      <w:r>
        <w:t>управления по обеспечению деятельности мировых судей Новосибирской области.</w:t>
      </w:r>
    </w:p>
    <w:p w:rsidR="00005628" w:rsidRDefault="00005628" w:rsidP="00002707">
      <w:pPr>
        <w:jc w:val="both"/>
      </w:pPr>
      <w:r>
        <w:t>3. Заместитель начальника</w:t>
      </w:r>
      <w:r w:rsidRPr="00A733BE">
        <w:t xml:space="preserve"> </w:t>
      </w:r>
      <w:r>
        <w:t>– начальник отдела материально-технического обеспечения</w:t>
      </w:r>
      <w:r w:rsidRPr="00A733BE">
        <w:t>.</w:t>
      </w:r>
    </w:p>
    <w:p w:rsidR="00005628" w:rsidRPr="00A733BE" w:rsidRDefault="00005628" w:rsidP="00002707">
      <w:pPr>
        <w:jc w:val="both"/>
      </w:pPr>
      <w:r>
        <w:t>4. Начальник отдела финансирования и планирования – главный бухгалтер.</w:t>
      </w:r>
    </w:p>
    <w:p w:rsidR="00005628" w:rsidRPr="00A733BE" w:rsidRDefault="00005628" w:rsidP="00002707">
      <w:pPr>
        <w:jc w:val="both"/>
      </w:pPr>
      <w:r>
        <w:t>5</w:t>
      </w:r>
      <w:r w:rsidRPr="00A733BE">
        <w:t>.</w:t>
      </w:r>
      <w:r>
        <w:t> </w:t>
      </w:r>
      <w:r w:rsidRPr="00A733BE">
        <w:t xml:space="preserve">Начальник </w:t>
      </w:r>
      <w:r>
        <w:t>отдела  государственной гражданкой службы и кадров</w:t>
      </w:r>
      <w:r w:rsidRPr="00A733BE">
        <w:t>.</w:t>
      </w:r>
    </w:p>
    <w:p w:rsidR="00005628" w:rsidRPr="00A733BE" w:rsidRDefault="00005628" w:rsidP="00002707">
      <w:pPr>
        <w:jc w:val="both"/>
      </w:pPr>
      <w:r>
        <w:t>6</w:t>
      </w:r>
      <w:r w:rsidRPr="00A733BE">
        <w:t>.</w:t>
      </w:r>
      <w:r>
        <w:t> </w:t>
      </w:r>
      <w:r w:rsidRPr="00A733BE">
        <w:t xml:space="preserve">Начальник </w:t>
      </w:r>
      <w:r>
        <w:t>организации судебного делопроизводства правового и информационного обеспечения деятельности аппаратов мировых судей.</w:t>
      </w:r>
    </w:p>
    <w:p w:rsidR="00005628" w:rsidRDefault="00005628" w:rsidP="00002707">
      <w:pPr>
        <w:jc w:val="both"/>
        <w:rPr>
          <w:color w:val="000000"/>
        </w:rPr>
      </w:pPr>
      <w:r>
        <w:t>7. </w:t>
      </w:r>
      <w:r w:rsidRPr="00A733BE">
        <w:t>Консультант</w:t>
      </w:r>
      <w:r w:rsidRPr="00A733BE">
        <w:rPr>
          <w:color w:val="000000"/>
        </w:rPr>
        <w:t xml:space="preserve"> </w:t>
      </w:r>
      <w:r>
        <w:t>отдела  государственной гражданкой службы и кадров.</w:t>
      </w:r>
    </w:p>
    <w:p w:rsidR="00005628" w:rsidRDefault="00005628" w:rsidP="00002707">
      <w:pPr>
        <w:jc w:val="both"/>
      </w:pPr>
      <w:r>
        <w:rPr>
          <w:color w:val="000000"/>
        </w:rPr>
        <w:t xml:space="preserve">8. Консультант </w:t>
      </w:r>
      <w:r>
        <w:t>отдела бухгалтерского учета, финансирования и планирования.</w:t>
      </w:r>
    </w:p>
    <w:p w:rsidR="00005628" w:rsidRPr="00A733BE" w:rsidRDefault="00005628" w:rsidP="00002707">
      <w:pPr>
        <w:jc w:val="both"/>
      </w:pPr>
      <w:r>
        <w:t>9. Главный специалист отдела  государственной гражданкой службы и кадров</w:t>
      </w:r>
    </w:p>
    <w:p w:rsidR="00005628" w:rsidRPr="00A733BE" w:rsidRDefault="00005628" w:rsidP="00002707">
      <w:pPr>
        <w:ind w:left="709" w:hanging="709"/>
        <w:jc w:val="both"/>
        <w:rPr>
          <w:sz w:val="20"/>
          <w:szCs w:val="20"/>
        </w:rPr>
      </w:pPr>
      <w:r>
        <w:rPr>
          <w:sz w:val="20"/>
          <w:szCs w:val="20"/>
        </w:rPr>
        <w:br w:type="page"/>
      </w:r>
    </w:p>
    <w:tbl>
      <w:tblPr>
        <w:tblW w:w="0" w:type="auto"/>
        <w:tblLayout w:type="fixed"/>
        <w:tblLook w:val="01E0"/>
      </w:tblPr>
      <w:tblGrid>
        <w:gridCol w:w="4428"/>
        <w:gridCol w:w="5482"/>
      </w:tblGrid>
      <w:tr w:rsidR="00005628" w:rsidRPr="00A733BE" w:rsidTr="005B757B">
        <w:tc>
          <w:tcPr>
            <w:tcW w:w="4428" w:type="dxa"/>
          </w:tcPr>
          <w:p w:rsidR="00005628" w:rsidRPr="00A733BE" w:rsidRDefault="00005628" w:rsidP="005B757B">
            <w:pPr>
              <w:ind w:right="40" w:firstLine="0"/>
              <w:rPr>
                <w:b/>
              </w:rPr>
            </w:pPr>
          </w:p>
        </w:tc>
        <w:tc>
          <w:tcPr>
            <w:tcW w:w="5482" w:type="dxa"/>
          </w:tcPr>
          <w:p w:rsidR="00005628" w:rsidRDefault="00005628" w:rsidP="005B757B">
            <w:pPr>
              <w:ind w:left="73" w:hanging="45"/>
              <w:jc w:val="right"/>
              <w:outlineLvl w:val="0"/>
            </w:pPr>
            <w:r>
              <w:t>ПРИЛОЖЕНИЕ № 10</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«____»_________2017 г. № ______</w:t>
            </w:r>
          </w:p>
        </w:tc>
      </w:tr>
    </w:tbl>
    <w:p w:rsidR="00005628" w:rsidRPr="00A733BE" w:rsidRDefault="00005628" w:rsidP="00005628">
      <w:pPr>
        <w:ind w:firstLine="0"/>
        <w:jc w:val="center"/>
        <w:rPr>
          <w:rFonts w:eastAsia="Arial Unicode MS"/>
          <w:b/>
          <w:bCs/>
          <w:lang w:eastAsia="en-US"/>
        </w:rPr>
      </w:pPr>
    </w:p>
    <w:p w:rsidR="00005628" w:rsidRPr="00517D3C" w:rsidRDefault="00005628" w:rsidP="00005628">
      <w:pPr>
        <w:ind w:firstLine="0"/>
        <w:jc w:val="center"/>
        <w:rPr>
          <w:b/>
          <w:color w:val="000000"/>
        </w:rPr>
      </w:pPr>
      <w:r w:rsidRPr="00517D3C">
        <w:rPr>
          <w:b/>
          <w:color w:val="000000"/>
        </w:rPr>
        <w:t>Перечень</w:t>
      </w:r>
    </w:p>
    <w:p w:rsidR="00005628" w:rsidRPr="00517D3C" w:rsidRDefault="00005628" w:rsidP="00005628">
      <w:pPr>
        <w:ind w:firstLine="0"/>
        <w:jc w:val="center"/>
        <w:rPr>
          <w:b/>
          <w:color w:val="000000"/>
        </w:rPr>
      </w:pPr>
      <w:r w:rsidRPr="00517D3C">
        <w:rPr>
          <w:b/>
          <w:color w:val="000000"/>
        </w:rPr>
        <w:t>должностных обязанностей, включаемых в должностной регламент</w:t>
      </w:r>
    </w:p>
    <w:p w:rsidR="00005628" w:rsidRPr="00517D3C" w:rsidRDefault="00005628" w:rsidP="00005628">
      <w:pPr>
        <w:ind w:firstLine="0"/>
        <w:jc w:val="center"/>
        <w:rPr>
          <w:b/>
          <w:color w:val="000000"/>
        </w:rPr>
      </w:pPr>
      <w:r w:rsidRPr="00517D3C">
        <w:rPr>
          <w:b/>
          <w:color w:val="000000"/>
        </w:rPr>
        <w:t>должностного лица, ответственного за организацию обработки</w:t>
      </w:r>
    </w:p>
    <w:p w:rsidR="00005628" w:rsidRPr="00517D3C" w:rsidRDefault="00005628" w:rsidP="00005628">
      <w:pPr>
        <w:ind w:firstLine="0"/>
        <w:jc w:val="center"/>
        <w:rPr>
          <w:b/>
        </w:rPr>
      </w:pPr>
      <w:r w:rsidRPr="00517D3C">
        <w:rPr>
          <w:b/>
          <w:color w:val="000000"/>
        </w:rPr>
        <w:t>персональных данных</w:t>
      </w:r>
      <w:r w:rsidRPr="00517D3C">
        <w:rPr>
          <w:b/>
        </w:rPr>
        <w:t xml:space="preserve"> в управлении по обеспечении деятельности</w:t>
      </w:r>
    </w:p>
    <w:p w:rsidR="00005628" w:rsidRPr="00517D3C" w:rsidRDefault="00005628" w:rsidP="00005628">
      <w:pPr>
        <w:ind w:firstLine="0"/>
        <w:jc w:val="center"/>
        <w:rPr>
          <w:b/>
        </w:rPr>
      </w:pPr>
      <w:r w:rsidRPr="00517D3C">
        <w:rPr>
          <w:b/>
        </w:rPr>
        <w:t>мировых судей Новосибирской области</w:t>
      </w:r>
    </w:p>
    <w:p w:rsidR="00005628" w:rsidRDefault="00005628" w:rsidP="00005628">
      <w:pPr>
        <w:ind w:firstLine="0"/>
        <w:jc w:val="center"/>
      </w:pPr>
    </w:p>
    <w:p w:rsidR="00005628" w:rsidRDefault="00005628" w:rsidP="00005628">
      <w:pPr>
        <w:autoSpaceDE w:val="0"/>
        <w:autoSpaceDN w:val="0"/>
        <w:adjustRightInd w:val="0"/>
        <w:jc w:val="both"/>
        <w:rPr>
          <w:rFonts w:eastAsiaTheme="minorHAnsi"/>
          <w:szCs w:val="28"/>
          <w:lang w:eastAsia="en-US"/>
        </w:rPr>
      </w:pPr>
      <w:r>
        <w:rPr>
          <w:rFonts w:eastAsiaTheme="minorHAnsi"/>
          <w:szCs w:val="28"/>
          <w:lang w:eastAsia="en-US"/>
        </w:rPr>
        <w:t xml:space="preserve">1. Осуществлять внутренний </w:t>
      </w:r>
      <w:proofErr w:type="gramStart"/>
      <w:r>
        <w:rPr>
          <w:rFonts w:eastAsiaTheme="minorHAnsi"/>
          <w:szCs w:val="28"/>
          <w:lang w:eastAsia="en-US"/>
        </w:rPr>
        <w:t>контроль за</w:t>
      </w:r>
      <w:proofErr w:type="gramEnd"/>
      <w:r>
        <w:rPr>
          <w:rFonts w:eastAsiaTheme="minorHAnsi"/>
          <w:szCs w:val="28"/>
          <w:lang w:eastAsia="en-US"/>
        </w:rPr>
        <w:t xml:space="preserve"> соблюдением подчиненными сотрудниками законодательства Российской Федерации о персональных данных, в том числе требований к защите персональных данных.</w:t>
      </w:r>
    </w:p>
    <w:p w:rsidR="00005628" w:rsidRDefault="00005628" w:rsidP="00005628">
      <w:pPr>
        <w:autoSpaceDE w:val="0"/>
        <w:autoSpaceDN w:val="0"/>
        <w:adjustRightInd w:val="0"/>
        <w:jc w:val="both"/>
        <w:rPr>
          <w:rFonts w:eastAsiaTheme="minorHAnsi"/>
          <w:szCs w:val="28"/>
          <w:lang w:eastAsia="en-US"/>
        </w:rPr>
      </w:pPr>
      <w:r>
        <w:rPr>
          <w:rFonts w:eastAsiaTheme="minorHAnsi"/>
          <w:szCs w:val="28"/>
          <w:lang w:eastAsia="en-US"/>
        </w:rPr>
        <w:t>2. Доводить до сведения подчиненных сотрудников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17D3C" w:rsidRDefault="00517D3C" w:rsidP="00005628">
      <w:pPr>
        <w:autoSpaceDE w:val="0"/>
        <w:autoSpaceDN w:val="0"/>
        <w:adjustRightInd w:val="0"/>
        <w:jc w:val="both"/>
        <w:rPr>
          <w:rFonts w:eastAsiaTheme="minorHAnsi"/>
          <w:szCs w:val="28"/>
          <w:lang w:eastAsia="en-US"/>
        </w:rPr>
      </w:pPr>
      <w:r>
        <w:rPr>
          <w:rFonts w:eastAsiaTheme="minorHAnsi"/>
          <w:szCs w:val="28"/>
          <w:lang w:eastAsia="en-US"/>
        </w:rPr>
        <w:t xml:space="preserve">3. Организовывать прием и обработку обращений и запросов субъектов </w:t>
      </w:r>
      <w:proofErr w:type="gramStart"/>
      <w:r>
        <w:rPr>
          <w:rFonts w:eastAsiaTheme="minorHAnsi"/>
          <w:szCs w:val="28"/>
          <w:lang w:eastAsia="en-US"/>
        </w:rPr>
        <w:t>персональных</w:t>
      </w:r>
      <w:proofErr w:type="gramEnd"/>
      <w:r>
        <w:rPr>
          <w:rFonts w:eastAsiaTheme="minorHAnsi"/>
          <w:szCs w:val="28"/>
          <w:lang w:eastAsia="en-US"/>
        </w:rPr>
        <w:t xml:space="preserve"> данных или их представителей и (или) осуществлять контроль за приемом и обработкой таких обращений и запросов.</w:t>
      </w:r>
    </w:p>
    <w:p w:rsidR="00517D3C" w:rsidRDefault="00517D3C">
      <w:pPr>
        <w:rPr>
          <w:sz w:val="20"/>
          <w:szCs w:val="20"/>
        </w:rPr>
      </w:pPr>
      <w:r>
        <w:rPr>
          <w:sz w:val="20"/>
          <w:szCs w:val="20"/>
        </w:rPr>
        <w:br w:type="page"/>
      </w:r>
    </w:p>
    <w:tbl>
      <w:tblPr>
        <w:tblW w:w="0" w:type="auto"/>
        <w:tblLayout w:type="fixed"/>
        <w:tblLook w:val="01E0"/>
      </w:tblPr>
      <w:tblGrid>
        <w:gridCol w:w="4428"/>
        <w:gridCol w:w="5482"/>
      </w:tblGrid>
      <w:tr w:rsidR="00005628" w:rsidRPr="00A733BE" w:rsidTr="005B757B">
        <w:tc>
          <w:tcPr>
            <w:tcW w:w="4428" w:type="dxa"/>
          </w:tcPr>
          <w:p w:rsidR="00005628" w:rsidRPr="00A733BE" w:rsidRDefault="00005628" w:rsidP="005B757B">
            <w:pPr>
              <w:ind w:right="40" w:firstLine="0"/>
              <w:rPr>
                <w:b/>
              </w:rPr>
            </w:pPr>
          </w:p>
        </w:tc>
        <w:tc>
          <w:tcPr>
            <w:tcW w:w="5482" w:type="dxa"/>
          </w:tcPr>
          <w:p w:rsidR="00005628" w:rsidRDefault="00005628" w:rsidP="005B757B">
            <w:pPr>
              <w:ind w:left="73" w:hanging="45"/>
              <w:jc w:val="right"/>
              <w:outlineLvl w:val="0"/>
            </w:pPr>
            <w:r>
              <w:t>ПРИЛОЖЕНИЕ № 11</w:t>
            </w:r>
          </w:p>
          <w:p w:rsidR="00005628" w:rsidRDefault="00005628" w:rsidP="005B757B">
            <w:pPr>
              <w:ind w:left="73" w:hanging="45"/>
              <w:outlineLvl w:val="0"/>
            </w:pPr>
          </w:p>
          <w:p w:rsidR="00005628" w:rsidRPr="00A733BE" w:rsidRDefault="00005628" w:rsidP="005B757B">
            <w:pPr>
              <w:ind w:left="72" w:hanging="44"/>
              <w:jc w:val="center"/>
              <w:outlineLvl w:val="0"/>
            </w:pPr>
            <w:r>
              <w:t>УТВЕРЖДЕНО</w:t>
            </w:r>
          </w:p>
          <w:p w:rsidR="00005628" w:rsidRPr="00A733BE" w:rsidRDefault="00005628" w:rsidP="005B757B">
            <w:pPr>
              <w:ind w:left="73" w:hanging="45"/>
              <w:jc w:val="center"/>
            </w:pPr>
            <w:r>
              <w:t>П</w:t>
            </w:r>
            <w:r w:rsidRPr="00A733BE">
              <w:t xml:space="preserve">риказом </w:t>
            </w:r>
            <w:r>
              <w:t>начальника Управления по обеспечению деятельности мировых судей Новосибирской области</w:t>
            </w:r>
          </w:p>
          <w:p w:rsidR="00005628" w:rsidRPr="00A733BE" w:rsidRDefault="00005628" w:rsidP="005B757B">
            <w:pPr>
              <w:ind w:left="72" w:hanging="44"/>
              <w:jc w:val="center"/>
              <w:rPr>
                <w:b/>
              </w:rPr>
            </w:pPr>
            <w:r>
              <w:t>от «____»_________2017 г. № ______</w:t>
            </w:r>
          </w:p>
        </w:tc>
      </w:tr>
    </w:tbl>
    <w:p w:rsidR="00005628" w:rsidRPr="00A733BE" w:rsidRDefault="00005628" w:rsidP="00005628">
      <w:pPr>
        <w:ind w:firstLine="0"/>
        <w:jc w:val="center"/>
        <w:rPr>
          <w:rFonts w:eastAsia="Arial Unicode MS"/>
          <w:b/>
          <w:bCs/>
          <w:lang w:eastAsia="en-US"/>
        </w:rPr>
      </w:pPr>
    </w:p>
    <w:p w:rsidR="00005628" w:rsidRDefault="00005628" w:rsidP="00005628">
      <w:pPr>
        <w:ind w:firstLine="0"/>
        <w:jc w:val="center"/>
        <w:rPr>
          <w:rFonts w:eastAsia="Arial Unicode MS"/>
          <w:b/>
          <w:bCs/>
          <w:lang w:eastAsia="en-US"/>
        </w:rPr>
      </w:pPr>
      <w:r w:rsidRPr="00A733BE">
        <w:rPr>
          <w:rFonts w:eastAsia="Arial Unicode MS"/>
          <w:b/>
          <w:bCs/>
          <w:lang w:eastAsia="en-US"/>
        </w:rPr>
        <w:t>Порядок доступа лиц, замещающих, государственных гражданских служащих Новосибирской области, лиц, замещающих должности, не являющиеся должностями государственной гражданской службы Новосибирской области, в помещения</w:t>
      </w:r>
      <w:bookmarkStart w:id="71" w:name="YANDEX_385"/>
      <w:bookmarkEnd w:id="71"/>
      <w:r w:rsidRPr="00A733BE">
        <w:rPr>
          <w:rFonts w:eastAsia="Arial Unicode MS"/>
          <w:b/>
          <w:bCs/>
          <w:lang w:eastAsia="en-US"/>
        </w:rPr>
        <w:t xml:space="preserve"> </w:t>
      </w:r>
      <w:r>
        <w:rPr>
          <w:b/>
        </w:rPr>
        <w:t>управления по обеспечению деятельности мировых судей Новосибирской области</w:t>
      </w:r>
      <w:r>
        <w:rPr>
          <w:rFonts w:eastAsia="Arial Unicode MS"/>
          <w:b/>
          <w:bCs/>
          <w:lang w:eastAsia="en-US"/>
        </w:rPr>
        <w:t>, в которых</w:t>
      </w:r>
    </w:p>
    <w:p w:rsidR="00005628" w:rsidRPr="00A733BE" w:rsidRDefault="00005628" w:rsidP="00005628">
      <w:pPr>
        <w:ind w:firstLine="0"/>
        <w:jc w:val="center"/>
        <w:rPr>
          <w:rFonts w:eastAsia="Arial Unicode MS"/>
          <w:color w:val="000000"/>
          <w:lang w:eastAsia="en-US"/>
        </w:rPr>
      </w:pPr>
      <w:r w:rsidRPr="00A733BE">
        <w:rPr>
          <w:rFonts w:eastAsia="Arial Unicode MS"/>
          <w:b/>
          <w:bCs/>
          <w:lang w:eastAsia="en-US"/>
        </w:rPr>
        <w:t>ведется обработка</w:t>
      </w:r>
      <w:bookmarkStart w:id="72" w:name="YANDEX_386"/>
      <w:bookmarkEnd w:id="72"/>
      <w:r w:rsidRPr="00A733BE">
        <w:rPr>
          <w:rFonts w:eastAsia="Arial Unicode MS"/>
          <w:b/>
          <w:bCs/>
          <w:lang w:eastAsia="en-US"/>
        </w:rPr>
        <w:t xml:space="preserve"> персональных </w:t>
      </w:r>
      <w:bookmarkStart w:id="73" w:name="YANDEX_387"/>
      <w:bookmarkEnd w:id="73"/>
      <w:r w:rsidRPr="00A733BE">
        <w:rPr>
          <w:rFonts w:eastAsia="Arial Unicode MS"/>
          <w:b/>
          <w:bCs/>
          <w:lang w:eastAsia="en-US"/>
        </w:rPr>
        <w:t xml:space="preserve">данных </w:t>
      </w:r>
    </w:p>
    <w:p w:rsidR="00005628" w:rsidRPr="00A733BE" w:rsidRDefault="00005628" w:rsidP="00005628">
      <w:pPr>
        <w:ind w:firstLine="706"/>
        <w:rPr>
          <w:rFonts w:eastAsia="Arial Unicode MS"/>
          <w:color w:val="000000"/>
          <w:lang w:eastAsia="en-US"/>
        </w:rPr>
      </w:pPr>
    </w:p>
    <w:p w:rsidR="00005628" w:rsidRPr="00A733BE" w:rsidRDefault="00005628" w:rsidP="00002707">
      <w:pPr>
        <w:jc w:val="both"/>
        <w:rPr>
          <w:rFonts w:eastAsia="Arial Unicode MS"/>
          <w:color w:val="000000"/>
          <w:lang w:eastAsia="en-US"/>
        </w:rPr>
      </w:pPr>
      <w:r w:rsidRPr="00A733BE">
        <w:rPr>
          <w:rFonts w:eastAsia="Arial Unicode MS"/>
          <w:color w:val="000000"/>
          <w:lang w:eastAsia="en-US"/>
        </w:rPr>
        <w:t>1. </w:t>
      </w:r>
      <w:proofErr w:type="gramStart"/>
      <w:r w:rsidRPr="00A733BE">
        <w:rPr>
          <w:rFonts w:eastAsia="Arial Unicode MS"/>
          <w:color w:val="000000"/>
          <w:lang w:eastAsia="en-US"/>
        </w:rPr>
        <w:t>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w:t>
      </w:r>
      <w:bookmarkStart w:id="74" w:name="YANDEX_392"/>
      <w:bookmarkStart w:id="75" w:name="YANDEX_LAST"/>
      <w:bookmarkEnd w:id="74"/>
      <w:bookmarkEnd w:id="75"/>
      <w:r w:rsidRPr="00A733BE">
        <w:rPr>
          <w:rFonts w:eastAsia="Arial Unicode MS"/>
          <w:color w:val="000000"/>
          <w:lang w:eastAsia="en-US"/>
        </w:rPr>
        <w:t xml:space="preserve"> и обеспечения соблюдения требований законодательства о персональных данных и обязателен для применения и исполнения всеми </w:t>
      </w:r>
      <w:r w:rsidRPr="00A733BE">
        <w:rPr>
          <w:rFonts w:eastAsia="Arial Unicode MS"/>
          <w:bCs/>
          <w:lang w:eastAsia="en-US"/>
        </w:rPr>
        <w:t>лицами, замещающими, государственными гражданскими служащими Новосибирской области, лицами, замещающими должности, не являющиеся должностями государственной гражданской службы Новосибирской области (далее – служащие</w:t>
      </w:r>
      <w:r>
        <w:rPr>
          <w:rFonts w:eastAsia="Arial Unicode MS"/>
          <w:bCs/>
          <w:lang w:eastAsia="en-US"/>
        </w:rPr>
        <w:t xml:space="preserve"> управления</w:t>
      </w:r>
      <w:r w:rsidRPr="00A733BE">
        <w:rPr>
          <w:rFonts w:eastAsia="Arial Unicode MS"/>
          <w:bCs/>
          <w:lang w:eastAsia="en-US"/>
        </w:rPr>
        <w:t>)</w:t>
      </w:r>
      <w:r w:rsidRPr="00A733BE">
        <w:rPr>
          <w:rFonts w:eastAsia="Arial Unicode MS"/>
          <w:color w:val="000000"/>
          <w:lang w:eastAsia="en-US"/>
        </w:rPr>
        <w:t>.</w:t>
      </w:r>
      <w:proofErr w:type="gramEnd"/>
    </w:p>
    <w:p w:rsidR="00005628" w:rsidRPr="00A733BE" w:rsidRDefault="00005628" w:rsidP="00002707">
      <w:pPr>
        <w:ind w:firstLine="706"/>
        <w:jc w:val="both"/>
        <w:rPr>
          <w:rFonts w:eastAsia="Arial Unicode MS"/>
          <w:color w:val="000000"/>
          <w:lang w:eastAsia="en-US"/>
        </w:rPr>
      </w:pPr>
      <w:r w:rsidRPr="00A733BE">
        <w:rPr>
          <w:rFonts w:eastAsia="Arial Unicode MS"/>
          <w:color w:val="000000"/>
          <w:lang w:eastAsia="en-US"/>
        </w:rPr>
        <w:t xml:space="preserve">2. В помещениях, в которых ведется обработка персональных данных, </w:t>
      </w:r>
      <w:r w:rsidRPr="00A733BE">
        <w:rPr>
          <w:rFonts w:eastAsia="Arial Unicode MS"/>
          <w:lang w:eastAsia="en-US"/>
        </w:rPr>
        <w:t>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w:t>
      </w:r>
      <w:r w:rsidRPr="00A733BE">
        <w:rPr>
          <w:rFonts w:eastAsia="Arial Unicode MS"/>
          <w:color w:val="000000"/>
          <w:lang w:eastAsia="en-US"/>
        </w:rPr>
        <w:t>.</w:t>
      </w:r>
    </w:p>
    <w:p w:rsidR="00005628" w:rsidRPr="00A733BE" w:rsidRDefault="00005628" w:rsidP="00002707">
      <w:pPr>
        <w:ind w:firstLine="706"/>
        <w:jc w:val="both"/>
        <w:rPr>
          <w:rFonts w:eastAsia="Arial Unicode MS"/>
          <w:color w:val="000000"/>
          <w:lang w:eastAsia="en-US"/>
        </w:rPr>
      </w:pPr>
      <w:r w:rsidRPr="00A733BE">
        <w:rPr>
          <w:rFonts w:eastAsia="Arial Unicode MS"/>
          <w:color w:val="000000"/>
          <w:lang w:eastAsia="en-US"/>
        </w:rPr>
        <w:t>3. Входные двери оборудуются замками, гарантирующими надежное закрытие помещений в нерабочее время.</w:t>
      </w:r>
    </w:p>
    <w:p w:rsidR="00005628" w:rsidRPr="00A733BE" w:rsidRDefault="00005628" w:rsidP="00002707">
      <w:pPr>
        <w:ind w:firstLine="706"/>
        <w:jc w:val="both"/>
        <w:rPr>
          <w:rFonts w:eastAsia="Arial Unicode MS"/>
          <w:color w:val="000000"/>
          <w:lang w:eastAsia="en-US"/>
        </w:rPr>
      </w:pPr>
      <w:r w:rsidRPr="00A733BE">
        <w:rPr>
          <w:rFonts w:eastAsia="Arial Unicode MS"/>
          <w:color w:val="000000"/>
          <w:lang w:eastAsia="en-US"/>
        </w:rPr>
        <w:t>4. По завершении рабочего дня, помещения, в которых ведется обработка персональных данных, закрываются.</w:t>
      </w:r>
    </w:p>
    <w:p w:rsidR="00005628" w:rsidRPr="00A733BE" w:rsidRDefault="00005628" w:rsidP="00002707">
      <w:pPr>
        <w:ind w:firstLine="706"/>
        <w:jc w:val="both"/>
        <w:rPr>
          <w:rFonts w:eastAsia="Arial Unicode MS"/>
          <w:color w:val="000000"/>
          <w:lang w:eastAsia="en-US"/>
        </w:rPr>
      </w:pPr>
      <w:r w:rsidRPr="00A733BE">
        <w:rPr>
          <w:rFonts w:eastAsia="Arial Unicode MS"/>
          <w:color w:val="000000"/>
          <w:lang w:eastAsia="en-US"/>
        </w:rPr>
        <w:t>5. Вскрытие помещений, где ведется обработка персональных данных, производят служ</w:t>
      </w:r>
      <w:r>
        <w:rPr>
          <w:rFonts w:eastAsia="Arial Unicode MS"/>
          <w:color w:val="000000"/>
          <w:lang w:eastAsia="en-US"/>
        </w:rPr>
        <w:t>ащие управления</w:t>
      </w:r>
      <w:r w:rsidRPr="00A733BE">
        <w:rPr>
          <w:rFonts w:eastAsia="Arial Unicode MS"/>
          <w:color w:val="000000"/>
          <w:lang w:eastAsia="en-US"/>
        </w:rPr>
        <w:t>, работающие в этих помещениях.</w:t>
      </w:r>
    </w:p>
    <w:p w:rsidR="00005628" w:rsidRPr="00A733BE" w:rsidRDefault="00005628" w:rsidP="00002707">
      <w:pPr>
        <w:ind w:firstLine="706"/>
        <w:jc w:val="both"/>
        <w:rPr>
          <w:rFonts w:eastAsia="Arial Unicode MS"/>
          <w:color w:val="000000"/>
          <w:lang w:eastAsia="en-US"/>
        </w:rPr>
      </w:pPr>
      <w:r>
        <w:rPr>
          <w:rFonts w:eastAsia="Arial Unicode MS"/>
          <w:color w:val="000000"/>
          <w:lang w:eastAsia="en-US"/>
        </w:rPr>
        <w:t>6</w:t>
      </w:r>
      <w:r w:rsidRPr="00A733BE">
        <w:rPr>
          <w:rFonts w:eastAsia="Arial Unicode MS"/>
          <w:color w:val="000000"/>
          <w:lang w:eastAsia="en-US"/>
        </w:rPr>
        <w:t>. Уборка в помещениях, где ведется обработка персональных данных, производится только в п</w:t>
      </w:r>
      <w:r>
        <w:rPr>
          <w:rFonts w:eastAsia="Arial Unicode MS"/>
          <w:color w:val="000000"/>
          <w:lang w:eastAsia="en-US"/>
        </w:rPr>
        <w:t>рисутствии служащих управления</w:t>
      </w:r>
      <w:r w:rsidRPr="00A733BE">
        <w:rPr>
          <w:rFonts w:eastAsia="Arial Unicode MS"/>
          <w:color w:val="000000"/>
          <w:lang w:eastAsia="en-US"/>
        </w:rPr>
        <w:t>, работающих в этих помещениях.</w:t>
      </w:r>
    </w:p>
    <w:p w:rsidR="00005628" w:rsidRPr="00A733BE" w:rsidRDefault="00005628" w:rsidP="00002707">
      <w:pPr>
        <w:ind w:firstLine="706"/>
        <w:jc w:val="both"/>
        <w:rPr>
          <w:rFonts w:eastAsia="Arial Unicode MS"/>
          <w:color w:val="000000"/>
          <w:lang w:eastAsia="en-US"/>
        </w:rPr>
      </w:pPr>
      <w:r w:rsidRPr="00A733BE">
        <w:rPr>
          <w:rFonts w:eastAsia="Arial Unicode MS"/>
          <w:color w:val="000000"/>
          <w:lang w:eastAsia="en-US"/>
        </w:rPr>
        <w:t xml:space="preserve">8. При обнаружении повреждений замков или других признаков, указывающих на возможное проникновение посторонних лиц в помещения, в которых ведется обработка персональных данных, эти помещения не вскрываются, а составляется акт, и о случившемся немедленно ставятся в известность </w:t>
      </w:r>
      <w:r>
        <w:rPr>
          <w:rFonts w:eastAsia="Arial Unicode MS"/>
          <w:color w:val="000000"/>
          <w:lang w:eastAsia="en-US"/>
        </w:rPr>
        <w:t xml:space="preserve">начальнику управления </w:t>
      </w:r>
      <w:r w:rsidRPr="00A733BE">
        <w:rPr>
          <w:rFonts w:eastAsia="Arial Unicode MS"/>
          <w:color w:val="000000"/>
          <w:lang w:eastAsia="en-US"/>
        </w:rPr>
        <w:t>и правоохранительные органы.</w:t>
      </w:r>
    </w:p>
    <w:p w:rsidR="00005628" w:rsidRPr="00A733BE" w:rsidRDefault="00005628" w:rsidP="00002707">
      <w:pPr>
        <w:ind w:firstLine="706"/>
        <w:jc w:val="both"/>
        <w:rPr>
          <w:rFonts w:eastAsia="Arial Unicode MS"/>
          <w:color w:val="000000"/>
          <w:lang w:eastAsia="en-US"/>
        </w:rPr>
      </w:pPr>
      <w:r w:rsidRPr="00A733BE">
        <w:rPr>
          <w:rFonts w:eastAsia="Arial Unicode MS"/>
          <w:color w:val="000000"/>
          <w:lang w:eastAsia="en-US"/>
        </w:rPr>
        <w:t>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rsidR="006C3D3B" w:rsidRDefault="006C3D3B" w:rsidP="00002707">
      <w:pPr>
        <w:pStyle w:val="Style8"/>
        <w:widowControl/>
        <w:spacing w:before="43" w:line="240" w:lineRule="auto"/>
        <w:ind w:left="38" w:right="29"/>
      </w:pPr>
    </w:p>
    <w:sectPr w:rsidR="006C3D3B" w:rsidSect="00207C7D">
      <w:pgSz w:w="11906" w:h="16838" w:code="9"/>
      <w:pgMar w:top="851" w:right="567" w:bottom="1134" w:left="1418"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4C7" w:rsidRDefault="00D934C7" w:rsidP="00D934C7">
      <w:r>
        <w:separator/>
      </w:r>
    </w:p>
  </w:endnote>
  <w:endnote w:type="continuationSeparator" w:id="1">
    <w:p w:rsidR="00D934C7" w:rsidRDefault="00D934C7" w:rsidP="00D934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37" w:rsidRPr="003D0D52" w:rsidRDefault="00D934C7">
    <w:pPr>
      <w:pStyle w:val="ad"/>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4C7" w:rsidRDefault="00D934C7" w:rsidP="00D934C7">
      <w:r>
        <w:separator/>
      </w:r>
    </w:p>
  </w:footnote>
  <w:footnote w:type="continuationSeparator" w:id="1">
    <w:p w:rsidR="00D934C7" w:rsidRDefault="00D934C7" w:rsidP="00D93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4C7" w:rsidRDefault="00D934C7" w:rsidP="00D934C7">
    <w:pPr>
      <w:pStyle w:val="ab"/>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37" w:rsidRPr="003D0D52" w:rsidRDefault="00D934C7" w:rsidP="003D3E6F">
    <w:pPr>
      <w:pStyle w:val="ab"/>
      <w:tabs>
        <w:tab w:val="center" w:pos="7285"/>
        <w:tab w:val="right" w:pos="1457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attachedTemplate r:id="rId1"/>
  <w:defaultTabStop w:val="709"/>
  <w:characterSpacingControl w:val="doNotCompress"/>
  <w:footnotePr>
    <w:footnote w:id="0"/>
    <w:footnote w:id="1"/>
  </w:footnotePr>
  <w:endnotePr>
    <w:endnote w:id="0"/>
    <w:endnote w:id="1"/>
  </w:endnotePr>
  <w:compat/>
  <w:rsids>
    <w:rsidRoot w:val="00C2545A"/>
    <w:rsid w:val="00002707"/>
    <w:rsid w:val="00002D6B"/>
    <w:rsid w:val="00004534"/>
    <w:rsid w:val="00005628"/>
    <w:rsid w:val="000074F5"/>
    <w:rsid w:val="00007BC5"/>
    <w:rsid w:val="00010119"/>
    <w:rsid w:val="00010657"/>
    <w:rsid w:val="000132DF"/>
    <w:rsid w:val="00014CB0"/>
    <w:rsid w:val="0001513F"/>
    <w:rsid w:val="00015387"/>
    <w:rsid w:val="0002386E"/>
    <w:rsid w:val="0002560B"/>
    <w:rsid w:val="0002759A"/>
    <w:rsid w:val="00027B83"/>
    <w:rsid w:val="0003137C"/>
    <w:rsid w:val="00033DF3"/>
    <w:rsid w:val="00034659"/>
    <w:rsid w:val="00035518"/>
    <w:rsid w:val="00035FE0"/>
    <w:rsid w:val="00037C3E"/>
    <w:rsid w:val="00040B24"/>
    <w:rsid w:val="000420FC"/>
    <w:rsid w:val="0004489B"/>
    <w:rsid w:val="000453E8"/>
    <w:rsid w:val="00046831"/>
    <w:rsid w:val="0005059F"/>
    <w:rsid w:val="00050922"/>
    <w:rsid w:val="00053F42"/>
    <w:rsid w:val="000556CF"/>
    <w:rsid w:val="000558F0"/>
    <w:rsid w:val="00055CAC"/>
    <w:rsid w:val="00055F2A"/>
    <w:rsid w:val="00055F68"/>
    <w:rsid w:val="00056E93"/>
    <w:rsid w:val="0006091C"/>
    <w:rsid w:val="00062E95"/>
    <w:rsid w:val="000652E2"/>
    <w:rsid w:val="0007040B"/>
    <w:rsid w:val="000716EB"/>
    <w:rsid w:val="00073C70"/>
    <w:rsid w:val="000750FE"/>
    <w:rsid w:val="00076465"/>
    <w:rsid w:val="00077293"/>
    <w:rsid w:val="00090419"/>
    <w:rsid w:val="00090981"/>
    <w:rsid w:val="00090AD3"/>
    <w:rsid w:val="0009137E"/>
    <w:rsid w:val="00091AE6"/>
    <w:rsid w:val="00093658"/>
    <w:rsid w:val="00095B7B"/>
    <w:rsid w:val="000A0424"/>
    <w:rsid w:val="000A15D6"/>
    <w:rsid w:val="000A2339"/>
    <w:rsid w:val="000A3114"/>
    <w:rsid w:val="000A43C5"/>
    <w:rsid w:val="000A48FC"/>
    <w:rsid w:val="000A5ED0"/>
    <w:rsid w:val="000B088A"/>
    <w:rsid w:val="000B1394"/>
    <w:rsid w:val="000B1981"/>
    <w:rsid w:val="000B4A8B"/>
    <w:rsid w:val="000B527A"/>
    <w:rsid w:val="000B5FBD"/>
    <w:rsid w:val="000B60D7"/>
    <w:rsid w:val="000B6B6B"/>
    <w:rsid w:val="000C012E"/>
    <w:rsid w:val="000C0C93"/>
    <w:rsid w:val="000C3ACE"/>
    <w:rsid w:val="000C600E"/>
    <w:rsid w:val="000D1DC7"/>
    <w:rsid w:val="000D2C0B"/>
    <w:rsid w:val="000D5A60"/>
    <w:rsid w:val="000D6FD3"/>
    <w:rsid w:val="000E62DD"/>
    <w:rsid w:val="000E6C1C"/>
    <w:rsid w:val="000F0B8E"/>
    <w:rsid w:val="000F1FD8"/>
    <w:rsid w:val="000F2034"/>
    <w:rsid w:val="000F2FE1"/>
    <w:rsid w:val="000F3DD1"/>
    <w:rsid w:val="00100E0A"/>
    <w:rsid w:val="001020D6"/>
    <w:rsid w:val="00103549"/>
    <w:rsid w:val="00110149"/>
    <w:rsid w:val="001130B9"/>
    <w:rsid w:val="00113748"/>
    <w:rsid w:val="00124FCD"/>
    <w:rsid w:val="00125570"/>
    <w:rsid w:val="00127F8F"/>
    <w:rsid w:val="00131624"/>
    <w:rsid w:val="00131999"/>
    <w:rsid w:val="001350BC"/>
    <w:rsid w:val="001360F4"/>
    <w:rsid w:val="001403EF"/>
    <w:rsid w:val="00140DD5"/>
    <w:rsid w:val="0014191E"/>
    <w:rsid w:val="0014330D"/>
    <w:rsid w:val="0014377A"/>
    <w:rsid w:val="001439B3"/>
    <w:rsid w:val="00145773"/>
    <w:rsid w:val="0014740D"/>
    <w:rsid w:val="00150823"/>
    <w:rsid w:val="00155100"/>
    <w:rsid w:val="001555B1"/>
    <w:rsid w:val="00157BAD"/>
    <w:rsid w:val="001608F4"/>
    <w:rsid w:val="00162F52"/>
    <w:rsid w:val="001634B4"/>
    <w:rsid w:val="001704EB"/>
    <w:rsid w:val="0017596C"/>
    <w:rsid w:val="0017648F"/>
    <w:rsid w:val="00176969"/>
    <w:rsid w:val="00180DEF"/>
    <w:rsid w:val="00183170"/>
    <w:rsid w:val="00185012"/>
    <w:rsid w:val="00185B2A"/>
    <w:rsid w:val="00185F1A"/>
    <w:rsid w:val="00190FBE"/>
    <w:rsid w:val="00191843"/>
    <w:rsid w:val="0019580F"/>
    <w:rsid w:val="001A29D1"/>
    <w:rsid w:val="001A69C5"/>
    <w:rsid w:val="001A75A6"/>
    <w:rsid w:val="001A7E81"/>
    <w:rsid w:val="001B3775"/>
    <w:rsid w:val="001B7854"/>
    <w:rsid w:val="001B7913"/>
    <w:rsid w:val="001C0A98"/>
    <w:rsid w:val="001C1426"/>
    <w:rsid w:val="001C2588"/>
    <w:rsid w:val="001C647C"/>
    <w:rsid w:val="001C7DEA"/>
    <w:rsid w:val="001D438F"/>
    <w:rsid w:val="001D588A"/>
    <w:rsid w:val="001D674C"/>
    <w:rsid w:val="001D7235"/>
    <w:rsid w:val="001D780D"/>
    <w:rsid w:val="001E01C6"/>
    <w:rsid w:val="001E07F3"/>
    <w:rsid w:val="001E1FB0"/>
    <w:rsid w:val="001E2B85"/>
    <w:rsid w:val="001E2DC7"/>
    <w:rsid w:val="001F01F5"/>
    <w:rsid w:val="001F1A47"/>
    <w:rsid w:val="001F409E"/>
    <w:rsid w:val="001F50F2"/>
    <w:rsid w:val="001F6570"/>
    <w:rsid w:val="00203B46"/>
    <w:rsid w:val="0020789D"/>
    <w:rsid w:val="00207C7D"/>
    <w:rsid w:val="002101A7"/>
    <w:rsid w:val="00210239"/>
    <w:rsid w:val="0021735C"/>
    <w:rsid w:val="00221094"/>
    <w:rsid w:val="0022308E"/>
    <w:rsid w:val="0022421B"/>
    <w:rsid w:val="00225435"/>
    <w:rsid w:val="0022736F"/>
    <w:rsid w:val="002303CD"/>
    <w:rsid w:val="00230A40"/>
    <w:rsid w:val="002315DA"/>
    <w:rsid w:val="002325A7"/>
    <w:rsid w:val="0023611C"/>
    <w:rsid w:val="00237F5F"/>
    <w:rsid w:val="00241146"/>
    <w:rsid w:val="00241A9F"/>
    <w:rsid w:val="00242C70"/>
    <w:rsid w:val="00243B79"/>
    <w:rsid w:val="002455B6"/>
    <w:rsid w:val="002472EB"/>
    <w:rsid w:val="00247EF3"/>
    <w:rsid w:val="0025071B"/>
    <w:rsid w:val="002524ED"/>
    <w:rsid w:val="0025337F"/>
    <w:rsid w:val="002553FB"/>
    <w:rsid w:val="002554C9"/>
    <w:rsid w:val="00255517"/>
    <w:rsid w:val="00261522"/>
    <w:rsid w:val="00265E1B"/>
    <w:rsid w:val="00266A75"/>
    <w:rsid w:val="00266AA0"/>
    <w:rsid w:val="0026758B"/>
    <w:rsid w:val="00271311"/>
    <w:rsid w:val="00273C94"/>
    <w:rsid w:val="00274816"/>
    <w:rsid w:val="00282157"/>
    <w:rsid w:val="0028289A"/>
    <w:rsid w:val="0028449C"/>
    <w:rsid w:val="002850EF"/>
    <w:rsid w:val="00285D21"/>
    <w:rsid w:val="0028613D"/>
    <w:rsid w:val="002900E7"/>
    <w:rsid w:val="00290188"/>
    <w:rsid w:val="002904E3"/>
    <w:rsid w:val="00292571"/>
    <w:rsid w:val="00292F6A"/>
    <w:rsid w:val="00293669"/>
    <w:rsid w:val="00295156"/>
    <w:rsid w:val="00295F94"/>
    <w:rsid w:val="0029657C"/>
    <w:rsid w:val="002A0675"/>
    <w:rsid w:val="002A50D2"/>
    <w:rsid w:val="002B05D3"/>
    <w:rsid w:val="002B0A2F"/>
    <w:rsid w:val="002B4E75"/>
    <w:rsid w:val="002B6492"/>
    <w:rsid w:val="002B67D6"/>
    <w:rsid w:val="002B6D5C"/>
    <w:rsid w:val="002C0EE7"/>
    <w:rsid w:val="002C12BA"/>
    <w:rsid w:val="002C2D83"/>
    <w:rsid w:val="002C4154"/>
    <w:rsid w:val="002C4545"/>
    <w:rsid w:val="002C4F0B"/>
    <w:rsid w:val="002C6A8A"/>
    <w:rsid w:val="002D0A7D"/>
    <w:rsid w:val="002E0425"/>
    <w:rsid w:val="002E27E7"/>
    <w:rsid w:val="002E2D91"/>
    <w:rsid w:val="002E506C"/>
    <w:rsid w:val="002F05D1"/>
    <w:rsid w:val="002F0692"/>
    <w:rsid w:val="002F36A1"/>
    <w:rsid w:val="002F38F0"/>
    <w:rsid w:val="002F45EF"/>
    <w:rsid w:val="002F487C"/>
    <w:rsid w:val="00300854"/>
    <w:rsid w:val="003011EF"/>
    <w:rsid w:val="0030348F"/>
    <w:rsid w:val="00303760"/>
    <w:rsid w:val="00304E9C"/>
    <w:rsid w:val="003068B6"/>
    <w:rsid w:val="00313988"/>
    <w:rsid w:val="00314CF0"/>
    <w:rsid w:val="00317035"/>
    <w:rsid w:val="00323D56"/>
    <w:rsid w:val="0032414A"/>
    <w:rsid w:val="00327F6C"/>
    <w:rsid w:val="00330116"/>
    <w:rsid w:val="00330685"/>
    <w:rsid w:val="00334D6B"/>
    <w:rsid w:val="00336182"/>
    <w:rsid w:val="003363B0"/>
    <w:rsid w:val="00336FB5"/>
    <w:rsid w:val="003371B8"/>
    <w:rsid w:val="0033747A"/>
    <w:rsid w:val="0034155B"/>
    <w:rsid w:val="0034528F"/>
    <w:rsid w:val="0035009C"/>
    <w:rsid w:val="003506CF"/>
    <w:rsid w:val="00350B93"/>
    <w:rsid w:val="0035335C"/>
    <w:rsid w:val="00355813"/>
    <w:rsid w:val="003603D0"/>
    <w:rsid w:val="00361AD4"/>
    <w:rsid w:val="0036625B"/>
    <w:rsid w:val="00366A64"/>
    <w:rsid w:val="00375CC6"/>
    <w:rsid w:val="00377988"/>
    <w:rsid w:val="00382792"/>
    <w:rsid w:val="003829DE"/>
    <w:rsid w:val="00383EDD"/>
    <w:rsid w:val="00390FB1"/>
    <w:rsid w:val="00391090"/>
    <w:rsid w:val="00391338"/>
    <w:rsid w:val="00395E66"/>
    <w:rsid w:val="0039644C"/>
    <w:rsid w:val="003A0C70"/>
    <w:rsid w:val="003A2C07"/>
    <w:rsid w:val="003A2DB5"/>
    <w:rsid w:val="003A702E"/>
    <w:rsid w:val="003A72BA"/>
    <w:rsid w:val="003B118F"/>
    <w:rsid w:val="003B1C1F"/>
    <w:rsid w:val="003B2280"/>
    <w:rsid w:val="003C0E2D"/>
    <w:rsid w:val="003C23D6"/>
    <w:rsid w:val="003C3116"/>
    <w:rsid w:val="003C520F"/>
    <w:rsid w:val="003C566E"/>
    <w:rsid w:val="003C6061"/>
    <w:rsid w:val="003C6F38"/>
    <w:rsid w:val="003D0077"/>
    <w:rsid w:val="003D0C6C"/>
    <w:rsid w:val="003D66FA"/>
    <w:rsid w:val="003E1FBE"/>
    <w:rsid w:val="003E6B47"/>
    <w:rsid w:val="003F2852"/>
    <w:rsid w:val="003F2F34"/>
    <w:rsid w:val="003F695B"/>
    <w:rsid w:val="0040085B"/>
    <w:rsid w:val="00405045"/>
    <w:rsid w:val="00407D82"/>
    <w:rsid w:val="00407E6E"/>
    <w:rsid w:val="00410D03"/>
    <w:rsid w:val="004126CC"/>
    <w:rsid w:val="004131C2"/>
    <w:rsid w:val="00414797"/>
    <w:rsid w:val="00420071"/>
    <w:rsid w:val="00423D89"/>
    <w:rsid w:val="00425614"/>
    <w:rsid w:val="00427A1C"/>
    <w:rsid w:val="004310D0"/>
    <w:rsid w:val="00434854"/>
    <w:rsid w:val="00434996"/>
    <w:rsid w:val="004368F9"/>
    <w:rsid w:val="0043767F"/>
    <w:rsid w:val="00440C1E"/>
    <w:rsid w:val="004427C6"/>
    <w:rsid w:val="00445A6E"/>
    <w:rsid w:val="0044708A"/>
    <w:rsid w:val="0044773F"/>
    <w:rsid w:val="00447FA5"/>
    <w:rsid w:val="00447FC1"/>
    <w:rsid w:val="004503AC"/>
    <w:rsid w:val="00451018"/>
    <w:rsid w:val="0045104C"/>
    <w:rsid w:val="00451FD3"/>
    <w:rsid w:val="004525E5"/>
    <w:rsid w:val="00452D97"/>
    <w:rsid w:val="00453B93"/>
    <w:rsid w:val="004540B8"/>
    <w:rsid w:val="00454BA0"/>
    <w:rsid w:val="004559B9"/>
    <w:rsid w:val="00457D30"/>
    <w:rsid w:val="00460C7F"/>
    <w:rsid w:val="00462523"/>
    <w:rsid w:val="004637B7"/>
    <w:rsid w:val="004640F1"/>
    <w:rsid w:val="004656CC"/>
    <w:rsid w:val="0046693E"/>
    <w:rsid w:val="004706F0"/>
    <w:rsid w:val="004710E5"/>
    <w:rsid w:val="00473402"/>
    <w:rsid w:val="00473DC4"/>
    <w:rsid w:val="00475E1C"/>
    <w:rsid w:val="0047719E"/>
    <w:rsid w:val="004800D7"/>
    <w:rsid w:val="0048389E"/>
    <w:rsid w:val="00491581"/>
    <w:rsid w:val="0049264C"/>
    <w:rsid w:val="00493247"/>
    <w:rsid w:val="00494015"/>
    <w:rsid w:val="00495B70"/>
    <w:rsid w:val="004972D9"/>
    <w:rsid w:val="004A4E53"/>
    <w:rsid w:val="004A6349"/>
    <w:rsid w:val="004A7C3F"/>
    <w:rsid w:val="004B0888"/>
    <w:rsid w:val="004B0983"/>
    <w:rsid w:val="004B6439"/>
    <w:rsid w:val="004C0420"/>
    <w:rsid w:val="004C0D72"/>
    <w:rsid w:val="004C2259"/>
    <w:rsid w:val="004C2660"/>
    <w:rsid w:val="004C691E"/>
    <w:rsid w:val="004C6E28"/>
    <w:rsid w:val="004D007B"/>
    <w:rsid w:val="004D0486"/>
    <w:rsid w:val="004D2FAD"/>
    <w:rsid w:val="004D5C2E"/>
    <w:rsid w:val="004D5C5E"/>
    <w:rsid w:val="004D708E"/>
    <w:rsid w:val="004E22BC"/>
    <w:rsid w:val="004E37B3"/>
    <w:rsid w:val="004E5A5B"/>
    <w:rsid w:val="004E6A22"/>
    <w:rsid w:val="004F00C4"/>
    <w:rsid w:val="004F1DEF"/>
    <w:rsid w:val="004F39C7"/>
    <w:rsid w:val="004F5114"/>
    <w:rsid w:val="004F78DD"/>
    <w:rsid w:val="0050150B"/>
    <w:rsid w:val="00506F1F"/>
    <w:rsid w:val="0051104B"/>
    <w:rsid w:val="00512BFB"/>
    <w:rsid w:val="00513CB2"/>
    <w:rsid w:val="00517854"/>
    <w:rsid w:val="00517B9A"/>
    <w:rsid w:val="00517D3C"/>
    <w:rsid w:val="005226C5"/>
    <w:rsid w:val="0052516A"/>
    <w:rsid w:val="00525DA6"/>
    <w:rsid w:val="005261BF"/>
    <w:rsid w:val="005262C1"/>
    <w:rsid w:val="00527D3A"/>
    <w:rsid w:val="00530BB8"/>
    <w:rsid w:val="00532450"/>
    <w:rsid w:val="00546997"/>
    <w:rsid w:val="00547BE9"/>
    <w:rsid w:val="00550486"/>
    <w:rsid w:val="0055190B"/>
    <w:rsid w:val="0055317C"/>
    <w:rsid w:val="00553A45"/>
    <w:rsid w:val="005559B2"/>
    <w:rsid w:val="005561EA"/>
    <w:rsid w:val="00557C5E"/>
    <w:rsid w:val="005600CE"/>
    <w:rsid w:val="005605FE"/>
    <w:rsid w:val="0056107B"/>
    <w:rsid w:val="00561839"/>
    <w:rsid w:val="00564081"/>
    <w:rsid w:val="005645C3"/>
    <w:rsid w:val="00564D38"/>
    <w:rsid w:val="005673E3"/>
    <w:rsid w:val="00574576"/>
    <w:rsid w:val="005746EA"/>
    <w:rsid w:val="00575216"/>
    <w:rsid w:val="00577B90"/>
    <w:rsid w:val="00580241"/>
    <w:rsid w:val="00584725"/>
    <w:rsid w:val="00585015"/>
    <w:rsid w:val="00585926"/>
    <w:rsid w:val="00590DE0"/>
    <w:rsid w:val="00592108"/>
    <w:rsid w:val="0059304A"/>
    <w:rsid w:val="0059333B"/>
    <w:rsid w:val="005940A2"/>
    <w:rsid w:val="00595B87"/>
    <w:rsid w:val="005A23E7"/>
    <w:rsid w:val="005A3411"/>
    <w:rsid w:val="005A4258"/>
    <w:rsid w:val="005A4F9E"/>
    <w:rsid w:val="005A58BB"/>
    <w:rsid w:val="005A7D76"/>
    <w:rsid w:val="005B03E2"/>
    <w:rsid w:val="005B4F0F"/>
    <w:rsid w:val="005B51AB"/>
    <w:rsid w:val="005C0D27"/>
    <w:rsid w:val="005C0EF1"/>
    <w:rsid w:val="005C133B"/>
    <w:rsid w:val="005D7B2C"/>
    <w:rsid w:val="005E174A"/>
    <w:rsid w:val="005E1B05"/>
    <w:rsid w:val="005E22E9"/>
    <w:rsid w:val="005E2FFE"/>
    <w:rsid w:val="005E42D4"/>
    <w:rsid w:val="005E4437"/>
    <w:rsid w:val="005E49F9"/>
    <w:rsid w:val="005E4CDF"/>
    <w:rsid w:val="006013D7"/>
    <w:rsid w:val="00601DD9"/>
    <w:rsid w:val="00602C7A"/>
    <w:rsid w:val="00603B5F"/>
    <w:rsid w:val="00607BA3"/>
    <w:rsid w:val="00611257"/>
    <w:rsid w:val="00612F75"/>
    <w:rsid w:val="00615249"/>
    <w:rsid w:val="00617087"/>
    <w:rsid w:val="006201F0"/>
    <w:rsid w:val="00624D7B"/>
    <w:rsid w:val="00625B88"/>
    <w:rsid w:val="00626512"/>
    <w:rsid w:val="00626EFB"/>
    <w:rsid w:val="00627F42"/>
    <w:rsid w:val="00631586"/>
    <w:rsid w:val="00634DEF"/>
    <w:rsid w:val="00640726"/>
    <w:rsid w:val="0064667E"/>
    <w:rsid w:val="006467B6"/>
    <w:rsid w:val="006467EA"/>
    <w:rsid w:val="00650983"/>
    <w:rsid w:val="006536AB"/>
    <w:rsid w:val="00657CAB"/>
    <w:rsid w:val="00663A5F"/>
    <w:rsid w:val="00665281"/>
    <w:rsid w:val="00666612"/>
    <w:rsid w:val="0066707E"/>
    <w:rsid w:val="00667378"/>
    <w:rsid w:val="006678EC"/>
    <w:rsid w:val="00671A28"/>
    <w:rsid w:val="00671F7D"/>
    <w:rsid w:val="00672591"/>
    <w:rsid w:val="00673D30"/>
    <w:rsid w:val="00676A4B"/>
    <w:rsid w:val="006774DC"/>
    <w:rsid w:val="006775B7"/>
    <w:rsid w:val="00682027"/>
    <w:rsid w:val="00684EE1"/>
    <w:rsid w:val="00685E1B"/>
    <w:rsid w:val="0069214D"/>
    <w:rsid w:val="0069519E"/>
    <w:rsid w:val="00695DB8"/>
    <w:rsid w:val="006960A5"/>
    <w:rsid w:val="00696CBB"/>
    <w:rsid w:val="006A2D18"/>
    <w:rsid w:val="006A39F0"/>
    <w:rsid w:val="006A5C91"/>
    <w:rsid w:val="006A5E58"/>
    <w:rsid w:val="006A6B22"/>
    <w:rsid w:val="006A6F16"/>
    <w:rsid w:val="006A7FA6"/>
    <w:rsid w:val="006B3472"/>
    <w:rsid w:val="006B38CF"/>
    <w:rsid w:val="006B5723"/>
    <w:rsid w:val="006B61B9"/>
    <w:rsid w:val="006B6536"/>
    <w:rsid w:val="006C0229"/>
    <w:rsid w:val="006C1035"/>
    <w:rsid w:val="006C3D3B"/>
    <w:rsid w:val="006C3D82"/>
    <w:rsid w:val="006C417B"/>
    <w:rsid w:val="006C45F9"/>
    <w:rsid w:val="006C648C"/>
    <w:rsid w:val="006D6734"/>
    <w:rsid w:val="006E0079"/>
    <w:rsid w:val="006E00E7"/>
    <w:rsid w:val="006E073F"/>
    <w:rsid w:val="006E6047"/>
    <w:rsid w:val="006E7EC6"/>
    <w:rsid w:val="006F0569"/>
    <w:rsid w:val="006F06B9"/>
    <w:rsid w:val="006F0CD6"/>
    <w:rsid w:val="006F0DB8"/>
    <w:rsid w:val="006F158F"/>
    <w:rsid w:val="006F1D10"/>
    <w:rsid w:val="006F21E6"/>
    <w:rsid w:val="006F233A"/>
    <w:rsid w:val="006F5495"/>
    <w:rsid w:val="006F5B44"/>
    <w:rsid w:val="006F7AB4"/>
    <w:rsid w:val="006F7BD7"/>
    <w:rsid w:val="007013FA"/>
    <w:rsid w:val="0070300A"/>
    <w:rsid w:val="007033F8"/>
    <w:rsid w:val="00704331"/>
    <w:rsid w:val="00705E15"/>
    <w:rsid w:val="007137E0"/>
    <w:rsid w:val="0072081D"/>
    <w:rsid w:val="0072220A"/>
    <w:rsid w:val="00722527"/>
    <w:rsid w:val="00723531"/>
    <w:rsid w:val="00724587"/>
    <w:rsid w:val="00724B88"/>
    <w:rsid w:val="007255F6"/>
    <w:rsid w:val="007263DA"/>
    <w:rsid w:val="007311E4"/>
    <w:rsid w:val="007318CE"/>
    <w:rsid w:val="00732D13"/>
    <w:rsid w:val="0073597B"/>
    <w:rsid w:val="00736F89"/>
    <w:rsid w:val="007370FD"/>
    <w:rsid w:val="007426A0"/>
    <w:rsid w:val="007433F3"/>
    <w:rsid w:val="00745B6B"/>
    <w:rsid w:val="00751C57"/>
    <w:rsid w:val="00752A0D"/>
    <w:rsid w:val="007558ED"/>
    <w:rsid w:val="0075721F"/>
    <w:rsid w:val="0076043E"/>
    <w:rsid w:val="007609B1"/>
    <w:rsid w:val="0076334A"/>
    <w:rsid w:val="0076539D"/>
    <w:rsid w:val="00765BDF"/>
    <w:rsid w:val="0076627C"/>
    <w:rsid w:val="0077187D"/>
    <w:rsid w:val="00775457"/>
    <w:rsid w:val="00777938"/>
    <w:rsid w:val="00780587"/>
    <w:rsid w:val="007805BD"/>
    <w:rsid w:val="007810C6"/>
    <w:rsid w:val="00782596"/>
    <w:rsid w:val="00782AB0"/>
    <w:rsid w:val="00787B15"/>
    <w:rsid w:val="0079015A"/>
    <w:rsid w:val="007916C5"/>
    <w:rsid w:val="00791B10"/>
    <w:rsid w:val="00794A85"/>
    <w:rsid w:val="00797D69"/>
    <w:rsid w:val="007A1935"/>
    <w:rsid w:val="007A5FBD"/>
    <w:rsid w:val="007A64B1"/>
    <w:rsid w:val="007A681E"/>
    <w:rsid w:val="007A7996"/>
    <w:rsid w:val="007B1A1F"/>
    <w:rsid w:val="007B2120"/>
    <w:rsid w:val="007B3EB8"/>
    <w:rsid w:val="007B4525"/>
    <w:rsid w:val="007B484A"/>
    <w:rsid w:val="007B5470"/>
    <w:rsid w:val="007B627E"/>
    <w:rsid w:val="007B7428"/>
    <w:rsid w:val="007C45FB"/>
    <w:rsid w:val="007C4B9B"/>
    <w:rsid w:val="007C5D77"/>
    <w:rsid w:val="007C62F7"/>
    <w:rsid w:val="007D10FF"/>
    <w:rsid w:val="007D15A3"/>
    <w:rsid w:val="007D2785"/>
    <w:rsid w:val="007D6EBB"/>
    <w:rsid w:val="007E068F"/>
    <w:rsid w:val="007E57DB"/>
    <w:rsid w:val="007E5817"/>
    <w:rsid w:val="007E7591"/>
    <w:rsid w:val="007F0510"/>
    <w:rsid w:val="007F2528"/>
    <w:rsid w:val="007F55A5"/>
    <w:rsid w:val="007F5D0C"/>
    <w:rsid w:val="007F7E99"/>
    <w:rsid w:val="00806DC5"/>
    <w:rsid w:val="00811BB2"/>
    <w:rsid w:val="00811C87"/>
    <w:rsid w:val="00812047"/>
    <w:rsid w:val="00813F03"/>
    <w:rsid w:val="008238D5"/>
    <w:rsid w:val="008244BD"/>
    <w:rsid w:val="008250E4"/>
    <w:rsid w:val="00825DE9"/>
    <w:rsid w:val="00827732"/>
    <w:rsid w:val="00831225"/>
    <w:rsid w:val="00831276"/>
    <w:rsid w:val="00834252"/>
    <w:rsid w:val="00835EC5"/>
    <w:rsid w:val="00836967"/>
    <w:rsid w:val="0083768B"/>
    <w:rsid w:val="008429CA"/>
    <w:rsid w:val="008516C9"/>
    <w:rsid w:val="0085560D"/>
    <w:rsid w:val="00862E67"/>
    <w:rsid w:val="00864301"/>
    <w:rsid w:val="0087086C"/>
    <w:rsid w:val="00872992"/>
    <w:rsid w:val="00873B0A"/>
    <w:rsid w:val="00876226"/>
    <w:rsid w:val="0087731E"/>
    <w:rsid w:val="00877E41"/>
    <w:rsid w:val="0088054C"/>
    <w:rsid w:val="00882C3F"/>
    <w:rsid w:val="008914FD"/>
    <w:rsid w:val="00892248"/>
    <w:rsid w:val="00896753"/>
    <w:rsid w:val="008A5C55"/>
    <w:rsid w:val="008A7705"/>
    <w:rsid w:val="008A7BC6"/>
    <w:rsid w:val="008B08FF"/>
    <w:rsid w:val="008B1F6D"/>
    <w:rsid w:val="008B281C"/>
    <w:rsid w:val="008C312D"/>
    <w:rsid w:val="008C368F"/>
    <w:rsid w:val="008C5AB7"/>
    <w:rsid w:val="008C632C"/>
    <w:rsid w:val="008C6D96"/>
    <w:rsid w:val="008C7644"/>
    <w:rsid w:val="008C7FB1"/>
    <w:rsid w:val="008D11FA"/>
    <w:rsid w:val="008D1FB9"/>
    <w:rsid w:val="008D291A"/>
    <w:rsid w:val="008D4288"/>
    <w:rsid w:val="008D4DDC"/>
    <w:rsid w:val="008E138E"/>
    <w:rsid w:val="008E158D"/>
    <w:rsid w:val="008E19A7"/>
    <w:rsid w:val="008E7437"/>
    <w:rsid w:val="008F2648"/>
    <w:rsid w:val="008F335F"/>
    <w:rsid w:val="008F3771"/>
    <w:rsid w:val="008F4982"/>
    <w:rsid w:val="00901D31"/>
    <w:rsid w:val="00901E85"/>
    <w:rsid w:val="00901FE5"/>
    <w:rsid w:val="00902A0D"/>
    <w:rsid w:val="00903FCE"/>
    <w:rsid w:val="00906DD4"/>
    <w:rsid w:val="0091175E"/>
    <w:rsid w:val="00911E40"/>
    <w:rsid w:val="00912CA5"/>
    <w:rsid w:val="00916B21"/>
    <w:rsid w:val="00920287"/>
    <w:rsid w:val="00930524"/>
    <w:rsid w:val="00934272"/>
    <w:rsid w:val="0093707C"/>
    <w:rsid w:val="00940A0A"/>
    <w:rsid w:val="00940A28"/>
    <w:rsid w:val="00955725"/>
    <w:rsid w:val="00956EFA"/>
    <w:rsid w:val="00957535"/>
    <w:rsid w:val="00957E4B"/>
    <w:rsid w:val="0097174D"/>
    <w:rsid w:val="00974E70"/>
    <w:rsid w:val="00980D3B"/>
    <w:rsid w:val="00983391"/>
    <w:rsid w:val="0098376D"/>
    <w:rsid w:val="0098395C"/>
    <w:rsid w:val="00984A2A"/>
    <w:rsid w:val="00984D81"/>
    <w:rsid w:val="00985C70"/>
    <w:rsid w:val="00985E0F"/>
    <w:rsid w:val="009868FD"/>
    <w:rsid w:val="0098744A"/>
    <w:rsid w:val="009878BD"/>
    <w:rsid w:val="009910F1"/>
    <w:rsid w:val="009943B4"/>
    <w:rsid w:val="00995C23"/>
    <w:rsid w:val="009A3D19"/>
    <w:rsid w:val="009A7055"/>
    <w:rsid w:val="009A70A4"/>
    <w:rsid w:val="009B0CC8"/>
    <w:rsid w:val="009B1BB4"/>
    <w:rsid w:val="009B6DE7"/>
    <w:rsid w:val="009C0047"/>
    <w:rsid w:val="009C25C4"/>
    <w:rsid w:val="009C3462"/>
    <w:rsid w:val="009C3FF2"/>
    <w:rsid w:val="009C4976"/>
    <w:rsid w:val="009C6AA2"/>
    <w:rsid w:val="009D2ADA"/>
    <w:rsid w:val="009D2F8E"/>
    <w:rsid w:val="009D3519"/>
    <w:rsid w:val="009D5A8D"/>
    <w:rsid w:val="009D5C2A"/>
    <w:rsid w:val="009D73CE"/>
    <w:rsid w:val="009E17BE"/>
    <w:rsid w:val="009E2A6C"/>
    <w:rsid w:val="009E7196"/>
    <w:rsid w:val="009F0FF5"/>
    <w:rsid w:val="009F7218"/>
    <w:rsid w:val="009F7825"/>
    <w:rsid w:val="00A01752"/>
    <w:rsid w:val="00A01FF8"/>
    <w:rsid w:val="00A02C6B"/>
    <w:rsid w:val="00A04D0F"/>
    <w:rsid w:val="00A061F2"/>
    <w:rsid w:val="00A12468"/>
    <w:rsid w:val="00A1731F"/>
    <w:rsid w:val="00A2272A"/>
    <w:rsid w:val="00A247CA"/>
    <w:rsid w:val="00A26875"/>
    <w:rsid w:val="00A342F3"/>
    <w:rsid w:val="00A343AA"/>
    <w:rsid w:val="00A3619A"/>
    <w:rsid w:val="00A3728F"/>
    <w:rsid w:val="00A37CC2"/>
    <w:rsid w:val="00A40557"/>
    <w:rsid w:val="00A40E8C"/>
    <w:rsid w:val="00A414AC"/>
    <w:rsid w:val="00A41580"/>
    <w:rsid w:val="00A43297"/>
    <w:rsid w:val="00A46E0D"/>
    <w:rsid w:val="00A50EC8"/>
    <w:rsid w:val="00A51191"/>
    <w:rsid w:val="00A52B9B"/>
    <w:rsid w:val="00A52F71"/>
    <w:rsid w:val="00A56C70"/>
    <w:rsid w:val="00A57A94"/>
    <w:rsid w:val="00A67FB0"/>
    <w:rsid w:val="00A70949"/>
    <w:rsid w:val="00A7150F"/>
    <w:rsid w:val="00A71751"/>
    <w:rsid w:val="00A72138"/>
    <w:rsid w:val="00A732DD"/>
    <w:rsid w:val="00A77356"/>
    <w:rsid w:val="00A804BE"/>
    <w:rsid w:val="00A8071B"/>
    <w:rsid w:val="00A80EE7"/>
    <w:rsid w:val="00A90DF0"/>
    <w:rsid w:val="00A925BA"/>
    <w:rsid w:val="00A92647"/>
    <w:rsid w:val="00A94835"/>
    <w:rsid w:val="00A948EF"/>
    <w:rsid w:val="00A97FF0"/>
    <w:rsid w:val="00AA0F80"/>
    <w:rsid w:val="00AA1B38"/>
    <w:rsid w:val="00AA6ACE"/>
    <w:rsid w:val="00AB2227"/>
    <w:rsid w:val="00AB2766"/>
    <w:rsid w:val="00AB3090"/>
    <w:rsid w:val="00AB7A64"/>
    <w:rsid w:val="00AB7D8F"/>
    <w:rsid w:val="00AC1B61"/>
    <w:rsid w:val="00AC31A2"/>
    <w:rsid w:val="00AC3BEE"/>
    <w:rsid w:val="00AD0A94"/>
    <w:rsid w:val="00AD11D5"/>
    <w:rsid w:val="00AD527D"/>
    <w:rsid w:val="00AD7251"/>
    <w:rsid w:val="00AD7C3F"/>
    <w:rsid w:val="00AE1A73"/>
    <w:rsid w:val="00AE400B"/>
    <w:rsid w:val="00AE4871"/>
    <w:rsid w:val="00AF0F58"/>
    <w:rsid w:val="00AF380A"/>
    <w:rsid w:val="00AF5B8F"/>
    <w:rsid w:val="00B01F9F"/>
    <w:rsid w:val="00B05878"/>
    <w:rsid w:val="00B10317"/>
    <w:rsid w:val="00B206FA"/>
    <w:rsid w:val="00B209F0"/>
    <w:rsid w:val="00B20BD7"/>
    <w:rsid w:val="00B21423"/>
    <w:rsid w:val="00B219FD"/>
    <w:rsid w:val="00B22A6F"/>
    <w:rsid w:val="00B2717E"/>
    <w:rsid w:val="00B30C01"/>
    <w:rsid w:val="00B31C9C"/>
    <w:rsid w:val="00B33BFE"/>
    <w:rsid w:val="00B406D4"/>
    <w:rsid w:val="00B4247F"/>
    <w:rsid w:val="00B4471D"/>
    <w:rsid w:val="00B45267"/>
    <w:rsid w:val="00B5019E"/>
    <w:rsid w:val="00B51203"/>
    <w:rsid w:val="00B53BA2"/>
    <w:rsid w:val="00B54FD2"/>
    <w:rsid w:val="00B55183"/>
    <w:rsid w:val="00B557C2"/>
    <w:rsid w:val="00B56038"/>
    <w:rsid w:val="00B56D0F"/>
    <w:rsid w:val="00B57542"/>
    <w:rsid w:val="00B57551"/>
    <w:rsid w:val="00B6183D"/>
    <w:rsid w:val="00B61C31"/>
    <w:rsid w:val="00B62A4E"/>
    <w:rsid w:val="00B65C90"/>
    <w:rsid w:val="00B672B9"/>
    <w:rsid w:val="00B716E1"/>
    <w:rsid w:val="00B75984"/>
    <w:rsid w:val="00B75EBC"/>
    <w:rsid w:val="00B911C9"/>
    <w:rsid w:val="00B91908"/>
    <w:rsid w:val="00B92E3E"/>
    <w:rsid w:val="00B932D2"/>
    <w:rsid w:val="00B93309"/>
    <w:rsid w:val="00B9360A"/>
    <w:rsid w:val="00B93626"/>
    <w:rsid w:val="00B94928"/>
    <w:rsid w:val="00B972AE"/>
    <w:rsid w:val="00BA1E7C"/>
    <w:rsid w:val="00BA2830"/>
    <w:rsid w:val="00BA6BB2"/>
    <w:rsid w:val="00BB1670"/>
    <w:rsid w:val="00BB2F7E"/>
    <w:rsid w:val="00BB534D"/>
    <w:rsid w:val="00BB67C9"/>
    <w:rsid w:val="00BC1949"/>
    <w:rsid w:val="00BC2139"/>
    <w:rsid w:val="00BC2FC8"/>
    <w:rsid w:val="00BC35AA"/>
    <w:rsid w:val="00BC3E67"/>
    <w:rsid w:val="00BC47A3"/>
    <w:rsid w:val="00BC599B"/>
    <w:rsid w:val="00BC75FA"/>
    <w:rsid w:val="00BD0BFC"/>
    <w:rsid w:val="00BD193F"/>
    <w:rsid w:val="00BD1984"/>
    <w:rsid w:val="00BD5D68"/>
    <w:rsid w:val="00BD7CD4"/>
    <w:rsid w:val="00BE0C3E"/>
    <w:rsid w:val="00BE0D08"/>
    <w:rsid w:val="00BE16B3"/>
    <w:rsid w:val="00BE235A"/>
    <w:rsid w:val="00BE2678"/>
    <w:rsid w:val="00BE36A7"/>
    <w:rsid w:val="00BF0039"/>
    <w:rsid w:val="00BF05BE"/>
    <w:rsid w:val="00BF1A84"/>
    <w:rsid w:val="00BF2308"/>
    <w:rsid w:val="00BF30DF"/>
    <w:rsid w:val="00BF3A5E"/>
    <w:rsid w:val="00BF5087"/>
    <w:rsid w:val="00BF712C"/>
    <w:rsid w:val="00BF766E"/>
    <w:rsid w:val="00C01128"/>
    <w:rsid w:val="00C0406C"/>
    <w:rsid w:val="00C0781C"/>
    <w:rsid w:val="00C07E20"/>
    <w:rsid w:val="00C119D2"/>
    <w:rsid w:val="00C12D6B"/>
    <w:rsid w:val="00C17690"/>
    <w:rsid w:val="00C17959"/>
    <w:rsid w:val="00C17E23"/>
    <w:rsid w:val="00C2435E"/>
    <w:rsid w:val="00C25173"/>
    <w:rsid w:val="00C2545A"/>
    <w:rsid w:val="00C26AE4"/>
    <w:rsid w:val="00C27E81"/>
    <w:rsid w:val="00C30B23"/>
    <w:rsid w:val="00C33230"/>
    <w:rsid w:val="00C332A1"/>
    <w:rsid w:val="00C416B4"/>
    <w:rsid w:val="00C42427"/>
    <w:rsid w:val="00C43E93"/>
    <w:rsid w:val="00C464D3"/>
    <w:rsid w:val="00C4698E"/>
    <w:rsid w:val="00C5243D"/>
    <w:rsid w:val="00C53DF0"/>
    <w:rsid w:val="00C53F96"/>
    <w:rsid w:val="00C53FED"/>
    <w:rsid w:val="00C552EB"/>
    <w:rsid w:val="00C56F6B"/>
    <w:rsid w:val="00C57957"/>
    <w:rsid w:val="00C606B3"/>
    <w:rsid w:val="00C622DB"/>
    <w:rsid w:val="00C643DD"/>
    <w:rsid w:val="00C71671"/>
    <w:rsid w:val="00C71AB6"/>
    <w:rsid w:val="00C740A7"/>
    <w:rsid w:val="00C74B1D"/>
    <w:rsid w:val="00C75CB8"/>
    <w:rsid w:val="00C77AC6"/>
    <w:rsid w:val="00C80213"/>
    <w:rsid w:val="00C83C0B"/>
    <w:rsid w:val="00C83EA0"/>
    <w:rsid w:val="00C84E92"/>
    <w:rsid w:val="00C90BBD"/>
    <w:rsid w:val="00C92D9F"/>
    <w:rsid w:val="00C939A0"/>
    <w:rsid w:val="00C940EC"/>
    <w:rsid w:val="00C941A2"/>
    <w:rsid w:val="00C944CE"/>
    <w:rsid w:val="00C95E42"/>
    <w:rsid w:val="00C97A5A"/>
    <w:rsid w:val="00CA3051"/>
    <w:rsid w:val="00CA5F77"/>
    <w:rsid w:val="00CA7D95"/>
    <w:rsid w:val="00CB55DE"/>
    <w:rsid w:val="00CB7A7F"/>
    <w:rsid w:val="00CB7DD2"/>
    <w:rsid w:val="00CC311C"/>
    <w:rsid w:val="00CC5E64"/>
    <w:rsid w:val="00CC6119"/>
    <w:rsid w:val="00CC6ED3"/>
    <w:rsid w:val="00CD1D14"/>
    <w:rsid w:val="00CD1E80"/>
    <w:rsid w:val="00CD52DB"/>
    <w:rsid w:val="00CD5786"/>
    <w:rsid w:val="00CD5954"/>
    <w:rsid w:val="00CE3E7F"/>
    <w:rsid w:val="00CE5CBD"/>
    <w:rsid w:val="00CE5FAE"/>
    <w:rsid w:val="00CE6BE2"/>
    <w:rsid w:val="00CF01A7"/>
    <w:rsid w:val="00CF0C2D"/>
    <w:rsid w:val="00CF2395"/>
    <w:rsid w:val="00CF5ACB"/>
    <w:rsid w:val="00CF5B89"/>
    <w:rsid w:val="00CF70D9"/>
    <w:rsid w:val="00CF7A7A"/>
    <w:rsid w:val="00D01C73"/>
    <w:rsid w:val="00D04AC1"/>
    <w:rsid w:val="00D04CA5"/>
    <w:rsid w:val="00D04FE6"/>
    <w:rsid w:val="00D06394"/>
    <w:rsid w:val="00D06BEA"/>
    <w:rsid w:val="00D10962"/>
    <w:rsid w:val="00D120A9"/>
    <w:rsid w:val="00D14144"/>
    <w:rsid w:val="00D160FC"/>
    <w:rsid w:val="00D16DB5"/>
    <w:rsid w:val="00D22EF6"/>
    <w:rsid w:val="00D23519"/>
    <w:rsid w:val="00D2552A"/>
    <w:rsid w:val="00D32C6B"/>
    <w:rsid w:val="00D348F3"/>
    <w:rsid w:val="00D356F8"/>
    <w:rsid w:val="00D35AF2"/>
    <w:rsid w:val="00D40B61"/>
    <w:rsid w:val="00D410A3"/>
    <w:rsid w:val="00D435AB"/>
    <w:rsid w:val="00D44986"/>
    <w:rsid w:val="00D454EC"/>
    <w:rsid w:val="00D468CB"/>
    <w:rsid w:val="00D519CB"/>
    <w:rsid w:val="00D5340E"/>
    <w:rsid w:val="00D564EB"/>
    <w:rsid w:val="00D56B6A"/>
    <w:rsid w:val="00D62522"/>
    <w:rsid w:val="00D63881"/>
    <w:rsid w:val="00D63CE5"/>
    <w:rsid w:val="00D64C11"/>
    <w:rsid w:val="00D70E9B"/>
    <w:rsid w:val="00D7160A"/>
    <w:rsid w:val="00D74587"/>
    <w:rsid w:val="00D74DC1"/>
    <w:rsid w:val="00D74E99"/>
    <w:rsid w:val="00D76A95"/>
    <w:rsid w:val="00D771D4"/>
    <w:rsid w:val="00D87033"/>
    <w:rsid w:val="00D934C7"/>
    <w:rsid w:val="00D959E2"/>
    <w:rsid w:val="00DA18BC"/>
    <w:rsid w:val="00DA1A12"/>
    <w:rsid w:val="00DA5481"/>
    <w:rsid w:val="00DA693A"/>
    <w:rsid w:val="00DA6CB1"/>
    <w:rsid w:val="00DB17EC"/>
    <w:rsid w:val="00DB1FBF"/>
    <w:rsid w:val="00DC2604"/>
    <w:rsid w:val="00DC4EBE"/>
    <w:rsid w:val="00DC70DE"/>
    <w:rsid w:val="00DD5EBD"/>
    <w:rsid w:val="00DD7404"/>
    <w:rsid w:val="00DE1A5B"/>
    <w:rsid w:val="00DE1E8A"/>
    <w:rsid w:val="00DE3A54"/>
    <w:rsid w:val="00DE57F9"/>
    <w:rsid w:val="00DE61C3"/>
    <w:rsid w:val="00DF16E3"/>
    <w:rsid w:val="00E0008C"/>
    <w:rsid w:val="00E00668"/>
    <w:rsid w:val="00E01FAC"/>
    <w:rsid w:val="00E05B3B"/>
    <w:rsid w:val="00E05E0E"/>
    <w:rsid w:val="00E17641"/>
    <w:rsid w:val="00E212CA"/>
    <w:rsid w:val="00E22C94"/>
    <w:rsid w:val="00E23171"/>
    <w:rsid w:val="00E3171D"/>
    <w:rsid w:val="00E3401B"/>
    <w:rsid w:val="00E34937"/>
    <w:rsid w:val="00E35A54"/>
    <w:rsid w:val="00E36EC0"/>
    <w:rsid w:val="00E40113"/>
    <w:rsid w:val="00E4220F"/>
    <w:rsid w:val="00E43213"/>
    <w:rsid w:val="00E45868"/>
    <w:rsid w:val="00E45EA2"/>
    <w:rsid w:val="00E463F0"/>
    <w:rsid w:val="00E47AF3"/>
    <w:rsid w:val="00E514BF"/>
    <w:rsid w:val="00E57CAC"/>
    <w:rsid w:val="00E6593D"/>
    <w:rsid w:val="00E66AAC"/>
    <w:rsid w:val="00E717F4"/>
    <w:rsid w:val="00E74AA0"/>
    <w:rsid w:val="00E74BB7"/>
    <w:rsid w:val="00E76429"/>
    <w:rsid w:val="00E77140"/>
    <w:rsid w:val="00E82257"/>
    <w:rsid w:val="00E85E61"/>
    <w:rsid w:val="00E86D65"/>
    <w:rsid w:val="00E871B7"/>
    <w:rsid w:val="00E90EA3"/>
    <w:rsid w:val="00E92D5E"/>
    <w:rsid w:val="00E93633"/>
    <w:rsid w:val="00E944C3"/>
    <w:rsid w:val="00E96A2E"/>
    <w:rsid w:val="00E977C1"/>
    <w:rsid w:val="00EA11F5"/>
    <w:rsid w:val="00EA1990"/>
    <w:rsid w:val="00EA2DE2"/>
    <w:rsid w:val="00EA3D6D"/>
    <w:rsid w:val="00EA551D"/>
    <w:rsid w:val="00EA71C0"/>
    <w:rsid w:val="00EB0B14"/>
    <w:rsid w:val="00EB3053"/>
    <w:rsid w:val="00EB73C0"/>
    <w:rsid w:val="00EC1373"/>
    <w:rsid w:val="00EC20EF"/>
    <w:rsid w:val="00ED1C22"/>
    <w:rsid w:val="00ED5CBA"/>
    <w:rsid w:val="00ED796E"/>
    <w:rsid w:val="00EE1A99"/>
    <w:rsid w:val="00EE1E62"/>
    <w:rsid w:val="00EE2A0F"/>
    <w:rsid w:val="00EE31BD"/>
    <w:rsid w:val="00EE6188"/>
    <w:rsid w:val="00EE6A15"/>
    <w:rsid w:val="00EE6B83"/>
    <w:rsid w:val="00EF54FA"/>
    <w:rsid w:val="00EF6FC1"/>
    <w:rsid w:val="00EF7FA5"/>
    <w:rsid w:val="00F030B3"/>
    <w:rsid w:val="00F0321F"/>
    <w:rsid w:val="00F03F7E"/>
    <w:rsid w:val="00F0559B"/>
    <w:rsid w:val="00F06E19"/>
    <w:rsid w:val="00F070FA"/>
    <w:rsid w:val="00F104A4"/>
    <w:rsid w:val="00F16551"/>
    <w:rsid w:val="00F17E71"/>
    <w:rsid w:val="00F20136"/>
    <w:rsid w:val="00F201FA"/>
    <w:rsid w:val="00F22519"/>
    <w:rsid w:val="00F2343C"/>
    <w:rsid w:val="00F27B40"/>
    <w:rsid w:val="00F32929"/>
    <w:rsid w:val="00F33204"/>
    <w:rsid w:val="00F34F1A"/>
    <w:rsid w:val="00F35866"/>
    <w:rsid w:val="00F35D1F"/>
    <w:rsid w:val="00F35D9F"/>
    <w:rsid w:val="00F3755F"/>
    <w:rsid w:val="00F423D2"/>
    <w:rsid w:val="00F42A67"/>
    <w:rsid w:val="00F47A1B"/>
    <w:rsid w:val="00F50D67"/>
    <w:rsid w:val="00F52815"/>
    <w:rsid w:val="00F5333D"/>
    <w:rsid w:val="00F54247"/>
    <w:rsid w:val="00F560CA"/>
    <w:rsid w:val="00F678EC"/>
    <w:rsid w:val="00F70E0B"/>
    <w:rsid w:val="00F716BE"/>
    <w:rsid w:val="00F71864"/>
    <w:rsid w:val="00F73356"/>
    <w:rsid w:val="00F73768"/>
    <w:rsid w:val="00F73804"/>
    <w:rsid w:val="00F73E29"/>
    <w:rsid w:val="00F740C7"/>
    <w:rsid w:val="00F758EC"/>
    <w:rsid w:val="00F815A1"/>
    <w:rsid w:val="00F82015"/>
    <w:rsid w:val="00F83302"/>
    <w:rsid w:val="00F84000"/>
    <w:rsid w:val="00F87D49"/>
    <w:rsid w:val="00F920C9"/>
    <w:rsid w:val="00F94051"/>
    <w:rsid w:val="00F950B5"/>
    <w:rsid w:val="00F95F28"/>
    <w:rsid w:val="00F962F3"/>
    <w:rsid w:val="00F9761E"/>
    <w:rsid w:val="00FA4389"/>
    <w:rsid w:val="00FA7FC5"/>
    <w:rsid w:val="00FB0549"/>
    <w:rsid w:val="00FB5DFC"/>
    <w:rsid w:val="00FC07F3"/>
    <w:rsid w:val="00FC164C"/>
    <w:rsid w:val="00FC1C76"/>
    <w:rsid w:val="00FC5781"/>
    <w:rsid w:val="00FD2951"/>
    <w:rsid w:val="00FD5F22"/>
    <w:rsid w:val="00FE1D51"/>
    <w:rsid w:val="00FE5CC3"/>
    <w:rsid w:val="00FE5F09"/>
    <w:rsid w:val="00FF05AA"/>
    <w:rsid w:val="00FF120B"/>
    <w:rsid w:val="00FF6716"/>
    <w:rsid w:val="00FF6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0B"/>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120B"/>
    <w:pPr>
      <w:ind w:firstLine="0"/>
      <w:jc w:val="both"/>
    </w:pPr>
    <w:rPr>
      <w:szCs w:val="16"/>
    </w:rPr>
  </w:style>
  <w:style w:type="character" w:customStyle="1" w:styleId="a4">
    <w:name w:val="Основной текст Знак"/>
    <w:basedOn w:val="a0"/>
    <w:link w:val="a3"/>
    <w:rsid w:val="00FF120B"/>
    <w:rPr>
      <w:rFonts w:ascii="Times New Roman" w:eastAsia="Times New Roman" w:hAnsi="Times New Roman" w:cs="Times New Roman"/>
      <w:sz w:val="28"/>
      <w:szCs w:val="16"/>
      <w:lang w:eastAsia="ru-RU"/>
    </w:rPr>
  </w:style>
  <w:style w:type="paragraph" w:styleId="a5">
    <w:name w:val="Body Text Indent"/>
    <w:basedOn w:val="a"/>
    <w:link w:val="a6"/>
    <w:rsid w:val="00FF120B"/>
    <w:pPr>
      <w:autoSpaceDE w:val="0"/>
      <w:autoSpaceDN w:val="0"/>
      <w:ind w:firstLine="0"/>
      <w:jc w:val="center"/>
    </w:pPr>
    <w:rPr>
      <w:b/>
      <w:bCs/>
      <w:sz w:val="26"/>
      <w:szCs w:val="26"/>
    </w:rPr>
  </w:style>
  <w:style w:type="character" w:customStyle="1" w:styleId="a6">
    <w:name w:val="Основной текст с отступом Знак"/>
    <w:basedOn w:val="a0"/>
    <w:link w:val="a5"/>
    <w:rsid w:val="00FF120B"/>
    <w:rPr>
      <w:rFonts w:ascii="Times New Roman" w:eastAsia="Times New Roman" w:hAnsi="Times New Roman" w:cs="Times New Roman"/>
      <w:b/>
      <w:bCs/>
      <w:sz w:val="26"/>
      <w:szCs w:val="26"/>
      <w:lang w:eastAsia="ru-RU"/>
    </w:rPr>
  </w:style>
  <w:style w:type="paragraph" w:customStyle="1" w:styleId="Style6">
    <w:name w:val="Style6"/>
    <w:basedOn w:val="a"/>
    <w:uiPriority w:val="99"/>
    <w:rsid w:val="00FF120B"/>
    <w:pPr>
      <w:widowControl w:val="0"/>
      <w:autoSpaceDE w:val="0"/>
      <w:autoSpaceDN w:val="0"/>
      <w:adjustRightInd w:val="0"/>
      <w:spacing w:line="285" w:lineRule="exact"/>
      <w:ind w:firstLine="0"/>
      <w:jc w:val="center"/>
    </w:pPr>
    <w:rPr>
      <w:sz w:val="24"/>
    </w:rPr>
  </w:style>
  <w:style w:type="paragraph" w:customStyle="1" w:styleId="Style8">
    <w:name w:val="Style8"/>
    <w:basedOn w:val="a"/>
    <w:uiPriority w:val="99"/>
    <w:rsid w:val="00FF120B"/>
    <w:pPr>
      <w:widowControl w:val="0"/>
      <w:autoSpaceDE w:val="0"/>
      <w:autoSpaceDN w:val="0"/>
      <w:adjustRightInd w:val="0"/>
      <w:spacing w:line="287" w:lineRule="exact"/>
      <w:ind w:firstLine="677"/>
      <w:jc w:val="both"/>
    </w:pPr>
    <w:rPr>
      <w:sz w:val="24"/>
    </w:rPr>
  </w:style>
  <w:style w:type="paragraph" w:customStyle="1" w:styleId="Style9">
    <w:name w:val="Style9"/>
    <w:basedOn w:val="a"/>
    <w:uiPriority w:val="99"/>
    <w:rsid w:val="00FF120B"/>
    <w:pPr>
      <w:widowControl w:val="0"/>
      <w:autoSpaceDE w:val="0"/>
      <w:autoSpaceDN w:val="0"/>
      <w:adjustRightInd w:val="0"/>
      <w:spacing w:line="287" w:lineRule="exact"/>
      <w:ind w:firstLine="691"/>
      <w:jc w:val="both"/>
    </w:pPr>
    <w:rPr>
      <w:sz w:val="24"/>
    </w:rPr>
  </w:style>
  <w:style w:type="character" w:customStyle="1" w:styleId="FontStyle14">
    <w:name w:val="Font Style14"/>
    <w:basedOn w:val="a0"/>
    <w:uiPriority w:val="99"/>
    <w:rsid w:val="00FF120B"/>
    <w:rPr>
      <w:rFonts w:ascii="Times New Roman" w:hAnsi="Times New Roman" w:cs="Times New Roman"/>
      <w:b/>
      <w:bCs/>
      <w:spacing w:val="70"/>
      <w:sz w:val="26"/>
      <w:szCs w:val="26"/>
    </w:rPr>
  </w:style>
  <w:style w:type="character" w:customStyle="1" w:styleId="FontStyle15">
    <w:name w:val="Font Style15"/>
    <w:basedOn w:val="a0"/>
    <w:uiPriority w:val="99"/>
    <w:rsid w:val="00FF120B"/>
    <w:rPr>
      <w:rFonts w:ascii="Times New Roman" w:hAnsi="Times New Roman" w:cs="Times New Roman"/>
      <w:sz w:val="22"/>
      <w:szCs w:val="22"/>
    </w:rPr>
  </w:style>
  <w:style w:type="paragraph" w:styleId="a7">
    <w:name w:val="Balloon Text"/>
    <w:basedOn w:val="a"/>
    <w:link w:val="a8"/>
    <w:uiPriority w:val="99"/>
    <w:semiHidden/>
    <w:unhideWhenUsed/>
    <w:rsid w:val="00FF120B"/>
    <w:rPr>
      <w:rFonts w:ascii="Tahoma" w:hAnsi="Tahoma" w:cs="Tahoma"/>
      <w:sz w:val="16"/>
      <w:szCs w:val="16"/>
    </w:rPr>
  </w:style>
  <w:style w:type="character" w:customStyle="1" w:styleId="a8">
    <w:name w:val="Текст выноски Знак"/>
    <w:basedOn w:val="a0"/>
    <w:link w:val="a7"/>
    <w:uiPriority w:val="99"/>
    <w:semiHidden/>
    <w:rsid w:val="00FF120B"/>
    <w:rPr>
      <w:rFonts w:ascii="Tahoma" w:eastAsia="Times New Roman" w:hAnsi="Tahoma" w:cs="Tahoma"/>
      <w:sz w:val="16"/>
      <w:szCs w:val="16"/>
      <w:lang w:eastAsia="ru-RU"/>
    </w:rPr>
  </w:style>
  <w:style w:type="table" w:styleId="a9">
    <w:name w:val="Table Grid"/>
    <w:basedOn w:val="a1"/>
    <w:uiPriority w:val="99"/>
    <w:rsid w:val="00595B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303CD"/>
    <w:pPr>
      <w:widowControl w:val="0"/>
      <w:autoSpaceDE w:val="0"/>
      <w:autoSpaceDN w:val="0"/>
      <w:adjustRightInd w:val="0"/>
      <w:ind w:firstLine="0"/>
    </w:pPr>
    <w:rPr>
      <w:rFonts w:ascii="Arial" w:eastAsiaTheme="minorEastAsia" w:hAnsi="Arial" w:cs="Arial"/>
      <w:sz w:val="20"/>
      <w:szCs w:val="20"/>
      <w:lang w:eastAsia="ru-RU"/>
    </w:rPr>
  </w:style>
  <w:style w:type="paragraph" w:customStyle="1" w:styleId="ConsPlusNonformat">
    <w:name w:val="ConsPlusNonformat"/>
    <w:uiPriority w:val="99"/>
    <w:rsid w:val="00673D30"/>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a">
    <w:name w:val="List Paragraph"/>
    <w:basedOn w:val="a"/>
    <w:uiPriority w:val="34"/>
    <w:qFormat/>
    <w:rsid w:val="00DE61C3"/>
    <w:pPr>
      <w:ind w:left="720"/>
      <w:contextualSpacing/>
    </w:pPr>
  </w:style>
  <w:style w:type="paragraph" w:styleId="2">
    <w:name w:val="Body Text Indent 2"/>
    <w:basedOn w:val="a"/>
    <w:link w:val="20"/>
    <w:uiPriority w:val="99"/>
    <w:semiHidden/>
    <w:unhideWhenUsed/>
    <w:rsid w:val="00005628"/>
    <w:pPr>
      <w:spacing w:after="120" w:line="480" w:lineRule="auto"/>
      <w:ind w:left="283"/>
    </w:pPr>
  </w:style>
  <w:style w:type="character" w:customStyle="1" w:styleId="20">
    <w:name w:val="Основной текст с отступом 2 Знак"/>
    <w:basedOn w:val="a0"/>
    <w:link w:val="2"/>
    <w:uiPriority w:val="99"/>
    <w:semiHidden/>
    <w:rsid w:val="00005628"/>
    <w:rPr>
      <w:rFonts w:ascii="Times New Roman" w:eastAsia="Times New Roman" w:hAnsi="Times New Roman" w:cs="Times New Roman"/>
      <w:sz w:val="28"/>
      <w:szCs w:val="24"/>
      <w:lang w:eastAsia="ru-RU"/>
    </w:rPr>
  </w:style>
  <w:style w:type="paragraph" w:styleId="ab">
    <w:name w:val="header"/>
    <w:basedOn w:val="a"/>
    <w:link w:val="ac"/>
    <w:uiPriority w:val="99"/>
    <w:rsid w:val="00005628"/>
    <w:pPr>
      <w:widowControl w:val="0"/>
      <w:tabs>
        <w:tab w:val="center" w:pos="4536"/>
        <w:tab w:val="right" w:pos="9072"/>
      </w:tabs>
      <w:autoSpaceDE w:val="0"/>
      <w:autoSpaceDN w:val="0"/>
      <w:jc w:val="both"/>
    </w:pPr>
    <w:rPr>
      <w:szCs w:val="28"/>
    </w:rPr>
  </w:style>
  <w:style w:type="character" w:customStyle="1" w:styleId="ac">
    <w:name w:val="Верхний колонтитул Знак"/>
    <w:basedOn w:val="a0"/>
    <w:link w:val="ab"/>
    <w:uiPriority w:val="99"/>
    <w:rsid w:val="00005628"/>
    <w:rPr>
      <w:rFonts w:ascii="Times New Roman" w:eastAsia="Times New Roman" w:hAnsi="Times New Roman" w:cs="Times New Roman"/>
      <w:sz w:val="28"/>
      <w:szCs w:val="28"/>
      <w:lang w:eastAsia="ru-RU"/>
    </w:rPr>
  </w:style>
  <w:style w:type="paragraph" w:styleId="ad">
    <w:name w:val="footer"/>
    <w:basedOn w:val="a"/>
    <w:link w:val="ae"/>
    <w:uiPriority w:val="99"/>
    <w:rsid w:val="00005628"/>
    <w:pPr>
      <w:widowControl w:val="0"/>
      <w:tabs>
        <w:tab w:val="center" w:pos="4536"/>
        <w:tab w:val="right" w:pos="9072"/>
      </w:tabs>
      <w:autoSpaceDE w:val="0"/>
      <w:autoSpaceDN w:val="0"/>
      <w:jc w:val="both"/>
    </w:pPr>
    <w:rPr>
      <w:szCs w:val="28"/>
    </w:rPr>
  </w:style>
  <w:style w:type="character" w:customStyle="1" w:styleId="ae">
    <w:name w:val="Нижний колонтитул Знак"/>
    <w:basedOn w:val="a0"/>
    <w:link w:val="ad"/>
    <w:uiPriority w:val="99"/>
    <w:rsid w:val="00005628"/>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639C3378874FAAA2A35EB6CBF7DE0DD21F3A2C23FB35569C6C7C3E4F083BE1DFFF62CAB712243FB4M573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ghltd.yandex.net/yandbtm?fmode=envelope&amp;keyno=0&amp;l10n=ru&amp;lr=65&amp;mime=doc&amp;sign=f66061ff4da2ae72e9af962fe64376b4&amp;text=%D0%BF%D0%B5%D1%80%D0%B5%D1%87%D0%B5%D0%BD%D1%8C+%D0%B4%D0%BE%D0%BB%D0%B6%D0%BD%D0%BE%D1%81%D1%82%D0%B5%D0%B9+%D1%81%D0%BB%D1%83%D0%B6%D0%B0%D1%89%D0%B8%D1%85+%D0%B3%D0%BE%D1%81%D1%83%D0%B4%D0%B0%D1%80%D1%81%D1%82%D0%B2%D0%B5%D0%BD%D0%BD%D0%BE%D0%B3%D0%BE+%D0%B8%D0%BB%D0%B8+%D0%BC%D1%83%D0%BD%D0%B8%D1%86%D0%B8%D0%BF%D0%B0%D0%BB%D1%8C%D0%BD%D0%BE%D0%B3%D0%BE+%D0%BE%D1%80%D0%B3%D0%B0%D0%BD%D0%B0%2C+%D0%BE%D1%82%D0%B2%D0%B5%D1%82%D1%81%D1%82%D0%B2%D0%B5%D0%BD%D0%BD%D1%8B%D1%85+%D0%B7%D0%B0+%D0%BF%D1%80%D0%BE%D0%B2%D0%B5%D0%B4%D0%B5%D0%BD%D0%B8%D0%B5+%D0%BC%D0%B5%D1%80%D0%BE%D0%BF%D1%80%D0%B8%D1%8F%D1%82%D0%B8%D0%B9+%D0%BF%D0%BE+%D0%BE%D0%B1%D0%B5%D0%B7%D0%BB%D0%B8%D1%87%D0%B8%D0%B2%D0%B0%D0%BD%D0%B8%D1%8E+%D0%BE%D0%B1%D1%80%D0%B0%D0%B1%D0%B0%D1%82%D1%8B%D0%B2%D0%B0%D0%B5%D0%BC%D1%8B%D1%85+%D0%BF%D0%B5%D1%80%D1%81%D0%BE%D0%BD%D0%B0%D0%BB%D1%8C%D0%BD%D1%8B%D1%85+%D0%B4%D0%B0%D0%BD%D0%BD%D1%8B%D1%85&amp;url=garantf1%3A//12084522.21"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SNSO\AppData\Roaming\Microsoft\&#1064;&#1072;&#1073;&#1083;&#1086;&#1085;&#1099;\&#1055;&#1056;&#1048;&#1050;&#1040;&#104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6964-F233-4F4F-8781-C46872B0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1</TotalTime>
  <Pages>26</Pages>
  <Words>7002</Words>
  <Characters>39912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UMSNSO</dc:creator>
  <cp:lastModifiedBy>UMSNSO</cp:lastModifiedBy>
  <cp:revision>2</cp:revision>
  <cp:lastPrinted>2017-05-23T07:15:00Z</cp:lastPrinted>
  <dcterms:created xsi:type="dcterms:W3CDTF">2017-05-23T07:18:00Z</dcterms:created>
  <dcterms:modified xsi:type="dcterms:W3CDTF">2017-05-23T07:18:00Z</dcterms:modified>
</cp:coreProperties>
</file>