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9" w:rsidRPr="00F91650" w:rsidRDefault="00B74787" w:rsidP="00E15ACB">
      <w:pPr>
        <w:jc w:val="center"/>
      </w:pPr>
      <w:r w:rsidRPr="00F91650">
        <w:rPr>
          <w:noProof/>
        </w:rPr>
        <w:drawing>
          <wp:inline distT="0" distB="0" distL="0" distR="0" wp14:anchorId="26E4C5C0" wp14:editId="318315B1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F91650" w:rsidRDefault="00B40516" w:rsidP="00B40516">
      <w:pPr>
        <w:jc w:val="center"/>
      </w:pPr>
    </w:p>
    <w:p w:rsidR="00712685" w:rsidRPr="00F91650" w:rsidRDefault="00140FE5" w:rsidP="00C114D0">
      <w:pPr>
        <w:jc w:val="center"/>
        <w:rPr>
          <w:b/>
          <w:sz w:val="28"/>
          <w:szCs w:val="28"/>
        </w:rPr>
      </w:pPr>
      <w:r w:rsidRPr="00F91650">
        <w:rPr>
          <w:b/>
          <w:sz w:val="28"/>
          <w:szCs w:val="28"/>
        </w:rPr>
        <w:t>МИНИСТЕРСТВО</w:t>
      </w:r>
      <w:r w:rsidR="00B40516" w:rsidRPr="00F91650">
        <w:rPr>
          <w:b/>
          <w:sz w:val="28"/>
          <w:szCs w:val="28"/>
        </w:rPr>
        <w:t xml:space="preserve"> </w:t>
      </w:r>
    </w:p>
    <w:p w:rsidR="00B40516" w:rsidRPr="00F91650" w:rsidRDefault="00B40516" w:rsidP="00C114D0">
      <w:pPr>
        <w:jc w:val="center"/>
        <w:rPr>
          <w:b/>
          <w:sz w:val="28"/>
          <w:szCs w:val="28"/>
        </w:rPr>
      </w:pPr>
      <w:r w:rsidRPr="00F91650">
        <w:rPr>
          <w:b/>
          <w:sz w:val="28"/>
          <w:szCs w:val="28"/>
        </w:rPr>
        <w:t xml:space="preserve">СТРОИТЕЛЬСТВА </w:t>
      </w:r>
    </w:p>
    <w:p w:rsidR="00B40516" w:rsidRPr="00F91650" w:rsidRDefault="00B40516" w:rsidP="00B40516">
      <w:pPr>
        <w:jc w:val="center"/>
        <w:rPr>
          <w:b/>
          <w:sz w:val="28"/>
          <w:szCs w:val="28"/>
        </w:rPr>
      </w:pPr>
      <w:r w:rsidRPr="00F91650">
        <w:rPr>
          <w:b/>
          <w:sz w:val="28"/>
          <w:szCs w:val="28"/>
        </w:rPr>
        <w:t>НОВОСИБИРСКОЙ ОБЛАСТИ</w:t>
      </w:r>
    </w:p>
    <w:p w:rsidR="00B40516" w:rsidRPr="00F91650" w:rsidRDefault="00B40516" w:rsidP="00B40516">
      <w:pPr>
        <w:jc w:val="center"/>
        <w:rPr>
          <w:b/>
          <w:sz w:val="28"/>
          <w:szCs w:val="28"/>
        </w:rPr>
      </w:pPr>
    </w:p>
    <w:p w:rsidR="00B40516" w:rsidRPr="00F928AE" w:rsidRDefault="00B40516" w:rsidP="00B40516">
      <w:pPr>
        <w:jc w:val="center"/>
        <w:rPr>
          <w:b/>
          <w:sz w:val="28"/>
          <w:szCs w:val="28"/>
        </w:rPr>
      </w:pPr>
      <w:r w:rsidRPr="00F928AE">
        <w:rPr>
          <w:b/>
          <w:sz w:val="28"/>
          <w:szCs w:val="28"/>
        </w:rPr>
        <w:t>ПРИКАЗ</w:t>
      </w:r>
    </w:p>
    <w:p w:rsidR="00632000" w:rsidRPr="00F91650" w:rsidRDefault="00632000" w:rsidP="00B40516">
      <w:pPr>
        <w:jc w:val="center"/>
        <w:rPr>
          <w:sz w:val="28"/>
          <w:szCs w:val="28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5083"/>
        <w:gridCol w:w="5084"/>
      </w:tblGrid>
      <w:tr w:rsidR="00F91650" w:rsidRPr="00F91650" w:rsidTr="003D5733">
        <w:trPr>
          <w:trHeight w:val="297"/>
        </w:trPr>
        <w:tc>
          <w:tcPr>
            <w:tcW w:w="5083" w:type="dxa"/>
          </w:tcPr>
          <w:p w:rsidR="00B40516" w:rsidRPr="00F91650" w:rsidRDefault="00615308" w:rsidP="00F928AE">
            <w:pPr>
              <w:rPr>
                <w:sz w:val="28"/>
                <w:szCs w:val="28"/>
              </w:rPr>
            </w:pPr>
            <w:r w:rsidRPr="00F91650">
              <w:rPr>
                <w:sz w:val="28"/>
                <w:szCs w:val="28"/>
              </w:rPr>
              <w:t xml:space="preserve"> ______________</w:t>
            </w:r>
            <w:r w:rsidR="00F928AE">
              <w:rPr>
                <w:sz w:val="28"/>
                <w:szCs w:val="28"/>
              </w:rPr>
              <w:t>__</w:t>
            </w:r>
          </w:p>
        </w:tc>
        <w:tc>
          <w:tcPr>
            <w:tcW w:w="5084" w:type="dxa"/>
          </w:tcPr>
          <w:p w:rsidR="00B40516" w:rsidRPr="00F91650" w:rsidRDefault="000471D6" w:rsidP="007B0641">
            <w:pPr>
              <w:jc w:val="center"/>
              <w:rPr>
                <w:sz w:val="28"/>
                <w:szCs w:val="28"/>
              </w:rPr>
            </w:pPr>
            <w:r w:rsidRPr="00F91650">
              <w:rPr>
                <w:sz w:val="28"/>
                <w:szCs w:val="28"/>
              </w:rPr>
              <w:t xml:space="preserve">                                              </w:t>
            </w:r>
            <w:r w:rsidR="00615308" w:rsidRPr="00F91650">
              <w:rPr>
                <w:sz w:val="28"/>
                <w:szCs w:val="28"/>
              </w:rPr>
              <w:t>№ ________</w:t>
            </w:r>
          </w:p>
        </w:tc>
      </w:tr>
    </w:tbl>
    <w:p w:rsidR="00834E8D" w:rsidRPr="00F928AE" w:rsidRDefault="006C61AE" w:rsidP="006C61AE">
      <w:pPr>
        <w:ind w:firstLine="708"/>
      </w:pPr>
      <w:r w:rsidRPr="00F91650">
        <w:rPr>
          <w:sz w:val="28"/>
          <w:szCs w:val="28"/>
        </w:rPr>
        <w:t xml:space="preserve">                                               </w:t>
      </w:r>
      <w:r w:rsidR="00834E8D" w:rsidRPr="00F928AE">
        <w:t>г. Новосибирск</w:t>
      </w:r>
    </w:p>
    <w:p w:rsidR="00834E8D" w:rsidRPr="00F91650" w:rsidRDefault="00834E8D" w:rsidP="00834E8D">
      <w:pPr>
        <w:ind w:firstLine="708"/>
        <w:jc w:val="center"/>
        <w:rPr>
          <w:sz w:val="28"/>
          <w:szCs w:val="28"/>
        </w:rPr>
      </w:pPr>
    </w:p>
    <w:p w:rsidR="00296709" w:rsidRPr="0084098C" w:rsidRDefault="001E2B5C" w:rsidP="000F7DD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728C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</w:t>
      </w:r>
      <w:r w:rsidR="003F6271">
        <w:rPr>
          <w:b/>
          <w:sz w:val="28"/>
          <w:szCs w:val="28"/>
        </w:rPr>
        <w:t xml:space="preserve">министерства строительства Новосибирской области </w:t>
      </w:r>
      <w:r w:rsidR="00173F6E">
        <w:rPr>
          <w:b/>
          <w:sz w:val="28"/>
          <w:szCs w:val="28"/>
        </w:rPr>
        <w:t>от 07</w:t>
      </w:r>
      <w:r>
        <w:rPr>
          <w:b/>
          <w:sz w:val="28"/>
          <w:szCs w:val="28"/>
        </w:rPr>
        <w:t>.12.202</w:t>
      </w:r>
      <w:r w:rsidR="00173F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 8</w:t>
      </w:r>
      <w:r w:rsidR="00173F6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="00126011">
        <w:rPr>
          <w:b/>
          <w:sz w:val="28"/>
          <w:szCs w:val="28"/>
        </w:rPr>
        <w:t xml:space="preserve"> </w:t>
      </w:r>
    </w:p>
    <w:p w:rsidR="006E1A51" w:rsidRPr="0084098C" w:rsidRDefault="006E1A51" w:rsidP="0084098C">
      <w:pPr>
        <w:rPr>
          <w:b/>
          <w:sz w:val="28"/>
          <w:szCs w:val="28"/>
        </w:rPr>
      </w:pPr>
    </w:p>
    <w:p w:rsidR="006E1A51" w:rsidRPr="00F91650" w:rsidRDefault="006E1A51" w:rsidP="006E1A51">
      <w:pPr>
        <w:ind w:firstLine="708"/>
        <w:jc w:val="center"/>
        <w:rPr>
          <w:sz w:val="28"/>
          <w:szCs w:val="28"/>
        </w:rPr>
      </w:pPr>
    </w:p>
    <w:p w:rsidR="006E1A51" w:rsidRDefault="006E1A51" w:rsidP="000F7DD5">
      <w:pPr>
        <w:ind w:firstLine="567"/>
        <w:jc w:val="both"/>
        <w:rPr>
          <w:sz w:val="28"/>
          <w:szCs w:val="28"/>
        </w:rPr>
      </w:pPr>
      <w:proofErr w:type="gramStart"/>
      <w:r w:rsidRPr="00F91650">
        <w:rPr>
          <w:b/>
          <w:sz w:val="28"/>
          <w:szCs w:val="28"/>
        </w:rPr>
        <w:t>П</w:t>
      </w:r>
      <w:proofErr w:type="gramEnd"/>
      <w:r w:rsidRPr="00F91650">
        <w:rPr>
          <w:b/>
          <w:sz w:val="28"/>
          <w:szCs w:val="28"/>
        </w:rPr>
        <w:t xml:space="preserve"> р и к а з ы в а ю</w:t>
      </w:r>
      <w:r w:rsidRPr="00F91650">
        <w:rPr>
          <w:sz w:val="28"/>
          <w:szCs w:val="28"/>
        </w:rPr>
        <w:t>:</w:t>
      </w:r>
    </w:p>
    <w:p w:rsidR="006E2397" w:rsidRDefault="006E2397" w:rsidP="00C47736">
      <w:pPr>
        <w:ind w:firstLine="567"/>
        <w:jc w:val="both"/>
        <w:rPr>
          <w:sz w:val="28"/>
          <w:szCs w:val="28"/>
        </w:rPr>
      </w:pPr>
      <w:r w:rsidRPr="003F6271">
        <w:rPr>
          <w:sz w:val="28"/>
          <w:szCs w:val="28"/>
        </w:rPr>
        <w:t>Внести в приказ министерства строительства Новосибирской области от</w:t>
      </w:r>
      <w:r w:rsidR="007F37DD">
        <w:rPr>
          <w:sz w:val="28"/>
          <w:szCs w:val="28"/>
          <w:lang w:val="en-US"/>
        </w:rPr>
        <w:t> </w:t>
      </w:r>
      <w:r w:rsidR="00173F6E">
        <w:rPr>
          <w:sz w:val="28"/>
          <w:szCs w:val="28"/>
        </w:rPr>
        <w:t>07</w:t>
      </w:r>
      <w:r w:rsidRPr="003F6271">
        <w:rPr>
          <w:sz w:val="28"/>
          <w:szCs w:val="28"/>
        </w:rPr>
        <w:t>.12.202</w:t>
      </w:r>
      <w:r w:rsidR="00173F6E">
        <w:rPr>
          <w:sz w:val="28"/>
          <w:szCs w:val="28"/>
        </w:rPr>
        <w:t>2</w:t>
      </w:r>
      <w:r w:rsidRPr="003F6271">
        <w:rPr>
          <w:sz w:val="28"/>
          <w:szCs w:val="28"/>
        </w:rPr>
        <w:t xml:space="preserve"> №</w:t>
      </w:r>
      <w:r w:rsidR="008728C5">
        <w:rPr>
          <w:sz w:val="28"/>
          <w:szCs w:val="28"/>
        </w:rPr>
        <w:t> </w:t>
      </w:r>
      <w:r w:rsidRPr="003F6271">
        <w:rPr>
          <w:sz w:val="28"/>
          <w:szCs w:val="28"/>
        </w:rPr>
        <w:t>8</w:t>
      </w:r>
      <w:r w:rsidR="00173F6E">
        <w:rPr>
          <w:sz w:val="28"/>
          <w:szCs w:val="28"/>
        </w:rPr>
        <w:t>19</w:t>
      </w:r>
      <w:r w:rsidRPr="003F6271">
        <w:rPr>
          <w:sz w:val="28"/>
          <w:szCs w:val="28"/>
        </w:rPr>
        <w:t xml:space="preserve"> «</w:t>
      </w:r>
      <w:r w:rsidR="00045F11" w:rsidRPr="00045F1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  <w:r w:rsidRPr="003F6271">
        <w:rPr>
          <w:sz w:val="28"/>
          <w:szCs w:val="28"/>
        </w:rPr>
        <w:t>»</w:t>
      </w:r>
      <w:r w:rsidR="003F6271" w:rsidRPr="003F6271">
        <w:rPr>
          <w:sz w:val="28"/>
          <w:szCs w:val="28"/>
        </w:rPr>
        <w:t xml:space="preserve"> следующ</w:t>
      </w:r>
      <w:r w:rsidR="008728C5">
        <w:rPr>
          <w:sz w:val="28"/>
          <w:szCs w:val="28"/>
        </w:rPr>
        <w:t>е</w:t>
      </w:r>
      <w:r w:rsidR="003F6271" w:rsidRPr="003F6271">
        <w:rPr>
          <w:sz w:val="28"/>
          <w:szCs w:val="28"/>
        </w:rPr>
        <w:t>е изменени</w:t>
      </w:r>
      <w:r w:rsidR="008728C5">
        <w:rPr>
          <w:sz w:val="28"/>
          <w:szCs w:val="28"/>
        </w:rPr>
        <w:t>е</w:t>
      </w:r>
      <w:r w:rsidR="003F6271" w:rsidRPr="003F6271">
        <w:rPr>
          <w:sz w:val="28"/>
          <w:szCs w:val="28"/>
        </w:rPr>
        <w:t>:</w:t>
      </w:r>
    </w:p>
    <w:p w:rsidR="00A70977" w:rsidRDefault="008728C5" w:rsidP="00C4773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0065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4487" w:rsidRPr="00014487">
        <w:rPr>
          <w:rFonts w:ascii="Times New Roman" w:hAnsi="Times New Roman" w:cs="Times New Roman"/>
          <w:b w:val="0"/>
          <w:sz w:val="28"/>
          <w:szCs w:val="28"/>
        </w:rPr>
        <w:t>Программы профилактики рисков причинения вреда (ущерба) охраняемым законом ценностям на 2023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  <w:r w:rsidR="003F6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F11">
        <w:rPr>
          <w:rFonts w:ascii="Times New Roman" w:hAnsi="Times New Roman" w:cs="Times New Roman"/>
          <w:b w:val="0"/>
          <w:sz w:val="28"/>
          <w:szCs w:val="28"/>
        </w:rPr>
        <w:t>слова «приказом Минстроя России от 20.12.2016 №</w:t>
      </w:r>
      <w:r w:rsidR="008B5086">
        <w:rPr>
          <w:rFonts w:ascii="Times New Roman" w:hAnsi="Times New Roman" w:cs="Times New Roman"/>
          <w:b w:val="0"/>
          <w:sz w:val="28"/>
          <w:szCs w:val="28"/>
        </w:rPr>
        <w:t> </w:t>
      </w:r>
      <w:r w:rsidR="00C06F11">
        <w:rPr>
          <w:rFonts w:ascii="Times New Roman" w:hAnsi="Times New Roman" w:cs="Times New Roman"/>
          <w:b w:val="0"/>
          <w:sz w:val="28"/>
          <w:szCs w:val="28"/>
        </w:rPr>
        <w:t>996/</w:t>
      </w:r>
      <w:proofErr w:type="spellStart"/>
      <w:proofErr w:type="gramStart"/>
      <w:r w:rsidR="00C06F1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C06F11">
        <w:rPr>
          <w:rFonts w:ascii="Times New Roman" w:hAnsi="Times New Roman" w:cs="Times New Roman"/>
          <w:b w:val="0"/>
          <w:sz w:val="28"/>
          <w:szCs w:val="28"/>
        </w:rPr>
        <w:t>»</w:t>
      </w:r>
      <w:r w:rsidR="000F2727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3F6271">
        <w:rPr>
          <w:rFonts w:ascii="Times New Roman" w:hAnsi="Times New Roman" w:cs="Times New Roman"/>
          <w:b w:val="0"/>
          <w:sz w:val="28"/>
          <w:szCs w:val="28"/>
        </w:rPr>
        <w:t>«</w:t>
      </w:r>
      <w:r w:rsidR="005E33A6">
        <w:rPr>
          <w:rFonts w:ascii="Times New Roman" w:hAnsi="Times New Roman" w:cs="Times New Roman"/>
          <w:b w:val="0"/>
          <w:sz w:val="28"/>
          <w:szCs w:val="28"/>
        </w:rPr>
        <w:t>приказом Минстроя России от 04.04.2022</w:t>
      </w:r>
      <w:r w:rsidR="00567D2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B5086">
        <w:rPr>
          <w:rFonts w:ascii="Times New Roman" w:hAnsi="Times New Roman" w:cs="Times New Roman"/>
          <w:b w:val="0"/>
          <w:sz w:val="28"/>
          <w:szCs w:val="28"/>
        </w:rPr>
        <w:t> </w:t>
      </w:r>
      <w:r w:rsidR="00567D2D">
        <w:rPr>
          <w:rFonts w:ascii="Times New Roman" w:hAnsi="Times New Roman" w:cs="Times New Roman"/>
          <w:b w:val="0"/>
          <w:sz w:val="28"/>
          <w:szCs w:val="28"/>
        </w:rPr>
        <w:t>239/</w:t>
      </w:r>
      <w:proofErr w:type="spellStart"/>
      <w:r w:rsidR="00567D2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A70977" w:rsidRPr="003818A2">
        <w:rPr>
          <w:rFonts w:ascii="Times New Roman" w:hAnsi="Times New Roman" w:cs="Times New Roman"/>
          <w:b w:val="0"/>
          <w:sz w:val="28"/>
          <w:szCs w:val="28"/>
        </w:rPr>
        <w:t>»</w:t>
      </w:r>
      <w:r w:rsidR="00A7097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6271" w:rsidRPr="003F6271" w:rsidRDefault="003F6271" w:rsidP="003F62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7DD" w:rsidRPr="00173F6E" w:rsidRDefault="007F37DD" w:rsidP="009C7F37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7EA" w:rsidRDefault="007177EA" w:rsidP="009C7F37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483" w:rsidRDefault="00770BA1" w:rsidP="009C7F37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F24AD" w:rsidRPr="008A762D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</w:t>
      </w:r>
      <w:r w:rsidR="007D1B7A" w:rsidRPr="008A762D">
        <w:rPr>
          <w:sz w:val="28"/>
          <w:szCs w:val="28"/>
        </w:rPr>
        <w:t xml:space="preserve">                     </w:t>
      </w:r>
      <w:r w:rsidR="0011685C" w:rsidRPr="008A762D">
        <w:rPr>
          <w:sz w:val="28"/>
          <w:szCs w:val="28"/>
        </w:rPr>
        <w:t xml:space="preserve">                                                              </w:t>
      </w:r>
      <w:r w:rsidR="00082CCF">
        <w:rPr>
          <w:sz w:val="28"/>
          <w:szCs w:val="28"/>
        </w:rPr>
        <w:t xml:space="preserve">        А</w:t>
      </w:r>
      <w:r w:rsidR="009F24AD" w:rsidRPr="008A762D">
        <w:rPr>
          <w:sz w:val="28"/>
          <w:szCs w:val="28"/>
        </w:rPr>
        <w:t>.</w:t>
      </w:r>
      <w:r w:rsidR="00082CCF">
        <w:rPr>
          <w:sz w:val="28"/>
          <w:szCs w:val="28"/>
        </w:rPr>
        <w:t>В</w:t>
      </w:r>
      <w:r w:rsidR="009F24AD" w:rsidRPr="008A762D">
        <w:rPr>
          <w:sz w:val="28"/>
          <w:szCs w:val="28"/>
        </w:rPr>
        <w:t xml:space="preserve">. </w:t>
      </w:r>
      <w:bookmarkStart w:id="0" w:name="Par1498"/>
      <w:bookmarkStart w:id="1" w:name="Par1510"/>
      <w:bookmarkStart w:id="2" w:name="Par1511"/>
      <w:bookmarkStart w:id="3" w:name="Par1512"/>
      <w:bookmarkStart w:id="4" w:name="Par1514"/>
      <w:bookmarkStart w:id="5" w:name="Par1515"/>
      <w:bookmarkStart w:id="6" w:name="Par1518"/>
      <w:bookmarkStart w:id="7" w:name="Par1519"/>
      <w:bookmarkStart w:id="8" w:name="Par1521"/>
      <w:bookmarkStart w:id="9" w:name="Par1523"/>
      <w:bookmarkStart w:id="10" w:name="Par53"/>
      <w:bookmarkStart w:id="11" w:name="Par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082CCF">
        <w:rPr>
          <w:sz w:val="28"/>
          <w:szCs w:val="28"/>
        </w:rPr>
        <w:t>Колмаков</w:t>
      </w:r>
    </w:p>
    <w:p w:rsidR="00C956A2" w:rsidRDefault="00C956A2" w:rsidP="00E459FE">
      <w:pPr>
        <w:rPr>
          <w:sz w:val="28"/>
          <w:szCs w:val="28"/>
        </w:rPr>
      </w:pPr>
    </w:p>
    <w:p w:rsidR="00770BA1" w:rsidRDefault="00770BA1" w:rsidP="00E459FE">
      <w:pPr>
        <w:rPr>
          <w:sz w:val="28"/>
          <w:szCs w:val="28"/>
        </w:rPr>
      </w:pPr>
    </w:p>
    <w:p w:rsidR="00770BA1" w:rsidRDefault="00770BA1" w:rsidP="00E459FE">
      <w:pPr>
        <w:rPr>
          <w:sz w:val="28"/>
          <w:szCs w:val="28"/>
        </w:rPr>
      </w:pPr>
    </w:p>
    <w:p w:rsidR="00770BA1" w:rsidRDefault="00770BA1" w:rsidP="00E459FE">
      <w:pPr>
        <w:rPr>
          <w:sz w:val="28"/>
          <w:szCs w:val="28"/>
        </w:rPr>
      </w:pPr>
    </w:p>
    <w:p w:rsidR="00770BA1" w:rsidRDefault="00770BA1" w:rsidP="00E459FE">
      <w:pPr>
        <w:rPr>
          <w:sz w:val="28"/>
          <w:szCs w:val="28"/>
        </w:rPr>
      </w:pPr>
    </w:p>
    <w:p w:rsidR="00770BA1" w:rsidRDefault="00770BA1" w:rsidP="00E459FE">
      <w:pPr>
        <w:rPr>
          <w:sz w:val="28"/>
          <w:szCs w:val="28"/>
        </w:rPr>
      </w:pPr>
    </w:p>
    <w:p w:rsidR="00770BA1" w:rsidRDefault="00770BA1" w:rsidP="00E459FE">
      <w:pPr>
        <w:rPr>
          <w:sz w:val="28"/>
          <w:szCs w:val="28"/>
        </w:rPr>
      </w:pPr>
    </w:p>
    <w:p w:rsidR="00770BA1" w:rsidRDefault="00770BA1" w:rsidP="00E459FE">
      <w:pPr>
        <w:rPr>
          <w:sz w:val="28"/>
          <w:szCs w:val="28"/>
        </w:rPr>
      </w:pPr>
    </w:p>
    <w:p w:rsidR="00770BA1" w:rsidRDefault="00770BA1" w:rsidP="00E459FE">
      <w:pPr>
        <w:rPr>
          <w:sz w:val="28"/>
          <w:szCs w:val="28"/>
        </w:rPr>
      </w:pPr>
    </w:p>
    <w:p w:rsidR="00770BA1" w:rsidRDefault="00770BA1" w:rsidP="00E459FE">
      <w:pPr>
        <w:rPr>
          <w:sz w:val="28"/>
          <w:szCs w:val="28"/>
        </w:rPr>
      </w:pPr>
    </w:p>
    <w:p w:rsidR="00770BA1" w:rsidRDefault="00770BA1" w:rsidP="00E459FE">
      <w:pPr>
        <w:rPr>
          <w:sz w:val="28"/>
          <w:szCs w:val="28"/>
        </w:rPr>
      </w:pPr>
    </w:p>
    <w:p w:rsidR="008763BB" w:rsidRDefault="008763BB" w:rsidP="00E459FE">
      <w:pPr>
        <w:rPr>
          <w:sz w:val="28"/>
          <w:szCs w:val="28"/>
        </w:rPr>
      </w:pPr>
      <w:bookmarkStart w:id="12" w:name="_GoBack"/>
      <w:bookmarkEnd w:id="12"/>
    </w:p>
    <w:sectPr w:rsidR="008763BB" w:rsidSect="007F37DD">
      <w:headerReference w:type="default" r:id="rId10"/>
      <w:headerReference w:type="first" r:id="rId11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18" w:rsidRDefault="00A57118" w:rsidP="00C74991">
      <w:r>
        <w:separator/>
      </w:r>
    </w:p>
  </w:endnote>
  <w:endnote w:type="continuationSeparator" w:id="0">
    <w:p w:rsidR="00A57118" w:rsidRDefault="00A57118" w:rsidP="00C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18" w:rsidRDefault="00A57118" w:rsidP="00C74991">
      <w:r>
        <w:separator/>
      </w:r>
    </w:p>
  </w:footnote>
  <w:footnote w:type="continuationSeparator" w:id="0">
    <w:p w:rsidR="00A57118" w:rsidRDefault="00A57118" w:rsidP="00C7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267037"/>
      <w:docPartObj>
        <w:docPartGallery w:val="Page Numbers (Top of Page)"/>
        <w:docPartUnique/>
      </w:docPartObj>
    </w:sdtPr>
    <w:sdtEndPr/>
    <w:sdtContent>
      <w:p w:rsidR="00F60541" w:rsidRDefault="00130F54">
        <w:pPr>
          <w:pStyle w:val="a8"/>
          <w:jc w:val="center"/>
        </w:pPr>
        <w:r>
          <w:t xml:space="preserve"> </w:t>
        </w:r>
      </w:p>
    </w:sdtContent>
  </w:sdt>
  <w:p w:rsidR="00F60541" w:rsidRDefault="00F605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41" w:rsidRDefault="00F60541" w:rsidP="00A27A46">
    <w:pPr>
      <w:pStyle w:val="a8"/>
      <w:tabs>
        <w:tab w:val="center" w:pos="4960"/>
        <w:tab w:val="left" w:pos="6044"/>
      </w:tabs>
    </w:pPr>
    <w:r>
      <w:tab/>
      <w:t xml:space="preserve"> </w:t>
    </w:r>
    <w:r>
      <w:tab/>
    </w:r>
    <w:sdt>
      <w:sdtPr>
        <w:id w:val="124209689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</w:sdtContent>
    </w:sdt>
    <w:r>
      <w:tab/>
    </w:r>
  </w:p>
  <w:p w:rsidR="00F60541" w:rsidRDefault="00F605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574"/>
    <w:multiLevelType w:val="hybridMultilevel"/>
    <w:tmpl w:val="E5E643C2"/>
    <w:lvl w:ilvl="0" w:tplc="3EF0C8C0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DB05FE"/>
    <w:multiLevelType w:val="hybridMultilevel"/>
    <w:tmpl w:val="1FA44C94"/>
    <w:lvl w:ilvl="0" w:tplc="8BB05E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33035"/>
    <w:multiLevelType w:val="hybridMultilevel"/>
    <w:tmpl w:val="E2B4D66E"/>
    <w:lvl w:ilvl="0" w:tplc="F236BCE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370912"/>
    <w:multiLevelType w:val="hybridMultilevel"/>
    <w:tmpl w:val="62389C12"/>
    <w:lvl w:ilvl="0" w:tplc="D444D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3931D6"/>
    <w:multiLevelType w:val="hybridMultilevel"/>
    <w:tmpl w:val="78D88B5C"/>
    <w:lvl w:ilvl="0" w:tplc="37D0B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45172"/>
    <w:multiLevelType w:val="hybridMultilevel"/>
    <w:tmpl w:val="CDDABB34"/>
    <w:lvl w:ilvl="0" w:tplc="2E1A08C4">
      <w:start w:val="1"/>
      <w:numFmt w:val="decimal"/>
      <w:lvlText w:val="%1)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7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C52CFB"/>
    <w:multiLevelType w:val="hybridMultilevel"/>
    <w:tmpl w:val="05D4DD08"/>
    <w:lvl w:ilvl="0" w:tplc="F3B4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E12A9F"/>
    <w:multiLevelType w:val="multilevel"/>
    <w:tmpl w:val="4E0C6FFE"/>
    <w:numStyleLink w:val="1"/>
  </w:abstractNum>
  <w:abstractNum w:abstractNumId="10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6D3799C"/>
    <w:multiLevelType w:val="hybridMultilevel"/>
    <w:tmpl w:val="169E080C"/>
    <w:lvl w:ilvl="0" w:tplc="D804A1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DA59C1"/>
    <w:multiLevelType w:val="hybridMultilevel"/>
    <w:tmpl w:val="4E06A658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2B3D7F"/>
    <w:multiLevelType w:val="hybridMultilevel"/>
    <w:tmpl w:val="47366EB0"/>
    <w:lvl w:ilvl="0" w:tplc="5EBA9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8F3695"/>
    <w:multiLevelType w:val="hybridMultilevel"/>
    <w:tmpl w:val="5CA0BBDC"/>
    <w:lvl w:ilvl="0" w:tplc="A552D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4105A0"/>
    <w:multiLevelType w:val="hybridMultilevel"/>
    <w:tmpl w:val="F69436D0"/>
    <w:lvl w:ilvl="0" w:tplc="3D72D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5E884114"/>
    <w:multiLevelType w:val="hybridMultilevel"/>
    <w:tmpl w:val="E50EED88"/>
    <w:lvl w:ilvl="0" w:tplc="53CEA1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F30B30"/>
    <w:multiLevelType w:val="hybridMultilevel"/>
    <w:tmpl w:val="09B839C4"/>
    <w:lvl w:ilvl="0" w:tplc="F9CEE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6801407B"/>
    <w:multiLevelType w:val="hybridMultilevel"/>
    <w:tmpl w:val="AAC01352"/>
    <w:lvl w:ilvl="0" w:tplc="89E0C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B12544F"/>
    <w:multiLevelType w:val="hybridMultilevel"/>
    <w:tmpl w:val="6C94F6AC"/>
    <w:lvl w:ilvl="0" w:tplc="25E41F9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46F0C50"/>
    <w:multiLevelType w:val="hybridMultilevel"/>
    <w:tmpl w:val="E814E410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9B5DD9"/>
    <w:multiLevelType w:val="hybridMultilevel"/>
    <w:tmpl w:val="D7BE1D5A"/>
    <w:lvl w:ilvl="0" w:tplc="2F6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7"/>
  </w:num>
  <w:num w:numId="5">
    <w:abstractNumId w:val="29"/>
  </w:num>
  <w:num w:numId="6">
    <w:abstractNumId w:val="9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17"/>
  </w:num>
  <w:num w:numId="8">
    <w:abstractNumId w:val="6"/>
  </w:num>
  <w:num w:numId="9">
    <w:abstractNumId w:val="11"/>
  </w:num>
  <w:num w:numId="10">
    <w:abstractNumId w:val="25"/>
  </w:num>
  <w:num w:numId="11">
    <w:abstractNumId w:val="31"/>
  </w:num>
  <w:num w:numId="12">
    <w:abstractNumId w:val="24"/>
  </w:num>
  <w:num w:numId="13">
    <w:abstractNumId w:val="20"/>
  </w:num>
  <w:num w:numId="14">
    <w:abstractNumId w:val="10"/>
  </w:num>
  <w:num w:numId="15">
    <w:abstractNumId w:val="8"/>
  </w:num>
  <w:num w:numId="16">
    <w:abstractNumId w:val="19"/>
  </w:num>
  <w:num w:numId="17">
    <w:abstractNumId w:val="28"/>
  </w:num>
  <w:num w:numId="18">
    <w:abstractNumId w:val="2"/>
  </w:num>
  <w:num w:numId="19">
    <w:abstractNumId w:val="30"/>
  </w:num>
  <w:num w:numId="20">
    <w:abstractNumId w:val="15"/>
  </w:num>
  <w:num w:numId="21">
    <w:abstractNumId w:val="27"/>
  </w:num>
  <w:num w:numId="22">
    <w:abstractNumId w:val="1"/>
  </w:num>
  <w:num w:numId="23">
    <w:abstractNumId w:val="22"/>
  </w:num>
  <w:num w:numId="24">
    <w:abstractNumId w:val="0"/>
  </w:num>
  <w:num w:numId="25">
    <w:abstractNumId w:val="5"/>
  </w:num>
  <w:num w:numId="26">
    <w:abstractNumId w:val="13"/>
  </w:num>
  <w:num w:numId="27">
    <w:abstractNumId w:val="3"/>
  </w:num>
  <w:num w:numId="28">
    <w:abstractNumId w:val="23"/>
  </w:num>
  <w:num w:numId="29">
    <w:abstractNumId w:val="26"/>
  </w:num>
  <w:num w:numId="30">
    <w:abstractNumId w:val="4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08B1"/>
    <w:rsid w:val="00000BD5"/>
    <w:rsid w:val="0000138D"/>
    <w:rsid w:val="00001447"/>
    <w:rsid w:val="00002399"/>
    <w:rsid w:val="00002D8B"/>
    <w:rsid w:val="000030A1"/>
    <w:rsid w:val="0000320F"/>
    <w:rsid w:val="000035AD"/>
    <w:rsid w:val="00003D99"/>
    <w:rsid w:val="00005A8B"/>
    <w:rsid w:val="00006501"/>
    <w:rsid w:val="00006EAF"/>
    <w:rsid w:val="00010B70"/>
    <w:rsid w:val="00010B9A"/>
    <w:rsid w:val="00013E4B"/>
    <w:rsid w:val="00014487"/>
    <w:rsid w:val="00016CC7"/>
    <w:rsid w:val="00020A5B"/>
    <w:rsid w:val="00020E1E"/>
    <w:rsid w:val="000218E5"/>
    <w:rsid w:val="00021DEF"/>
    <w:rsid w:val="000229E9"/>
    <w:rsid w:val="00022DB9"/>
    <w:rsid w:val="000234B7"/>
    <w:rsid w:val="00023693"/>
    <w:rsid w:val="0002377F"/>
    <w:rsid w:val="00024927"/>
    <w:rsid w:val="00024E2E"/>
    <w:rsid w:val="0002571D"/>
    <w:rsid w:val="000272B8"/>
    <w:rsid w:val="00030DF9"/>
    <w:rsid w:val="00030FBC"/>
    <w:rsid w:val="000318A7"/>
    <w:rsid w:val="00032E3A"/>
    <w:rsid w:val="000344B6"/>
    <w:rsid w:val="00037551"/>
    <w:rsid w:val="00037786"/>
    <w:rsid w:val="00037F28"/>
    <w:rsid w:val="00040298"/>
    <w:rsid w:val="00040E8D"/>
    <w:rsid w:val="00041C1C"/>
    <w:rsid w:val="00041EC8"/>
    <w:rsid w:val="00042894"/>
    <w:rsid w:val="000429AA"/>
    <w:rsid w:val="00042ACD"/>
    <w:rsid w:val="000431E8"/>
    <w:rsid w:val="00045F11"/>
    <w:rsid w:val="000461A2"/>
    <w:rsid w:val="000464E8"/>
    <w:rsid w:val="00046A1C"/>
    <w:rsid w:val="00046B02"/>
    <w:rsid w:val="000471D6"/>
    <w:rsid w:val="000473A4"/>
    <w:rsid w:val="000473EA"/>
    <w:rsid w:val="00047C75"/>
    <w:rsid w:val="00047F71"/>
    <w:rsid w:val="0005043D"/>
    <w:rsid w:val="00050677"/>
    <w:rsid w:val="00050BF4"/>
    <w:rsid w:val="000515BC"/>
    <w:rsid w:val="00051FBB"/>
    <w:rsid w:val="00052670"/>
    <w:rsid w:val="00052AC6"/>
    <w:rsid w:val="0005477F"/>
    <w:rsid w:val="00054D0A"/>
    <w:rsid w:val="000560EF"/>
    <w:rsid w:val="00057850"/>
    <w:rsid w:val="00057AC0"/>
    <w:rsid w:val="00065C1F"/>
    <w:rsid w:val="0006618E"/>
    <w:rsid w:val="000661EA"/>
    <w:rsid w:val="00066F1E"/>
    <w:rsid w:val="000670F6"/>
    <w:rsid w:val="0007061D"/>
    <w:rsid w:val="00070ABC"/>
    <w:rsid w:val="00074202"/>
    <w:rsid w:val="0007567A"/>
    <w:rsid w:val="00077290"/>
    <w:rsid w:val="0007795E"/>
    <w:rsid w:val="00077CE5"/>
    <w:rsid w:val="00080202"/>
    <w:rsid w:val="00080AA5"/>
    <w:rsid w:val="00080D18"/>
    <w:rsid w:val="00082CCF"/>
    <w:rsid w:val="00083E3A"/>
    <w:rsid w:val="0008455A"/>
    <w:rsid w:val="00084661"/>
    <w:rsid w:val="0008535E"/>
    <w:rsid w:val="000854E5"/>
    <w:rsid w:val="00087617"/>
    <w:rsid w:val="00087EF1"/>
    <w:rsid w:val="00091088"/>
    <w:rsid w:val="000911D3"/>
    <w:rsid w:val="00091DC1"/>
    <w:rsid w:val="00091F9D"/>
    <w:rsid w:val="00092239"/>
    <w:rsid w:val="000923E6"/>
    <w:rsid w:val="00095E71"/>
    <w:rsid w:val="000963A3"/>
    <w:rsid w:val="000964B9"/>
    <w:rsid w:val="000A04BD"/>
    <w:rsid w:val="000A08FF"/>
    <w:rsid w:val="000A1B8F"/>
    <w:rsid w:val="000A1DA3"/>
    <w:rsid w:val="000A2A68"/>
    <w:rsid w:val="000A378D"/>
    <w:rsid w:val="000A4380"/>
    <w:rsid w:val="000A5DA0"/>
    <w:rsid w:val="000A61E2"/>
    <w:rsid w:val="000A7604"/>
    <w:rsid w:val="000B09E8"/>
    <w:rsid w:val="000B13E4"/>
    <w:rsid w:val="000B1C1B"/>
    <w:rsid w:val="000B4275"/>
    <w:rsid w:val="000B443A"/>
    <w:rsid w:val="000B56D6"/>
    <w:rsid w:val="000B578A"/>
    <w:rsid w:val="000B6FDF"/>
    <w:rsid w:val="000B739B"/>
    <w:rsid w:val="000B767B"/>
    <w:rsid w:val="000C1762"/>
    <w:rsid w:val="000C2311"/>
    <w:rsid w:val="000C2546"/>
    <w:rsid w:val="000C5F20"/>
    <w:rsid w:val="000C6CD1"/>
    <w:rsid w:val="000C702F"/>
    <w:rsid w:val="000D03EB"/>
    <w:rsid w:val="000D0FA5"/>
    <w:rsid w:val="000D1B4F"/>
    <w:rsid w:val="000D1D99"/>
    <w:rsid w:val="000D1E0D"/>
    <w:rsid w:val="000D1F95"/>
    <w:rsid w:val="000D249F"/>
    <w:rsid w:val="000D2601"/>
    <w:rsid w:val="000D26E2"/>
    <w:rsid w:val="000D33C6"/>
    <w:rsid w:val="000D4162"/>
    <w:rsid w:val="000D59FD"/>
    <w:rsid w:val="000D6A71"/>
    <w:rsid w:val="000D78CE"/>
    <w:rsid w:val="000E0446"/>
    <w:rsid w:val="000E12AB"/>
    <w:rsid w:val="000E1680"/>
    <w:rsid w:val="000E1695"/>
    <w:rsid w:val="000E22AB"/>
    <w:rsid w:val="000E4892"/>
    <w:rsid w:val="000E4E76"/>
    <w:rsid w:val="000E4EE2"/>
    <w:rsid w:val="000E6DD9"/>
    <w:rsid w:val="000F008B"/>
    <w:rsid w:val="000F0D6B"/>
    <w:rsid w:val="000F10DB"/>
    <w:rsid w:val="000F125E"/>
    <w:rsid w:val="000F1B79"/>
    <w:rsid w:val="000F1DFB"/>
    <w:rsid w:val="000F2727"/>
    <w:rsid w:val="000F2784"/>
    <w:rsid w:val="000F3377"/>
    <w:rsid w:val="000F3A45"/>
    <w:rsid w:val="000F5A34"/>
    <w:rsid w:val="000F62B5"/>
    <w:rsid w:val="000F7DD5"/>
    <w:rsid w:val="00101B44"/>
    <w:rsid w:val="00101BE8"/>
    <w:rsid w:val="00101F76"/>
    <w:rsid w:val="001023F3"/>
    <w:rsid w:val="001031FA"/>
    <w:rsid w:val="00103E19"/>
    <w:rsid w:val="0010422D"/>
    <w:rsid w:val="00104B1B"/>
    <w:rsid w:val="00104CF5"/>
    <w:rsid w:val="00106833"/>
    <w:rsid w:val="00106C08"/>
    <w:rsid w:val="00107830"/>
    <w:rsid w:val="00110173"/>
    <w:rsid w:val="001105BA"/>
    <w:rsid w:val="00111A58"/>
    <w:rsid w:val="001127BF"/>
    <w:rsid w:val="001151C7"/>
    <w:rsid w:val="001161EA"/>
    <w:rsid w:val="0011685C"/>
    <w:rsid w:val="00117A3A"/>
    <w:rsid w:val="00117B7A"/>
    <w:rsid w:val="00117FEF"/>
    <w:rsid w:val="00120AB0"/>
    <w:rsid w:val="0012144C"/>
    <w:rsid w:val="0012156C"/>
    <w:rsid w:val="00121757"/>
    <w:rsid w:val="0012365D"/>
    <w:rsid w:val="00124CC7"/>
    <w:rsid w:val="0012552C"/>
    <w:rsid w:val="001256AA"/>
    <w:rsid w:val="00125906"/>
    <w:rsid w:val="00126011"/>
    <w:rsid w:val="00126BCD"/>
    <w:rsid w:val="00127A77"/>
    <w:rsid w:val="0013017A"/>
    <w:rsid w:val="00130F54"/>
    <w:rsid w:val="00130F79"/>
    <w:rsid w:val="00130FE2"/>
    <w:rsid w:val="00132680"/>
    <w:rsid w:val="001339D8"/>
    <w:rsid w:val="0013464A"/>
    <w:rsid w:val="00134D61"/>
    <w:rsid w:val="00134D8E"/>
    <w:rsid w:val="0013615F"/>
    <w:rsid w:val="001372C2"/>
    <w:rsid w:val="0014091E"/>
    <w:rsid w:val="00140FE5"/>
    <w:rsid w:val="0014173A"/>
    <w:rsid w:val="0014174A"/>
    <w:rsid w:val="00142821"/>
    <w:rsid w:val="00143826"/>
    <w:rsid w:val="00144103"/>
    <w:rsid w:val="00145049"/>
    <w:rsid w:val="00145943"/>
    <w:rsid w:val="00147645"/>
    <w:rsid w:val="0015105B"/>
    <w:rsid w:val="001519DC"/>
    <w:rsid w:val="0015361A"/>
    <w:rsid w:val="00153943"/>
    <w:rsid w:val="001546D8"/>
    <w:rsid w:val="001550EC"/>
    <w:rsid w:val="00155973"/>
    <w:rsid w:val="00160A3A"/>
    <w:rsid w:val="00160E0E"/>
    <w:rsid w:val="001614DB"/>
    <w:rsid w:val="00163F5A"/>
    <w:rsid w:val="001644AD"/>
    <w:rsid w:val="00164BCD"/>
    <w:rsid w:val="0016523D"/>
    <w:rsid w:val="001659D2"/>
    <w:rsid w:val="00165E08"/>
    <w:rsid w:val="00171185"/>
    <w:rsid w:val="00171F34"/>
    <w:rsid w:val="0017215B"/>
    <w:rsid w:val="00173349"/>
    <w:rsid w:val="0017381B"/>
    <w:rsid w:val="00173946"/>
    <w:rsid w:val="00173F6E"/>
    <w:rsid w:val="001745E5"/>
    <w:rsid w:val="0017488F"/>
    <w:rsid w:val="00174C89"/>
    <w:rsid w:val="00174FB7"/>
    <w:rsid w:val="00174FD4"/>
    <w:rsid w:val="00176548"/>
    <w:rsid w:val="00176F5F"/>
    <w:rsid w:val="001805EE"/>
    <w:rsid w:val="00181E80"/>
    <w:rsid w:val="0018245C"/>
    <w:rsid w:val="00182948"/>
    <w:rsid w:val="00183842"/>
    <w:rsid w:val="00183E4A"/>
    <w:rsid w:val="00183F74"/>
    <w:rsid w:val="00185B79"/>
    <w:rsid w:val="00186DC5"/>
    <w:rsid w:val="00187F09"/>
    <w:rsid w:val="00190FE6"/>
    <w:rsid w:val="001914A8"/>
    <w:rsid w:val="001917A5"/>
    <w:rsid w:val="00191A93"/>
    <w:rsid w:val="001921E7"/>
    <w:rsid w:val="001940E5"/>
    <w:rsid w:val="00196E81"/>
    <w:rsid w:val="00197B60"/>
    <w:rsid w:val="00197E71"/>
    <w:rsid w:val="001A1C1E"/>
    <w:rsid w:val="001A203F"/>
    <w:rsid w:val="001A2583"/>
    <w:rsid w:val="001A2730"/>
    <w:rsid w:val="001A56A1"/>
    <w:rsid w:val="001A5ED9"/>
    <w:rsid w:val="001B0E05"/>
    <w:rsid w:val="001B12DA"/>
    <w:rsid w:val="001B1A74"/>
    <w:rsid w:val="001B29E0"/>
    <w:rsid w:val="001B454E"/>
    <w:rsid w:val="001B5193"/>
    <w:rsid w:val="001B5330"/>
    <w:rsid w:val="001B624C"/>
    <w:rsid w:val="001B6516"/>
    <w:rsid w:val="001B6830"/>
    <w:rsid w:val="001B6867"/>
    <w:rsid w:val="001B74B6"/>
    <w:rsid w:val="001B78A9"/>
    <w:rsid w:val="001B7A42"/>
    <w:rsid w:val="001B7AB3"/>
    <w:rsid w:val="001C00CA"/>
    <w:rsid w:val="001C0418"/>
    <w:rsid w:val="001C09C6"/>
    <w:rsid w:val="001C1E6F"/>
    <w:rsid w:val="001C246D"/>
    <w:rsid w:val="001C36B6"/>
    <w:rsid w:val="001C37B6"/>
    <w:rsid w:val="001C3AD7"/>
    <w:rsid w:val="001C3C05"/>
    <w:rsid w:val="001C5BF5"/>
    <w:rsid w:val="001C6B1C"/>
    <w:rsid w:val="001C6D9C"/>
    <w:rsid w:val="001C6DE9"/>
    <w:rsid w:val="001C72CE"/>
    <w:rsid w:val="001C7E8C"/>
    <w:rsid w:val="001D0DF3"/>
    <w:rsid w:val="001D0FC0"/>
    <w:rsid w:val="001D0FD9"/>
    <w:rsid w:val="001D133C"/>
    <w:rsid w:val="001D33C1"/>
    <w:rsid w:val="001D404D"/>
    <w:rsid w:val="001D548A"/>
    <w:rsid w:val="001D5954"/>
    <w:rsid w:val="001D604D"/>
    <w:rsid w:val="001D7039"/>
    <w:rsid w:val="001E117F"/>
    <w:rsid w:val="001E1C4A"/>
    <w:rsid w:val="001E2B5C"/>
    <w:rsid w:val="001E4BD9"/>
    <w:rsid w:val="001E641D"/>
    <w:rsid w:val="001E7E51"/>
    <w:rsid w:val="001F02A0"/>
    <w:rsid w:val="001F0449"/>
    <w:rsid w:val="001F192A"/>
    <w:rsid w:val="001F2523"/>
    <w:rsid w:val="001F28BB"/>
    <w:rsid w:val="001F387F"/>
    <w:rsid w:val="001F3F95"/>
    <w:rsid w:val="001F4230"/>
    <w:rsid w:val="001F4597"/>
    <w:rsid w:val="001F47B4"/>
    <w:rsid w:val="001F4F04"/>
    <w:rsid w:val="001F622E"/>
    <w:rsid w:val="001F68B4"/>
    <w:rsid w:val="001F7184"/>
    <w:rsid w:val="001F7AA9"/>
    <w:rsid w:val="002009AC"/>
    <w:rsid w:val="002018B1"/>
    <w:rsid w:val="00201E51"/>
    <w:rsid w:val="00202632"/>
    <w:rsid w:val="00202E5B"/>
    <w:rsid w:val="0020375D"/>
    <w:rsid w:val="00204574"/>
    <w:rsid w:val="0020598F"/>
    <w:rsid w:val="00205B72"/>
    <w:rsid w:val="00205EE2"/>
    <w:rsid w:val="0020664C"/>
    <w:rsid w:val="002102A7"/>
    <w:rsid w:val="0021044F"/>
    <w:rsid w:val="0021118B"/>
    <w:rsid w:val="0021151D"/>
    <w:rsid w:val="00211AFF"/>
    <w:rsid w:val="00216A6E"/>
    <w:rsid w:val="002179B1"/>
    <w:rsid w:val="00220685"/>
    <w:rsid w:val="00221266"/>
    <w:rsid w:val="00222311"/>
    <w:rsid w:val="00223279"/>
    <w:rsid w:val="002233DA"/>
    <w:rsid w:val="00224576"/>
    <w:rsid w:val="00225432"/>
    <w:rsid w:val="002255E0"/>
    <w:rsid w:val="00227849"/>
    <w:rsid w:val="00231793"/>
    <w:rsid w:val="002339F3"/>
    <w:rsid w:val="00233E78"/>
    <w:rsid w:val="00234459"/>
    <w:rsid w:val="00234F0E"/>
    <w:rsid w:val="0023685E"/>
    <w:rsid w:val="00236DFE"/>
    <w:rsid w:val="0023701D"/>
    <w:rsid w:val="00237491"/>
    <w:rsid w:val="00237819"/>
    <w:rsid w:val="00237D16"/>
    <w:rsid w:val="00237F72"/>
    <w:rsid w:val="00240242"/>
    <w:rsid w:val="0024163B"/>
    <w:rsid w:val="00241D0B"/>
    <w:rsid w:val="0024265F"/>
    <w:rsid w:val="00242B2C"/>
    <w:rsid w:val="0024363F"/>
    <w:rsid w:val="002445F1"/>
    <w:rsid w:val="00245811"/>
    <w:rsid w:val="002459CD"/>
    <w:rsid w:val="00245BA3"/>
    <w:rsid w:val="0024606B"/>
    <w:rsid w:val="00247CD5"/>
    <w:rsid w:val="00252F4D"/>
    <w:rsid w:val="002539AE"/>
    <w:rsid w:val="00253A65"/>
    <w:rsid w:val="0025742B"/>
    <w:rsid w:val="00260132"/>
    <w:rsid w:val="00260F05"/>
    <w:rsid w:val="00262637"/>
    <w:rsid w:val="00262BBF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4E3"/>
    <w:rsid w:val="00271D25"/>
    <w:rsid w:val="00271F8F"/>
    <w:rsid w:val="002727DE"/>
    <w:rsid w:val="00275139"/>
    <w:rsid w:val="00276529"/>
    <w:rsid w:val="00277352"/>
    <w:rsid w:val="002776A5"/>
    <w:rsid w:val="00280348"/>
    <w:rsid w:val="002808FF"/>
    <w:rsid w:val="002809A1"/>
    <w:rsid w:val="00281CA8"/>
    <w:rsid w:val="0028270B"/>
    <w:rsid w:val="002839EB"/>
    <w:rsid w:val="00284498"/>
    <w:rsid w:val="00284F70"/>
    <w:rsid w:val="00285776"/>
    <w:rsid w:val="002903B7"/>
    <w:rsid w:val="00290F80"/>
    <w:rsid w:val="0029119D"/>
    <w:rsid w:val="00291692"/>
    <w:rsid w:val="00291D1E"/>
    <w:rsid w:val="00292539"/>
    <w:rsid w:val="00292558"/>
    <w:rsid w:val="00293001"/>
    <w:rsid w:val="0029319C"/>
    <w:rsid w:val="00293C40"/>
    <w:rsid w:val="0029489C"/>
    <w:rsid w:val="0029490F"/>
    <w:rsid w:val="00294B65"/>
    <w:rsid w:val="00295806"/>
    <w:rsid w:val="002960E2"/>
    <w:rsid w:val="002962B3"/>
    <w:rsid w:val="00296709"/>
    <w:rsid w:val="002A07A3"/>
    <w:rsid w:val="002A0E51"/>
    <w:rsid w:val="002A0F64"/>
    <w:rsid w:val="002A27E3"/>
    <w:rsid w:val="002A4F27"/>
    <w:rsid w:val="002A56AF"/>
    <w:rsid w:val="002A5C19"/>
    <w:rsid w:val="002A72AC"/>
    <w:rsid w:val="002A7C36"/>
    <w:rsid w:val="002B2F26"/>
    <w:rsid w:val="002B357B"/>
    <w:rsid w:val="002B4114"/>
    <w:rsid w:val="002B497E"/>
    <w:rsid w:val="002B5002"/>
    <w:rsid w:val="002B6268"/>
    <w:rsid w:val="002B7362"/>
    <w:rsid w:val="002C0AC6"/>
    <w:rsid w:val="002C133C"/>
    <w:rsid w:val="002C1787"/>
    <w:rsid w:val="002C2041"/>
    <w:rsid w:val="002C2901"/>
    <w:rsid w:val="002C2D98"/>
    <w:rsid w:val="002C308C"/>
    <w:rsid w:val="002C3202"/>
    <w:rsid w:val="002C3A46"/>
    <w:rsid w:val="002C519C"/>
    <w:rsid w:val="002C5F4C"/>
    <w:rsid w:val="002C5FDE"/>
    <w:rsid w:val="002C6A13"/>
    <w:rsid w:val="002C6B6B"/>
    <w:rsid w:val="002C6F1C"/>
    <w:rsid w:val="002C7859"/>
    <w:rsid w:val="002D0096"/>
    <w:rsid w:val="002D062E"/>
    <w:rsid w:val="002D07F9"/>
    <w:rsid w:val="002D1939"/>
    <w:rsid w:val="002D1F4D"/>
    <w:rsid w:val="002D26FF"/>
    <w:rsid w:val="002D369F"/>
    <w:rsid w:val="002D3A8A"/>
    <w:rsid w:val="002D3C59"/>
    <w:rsid w:val="002D46BA"/>
    <w:rsid w:val="002D513E"/>
    <w:rsid w:val="002D5760"/>
    <w:rsid w:val="002D59C0"/>
    <w:rsid w:val="002D67AE"/>
    <w:rsid w:val="002E0BE9"/>
    <w:rsid w:val="002E13CB"/>
    <w:rsid w:val="002E1AC3"/>
    <w:rsid w:val="002E2668"/>
    <w:rsid w:val="002E2A1E"/>
    <w:rsid w:val="002E2B22"/>
    <w:rsid w:val="002E48BE"/>
    <w:rsid w:val="002E6481"/>
    <w:rsid w:val="002F0BC2"/>
    <w:rsid w:val="002F2609"/>
    <w:rsid w:val="002F260F"/>
    <w:rsid w:val="002F33D4"/>
    <w:rsid w:val="002F3D03"/>
    <w:rsid w:val="002F43C5"/>
    <w:rsid w:val="002F4E52"/>
    <w:rsid w:val="002F66A8"/>
    <w:rsid w:val="002F67D0"/>
    <w:rsid w:val="002F6C77"/>
    <w:rsid w:val="002F7A64"/>
    <w:rsid w:val="002F7B4B"/>
    <w:rsid w:val="00300229"/>
    <w:rsid w:val="0030062A"/>
    <w:rsid w:val="0030087D"/>
    <w:rsid w:val="00302980"/>
    <w:rsid w:val="00302B74"/>
    <w:rsid w:val="00303A39"/>
    <w:rsid w:val="00303C49"/>
    <w:rsid w:val="00304A21"/>
    <w:rsid w:val="00305ECF"/>
    <w:rsid w:val="003075A9"/>
    <w:rsid w:val="003107B8"/>
    <w:rsid w:val="00310E78"/>
    <w:rsid w:val="003141CC"/>
    <w:rsid w:val="0031458B"/>
    <w:rsid w:val="0031467A"/>
    <w:rsid w:val="00315218"/>
    <w:rsid w:val="00315AF1"/>
    <w:rsid w:val="00317C6F"/>
    <w:rsid w:val="00317ECA"/>
    <w:rsid w:val="0032057A"/>
    <w:rsid w:val="003207E3"/>
    <w:rsid w:val="00320FE3"/>
    <w:rsid w:val="00322062"/>
    <w:rsid w:val="00322DE6"/>
    <w:rsid w:val="003252C0"/>
    <w:rsid w:val="00325330"/>
    <w:rsid w:val="003258E5"/>
    <w:rsid w:val="00325A78"/>
    <w:rsid w:val="003262C9"/>
    <w:rsid w:val="003265DE"/>
    <w:rsid w:val="003272EF"/>
    <w:rsid w:val="0032731C"/>
    <w:rsid w:val="00327653"/>
    <w:rsid w:val="003302E8"/>
    <w:rsid w:val="00330B1D"/>
    <w:rsid w:val="003313AC"/>
    <w:rsid w:val="00331786"/>
    <w:rsid w:val="003319A3"/>
    <w:rsid w:val="003328A8"/>
    <w:rsid w:val="00332C73"/>
    <w:rsid w:val="0033315A"/>
    <w:rsid w:val="00334B9C"/>
    <w:rsid w:val="00335F94"/>
    <w:rsid w:val="00336E2B"/>
    <w:rsid w:val="00336FFE"/>
    <w:rsid w:val="00337169"/>
    <w:rsid w:val="00337A6C"/>
    <w:rsid w:val="00337A71"/>
    <w:rsid w:val="00341BCF"/>
    <w:rsid w:val="00341F29"/>
    <w:rsid w:val="00342587"/>
    <w:rsid w:val="00342EFE"/>
    <w:rsid w:val="00343CD9"/>
    <w:rsid w:val="003447BD"/>
    <w:rsid w:val="00345166"/>
    <w:rsid w:val="003458DE"/>
    <w:rsid w:val="00345D07"/>
    <w:rsid w:val="00346545"/>
    <w:rsid w:val="00346DA3"/>
    <w:rsid w:val="0034791A"/>
    <w:rsid w:val="00350451"/>
    <w:rsid w:val="00352788"/>
    <w:rsid w:val="003538AC"/>
    <w:rsid w:val="0035430A"/>
    <w:rsid w:val="00355C07"/>
    <w:rsid w:val="00360EAA"/>
    <w:rsid w:val="00361F33"/>
    <w:rsid w:val="00362295"/>
    <w:rsid w:val="0036387B"/>
    <w:rsid w:val="00363F65"/>
    <w:rsid w:val="0036426B"/>
    <w:rsid w:val="00364272"/>
    <w:rsid w:val="003642E2"/>
    <w:rsid w:val="0036475D"/>
    <w:rsid w:val="00366B94"/>
    <w:rsid w:val="0036773A"/>
    <w:rsid w:val="0037053B"/>
    <w:rsid w:val="003707E6"/>
    <w:rsid w:val="00370C97"/>
    <w:rsid w:val="00371799"/>
    <w:rsid w:val="0037445D"/>
    <w:rsid w:val="00374FF0"/>
    <w:rsid w:val="003751BA"/>
    <w:rsid w:val="00375851"/>
    <w:rsid w:val="00375CC0"/>
    <w:rsid w:val="00376668"/>
    <w:rsid w:val="00376A49"/>
    <w:rsid w:val="003818A2"/>
    <w:rsid w:val="0038226B"/>
    <w:rsid w:val="00382DCA"/>
    <w:rsid w:val="0038325E"/>
    <w:rsid w:val="003842A3"/>
    <w:rsid w:val="00384673"/>
    <w:rsid w:val="00386628"/>
    <w:rsid w:val="003874BA"/>
    <w:rsid w:val="00390678"/>
    <w:rsid w:val="003916A9"/>
    <w:rsid w:val="003916CA"/>
    <w:rsid w:val="003918C8"/>
    <w:rsid w:val="00391A73"/>
    <w:rsid w:val="00391FCC"/>
    <w:rsid w:val="00393A61"/>
    <w:rsid w:val="00393FA5"/>
    <w:rsid w:val="00394A5F"/>
    <w:rsid w:val="00394E3F"/>
    <w:rsid w:val="00395550"/>
    <w:rsid w:val="003957E0"/>
    <w:rsid w:val="00395B22"/>
    <w:rsid w:val="00395BBF"/>
    <w:rsid w:val="0039606F"/>
    <w:rsid w:val="003A1D67"/>
    <w:rsid w:val="003A1DDC"/>
    <w:rsid w:val="003A1EA3"/>
    <w:rsid w:val="003A2112"/>
    <w:rsid w:val="003A2DEE"/>
    <w:rsid w:val="003A4204"/>
    <w:rsid w:val="003A4570"/>
    <w:rsid w:val="003A6681"/>
    <w:rsid w:val="003A68BE"/>
    <w:rsid w:val="003A75E7"/>
    <w:rsid w:val="003A7E36"/>
    <w:rsid w:val="003B120B"/>
    <w:rsid w:val="003B13F6"/>
    <w:rsid w:val="003B164D"/>
    <w:rsid w:val="003B293E"/>
    <w:rsid w:val="003B35E9"/>
    <w:rsid w:val="003B41DA"/>
    <w:rsid w:val="003B47AC"/>
    <w:rsid w:val="003B655E"/>
    <w:rsid w:val="003B6909"/>
    <w:rsid w:val="003B6D90"/>
    <w:rsid w:val="003C0BA4"/>
    <w:rsid w:val="003C202B"/>
    <w:rsid w:val="003C344F"/>
    <w:rsid w:val="003C4478"/>
    <w:rsid w:val="003C6253"/>
    <w:rsid w:val="003C6390"/>
    <w:rsid w:val="003D02DB"/>
    <w:rsid w:val="003D0318"/>
    <w:rsid w:val="003D0CCD"/>
    <w:rsid w:val="003D0CDB"/>
    <w:rsid w:val="003D2463"/>
    <w:rsid w:val="003D2AFC"/>
    <w:rsid w:val="003D2F77"/>
    <w:rsid w:val="003D4C29"/>
    <w:rsid w:val="003D4E6E"/>
    <w:rsid w:val="003D5733"/>
    <w:rsid w:val="003D616D"/>
    <w:rsid w:val="003E000B"/>
    <w:rsid w:val="003E0B0B"/>
    <w:rsid w:val="003E2F77"/>
    <w:rsid w:val="003E38FD"/>
    <w:rsid w:val="003E5223"/>
    <w:rsid w:val="003E552C"/>
    <w:rsid w:val="003E5D45"/>
    <w:rsid w:val="003E6A3E"/>
    <w:rsid w:val="003E6BAB"/>
    <w:rsid w:val="003E6BF6"/>
    <w:rsid w:val="003E7C75"/>
    <w:rsid w:val="003E7E33"/>
    <w:rsid w:val="003F11B6"/>
    <w:rsid w:val="003F13A4"/>
    <w:rsid w:val="003F2744"/>
    <w:rsid w:val="003F2D3C"/>
    <w:rsid w:val="003F3A1F"/>
    <w:rsid w:val="003F3AB8"/>
    <w:rsid w:val="003F4422"/>
    <w:rsid w:val="003F6271"/>
    <w:rsid w:val="003F74DC"/>
    <w:rsid w:val="0040027A"/>
    <w:rsid w:val="004008A1"/>
    <w:rsid w:val="004025E7"/>
    <w:rsid w:val="00402A86"/>
    <w:rsid w:val="00403F4A"/>
    <w:rsid w:val="00404FFD"/>
    <w:rsid w:val="004066AC"/>
    <w:rsid w:val="00406929"/>
    <w:rsid w:val="00407AC1"/>
    <w:rsid w:val="00407B05"/>
    <w:rsid w:val="00410397"/>
    <w:rsid w:val="004107DB"/>
    <w:rsid w:val="00413026"/>
    <w:rsid w:val="004132EF"/>
    <w:rsid w:val="00415894"/>
    <w:rsid w:val="00420120"/>
    <w:rsid w:val="004207D4"/>
    <w:rsid w:val="0042091C"/>
    <w:rsid w:val="004209AC"/>
    <w:rsid w:val="0042221D"/>
    <w:rsid w:val="0042492B"/>
    <w:rsid w:val="004269C5"/>
    <w:rsid w:val="004301E5"/>
    <w:rsid w:val="004337FF"/>
    <w:rsid w:val="00433A59"/>
    <w:rsid w:val="00436B33"/>
    <w:rsid w:val="00440421"/>
    <w:rsid w:val="00440704"/>
    <w:rsid w:val="0044178D"/>
    <w:rsid w:val="00442764"/>
    <w:rsid w:val="00443AB9"/>
    <w:rsid w:val="00445453"/>
    <w:rsid w:val="004470A6"/>
    <w:rsid w:val="00447114"/>
    <w:rsid w:val="00450804"/>
    <w:rsid w:val="00450807"/>
    <w:rsid w:val="00450B45"/>
    <w:rsid w:val="004513BB"/>
    <w:rsid w:val="00452794"/>
    <w:rsid w:val="004530C6"/>
    <w:rsid w:val="00453576"/>
    <w:rsid w:val="0045435B"/>
    <w:rsid w:val="004544DC"/>
    <w:rsid w:val="004544EC"/>
    <w:rsid w:val="004545F7"/>
    <w:rsid w:val="00454A61"/>
    <w:rsid w:val="00454D45"/>
    <w:rsid w:val="004551EE"/>
    <w:rsid w:val="00457440"/>
    <w:rsid w:val="00457EA4"/>
    <w:rsid w:val="0046179E"/>
    <w:rsid w:val="00461C06"/>
    <w:rsid w:val="0046204E"/>
    <w:rsid w:val="00463971"/>
    <w:rsid w:val="004641CF"/>
    <w:rsid w:val="004644F0"/>
    <w:rsid w:val="0046656E"/>
    <w:rsid w:val="00466715"/>
    <w:rsid w:val="00466A61"/>
    <w:rsid w:val="00466CAB"/>
    <w:rsid w:val="0047166E"/>
    <w:rsid w:val="004716F6"/>
    <w:rsid w:val="0047259F"/>
    <w:rsid w:val="00472C42"/>
    <w:rsid w:val="00474714"/>
    <w:rsid w:val="00474808"/>
    <w:rsid w:val="00475EEC"/>
    <w:rsid w:val="00476E06"/>
    <w:rsid w:val="00481C96"/>
    <w:rsid w:val="0048249E"/>
    <w:rsid w:val="00483311"/>
    <w:rsid w:val="00483DBB"/>
    <w:rsid w:val="004847D4"/>
    <w:rsid w:val="0048581C"/>
    <w:rsid w:val="004870A2"/>
    <w:rsid w:val="00487901"/>
    <w:rsid w:val="004901B1"/>
    <w:rsid w:val="00490214"/>
    <w:rsid w:val="00490D94"/>
    <w:rsid w:val="004963C8"/>
    <w:rsid w:val="004972FD"/>
    <w:rsid w:val="004974C7"/>
    <w:rsid w:val="00497500"/>
    <w:rsid w:val="00497755"/>
    <w:rsid w:val="004A090C"/>
    <w:rsid w:val="004A1AB7"/>
    <w:rsid w:val="004A2120"/>
    <w:rsid w:val="004A3739"/>
    <w:rsid w:val="004A4AE1"/>
    <w:rsid w:val="004A64E3"/>
    <w:rsid w:val="004A71C4"/>
    <w:rsid w:val="004B3CBC"/>
    <w:rsid w:val="004B4E45"/>
    <w:rsid w:val="004B6277"/>
    <w:rsid w:val="004C0166"/>
    <w:rsid w:val="004C050A"/>
    <w:rsid w:val="004C2105"/>
    <w:rsid w:val="004C262F"/>
    <w:rsid w:val="004C30C0"/>
    <w:rsid w:val="004C3FEB"/>
    <w:rsid w:val="004C4F5C"/>
    <w:rsid w:val="004C6F0B"/>
    <w:rsid w:val="004D0385"/>
    <w:rsid w:val="004D092E"/>
    <w:rsid w:val="004D14F2"/>
    <w:rsid w:val="004D1BA2"/>
    <w:rsid w:val="004D2CBB"/>
    <w:rsid w:val="004D300F"/>
    <w:rsid w:val="004D367C"/>
    <w:rsid w:val="004D3849"/>
    <w:rsid w:val="004D3BE3"/>
    <w:rsid w:val="004D3DF1"/>
    <w:rsid w:val="004D50B1"/>
    <w:rsid w:val="004D554B"/>
    <w:rsid w:val="004E0E4E"/>
    <w:rsid w:val="004E1F8C"/>
    <w:rsid w:val="004E2035"/>
    <w:rsid w:val="004E25A2"/>
    <w:rsid w:val="004E28F1"/>
    <w:rsid w:val="004E48A2"/>
    <w:rsid w:val="004E4F67"/>
    <w:rsid w:val="004E51F2"/>
    <w:rsid w:val="004E55EB"/>
    <w:rsid w:val="004E5CE2"/>
    <w:rsid w:val="004F0DA7"/>
    <w:rsid w:val="004F0E47"/>
    <w:rsid w:val="004F1E1B"/>
    <w:rsid w:val="004F2329"/>
    <w:rsid w:val="004F2B29"/>
    <w:rsid w:val="004F338E"/>
    <w:rsid w:val="004F4040"/>
    <w:rsid w:val="004F4937"/>
    <w:rsid w:val="004F5DA9"/>
    <w:rsid w:val="004F75EE"/>
    <w:rsid w:val="005001F1"/>
    <w:rsid w:val="00501262"/>
    <w:rsid w:val="00501F73"/>
    <w:rsid w:val="005029AE"/>
    <w:rsid w:val="005034EF"/>
    <w:rsid w:val="00504104"/>
    <w:rsid w:val="00505AF7"/>
    <w:rsid w:val="0050667D"/>
    <w:rsid w:val="00506C36"/>
    <w:rsid w:val="00507DEA"/>
    <w:rsid w:val="005100C4"/>
    <w:rsid w:val="005106A7"/>
    <w:rsid w:val="00512371"/>
    <w:rsid w:val="005124EB"/>
    <w:rsid w:val="005134AD"/>
    <w:rsid w:val="005148E4"/>
    <w:rsid w:val="005149C9"/>
    <w:rsid w:val="00514DD4"/>
    <w:rsid w:val="005159F8"/>
    <w:rsid w:val="005160C2"/>
    <w:rsid w:val="00521AF9"/>
    <w:rsid w:val="00521E7D"/>
    <w:rsid w:val="005221AF"/>
    <w:rsid w:val="00525188"/>
    <w:rsid w:val="005258DB"/>
    <w:rsid w:val="00525CCA"/>
    <w:rsid w:val="00526634"/>
    <w:rsid w:val="005266D3"/>
    <w:rsid w:val="00527E48"/>
    <w:rsid w:val="005306AB"/>
    <w:rsid w:val="00530993"/>
    <w:rsid w:val="00531870"/>
    <w:rsid w:val="00532727"/>
    <w:rsid w:val="005351C9"/>
    <w:rsid w:val="0053615E"/>
    <w:rsid w:val="005367ED"/>
    <w:rsid w:val="0053680C"/>
    <w:rsid w:val="00536D26"/>
    <w:rsid w:val="00537B4F"/>
    <w:rsid w:val="00540D5D"/>
    <w:rsid w:val="00540F15"/>
    <w:rsid w:val="00540F22"/>
    <w:rsid w:val="00541547"/>
    <w:rsid w:val="00543A15"/>
    <w:rsid w:val="00545F59"/>
    <w:rsid w:val="00546288"/>
    <w:rsid w:val="005463F7"/>
    <w:rsid w:val="0054695A"/>
    <w:rsid w:val="0054752F"/>
    <w:rsid w:val="00547D4B"/>
    <w:rsid w:val="00550069"/>
    <w:rsid w:val="00551033"/>
    <w:rsid w:val="005511EB"/>
    <w:rsid w:val="0055250D"/>
    <w:rsid w:val="005529EB"/>
    <w:rsid w:val="00552EDD"/>
    <w:rsid w:val="005533E7"/>
    <w:rsid w:val="005547AC"/>
    <w:rsid w:val="005567FD"/>
    <w:rsid w:val="00557306"/>
    <w:rsid w:val="005626D6"/>
    <w:rsid w:val="00562738"/>
    <w:rsid w:val="00562E94"/>
    <w:rsid w:val="00562EE9"/>
    <w:rsid w:val="00563635"/>
    <w:rsid w:val="005637BB"/>
    <w:rsid w:val="005643B2"/>
    <w:rsid w:val="00564AA1"/>
    <w:rsid w:val="00567B72"/>
    <w:rsid w:val="00567D2D"/>
    <w:rsid w:val="00570767"/>
    <w:rsid w:val="00570AEA"/>
    <w:rsid w:val="00571090"/>
    <w:rsid w:val="0057114B"/>
    <w:rsid w:val="00571602"/>
    <w:rsid w:val="00572D96"/>
    <w:rsid w:val="00573782"/>
    <w:rsid w:val="005744AB"/>
    <w:rsid w:val="0057499E"/>
    <w:rsid w:val="005761E9"/>
    <w:rsid w:val="0057696B"/>
    <w:rsid w:val="00580516"/>
    <w:rsid w:val="005815C5"/>
    <w:rsid w:val="00581762"/>
    <w:rsid w:val="00583210"/>
    <w:rsid w:val="005836DD"/>
    <w:rsid w:val="0058389A"/>
    <w:rsid w:val="00583AD2"/>
    <w:rsid w:val="00583F1C"/>
    <w:rsid w:val="00584C4B"/>
    <w:rsid w:val="00585137"/>
    <w:rsid w:val="00586BF8"/>
    <w:rsid w:val="00591114"/>
    <w:rsid w:val="00591C7C"/>
    <w:rsid w:val="00591CA1"/>
    <w:rsid w:val="005923C7"/>
    <w:rsid w:val="00592F4F"/>
    <w:rsid w:val="0059358D"/>
    <w:rsid w:val="00594160"/>
    <w:rsid w:val="00595E92"/>
    <w:rsid w:val="00596B04"/>
    <w:rsid w:val="00596E8E"/>
    <w:rsid w:val="00597430"/>
    <w:rsid w:val="005A0203"/>
    <w:rsid w:val="005A0E2F"/>
    <w:rsid w:val="005A316D"/>
    <w:rsid w:val="005A39BF"/>
    <w:rsid w:val="005A3BBD"/>
    <w:rsid w:val="005A5825"/>
    <w:rsid w:val="005A66AE"/>
    <w:rsid w:val="005A7179"/>
    <w:rsid w:val="005A78EB"/>
    <w:rsid w:val="005B0E7E"/>
    <w:rsid w:val="005B0EC6"/>
    <w:rsid w:val="005B107F"/>
    <w:rsid w:val="005B25A3"/>
    <w:rsid w:val="005B2A71"/>
    <w:rsid w:val="005B7958"/>
    <w:rsid w:val="005C2175"/>
    <w:rsid w:val="005C2E32"/>
    <w:rsid w:val="005C3428"/>
    <w:rsid w:val="005C40AF"/>
    <w:rsid w:val="005C4410"/>
    <w:rsid w:val="005C500F"/>
    <w:rsid w:val="005D0C62"/>
    <w:rsid w:val="005D24A4"/>
    <w:rsid w:val="005D3B00"/>
    <w:rsid w:val="005D4AD8"/>
    <w:rsid w:val="005D5632"/>
    <w:rsid w:val="005D604B"/>
    <w:rsid w:val="005D64A3"/>
    <w:rsid w:val="005E04DD"/>
    <w:rsid w:val="005E13FB"/>
    <w:rsid w:val="005E1592"/>
    <w:rsid w:val="005E1F69"/>
    <w:rsid w:val="005E1FD0"/>
    <w:rsid w:val="005E22CA"/>
    <w:rsid w:val="005E24A3"/>
    <w:rsid w:val="005E2FCF"/>
    <w:rsid w:val="005E33A6"/>
    <w:rsid w:val="005E467A"/>
    <w:rsid w:val="005E5A8B"/>
    <w:rsid w:val="005E5D56"/>
    <w:rsid w:val="005E6F3D"/>
    <w:rsid w:val="005F1EC0"/>
    <w:rsid w:val="005F32C0"/>
    <w:rsid w:val="005F4AE1"/>
    <w:rsid w:val="005F66FB"/>
    <w:rsid w:val="005F6C0B"/>
    <w:rsid w:val="005F6DE3"/>
    <w:rsid w:val="005F75CF"/>
    <w:rsid w:val="00600BB8"/>
    <w:rsid w:val="0060390C"/>
    <w:rsid w:val="00603C24"/>
    <w:rsid w:val="00603DF6"/>
    <w:rsid w:val="0060559C"/>
    <w:rsid w:val="00605692"/>
    <w:rsid w:val="006076FB"/>
    <w:rsid w:val="00607ADA"/>
    <w:rsid w:val="006104EE"/>
    <w:rsid w:val="006110C9"/>
    <w:rsid w:val="00611B3D"/>
    <w:rsid w:val="006130E9"/>
    <w:rsid w:val="00613913"/>
    <w:rsid w:val="0061437D"/>
    <w:rsid w:val="00614C88"/>
    <w:rsid w:val="00615308"/>
    <w:rsid w:val="00615776"/>
    <w:rsid w:val="006172DB"/>
    <w:rsid w:val="00617B45"/>
    <w:rsid w:val="00617CE6"/>
    <w:rsid w:val="0062039D"/>
    <w:rsid w:val="00621DE1"/>
    <w:rsid w:val="00622ADB"/>
    <w:rsid w:val="00622B77"/>
    <w:rsid w:val="00623C2A"/>
    <w:rsid w:val="00623C38"/>
    <w:rsid w:val="006241DE"/>
    <w:rsid w:val="00624C6D"/>
    <w:rsid w:val="00626F75"/>
    <w:rsid w:val="0062792C"/>
    <w:rsid w:val="00632000"/>
    <w:rsid w:val="006327B4"/>
    <w:rsid w:val="0063367C"/>
    <w:rsid w:val="00633938"/>
    <w:rsid w:val="006340D7"/>
    <w:rsid w:val="006347CD"/>
    <w:rsid w:val="00635333"/>
    <w:rsid w:val="00635DA0"/>
    <w:rsid w:val="00635EB0"/>
    <w:rsid w:val="006363A3"/>
    <w:rsid w:val="0063666F"/>
    <w:rsid w:val="0063728E"/>
    <w:rsid w:val="00637C5B"/>
    <w:rsid w:val="006405AB"/>
    <w:rsid w:val="00640E76"/>
    <w:rsid w:val="00640E99"/>
    <w:rsid w:val="006429DD"/>
    <w:rsid w:val="00642C63"/>
    <w:rsid w:val="00643155"/>
    <w:rsid w:val="006434AB"/>
    <w:rsid w:val="006450E3"/>
    <w:rsid w:val="00645589"/>
    <w:rsid w:val="00645834"/>
    <w:rsid w:val="006461A3"/>
    <w:rsid w:val="0064644B"/>
    <w:rsid w:val="006464BF"/>
    <w:rsid w:val="00646524"/>
    <w:rsid w:val="00646B5C"/>
    <w:rsid w:val="0065053C"/>
    <w:rsid w:val="00650C09"/>
    <w:rsid w:val="0065110D"/>
    <w:rsid w:val="0065118B"/>
    <w:rsid w:val="00651B85"/>
    <w:rsid w:val="00651FCA"/>
    <w:rsid w:val="0065220D"/>
    <w:rsid w:val="00652E11"/>
    <w:rsid w:val="0065369E"/>
    <w:rsid w:val="006543DC"/>
    <w:rsid w:val="00655415"/>
    <w:rsid w:val="00655B7F"/>
    <w:rsid w:val="00656791"/>
    <w:rsid w:val="006636BD"/>
    <w:rsid w:val="00663E03"/>
    <w:rsid w:val="0066422E"/>
    <w:rsid w:val="006651BF"/>
    <w:rsid w:val="00665BB1"/>
    <w:rsid w:val="00665E3C"/>
    <w:rsid w:val="006666FE"/>
    <w:rsid w:val="00666DCB"/>
    <w:rsid w:val="006709B1"/>
    <w:rsid w:val="0067142F"/>
    <w:rsid w:val="00673C22"/>
    <w:rsid w:val="006747FD"/>
    <w:rsid w:val="00674DBF"/>
    <w:rsid w:val="006750DF"/>
    <w:rsid w:val="00676E7E"/>
    <w:rsid w:val="00680A54"/>
    <w:rsid w:val="00680CF8"/>
    <w:rsid w:val="00681B4B"/>
    <w:rsid w:val="006823E1"/>
    <w:rsid w:val="006825F5"/>
    <w:rsid w:val="006834CF"/>
    <w:rsid w:val="00683EA1"/>
    <w:rsid w:val="00685F4B"/>
    <w:rsid w:val="00686F80"/>
    <w:rsid w:val="006900FD"/>
    <w:rsid w:val="00690195"/>
    <w:rsid w:val="00690C74"/>
    <w:rsid w:val="00693C10"/>
    <w:rsid w:val="00695AFB"/>
    <w:rsid w:val="006962AD"/>
    <w:rsid w:val="006A1109"/>
    <w:rsid w:val="006A1B61"/>
    <w:rsid w:val="006A2F51"/>
    <w:rsid w:val="006A3479"/>
    <w:rsid w:val="006A408F"/>
    <w:rsid w:val="006A40E9"/>
    <w:rsid w:val="006A4136"/>
    <w:rsid w:val="006B019A"/>
    <w:rsid w:val="006B0459"/>
    <w:rsid w:val="006B0809"/>
    <w:rsid w:val="006B0A70"/>
    <w:rsid w:val="006B0AAC"/>
    <w:rsid w:val="006B26D4"/>
    <w:rsid w:val="006B2DB4"/>
    <w:rsid w:val="006B5DF3"/>
    <w:rsid w:val="006B7597"/>
    <w:rsid w:val="006B7936"/>
    <w:rsid w:val="006C013A"/>
    <w:rsid w:val="006C0DE9"/>
    <w:rsid w:val="006C1214"/>
    <w:rsid w:val="006C1A27"/>
    <w:rsid w:val="006C2079"/>
    <w:rsid w:val="006C2213"/>
    <w:rsid w:val="006C2507"/>
    <w:rsid w:val="006C25F3"/>
    <w:rsid w:val="006C2C87"/>
    <w:rsid w:val="006C3AFD"/>
    <w:rsid w:val="006C3DE1"/>
    <w:rsid w:val="006C49CC"/>
    <w:rsid w:val="006C61AE"/>
    <w:rsid w:val="006C673A"/>
    <w:rsid w:val="006C723A"/>
    <w:rsid w:val="006D0FE2"/>
    <w:rsid w:val="006D16DD"/>
    <w:rsid w:val="006D1741"/>
    <w:rsid w:val="006D1F3A"/>
    <w:rsid w:val="006D270C"/>
    <w:rsid w:val="006D298A"/>
    <w:rsid w:val="006D2FF4"/>
    <w:rsid w:val="006D3CA5"/>
    <w:rsid w:val="006D509B"/>
    <w:rsid w:val="006D52CD"/>
    <w:rsid w:val="006D59FE"/>
    <w:rsid w:val="006D6717"/>
    <w:rsid w:val="006D7993"/>
    <w:rsid w:val="006D7F61"/>
    <w:rsid w:val="006E02FC"/>
    <w:rsid w:val="006E0F51"/>
    <w:rsid w:val="006E1A51"/>
    <w:rsid w:val="006E2397"/>
    <w:rsid w:val="006E26AF"/>
    <w:rsid w:val="006E6D83"/>
    <w:rsid w:val="006F03B0"/>
    <w:rsid w:val="006F41CC"/>
    <w:rsid w:val="006F4ABA"/>
    <w:rsid w:val="006F4BFB"/>
    <w:rsid w:val="006F78F0"/>
    <w:rsid w:val="006F79E7"/>
    <w:rsid w:val="00700B25"/>
    <w:rsid w:val="00703295"/>
    <w:rsid w:val="0070390A"/>
    <w:rsid w:val="007059E9"/>
    <w:rsid w:val="00710B28"/>
    <w:rsid w:val="007118E7"/>
    <w:rsid w:val="00712685"/>
    <w:rsid w:val="00712D74"/>
    <w:rsid w:val="00712E92"/>
    <w:rsid w:val="007132DF"/>
    <w:rsid w:val="00713A71"/>
    <w:rsid w:val="00713ACA"/>
    <w:rsid w:val="007154CA"/>
    <w:rsid w:val="00716B10"/>
    <w:rsid w:val="007173EB"/>
    <w:rsid w:val="007177EA"/>
    <w:rsid w:val="0072054A"/>
    <w:rsid w:val="00720ABB"/>
    <w:rsid w:val="00720B8D"/>
    <w:rsid w:val="007214DD"/>
    <w:rsid w:val="00724CB5"/>
    <w:rsid w:val="00727B49"/>
    <w:rsid w:val="00730F47"/>
    <w:rsid w:val="0073199D"/>
    <w:rsid w:val="00732C04"/>
    <w:rsid w:val="0073335B"/>
    <w:rsid w:val="0073442C"/>
    <w:rsid w:val="00734748"/>
    <w:rsid w:val="00734EBF"/>
    <w:rsid w:val="00736BF3"/>
    <w:rsid w:val="007379E8"/>
    <w:rsid w:val="007400DF"/>
    <w:rsid w:val="0074105A"/>
    <w:rsid w:val="00741274"/>
    <w:rsid w:val="00742460"/>
    <w:rsid w:val="00743148"/>
    <w:rsid w:val="00745D4D"/>
    <w:rsid w:val="007460D4"/>
    <w:rsid w:val="00746DBD"/>
    <w:rsid w:val="0075165D"/>
    <w:rsid w:val="00751DFC"/>
    <w:rsid w:val="007549DD"/>
    <w:rsid w:val="00754FF6"/>
    <w:rsid w:val="00755656"/>
    <w:rsid w:val="007558D1"/>
    <w:rsid w:val="00755B83"/>
    <w:rsid w:val="00757113"/>
    <w:rsid w:val="0075753D"/>
    <w:rsid w:val="00757678"/>
    <w:rsid w:val="0076251E"/>
    <w:rsid w:val="007626FB"/>
    <w:rsid w:val="007641AE"/>
    <w:rsid w:val="00764AD9"/>
    <w:rsid w:val="00764B81"/>
    <w:rsid w:val="00764BB7"/>
    <w:rsid w:val="00766569"/>
    <w:rsid w:val="00766A9D"/>
    <w:rsid w:val="00766CCA"/>
    <w:rsid w:val="007679F9"/>
    <w:rsid w:val="0077064C"/>
    <w:rsid w:val="007706E8"/>
    <w:rsid w:val="00770BA1"/>
    <w:rsid w:val="00770C12"/>
    <w:rsid w:val="007712A9"/>
    <w:rsid w:val="007717E5"/>
    <w:rsid w:val="00773CC5"/>
    <w:rsid w:val="00775195"/>
    <w:rsid w:val="007754F1"/>
    <w:rsid w:val="00776140"/>
    <w:rsid w:val="00776E2A"/>
    <w:rsid w:val="00781D21"/>
    <w:rsid w:val="00782396"/>
    <w:rsid w:val="007823C0"/>
    <w:rsid w:val="007836BB"/>
    <w:rsid w:val="00783A1C"/>
    <w:rsid w:val="0078603D"/>
    <w:rsid w:val="007865FB"/>
    <w:rsid w:val="007901E2"/>
    <w:rsid w:val="007919AB"/>
    <w:rsid w:val="00792ACD"/>
    <w:rsid w:val="00794861"/>
    <w:rsid w:val="00794EC0"/>
    <w:rsid w:val="007954C9"/>
    <w:rsid w:val="007976F4"/>
    <w:rsid w:val="007A13D6"/>
    <w:rsid w:val="007A1FFF"/>
    <w:rsid w:val="007A2A28"/>
    <w:rsid w:val="007A3761"/>
    <w:rsid w:val="007A4B1E"/>
    <w:rsid w:val="007A7718"/>
    <w:rsid w:val="007A7AB5"/>
    <w:rsid w:val="007B0641"/>
    <w:rsid w:val="007B1FFD"/>
    <w:rsid w:val="007B2AEB"/>
    <w:rsid w:val="007B3A59"/>
    <w:rsid w:val="007B4A8D"/>
    <w:rsid w:val="007B52AD"/>
    <w:rsid w:val="007B5366"/>
    <w:rsid w:val="007B5556"/>
    <w:rsid w:val="007B5DD8"/>
    <w:rsid w:val="007B68B8"/>
    <w:rsid w:val="007B6947"/>
    <w:rsid w:val="007B69BD"/>
    <w:rsid w:val="007B7419"/>
    <w:rsid w:val="007B7558"/>
    <w:rsid w:val="007C10C2"/>
    <w:rsid w:val="007C12D8"/>
    <w:rsid w:val="007C2BD6"/>
    <w:rsid w:val="007C56BF"/>
    <w:rsid w:val="007C636E"/>
    <w:rsid w:val="007C75A1"/>
    <w:rsid w:val="007D0B19"/>
    <w:rsid w:val="007D15EF"/>
    <w:rsid w:val="007D1B7A"/>
    <w:rsid w:val="007D3F58"/>
    <w:rsid w:val="007D4B47"/>
    <w:rsid w:val="007D4EE0"/>
    <w:rsid w:val="007D52F1"/>
    <w:rsid w:val="007D6AF2"/>
    <w:rsid w:val="007D7670"/>
    <w:rsid w:val="007E0328"/>
    <w:rsid w:val="007E0BF1"/>
    <w:rsid w:val="007E1821"/>
    <w:rsid w:val="007E2B66"/>
    <w:rsid w:val="007E5558"/>
    <w:rsid w:val="007E5669"/>
    <w:rsid w:val="007E5777"/>
    <w:rsid w:val="007E583B"/>
    <w:rsid w:val="007E6BD9"/>
    <w:rsid w:val="007E6E42"/>
    <w:rsid w:val="007F183F"/>
    <w:rsid w:val="007F1EC2"/>
    <w:rsid w:val="007F1F5B"/>
    <w:rsid w:val="007F2F71"/>
    <w:rsid w:val="007F36ED"/>
    <w:rsid w:val="007F37DD"/>
    <w:rsid w:val="007F4924"/>
    <w:rsid w:val="007F49E9"/>
    <w:rsid w:val="007F588E"/>
    <w:rsid w:val="007F6CA3"/>
    <w:rsid w:val="00800D0E"/>
    <w:rsid w:val="00801CAE"/>
    <w:rsid w:val="00802206"/>
    <w:rsid w:val="00803402"/>
    <w:rsid w:val="00803577"/>
    <w:rsid w:val="00803B2E"/>
    <w:rsid w:val="008044FB"/>
    <w:rsid w:val="00804D59"/>
    <w:rsid w:val="008051D2"/>
    <w:rsid w:val="008052DD"/>
    <w:rsid w:val="008064F0"/>
    <w:rsid w:val="00807511"/>
    <w:rsid w:val="0080760E"/>
    <w:rsid w:val="0081009B"/>
    <w:rsid w:val="00811410"/>
    <w:rsid w:val="008129B1"/>
    <w:rsid w:val="0081481D"/>
    <w:rsid w:val="00814CC6"/>
    <w:rsid w:val="008163B8"/>
    <w:rsid w:val="008164C9"/>
    <w:rsid w:val="00817594"/>
    <w:rsid w:val="00824371"/>
    <w:rsid w:val="00826EC3"/>
    <w:rsid w:val="00827B32"/>
    <w:rsid w:val="008307AF"/>
    <w:rsid w:val="00830DB0"/>
    <w:rsid w:val="0083243C"/>
    <w:rsid w:val="008335B0"/>
    <w:rsid w:val="00834102"/>
    <w:rsid w:val="00834A39"/>
    <w:rsid w:val="00834E8D"/>
    <w:rsid w:val="008361C1"/>
    <w:rsid w:val="00836CD8"/>
    <w:rsid w:val="008374EB"/>
    <w:rsid w:val="00837C75"/>
    <w:rsid w:val="008408E4"/>
    <w:rsid w:val="0084098C"/>
    <w:rsid w:val="00842B58"/>
    <w:rsid w:val="00842C96"/>
    <w:rsid w:val="00844E3F"/>
    <w:rsid w:val="0084731F"/>
    <w:rsid w:val="00850E61"/>
    <w:rsid w:val="00852305"/>
    <w:rsid w:val="00852308"/>
    <w:rsid w:val="0085386E"/>
    <w:rsid w:val="008545B9"/>
    <w:rsid w:val="00854BBE"/>
    <w:rsid w:val="00855598"/>
    <w:rsid w:val="00855EBA"/>
    <w:rsid w:val="00857158"/>
    <w:rsid w:val="00861523"/>
    <w:rsid w:val="00862557"/>
    <w:rsid w:val="00862719"/>
    <w:rsid w:val="008629E6"/>
    <w:rsid w:val="00862A3B"/>
    <w:rsid w:val="00862E87"/>
    <w:rsid w:val="00862EE8"/>
    <w:rsid w:val="00863DE9"/>
    <w:rsid w:val="00864332"/>
    <w:rsid w:val="00865D63"/>
    <w:rsid w:val="00866091"/>
    <w:rsid w:val="0086694F"/>
    <w:rsid w:val="008670EC"/>
    <w:rsid w:val="008672CA"/>
    <w:rsid w:val="00867D96"/>
    <w:rsid w:val="00870560"/>
    <w:rsid w:val="00871798"/>
    <w:rsid w:val="008728C5"/>
    <w:rsid w:val="008729A9"/>
    <w:rsid w:val="00872EF4"/>
    <w:rsid w:val="008744AF"/>
    <w:rsid w:val="008763BB"/>
    <w:rsid w:val="008765A7"/>
    <w:rsid w:val="00877155"/>
    <w:rsid w:val="00877562"/>
    <w:rsid w:val="0088085C"/>
    <w:rsid w:val="00882EF1"/>
    <w:rsid w:val="008836F3"/>
    <w:rsid w:val="0088430E"/>
    <w:rsid w:val="008846E2"/>
    <w:rsid w:val="008850F7"/>
    <w:rsid w:val="00885404"/>
    <w:rsid w:val="008857C2"/>
    <w:rsid w:val="008858D6"/>
    <w:rsid w:val="00886A76"/>
    <w:rsid w:val="00887A95"/>
    <w:rsid w:val="0089064D"/>
    <w:rsid w:val="008907B7"/>
    <w:rsid w:val="00890CDA"/>
    <w:rsid w:val="00890E4B"/>
    <w:rsid w:val="0089267C"/>
    <w:rsid w:val="00892BD4"/>
    <w:rsid w:val="008936D1"/>
    <w:rsid w:val="00894592"/>
    <w:rsid w:val="0089496C"/>
    <w:rsid w:val="008A1D02"/>
    <w:rsid w:val="008A1DE4"/>
    <w:rsid w:val="008A1FC5"/>
    <w:rsid w:val="008A2FDF"/>
    <w:rsid w:val="008A3A67"/>
    <w:rsid w:val="008A3F94"/>
    <w:rsid w:val="008A443B"/>
    <w:rsid w:val="008A5E1C"/>
    <w:rsid w:val="008A61B8"/>
    <w:rsid w:val="008A6D12"/>
    <w:rsid w:val="008A762D"/>
    <w:rsid w:val="008A7662"/>
    <w:rsid w:val="008B021A"/>
    <w:rsid w:val="008B0A89"/>
    <w:rsid w:val="008B21A9"/>
    <w:rsid w:val="008B2A44"/>
    <w:rsid w:val="008B2F47"/>
    <w:rsid w:val="008B3714"/>
    <w:rsid w:val="008B40B4"/>
    <w:rsid w:val="008B5086"/>
    <w:rsid w:val="008B50DC"/>
    <w:rsid w:val="008B63FB"/>
    <w:rsid w:val="008B742C"/>
    <w:rsid w:val="008B79AC"/>
    <w:rsid w:val="008C22FF"/>
    <w:rsid w:val="008C24EA"/>
    <w:rsid w:val="008C2B7C"/>
    <w:rsid w:val="008C308B"/>
    <w:rsid w:val="008C3348"/>
    <w:rsid w:val="008C37FF"/>
    <w:rsid w:val="008C6AEB"/>
    <w:rsid w:val="008C6F67"/>
    <w:rsid w:val="008C7590"/>
    <w:rsid w:val="008C7DF7"/>
    <w:rsid w:val="008D1F70"/>
    <w:rsid w:val="008D2229"/>
    <w:rsid w:val="008D3E9E"/>
    <w:rsid w:val="008D45F7"/>
    <w:rsid w:val="008D4CCA"/>
    <w:rsid w:val="008D5C4E"/>
    <w:rsid w:val="008D6BFB"/>
    <w:rsid w:val="008D784E"/>
    <w:rsid w:val="008E0AAD"/>
    <w:rsid w:val="008E13DC"/>
    <w:rsid w:val="008E28EE"/>
    <w:rsid w:val="008E6007"/>
    <w:rsid w:val="008E7F3A"/>
    <w:rsid w:val="008F022E"/>
    <w:rsid w:val="008F152D"/>
    <w:rsid w:val="008F1792"/>
    <w:rsid w:val="008F23FC"/>
    <w:rsid w:val="008F353F"/>
    <w:rsid w:val="008F3CDA"/>
    <w:rsid w:val="008F3F9A"/>
    <w:rsid w:val="008F575A"/>
    <w:rsid w:val="008F583F"/>
    <w:rsid w:val="008F5B5F"/>
    <w:rsid w:val="008F7AB7"/>
    <w:rsid w:val="008F7E89"/>
    <w:rsid w:val="00900719"/>
    <w:rsid w:val="00900948"/>
    <w:rsid w:val="0090376B"/>
    <w:rsid w:val="00903D7E"/>
    <w:rsid w:val="009074A9"/>
    <w:rsid w:val="0091090D"/>
    <w:rsid w:val="00911479"/>
    <w:rsid w:val="00912446"/>
    <w:rsid w:val="00912CBD"/>
    <w:rsid w:val="00913992"/>
    <w:rsid w:val="00913DBD"/>
    <w:rsid w:val="009145C7"/>
    <w:rsid w:val="009149E8"/>
    <w:rsid w:val="00914C80"/>
    <w:rsid w:val="00915803"/>
    <w:rsid w:val="00915901"/>
    <w:rsid w:val="00917B6F"/>
    <w:rsid w:val="00917BA9"/>
    <w:rsid w:val="009203D4"/>
    <w:rsid w:val="00920C15"/>
    <w:rsid w:val="0092149D"/>
    <w:rsid w:val="00921FF7"/>
    <w:rsid w:val="009222D8"/>
    <w:rsid w:val="009223D3"/>
    <w:rsid w:val="0092264F"/>
    <w:rsid w:val="00922680"/>
    <w:rsid w:val="00922B15"/>
    <w:rsid w:val="00924492"/>
    <w:rsid w:val="00924D51"/>
    <w:rsid w:val="0092530D"/>
    <w:rsid w:val="009268F3"/>
    <w:rsid w:val="00932468"/>
    <w:rsid w:val="00933227"/>
    <w:rsid w:val="00933A0A"/>
    <w:rsid w:val="009348C3"/>
    <w:rsid w:val="00934C07"/>
    <w:rsid w:val="00934EC3"/>
    <w:rsid w:val="00935917"/>
    <w:rsid w:val="00936A9F"/>
    <w:rsid w:val="009400E7"/>
    <w:rsid w:val="00940905"/>
    <w:rsid w:val="00943B70"/>
    <w:rsid w:val="009453D9"/>
    <w:rsid w:val="009454A1"/>
    <w:rsid w:val="009456CD"/>
    <w:rsid w:val="00945CEC"/>
    <w:rsid w:val="009502B5"/>
    <w:rsid w:val="00950427"/>
    <w:rsid w:val="0095071E"/>
    <w:rsid w:val="00951305"/>
    <w:rsid w:val="00951F64"/>
    <w:rsid w:val="009538B1"/>
    <w:rsid w:val="0095537A"/>
    <w:rsid w:val="00956D22"/>
    <w:rsid w:val="009571AD"/>
    <w:rsid w:val="00957A4D"/>
    <w:rsid w:val="00960868"/>
    <w:rsid w:val="00961730"/>
    <w:rsid w:val="00961A3E"/>
    <w:rsid w:val="00961C7F"/>
    <w:rsid w:val="0096405D"/>
    <w:rsid w:val="009642EC"/>
    <w:rsid w:val="009643AF"/>
    <w:rsid w:val="00964B32"/>
    <w:rsid w:val="00965295"/>
    <w:rsid w:val="00965507"/>
    <w:rsid w:val="009659AE"/>
    <w:rsid w:val="00965AC1"/>
    <w:rsid w:val="009665DE"/>
    <w:rsid w:val="00966D83"/>
    <w:rsid w:val="0096704F"/>
    <w:rsid w:val="00967DD6"/>
    <w:rsid w:val="00970561"/>
    <w:rsid w:val="00970C12"/>
    <w:rsid w:val="00972168"/>
    <w:rsid w:val="00972CC6"/>
    <w:rsid w:val="00972F77"/>
    <w:rsid w:val="00973BFA"/>
    <w:rsid w:val="0097425D"/>
    <w:rsid w:val="0097627F"/>
    <w:rsid w:val="009766C3"/>
    <w:rsid w:val="0097764F"/>
    <w:rsid w:val="00977D17"/>
    <w:rsid w:val="00980914"/>
    <w:rsid w:val="00981598"/>
    <w:rsid w:val="00981B34"/>
    <w:rsid w:val="0098352D"/>
    <w:rsid w:val="00983EF9"/>
    <w:rsid w:val="00984232"/>
    <w:rsid w:val="00986218"/>
    <w:rsid w:val="00987A43"/>
    <w:rsid w:val="00987DE7"/>
    <w:rsid w:val="009907D7"/>
    <w:rsid w:val="009922DF"/>
    <w:rsid w:val="00993516"/>
    <w:rsid w:val="0099413B"/>
    <w:rsid w:val="009962B7"/>
    <w:rsid w:val="00997EEE"/>
    <w:rsid w:val="009A0B42"/>
    <w:rsid w:val="009A0CC9"/>
    <w:rsid w:val="009A1961"/>
    <w:rsid w:val="009A1B3E"/>
    <w:rsid w:val="009A34C3"/>
    <w:rsid w:val="009A49F4"/>
    <w:rsid w:val="009A49FF"/>
    <w:rsid w:val="009A4A9C"/>
    <w:rsid w:val="009A5CDA"/>
    <w:rsid w:val="009A5E34"/>
    <w:rsid w:val="009A75B0"/>
    <w:rsid w:val="009A7C83"/>
    <w:rsid w:val="009B0398"/>
    <w:rsid w:val="009B0562"/>
    <w:rsid w:val="009B1BE7"/>
    <w:rsid w:val="009B2A58"/>
    <w:rsid w:val="009B3C6E"/>
    <w:rsid w:val="009B4A82"/>
    <w:rsid w:val="009B4CC8"/>
    <w:rsid w:val="009B693E"/>
    <w:rsid w:val="009B7465"/>
    <w:rsid w:val="009B7790"/>
    <w:rsid w:val="009C006D"/>
    <w:rsid w:val="009C062B"/>
    <w:rsid w:val="009C1091"/>
    <w:rsid w:val="009C135A"/>
    <w:rsid w:val="009C14E0"/>
    <w:rsid w:val="009C16BA"/>
    <w:rsid w:val="009C23D7"/>
    <w:rsid w:val="009C2632"/>
    <w:rsid w:val="009C2BE1"/>
    <w:rsid w:val="009C3640"/>
    <w:rsid w:val="009C3929"/>
    <w:rsid w:val="009C5008"/>
    <w:rsid w:val="009C54FF"/>
    <w:rsid w:val="009C68B5"/>
    <w:rsid w:val="009C6D74"/>
    <w:rsid w:val="009C6F29"/>
    <w:rsid w:val="009C77BD"/>
    <w:rsid w:val="009C7DC3"/>
    <w:rsid w:val="009C7F1B"/>
    <w:rsid w:val="009C7F37"/>
    <w:rsid w:val="009D24E8"/>
    <w:rsid w:val="009D28A4"/>
    <w:rsid w:val="009D2AC1"/>
    <w:rsid w:val="009D2DE6"/>
    <w:rsid w:val="009D55D6"/>
    <w:rsid w:val="009D591D"/>
    <w:rsid w:val="009D6D56"/>
    <w:rsid w:val="009D755B"/>
    <w:rsid w:val="009D7EE1"/>
    <w:rsid w:val="009D7F68"/>
    <w:rsid w:val="009E1E3E"/>
    <w:rsid w:val="009E3018"/>
    <w:rsid w:val="009E3185"/>
    <w:rsid w:val="009E3A47"/>
    <w:rsid w:val="009E411D"/>
    <w:rsid w:val="009E4876"/>
    <w:rsid w:val="009E6E14"/>
    <w:rsid w:val="009E7393"/>
    <w:rsid w:val="009F0067"/>
    <w:rsid w:val="009F0169"/>
    <w:rsid w:val="009F0850"/>
    <w:rsid w:val="009F08C6"/>
    <w:rsid w:val="009F09C0"/>
    <w:rsid w:val="009F15F7"/>
    <w:rsid w:val="009F24AD"/>
    <w:rsid w:val="009F33C2"/>
    <w:rsid w:val="009F42C4"/>
    <w:rsid w:val="009F4512"/>
    <w:rsid w:val="009F5856"/>
    <w:rsid w:val="009F5AC4"/>
    <w:rsid w:val="009F6489"/>
    <w:rsid w:val="009F7F03"/>
    <w:rsid w:val="00A010AD"/>
    <w:rsid w:val="00A029C8"/>
    <w:rsid w:val="00A031FA"/>
    <w:rsid w:val="00A046F2"/>
    <w:rsid w:val="00A04DAB"/>
    <w:rsid w:val="00A053AD"/>
    <w:rsid w:val="00A05ACA"/>
    <w:rsid w:val="00A05EF4"/>
    <w:rsid w:val="00A07F91"/>
    <w:rsid w:val="00A1044D"/>
    <w:rsid w:val="00A10469"/>
    <w:rsid w:val="00A111C3"/>
    <w:rsid w:val="00A122FE"/>
    <w:rsid w:val="00A12D74"/>
    <w:rsid w:val="00A134A7"/>
    <w:rsid w:val="00A13F9A"/>
    <w:rsid w:val="00A142B0"/>
    <w:rsid w:val="00A148CE"/>
    <w:rsid w:val="00A14BCC"/>
    <w:rsid w:val="00A15947"/>
    <w:rsid w:val="00A15EF8"/>
    <w:rsid w:val="00A16D5D"/>
    <w:rsid w:val="00A1747D"/>
    <w:rsid w:val="00A17A26"/>
    <w:rsid w:val="00A23F11"/>
    <w:rsid w:val="00A24599"/>
    <w:rsid w:val="00A269C0"/>
    <w:rsid w:val="00A2713B"/>
    <w:rsid w:val="00A27380"/>
    <w:rsid w:val="00A27A46"/>
    <w:rsid w:val="00A3039E"/>
    <w:rsid w:val="00A30E4F"/>
    <w:rsid w:val="00A317A4"/>
    <w:rsid w:val="00A3372E"/>
    <w:rsid w:val="00A35023"/>
    <w:rsid w:val="00A35DCE"/>
    <w:rsid w:val="00A362D2"/>
    <w:rsid w:val="00A376BE"/>
    <w:rsid w:val="00A40039"/>
    <w:rsid w:val="00A40871"/>
    <w:rsid w:val="00A412BF"/>
    <w:rsid w:val="00A41307"/>
    <w:rsid w:val="00A417CA"/>
    <w:rsid w:val="00A41B59"/>
    <w:rsid w:val="00A42B73"/>
    <w:rsid w:val="00A42DC0"/>
    <w:rsid w:val="00A430A9"/>
    <w:rsid w:val="00A44025"/>
    <w:rsid w:val="00A44153"/>
    <w:rsid w:val="00A44302"/>
    <w:rsid w:val="00A44C8C"/>
    <w:rsid w:val="00A457D3"/>
    <w:rsid w:val="00A4605F"/>
    <w:rsid w:val="00A47FE1"/>
    <w:rsid w:val="00A51120"/>
    <w:rsid w:val="00A5184D"/>
    <w:rsid w:val="00A534DF"/>
    <w:rsid w:val="00A54439"/>
    <w:rsid w:val="00A5550D"/>
    <w:rsid w:val="00A558E9"/>
    <w:rsid w:val="00A55D5D"/>
    <w:rsid w:val="00A56E03"/>
    <w:rsid w:val="00A57118"/>
    <w:rsid w:val="00A57232"/>
    <w:rsid w:val="00A57B11"/>
    <w:rsid w:val="00A60351"/>
    <w:rsid w:val="00A61172"/>
    <w:rsid w:val="00A61643"/>
    <w:rsid w:val="00A634A7"/>
    <w:rsid w:val="00A64F2E"/>
    <w:rsid w:val="00A65EA4"/>
    <w:rsid w:val="00A662D5"/>
    <w:rsid w:val="00A701BD"/>
    <w:rsid w:val="00A70977"/>
    <w:rsid w:val="00A71996"/>
    <w:rsid w:val="00A71CD9"/>
    <w:rsid w:val="00A723DC"/>
    <w:rsid w:val="00A73044"/>
    <w:rsid w:val="00A73606"/>
    <w:rsid w:val="00A74821"/>
    <w:rsid w:val="00A74DF0"/>
    <w:rsid w:val="00A753F0"/>
    <w:rsid w:val="00A75623"/>
    <w:rsid w:val="00A75D9B"/>
    <w:rsid w:val="00A75FFD"/>
    <w:rsid w:val="00A764EF"/>
    <w:rsid w:val="00A805D0"/>
    <w:rsid w:val="00A81AFE"/>
    <w:rsid w:val="00A82FB3"/>
    <w:rsid w:val="00A83042"/>
    <w:rsid w:val="00A8321B"/>
    <w:rsid w:val="00A83427"/>
    <w:rsid w:val="00A83F75"/>
    <w:rsid w:val="00A858C0"/>
    <w:rsid w:val="00A87525"/>
    <w:rsid w:val="00A90502"/>
    <w:rsid w:val="00A946E6"/>
    <w:rsid w:val="00A94D62"/>
    <w:rsid w:val="00A951FE"/>
    <w:rsid w:val="00A96AF2"/>
    <w:rsid w:val="00AA29E8"/>
    <w:rsid w:val="00AA31CD"/>
    <w:rsid w:val="00AA477C"/>
    <w:rsid w:val="00AA4CFE"/>
    <w:rsid w:val="00AA5073"/>
    <w:rsid w:val="00AA75F3"/>
    <w:rsid w:val="00AB00E7"/>
    <w:rsid w:val="00AB0136"/>
    <w:rsid w:val="00AB0C9D"/>
    <w:rsid w:val="00AB16AB"/>
    <w:rsid w:val="00AB1A30"/>
    <w:rsid w:val="00AB2505"/>
    <w:rsid w:val="00AB36A3"/>
    <w:rsid w:val="00AB403F"/>
    <w:rsid w:val="00AB42D0"/>
    <w:rsid w:val="00AB472C"/>
    <w:rsid w:val="00AB4B48"/>
    <w:rsid w:val="00AB4D6E"/>
    <w:rsid w:val="00AB56F2"/>
    <w:rsid w:val="00AB6795"/>
    <w:rsid w:val="00AB6825"/>
    <w:rsid w:val="00AC1361"/>
    <w:rsid w:val="00AC1BF4"/>
    <w:rsid w:val="00AC313C"/>
    <w:rsid w:val="00AC349C"/>
    <w:rsid w:val="00AC4DD9"/>
    <w:rsid w:val="00AC5816"/>
    <w:rsid w:val="00AC6557"/>
    <w:rsid w:val="00AD1147"/>
    <w:rsid w:val="00AD2350"/>
    <w:rsid w:val="00AD2364"/>
    <w:rsid w:val="00AD2624"/>
    <w:rsid w:val="00AD27C6"/>
    <w:rsid w:val="00AD2C85"/>
    <w:rsid w:val="00AD3BA3"/>
    <w:rsid w:val="00AD3F00"/>
    <w:rsid w:val="00AD457A"/>
    <w:rsid w:val="00AD5831"/>
    <w:rsid w:val="00AE2D5A"/>
    <w:rsid w:val="00AE3D0B"/>
    <w:rsid w:val="00AE4AF7"/>
    <w:rsid w:val="00AE50D4"/>
    <w:rsid w:val="00AE63B2"/>
    <w:rsid w:val="00AE6B95"/>
    <w:rsid w:val="00AE7ADD"/>
    <w:rsid w:val="00AF0F66"/>
    <w:rsid w:val="00AF11B8"/>
    <w:rsid w:val="00AF15F4"/>
    <w:rsid w:val="00AF3BFF"/>
    <w:rsid w:val="00AF3CB1"/>
    <w:rsid w:val="00AF43D2"/>
    <w:rsid w:val="00AF5922"/>
    <w:rsid w:val="00AF6FD3"/>
    <w:rsid w:val="00B013F2"/>
    <w:rsid w:val="00B022D7"/>
    <w:rsid w:val="00B040B4"/>
    <w:rsid w:val="00B0588D"/>
    <w:rsid w:val="00B0615D"/>
    <w:rsid w:val="00B06C1A"/>
    <w:rsid w:val="00B10F56"/>
    <w:rsid w:val="00B114FA"/>
    <w:rsid w:val="00B1295A"/>
    <w:rsid w:val="00B13E19"/>
    <w:rsid w:val="00B14A86"/>
    <w:rsid w:val="00B15953"/>
    <w:rsid w:val="00B16AA6"/>
    <w:rsid w:val="00B16C1C"/>
    <w:rsid w:val="00B17BEC"/>
    <w:rsid w:val="00B20613"/>
    <w:rsid w:val="00B20951"/>
    <w:rsid w:val="00B20CD4"/>
    <w:rsid w:val="00B22983"/>
    <w:rsid w:val="00B229D0"/>
    <w:rsid w:val="00B22DBA"/>
    <w:rsid w:val="00B24550"/>
    <w:rsid w:val="00B2497E"/>
    <w:rsid w:val="00B25B27"/>
    <w:rsid w:val="00B25D2B"/>
    <w:rsid w:val="00B261E7"/>
    <w:rsid w:val="00B26A15"/>
    <w:rsid w:val="00B27D91"/>
    <w:rsid w:val="00B30073"/>
    <w:rsid w:val="00B3032E"/>
    <w:rsid w:val="00B3035E"/>
    <w:rsid w:val="00B303F4"/>
    <w:rsid w:val="00B32A7A"/>
    <w:rsid w:val="00B33F1F"/>
    <w:rsid w:val="00B344AA"/>
    <w:rsid w:val="00B351FC"/>
    <w:rsid w:val="00B354D5"/>
    <w:rsid w:val="00B35A5C"/>
    <w:rsid w:val="00B3741C"/>
    <w:rsid w:val="00B40516"/>
    <w:rsid w:val="00B42F03"/>
    <w:rsid w:val="00B43A21"/>
    <w:rsid w:val="00B4430A"/>
    <w:rsid w:val="00B45F2F"/>
    <w:rsid w:val="00B46259"/>
    <w:rsid w:val="00B46953"/>
    <w:rsid w:val="00B4743B"/>
    <w:rsid w:val="00B51C42"/>
    <w:rsid w:val="00B520C2"/>
    <w:rsid w:val="00B53BC4"/>
    <w:rsid w:val="00B549DD"/>
    <w:rsid w:val="00B553E2"/>
    <w:rsid w:val="00B55622"/>
    <w:rsid w:val="00B56AF4"/>
    <w:rsid w:val="00B57A91"/>
    <w:rsid w:val="00B57D8A"/>
    <w:rsid w:val="00B611C7"/>
    <w:rsid w:val="00B614FA"/>
    <w:rsid w:val="00B61B94"/>
    <w:rsid w:val="00B63BE4"/>
    <w:rsid w:val="00B64310"/>
    <w:rsid w:val="00B64CF1"/>
    <w:rsid w:val="00B65DA1"/>
    <w:rsid w:val="00B65FED"/>
    <w:rsid w:val="00B67B2D"/>
    <w:rsid w:val="00B70F70"/>
    <w:rsid w:val="00B71923"/>
    <w:rsid w:val="00B74787"/>
    <w:rsid w:val="00B75CF8"/>
    <w:rsid w:val="00B776C6"/>
    <w:rsid w:val="00B77F94"/>
    <w:rsid w:val="00B81830"/>
    <w:rsid w:val="00B81AF2"/>
    <w:rsid w:val="00B81F4B"/>
    <w:rsid w:val="00B827FF"/>
    <w:rsid w:val="00B86145"/>
    <w:rsid w:val="00B87DAC"/>
    <w:rsid w:val="00B909CA"/>
    <w:rsid w:val="00B929BE"/>
    <w:rsid w:val="00B93348"/>
    <w:rsid w:val="00B9385C"/>
    <w:rsid w:val="00B94686"/>
    <w:rsid w:val="00B970C1"/>
    <w:rsid w:val="00B974C6"/>
    <w:rsid w:val="00B974CB"/>
    <w:rsid w:val="00BA0FE3"/>
    <w:rsid w:val="00BA20AE"/>
    <w:rsid w:val="00BA52BB"/>
    <w:rsid w:val="00BA5735"/>
    <w:rsid w:val="00BA67A3"/>
    <w:rsid w:val="00BA6F3A"/>
    <w:rsid w:val="00BA73ED"/>
    <w:rsid w:val="00BB0353"/>
    <w:rsid w:val="00BB20B3"/>
    <w:rsid w:val="00BB2B04"/>
    <w:rsid w:val="00BB49E5"/>
    <w:rsid w:val="00BB5AC7"/>
    <w:rsid w:val="00BB6214"/>
    <w:rsid w:val="00BB693A"/>
    <w:rsid w:val="00BB6AD3"/>
    <w:rsid w:val="00BB6EB2"/>
    <w:rsid w:val="00BB72C6"/>
    <w:rsid w:val="00BC1F48"/>
    <w:rsid w:val="00BC2B25"/>
    <w:rsid w:val="00BC409A"/>
    <w:rsid w:val="00BC5113"/>
    <w:rsid w:val="00BC5F43"/>
    <w:rsid w:val="00BC79C7"/>
    <w:rsid w:val="00BC7AC4"/>
    <w:rsid w:val="00BC7AC6"/>
    <w:rsid w:val="00BD1669"/>
    <w:rsid w:val="00BD1CEA"/>
    <w:rsid w:val="00BD1F57"/>
    <w:rsid w:val="00BE006C"/>
    <w:rsid w:val="00BE0D13"/>
    <w:rsid w:val="00BE15D3"/>
    <w:rsid w:val="00BE1A20"/>
    <w:rsid w:val="00BE266C"/>
    <w:rsid w:val="00BE3364"/>
    <w:rsid w:val="00BE393E"/>
    <w:rsid w:val="00BE4D09"/>
    <w:rsid w:val="00BE567F"/>
    <w:rsid w:val="00BE5E44"/>
    <w:rsid w:val="00BE6221"/>
    <w:rsid w:val="00BE650B"/>
    <w:rsid w:val="00BF0027"/>
    <w:rsid w:val="00BF1483"/>
    <w:rsid w:val="00BF1913"/>
    <w:rsid w:val="00BF2259"/>
    <w:rsid w:val="00BF3F26"/>
    <w:rsid w:val="00BF4CDD"/>
    <w:rsid w:val="00BF690B"/>
    <w:rsid w:val="00BF7D81"/>
    <w:rsid w:val="00C00B66"/>
    <w:rsid w:val="00C025CE"/>
    <w:rsid w:val="00C03292"/>
    <w:rsid w:val="00C03301"/>
    <w:rsid w:val="00C03AB3"/>
    <w:rsid w:val="00C04809"/>
    <w:rsid w:val="00C04C84"/>
    <w:rsid w:val="00C058E8"/>
    <w:rsid w:val="00C064FD"/>
    <w:rsid w:val="00C067CE"/>
    <w:rsid w:val="00C06D27"/>
    <w:rsid w:val="00C06F11"/>
    <w:rsid w:val="00C107BA"/>
    <w:rsid w:val="00C114D0"/>
    <w:rsid w:val="00C13CE1"/>
    <w:rsid w:val="00C1408A"/>
    <w:rsid w:val="00C1547F"/>
    <w:rsid w:val="00C16080"/>
    <w:rsid w:val="00C171BF"/>
    <w:rsid w:val="00C17B6D"/>
    <w:rsid w:val="00C20AAC"/>
    <w:rsid w:val="00C2152C"/>
    <w:rsid w:val="00C215B0"/>
    <w:rsid w:val="00C21696"/>
    <w:rsid w:val="00C21913"/>
    <w:rsid w:val="00C22627"/>
    <w:rsid w:val="00C24481"/>
    <w:rsid w:val="00C2453F"/>
    <w:rsid w:val="00C24D4A"/>
    <w:rsid w:val="00C256FD"/>
    <w:rsid w:val="00C25980"/>
    <w:rsid w:val="00C26032"/>
    <w:rsid w:val="00C31A78"/>
    <w:rsid w:val="00C32034"/>
    <w:rsid w:val="00C33B9C"/>
    <w:rsid w:val="00C34097"/>
    <w:rsid w:val="00C340F3"/>
    <w:rsid w:val="00C34AE9"/>
    <w:rsid w:val="00C35757"/>
    <w:rsid w:val="00C36390"/>
    <w:rsid w:val="00C365D0"/>
    <w:rsid w:val="00C37841"/>
    <w:rsid w:val="00C37C26"/>
    <w:rsid w:val="00C40022"/>
    <w:rsid w:val="00C40432"/>
    <w:rsid w:val="00C41CFC"/>
    <w:rsid w:val="00C43193"/>
    <w:rsid w:val="00C4320C"/>
    <w:rsid w:val="00C44585"/>
    <w:rsid w:val="00C47512"/>
    <w:rsid w:val="00C47736"/>
    <w:rsid w:val="00C50B0F"/>
    <w:rsid w:val="00C50E12"/>
    <w:rsid w:val="00C5174E"/>
    <w:rsid w:val="00C51772"/>
    <w:rsid w:val="00C51FDE"/>
    <w:rsid w:val="00C539C4"/>
    <w:rsid w:val="00C53B3F"/>
    <w:rsid w:val="00C53C26"/>
    <w:rsid w:val="00C5409B"/>
    <w:rsid w:val="00C54F38"/>
    <w:rsid w:val="00C55EEC"/>
    <w:rsid w:val="00C563C9"/>
    <w:rsid w:val="00C56B8A"/>
    <w:rsid w:val="00C57734"/>
    <w:rsid w:val="00C57F38"/>
    <w:rsid w:val="00C57F52"/>
    <w:rsid w:val="00C60313"/>
    <w:rsid w:val="00C607DB"/>
    <w:rsid w:val="00C614EE"/>
    <w:rsid w:val="00C63A84"/>
    <w:rsid w:val="00C65741"/>
    <w:rsid w:val="00C660BE"/>
    <w:rsid w:val="00C66782"/>
    <w:rsid w:val="00C734CF"/>
    <w:rsid w:val="00C74991"/>
    <w:rsid w:val="00C763CA"/>
    <w:rsid w:val="00C769F2"/>
    <w:rsid w:val="00C80C27"/>
    <w:rsid w:val="00C815B2"/>
    <w:rsid w:val="00C81C2D"/>
    <w:rsid w:val="00C82E57"/>
    <w:rsid w:val="00C83558"/>
    <w:rsid w:val="00C83ABE"/>
    <w:rsid w:val="00C83EB2"/>
    <w:rsid w:val="00C84897"/>
    <w:rsid w:val="00C851D1"/>
    <w:rsid w:val="00C85383"/>
    <w:rsid w:val="00C861D8"/>
    <w:rsid w:val="00C86A97"/>
    <w:rsid w:val="00C86ECB"/>
    <w:rsid w:val="00C874D5"/>
    <w:rsid w:val="00C90A54"/>
    <w:rsid w:val="00C91779"/>
    <w:rsid w:val="00C93CF0"/>
    <w:rsid w:val="00C94145"/>
    <w:rsid w:val="00C942E1"/>
    <w:rsid w:val="00C9478E"/>
    <w:rsid w:val="00C9547C"/>
    <w:rsid w:val="00C956A2"/>
    <w:rsid w:val="00CA05B7"/>
    <w:rsid w:val="00CA0DF0"/>
    <w:rsid w:val="00CA1BA1"/>
    <w:rsid w:val="00CA21F7"/>
    <w:rsid w:val="00CA2604"/>
    <w:rsid w:val="00CA3428"/>
    <w:rsid w:val="00CA45D7"/>
    <w:rsid w:val="00CA5601"/>
    <w:rsid w:val="00CA57E5"/>
    <w:rsid w:val="00CA5D7D"/>
    <w:rsid w:val="00CB0A40"/>
    <w:rsid w:val="00CB19FB"/>
    <w:rsid w:val="00CB1EE6"/>
    <w:rsid w:val="00CB2717"/>
    <w:rsid w:val="00CB2F45"/>
    <w:rsid w:val="00CB398C"/>
    <w:rsid w:val="00CB3E3D"/>
    <w:rsid w:val="00CB4459"/>
    <w:rsid w:val="00CB462D"/>
    <w:rsid w:val="00CB503D"/>
    <w:rsid w:val="00CB576B"/>
    <w:rsid w:val="00CB590F"/>
    <w:rsid w:val="00CB5EC6"/>
    <w:rsid w:val="00CB6660"/>
    <w:rsid w:val="00CB70FA"/>
    <w:rsid w:val="00CB73BA"/>
    <w:rsid w:val="00CB7484"/>
    <w:rsid w:val="00CC0972"/>
    <w:rsid w:val="00CC34CC"/>
    <w:rsid w:val="00CC35F7"/>
    <w:rsid w:val="00CC39A1"/>
    <w:rsid w:val="00CC3EF0"/>
    <w:rsid w:val="00CC6387"/>
    <w:rsid w:val="00CC6A59"/>
    <w:rsid w:val="00CD053C"/>
    <w:rsid w:val="00CD0730"/>
    <w:rsid w:val="00CD1427"/>
    <w:rsid w:val="00CD1BDC"/>
    <w:rsid w:val="00CD32D3"/>
    <w:rsid w:val="00CD4101"/>
    <w:rsid w:val="00CD4494"/>
    <w:rsid w:val="00CD5890"/>
    <w:rsid w:val="00CD5E74"/>
    <w:rsid w:val="00CD70B3"/>
    <w:rsid w:val="00CD7CFB"/>
    <w:rsid w:val="00CD7D0B"/>
    <w:rsid w:val="00CD7E21"/>
    <w:rsid w:val="00CE2CE0"/>
    <w:rsid w:val="00CE3F69"/>
    <w:rsid w:val="00CE4CC7"/>
    <w:rsid w:val="00CE66EA"/>
    <w:rsid w:val="00CE6B9B"/>
    <w:rsid w:val="00CE7DF9"/>
    <w:rsid w:val="00CF0123"/>
    <w:rsid w:val="00CF1F05"/>
    <w:rsid w:val="00CF2F09"/>
    <w:rsid w:val="00CF4745"/>
    <w:rsid w:val="00CF49D8"/>
    <w:rsid w:val="00CF5ACA"/>
    <w:rsid w:val="00CF5DF3"/>
    <w:rsid w:val="00CF7011"/>
    <w:rsid w:val="00CF7A84"/>
    <w:rsid w:val="00D00EB3"/>
    <w:rsid w:val="00D02B84"/>
    <w:rsid w:val="00D02DF4"/>
    <w:rsid w:val="00D032D0"/>
    <w:rsid w:val="00D03364"/>
    <w:rsid w:val="00D034C1"/>
    <w:rsid w:val="00D038AE"/>
    <w:rsid w:val="00D03ABE"/>
    <w:rsid w:val="00D046B1"/>
    <w:rsid w:val="00D04DB7"/>
    <w:rsid w:val="00D05953"/>
    <w:rsid w:val="00D06B51"/>
    <w:rsid w:val="00D1007F"/>
    <w:rsid w:val="00D1097C"/>
    <w:rsid w:val="00D11CDE"/>
    <w:rsid w:val="00D129D9"/>
    <w:rsid w:val="00D13A2E"/>
    <w:rsid w:val="00D145C1"/>
    <w:rsid w:val="00D151C7"/>
    <w:rsid w:val="00D1550C"/>
    <w:rsid w:val="00D15D2C"/>
    <w:rsid w:val="00D16D61"/>
    <w:rsid w:val="00D216BA"/>
    <w:rsid w:val="00D2246C"/>
    <w:rsid w:val="00D23455"/>
    <w:rsid w:val="00D24603"/>
    <w:rsid w:val="00D24D47"/>
    <w:rsid w:val="00D253E3"/>
    <w:rsid w:val="00D26B22"/>
    <w:rsid w:val="00D26F33"/>
    <w:rsid w:val="00D27B6C"/>
    <w:rsid w:val="00D3047C"/>
    <w:rsid w:val="00D307B5"/>
    <w:rsid w:val="00D30DD0"/>
    <w:rsid w:val="00D3163E"/>
    <w:rsid w:val="00D317D6"/>
    <w:rsid w:val="00D31F68"/>
    <w:rsid w:val="00D3390D"/>
    <w:rsid w:val="00D34E51"/>
    <w:rsid w:val="00D3548B"/>
    <w:rsid w:val="00D3564D"/>
    <w:rsid w:val="00D35C98"/>
    <w:rsid w:val="00D37628"/>
    <w:rsid w:val="00D41572"/>
    <w:rsid w:val="00D42054"/>
    <w:rsid w:val="00D424B9"/>
    <w:rsid w:val="00D4298D"/>
    <w:rsid w:val="00D430D9"/>
    <w:rsid w:val="00D43197"/>
    <w:rsid w:val="00D4359E"/>
    <w:rsid w:val="00D43B17"/>
    <w:rsid w:val="00D44B17"/>
    <w:rsid w:val="00D45D23"/>
    <w:rsid w:val="00D5014C"/>
    <w:rsid w:val="00D5059C"/>
    <w:rsid w:val="00D50F2F"/>
    <w:rsid w:val="00D519DF"/>
    <w:rsid w:val="00D51B93"/>
    <w:rsid w:val="00D52D7B"/>
    <w:rsid w:val="00D546B6"/>
    <w:rsid w:val="00D54C21"/>
    <w:rsid w:val="00D554D4"/>
    <w:rsid w:val="00D563FF"/>
    <w:rsid w:val="00D57933"/>
    <w:rsid w:val="00D608A3"/>
    <w:rsid w:val="00D61130"/>
    <w:rsid w:val="00D61FB1"/>
    <w:rsid w:val="00D638AD"/>
    <w:rsid w:val="00D6443C"/>
    <w:rsid w:val="00D64E4B"/>
    <w:rsid w:val="00D65347"/>
    <w:rsid w:val="00D6566A"/>
    <w:rsid w:val="00D65BAA"/>
    <w:rsid w:val="00D65CA3"/>
    <w:rsid w:val="00D66141"/>
    <w:rsid w:val="00D66B63"/>
    <w:rsid w:val="00D67420"/>
    <w:rsid w:val="00D67639"/>
    <w:rsid w:val="00D67BB1"/>
    <w:rsid w:val="00D70F3E"/>
    <w:rsid w:val="00D71D44"/>
    <w:rsid w:val="00D71F3A"/>
    <w:rsid w:val="00D7202F"/>
    <w:rsid w:val="00D7245B"/>
    <w:rsid w:val="00D728D9"/>
    <w:rsid w:val="00D73D4D"/>
    <w:rsid w:val="00D74582"/>
    <w:rsid w:val="00D80FF2"/>
    <w:rsid w:val="00D8112B"/>
    <w:rsid w:val="00D81994"/>
    <w:rsid w:val="00D82255"/>
    <w:rsid w:val="00D82980"/>
    <w:rsid w:val="00D8489B"/>
    <w:rsid w:val="00D848AA"/>
    <w:rsid w:val="00D8500C"/>
    <w:rsid w:val="00D86117"/>
    <w:rsid w:val="00D90C80"/>
    <w:rsid w:val="00D90F0B"/>
    <w:rsid w:val="00D91255"/>
    <w:rsid w:val="00D915D8"/>
    <w:rsid w:val="00D91A81"/>
    <w:rsid w:val="00D92D4C"/>
    <w:rsid w:val="00D92F83"/>
    <w:rsid w:val="00D939CD"/>
    <w:rsid w:val="00D940B6"/>
    <w:rsid w:val="00D94D89"/>
    <w:rsid w:val="00D95D4B"/>
    <w:rsid w:val="00D9620D"/>
    <w:rsid w:val="00D96C90"/>
    <w:rsid w:val="00D96EDF"/>
    <w:rsid w:val="00D97C7F"/>
    <w:rsid w:val="00D97D40"/>
    <w:rsid w:val="00DA0C71"/>
    <w:rsid w:val="00DA298E"/>
    <w:rsid w:val="00DA4946"/>
    <w:rsid w:val="00DA62B2"/>
    <w:rsid w:val="00DA786B"/>
    <w:rsid w:val="00DA7BB4"/>
    <w:rsid w:val="00DA7E0A"/>
    <w:rsid w:val="00DB291C"/>
    <w:rsid w:val="00DB29FB"/>
    <w:rsid w:val="00DB3315"/>
    <w:rsid w:val="00DB444D"/>
    <w:rsid w:val="00DB44B4"/>
    <w:rsid w:val="00DB4750"/>
    <w:rsid w:val="00DB4FE5"/>
    <w:rsid w:val="00DB6DB9"/>
    <w:rsid w:val="00DB6EB2"/>
    <w:rsid w:val="00DB7CBC"/>
    <w:rsid w:val="00DC2D33"/>
    <w:rsid w:val="00DC2FFB"/>
    <w:rsid w:val="00DC3483"/>
    <w:rsid w:val="00DC3E4B"/>
    <w:rsid w:val="00DC6FDA"/>
    <w:rsid w:val="00DC704E"/>
    <w:rsid w:val="00DC74A2"/>
    <w:rsid w:val="00DD0376"/>
    <w:rsid w:val="00DD05FD"/>
    <w:rsid w:val="00DD0A78"/>
    <w:rsid w:val="00DD0D92"/>
    <w:rsid w:val="00DD1594"/>
    <w:rsid w:val="00DD1F2A"/>
    <w:rsid w:val="00DD4061"/>
    <w:rsid w:val="00DD62A0"/>
    <w:rsid w:val="00DE0858"/>
    <w:rsid w:val="00DE278C"/>
    <w:rsid w:val="00DE5525"/>
    <w:rsid w:val="00DE5A17"/>
    <w:rsid w:val="00DE629C"/>
    <w:rsid w:val="00DE6C42"/>
    <w:rsid w:val="00DF08B0"/>
    <w:rsid w:val="00DF1D2B"/>
    <w:rsid w:val="00DF3EA8"/>
    <w:rsid w:val="00DF40E8"/>
    <w:rsid w:val="00DF44DD"/>
    <w:rsid w:val="00DF58FD"/>
    <w:rsid w:val="00DF59A3"/>
    <w:rsid w:val="00E00AE3"/>
    <w:rsid w:val="00E02E7B"/>
    <w:rsid w:val="00E036AA"/>
    <w:rsid w:val="00E043F1"/>
    <w:rsid w:val="00E048A7"/>
    <w:rsid w:val="00E051ED"/>
    <w:rsid w:val="00E0572C"/>
    <w:rsid w:val="00E067F0"/>
    <w:rsid w:val="00E10F8B"/>
    <w:rsid w:val="00E10FF3"/>
    <w:rsid w:val="00E14C48"/>
    <w:rsid w:val="00E14EC6"/>
    <w:rsid w:val="00E15ACB"/>
    <w:rsid w:val="00E168C0"/>
    <w:rsid w:val="00E16DCD"/>
    <w:rsid w:val="00E17A1E"/>
    <w:rsid w:val="00E20630"/>
    <w:rsid w:val="00E215D4"/>
    <w:rsid w:val="00E2188A"/>
    <w:rsid w:val="00E2264C"/>
    <w:rsid w:val="00E2270A"/>
    <w:rsid w:val="00E22DA3"/>
    <w:rsid w:val="00E23372"/>
    <w:rsid w:val="00E2355C"/>
    <w:rsid w:val="00E24A74"/>
    <w:rsid w:val="00E24F02"/>
    <w:rsid w:val="00E2792B"/>
    <w:rsid w:val="00E30B66"/>
    <w:rsid w:val="00E31E0C"/>
    <w:rsid w:val="00E32B2B"/>
    <w:rsid w:val="00E32D61"/>
    <w:rsid w:val="00E33C47"/>
    <w:rsid w:val="00E33FEF"/>
    <w:rsid w:val="00E349A3"/>
    <w:rsid w:val="00E34FEB"/>
    <w:rsid w:val="00E4108C"/>
    <w:rsid w:val="00E43358"/>
    <w:rsid w:val="00E44A64"/>
    <w:rsid w:val="00E44D62"/>
    <w:rsid w:val="00E45983"/>
    <w:rsid w:val="00E459FE"/>
    <w:rsid w:val="00E46620"/>
    <w:rsid w:val="00E50DAC"/>
    <w:rsid w:val="00E5188C"/>
    <w:rsid w:val="00E52681"/>
    <w:rsid w:val="00E5272C"/>
    <w:rsid w:val="00E535B3"/>
    <w:rsid w:val="00E53B85"/>
    <w:rsid w:val="00E53DFD"/>
    <w:rsid w:val="00E55D97"/>
    <w:rsid w:val="00E55E36"/>
    <w:rsid w:val="00E57059"/>
    <w:rsid w:val="00E57627"/>
    <w:rsid w:val="00E57D2A"/>
    <w:rsid w:val="00E6431F"/>
    <w:rsid w:val="00E64CE5"/>
    <w:rsid w:val="00E64F78"/>
    <w:rsid w:val="00E66650"/>
    <w:rsid w:val="00E675D1"/>
    <w:rsid w:val="00E701C2"/>
    <w:rsid w:val="00E7073F"/>
    <w:rsid w:val="00E732FB"/>
    <w:rsid w:val="00E76B64"/>
    <w:rsid w:val="00E76DE5"/>
    <w:rsid w:val="00E81A24"/>
    <w:rsid w:val="00E82518"/>
    <w:rsid w:val="00E8260D"/>
    <w:rsid w:val="00E827B6"/>
    <w:rsid w:val="00E84C42"/>
    <w:rsid w:val="00E86915"/>
    <w:rsid w:val="00E86AA7"/>
    <w:rsid w:val="00E90828"/>
    <w:rsid w:val="00E914C4"/>
    <w:rsid w:val="00E91D3E"/>
    <w:rsid w:val="00E921E3"/>
    <w:rsid w:val="00E92DA8"/>
    <w:rsid w:val="00E9524B"/>
    <w:rsid w:val="00E9658C"/>
    <w:rsid w:val="00E96943"/>
    <w:rsid w:val="00EA130C"/>
    <w:rsid w:val="00EA1AFC"/>
    <w:rsid w:val="00EA2253"/>
    <w:rsid w:val="00EA2799"/>
    <w:rsid w:val="00EA2FD5"/>
    <w:rsid w:val="00EA4798"/>
    <w:rsid w:val="00EA5AFE"/>
    <w:rsid w:val="00EA5F0C"/>
    <w:rsid w:val="00EA61ED"/>
    <w:rsid w:val="00EA70D3"/>
    <w:rsid w:val="00EB0CD8"/>
    <w:rsid w:val="00EB28F8"/>
    <w:rsid w:val="00EC0B64"/>
    <w:rsid w:val="00EC0C0B"/>
    <w:rsid w:val="00EC1D72"/>
    <w:rsid w:val="00EC1EE5"/>
    <w:rsid w:val="00EC2912"/>
    <w:rsid w:val="00EC34D9"/>
    <w:rsid w:val="00EC41D1"/>
    <w:rsid w:val="00EC49EC"/>
    <w:rsid w:val="00EC4BC5"/>
    <w:rsid w:val="00EC55D8"/>
    <w:rsid w:val="00EC5CA9"/>
    <w:rsid w:val="00EC656E"/>
    <w:rsid w:val="00EC785D"/>
    <w:rsid w:val="00ED07A4"/>
    <w:rsid w:val="00ED0FB6"/>
    <w:rsid w:val="00ED11FC"/>
    <w:rsid w:val="00ED1D0B"/>
    <w:rsid w:val="00ED1F9D"/>
    <w:rsid w:val="00ED34F7"/>
    <w:rsid w:val="00ED5BDC"/>
    <w:rsid w:val="00ED65E9"/>
    <w:rsid w:val="00ED6986"/>
    <w:rsid w:val="00EE0025"/>
    <w:rsid w:val="00EE0B07"/>
    <w:rsid w:val="00EE3891"/>
    <w:rsid w:val="00EE39CC"/>
    <w:rsid w:val="00EE4101"/>
    <w:rsid w:val="00EE41F5"/>
    <w:rsid w:val="00EE4348"/>
    <w:rsid w:val="00EE483E"/>
    <w:rsid w:val="00EE5602"/>
    <w:rsid w:val="00EE6C79"/>
    <w:rsid w:val="00EE6E5A"/>
    <w:rsid w:val="00EE7A6E"/>
    <w:rsid w:val="00EF0765"/>
    <w:rsid w:val="00EF0F92"/>
    <w:rsid w:val="00EF16E8"/>
    <w:rsid w:val="00EF1A4B"/>
    <w:rsid w:val="00EF296A"/>
    <w:rsid w:val="00EF3099"/>
    <w:rsid w:val="00EF36E1"/>
    <w:rsid w:val="00EF3838"/>
    <w:rsid w:val="00EF394F"/>
    <w:rsid w:val="00EF3BE5"/>
    <w:rsid w:val="00EF4D2B"/>
    <w:rsid w:val="00EF55FB"/>
    <w:rsid w:val="00EF5CC5"/>
    <w:rsid w:val="00EF688F"/>
    <w:rsid w:val="00EF6F0C"/>
    <w:rsid w:val="00F015CD"/>
    <w:rsid w:val="00F0339B"/>
    <w:rsid w:val="00F03A49"/>
    <w:rsid w:val="00F03BF5"/>
    <w:rsid w:val="00F03E4F"/>
    <w:rsid w:val="00F0417A"/>
    <w:rsid w:val="00F04407"/>
    <w:rsid w:val="00F04D9B"/>
    <w:rsid w:val="00F05D0E"/>
    <w:rsid w:val="00F065D2"/>
    <w:rsid w:val="00F0687A"/>
    <w:rsid w:val="00F073F1"/>
    <w:rsid w:val="00F07BEB"/>
    <w:rsid w:val="00F07EDD"/>
    <w:rsid w:val="00F10226"/>
    <w:rsid w:val="00F1032E"/>
    <w:rsid w:val="00F10CFA"/>
    <w:rsid w:val="00F11344"/>
    <w:rsid w:val="00F12885"/>
    <w:rsid w:val="00F1370A"/>
    <w:rsid w:val="00F13EA5"/>
    <w:rsid w:val="00F141A5"/>
    <w:rsid w:val="00F144E7"/>
    <w:rsid w:val="00F14C63"/>
    <w:rsid w:val="00F17F42"/>
    <w:rsid w:val="00F2068B"/>
    <w:rsid w:val="00F21D26"/>
    <w:rsid w:val="00F224FD"/>
    <w:rsid w:val="00F22A8B"/>
    <w:rsid w:val="00F23C2F"/>
    <w:rsid w:val="00F25D1E"/>
    <w:rsid w:val="00F26667"/>
    <w:rsid w:val="00F27731"/>
    <w:rsid w:val="00F27FE4"/>
    <w:rsid w:val="00F30096"/>
    <w:rsid w:val="00F30AEF"/>
    <w:rsid w:val="00F314D9"/>
    <w:rsid w:val="00F31B46"/>
    <w:rsid w:val="00F3212B"/>
    <w:rsid w:val="00F33971"/>
    <w:rsid w:val="00F33CBF"/>
    <w:rsid w:val="00F35706"/>
    <w:rsid w:val="00F358D4"/>
    <w:rsid w:val="00F3749A"/>
    <w:rsid w:val="00F4176F"/>
    <w:rsid w:val="00F4184D"/>
    <w:rsid w:val="00F42970"/>
    <w:rsid w:val="00F43FAF"/>
    <w:rsid w:val="00F44A5C"/>
    <w:rsid w:val="00F45FCA"/>
    <w:rsid w:val="00F46160"/>
    <w:rsid w:val="00F47F74"/>
    <w:rsid w:val="00F52919"/>
    <w:rsid w:val="00F52A14"/>
    <w:rsid w:val="00F5345D"/>
    <w:rsid w:val="00F5427A"/>
    <w:rsid w:val="00F54CFB"/>
    <w:rsid w:val="00F550BF"/>
    <w:rsid w:val="00F55B69"/>
    <w:rsid w:val="00F56B49"/>
    <w:rsid w:val="00F56C30"/>
    <w:rsid w:val="00F601F6"/>
    <w:rsid w:val="00F60541"/>
    <w:rsid w:val="00F62E74"/>
    <w:rsid w:val="00F641D0"/>
    <w:rsid w:val="00F6449A"/>
    <w:rsid w:val="00F64B8D"/>
    <w:rsid w:val="00F67BF2"/>
    <w:rsid w:val="00F67E02"/>
    <w:rsid w:val="00F7004F"/>
    <w:rsid w:val="00F70199"/>
    <w:rsid w:val="00F7061A"/>
    <w:rsid w:val="00F71FFB"/>
    <w:rsid w:val="00F72C86"/>
    <w:rsid w:val="00F72EE9"/>
    <w:rsid w:val="00F737FF"/>
    <w:rsid w:val="00F74265"/>
    <w:rsid w:val="00F746D0"/>
    <w:rsid w:val="00F76867"/>
    <w:rsid w:val="00F804A4"/>
    <w:rsid w:val="00F81BD1"/>
    <w:rsid w:val="00F822E3"/>
    <w:rsid w:val="00F829B9"/>
    <w:rsid w:val="00F834EF"/>
    <w:rsid w:val="00F8375E"/>
    <w:rsid w:val="00F84B47"/>
    <w:rsid w:val="00F85AF9"/>
    <w:rsid w:val="00F86A01"/>
    <w:rsid w:val="00F91650"/>
    <w:rsid w:val="00F926B3"/>
    <w:rsid w:val="00F928AE"/>
    <w:rsid w:val="00F935E0"/>
    <w:rsid w:val="00F93880"/>
    <w:rsid w:val="00F951BD"/>
    <w:rsid w:val="00F959B0"/>
    <w:rsid w:val="00F96607"/>
    <w:rsid w:val="00F9667E"/>
    <w:rsid w:val="00F97441"/>
    <w:rsid w:val="00FA03B2"/>
    <w:rsid w:val="00FA0C0B"/>
    <w:rsid w:val="00FA0E0D"/>
    <w:rsid w:val="00FA0FEC"/>
    <w:rsid w:val="00FA10CE"/>
    <w:rsid w:val="00FA14CA"/>
    <w:rsid w:val="00FA3519"/>
    <w:rsid w:val="00FA35DE"/>
    <w:rsid w:val="00FA39DA"/>
    <w:rsid w:val="00FA40B1"/>
    <w:rsid w:val="00FA62C0"/>
    <w:rsid w:val="00FA764B"/>
    <w:rsid w:val="00FB046E"/>
    <w:rsid w:val="00FB0D5F"/>
    <w:rsid w:val="00FB28BB"/>
    <w:rsid w:val="00FB2A69"/>
    <w:rsid w:val="00FB3580"/>
    <w:rsid w:val="00FB35C7"/>
    <w:rsid w:val="00FB3816"/>
    <w:rsid w:val="00FB39AD"/>
    <w:rsid w:val="00FB4060"/>
    <w:rsid w:val="00FB6CB3"/>
    <w:rsid w:val="00FB7943"/>
    <w:rsid w:val="00FC02E8"/>
    <w:rsid w:val="00FC0DAC"/>
    <w:rsid w:val="00FC101C"/>
    <w:rsid w:val="00FC139A"/>
    <w:rsid w:val="00FC1E3A"/>
    <w:rsid w:val="00FC64F1"/>
    <w:rsid w:val="00FD1065"/>
    <w:rsid w:val="00FD1569"/>
    <w:rsid w:val="00FD1CCF"/>
    <w:rsid w:val="00FD221C"/>
    <w:rsid w:val="00FD2804"/>
    <w:rsid w:val="00FD2EF4"/>
    <w:rsid w:val="00FD4142"/>
    <w:rsid w:val="00FD4B88"/>
    <w:rsid w:val="00FD540B"/>
    <w:rsid w:val="00FD6B4F"/>
    <w:rsid w:val="00FD73AC"/>
    <w:rsid w:val="00FE1377"/>
    <w:rsid w:val="00FE2AA4"/>
    <w:rsid w:val="00FE3A6D"/>
    <w:rsid w:val="00FE453C"/>
    <w:rsid w:val="00FE53D0"/>
    <w:rsid w:val="00FE5A87"/>
    <w:rsid w:val="00FF0167"/>
    <w:rsid w:val="00FF06C1"/>
    <w:rsid w:val="00FF121E"/>
    <w:rsid w:val="00FF2045"/>
    <w:rsid w:val="00FF2EFB"/>
    <w:rsid w:val="00FF33A1"/>
    <w:rsid w:val="00FF3463"/>
    <w:rsid w:val="00FF3F33"/>
    <w:rsid w:val="00FF42A7"/>
    <w:rsid w:val="00FF4529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A2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footer"/>
    <w:basedOn w:val="a"/>
    <w:link w:val="af2"/>
    <w:rsid w:val="00C74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991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E13FB"/>
    <w:rPr>
      <w:sz w:val="28"/>
    </w:rPr>
  </w:style>
  <w:style w:type="paragraph" w:customStyle="1" w:styleId="ConsPlusTitle">
    <w:name w:val="ConsPlusTitle"/>
    <w:rsid w:val="009D28A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A2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footer"/>
    <w:basedOn w:val="a"/>
    <w:link w:val="af2"/>
    <w:rsid w:val="00C74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991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E13FB"/>
    <w:rPr>
      <w:sz w:val="28"/>
    </w:rPr>
  </w:style>
  <w:style w:type="paragraph" w:customStyle="1" w:styleId="ConsPlusTitle">
    <w:name w:val="ConsPlusTitle"/>
    <w:rsid w:val="009D28A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72B70A-AC38-4F50-916B-9B238BF0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1301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Вьюн Дарья Анатольевна</cp:lastModifiedBy>
  <cp:revision>2</cp:revision>
  <cp:lastPrinted>2023-08-02T07:23:00Z</cp:lastPrinted>
  <dcterms:created xsi:type="dcterms:W3CDTF">2023-08-03T08:51:00Z</dcterms:created>
  <dcterms:modified xsi:type="dcterms:W3CDTF">2023-08-03T08:51:00Z</dcterms:modified>
</cp:coreProperties>
</file>