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40" w:rsidRPr="00234740" w:rsidRDefault="007B596A" w:rsidP="002347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E495E">
        <w:rPr>
          <w:b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060355" wp14:editId="6FBABD4D">
            <wp:simplePos x="0" y="0"/>
            <wp:positionH relativeFrom="column">
              <wp:posOffset>3137026</wp:posOffset>
            </wp:positionH>
            <wp:positionV relativeFrom="paragraph">
              <wp:posOffset>160</wp:posOffset>
            </wp:positionV>
            <wp:extent cx="286101" cy="6477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212"/>
                    <a:stretch/>
                  </pic:blipFill>
                  <pic:spPr bwMode="auto">
                    <a:xfrm flipH="1">
                      <a:off x="0" y="0"/>
                      <a:ext cx="286101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740" w:rsidRPr="00234740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674A70E" wp14:editId="34399CF4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740" w:rsidRPr="00234740" w:rsidRDefault="00234740" w:rsidP="0023474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83" w:type="dxa"/>
        <w:tblLook w:val="0000" w:firstRow="0" w:lastRow="0" w:firstColumn="0" w:lastColumn="0" w:noHBand="0" w:noVBand="0"/>
      </w:tblPr>
      <w:tblGrid>
        <w:gridCol w:w="10083"/>
      </w:tblGrid>
      <w:tr w:rsidR="00234740" w:rsidRPr="00234740" w:rsidTr="00025780">
        <w:trPr>
          <w:trHeight w:val="2452"/>
        </w:trPr>
        <w:tc>
          <w:tcPr>
            <w:tcW w:w="10083" w:type="dxa"/>
            <w:tcBorders>
              <w:top w:val="nil"/>
              <w:left w:val="nil"/>
              <w:bottom w:val="nil"/>
              <w:right w:val="nil"/>
            </w:tcBorders>
          </w:tcPr>
          <w:p w:rsidR="00234740" w:rsidRPr="00234740" w:rsidRDefault="00234740" w:rsidP="00234740">
            <w:pPr>
              <w:widowControl w:val="0"/>
              <w:tabs>
                <w:tab w:val="center" w:pos="0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3474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МИНИСТЕРСТВО ФИНАНСОВ И НАЛОГОВОЙ ПОЛИТИКИ НОВОСИБИРСКОЙ ОБЛАСТИ</w:t>
            </w:r>
          </w:p>
          <w:p w:rsidR="00234740" w:rsidRPr="00234740" w:rsidRDefault="00234740" w:rsidP="00234740">
            <w:pPr>
              <w:widowControl w:val="0"/>
              <w:spacing w:after="0" w:line="240" w:lineRule="auto"/>
              <w:ind w:firstLine="35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34740" w:rsidRPr="00234740" w:rsidRDefault="00234740" w:rsidP="00234740">
            <w:pPr>
              <w:keepNext/>
              <w:spacing w:after="0" w:line="240" w:lineRule="auto"/>
              <w:contextualSpacing/>
              <w:jc w:val="center"/>
              <w:outlineLvl w:val="3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234740"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  <w:t>ПРИКАЗ</w:t>
            </w:r>
          </w:p>
          <w:p w:rsidR="00234740" w:rsidRPr="00234740" w:rsidRDefault="00234740" w:rsidP="002347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34740" w:rsidRPr="00234740" w:rsidRDefault="00234740" w:rsidP="00234740">
            <w:pPr>
              <w:widowControl w:val="0"/>
              <w:tabs>
                <w:tab w:val="left" w:pos="6840"/>
                <w:tab w:val="left" w:pos="6930"/>
              </w:tabs>
              <w:spacing w:after="0" w:line="240" w:lineRule="auto"/>
              <w:contextualSpacing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347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 </w:t>
            </w:r>
            <w:r w:rsidR="00C23E72">
              <w:rPr>
                <w:rFonts w:ascii="Times New Roman" w:hAnsi="Times New Roman"/>
                <w:sz w:val="28"/>
                <w:szCs w:val="28"/>
                <w:lang w:eastAsia="ru-RU"/>
              </w:rPr>
              <w:t>________</w:t>
            </w:r>
            <w:r w:rsidRPr="002347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C23E7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2347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  <w:r w:rsidRPr="0023474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  <w:t xml:space="preserve">           </w:t>
            </w:r>
            <w:r w:rsidRPr="002347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№ ___ - НПА</w:t>
            </w:r>
          </w:p>
          <w:p w:rsidR="00234740" w:rsidRPr="00234740" w:rsidRDefault="00234740" w:rsidP="002347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34740" w:rsidRPr="00234740" w:rsidRDefault="00234740" w:rsidP="002347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E13DC" w:rsidRDefault="00234740" w:rsidP="002347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3474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формы соглашения о реструктуризации </w:t>
      </w:r>
      <w:r w:rsidR="00D06974" w:rsidRPr="00D06974">
        <w:rPr>
          <w:rFonts w:ascii="Times New Roman" w:hAnsi="Times New Roman"/>
          <w:b/>
          <w:bCs/>
          <w:sz w:val="28"/>
          <w:szCs w:val="28"/>
          <w:lang w:eastAsia="ru-RU"/>
        </w:rPr>
        <w:t>денежных обязательств (задолженно</w:t>
      </w:r>
      <w:r w:rsidR="00D77191">
        <w:rPr>
          <w:rFonts w:ascii="Times New Roman" w:hAnsi="Times New Roman"/>
          <w:b/>
          <w:bCs/>
          <w:sz w:val="28"/>
          <w:szCs w:val="28"/>
          <w:lang w:eastAsia="ru-RU"/>
        </w:rPr>
        <w:t>сти по денежным обязательствам) м</w:t>
      </w:r>
      <w:r w:rsidR="00D06974" w:rsidRPr="00D0697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униципального образования Новосибирской области перед </w:t>
      </w:r>
    </w:p>
    <w:p w:rsidR="000E13DC" w:rsidRDefault="00D06974" w:rsidP="002347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0697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Новосибирской областью по возврату бюджетных кредитов, </w:t>
      </w:r>
    </w:p>
    <w:p w:rsidR="00234740" w:rsidRPr="00234740" w:rsidRDefault="00D06974" w:rsidP="002347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06974">
        <w:rPr>
          <w:rFonts w:ascii="Times New Roman" w:hAnsi="Times New Roman"/>
          <w:b/>
          <w:bCs/>
          <w:sz w:val="28"/>
          <w:szCs w:val="28"/>
          <w:lang w:eastAsia="ru-RU"/>
        </w:rPr>
        <w:t>полученных из областного бюджета Новосибирской области</w:t>
      </w:r>
    </w:p>
    <w:p w:rsidR="00234740" w:rsidRPr="00234740" w:rsidRDefault="00234740" w:rsidP="002347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34740" w:rsidRPr="00234740" w:rsidRDefault="00234740" w:rsidP="002347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34740">
        <w:rPr>
          <w:rFonts w:ascii="Times New Roman" w:hAnsi="Times New Roman"/>
          <w:bCs/>
          <w:sz w:val="28"/>
          <w:szCs w:val="28"/>
          <w:lang w:eastAsia="ru-RU"/>
        </w:rPr>
        <w:tab/>
        <w:t>Руководствуясь пункт</w:t>
      </w:r>
      <w:r w:rsidR="00290152">
        <w:rPr>
          <w:rFonts w:ascii="Times New Roman" w:hAnsi="Times New Roman"/>
          <w:bCs/>
          <w:sz w:val="28"/>
          <w:szCs w:val="28"/>
          <w:lang w:eastAsia="ru-RU"/>
        </w:rPr>
        <w:t>ом</w:t>
      </w:r>
      <w:r w:rsidRPr="00234740">
        <w:rPr>
          <w:rFonts w:ascii="Times New Roman" w:hAnsi="Times New Roman"/>
          <w:bCs/>
          <w:sz w:val="28"/>
          <w:szCs w:val="28"/>
          <w:lang w:eastAsia="ru-RU"/>
        </w:rPr>
        <w:t xml:space="preserve"> 1</w:t>
      </w:r>
      <w:r w:rsidR="00290152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Pr="00234740">
        <w:rPr>
          <w:rFonts w:ascii="Times New Roman" w:hAnsi="Times New Roman"/>
          <w:bCs/>
          <w:sz w:val="28"/>
          <w:szCs w:val="28"/>
          <w:lang w:eastAsia="ru-RU"/>
        </w:rPr>
        <w:t xml:space="preserve"> Правил (оснований, условий и порядка) реструктуризации денежных обязательств (задолженности по денежным обязательствам) муниципальных образований Новосибирской области перед Новосибирской областью по возврату бюджетных кредитов, полученных из областного бюджета Новосибирской области, установленных постановлением Правительства Новосибирской области № 381-п от 08.09.2020,</w:t>
      </w:r>
    </w:p>
    <w:p w:rsidR="00234740" w:rsidRPr="00234740" w:rsidRDefault="00234740" w:rsidP="002347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34740">
        <w:rPr>
          <w:rFonts w:ascii="Times New Roman" w:hAnsi="Times New Roman"/>
          <w:bCs/>
          <w:sz w:val="28"/>
          <w:szCs w:val="28"/>
          <w:lang w:eastAsia="ru-RU"/>
        </w:rPr>
        <w:t xml:space="preserve"> П</w:t>
      </w:r>
      <w:r w:rsidR="007B596A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23474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="007B596A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234740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7B596A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234740"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="007B596A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234740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7B596A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234740"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="007B596A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234740">
        <w:rPr>
          <w:rFonts w:ascii="Times New Roman" w:hAnsi="Times New Roman"/>
          <w:bCs/>
          <w:sz w:val="28"/>
          <w:szCs w:val="28"/>
          <w:lang w:eastAsia="ru-RU"/>
        </w:rPr>
        <w:t>Ы</w:t>
      </w:r>
      <w:r w:rsidR="007B596A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234740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7B596A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234740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7B596A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234740">
        <w:rPr>
          <w:rFonts w:ascii="Times New Roman" w:hAnsi="Times New Roman"/>
          <w:bCs/>
          <w:sz w:val="28"/>
          <w:szCs w:val="28"/>
          <w:lang w:eastAsia="ru-RU"/>
        </w:rPr>
        <w:t>Ю:</w:t>
      </w:r>
    </w:p>
    <w:p w:rsidR="00234740" w:rsidRPr="00234740" w:rsidRDefault="00234740" w:rsidP="002347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34740">
        <w:rPr>
          <w:rFonts w:ascii="Times New Roman" w:hAnsi="Times New Roman"/>
          <w:bCs/>
          <w:sz w:val="28"/>
          <w:szCs w:val="28"/>
          <w:lang w:eastAsia="ru-RU"/>
        </w:rPr>
        <w:t xml:space="preserve">1. Утвердить прилагаемую </w:t>
      </w:r>
      <w:r w:rsidR="00290152">
        <w:rPr>
          <w:rFonts w:ascii="Times New Roman" w:hAnsi="Times New Roman"/>
          <w:bCs/>
          <w:sz w:val="28"/>
          <w:szCs w:val="28"/>
          <w:lang w:eastAsia="ru-RU"/>
        </w:rPr>
        <w:t>форму с</w:t>
      </w:r>
      <w:r w:rsidR="00290152" w:rsidRPr="00290152">
        <w:rPr>
          <w:rFonts w:ascii="Times New Roman" w:hAnsi="Times New Roman"/>
          <w:bCs/>
          <w:sz w:val="28"/>
          <w:szCs w:val="28"/>
          <w:lang w:eastAsia="ru-RU"/>
        </w:rPr>
        <w:t>оглашения о реструктуризации обязательств (задолженности) муниципального образования Новосибирской области по бюджетному кредиту, полученному из областного бюджета Новосибирской области</w:t>
      </w:r>
      <w:r w:rsidR="00290152">
        <w:rPr>
          <w:rFonts w:ascii="Times New Roman" w:hAnsi="Times New Roman"/>
          <w:bCs/>
          <w:sz w:val="28"/>
          <w:szCs w:val="28"/>
          <w:lang w:eastAsia="ru-RU"/>
        </w:rPr>
        <w:t>, в соответствии договором о предоставлении бюджетного кредита.</w:t>
      </w:r>
    </w:p>
    <w:p w:rsidR="00234740" w:rsidRPr="00234740" w:rsidRDefault="00290152" w:rsidP="002347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234740" w:rsidRPr="00234740">
        <w:rPr>
          <w:rFonts w:ascii="Times New Roman" w:hAnsi="Times New Roman"/>
          <w:sz w:val="28"/>
          <w:szCs w:val="28"/>
          <w:lang w:eastAsia="ru-RU"/>
        </w:rPr>
        <w:t>. </w:t>
      </w:r>
      <w:r w:rsidR="00A9686D" w:rsidRPr="00A9686D">
        <w:rPr>
          <w:rFonts w:ascii="Times New Roman" w:hAnsi="Times New Roman"/>
          <w:sz w:val="28"/>
          <w:szCs w:val="28"/>
          <w:lang w:eastAsia="ru-RU"/>
        </w:rPr>
        <w:t>Управлению межбюджетного регулирования довести настоящий приказ до сведения администраций муниципальных образований Новосибирской области, управлений финансов и налоговой политики районов Новосибирской области, департамента финансов и налоговой политики мэрии города Новосибирска.</w:t>
      </w:r>
    </w:p>
    <w:p w:rsidR="00234740" w:rsidRPr="00234740" w:rsidRDefault="00290152" w:rsidP="002347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234740" w:rsidRPr="00234740">
        <w:rPr>
          <w:rFonts w:ascii="Times New Roman" w:hAnsi="Times New Roman"/>
          <w:sz w:val="28"/>
          <w:szCs w:val="28"/>
          <w:lang w:eastAsia="ru-RU"/>
        </w:rPr>
        <w:t>. Контроль за исполнением настоящего приказа возложить на заместителя министра Дуплякина К.Р.</w:t>
      </w:r>
    </w:p>
    <w:p w:rsidR="00234740" w:rsidRPr="00234740" w:rsidRDefault="00234740" w:rsidP="00234740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34740" w:rsidRPr="00234740" w:rsidRDefault="00234740" w:rsidP="00234740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34740" w:rsidRPr="00234740" w:rsidRDefault="00234740" w:rsidP="00234740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34740" w:rsidRPr="00234740" w:rsidRDefault="00234740" w:rsidP="00234740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34740">
        <w:rPr>
          <w:rFonts w:ascii="Times New Roman" w:hAnsi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234740" w:rsidRPr="00234740" w:rsidRDefault="00234740" w:rsidP="00234740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34740">
        <w:rPr>
          <w:rFonts w:ascii="Times New Roman" w:hAnsi="Times New Roman"/>
          <w:sz w:val="28"/>
          <w:szCs w:val="28"/>
          <w:lang w:eastAsia="ru-RU"/>
        </w:rPr>
        <w:t>Новосибирской области –</w:t>
      </w:r>
    </w:p>
    <w:p w:rsidR="00FF7C33" w:rsidRDefault="00234740" w:rsidP="00234740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34740">
        <w:rPr>
          <w:rFonts w:ascii="Times New Roman" w:hAnsi="Times New Roman"/>
          <w:sz w:val="28"/>
          <w:szCs w:val="28"/>
          <w:lang w:eastAsia="ru-RU"/>
        </w:rPr>
        <w:t xml:space="preserve">министр </w:t>
      </w:r>
      <w:r w:rsidRPr="00234740">
        <w:rPr>
          <w:rFonts w:ascii="Times New Roman" w:hAnsi="Times New Roman"/>
          <w:sz w:val="28"/>
          <w:szCs w:val="28"/>
          <w:lang w:eastAsia="ru-RU"/>
        </w:rPr>
        <w:tab/>
      </w:r>
      <w:r w:rsidRPr="00234740">
        <w:rPr>
          <w:rFonts w:ascii="Times New Roman" w:hAnsi="Times New Roman"/>
          <w:sz w:val="28"/>
          <w:szCs w:val="28"/>
          <w:lang w:eastAsia="ru-RU"/>
        </w:rPr>
        <w:tab/>
      </w:r>
      <w:r w:rsidRPr="00234740">
        <w:rPr>
          <w:rFonts w:ascii="Times New Roman" w:hAnsi="Times New Roman"/>
          <w:sz w:val="28"/>
          <w:szCs w:val="28"/>
          <w:lang w:eastAsia="ru-RU"/>
        </w:rPr>
        <w:tab/>
      </w:r>
      <w:r w:rsidRPr="00234740">
        <w:rPr>
          <w:rFonts w:ascii="Times New Roman" w:hAnsi="Times New Roman"/>
          <w:sz w:val="28"/>
          <w:szCs w:val="28"/>
          <w:lang w:eastAsia="ru-RU"/>
        </w:rPr>
        <w:tab/>
      </w:r>
      <w:r w:rsidRPr="00234740">
        <w:rPr>
          <w:rFonts w:ascii="Times New Roman" w:hAnsi="Times New Roman"/>
          <w:sz w:val="28"/>
          <w:szCs w:val="28"/>
          <w:lang w:eastAsia="ru-RU"/>
        </w:rPr>
        <w:tab/>
      </w:r>
      <w:r w:rsidRPr="00234740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234740">
        <w:rPr>
          <w:rFonts w:ascii="Times New Roman" w:hAnsi="Times New Roman"/>
          <w:sz w:val="28"/>
          <w:szCs w:val="28"/>
          <w:lang w:eastAsia="ru-RU"/>
        </w:rPr>
        <w:tab/>
      </w:r>
      <w:r w:rsidRPr="00234740">
        <w:rPr>
          <w:rFonts w:ascii="Times New Roman" w:hAnsi="Times New Roman"/>
          <w:sz w:val="28"/>
          <w:szCs w:val="28"/>
          <w:lang w:eastAsia="ru-RU"/>
        </w:rPr>
        <w:tab/>
      </w:r>
      <w:r w:rsidRPr="00234740">
        <w:rPr>
          <w:rFonts w:ascii="Times New Roman" w:hAnsi="Times New Roman"/>
          <w:sz w:val="28"/>
          <w:szCs w:val="28"/>
          <w:lang w:eastAsia="ru-RU"/>
        </w:rPr>
        <w:tab/>
        <w:t xml:space="preserve">         В. Ю. Голубенко</w:t>
      </w:r>
    </w:p>
    <w:p w:rsidR="00A873E2" w:rsidRDefault="00A873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94F69" w:rsidRPr="00290152" w:rsidRDefault="00A9686D" w:rsidP="00A9686D">
      <w:pPr>
        <w:spacing w:after="0" w:line="240" w:lineRule="auto"/>
        <w:ind w:right="65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594F69" w:rsidRPr="00290152" w:rsidRDefault="00594F69" w:rsidP="00594F6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90152">
        <w:rPr>
          <w:rFonts w:ascii="Times New Roman" w:hAnsi="Times New Roman" w:cs="Times New Roman"/>
          <w:sz w:val="28"/>
          <w:szCs w:val="28"/>
        </w:rPr>
        <w:t>приказом МФ и НП НСО</w:t>
      </w:r>
    </w:p>
    <w:p w:rsidR="00594F69" w:rsidRPr="00290152" w:rsidRDefault="00594F69" w:rsidP="00594F6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90152">
        <w:rPr>
          <w:rFonts w:ascii="Times New Roman" w:hAnsi="Times New Roman" w:cs="Times New Roman"/>
          <w:sz w:val="28"/>
          <w:szCs w:val="28"/>
        </w:rPr>
        <w:t>от ___</w:t>
      </w:r>
      <w:r w:rsidR="00A9686D">
        <w:rPr>
          <w:rFonts w:ascii="Times New Roman" w:hAnsi="Times New Roman" w:cs="Times New Roman"/>
          <w:sz w:val="28"/>
          <w:szCs w:val="28"/>
        </w:rPr>
        <w:t>.</w:t>
      </w:r>
      <w:r w:rsidR="005C5CD4">
        <w:rPr>
          <w:rFonts w:ascii="Times New Roman" w:hAnsi="Times New Roman" w:cs="Times New Roman"/>
          <w:sz w:val="28"/>
          <w:szCs w:val="28"/>
        </w:rPr>
        <w:t>___</w:t>
      </w:r>
      <w:r w:rsidR="00A9686D">
        <w:rPr>
          <w:rFonts w:ascii="Times New Roman" w:hAnsi="Times New Roman" w:cs="Times New Roman"/>
          <w:sz w:val="28"/>
          <w:szCs w:val="28"/>
        </w:rPr>
        <w:t>.</w:t>
      </w:r>
      <w:r w:rsidRPr="00290152">
        <w:rPr>
          <w:rFonts w:ascii="Times New Roman" w:hAnsi="Times New Roman" w:cs="Times New Roman"/>
          <w:sz w:val="28"/>
          <w:szCs w:val="28"/>
        </w:rPr>
        <w:t>202</w:t>
      </w:r>
      <w:r w:rsidR="00C23E72">
        <w:rPr>
          <w:rFonts w:ascii="Times New Roman" w:hAnsi="Times New Roman" w:cs="Times New Roman"/>
          <w:sz w:val="28"/>
          <w:szCs w:val="28"/>
        </w:rPr>
        <w:t>1</w:t>
      </w:r>
      <w:r w:rsidRPr="00290152">
        <w:rPr>
          <w:rFonts w:ascii="Times New Roman" w:hAnsi="Times New Roman" w:cs="Times New Roman"/>
          <w:sz w:val="28"/>
          <w:szCs w:val="28"/>
        </w:rPr>
        <w:t xml:space="preserve"> № __-НПА</w:t>
      </w:r>
    </w:p>
    <w:p w:rsidR="00594F69" w:rsidRDefault="00594F69" w:rsidP="00594F69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4F69" w:rsidRDefault="00594F69" w:rsidP="00594F69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4F69" w:rsidRDefault="00594F69" w:rsidP="00594F69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4F69" w:rsidRPr="00290152" w:rsidRDefault="00A9686D" w:rsidP="00594F69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594F69" w:rsidRPr="00290152">
        <w:rPr>
          <w:rFonts w:ascii="Times New Roman" w:hAnsi="Times New Roman" w:cs="Times New Roman"/>
          <w:b/>
          <w:sz w:val="28"/>
          <w:szCs w:val="28"/>
        </w:rPr>
        <w:t>орма</w:t>
      </w:r>
    </w:p>
    <w:p w:rsidR="00594F69" w:rsidRDefault="00594F69" w:rsidP="00594F69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16CC" w:rsidRPr="00290152" w:rsidRDefault="000D16CC" w:rsidP="000D16C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152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A9686D" w:rsidRDefault="00751154" w:rsidP="00A9686D">
      <w:pPr>
        <w:pStyle w:val="ConsPlusNonformat"/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15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9686D" w:rsidRPr="00A9686D">
        <w:rPr>
          <w:rFonts w:ascii="Times New Roman" w:hAnsi="Times New Roman" w:cs="Times New Roman"/>
          <w:b/>
          <w:sz w:val="28"/>
          <w:szCs w:val="28"/>
        </w:rPr>
        <w:t xml:space="preserve">реструктуризации денежных обязательств (задолженности по денежным обязательствам) </w:t>
      </w:r>
      <w:r w:rsidR="00A9686D"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  <w:r w:rsidR="00A9686D" w:rsidRPr="00A9686D">
        <w:rPr>
          <w:rFonts w:ascii="Times New Roman" w:hAnsi="Times New Roman" w:cs="Times New Roman"/>
          <w:b/>
          <w:sz w:val="28"/>
          <w:szCs w:val="28"/>
        </w:rPr>
        <w:t>перед Новосибирской</w:t>
      </w:r>
    </w:p>
    <w:p w:rsidR="00A9686D" w:rsidRPr="00053C45" w:rsidRDefault="00A9686D" w:rsidP="00A9686D">
      <w:pPr>
        <w:pStyle w:val="ConsPlusNonformat"/>
        <w:tabs>
          <w:tab w:val="left" w:pos="2127"/>
        </w:tabs>
        <w:rPr>
          <w:rFonts w:ascii="Times New Roman" w:hAnsi="Times New Roman" w:cs="Times New Roman"/>
          <w:sz w:val="18"/>
          <w:szCs w:val="18"/>
        </w:rPr>
      </w:pPr>
      <w:r w:rsidRPr="00053C45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053C45">
        <w:rPr>
          <w:rFonts w:ascii="Times New Roman" w:hAnsi="Times New Roman" w:cs="Times New Roman"/>
          <w:sz w:val="18"/>
          <w:szCs w:val="18"/>
        </w:rPr>
        <w:t xml:space="preserve"> </w:t>
      </w:r>
      <w:r w:rsidRPr="00053C45">
        <w:rPr>
          <w:rFonts w:ascii="Times New Roman" w:hAnsi="Times New Roman" w:cs="Times New Roman"/>
          <w:sz w:val="18"/>
          <w:szCs w:val="18"/>
        </w:rPr>
        <w:t xml:space="preserve"> </w:t>
      </w:r>
      <w:r w:rsidR="00053C45" w:rsidRPr="00053C45">
        <w:rPr>
          <w:rFonts w:ascii="Times New Roman" w:hAnsi="Times New Roman" w:cs="Times New Roman"/>
          <w:sz w:val="18"/>
          <w:szCs w:val="18"/>
        </w:rPr>
        <w:t xml:space="preserve">  </w:t>
      </w:r>
      <w:r w:rsidRPr="00053C45">
        <w:rPr>
          <w:rFonts w:ascii="Times New Roman" w:hAnsi="Times New Roman" w:cs="Times New Roman"/>
          <w:sz w:val="18"/>
          <w:szCs w:val="18"/>
        </w:rPr>
        <w:t xml:space="preserve">  (муниципального образования Новосибирской области)</w:t>
      </w:r>
    </w:p>
    <w:p w:rsidR="000314C5" w:rsidRPr="00290152" w:rsidRDefault="00A9686D" w:rsidP="00A9686D">
      <w:pPr>
        <w:pStyle w:val="ConsPlusNonformat"/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686D">
        <w:rPr>
          <w:rFonts w:ascii="Times New Roman" w:hAnsi="Times New Roman" w:cs="Times New Roman"/>
          <w:b/>
          <w:sz w:val="28"/>
          <w:szCs w:val="28"/>
        </w:rPr>
        <w:t xml:space="preserve"> областью по возврату бюджетн</w:t>
      </w:r>
      <w:r w:rsidR="00AB6BCA">
        <w:rPr>
          <w:rFonts w:ascii="Times New Roman" w:hAnsi="Times New Roman" w:cs="Times New Roman"/>
          <w:b/>
          <w:sz w:val="28"/>
          <w:szCs w:val="28"/>
        </w:rPr>
        <w:t>ого</w:t>
      </w:r>
      <w:r w:rsidRPr="00A9686D">
        <w:rPr>
          <w:rFonts w:ascii="Times New Roman" w:hAnsi="Times New Roman" w:cs="Times New Roman"/>
          <w:b/>
          <w:sz w:val="28"/>
          <w:szCs w:val="28"/>
        </w:rPr>
        <w:t xml:space="preserve"> кредит</w:t>
      </w:r>
      <w:r w:rsidR="00AB6BCA">
        <w:rPr>
          <w:rFonts w:ascii="Times New Roman" w:hAnsi="Times New Roman" w:cs="Times New Roman"/>
          <w:b/>
          <w:sz w:val="28"/>
          <w:szCs w:val="28"/>
        </w:rPr>
        <w:t>а</w:t>
      </w:r>
      <w:r w:rsidRPr="00A9686D">
        <w:rPr>
          <w:rFonts w:ascii="Times New Roman" w:hAnsi="Times New Roman" w:cs="Times New Roman"/>
          <w:b/>
          <w:sz w:val="28"/>
          <w:szCs w:val="28"/>
        </w:rPr>
        <w:t>, полученн</w:t>
      </w:r>
      <w:r w:rsidR="00AB6BCA">
        <w:rPr>
          <w:rFonts w:ascii="Times New Roman" w:hAnsi="Times New Roman" w:cs="Times New Roman"/>
          <w:b/>
          <w:sz w:val="28"/>
          <w:szCs w:val="28"/>
        </w:rPr>
        <w:t>ого</w:t>
      </w:r>
      <w:r w:rsidRPr="00A9686D">
        <w:rPr>
          <w:rFonts w:ascii="Times New Roman" w:hAnsi="Times New Roman" w:cs="Times New Roman"/>
          <w:b/>
          <w:sz w:val="28"/>
          <w:szCs w:val="28"/>
        </w:rPr>
        <w:t xml:space="preserve"> из областного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86D">
        <w:rPr>
          <w:rFonts w:ascii="Times New Roman" w:hAnsi="Times New Roman" w:cs="Times New Roman"/>
          <w:b/>
          <w:sz w:val="28"/>
          <w:szCs w:val="28"/>
        </w:rPr>
        <w:t>бюджета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78F" w:rsidRPr="0029015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78F" w:rsidRPr="00290152">
        <w:rPr>
          <w:rFonts w:ascii="Times New Roman" w:hAnsi="Times New Roman" w:cs="Times New Roman"/>
          <w:b/>
          <w:sz w:val="28"/>
          <w:szCs w:val="28"/>
        </w:rPr>
        <w:t>соответствии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78F" w:rsidRPr="00290152">
        <w:rPr>
          <w:rFonts w:ascii="Times New Roman" w:hAnsi="Times New Roman" w:cs="Times New Roman"/>
          <w:b/>
          <w:sz w:val="28"/>
          <w:szCs w:val="28"/>
        </w:rPr>
        <w:t>с договором</w:t>
      </w:r>
      <w:r w:rsidR="00102186" w:rsidRPr="00290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78F" w:rsidRPr="00290152">
        <w:rPr>
          <w:rFonts w:ascii="Times New Roman" w:hAnsi="Times New Roman" w:cs="Times New Roman"/>
          <w:b/>
          <w:sz w:val="28"/>
          <w:szCs w:val="28"/>
        </w:rPr>
        <w:t>о предост</w:t>
      </w:r>
      <w:r w:rsidR="006E1656" w:rsidRPr="00290152">
        <w:rPr>
          <w:rFonts w:ascii="Times New Roman" w:hAnsi="Times New Roman" w:cs="Times New Roman"/>
          <w:b/>
          <w:sz w:val="28"/>
          <w:szCs w:val="28"/>
        </w:rPr>
        <w:t>авлении б</w:t>
      </w:r>
      <w:r w:rsidR="00594F69" w:rsidRPr="00290152">
        <w:rPr>
          <w:rFonts w:ascii="Times New Roman" w:hAnsi="Times New Roman" w:cs="Times New Roman"/>
          <w:b/>
          <w:sz w:val="28"/>
          <w:szCs w:val="28"/>
        </w:rPr>
        <w:t>юджетного кредита от ___________№ ______</w:t>
      </w:r>
      <w:r w:rsidR="00594F69" w:rsidRPr="00290152">
        <w:rPr>
          <w:rFonts w:ascii="Times New Roman" w:hAnsi="Times New Roman" w:cs="Times New Roman"/>
          <w:b/>
          <w:sz w:val="28"/>
          <w:szCs w:val="28"/>
        </w:rPr>
        <w:br/>
      </w:r>
      <w:r w:rsidRPr="00053C4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  <w:r w:rsidR="00053C45">
        <w:rPr>
          <w:rFonts w:ascii="Times New Roman" w:hAnsi="Times New Roman" w:cs="Times New Roman"/>
          <w:sz w:val="18"/>
          <w:szCs w:val="18"/>
        </w:rPr>
        <w:t xml:space="preserve">  </w:t>
      </w:r>
      <w:r w:rsidRPr="00053C45">
        <w:rPr>
          <w:rFonts w:ascii="Times New Roman" w:hAnsi="Times New Roman" w:cs="Times New Roman"/>
          <w:sz w:val="18"/>
          <w:szCs w:val="18"/>
        </w:rPr>
        <w:t xml:space="preserve">   </w:t>
      </w:r>
      <w:r w:rsidR="00594F69" w:rsidRPr="00053C45">
        <w:rPr>
          <w:rFonts w:ascii="Times New Roman" w:hAnsi="Times New Roman" w:cs="Times New Roman"/>
          <w:sz w:val="18"/>
          <w:szCs w:val="18"/>
        </w:rPr>
        <w:t>(</w:t>
      </w:r>
      <w:r w:rsidR="00043F79" w:rsidRPr="00053C45">
        <w:rPr>
          <w:rFonts w:ascii="Times New Roman" w:hAnsi="Times New Roman" w:cs="Times New Roman"/>
          <w:sz w:val="18"/>
          <w:szCs w:val="18"/>
        </w:rPr>
        <w:t>реквизиты</w:t>
      </w:r>
      <w:r w:rsidR="00594F69" w:rsidRPr="00053C45">
        <w:rPr>
          <w:rFonts w:ascii="Times New Roman" w:hAnsi="Times New Roman" w:cs="Times New Roman"/>
          <w:sz w:val="18"/>
          <w:szCs w:val="18"/>
        </w:rPr>
        <w:t xml:space="preserve"> кредитного договора)</w:t>
      </w:r>
    </w:p>
    <w:p w:rsidR="00BC6F89" w:rsidRPr="00290152" w:rsidRDefault="00BC6F89" w:rsidP="00A56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154" w:rsidRPr="00290152" w:rsidRDefault="00594F69" w:rsidP="00290152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152">
        <w:rPr>
          <w:rFonts w:ascii="Times New Roman" w:hAnsi="Times New Roman"/>
          <w:sz w:val="28"/>
          <w:szCs w:val="28"/>
        </w:rPr>
        <w:t>______________</w:t>
      </w:r>
      <w:r w:rsidRPr="00290152">
        <w:rPr>
          <w:rFonts w:ascii="Times New Roman" w:hAnsi="Times New Roman"/>
          <w:sz w:val="28"/>
          <w:szCs w:val="28"/>
        </w:rPr>
        <w:tab/>
        <w:t xml:space="preserve"> </w:t>
      </w:r>
      <w:r w:rsidR="009D260D" w:rsidRPr="00290152">
        <w:rPr>
          <w:rFonts w:ascii="Times New Roman" w:hAnsi="Times New Roman"/>
          <w:sz w:val="28"/>
          <w:szCs w:val="28"/>
        </w:rPr>
        <w:t>«</w:t>
      </w:r>
      <w:r w:rsidR="00DC683C" w:rsidRPr="00290152">
        <w:rPr>
          <w:rFonts w:ascii="Times New Roman" w:hAnsi="Times New Roman"/>
          <w:sz w:val="28"/>
          <w:szCs w:val="28"/>
        </w:rPr>
        <w:t>___</w:t>
      </w:r>
      <w:r w:rsidR="009D260D" w:rsidRPr="00290152">
        <w:rPr>
          <w:rFonts w:ascii="Times New Roman" w:hAnsi="Times New Roman"/>
          <w:sz w:val="28"/>
          <w:szCs w:val="28"/>
        </w:rPr>
        <w:t xml:space="preserve">» </w:t>
      </w:r>
      <w:r w:rsidRPr="00290152">
        <w:rPr>
          <w:rFonts w:ascii="Times New Roman" w:hAnsi="Times New Roman"/>
          <w:sz w:val="28"/>
          <w:szCs w:val="28"/>
        </w:rPr>
        <w:t>_______</w:t>
      </w:r>
      <w:r w:rsidR="006E1656" w:rsidRPr="00290152">
        <w:rPr>
          <w:rFonts w:ascii="Times New Roman" w:hAnsi="Times New Roman"/>
          <w:sz w:val="28"/>
          <w:szCs w:val="28"/>
        </w:rPr>
        <w:t xml:space="preserve"> </w:t>
      </w:r>
      <w:r w:rsidR="00751154" w:rsidRPr="00290152">
        <w:rPr>
          <w:rFonts w:ascii="Times New Roman" w:hAnsi="Times New Roman"/>
          <w:sz w:val="28"/>
          <w:szCs w:val="28"/>
        </w:rPr>
        <w:t>20</w:t>
      </w:r>
      <w:r w:rsidRPr="00290152">
        <w:rPr>
          <w:rFonts w:ascii="Times New Roman" w:hAnsi="Times New Roman"/>
          <w:sz w:val="28"/>
          <w:szCs w:val="28"/>
        </w:rPr>
        <w:t>___</w:t>
      </w:r>
      <w:r w:rsidR="00EA643E" w:rsidRPr="00290152">
        <w:rPr>
          <w:rFonts w:ascii="Times New Roman" w:hAnsi="Times New Roman"/>
          <w:sz w:val="28"/>
          <w:szCs w:val="28"/>
        </w:rPr>
        <w:t xml:space="preserve"> </w:t>
      </w:r>
      <w:r w:rsidR="00751154" w:rsidRPr="00290152">
        <w:rPr>
          <w:rFonts w:ascii="Times New Roman" w:hAnsi="Times New Roman"/>
          <w:sz w:val="28"/>
          <w:szCs w:val="28"/>
        </w:rPr>
        <w:t>г</w:t>
      </w:r>
      <w:r w:rsidR="009D260D" w:rsidRPr="00290152">
        <w:rPr>
          <w:rFonts w:ascii="Times New Roman" w:hAnsi="Times New Roman"/>
          <w:sz w:val="28"/>
          <w:szCs w:val="28"/>
        </w:rPr>
        <w:t>ода</w:t>
      </w:r>
    </w:p>
    <w:p w:rsidR="00F54EE9" w:rsidRPr="00290152" w:rsidRDefault="00220ABE" w:rsidP="00594F69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="00594F69" w:rsidRPr="00290152">
        <w:rPr>
          <w:rFonts w:ascii="Times New Roman" w:hAnsi="Times New Roman"/>
          <w:sz w:val="18"/>
          <w:szCs w:val="18"/>
        </w:rPr>
        <w:t>(место составления)</w:t>
      </w:r>
      <w:r w:rsidR="00594F69" w:rsidRPr="00290152">
        <w:rPr>
          <w:rFonts w:ascii="Times New Roman" w:hAnsi="Times New Roman"/>
          <w:sz w:val="28"/>
          <w:szCs w:val="28"/>
        </w:rPr>
        <w:tab/>
      </w:r>
      <w:r w:rsidR="00594F69" w:rsidRPr="00290152">
        <w:rPr>
          <w:rFonts w:ascii="Times New Roman" w:hAnsi="Times New Roman"/>
          <w:sz w:val="18"/>
          <w:szCs w:val="18"/>
        </w:rPr>
        <w:t>(дата составления)</w:t>
      </w:r>
    </w:p>
    <w:p w:rsidR="00594F69" w:rsidRPr="00290152" w:rsidRDefault="00594F69" w:rsidP="000844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2904" w:rsidRPr="00290152" w:rsidRDefault="00032904" w:rsidP="006568F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0152">
        <w:rPr>
          <w:rFonts w:ascii="Times New Roman" w:hAnsi="Times New Roman" w:cs="Times New Roman"/>
          <w:sz w:val="28"/>
          <w:szCs w:val="28"/>
        </w:rPr>
        <w:t>Министерство финансов и налоговой политики Новосибирской области, действующее от имени Новосибирской области, именуемое в дальнейшем «Кредитор», в лице ___</w:t>
      </w:r>
      <w:r w:rsidR="00290152">
        <w:rPr>
          <w:rFonts w:ascii="Times New Roman" w:hAnsi="Times New Roman" w:cs="Times New Roman"/>
          <w:sz w:val="28"/>
          <w:szCs w:val="28"/>
        </w:rPr>
        <w:t>_____________________</w:t>
      </w:r>
      <w:r w:rsidRPr="00290152">
        <w:rPr>
          <w:rFonts w:ascii="Times New Roman" w:hAnsi="Times New Roman" w:cs="Times New Roman"/>
          <w:sz w:val="28"/>
          <w:szCs w:val="28"/>
        </w:rPr>
        <w:t>__, действующего на основании</w:t>
      </w:r>
      <w:r w:rsidRPr="00290152">
        <w:rPr>
          <w:rFonts w:ascii="Times New Roman" w:hAnsi="Times New Roman" w:cs="Times New Roman"/>
          <w:sz w:val="28"/>
          <w:szCs w:val="28"/>
        </w:rPr>
        <w:br/>
      </w:r>
      <w:r w:rsidR="00043F79" w:rsidRPr="00290152">
        <w:rPr>
          <w:rFonts w:ascii="Times New Roman" w:hAnsi="Times New Roman" w:cs="Times New Roman"/>
          <w:sz w:val="28"/>
          <w:szCs w:val="28"/>
        </w:rPr>
        <w:tab/>
      </w:r>
      <w:r w:rsidRPr="00290152">
        <w:rPr>
          <w:rFonts w:ascii="Times New Roman" w:hAnsi="Times New Roman" w:cs="Times New Roman"/>
          <w:sz w:val="18"/>
          <w:szCs w:val="18"/>
        </w:rPr>
        <w:t xml:space="preserve">(должность, фамилия, имя, </w:t>
      </w:r>
      <w:r w:rsidRPr="006568FF">
        <w:rPr>
          <w:rFonts w:ascii="Times New Roman" w:hAnsi="Times New Roman" w:cs="Times New Roman"/>
          <w:sz w:val="18"/>
          <w:szCs w:val="18"/>
        </w:rPr>
        <w:t>отчество)</w:t>
      </w:r>
      <w:r w:rsidRPr="006568FF">
        <w:rPr>
          <w:rFonts w:ascii="Times New Roman" w:hAnsi="Times New Roman" w:cs="Times New Roman"/>
          <w:sz w:val="18"/>
          <w:szCs w:val="18"/>
        </w:rPr>
        <w:tab/>
      </w:r>
      <w:r w:rsidRPr="00290152">
        <w:rPr>
          <w:rFonts w:ascii="Times New Roman" w:hAnsi="Times New Roman" w:cs="Times New Roman"/>
          <w:sz w:val="28"/>
          <w:szCs w:val="28"/>
        </w:rPr>
        <w:br/>
        <w:t xml:space="preserve"> ______________________</w:t>
      </w:r>
      <w:r w:rsidR="00AD0DD9" w:rsidRPr="00290152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290152">
        <w:rPr>
          <w:rFonts w:ascii="Times New Roman" w:hAnsi="Times New Roman" w:cs="Times New Roman"/>
          <w:sz w:val="28"/>
          <w:szCs w:val="28"/>
        </w:rPr>
        <w:t>__________</w:t>
      </w:r>
      <w:r w:rsidR="006568FF">
        <w:rPr>
          <w:rFonts w:ascii="Times New Roman" w:hAnsi="Times New Roman" w:cs="Times New Roman"/>
          <w:sz w:val="28"/>
          <w:szCs w:val="28"/>
        </w:rPr>
        <w:t>_</w:t>
      </w:r>
      <w:r w:rsidRPr="00290152">
        <w:rPr>
          <w:rFonts w:ascii="Times New Roman" w:hAnsi="Times New Roman" w:cs="Times New Roman"/>
          <w:sz w:val="28"/>
          <w:szCs w:val="28"/>
        </w:rPr>
        <w:t>_,</w:t>
      </w:r>
    </w:p>
    <w:p w:rsidR="00032904" w:rsidRPr="006568FF" w:rsidRDefault="006568FF" w:rsidP="00220ABE">
      <w:pPr>
        <w:pStyle w:val="ConsPlusNonformat"/>
        <w:tabs>
          <w:tab w:val="left" w:pos="2127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2904" w:rsidRPr="006568FF">
        <w:rPr>
          <w:rFonts w:ascii="Times New Roman" w:hAnsi="Times New Roman" w:cs="Times New Roman"/>
          <w:sz w:val="18"/>
          <w:szCs w:val="18"/>
        </w:rPr>
        <w:t>(реквизиты документа, подтверждающего полномочия должностного лица)</w:t>
      </w:r>
    </w:p>
    <w:p w:rsidR="00032904" w:rsidRPr="00290152" w:rsidRDefault="00032904" w:rsidP="000844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0152">
        <w:rPr>
          <w:rFonts w:ascii="Times New Roman" w:hAnsi="Times New Roman" w:cs="Times New Roman"/>
          <w:sz w:val="28"/>
          <w:szCs w:val="28"/>
        </w:rPr>
        <w:t>с одной стороны, и</w:t>
      </w:r>
      <w:r w:rsidR="006568FF">
        <w:rPr>
          <w:rFonts w:ascii="Times New Roman" w:hAnsi="Times New Roman" w:cs="Times New Roman"/>
          <w:sz w:val="28"/>
          <w:szCs w:val="28"/>
        </w:rPr>
        <w:t xml:space="preserve"> </w:t>
      </w:r>
      <w:r w:rsidRPr="0029015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_____________________________________________________, </w:t>
      </w:r>
    </w:p>
    <w:p w:rsidR="00032904" w:rsidRPr="006568FF" w:rsidRDefault="00032904" w:rsidP="00220ABE">
      <w:pPr>
        <w:pStyle w:val="ConsPlusNonformat"/>
        <w:ind w:firstLine="3261"/>
        <w:jc w:val="both"/>
        <w:rPr>
          <w:rFonts w:ascii="Times New Roman" w:hAnsi="Times New Roman" w:cs="Times New Roman"/>
          <w:sz w:val="18"/>
          <w:szCs w:val="18"/>
        </w:rPr>
      </w:pPr>
      <w:r w:rsidRPr="006568FF">
        <w:rPr>
          <w:rFonts w:ascii="Times New Roman" w:hAnsi="Times New Roman" w:cs="Times New Roman"/>
          <w:sz w:val="18"/>
          <w:szCs w:val="18"/>
        </w:rPr>
        <w:t>(наименование органа местного самоуправления Новосибирской области)</w:t>
      </w:r>
    </w:p>
    <w:p w:rsidR="006568FF" w:rsidRDefault="00144A19" w:rsidP="000844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32904" w:rsidRPr="00290152">
        <w:rPr>
          <w:rFonts w:ascii="Times New Roman" w:hAnsi="Times New Roman" w:cs="Times New Roman"/>
          <w:sz w:val="28"/>
          <w:szCs w:val="28"/>
        </w:rPr>
        <w:t>ействующ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="00032904" w:rsidRPr="00290152">
        <w:rPr>
          <w:rFonts w:ascii="Times New Roman" w:hAnsi="Times New Roman" w:cs="Times New Roman"/>
          <w:sz w:val="28"/>
          <w:szCs w:val="28"/>
        </w:rPr>
        <w:t>от</w:t>
      </w:r>
      <w:r w:rsidR="006568FF">
        <w:rPr>
          <w:rFonts w:ascii="Times New Roman" w:hAnsi="Times New Roman" w:cs="Times New Roman"/>
          <w:sz w:val="28"/>
          <w:szCs w:val="28"/>
        </w:rPr>
        <w:t xml:space="preserve"> </w:t>
      </w:r>
      <w:r w:rsidR="00032904" w:rsidRPr="00290152">
        <w:rPr>
          <w:rFonts w:ascii="Times New Roman" w:hAnsi="Times New Roman" w:cs="Times New Roman"/>
          <w:sz w:val="28"/>
          <w:szCs w:val="28"/>
        </w:rPr>
        <w:t>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ABE">
        <w:rPr>
          <w:rFonts w:ascii="Times New Roman" w:hAnsi="Times New Roman" w:cs="Times New Roman"/>
          <w:sz w:val="28"/>
          <w:szCs w:val="28"/>
        </w:rPr>
        <w:t xml:space="preserve"> </w:t>
      </w:r>
      <w:r w:rsidR="00032904" w:rsidRPr="0029015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32904" w:rsidRPr="00290152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032904" w:rsidRPr="00290152" w:rsidRDefault="00032904" w:rsidP="006568FF">
      <w:pPr>
        <w:pStyle w:val="ConsPlusNonformat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6568FF">
        <w:rPr>
          <w:rFonts w:ascii="Times New Roman" w:hAnsi="Times New Roman" w:cs="Times New Roman"/>
          <w:sz w:val="18"/>
          <w:szCs w:val="18"/>
        </w:rPr>
        <w:t xml:space="preserve">(наименование муниципального образования Новосибирской области) </w:t>
      </w:r>
    </w:p>
    <w:p w:rsidR="00032904" w:rsidRPr="00290152" w:rsidRDefault="00144A19" w:rsidP="000844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32904" w:rsidRPr="00290152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="00032904" w:rsidRPr="00290152">
        <w:rPr>
          <w:rFonts w:ascii="Times New Roman" w:hAnsi="Times New Roman" w:cs="Times New Roman"/>
          <w:sz w:val="28"/>
          <w:szCs w:val="28"/>
        </w:rPr>
        <w:t xml:space="preserve">в дальнейшем «Заемщик», в лице </w:t>
      </w:r>
      <w:r w:rsidR="006568F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32904" w:rsidRPr="00290152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032904" w:rsidRPr="006568FF" w:rsidRDefault="00032904" w:rsidP="006568FF">
      <w:pPr>
        <w:pStyle w:val="ConsPlusNonformat"/>
        <w:ind w:firstLine="6237"/>
        <w:jc w:val="both"/>
        <w:rPr>
          <w:rFonts w:ascii="Times New Roman" w:hAnsi="Times New Roman" w:cs="Times New Roman"/>
          <w:sz w:val="18"/>
          <w:szCs w:val="18"/>
        </w:rPr>
      </w:pPr>
      <w:r w:rsidRPr="006568FF">
        <w:rPr>
          <w:rFonts w:ascii="Times New Roman" w:hAnsi="Times New Roman" w:cs="Times New Roman"/>
          <w:sz w:val="18"/>
          <w:szCs w:val="18"/>
        </w:rPr>
        <w:t>(должность, фамилия, имя, отчество)</w:t>
      </w:r>
    </w:p>
    <w:p w:rsidR="00032904" w:rsidRPr="00290152" w:rsidRDefault="00A9686D" w:rsidP="000844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действующ__</w:t>
      </w:r>
      <w:r w:rsidR="00032904" w:rsidRPr="00290152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6568FF">
        <w:rPr>
          <w:rFonts w:ascii="Times New Roman" w:hAnsi="Times New Roman" w:cs="Times New Roman"/>
          <w:sz w:val="28"/>
          <w:szCs w:val="28"/>
        </w:rPr>
        <w:t xml:space="preserve"> _</w:t>
      </w:r>
      <w:r w:rsidR="00032904" w:rsidRPr="00290152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220ABE">
        <w:rPr>
          <w:rFonts w:ascii="Times New Roman" w:hAnsi="Times New Roman" w:cs="Times New Roman"/>
          <w:sz w:val="28"/>
          <w:szCs w:val="28"/>
        </w:rPr>
        <w:t>_</w:t>
      </w:r>
      <w:r w:rsidR="00032904" w:rsidRPr="0029015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2904" w:rsidRPr="006568FF" w:rsidRDefault="006568FF" w:rsidP="006568FF">
      <w:pPr>
        <w:pStyle w:val="ConsPlusNonformat"/>
        <w:ind w:firstLine="368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032904" w:rsidRPr="006568FF">
        <w:rPr>
          <w:rFonts w:ascii="Times New Roman" w:hAnsi="Times New Roman" w:cs="Times New Roman"/>
          <w:sz w:val="18"/>
          <w:szCs w:val="18"/>
        </w:rPr>
        <w:t>реквизиты документа, подтверждающего полномочия должностного лица)</w:t>
      </w:r>
    </w:p>
    <w:p w:rsidR="00AD0DD9" w:rsidRPr="00290152" w:rsidRDefault="00032904" w:rsidP="006568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0152">
        <w:rPr>
          <w:rFonts w:ascii="Times New Roman" w:hAnsi="Times New Roman" w:cs="Times New Roman"/>
          <w:sz w:val="28"/>
          <w:szCs w:val="28"/>
        </w:rPr>
        <w:t>совместно именуемые «Стороны»</w:t>
      </w:r>
      <w:r w:rsidR="00751154" w:rsidRPr="00290152">
        <w:rPr>
          <w:rFonts w:ascii="Times New Roman" w:hAnsi="Times New Roman" w:cs="Times New Roman"/>
          <w:sz w:val="28"/>
          <w:szCs w:val="28"/>
        </w:rPr>
        <w:t xml:space="preserve">, </w:t>
      </w:r>
      <w:r w:rsidR="00CF4D3C" w:rsidRPr="00290152">
        <w:rPr>
          <w:rFonts w:ascii="Times New Roman" w:hAnsi="Times New Roman" w:cs="Times New Roman"/>
          <w:sz w:val="28"/>
          <w:szCs w:val="28"/>
        </w:rPr>
        <w:t>во исполнение</w:t>
      </w:r>
      <w:r w:rsidR="00AD0DD9" w:rsidRPr="00290152">
        <w:rPr>
          <w:rFonts w:ascii="Times New Roman" w:hAnsi="Times New Roman" w:cs="Times New Roman"/>
          <w:sz w:val="28"/>
          <w:szCs w:val="28"/>
        </w:rPr>
        <w:t xml:space="preserve"> </w:t>
      </w:r>
      <w:r w:rsidR="006568FF">
        <w:rPr>
          <w:rFonts w:ascii="Times New Roman" w:hAnsi="Times New Roman" w:cs="Times New Roman"/>
          <w:sz w:val="28"/>
          <w:szCs w:val="28"/>
        </w:rPr>
        <w:t>____</w:t>
      </w:r>
      <w:r w:rsidR="00AD0DD9" w:rsidRPr="00290152">
        <w:rPr>
          <w:rFonts w:ascii="Times New Roman" w:hAnsi="Times New Roman" w:cs="Times New Roman"/>
          <w:sz w:val="28"/>
          <w:szCs w:val="28"/>
        </w:rPr>
        <w:t>____________________</w:t>
      </w:r>
      <w:r w:rsidR="00220ABE">
        <w:rPr>
          <w:rFonts w:ascii="Times New Roman" w:hAnsi="Times New Roman" w:cs="Times New Roman"/>
          <w:sz w:val="28"/>
          <w:szCs w:val="28"/>
        </w:rPr>
        <w:t>_</w:t>
      </w:r>
      <w:r w:rsidR="00AD0DD9" w:rsidRPr="00290152">
        <w:rPr>
          <w:rFonts w:ascii="Times New Roman" w:hAnsi="Times New Roman" w:cs="Times New Roman"/>
          <w:sz w:val="28"/>
          <w:szCs w:val="28"/>
        </w:rPr>
        <w:t xml:space="preserve">__, </w:t>
      </w:r>
    </w:p>
    <w:p w:rsidR="006568FF" w:rsidRDefault="006568FF" w:rsidP="006568FF">
      <w:pPr>
        <w:pStyle w:val="ConsPlusNonformat"/>
        <w:widowControl/>
        <w:tabs>
          <w:tab w:val="left" w:pos="6096"/>
          <w:tab w:val="left" w:pos="6237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AD0DD9" w:rsidRPr="006568FF">
        <w:rPr>
          <w:rFonts w:ascii="Times New Roman" w:hAnsi="Times New Roman" w:cs="Times New Roman"/>
          <w:sz w:val="18"/>
          <w:szCs w:val="18"/>
        </w:rPr>
        <w:t xml:space="preserve"> (реквизиты документа, дающего основание</w:t>
      </w:r>
    </w:p>
    <w:p w:rsidR="006568FF" w:rsidRPr="006568FF" w:rsidRDefault="006568FF" w:rsidP="006568FF">
      <w:pPr>
        <w:pStyle w:val="ConsPlusNonformat"/>
        <w:widowControl/>
        <w:tabs>
          <w:tab w:val="left" w:pos="6096"/>
          <w:tab w:val="left" w:pos="6237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="00AD0DD9" w:rsidRPr="006568FF">
        <w:rPr>
          <w:rFonts w:ascii="Times New Roman" w:hAnsi="Times New Roman" w:cs="Times New Roman"/>
          <w:sz w:val="18"/>
          <w:szCs w:val="18"/>
        </w:rPr>
        <w:t xml:space="preserve"> для проведения </w:t>
      </w:r>
      <w:r w:rsidRPr="006568FF">
        <w:rPr>
          <w:rFonts w:ascii="Times New Roman" w:hAnsi="Times New Roman" w:cs="Times New Roman"/>
          <w:sz w:val="18"/>
          <w:szCs w:val="18"/>
        </w:rPr>
        <w:t>реструктуризации</w:t>
      </w:r>
      <w:r w:rsidR="00AD0DD9" w:rsidRPr="006568FF">
        <w:rPr>
          <w:rFonts w:ascii="Times New Roman" w:hAnsi="Times New Roman" w:cs="Times New Roman"/>
          <w:sz w:val="18"/>
          <w:szCs w:val="18"/>
        </w:rPr>
        <w:t>)</w:t>
      </w:r>
    </w:p>
    <w:p w:rsidR="00751154" w:rsidRPr="00290152" w:rsidRDefault="006568FF" w:rsidP="00084439">
      <w:pPr>
        <w:pStyle w:val="ConsPlusNonformat"/>
        <w:widowControl/>
        <w:tabs>
          <w:tab w:val="left" w:pos="2552"/>
          <w:tab w:val="left" w:pos="623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0152">
        <w:rPr>
          <w:rFonts w:ascii="Times New Roman" w:hAnsi="Times New Roman" w:cs="Times New Roman"/>
          <w:sz w:val="28"/>
          <w:szCs w:val="28"/>
        </w:rPr>
        <w:t>заключили</w:t>
      </w:r>
      <w:r w:rsidR="00CF4D3C" w:rsidRPr="00290152">
        <w:rPr>
          <w:rFonts w:ascii="Times New Roman" w:hAnsi="Times New Roman"/>
          <w:sz w:val="28"/>
          <w:szCs w:val="28"/>
        </w:rPr>
        <w:t xml:space="preserve"> </w:t>
      </w:r>
      <w:r w:rsidR="00751154" w:rsidRPr="00290152">
        <w:rPr>
          <w:rFonts w:ascii="Times New Roman" w:hAnsi="Times New Roman" w:cs="Times New Roman"/>
          <w:sz w:val="28"/>
          <w:szCs w:val="28"/>
        </w:rPr>
        <w:t>насто</w:t>
      </w:r>
      <w:r w:rsidR="009D260D" w:rsidRPr="00290152">
        <w:rPr>
          <w:rFonts w:ascii="Times New Roman" w:hAnsi="Times New Roman" w:cs="Times New Roman"/>
          <w:sz w:val="28"/>
          <w:szCs w:val="28"/>
        </w:rPr>
        <w:t xml:space="preserve">ящее </w:t>
      </w:r>
      <w:r w:rsidR="009D1AD1" w:rsidRPr="00290152">
        <w:rPr>
          <w:rFonts w:ascii="Times New Roman" w:hAnsi="Times New Roman" w:cs="Times New Roman"/>
          <w:sz w:val="28"/>
          <w:szCs w:val="28"/>
        </w:rPr>
        <w:t>с</w:t>
      </w:r>
      <w:r w:rsidR="009D260D" w:rsidRPr="00290152">
        <w:rPr>
          <w:rFonts w:ascii="Times New Roman" w:hAnsi="Times New Roman" w:cs="Times New Roman"/>
          <w:sz w:val="28"/>
          <w:szCs w:val="28"/>
        </w:rPr>
        <w:t>оглашение</w:t>
      </w:r>
      <w:r w:rsidR="009D1AD1" w:rsidRPr="0029015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85F11" w:rsidRPr="00290152">
        <w:rPr>
          <w:rFonts w:ascii="Times New Roman" w:hAnsi="Times New Roman" w:cs="Times New Roman"/>
          <w:sz w:val="28"/>
          <w:szCs w:val="28"/>
        </w:rPr>
        <w:t xml:space="preserve"> </w:t>
      </w:r>
      <w:r w:rsidR="009D1AD1" w:rsidRPr="00290152">
        <w:rPr>
          <w:rFonts w:ascii="Times New Roman" w:hAnsi="Times New Roman" w:cs="Times New Roman"/>
          <w:sz w:val="28"/>
          <w:szCs w:val="28"/>
        </w:rPr>
        <w:t>– Соглашение)</w:t>
      </w:r>
      <w:r w:rsidR="009D260D" w:rsidRPr="00290152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:rsidR="00D13144" w:rsidRPr="00290152" w:rsidRDefault="00D13144" w:rsidP="005E221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EE9" w:rsidRPr="00290152" w:rsidRDefault="0048688A" w:rsidP="009D260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152">
        <w:rPr>
          <w:rFonts w:ascii="Times New Roman" w:hAnsi="Times New Roman" w:cs="Times New Roman"/>
          <w:b/>
          <w:sz w:val="28"/>
          <w:szCs w:val="28"/>
        </w:rPr>
        <w:t>1. </w:t>
      </w:r>
      <w:r w:rsidR="0065461B" w:rsidRPr="00290152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272346" w:rsidRPr="00290152" w:rsidRDefault="00272346" w:rsidP="00272346">
      <w:pPr>
        <w:pStyle w:val="ConsPlusNonformat"/>
        <w:widowControl/>
        <w:ind w:left="720"/>
        <w:rPr>
          <w:rFonts w:ascii="Times New Roman" w:hAnsi="Times New Roman" w:cs="Times New Roman"/>
          <w:sz w:val="28"/>
          <w:szCs w:val="28"/>
        </w:rPr>
      </w:pPr>
    </w:p>
    <w:p w:rsidR="006568FF" w:rsidRDefault="00272346" w:rsidP="00AB6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152">
        <w:rPr>
          <w:rFonts w:ascii="Times New Roman" w:hAnsi="Times New Roman"/>
          <w:sz w:val="28"/>
          <w:szCs w:val="28"/>
        </w:rPr>
        <w:t>1.</w:t>
      </w:r>
      <w:r w:rsidR="00CF4D3C" w:rsidRPr="00290152">
        <w:rPr>
          <w:rFonts w:ascii="Times New Roman" w:hAnsi="Times New Roman"/>
          <w:sz w:val="28"/>
          <w:szCs w:val="28"/>
        </w:rPr>
        <w:t>1</w:t>
      </w:r>
      <w:r w:rsidRPr="00290152">
        <w:rPr>
          <w:rFonts w:ascii="Times New Roman" w:hAnsi="Times New Roman"/>
          <w:sz w:val="28"/>
          <w:szCs w:val="28"/>
        </w:rPr>
        <w:t>. </w:t>
      </w:r>
      <w:r w:rsidR="00751154" w:rsidRPr="00290152">
        <w:rPr>
          <w:rFonts w:ascii="Times New Roman" w:hAnsi="Times New Roman"/>
          <w:sz w:val="28"/>
          <w:szCs w:val="28"/>
        </w:rPr>
        <w:t>Предметом настоящего</w:t>
      </w:r>
      <w:r w:rsidR="00D57004" w:rsidRPr="00290152">
        <w:rPr>
          <w:rFonts w:ascii="Times New Roman" w:hAnsi="Times New Roman"/>
          <w:sz w:val="28"/>
          <w:szCs w:val="28"/>
        </w:rPr>
        <w:t xml:space="preserve"> </w:t>
      </w:r>
      <w:r w:rsidR="00751154" w:rsidRPr="00290152">
        <w:rPr>
          <w:rFonts w:ascii="Times New Roman" w:hAnsi="Times New Roman"/>
          <w:sz w:val="28"/>
          <w:szCs w:val="28"/>
        </w:rPr>
        <w:t>Соглашения является реструктуризация</w:t>
      </w:r>
      <w:r w:rsidR="00AB6BCA">
        <w:rPr>
          <w:rFonts w:ascii="Times New Roman" w:hAnsi="Times New Roman"/>
          <w:sz w:val="28"/>
          <w:szCs w:val="28"/>
        </w:rPr>
        <w:t xml:space="preserve"> денежных </w:t>
      </w:r>
      <w:r w:rsidR="00751154" w:rsidRPr="00290152">
        <w:rPr>
          <w:rFonts w:ascii="Times New Roman" w:hAnsi="Times New Roman"/>
          <w:sz w:val="28"/>
          <w:szCs w:val="28"/>
        </w:rPr>
        <w:t>обязательств (задолженности</w:t>
      </w:r>
      <w:r w:rsidR="00AB6BCA">
        <w:rPr>
          <w:rFonts w:ascii="Times New Roman" w:hAnsi="Times New Roman"/>
          <w:sz w:val="28"/>
          <w:szCs w:val="28"/>
        </w:rPr>
        <w:t xml:space="preserve"> по денежным обязательствам</w:t>
      </w:r>
      <w:r w:rsidR="00751154" w:rsidRPr="00290152">
        <w:rPr>
          <w:rFonts w:ascii="Times New Roman" w:hAnsi="Times New Roman"/>
          <w:sz w:val="28"/>
          <w:szCs w:val="28"/>
        </w:rPr>
        <w:t>)</w:t>
      </w:r>
      <w:r w:rsidR="00AB6BCA">
        <w:rPr>
          <w:rFonts w:ascii="Times New Roman" w:hAnsi="Times New Roman"/>
          <w:sz w:val="28"/>
          <w:szCs w:val="28"/>
        </w:rPr>
        <w:t xml:space="preserve"> </w:t>
      </w:r>
      <w:r w:rsidR="00043F79" w:rsidRPr="00290152">
        <w:rPr>
          <w:rFonts w:ascii="Times New Roman" w:hAnsi="Times New Roman"/>
          <w:sz w:val="28"/>
          <w:szCs w:val="28"/>
        </w:rPr>
        <w:t>_</w:t>
      </w:r>
      <w:r w:rsidR="006568FF">
        <w:rPr>
          <w:rFonts w:ascii="Times New Roman" w:hAnsi="Times New Roman"/>
          <w:sz w:val="28"/>
          <w:szCs w:val="28"/>
        </w:rPr>
        <w:t>__________</w:t>
      </w:r>
      <w:r w:rsidR="00AB6BCA">
        <w:rPr>
          <w:rFonts w:ascii="Times New Roman" w:hAnsi="Times New Roman"/>
          <w:sz w:val="28"/>
          <w:szCs w:val="28"/>
        </w:rPr>
        <w:t>______________________________</w:t>
      </w:r>
      <w:r w:rsidR="00AB6BCA" w:rsidRPr="00AB6BCA">
        <w:rPr>
          <w:rFonts w:ascii="Times New Roman" w:hAnsi="Times New Roman"/>
          <w:sz w:val="28"/>
          <w:szCs w:val="28"/>
        </w:rPr>
        <w:t xml:space="preserve"> </w:t>
      </w:r>
      <w:r w:rsidR="00AB6BCA">
        <w:rPr>
          <w:rFonts w:ascii="Times New Roman" w:hAnsi="Times New Roman"/>
          <w:sz w:val="28"/>
          <w:szCs w:val="28"/>
        </w:rPr>
        <w:t xml:space="preserve">перед Новосибирской областью </w:t>
      </w:r>
      <w:r w:rsidR="00043F79" w:rsidRPr="006568FF">
        <w:rPr>
          <w:rFonts w:ascii="Times New Roman" w:hAnsi="Times New Roman"/>
          <w:sz w:val="18"/>
          <w:szCs w:val="18"/>
        </w:rPr>
        <w:t>(наименование органа местного самоуправления Новосибирской области)</w:t>
      </w:r>
    </w:p>
    <w:p w:rsidR="00043F79" w:rsidRPr="00290152" w:rsidRDefault="00AB6BCA" w:rsidP="006568FF">
      <w:pPr>
        <w:pStyle w:val="ConsPlusNonformat"/>
        <w:tabs>
          <w:tab w:val="left" w:pos="382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возврату</w:t>
      </w:r>
      <w:r w:rsidRPr="00290152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 xml:space="preserve">го кредита, полученного </w:t>
      </w:r>
      <w:r w:rsidR="0036731F" w:rsidRPr="00290152"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="006568FF">
        <w:rPr>
          <w:rFonts w:ascii="Times New Roman" w:hAnsi="Times New Roman"/>
          <w:sz w:val="28"/>
          <w:szCs w:val="28"/>
        </w:rPr>
        <w:t>Н</w:t>
      </w:r>
      <w:r w:rsidR="0036731F" w:rsidRPr="00290152">
        <w:rPr>
          <w:rFonts w:ascii="Times New Roman" w:hAnsi="Times New Roman"/>
          <w:sz w:val="28"/>
          <w:szCs w:val="28"/>
        </w:rPr>
        <w:t>овосибирской области в соответствии с</w:t>
      </w:r>
      <w:r w:rsidR="00991ECE" w:rsidRPr="00290152">
        <w:rPr>
          <w:rFonts w:ascii="Times New Roman" w:hAnsi="Times New Roman"/>
          <w:sz w:val="28"/>
          <w:szCs w:val="28"/>
        </w:rPr>
        <w:t xml:space="preserve"> </w:t>
      </w:r>
      <w:r w:rsidR="00E42B5A" w:rsidRPr="00290152">
        <w:rPr>
          <w:rFonts w:ascii="Times New Roman" w:hAnsi="Times New Roman"/>
          <w:sz w:val="28"/>
          <w:szCs w:val="28"/>
        </w:rPr>
        <w:t>д</w:t>
      </w:r>
      <w:r w:rsidR="00991ECE" w:rsidRPr="00290152">
        <w:rPr>
          <w:rFonts w:ascii="Times New Roman" w:hAnsi="Times New Roman"/>
          <w:sz w:val="28"/>
          <w:szCs w:val="28"/>
        </w:rPr>
        <w:t>оговор</w:t>
      </w:r>
      <w:r w:rsidR="00A1278F" w:rsidRPr="00290152">
        <w:rPr>
          <w:rFonts w:ascii="Times New Roman" w:hAnsi="Times New Roman"/>
          <w:sz w:val="28"/>
          <w:szCs w:val="28"/>
        </w:rPr>
        <w:t>о</w:t>
      </w:r>
      <w:r w:rsidR="0036731F" w:rsidRPr="00290152">
        <w:rPr>
          <w:rFonts w:ascii="Times New Roman" w:hAnsi="Times New Roman"/>
          <w:sz w:val="28"/>
          <w:szCs w:val="28"/>
        </w:rPr>
        <w:t>м</w:t>
      </w:r>
      <w:r w:rsidR="00991ECE" w:rsidRPr="00290152">
        <w:rPr>
          <w:rFonts w:ascii="Times New Roman" w:hAnsi="Times New Roman"/>
          <w:sz w:val="28"/>
          <w:szCs w:val="28"/>
        </w:rPr>
        <w:t xml:space="preserve"> </w:t>
      </w:r>
      <w:r w:rsidR="00DF7BE5" w:rsidRPr="00290152">
        <w:rPr>
          <w:rFonts w:ascii="Times New Roman" w:hAnsi="Times New Roman"/>
          <w:sz w:val="28"/>
          <w:szCs w:val="28"/>
        </w:rPr>
        <w:t xml:space="preserve">о предоставлении бюджетного кредита </w:t>
      </w:r>
      <w:r>
        <w:rPr>
          <w:rFonts w:ascii="Times New Roman" w:hAnsi="Times New Roman"/>
          <w:sz w:val="28"/>
          <w:szCs w:val="28"/>
        </w:rPr>
        <w:t>от</w:t>
      </w:r>
      <w:r w:rsidR="00043F79" w:rsidRPr="00290152">
        <w:rPr>
          <w:rFonts w:ascii="Times New Roman" w:hAnsi="Times New Roman"/>
          <w:sz w:val="28"/>
          <w:szCs w:val="28"/>
        </w:rPr>
        <w:t>__________</w:t>
      </w:r>
      <w:r w:rsidR="00053C45">
        <w:rPr>
          <w:rFonts w:ascii="Times New Roman" w:hAnsi="Times New Roman"/>
          <w:sz w:val="28"/>
          <w:szCs w:val="28"/>
        </w:rPr>
        <w:t>__</w:t>
      </w:r>
      <w:r w:rsidR="00043F79" w:rsidRPr="0029015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№</w:t>
      </w:r>
      <w:r w:rsidR="005C5CD4">
        <w:rPr>
          <w:rFonts w:ascii="Times New Roman" w:hAnsi="Times New Roman"/>
          <w:sz w:val="28"/>
          <w:szCs w:val="28"/>
        </w:rPr>
        <w:t>______________</w:t>
      </w:r>
      <w:r w:rsidR="009D1AD1" w:rsidRPr="00290152">
        <w:rPr>
          <w:rFonts w:ascii="Times New Roman" w:hAnsi="Times New Roman"/>
          <w:sz w:val="28"/>
          <w:szCs w:val="28"/>
        </w:rPr>
        <w:t xml:space="preserve">(далее </w:t>
      </w:r>
      <w:r w:rsidR="000D16CC" w:rsidRPr="00290152">
        <w:rPr>
          <w:rFonts w:ascii="Times New Roman" w:hAnsi="Times New Roman"/>
          <w:sz w:val="28"/>
          <w:szCs w:val="28"/>
        </w:rPr>
        <w:t>соответственно</w:t>
      </w:r>
      <w:r w:rsidR="00813752" w:rsidRPr="00290152">
        <w:rPr>
          <w:rFonts w:ascii="Times New Roman" w:hAnsi="Times New Roman"/>
          <w:sz w:val="28"/>
          <w:szCs w:val="28"/>
        </w:rPr>
        <w:t xml:space="preserve"> –</w:t>
      </w:r>
    </w:p>
    <w:p w:rsidR="00043F79" w:rsidRPr="006568FF" w:rsidRDefault="00043F79" w:rsidP="00220ABE">
      <w:pPr>
        <w:pStyle w:val="ConsPlusNonformat"/>
        <w:tabs>
          <w:tab w:val="left" w:pos="3544"/>
        </w:tabs>
        <w:rPr>
          <w:rFonts w:ascii="Times New Roman" w:hAnsi="Times New Roman" w:cs="Times New Roman"/>
          <w:sz w:val="18"/>
          <w:szCs w:val="18"/>
          <w:u w:val="single"/>
        </w:rPr>
      </w:pPr>
      <w:r w:rsidRPr="00290152">
        <w:rPr>
          <w:rFonts w:ascii="Times New Roman" w:hAnsi="Times New Roman"/>
          <w:sz w:val="28"/>
          <w:szCs w:val="28"/>
        </w:rPr>
        <w:tab/>
      </w:r>
      <w:r w:rsidRPr="006568FF">
        <w:rPr>
          <w:rFonts w:ascii="Times New Roman" w:hAnsi="Times New Roman" w:cs="Times New Roman"/>
          <w:sz w:val="18"/>
          <w:szCs w:val="18"/>
        </w:rPr>
        <w:t>(реквизиты кредитного договора)</w:t>
      </w:r>
    </w:p>
    <w:p w:rsidR="0036731F" w:rsidRPr="00290152" w:rsidRDefault="000D16CC" w:rsidP="00043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152">
        <w:rPr>
          <w:rFonts w:ascii="Times New Roman" w:hAnsi="Times New Roman"/>
          <w:sz w:val="28"/>
          <w:szCs w:val="28"/>
        </w:rPr>
        <w:t xml:space="preserve"> </w:t>
      </w:r>
      <w:r w:rsidR="00813752" w:rsidRPr="00290152">
        <w:rPr>
          <w:rFonts w:ascii="Times New Roman" w:hAnsi="Times New Roman"/>
          <w:sz w:val="28"/>
          <w:szCs w:val="28"/>
        </w:rPr>
        <w:t>Д</w:t>
      </w:r>
      <w:r w:rsidR="009D1AD1" w:rsidRPr="00290152">
        <w:rPr>
          <w:rFonts w:ascii="Times New Roman" w:hAnsi="Times New Roman"/>
          <w:sz w:val="28"/>
          <w:szCs w:val="28"/>
        </w:rPr>
        <w:t>оговор</w:t>
      </w:r>
      <w:r w:rsidR="00DC683C" w:rsidRPr="00290152">
        <w:rPr>
          <w:rFonts w:ascii="Times New Roman" w:hAnsi="Times New Roman"/>
          <w:sz w:val="28"/>
          <w:szCs w:val="28"/>
        </w:rPr>
        <w:t>, реструктуризация</w:t>
      </w:r>
      <w:r w:rsidR="009D1AD1" w:rsidRPr="00290152">
        <w:rPr>
          <w:rFonts w:ascii="Times New Roman" w:hAnsi="Times New Roman"/>
          <w:sz w:val="28"/>
          <w:szCs w:val="28"/>
        </w:rPr>
        <w:t>)</w:t>
      </w:r>
      <w:r w:rsidR="00D80F9D">
        <w:rPr>
          <w:rFonts w:ascii="Times New Roman" w:hAnsi="Times New Roman"/>
          <w:sz w:val="28"/>
          <w:szCs w:val="28"/>
        </w:rPr>
        <w:t xml:space="preserve">, с соблюдением размера платы за пользование бюджетным кредитом, ранее установленной в договоре о предоставлении </w:t>
      </w:r>
      <w:r w:rsidR="00D80F9D">
        <w:rPr>
          <w:rFonts w:ascii="Times New Roman" w:hAnsi="Times New Roman"/>
          <w:sz w:val="28"/>
          <w:szCs w:val="28"/>
        </w:rPr>
        <w:lastRenderedPageBreak/>
        <w:t>бюджетного кредита.</w:t>
      </w:r>
    </w:p>
    <w:p w:rsidR="00043F79" w:rsidRPr="00370CF0" w:rsidRDefault="00FA3E25" w:rsidP="00C075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298">
        <w:rPr>
          <w:rFonts w:ascii="Times New Roman" w:hAnsi="Times New Roman"/>
          <w:sz w:val="28"/>
          <w:szCs w:val="28"/>
        </w:rPr>
        <w:t>1</w:t>
      </w:r>
      <w:r w:rsidR="00856CCB" w:rsidRPr="003C0298">
        <w:rPr>
          <w:rFonts w:ascii="Times New Roman" w:hAnsi="Times New Roman"/>
          <w:sz w:val="28"/>
          <w:szCs w:val="28"/>
        </w:rPr>
        <w:t>.</w:t>
      </w:r>
      <w:r w:rsidR="00CF4D3C" w:rsidRPr="003C0298">
        <w:rPr>
          <w:rFonts w:ascii="Times New Roman" w:hAnsi="Times New Roman"/>
          <w:sz w:val="28"/>
          <w:szCs w:val="28"/>
        </w:rPr>
        <w:t>2</w:t>
      </w:r>
      <w:r w:rsidR="00856CCB" w:rsidRPr="003C0298">
        <w:rPr>
          <w:rFonts w:ascii="Times New Roman" w:hAnsi="Times New Roman"/>
          <w:sz w:val="28"/>
          <w:szCs w:val="28"/>
        </w:rPr>
        <w:t xml:space="preserve">. Реструктуризация осуществляется </w:t>
      </w:r>
      <w:r w:rsidR="00751154" w:rsidRPr="003C0298">
        <w:rPr>
          <w:rFonts w:ascii="Times New Roman" w:hAnsi="Times New Roman"/>
          <w:sz w:val="28"/>
          <w:szCs w:val="28"/>
        </w:rPr>
        <w:t xml:space="preserve">путем </w:t>
      </w:r>
      <w:r w:rsidR="000A6763" w:rsidRPr="003C0298">
        <w:rPr>
          <w:rFonts w:ascii="Times New Roman" w:hAnsi="Times New Roman"/>
          <w:sz w:val="28"/>
          <w:szCs w:val="28"/>
        </w:rPr>
        <w:t xml:space="preserve">предоставления </w:t>
      </w:r>
      <w:r w:rsidR="007731A4" w:rsidRPr="003C0298">
        <w:rPr>
          <w:rFonts w:ascii="Times New Roman" w:hAnsi="Times New Roman"/>
          <w:sz w:val="28"/>
          <w:szCs w:val="28"/>
        </w:rPr>
        <w:t>Заемщику</w:t>
      </w:r>
      <w:r w:rsidR="00D60B56" w:rsidRPr="003C0298">
        <w:rPr>
          <w:rFonts w:ascii="Times New Roman" w:hAnsi="Times New Roman"/>
          <w:sz w:val="28"/>
          <w:szCs w:val="28"/>
        </w:rPr>
        <w:t xml:space="preserve"> </w:t>
      </w:r>
      <w:r w:rsidR="004E2C68">
        <w:rPr>
          <w:rFonts w:ascii="Times New Roman" w:hAnsi="Times New Roman"/>
          <w:sz w:val="28"/>
          <w:szCs w:val="28"/>
        </w:rPr>
        <w:t xml:space="preserve">отсрочки </w:t>
      </w:r>
      <w:r w:rsidR="000A6763" w:rsidRPr="003C0298">
        <w:rPr>
          <w:rFonts w:ascii="Times New Roman" w:hAnsi="Times New Roman"/>
          <w:sz w:val="28"/>
          <w:szCs w:val="28"/>
        </w:rPr>
        <w:t xml:space="preserve">исполнения </w:t>
      </w:r>
      <w:r w:rsidR="00A1278F" w:rsidRPr="003C0298">
        <w:rPr>
          <w:rFonts w:ascii="Times New Roman" w:hAnsi="Times New Roman"/>
          <w:sz w:val="28"/>
          <w:szCs w:val="28"/>
        </w:rPr>
        <w:t xml:space="preserve">указанных в пункте </w:t>
      </w:r>
      <w:r w:rsidR="00FC7E23" w:rsidRPr="003C0298">
        <w:rPr>
          <w:rFonts w:ascii="Times New Roman" w:hAnsi="Times New Roman"/>
          <w:sz w:val="28"/>
          <w:szCs w:val="28"/>
        </w:rPr>
        <w:t>1.1</w:t>
      </w:r>
      <w:r w:rsidR="0065461B" w:rsidRPr="003C0298">
        <w:rPr>
          <w:rFonts w:ascii="Times New Roman" w:hAnsi="Times New Roman"/>
          <w:sz w:val="28"/>
          <w:szCs w:val="28"/>
        </w:rPr>
        <w:t xml:space="preserve"> настоящего</w:t>
      </w:r>
      <w:r w:rsidR="00A1278F" w:rsidRPr="003C0298">
        <w:rPr>
          <w:rFonts w:ascii="Times New Roman" w:hAnsi="Times New Roman"/>
          <w:sz w:val="28"/>
          <w:szCs w:val="28"/>
        </w:rPr>
        <w:t xml:space="preserve"> Соглашения </w:t>
      </w:r>
      <w:r w:rsidR="00053C45" w:rsidRPr="003C0298">
        <w:rPr>
          <w:rFonts w:ascii="Times New Roman" w:hAnsi="Times New Roman"/>
          <w:sz w:val="28"/>
          <w:szCs w:val="28"/>
        </w:rPr>
        <w:t xml:space="preserve">денежных </w:t>
      </w:r>
      <w:r w:rsidR="000314C5" w:rsidRPr="003C0298">
        <w:rPr>
          <w:rFonts w:ascii="Times New Roman" w:hAnsi="Times New Roman"/>
          <w:sz w:val="28"/>
          <w:szCs w:val="28"/>
        </w:rPr>
        <w:t>о</w:t>
      </w:r>
      <w:r w:rsidR="000A6763" w:rsidRPr="003C0298">
        <w:rPr>
          <w:rFonts w:ascii="Times New Roman" w:hAnsi="Times New Roman"/>
          <w:sz w:val="28"/>
          <w:szCs w:val="28"/>
        </w:rPr>
        <w:t xml:space="preserve">бязательств </w:t>
      </w:r>
      <w:r w:rsidR="0015094E" w:rsidRPr="003C0298">
        <w:rPr>
          <w:rFonts w:ascii="Times New Roman" w:hAnsi="Times New Roman"/>
          <w:sz w:val="28"/>
          <w:szCs w:val="28"/>
        </w:rPr>
        <w:t>(задолженности</w:t>
      </w:r>
      <w:r w:rsidR="00053C45" w:rsidRPr="003C0298">
        <w:rPr>
          <w:rFonts w:ascii="Times New Roman" w:hAnsi="Times New Roman"/>
          <w:sz w:val="28"/>
          <w:szCs w:val="28"/>
        </w:rPr>
        <w:t xml:space="preserve"> по денежным обязательствам</w:t>
      </w:r>
      <w:r w:rsidR="0015094E" w:rsidRPr="003C0298">
        <w:rPr>
          <w:rFonts w:ascii="Times New Roman" w:hAnsi="Times New Roman"/>
          <w:sz w:val="28"/>
          <w:szCs w:val="28"/>
        </w:rPr>
        <w:t>)</w:t>
      </w:r>
      <w:r w:rsidR="00955EFC" w:rsidRPr="003C0298">
        <w:rPr>
          <w:rFonts w:ascii="Times New Roman" w:hAnsi="Times New Roman"/>
          <w:sz w:val="28"/>
          <w:szCs w:val="28"/>
        </w:rPr>
        <w:t xml:space="preserve"> в отношении всего объема </w:t>
      </w:r>
      <w:r w:rsidR="000C2700" w:rsidRPr="003C0298">
        <w:rPr>
          <w:rFonts w:ascii="Times New Roman" w:hAnsi="Times New Roman"/>
          <w:sz w:val="28"/>
          <w:szCs w:val="28"/>
        </w:rPr>
        <w:t xml:space="preserve">денежных </w:t>
      </w:r>
      <w:r w:rsidR="00955EFC" w:rsidRPr="003C0298">
        <w:rPr>
          <w:rFonts w:ascii="Times New Roman" w:hAnsi="Times New Roman"/>
          <w:sz w:val="28"/>
          <w:szCs w:val="28"/>
        </w:rPr>
        <w:t>обязательств (задолженности</w:t>
      </w:r>
      <w:r w:rsidR="000C2700" w:rsidRPr="003C0298">
        <w:rPr>
          <w:rFonts w:ascii="Times New Roman" w:hAnsi="Times New Roman"/>
          <w:sz w:val="28"/>
          <w:szCs w:val="28"/>
        </w:rPr>
        <w:t xml:space="preserve"> по денежным обязательствам</w:t>
      </w:r>
      <w:r w:rsidR="00E7210D">
        <w:rPr>
          <w:rFonts w:ascii="Times New Roman" w:hAnsi="Times New Roman"/>
          <w:sz w:val="28"/>
          <w:szCs w:val="28"/>
        </w:rPr>
        <w:t>)</w:t>
      </w:r>
      <w:r w:rsidR="00370CF0">
        <w:rPr>
          <w:rFonts w:ascii="Times New Roman" w:hAnsi="Times New Roman"/>
          <w:sz w:val="28"/>
          <w:szCs w:val="28"/>
        </w:rPr>
        <w:t xml:space="preserve"> </w:t>
      </w:r>
      <w:r w:rsidR="00043F79" w:rsidRPr="003C0298">
        <w:rPr>
          <w:rFonts w:ascii="Times New Roman" w:hAnsi="Times New Roman"/>
          <w:sz w:val="28"/>
          <w:szCs w:val="28"/>
        </w:rPr>
        <w:t>до________________</w:t>
      </w:r>
      <w:r w:rsidR="000E13DC" w:rsidRPr="000E13DC">
        <w:t xml:space="preserve"> </w:t>
      </w:r>
      <w:r w:rsidR="000E13DC" w:rsidRPr="000E13DC">
        <w:rPr>
          <w:rFonts w:ascii="Times New Roman" w:hAnsi="Times New Roman"/>
          <w:sz w:val="28"/>
          <w:szCs w:val="28"/>
        </w:rPr>
        <w:t>по установленному графику</w:t>
      </w:r>
      <w:r w:rsidR="00955EFC" w:rsidRPr="003C0298">
        <w:rPr>
          <w:rFonts w:ascii="Times New Roman" w:hAnsi="Times New Roman"/>
          <w:sz w:val="28"/>
          <w:szCs w:val="28"/>
        </w:rPr>
        <w:t>.</w:t>
      </w:r>
      <w:r w:rsidR="00370CF0">
        <w:rPr>
          <w:rFonts w:ascii="Times New Roman" w:hAnsi="Times New Roman"/>
          <w:sz w:val="28"/>
          <w:szCs w:val="28"/>
        </w:rPr>
        <w:t xml:space="preserve"> </w:t>
      </w:r>
      <w:r w:rsidR="00370CF0" w:rsidRPr="000E13DC">
        <w:rPr>
          <w:rFonts w:ascii="Times New Roman" w:hAnsi="Times New Roman"/>
          <w:sz w:val="28"/>
          <w:szCs w:val="28"/>
        </w:rPr>
        <w:t>&lt;</w:t>
      </w:r>
      <w:r w:rsidR="00370CF0">
        <w:rPr>
          <w:rFonts w:ascii="Times New Roman" w:hAnsi="Times New Roman"/>
          <w:sz w:val="28"/>
          <w:szCs w:val="28"/>
        </w:rPr>
        <w:t>1</w:t>
      </w:r>
      <w:r w:rsidR="00370CF0" w:rsidRPr="000E13DC">
        <w:rPr>
          <w:rFonts w:ascii="Times New Roman" w:hAnsi="Times New Roman"/>
          <w:sz w:val="28"/>
          <w:szCs w:val="28"/>
        </w:rPr>
        <w:t>&gt;</w:t>
      </w:r>
    </w:p>
    <w:p w:rsidR="0015094E" w:rsidRPr="003C0298" w:rsidRDefault="00043F79" w:rsidP="00220A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C0298">
        <w:rPr>
          <w:rFonts w:ascii="Times New Roman" w:hAnsi="Times New Roman"/>
          <w:sz w:val="28"/>
          <w:szCs w:val="28"/>
        </w:rPr>
        <w:tab/>
      </w:r>
      <w:r w:rsidRPr="003C0298">
        <w:rPr>
          <w:rFonts w:ascii="Times New Roman" w:hAnsi="Times New Roman"/>
          <w:sz w:val="18"/>
          <w:szCs w:val="18"/>
        </w:rPr>
        <w:t>(число, месяц, год)</w:t>
      </w:r>
      <w:r w:rsidR="00CC3F06" w:rsidRPr="003C0298">
        <w:rPr>
          <w:rFonts w:ascii="Times New Roman" w:hAnsi="Times New Roman"/>
          <w:sz w:val="18"/>
          <w:szCs w:val="18"/>
        </w:rPr>
        <w:t xml:space="preserve"> </w:t>
      </w:r>
    </w:p>
    <w:p w:rsidR="00370CF0" w:rsidRPr="000E13DC" w:rsidRDefault="00370CF0" w:rsidP="00370C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29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3C0298">
        <w:rPr>
          <w:rFonts w:ascii="Times New Roman" w:hAnsi="Times New Roman"/>
          <w:sz w:val="28"/>
          <w:szCs w:val="28"/>
        </w:rPr>
        <w:t>. Реструктуризация осуществляется путем предоставления Заемщику рассрочки исполнения указанных в пункте 1.1 настоящего Соглашения денежных обязательств (задолженности по денежным обязательствам) в отношении всего объема денежных обязательств (задолженности по денежным обязательствам), с поэтапным исполнением денежных обязательств (задолженности по денежным обязательствам) до________________</w:t>
      </w:r>
      <w:r>
        <w:rPr>
          <w:rFonts w:ascii="Times New Roman" w:hAnsi="Times New Roman"/>
          <w:sz w:val="28"/>
          <w:szCs w:val="28"/>
        </w:rPr>
        <w:t xml:space="preserve"> по установленному графику</w:t>
      </w:r>
      <w:r w:rsidRPr="003C0298">
        <w:rPr>
          <w:rFonts w:ascii="Times New Roman" w:hAnsi="Times New Roman"/>
          <w:sz w:val="28"/>
          <w:szCs w:val="28"/>
        </w:rPr>
        <w:t>.</w:t>
      </w:r>
      <w:r w:rsidR="002E5DF0">
        <w:rPr>
          <w:rFonts w:ascii="Times New Roman" w:hAnsi="Times New Roman"/>
          <w:sz w:val="28"/>
          <w:szCs w:val="28"/>
        </w:rPr>
        <w:t xml:space="preserve"> </w:t>
      </w:r>
      <w:r w:rsidR="002E5DF0" w:rsidRPr="000E13DC">
        <w:rPr>
          <w:rFonts w:ascii="Times New Roman" w:hAnsi="Times New Roman"/>
          <w:sz w:val="28"/>
          <w:szCs w:val="28"/>
        </w:rPr>
        <w:t>&lt;2&gt;</w:t>
      </w:r>
    </w:p>
    <w:p w:rsidR="00370CF0" w:rsidRDefault="00370CF0" w:rsidP="00BF4117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298">
        <w:rPr>
          <w:rFonts w:ascii="Times New Roman" w:hAnsi="Times New Roman"/>
          <w:sz w:val="28"/>
          <w:szCs w:val="28"/>
        </w:rPr>
        <w:tab/>
      </w:r>
      <w:r w:rsidRPr="003C0298">
        <w:rPr>
          <w:rFonts w:ascii="Times New Roman" w:hAnsi="Times New Roman"/>
          <w:sz w:val="18"/>
          <w:szCs w:val="18"/>
        </w:rPr>
        <w:t>(число, месяц, год)</w:t>
      </w:r>
    </w:p>
    <w:p w:rsidR="00955EFC" w:rsidRPr="00290152" w:rsidRDefault="00F70A17" w:rsidP="00E51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0152">
        <w:rPr>
          <w:rFonts w:ascii="Times New Roman" w:hAnsi="Times New Roman"/>
          <w:sz w:val="28"/>
          <w:szCs w:val="28"/>
        </w:rPr>
        <w:t>1.</w:t>
      </w:r>
      <w:r w:rsidR="005E3960">
        <w:rPr>
          <w:rFonts w:ascii="Times New Roman" w:hAnsi="Times New Roman"/>
          <w:sz w:val="28"/>
          <w:szCs w:val="28"/>
        </w:rPr>
        <w:t>4</w:t>
      </w:r>
      <w:r w:rsidR="00550364" w:rsidRPr="00290152">
        <w:rPr>
          <w:rFonts w:ascii="Times New Roman" w:hAnsi="Times New Roman"/>
          <w:sz w:val="28"/>
          <w:szCs w:val="28"/>
        </w:rPr>
        <w:t>. </w:t>
      </w:r>
      <w:r w:rsidR="00674E82" w:rsidRPr="00290152">
        <w:rPr>
          <w:rFonts w:ascii="Times New Roman" w:hAnsi="Times New Roman"/>
          <w:sz w:val="28"/>
          <w:szCs w:val="28"/>
        </w:rPr>
        <w:t xml:space="preserve">Сумма реструктуризируемых </w:t>
      </w:r>
      <w:r w:rsidR="00B311F2" w:rsidRPr="00290152">
        <w:rPr>
          <w:rFonts w:ascii="Times New Roman" w:hAnsi="Times New Roman"/>
          <w:sz w:val="28"/>
          <w:szCs w:val="28"/>
        </w:rPr>
        <w:t xml:space="preserve">по </w:t>
      </w:r>
      <w:r w:rsidR="0065461B" w:rsidRPr="00290152">
        <w:rPr>
          <w:rFonts w:ascii="Times New Roman" w:hAnsi="Times New Roman"/>
          <w:sz w:val="28"/>
          <w:szCs w:val="28"/>
        </w:rPr>
        <w:t xml:space="preserve">настоящему </w:t>
      </w:r>
      <w:r w:rsidR="00B311F2" w:rsidRPr="00290152">
        <w:rPr>
          <w:rFonts w:ascii="Times New Roman" w:hAnsi="Times New Roman"/>
          <w:sz w:val="28"/>
          <w:szCs w:val="28"/>
        </w:rPr>
        <w:t xml:space="preserve">Соглашению </w:t>
      </w:r>
      <w:r w:rsidR="00674E82" w:rsidRPr="00290152">
        <w:rPr>
          <w:rFonts w:ascii="Times New Roman" w:hAnsi="Times New Roman"/>
          <w:sz w:val="28"/>
          <w:szCs w:val="28"/>
        </w:rPr>
        <w:t>обязательств (задолженности)</w:t>
      </w:r>
      <w:r w:rsidR="00B311F2" w:rsidRPr="00290152">
        <w:rPr>
          <w:rFonts w:ascii="Times New Roman" w:hAnsi="Times New Roman"/>
          <w:sz w:val="28"/>
          <w:szCs w:val="28"/>
        </w:rPr>
        <w:t xml:space="preserve"> </w:t>
      </w:r>
      <w:r w:rsidR="00512E05" w:rsidRPr="00290152">
        <w:rPr>
          <w:rFonts w:ascii="Times New Roman" w:hAnsi="Times New Roman"/>
          <w:sz w:val="28"/>
          <w:szCs w:val="28"/>
          <w:lang w:eastAsia="ru-RU"/>
        </w:rPr>
        <w:t>(далее –</w:t>
      </w:r>
      <w:r w:rsidR="005F32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2E05" w:rsidRPr="00290152">
        <w:rPr>
          <w:rFonts w:ascii="Times New Roman" w:hAnsi="Times New Roman"/>
          <w:sz w:val="28"/>
          <w:szCs w:val="28"/>
        </w:rPr>
        <w:t>реструктуризир</w:t>
      </w:r>
      <w:r w:rsidR="009B1F6A" w:rsidRPr="00290152">
        <w:rPr>
          <w:rFonts w:ascii="Times New Roman" w:hAnsi="Times New Roman"/>
          <w:sz w:val="28"/>
          <w:szCs w:val="28"/>
        </w:rPr>
        <w:t>ованны</w:t>
      </w:r>
      <w:r w:rsidR="005F327D">
        <w:rPr>
          <w:rFonts w:ascii="Times New Roman" w:hAnsi="Times New Roman"/>
          <w:sz w:val="28"/>
          <w:szCs w:val="28"/>
        </w:rPr>
        <w:t>е</w:t>
      </w:r>
      <w:r w:rsidR="00512E05" w:rsidRPr="00290152">
        <w:rPr>
          <w:rFonts w:ascii="Times New Roman" w:hAnsi="Times New Roman"/>
          <w:sz w:val="28"/>
          <w:szCs w:val="28"/>
        </w:rPr>
        <w:t xml:space="preserve"> обязательств</w:t>
      </w:r>
      <w:r w:rsidR="005F327D">
        <w:rPr>
          <w:rFonts w:ascii="Times New Roman" w:hAnsi="Times New Roman"/>
          <w:sz w:val="28"/>
          <w:szCs w:val="28"/>
        </w:rPr>
        <w:t>а</w:t>
      </w:r>
      <w:r w:rsidR="00512E05" w:rsidRPr="00290152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FC7E23" w:rsidRPr="00290152">
        <w:rPr>
          <w:rFonts w:ascii="Times New Roman" w:hAnsi="Times New Roman"/>
          <w:sz w:val="28"/>
          <w:szCs w:val="28"/>
        </w:rPr>
        <w:t xml:space="preserve">составляет </w:t>
      </w:r>
      <w:r w:rsidR="00043F79" w:rsidRPr="00290152">
        <w:rPr>
          <w:rFonts w:ascii="Times New Roman" w:hAnsi="Times New Roman"/>
          <w:sz w:val="28"/>
          <w:szCs w:val="28"/>
        </w:rPr>
        <w:t>___________</w:t>
      </w:r>
      <w:r w:rsidR="00084439" w:rsidRPr="00290152">
        <w:rPr>
          <w:rFonts w:ascii="Times New Roman" w:hAnsi="Times New Roman"/>
          <w:sz w:val="28"/>
          <w:szCs w:val="28"/>
        </w:rPr>
        <w:t> </w:t>
      </w:r>
      <w:r w:rsidR="00043F79" w:rsidRPr="00290152">
        <w:rPr>
          <w:rFonts w:ascii="Times New Roman" w:hAnsi="Times New Roman"/>
          <w:i/>
          <w:sz w:val="28"/>
          <w:szCs w:val="28"/>
        </w:rPr>
        <w:t>(сумма прописью)</w:t>
      </w:r>
      <w:r w:rsidR="00043F79" w:rsidRPr="00290152">
        <w:rPr>
          <w:rFonts w:ascii="Times New Roman" w:hAnsi="Times New Roman"/>
          <w:sz w:val="28"/>
          <w:szCs w:val="28"/>
        </w:rPr>
        <w:t xml:space="preserve"> </w:t>
      </w:r>
      <w:r w:rsidR="00CB5133" w:rsidRPr="00290152">
        <w:rPr>
          <w:rFonts w:ascii="Times New Roman" w:hAnsi="Times New Roman"/>
          <w:sz w:val="28"/>
          <w:szCs w:val="28"/>
          <w:lang w:eastAsia="ru-RU"/>
        </w:rPr>
        <w:t>рублей</w:t>
      </w:r>
      <w:r w:rsidR="008E2C35">
        <w:rPr>
          <w:rFonts w:ascii="Times New Roman" w:hAnsi="Times New Roman"/>
          <w:sz w:val="28"/>
          <w:szCs w:val="28"/>
          <w:lang w:eastAsia="ru-RU"/>
        </w:rPr>
        <w:t xml:space="preserve">, в том числе </w:t>
      </w:r>
      <w:r w:rsidR="008E2C35">
        <w:rPr>
          <w:rFonts w:ascii="Times New Roman" w:hAnsi="Times New Roman"/>
          <w:sz w:val="28"/>
          <w:szCs w:val="28"/>
        </w:rPr>
        <w:t>плата за пользование бюджетным кредитом</w:t>
      </w:r>
      <w:r w:rsidR="008E2C35">
        <w:rPr>
          <w:rFonts w:ascii="Times New Roman" w:hAnsi="Times New Roman"/>
          <w:sz w:val="28"/>
          <w:szCs w:val="28"/>
          <w:lang w:eastAsia="ru-RU"/>
        </w:rPr>
        <w:t xml:space="preserve"> в виде уплаты процентов годовых в сумме_______ </w:t>
      </w:r>
      <w:r w:rsidR="008E2C35" w:rsidRPr="00290152">
        <w:rPr>
          <w:rFonts w:ascii="Times New Roman" w:hAnsi="Times New Roman"/>
          <w:i/>
          <w:sz w:val="28"/>
          <w:szCs w:val="28"/>
        </w:rPr>
        <w:t>(сумма прописью)</w:t>
      </w:r>
      <w:r w:rsidR="008E2C35" w:rsidRPr="00290152">
        <w:rPr>
          <w:rFonts w:ascii="Times New Roman" w:hAnsi="Times New Roman"/>
          <w:sz w:val="28"/>
          <w:szCs w:val="28"/>
        </w:rPr>
        <w:t xml:space="preserve"> </w:t>
      </w:r>
      <w:r w:rsidR="008E2C35" w:rsidRPr="00290152">
        <w:rPr>
          <w:rFonts w:ascii="Times New Roman" w:hAnsi="Times New Roman"/>
          <w:sz w:val="28"/>
          <w:szCs w:val="28"/>
          <w:lang w:eastAsia="ru-RU"/>
        </w:rPr>
        <w:t>рублей</w:t>
      </w:r>
      <w:r w:rsidR="00955EFC" w:rsidRPr="00290152">
        <w:rPr>
          <w:rFonts w:ascii="Times New Roman" w:hAnsi="Times New Roman"/>
          <w:sz w:val="28"/>
          <w:szCs w:val="28"/>
          <w:lang w:eastAsia="ru-RU"/>
        </w:rPr>
        <w:t>.</w:t>
      </w:r>
    </w:p>
    <w:p w:rsidR="00084439" w:rsidRPr="00290152" w:rsidRDefault="005E3960" w:rsidP="00A97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1.5</w:t>
      </w:r>
      <w:r w:rsidR="00A97679" w:rsidRPr="00290152">
        <w:rPr>
          <w:rFonts w:ascii="Times New Roman" w:hAnsi="Times New Roman"/>
          <w:sz w:val="28"/>
          <w:szCs w:val="28"/>
          <w:lang w:eastAsia="ru-RU"/>
        </w:rPr>
        <w:t>. </w:t>
      </w:r>
      <w:r w:rsidR="00A97679" w:rsidRPr="00290152">
        <w:rPr>
          <w:rFonts w:ascii="Times New Roman" w:hAnsi="Times New Roman"/>
          <w:sz w:val="28"/>
          <w:szCs w:val="28"/>
        </w:rPr>
        <w:t xml:space="preserve">Обеспечением исполнения </w:t>
      </w:r>
      <w:r w:rsidR="00813752" w:rsidRPr="00290152">
        <w:rPr>
          <w:rFonts w:ascii="Times New Roman" w:hAnsi="Times New Roman"/>
          <w:sz w:val="28"/>
          <w:szCs w:val="28"/>
        </w:rPr>
        <w:t>реструктуризированных</w:t>
      </w:r>
      <w:r w:rsidR="00A97679" w:rsidRPr="00290152">
        <w:rPr>
          <w:rFonts w:ascii="Times New Roman" w:hAnsi="Times New Roman"/>
          <w:sz w:val="28"/>
          <w:szCs w:val="28"/>
        </w:rPr>
        <w:t xml:space="preserve"> обязательств </w:t>
      </w:r>
      <w:r w:rsidR="00A97679" w:rsidRPr="00B55C7D">
        <w:rPr>
          <w:rFonts w:ascii="Times New Roman" w:hAnsi="Times New Roman"/>
          <w:sz w:val="28"/>
          <w:szCs w:val="28"/>
        </w:rPr>
        <w:t xml:space="preserve">является </w:t>
      </w:r>
      <w:r w:rsidR="00681378" w:rsidRPr="00B55C7D">
        <w:rPr>
          <w:rFonts w:ascii="Times New Roman" w:hAnsi="Times New Roman"/>
          <w:sz w:val="28"/>
          <w:szCs w:val="28"/>
        </w:rPr>
        <w:t>залог имущества</w:t>
      </w:r>
      <w:r w:rsidR="00681378">
        <w:rPr>
          <w:rFonts w:ascii="Times New Roman" w:hAnsi="Times New Roman"/>
          <w:sz w:val="28"/>
          <w:szCs w:val="28"/>
        </w:rPr>
        <w:t xml:space="preserve">, </w:t>
      </w:r>
      <w:r w:rsidR="00084439" w:rsidRPr="00290152">
        <w:rPr>
          <w:rFonts w:ascii="Times New Roman" w:hAnsi="Times New Roman"/>
          <w:sz w:val="28"/>
          <w:szCs w:val="28"/>
        </w:rPr>
        <w:t>предоставле</w:t>
      </w:r>
      <w:r w:rsidR="00681378">
        <w:rPr>
          <w:rFonts w:ascii="Times New Roman" w:hAnsi="Times New Roman"/>
          <w:sz w:val="28"/>
          <w:szCs w:val="28"/>
        </w:rPr>
        <w:t>н</w:t>
      </w:r>
      <w:r w:rsidR="00084439" w:rsidRPr="00290152">
        <w:rPr>
          <w:rFonts w:ascii="Times New Roman" w:hAnsi="Times New Roman"/>
          <w:sz w:val="28"/>
          <w:szCs w:val="28"/>
        </w:rPr>
        <w:t>н</w:t>
      </w:r>
      <w:r w:rsidR="00681378">
        <w:rPr>
          <w:rFonts w:ascii="Times New Roman" w:hAnsi="Times New Roman"/>
          <w:sz w:val="28"/>
          <w:szCs w:val="28"/>
        </w:rPr>
        <w:t>ого</w:t>
      </w:r>
      <w:r w:rsidR="00A97679" w:rsidRPr="00290152">
        <w:rPr>
          <w:rFonts w:ascii="Times New Roman" w:hAnsi="Times New Roman"/>
          <w:sz w:val="28"/>
          <w:szCs w:val="28"/>
        </w:rPr>
        <w:t xml:space="preserve"> по договору</w:t>
      </w:r>
      <w:r w:rsidR="00084439" w:rsidRPr="00290152">
        <w:rPr>
          <w:rFonts w:ascii="Times New Roman" w:hAnsi="Times New Roman"/>
          <w:sz w:val="28"/>
          <w:szCs w:val="28"/>
        </w:rPr>
        <w:t xml:space="preserve"> _________________</w:t>
      </w:r>
      <w:r w:rsidR="00144A19">
        <w:rPr>
          <w:rFonts w:ascii="Times New Roman" w:hAnsi="Times New Roman"/>
          <w:sz w:val="28"/>
          <w:szCs w:val="28"/>
        </w:rPr>
        <w:t>_</w:t>
      </w:r>
      <w:r w:rsidR="00084439" w:rsidRPr="00290152">
        <w:rPr>
          <w:rFonts w:ascii="Times New Roman" w:hAnsi="Times New Roman"/>
          <w:sz w:val="28"/>
          <w:szCs w:val="28"/>
        </w:rPr>
        <w:t>__</w:t>
      </w:r>
      <w:r w:rsidR="00A97679" w:rsidRPr="00290152">
        <w:rPr>
          <w:rFonts w:ascii="Times New Roman" w:hAnsi="Times New Roman"/>
          <w:sz w:val="28"/>
          <w:szCs w:val="28"/>
        </w:rPr>
        <w:t>,</w:t>
      </w:r>
    </w:p>
    <w:p w:rsidR="00144A19" w:rsidRDefault="00084439" w:rsidP="00144A1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144A19">
        <w:rPr>
          <w:rFonts w:ascii="Times New Roman" w:hAnsi="Times New Roman"/>
          <w:sz w:val="18"/>
          <w:szCs w:val="18"/>
        </w:rPr>
        <w:tab/>
      </w:r>
      <w:r w:rsidRPr="00144A19">
        <w:rPr>
          <w:rFonts w:ascii="Times New Roman" w:hAnsi="Times New Roman"/>
          <w:sz w:val="18"/>
          <w:szCs w:val="18"/>
        </w:rPr>
        <w:tab/>
      </w:r>
      <w:r w:rsidR="00144A19">
        <w:rPr>
          <w:rFonts w:ascii="Times New Roman" w:hAnsi="Times New Roman"/>
          <w:sz w:val="18"/>
          <w:szCs w:val="18"/>
        </w:rPr>
        <w:t xml:space="preserve">           </w:t>
      </w:r>
      <w:r w:rsidRPr="00144A19">
        <w:rPr>
          <w:rFonts w:ascii="Times New Roman" w:hAnsi="Times New Roman"/>
          <w:sz w:val="18"/>
          <w:szCs w:val="18"/>
        </w:rPr>
        <w:t>(наименование</w:t>
      </w:r>
      <w:r w:rsidR="00144A19">
        <w:rPr>
          <w:rFonts w:ascii="Times New Roman" w:hAnsi="Times New Roman"/>
          <w:sz w:val="18"/>
          <w:szCs w:val="18"/>
        </w:rPr>
        <w:t> </w:t>
      </w:r>
      <w:r w:rsidRPr="00144A19">
        <w:rPr>
          <w:rFonts w:ascii="Times New Roman" w:hAnsi="Times New Roman"/>
          <w:sz w:val="18"/>
          <w:szCs w:val="18"/>
        </w:rPr>
        <w:t>и</w:t>
      </w:r>
      <w:r w:rsidR="00144A19">
        <w:rPr>
          <w:rFonts w:ascii="Times New Roman" w:hAnsi="Times New Roman"/>
          <w:sz w:val="18"/>
          <w:szCs w:val="18"/>
        </w:rPr>
        <w:t> </w:t>
      </w:r>
      <w:r w:rsidRPr="00144A19">
        <w:rPr>
          <w:rFonts w:ascii="Times New Roman" w:hAnsi="Times New Roman"/>
          <w:sz w:val="18"/>
          <w:szCs w:val="18"/>
        </w:rPr>
        <w:t>реквизиты</w:t>
      </w:r>
      <w:r w:rsidR="00144A19">
        <w:rPr>
          <w:rFonts w:ascii="Times New Roman" w:hAnsi="Times New Roman"/>
          <w:sz w:val="18"/>
          <w:szCs w:val="18"/>
        </w:rPr>
        <w:t> </w:t>
      </w:r>
      <w:r w:rsidRPr="00144A19">
        <w:rPr>
          <w:rFonts w:ascii="Times New Roman" w:hAnsi="Times New Roman"/>
          <w:sz w:val="18"/>
          <w:szCs w:val="18"/>
        </w:rPr>
        <w:t>договора)</w:t>
      </w:r>
      <w:r w:rsidR="00A97679" w:rsidRPr="00290152">
        <w:rPr>
          <w:rFonts w:ascii="Times New Roman" w:hAnsi="Times New Roman"/>
          <w:sz w:val="28"/>
          <w:szCs w:val="28"/>
        </w:rPr>
        <w:t xml:space="preserve"> </w:t>
      </w:r>
    </w:p>
    <w:p w:rsidR="000D16CC" w:rsidRPr="00290152" w:rsidRDefault="00A97679" w:rsidP="0014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152">
        <w:rPr>
          <w:rFonts w:ascii="Times New Roman" w:hAnsi="Times New Roman"/>
          <w:sz w:val="28"/>
          <w:szCs w:val="28"/>
        </w:rPr>
        <w:t>обеспечивающим испол</w:t>
      </w:r>
      <w:r w:rsidR="00813752" w:rsidRPr="00290152">
        <w:rPr>
          <w:rFonts w:ascii="Times New Roman" w:hAnsi="Times New Roman"/>
          <w:sz w:val="28"/>
          <w:szCs w:val="28"/>
        </w:rPr>
        <w:t>нение обязательств Заемщика по Д</w:t>
      </w:r>
      <w:r w:rsidRPr="00290152">
        <w:rPr>
          <w:rFonts w:ascii="Times New Roman" w:hAnsi="Times New Roman"/>
          <w:sz w:val="28"/>
          <w:szCs w:val="28"/>
        </w:rPr>
        <w:t>оговору</w:t>
      </w:r>
      <w:r w:rsidR="000D16CC" w:rsidRPr="00290152">
        <w:rPr>
          <w:rFonts w:ascii="Times New Roman" w:hAnsi="Times New Roman"/>
          <w:sz w:val="28"/>
          <w:szCs w:val="28"/>
        </w:rPr>
        <w:t>.</w:t>
      </w:r>
      <w:r w:rsidR="00D9085B" w:rsidRPr="00D9085B">
        <w:t xml:space="preserve"> </w:t>
      </w:r>
      <w:r w:rsidR="00D9085B" w:rsidRPr="00D9085B">
        <w:rPr>
          <w:rFonts w:ascii="Times New Roman" w:hAnsi="Times New Roman"/>
          <w:sz w:val="28"/>
          <w:szCs w:val="28"/>
        </w:rPr>
        <w:t>&lt;3&gt;</w:t>
      </w:r>
    </w:p>
    <w:p w:rsidR="007B0BE7" w:rsidRPr="00290152" w:rsidRDefault="00A97679" w:rsidP="00A97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152">
        <w:rPr>
          <w:rFonts w:ascii="Times New Roman" w:hAnsi="Times New Roman"/>
          <w:sz w:val="28"/>
          <w:szCs w:val="28"/>
        </w:rPr>
        <w:t> </w:t>
      </w:r>
    </w:p>
    <w:p w:rsidR="00F54EE9" w:rsidRPr="00290152" w:rsidRDefault="00FA3E25" w:rsidP="00FA3E25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290152">
        <w:rPr>
          <w:rFonts w:ascii="Times New Roman" w:hAnsi="Times New Roman"/>
          <w:b/>
          <w:sz w:val="28"/>
          <w:szCs w:val="28"/>
        </w:rPr>
        <w:t>2. </w:t>
      </w:r>
      <w:r w:rsidR="0048688A" w:rsidRPr="00290152"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 w:rsidR="00FA3E25" w:rsidRPr="00290152" w:rsidRDefault="00FA3E25" w:rsidP="00FA3E25">
      <w:pPr>
        <w:autoSpaceDE w:val="0"/>
        <w:autoSpaceDN w:val="0"/>
        <w:adjustRightInd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:rsidR="0024268D" w:rsidRPr="00290152" w:rsidRDefault="000314C5" w:rsidP="00946D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152">
        <w:rPr>
          <w:rFonts w:ascii="Times New Roman" w:hAnsi="Times New Roman" w:cs="Times New Roman"/>
          <w:sz w:val="28"/>
          <w:szCs w:val="28"/>
        </w:rPr>
        <w:t>2</w:t>
      </w:r>
      <w:r w:rsidR="00751154" w:rsidRPr="00290152">
        <w:rPr>
          <w:rFonts w:ascii="Times New Roman" w:hAnsi="Times New Roman" w:cs="Times New Roman"/>
          <w:sz w:val="28"/>
          <w:szCs w:val="28"/>
        </w:rPr>
        <w:t>.</w:t>
      </w:r>
      <w:r w:rsidR="00F15372" w:rsidRPr="00290152">
        <w:rPr>
          <w:rFonts w:ascii="Times New Roman" w:hAnsi="Times New Roman" w:cs="Times New Roman"/>
          <w:sz w:val="28"/>
          <w:szCs w:val="28"/>
        </w:rPr>
        <w:t>1</w:t>
      </w:r>
      <w:r w:rsidR="00751154" w:rsidRPr="00290152">
        <w:rPr>
          <w:rFonts w:ascii="Times New Roman" w:hAnsi="Times New Roman" w:cs="Times New Roman"/>
          <w:sz w:val="28"/>
          <w:szCs w:val="28"/>
        </w:rPr>
        <w:t>.</w:t>
      </w:r>
      <w:r w:rsidR="00CD4B6A" w:rsidRPr="00290152">
        <w:rPr>
          <w:rFonts w:ascii="Times New Roman" w:hAnsi="Times New Roman" w:cs="Times New Roman"/>
          <w:sz w:val="28"/>
          <w:szCs w:val="28"/>
        </w:rPr>
        <w:t> </w:t>
      </w:r>
      <w:r w:rsidR="00A56128" w:rsidRPr="00290152">
        <w:rPr>
          <w:rFonts w:ascii="Times New Roman" w:hAnsi="Times New Roman" w:cs="Times New Roman"/>
          <w:sz w:val="28"/>
          <w:szCs w:val="28"/>
        </w:rPr>
        <w:t>Заемщик</w:t>
      </w:r>
      <w:r w:rsidR="00711E2C" w:rsidRPr="00290152">
        <w:rPr>
          <w:rFonts w:ascii="Times New Roman" w:hAnsi="Times New Roman" w:cs="Times New Roman"/>
          <w:sz w:val="28"/>
          <w:szCs w:val="28"/>
        </w:rPr>
        <w:t xml:space="preserve"> обяз</w:t>
      </w:r>
      <w:r w:rsidR="006E1323" w:rsidRPr="00290152">
        <w:rPr>
          <w:rFonts w:ascii="Times New Roman" w:hAnsi="Times New Roman" w:cs="Times New Roman"/>
          <w:sz w:val="28"/>
          <w:szCs w:val="28"/>
        </w:rPr>
        <w:t>уется</w:t>
      </w:r>
      <w:r w:rsidR="0024268D" w:rsidRPr="0029015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315A" w:rsidRPr="00290152" w:rsidRDefault="005D1F97" w:rsidP="00946D54">
      <w:pPr>
        <w:pStyle w:val="a3"/>
        <w:ind w:firstLine="709"/>
        <w:rPr>
          <w:szCs w:val="28"/>
        </w:rPr>
      </w:pPr>
      <w:r w:rsidRPr="00290152">
        <w:rPr>
          <w:szCs w:val="28"/>
        </w:rPr>
        <w:t>2.1.1. </w:t>
      </w:r>
      <w:r w:rsidR="00DC683C" w:rsidRPr="00290152">
        <w:rPr>
          <w:szCs w:val="28"/>
        </w:rPr>
        <w:t>С</w:t>
      </w:r>
      <w:r w:rsidR="00785F11" w:rsidRPr="00290152">
        <w:rPr>
          <w:szCs w:val="28"/>
        </w:rPr>
        <w:t>воевременно и в полном объеме о</w:t>
      </w:r>
      <w:r w:rsidR="000C1C45" w:rsidRPr="00290152">
        <w:rPr>
          <w:szCs w:val="28"/>
        </w:rPr>
        <w:t>существ</w:t>
      </w:r>
      <w:r w:rsidR="00785F11" w:rsidRPr="00290152">
        <w:rPr>
          <w:szCs w:val="28"/>
        </w:rPr>
        <w:t>и</w:t>
      </w:r>
      <w:r w:rsidR="001A4678" w:rsidRPr="00290152">
        <w:rPr>
          <w:szCs w:val="28"/>
        </w:rPr>
        <w:t>ть</w:t>
      </w:r>
      <w:r w:rsidR="000C1C45" w:rsidRPr="00290152">
        <w:rPr>
          <w:szCs w:val="28"/>
        </w:rPr>
        <w:t xml:space="preserve"> </w:t>
      </w:r>
      <w:r w:rsidR="007C08C7" w:rsidRPr="00290152">
        <w:rPr>
          <w:szCs w:val="28"/>
        </w:rPr>
        <w:t>возврат</w:t>
      </w:r>
      <w:r w:rsidR="000C1C45" w:rsidRPr="00290152">
        <w:rPr>
          <w:szCs w:val="28"/>
        </w:rPr>
        <w:t xml:space="preserve"> суммы </w:t>
      </w:r>
      <w:r w:rsidR="009B1F6A" w:rsidRPr="00290152">
        <w:rPr>
          <w:szCs w:val="28"/>
        </w:rPr>
        <w:t>реструктуризированных</w:t>
      </w:r>
      <w:r w:rsidR="000C1C45" w:rsidRPr="00290152">
        <w:rPr>
          <w:szCs w:val="28"/>
        </w:rPr>
        <w:t xml:space="preserve"> обязательств</w:t>
      </w:r>
      <w:r w:rsidR="003A315A" w:rsidRPr="00290152">
        <w:rPr>
          <w:szCs w:val="28"/>
        </w:rPr>
        <w:t xml:space="preserve"> в соответствии с </w:t>
      </w:r>
      <w:r w:rsidR="00785F11" w:rsidRPr="00290152">
        <w:rPr>
          <w:szCs w:val="28"/>
        </w:rPr>
        <w:t>утвержденным</w:t>
      </w:r>
      <w:r w:rsidR="001A4678" w:rsidRPr="00290152">
        <w:rPr>
          <w:szCs w:val="28"/>
        </w:rPr>
        <w:t xml:space="preserve"> Сторонами </w:t>
      </w:r>
      <w:r w:rsidR="003A315A" w:rsidRPr="00290152">
        <w:rPr>
          <w:szCs w:val="28"/>
        </w:rPr>
        <w:t xml:space="preserve">графиком </w:t>
      </w:r>
      <w:r w:rsidR="005522EB" w:rsidRPr="00290152">
        <w:rPr>
          <w:szCs w:val="28"/>
        </w:rPr>
        <w:t>погашения</w:t>
      </w:r>
      <w:r w:rsidR="003A315A" w:rsidRPr="00290152">
        <w:rPr>
          <w:szCs w:val="28"/>
        </w:rPr>
        <w:t xml:space="preserve"> </w:t>
      </w:r>
      <w:r w:rsidR="009B1F6A" w:rsidRPr="00290152">
        <w:rPr>
          <w:szCs w:val="28"/>
        </w:rPr>
        <w:t>реструктуризированных</w:t>
      </w:r>
      <w:r w:rsidR="00E3395F" w:rsidRPr="00290152">
        <w:rPr>
          <w:szCs w:val="28"/>
        </w:rPr>
        <w:t xml:space="preserve"> обязательств</w:t>
      </w:r>
      <w:r w:rsidR="00856267" w:rsidRPr="00290152">
        <w:rPr>
          <w:szCs w:val="28"/>
        </w:rPr>
        <w:t>,</w:t>
      </w:r>
      <w:r w:rsidR="00E51970" w:rsidRPr="00290152">
        <w:rPr>
          <w:szCs w:val="28"/>
        </w:rPr>
        <w:t xml:space="preserve"> </w:t>
      </w:r>
      <w:r w:rsidR="006E1323" w:rsidRPr="00290152">
        <w:rPr>
          <w:szCs w:val="28"/>
        </w:rPr>
        <w:t xml:space="preserve">являющимся </w:t>
      </w:r>
      <w:r w:rsidR="003A315A" w:rsidRPr="00290152">
        <w:rPr>
          <w:szCs w:val="28"/>
        </w:rPr>
        <w:t>приложени</w:t>
      </w:r>
      <w:r w:rsidR="006E1323" w:rsidRPr="00290152">
        <w:rPr>
          <w:szCs w:val="28"/>
        </w:rPr>
        <w:t>ем</w:t>
      </w:r>
      <w:r w:rsidR="003A315A" w:rsidRPr="00290152">
        <w:rPr>
          <w:szCs w:val="28"/>
        </w:rPr>
        <w:t xml:space="preserve"> к</w:t>
      </w:r>
      <w:r w:rsidR="0065461B" w:rsidRPr="00290152">
        <w:rPr>
          <w:szCs w:val="28"/>
        </w:rPr>
        <w:t xml:space="preserve"> настоящему</w:t>
      </w:r>
      <w:r w:rsidR="003A315A" w:rsidRPr="00290152">
        <w:rPr>
          <w:szCs w:val="28"/>
        </w:rPr>
        <w:t xml:space="preserve"> </w:t>
      </w:r>
      <w:r w:rsidR="006E1323" w:rsidRPr="00290152">
        <w:rPr>
          <w:szCs w:val="28"/>
        </w:rPr>
        <w:t>С</w:t>
      </w:r>
      <w:r w:rsidR="003A315A" w:rsidRPr="00290152">
        <w:rPr>
          <w:szCs w:val="28"/>
        </w:rPr>
        <w:t>оглашению</w:t>
      </w:r>
      <w:r w:rsidR="001A4678" w:rsidRPr="00290152">
        <w:rPr>
          <w:szCs w:val="28"/>
        </w:rPr>
        <w:t xml:space="preserve"> (далее – График)</w:t>
      </w:r>
      <w:r w:rsidR="00061A93" w:rsidRPr="00290152">
        <w:rPr>
          <w:szCs w:val="28"/>
        </w:rPr>
        <w:t>.</w:t>
      </w:r>
    </w:p>
    <w:p w:rsidR="001F67CE" w:rsidRPr="00290152" w:rsidRDefault="00F70A17" w:rsidP="00B40794">
      <w:pPr>
        <w:pStyle w:val="a3"/>
        <w:ind w:firstLine="709"/>
        <w:rPr>
          <w:szCs w:val="28"/>
        </w:rPr>
      </w:pPr>
      <w:r w:rsidRPr="00290152">
        <w:rPr>
          <w:szCs w:val="28"/>
        </w:rPr>
        <w:t>2.1.</w:t>
      </w:r>
      <w:r w:rsidR="00CA4E24" w:rsidRPr="00290152">
        <w:rPr>
          <w:szCs w:val="28"/>
        </w:rPr>
        <w:t>2</w:t>
      </w:r>
      <w:r w:rsidRPr="00290152">
        <w:rPr>
          <w:szCs w:val="28"/>
        </w:rPr>
        <w:t>. </w:t>
      </w:r>
      <w:r w:rsidR="00DC683C" w:rsidRPr="00290152">
        <w:rPr>
          <w:szCs w:val="28"/>
        </w:rPr>
        <w:t>Е</w:t>
      </w:r>
      <w:r w:rsidR="00785F11" w:rsidRPr="00290152">
        <w:rPr>
          <w:szCs w:val="28"/>
        </w:rPr>
        <w:t>жегодно у</w:t>
      </w:r>
      <w:r w:rsidR="00B40794" w:rsidRPr="00290152">
        <w:rPr>
          <w:szCs w:val="28"/>
        </w:rPr>
        <w:t>твержда</w:t>
      </w:r>
      <w:r w:rsidR="00CA4E24" w:rsidRPr="00290152">
        <w:rPr>
          <w:szCs w:val="28"/>
        </w:rPr>
        <w:t xml:space="preserve">ть план мероприятий по сокращению долговой нагрузки </w:t>
      </w:r>
      <w:r w:rsidR="00B40794" w:rsidRPr="00290152">
        <w:rPr>
          <w:szCs w:val="28"/>
        </w:rPr>
        <w:t xml:space="preserve">на </w:t>
      </w:r>
      <w:r w:rsidR="00955EFC" w:rsidRPr="00290152">
        <w:rPr>
          <w:szCs w:val="28"/>
        </w:rPr>
        <w:t xml:space="preserve">местный </w:t>
      </w:r>
      <w:r w:rsidR="00B40794" w:rsidRPr="00290152">
        <w:rPr>
          <w:szCs w:val="28"/>
        </w:rPr>
        <w:t xml:space="preserve">бюджет </w:t>
      </w:r>
      <w:r w:rsidR="001F67CE" w:rsidRPr="00290152">
        <w:rPr>
          <w:szCs w:val="28"/>
        </w:rPr>
        <w:t>____________________</w:t>
      </w:r>
      <w:r w:rsidR="00144A19">
        <w:rPr>
          <w:szCs w:val="28"/>
        </w:rPr>
        <w:t>___</w:t>
      </w:r>
      <w:r w:rsidR="001F67CE" w:rsidRPr="00290152">
        <w:rPr>
          <w:szCs w:val="28"/>
        </w:rPr>
        <w:t>__ </w:t>
      </w:r>
      <w:r w:rsidR="00B40794" w:rsidRPr="00290152">
        <w:rPr>
          <w:szCs w:val="28"/>
        </w:rPr>
        <w:t xml:space="preserve">до полного исполнения </w:t>
      </w:r>
    </w:p>
    <w:p w:rsidR="001F67CE" w:rsidRPr="00144A19" w:rsidRDefault="001F67CE" w:rsidP="00EC2584">
      <w:pPr>
        <w:pStyle w:val="a3"/>
        <w:ind w:firstLine="3544"/>
        <w:rPr>
          <w:sz w:val="18"/>
          <w:szCs w:val="18"/>
        </w:rPr>
      </w:pPr>
      <w:r w:rsidRPr="00144A19">
        <w:rPr>
          <w:sz w:val="18"/>
          <w:szCs w:val="18"/>
        </w:rPr>
        <w:t>(наименование муниципального образования</w:t>
      </w:r>
    </w:p>
    <w:p w:rsidR="00B40794" w:rsidRPr="00290152" w:rsidRDefault="001F67CE" w:rsidP="00144A19">
      <w:pPr>
        <w:pStyle w:val="a3"/>
        <w:ind w:firstLine="3402"/>
        <w:rPr>
          <w:szCs w:val="28"/>
        </w:rPr>
      </w:pPr>
      <w:r w:rsidRPr="00144A19">
        <w:rPr>
          <w:sz w:val="18"/>
          <w:szCs w:val="18"/>
        </w:rPr>
        <w:t xml:space="preserve">                    </w:t>
      </w:r>
      <w:r w:rsidR="00144A19">
        <w:rPr>
          <w:sz w:val="18"/>
          <w:szCs w:val="18"/>
        </w:rPr>
        <w:t xml:space="preserve">   </w:t>
      </w:r>
      <w:r w:rsidRPr="00144A19">
        <w:rPr>
          <w:sz w:val="18"/>
          <w:szCs w:val="18"/>
        </w:rPr>
        <w:t>Новосибирской области)</w:t>
      </w:r>
      <w:r w:rsidRPr="00290152">
        <w:rPr>
          <w:szCs w:val="28"/>
        </w:rPr>
        <w:tab/>
      </w:r>
      <w:r w:rsidRPr="00290152">
        <w:rPr>
          <w:szCs w:val="28"/>
        </w:rPr>
        <w:br/>
      </w:r>
      <w:r w:rsidR="00144A19" w:rsidRPr="00290152">
        <w:rPr>
          <w:szCs w:val="28"/>
        </w:rPr>
        <w:t>обязательств по</w:t>
      </w:r>
      <w:r w:rsidR="00B40794" w:rsidRPr="00290152">
        <w:rPr>
          <w:szCs w:val="28"/>
        </w:rPr>
        <w:t xml:space="preserve"> настоящему Соглашению</w:t>
      </w:r>
      <w:r w:rsidR="00061A93" w:rsidRPr="00290152">
        <w:rPr>
          <w:szCs w:val="28"/>
        </w:rPr>
        <w:t>.</w:t>
      </w:r>
    </w:p>
    <w:p w:rsidR="00244A36" w:rsidRPr="00290152" w:rsidRDefault="00C23E72" w:rsidP="00244A36">
      <w:pPr>
        <w:pStyle w:val="a3"/>
        <w:ind w:firstLine="709"/>
        <w:rPr>
          <w:szCs w:val="28"/>
        </w:rPr>
      </w:pPr>
      <w:r>
        <w:rPr>
          <w:szCs w:val="28"/>
        </w:rPr>
        <w:t>2.1.3. </w:t>
      </w:r>
      <w:r w:rsidR="00DC683C" w:rsidRPr="00290152">
        <w:rPr>
          <w:szCs w:val="28"/>
        </w:rPr>
        <w:t>У</w:t>
      </w:r>
      <w:r w:rsidR="00244A36" w:rsidRPr="00290152">
        <w:rPr>
          <w:szCs w:val="28"/>
        </w:rPr>
        <w:t>тверд</w:t>
      </w:r>
      <w:r w:rsidR="00E55CC9" w:rsidRPr="00290152">
        <w:rPr>
          <w:szCs w:val="28"/>
        </w:rPr>
        <w:t xml:space="preserve">ить </w:t>
      </w:r>
      <w:r w:rsidR="00244A36" w:rsidRPr="00290152">
        <w:rPr>
          <w:szCs w:val="28"/>
        </w:rPr>
        <w:t>настоящее Соглашение Решением о</w:t>
      </w:r>
      <w:r w:rsidR="00955EFC" w:rsidRPr="00290152">
        <w:rPr>
          <w:szCs w:val="28"/>
        </w:rPr>
        <w:t xml:space="preserve"> местном</w:t>
      </w:r>
      <w:r w:rsidR="00244A36" w:rsidRPr="00290152">
        <w:rPr>
          <w:szCs w:val="28"/>
        </w:rPr>
        <w:t xml:space="preserve"> бюджете </w:t>
      </w:r>
      <w:r w:rsidR="001F67CE" w:rsidRPr="00290152">
        <w:rPr>
          <w:szCs w:val="28"/>
        </w:rPr>
        <w:t>_________________________</w:t>
      </w:r>
      <w:r w:rsidR="00EC2584">
        <w:rPr>
          <w:szCs w:val="28"/>
        </w:rPr>
        <w:t>_</w:t>
      </w:r>
      <w:r w:rsidR="001F67CE" w:rsidRPr="00290152">
        <w:rPr>
          <w:szCs w:val="28"/>
        </w:rPr>
        <w:t>_</w:t>
      </w:r>
      <w:r w:rsidR="00244A36" w:rsidRPr="00290152">
        <w:rPr>
          <w:szCs w:val="28"/>
        </w:rPr>
        <w:t xml:space="preserve"> на </w:t>
      </w:r>
      <w:r w:rsidR="002E5C90" w:rsidRPr="00290152">
        <w:rPr>
          <w:szCs w:val="28"/>
        </w:rPr>
        <w:t>текущий</w:t>
      </w:r>
      <w:r w:rsidR="00244A36" w:rsidRPr="00290152">
        <w:rPr>
          <w:szCs w:val="28"/>
        </w:rPr>
        <w:t xml:space="preserve"> финансовый год и плановый период.</w:t>
      </w:r>
    </w:p>
    <w:p w:rsidR="001F67CE" w:rsidRPr="00144A19" w:rsidRDefault="001F67CE" w:rsidP="00EC2584">
      <w:pPr>
        <w:pStyle w:val="a3"/>
        <w:ind w:left="142" w:firstLine="0"/>
        <w:rPr>
          <w:sz w:val="18"/>
          <w:szCs w:val="18"/>
        </w:rPr>
      </w:pPr>
      <w:r w:rsidRPr="00144A19">
        <w:rPr>
          <w:sz w:val="18"/>
          <w:szCs w:val="18"/>
        </w:rPr>
        <w:t>(наименование муниципального образования</w:t>
      </w:r>
    </w:p>
    <w:p w:rsidR="001F67CE" w:rsidRPr="00144A19" w:rsidRDefault="001F67CE" w:rsidP="001F67CE">
      <w:pPr>
        <w:pStyle w:val="a3"/>
        <w:ind w:firstLine="0"/>
        <w:rPr>
          <w:sz w:val="18"/>
          <w:szCs w:val="18"/>
        </w:rPr>
      </w:pPr>
      <w:r w:rsidRPr="00144A19">
        <w:rPr>
          <w:sz w:val="18"/>
          <w:szCs w:val="18"/>
        </w:rPr>
        <w:t xml:space="preserve">                  Новосибирской области)</w:t>
      </w:r>
    </w:p>
    <w:p w:rsidR="001F67CE" w:rsidRPr="00290152" w:rsidRDefault="00C23E72" w:rsidP="00244A36">
      <w:pPr>
        <w:pStyle w:val="a3"/>
        <w:ind w:firstLine="709"/>
        <w:rPr>
          <w:szCs w:val="28"/>
        </w:rPr>
      </w:pPr>
      <w:r>
        <w:rPr>
          <w:szCs w:val="28"/>
        </w:rPr>
        <w:t>2.1.4. </w:t>
      </w:r>
      <w:r w:rsidR="00DC683C" w:rsidRPr="00290152">
        <w:rPr>
          <w:szCs w:val="28"/>
        </w:rPr>
        <w:t>О</w:t>
      </w:r>
      <w:r w:rsidR="00514D2E" w:rsidRPr="00290152">
        <w:rPr>
          <w:szCs w:val="28"/>
        </w:rPr>
        <w:t xml:space="preserve">беспечить возможность привлечения в бюджет </w:t>
      </w:r>
      <w:r w:rsidR="001F67CE" w:rsidRPr="00290152">
        <w:rPr>
          <w:szCs w:val="28"/>
        </w:rPr>
        <w:t>_</w:t>
      </w:r>
      <w:r w:rsidR="00144A19">
        <w:rPr>
          <w:szCs w:val="28"/>
        </w:rPr>
        <w:t>________________________</w:t>
      </w:r>
      <w:r w:rsidR="00EC2584">
        <w:rPr>
          <w:szCs w:val="28"/>
        </w:rPr>
        <w:t>_</w:t>
      </w:r>
      <w:r w:rsidR="00144A19">
        <w:rPr>
          <w:szCs w:val="28"/>
        </w:rPr>
        <w:t>_</w:t>
      </w:r>
      <w:r w:rsidR="00144A19" w:rsidRPr="00144A19">
        <w:rPr>
          <w:szCs w:val="28"/>
        </w:rPr>
        <w:t xml:space="preserve"> </w:t>
      </w:r>
      <w:r w:rsidR="00144A19" w:rsidRPr="00290152">
        <w:rPr>
          <w:szCs w:val="28"/>
        </w:rPr>
        <w:t xml:space="preserve">кредитов от кредитных организаций, иностранных </w:t>
      </w:r>
    </w:p>
    <w:p w:rsidR="00DE535B" w:rsidRPr="00144A19" w:rsidRDefault="001F67CE" w:rsidP="00EC2584">
      <w:pPr>
        <w:pStyle w:val="a3"/>
        <w:tabs>
          <w:tab w:val="left" w:pos="284"/>
        </w:tabs>
        <w:ind w:left="142" w:firstLine="0"/>
        <w:rPr>
          <w:sz w:val="18"/>
          <w:szCs w:val="18"/>
        </w:rPr>
      </w:pPr>
      <w:r w:rsidRPr="00144A19">
        <w:rPr>
          <w:sz w:val="18"/>
          <w:szCs w:val="18"/>
        </w:rPr>
        <w:t>(наименование муниципального образования</w:t>
      </w:r>
    </w:p>
    <w:p w:rsidR="001F67CE" w:rsidRPr="00144A19" w:rsidRDefault="00DE535B" w:rsidP="00DE535B">
      <w:pPr>
        <w:pStyle w:val="a3"/>
        <w:tabs>
          <w:tab w:val="left" w:pos="6237"/>
        </w:tabs>
        <w:ind w:firstLine="0"/>
        <w:rPr>
          <w:sz w:val="18"/>
          <w:szCs w:val="18"/>
        </w:rPr>
      </w:pPr>
      <w:r w:rsidRPr="00144A19">
        <w:rPr>
          <w:sz w:val="18"/>
          <w:szCs w:val="18"/>
        </w:rPr>
        <w:t xml:space="preserve">               </w:t>
      </w:r>
      <w:r w:rsidR="001F67CE" w:rsidRPr="00144A19">
        <w:rPr>
          <w:sz w:val="18"/>
          <w:szCs w:val="18"/>
        </w:rPr>
        <w:t>Новосибирской области)</w:t>
      </w:r>
    </w:p>
    <w:p w:rsidR="00514D2E" w:rsidRPr="00290152" w:rsidRDefault="00144A19" w:rsidP="00144A19">
      <w:pPr>
        <w:pStyle w:val="a3"/>
        <w:ind w:firstLine="0"/>
        <w:rPr>
          <w:szCs w:val="28"/>
        </w:rPr>
      </w:pPr>
      <w:r w:rsidRPr="00290152">
        <w:rPr>
          <w:szCs w:val="28"/>
        </w:rPr>
        <w:t>банков и</w:t>
      </w:r>
      <w:r>
        <w:rPr>
          <w:szCs w:val="28"/>
        </w:rPr>
        <w:t xml:space="preserve"> </w:t>
      </w:r>
      <w:r w:rsidR="00514D2E" w:rsidRPr="00290152">
        <w:rPr>
          <w:szCs w:val="28"/>
        </w:rPr>
        <w:t>международных финансовых организаций исключительно по ставкам на уровне не более чем уровень ключевой ставки, установленный Центральным банком Российской Федерации, у</w:t>
      </w:r>
      <w:r w:rsidR="00DC683C" w:rsidRPr="00290152">
        <w:rPr>
          <w:szCs w:val="28"/>
        </w:rPr>
        <w:t>величенный на 1 процент годовых.</w:t>
      </w:r>
      <w:r w:rsidR="00514D2E" w:rsidRPr="00290152">
        <w:rPr>
          <w:szCs w:val="28"/>
        </w:rPr>
        <w:t xml:space="preserve"> </w:t>
      </w:r>
    </w:p>
    <w:p w:rsidR="00CC2931" w:rsidRPr="00290152" w:rsidRDefault="00F15372" w:rsidP="00CC2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0152">
        <w:rPr>
          <w:rFonts w:ascii="Times New Roman" w:hAnsi="Times New Roman"/>
          <w:sz w:val="28"/>
          <w:szCs w:val="28"/>
        </w:rPr>
        <w:lastRenderedPageBreak/>
        <w:t>2.2.</w:t>
      </w:r>
      <w:r w:rsidR="00CD4B6A" w:rsidRPr="00290152">
        <w:rPr>
          <w:rFonts w:ascii="Times New Roman" w:hAnsi="Times New Roman"/>
          <w:sz w:val="28"/>
          <w:szCs w:val="28"/>
        </w:rPr>
        <w:t> </w:t>
      </w:r>
      <w:r w:rsidRPr="00290152">
        <w:rPr>
          <w:rFonts w:ascii="Times New Roman" w:hAnsi="Times New Roman"/>
          <w:sz w:val="28"/>
          <w:szCs w:val="28"/>
        </w:rPr>
        <w:t xml:space="preserve">Заемщик </w:t>
      </w:r>
      <w:r w:rsidR="00CC2931" w:rsidRPr="00290152">
        <w:rPr>
          <w:rFonts w:ascii="Times New Roman" w:hAnsi="Times New Roman"/>
          <w:sz w:val="28"/>
          <w:szCs w:val="28"/>
        </w:rPr>
        <w:t>вправе</w:t>
      </w:r>
      <w:r w:rsidRPr="00290152">
        <w:rPr>
          <w:rFonts w:ascii="Times New Roman" w:hAnsi="Times New Roman"/>
          <w:sz w:val="28"/>
          <w:szCs w:val="28"/>
        </w:rPr>
        <w:t xml:space="preserve"> </w:t>
      </w:r>
      <w:r w:rsidR="00CC2931" w:rsidRPr="00290152">
        <w:rPr>
          <w:rFonts w:ascii="Times New Roman" w:hAnsi="Times New Roman"/>
          <w:sz w:val="28"/>
          <w:szCs w:val="28"/>
          <w:lang w:eastAsia="ru-RU"/>
        </w:rPr>
        <w:t>произвести досрочн</w:t>
      </w:r>
      <w:r w:rsidR="00784FB5" w:rsidRPr="00290152">
        <w:rPr>
          <w:rFonts w:ascii="Times New Roman" w:hAnsi="Times New Roman"/>
          <w:sz w:val="28"/>
          <w:szCs w:val="28"/>
          <w:lang w:eastAsia="ru-RU"/>
        </w:rPr>
        <w:t>ый</w:t>
      </w:r>
      <w:r w:rsidR="00CC2931" w:rsidRPr="002901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4FB5" w:rsidRPr="00290152">
        <w:rPr>
          <w:rFonts w:ascii="Times New Roman" w:hAnsi="Times New Roman"/>
          <w:sz w:val="28"/>
          <w:szCs w:val="28"/>
          <w:lang w:eastAsia="ru-RU"/>
        </w:rPr>
        <w:t xml:space="preserve">возврат суммы </w:t>
      </w:r>
      <w:r w:rsidR="009B1F6A" w:rsidRPr="00290152">
        <w:rPr>
          <w:rFonts w:ascii="Times New Roman" w:hAnsi="Times New Roman"/>
          <w:sz w:val="28"/>
          <w:szCs w:val="28"/>
        </w:rPr>
        <w:t>реструктуризированных</w:t>
      </w:r>
      <w:r w:rsidR="00784FB5" w:rsidRPr="00290152">
        <w:rPr>
          <w:rFonts w:ascii="Times New Roman" w:hAnsi="Times New Roman"/>
          <w:sz w:val="28"/>
          <w:szCs w:val="28"/>
          <w:lang w:eastAsia="ru-RU"/>
        </w:rPr>
        <w:t xml:space="preserve"> обязательств </w:t>
      </w:r>
      <w:r w:rsidR="00765856" w:rsidRPr="00290152">
        <w:rPr>
          <w:rFonts w:ascii="Times New Roman" w:hAnsi="Times New Roman"/>
          <w:sz w:val="28"/>
          <w:szCs w:val="28"/>
          <w:lang w:eastAsia="ru-RU"/>
        </w:rPr>
        <w:t xml:space="preserve">на условиях, определяемых дополнительным соглашением к </w:t>
      </w:r>
      <w:r w:rsidR="0065461B" w:rsidRPr="00290152">
        <w:rPr>
          <w:rFonts w:ascii="Times New Roman" w:hAnsi="Times New Roman"/>
          <w:sz w:val="28"/>
          <w:szCs w:val="28"/>
          <w:lang w:eastAsia="ru-RU"/>
        </w:rPr>
        <w:t xml:space="preserve">настоящему </w:t>
      </w:r>
      <w:r w:rsidR="00765856" w:rsidRPr="00290152">
        <w:rPr>
          <w:rFonts w:ascii="Times New Roman" w:hAnsi="Times New Roman"/>
          <w:sz w:val="28"/>
          <w:szCs w:val="28"/>
          <w:lang w:eastAsia="ru-RU"/>
        </w:rPr>
        <w:t>Соглашению</w:t>
      </w:r>
      <w:r w:rsidR="00CC2931" w:rsidRPr="00290152">
        <w:rPr>
          <w:rFonts w:ascii="Times New Roman" w:hAnsi="Times New Roman"/>
          <w:sz w:val="28"/>
          <w:szCs w:val="28"/>
          <w:lang w:eastAsia="ru-RU"/>
        </w:rPr>
        <w:t>.</w:t>
      </w:r>
    </w:p>
    <w:p w:rsidR="00785F11" w:rsidRPr="00290152" w:rsidRDefault="00CC2931" w:rsidP="00785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0152">
        <w:rPr>
          <w:rFonts w:ascii="Times New Roman" w:hAnsi="Times New Roman"/>
          <w:sz w:val="28"/>
          <w:szCs w:val="28"/>
          <w:lang w:eastAsia="ru-RU"/>
        </w:rPr>
        <w:t xml:space="preserve">2.3. Кредитор обязуется реструктуризировать </w:t>
      </w:r>
      <w:r w:rsidR="00391412" w:rsidRPr="00290152">
        <w:rPr>
          <w:rFonts w:ascii="Times New Roman" w:hAnsi="Times New Roman"/>
          <w:sz w:val="28"/>
          <w:szCs w:val="28"/>
        </w:rPr>
        <w:t>указанные в пункте 1.1</w:t>
      </w:r>
      <w:r w:rsidR="0065461B" w:rsidRPr="00290152">
        <w:rPr>
          <w:rFonts w:ascii="Times New Roman" w:hAnsi="Times New Roman"/>
          <w:sz w:val="28"/>
          <w:szCs w:val="28"/>
        </w:rPr>
        <w:t xml:space="preserve"> настоящего Соглашения </w:t>
      </w:r>
      <w:r w:rsidR="003C0298">
        <w:rPr>
          <w:rFonts w:ascii="Times New Roman" w:hAnsi="Times New Roman"/>
          <w:sz w:val="28"/>
          <w:szCs w:val="28"/>
        </w:rPr>
        <w:t xml:space="preserve">денежные </w:t>
      </w:r>
      <w:r w:rsidR="0065461B" w:rsidRPr="00290152">
        <w:rPr>
          <w:rFonts w:ascii="Times New Roman" w:hAnsi="Times New Roman"/>
          <w:sz w:val="28"/>
          <w:szCs w:val="28"/>
        </w:rPr>
        <w:t>обязательства (задолженность</w:t>
      </w:r>
      <w:r w:rsidR="003C0298">
        <w:rPr>
          <w:rFonts w:ascii="Times New Roman" w:hAnsi="Times New Roman"/>
          <w:sz w:val="28"/>
          <w:szCs w:val="28"/>
        </w:rPr>
        <w:t xml:space="preserve"> по денежным обязательствам</w:t>
      </w:r>
      <w:r w:rsidR="0065461B" w:rsidRPr="00290152">
        <w:rPr>
          <w:rFonts w:ascii="Times New Roman" w:hAnsi="Times New Roman"/>
          <w:sz w:val="28"/>
          <w:szCs w:val="28"/>
        </w:rPr>
        <w:t>) н</w:t>
      </w:r>
      <w:r w:rsidRPr="00290152">
        <w:rPr>
          <w:rFonts w:ascii="Times New Roman" w:hAnsi="Times New Roman"/>
          <w:sz w:val="28"/>
          <w:szCs w:val="28"/>
          <w:lang w:eastAsia="ru-RU"/>
        </w:rPr>
        <w:t>а условиях</w:t>
      </w:r>
      <w:r w:rsidR="0065461B" w:rsidRPr="00290152">
        <w:rPr>
          <w:rFonts w:ascii="Times New Roman" w:hAnsi="Times New Roman"/>
          <w:sz w:val="28"/>
          <w:szCs w:val="28"/>
          <w:lang w:eastAsia="ru-RU"/>
        </w:rPr>
        <w:t>, определенных</w:t>
      </w:r>
      <w:r w:rsidRPr="00290152">
        <w:rPr>
          <w:rFonts w:ascii="Times New Roman" w:hAnsi="Times New Roman"/>
          <w:sz w:val="28"/>
          <w:szCs w:val="28"/>
          <w:lang w:eastAsia="ru-RU"/>
        </w:rPr>
        <w:t xml:space="preserve"> настоящ</w:t>
      </w:r>
      <w:r w:rsidR="0065461B" w:rsidRPr="00290152">
        <w:rPr>
          <w:rFonts w:ascii="Times New Roman" w:hAnsi="Times New Roman"/>
          <w:sz w:val="28"/>
          <w:szCs w:val="28"/>
          <w:lang w:eastAsia="ru-RU"/>
        </w:rPr>
        <w:t>им</w:t>
      </w:r>
      <w:r w:rsidRPr="00290152">
        <w:rPr>
          <w:rFonts w:ascii="Times New Roman" w:hAnsi="Times New Roman"/>
          <w:sz w:val="28"/>
          <w:szCs w:val="28"/>
          <w:lang w:eastAsia="ru-RU"/>
        </w:rPr>
        <w:t xml:space="preserve"> Соглашени</w:t>
      </w:r>
      <w:r w:rsidR="00785F11" w:rsidRPr="00290152">
        <w:rPr>
          <w:rFonts w:ascii="Times New Roman" w:hAnsi="Times New Roman"/>
          <w:sz w:val="28"/>
          <w:szCs w:val="28"/>
          <w:lang w:eastAsia="ru-RU"/>
        </w:rPr>
        <w:t>ем, и не осуществлять взыскание</w:t>
      </w:r>
      <w:r w:rsidR="003C0298">
        <w:rPr>
          <w:rFonts w:ascii="Times New Roman" w:hAnsi="Times New Roman"/>
          <w:sz w:val="28"/>
          <w:szCs w:val="28"/>
          <w:lang w:eastAsia="ru-RU"/>
        </w:rPr>
        <w:t xml:space="preserve"> денежных</w:t>
      </w:r>
      <w:r w:rsidR="00785F11" w:rsidRPr="00290152">
        <w:rPr>
          <w:rFonts w:ascii="Times New Roman" w:hAnsi="Times New Roman"/>
          <w:sz w:val="28"/>
          <w:szCs w:val="28"/>
          <w:lang w:eastAsia="ru-RU"/>
        </w:rPr>
        <w:t xml:space="preserve"> обязательств (задолженности</w:t>
      </w:r>
      <w:r w:rsidR="003C0298">
        <w:rPr>
          <w:rFonts w:ascii="Times New Roman" w:hAnsi="Times New Roman"/>
          <w:sz w:val="28"/>
          <w:szCs w:val="28"/>
          <w:lang w:eastAsia="ru-RU"/>
        </w:rPr>
        <w:t xml:space="preserve"> по денежным обязательствам</w:t>
      </w:r>
      <w:r w:rsidR="00785F11" w:rsidRPr="00290152">
        <w:rPr>
          <w:rFonts w:ascii="Times New Roman" w:hAnsi="Times New Roman"/>
          <w:sz w:val="28"/>
          <w:szCs w:val="28"/>
          <w:lang w:eastAsia="ru-RU"/>
        </w:rPr>
        <w:t>) в любом ином порядке в течение срока действия настоящего Соглашения.</w:t>
      </w:r>
    </w:p>
    <w:p w:rsidR="0000187D" w:rsidRPr="00290152" w:rsidRDefault="00B31287" w:rsidP="00B312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0152">
        <w:rPr>
          <w:rFonts w:ascii="Times New Roman" w:hAnsi="Times New Roman"/>
          <w:sz w:val="28"/>
          <w:szCs w:val="28"/>
        </w:rPr>
        <w:t>2</w:t>
      </w:r>
      <w:r w:rsidR="00751154" w:rsidRPr="00290152">
        <w:rPr>
          <w:rFonts w:ascii="Times New Roman" w:hAnsi="Times New Roman"/>
          <w:sz w:val="28"/>
          <w:szCs w:val="28"/>
        </w:rPr>
        <w:t>.</w:t>
      </w:r>
      <w:r w:rsidR="002A4E87" w:rsidRPr="00290152">
        <w:rPr>
          <w:rFonts w:ascii="Times New Roman" w:hAnsi="Times New Roman"/>
          <w:sz w:val="28"/>
          <w:szCs w:val="28"/>
        </w:rPr>
        <w:t>4</w:t>
      </w:r>
      <w:r w:rsidR="00751154" w:rsidRPr="00290152">
        <w:rPr>
          <w:rFonts w:ascii="Times New Roman" w:hAnsi="Times New Roman"/>
          <w:sz w:val="28"/>
          <w:szCs w:val="28"/>
        </w:rPr>
        <w:t>.</w:t>
      </w:r>
      <w:r w:rsidRPr="00290152">
        <w:rPr>
          <w:rFonts w:ascii="Times New Roman" w:hAnsi="Times New Roman"/>
          <w:sz w:val="28"/>
          <w:szCs w:val="28"/>
        </w:rPr>
        <w:t> </w:t>
      </w:r>
      <w:r w:rsidR="00A56128" w:rsidRPr="00290152">
        <w:rPr>
          <w:rFonts w:ascii="Times New Roman" w:hAnsi="Times New Roman"/>
          <w:sz w:val="28"/>
          <w:szCs w:val="28"/>
        </w:rPr>
        <w:t>Кредитор</w:t>
      </w:r>
      <w:r w:rsidR="00751154" w:rsidRPr="00290152">
        <w:rPr>
          <w:rFonts w:ascii="Times New Roman" w:hAnsi="Times New Roman"/>
          <w:sz w:val="28"/>
          <w:szCs w:val="28"/>
        </w:rPr>
        <w:t xml:space="preserve"> </w:t>
      </w:r>
      <w:r w:rsidR="006772D0" w:rsidRPr="00290152">
        <w:rPr>
          <w:rFonts w:ascii="Times New Roman" w:hAnsi="Times New Roman"/>
          <w:sz w:val="28"/>
          <w:szCs w:val="28"/>
        </w:rPr>
        <w:t>вправе</w:t>
      </w:r>
      <w:r w:rsidR="0000187D" w:rsidRPr="00290152">
        <w:rPr>
          <w:rFonts w:ascii="Times New Roman" w:hAnsi="Times New Roman"/>
          <w:sz w:val="28"/>
          <w:szCs w:val="28"/>
        </w:rPr>
        <w:t>:</w:t>
      </w:r>
    </w:p>
    <w:p w:rsidR="00751154" w:rsidRPr="00290152" w:rsidRDefault="0000187D" w:rsidP="00B3128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0152">
        <w:rPr>
          <w:rFonts w:ascii="Times New Roman" w:hAnsi="Times New Roman"/>
          <w:sz w:val="28"/>
          <w:szCs w:val="28"/>
        </w:rPr>
        <w:t>2.4.1. П</w:t>
      </w:r>
      <w:r w:rsidR="00751154" w:rsidRPr="00290152">
        <w:rPr>
          <w:rFonts w:ascii="Times New Roman" w:hAnsi="Times New Roman"/>
          <w:sz w:val="28"/>
          <w:szCs w:val="28"/>
        </w:rPr>
        <w:t>роводит</w:t>
      </w:r>
      <w:r w:rsidR="006772D0" w:rsidRPr="00290152">
        <w:rPr>
          <w:rFonts w:ascii="Times New Roman" w:hAnsi="Times New Roman"/>
          <w:sz w:val="28"/>
          <w:szCs w:val="28"/>
        </w:rPr>
        <w:t>ь</w:t>
      </w:r>
      <w:r w:rsidR="00751154" w:rsidRPr="00290152">
        <w:rPr>
          <w:rFonts w:ascii="Times New Roman" w:hAnsi="Times New Roman"/>
          <w:sz w:val="28"/>
          <w:szCs w:val="28"/>
        </w:rPr>
        <w:t xml:space="preserve"> проверки </w:t>
      </w:r>
      <w:r w:rsidRPr="00290152">
        <w:rPr>
          <w:rFonts w:ascii="Times New Roman" w:hAnsi="Times New Roman"/>
          <w:sz w:val="28"/>
          <w:szCs w:val="28"/>
        </w:rPr>
        <w:t xml:space="preserve">соблюдения Заемщиком </w:t>
      </w:r>
      <w:r w:rsidR="00785F11" w:rsidRPr="00290152">
        <w:rPr>
          <w:rFonts w:ascii="Times New Roman" w:hAnsi="Times New Roman"/>
          <w:sz w:val="28"/>
          <w:szCs w:val="28"/>
        </w:rPr>
        <w:t>условий</w:t>
      </w:r>
      <w:r w:rsidRPr="00290152">
        <w:rPr>
          <w:rFonts w:ascii="Times New Roman" w:hAnsi="Times New Roman"/>
          <w:sz w:val="28"/>
          <w:szCs w:val="28"/>
        </w:rPr>
        <w:t xml:space="preserve"> настоящ</w:t>
      </w:r>
      <w:r w:rsidR="00785F11" w:rsidRPr="00290152">
        <w:rPr>
          <w:rFonts w:ascii="Times New Roman" w:hAnsi="Times New Roman"/>
          <w:sz w:val="28"/>
          <w:szCs w:val="28"/>
        </w:rPr>
        <w:t>его</w:t>
      </w:r>
      <w:r w:rsidRPr="00290152">
        <w:rPr>
          <w:rFonts w:ascii="Times New Roman" w:hAnsi="Times New Roman"/>
          <w:sz w:val="28"/>
          <w:szCs w:val="28"/>
        </w:rPr>
        <w:t xml:space="preserve"> Соглашени</w:t>
      </w:r>
      <w:r w:rsidR="00785F11" w:rsidRPr="00290152">
        <w:rPr>
          <w:rFonts w:ascii="Times New Roman" w:hAnsi="Times New Roman"/>
          <w:sz w:val="28"/>
          <w:szCs w:val="28"/>
        </w:rPr>
        <w:t>я</w:t>
      </w:r>
      <w:r w:rsidR="002A4E87" w:rsidRPr="00290152">
        <w:rPr>
          <w:rFonts w:ascii="Times New Roman" w:hAnsi="Times New Roman"/>
          <w:sz w:val="28"/>
          <w:szCs w:val="28"/>
        </w:rPr>
        <w:t xml:space="preserve">, </w:t>
      </w:r>
      <w:r w:rsidR="007758F8" w:rsidRPr="00290152">
        <w:rPr>
          <w:rFonts w:ascii="Times New Roman" w:hAnsi="Times New Roman"/>
          <w:sz w:val="28"/>
          <w:szCs w:val="28"/>
        </w:rPr>
        <w:t>запрашивать</w:t>
      </w:r>
      <w:r w:rsidR="00751154" w:rsidRPr="00290152">
        <w:rPr>
          <w:rFonts w:ascii="Times New Roman" w:hAnsi="Times New Roman"/>
          <w:sz w:val="28"/>
          <w:szCs w:val="28"/>
        </w:rPr>
        <w:t xml:space="preserve"> от </w:t>
      </w:r>
      <w:r w:rsidR="00A56128" w:rsidRPr="00290152">
        <w:rPr>
          <w:rFonts w:ascii="Times New Roman" w:hAnsi="Times New Roman"/>
          <w:sz w:val="28"/>
          <w:szCs w:val="28"/>
        </w:rPr>
        <w:t>Заемщи</w:t>
      </w:r>
      <w:r w:rsidR="00751154" w:rsidRPr="00290152">
        <w:rPr>
          <w:rFonts w:ascii="Times New Roman" w:hAnsi="Times New Roman"/>
          <w:sz w:val="28"/>
          <w:szCs w:val="28"/>
        </w:rPr>
        <w:t>ка документ</w:t>
      </w:r>
      <w:r w:rsidRPr="00290152">
        <w:rPr>
          <w:rFonts w:ascii="Times New Roman" w:hAnsi="Times New Roman"/>
          <w:sz w:val="28"/>
          <w:szCs w:val="28"/>
        </w:rPr>
        <w:t>ы</w:t>
      </w:r>
      <w:r w:rsidR="00751154" w:rsidRPr="00290152">
        <w:rPr>
          <w:rFonts w:ascii="Times New Roman" w:hAnsi="Times New Roman"/>
          <w:sz w:val="28"/>
          <w:szCs w:val="28"/>
        </w:rPr>
        <w:t xml:space="preserve"> и сведени</w:t>
      </w:r>
      <w:r w:rsidRPr="00290152">
        <w:rPr>
          <w:rFonts w:ascii="Times New Roman" w:hAnsi="Times New Roman"/>
          <w:sz w:val="28"/>
          <w:szCs w:val="28"/>
        </w:rPr>
        <w:t>я</w:t>
      </w:r>
      <w:r w:rsidR="00751154" w:rsidRPr="00290152">
        <w:rPr>
          <w:rFonts w:ascii="Times New Roman" w:hAnsi="Times New Roman"/>
          <w:sz w:val="28"/>
          <w:szCs w:val="28"/>
        </w:rPr>
        <w:t>, необходимы</w:t>
      </w:r>
      <w:r w:rsidRPr="00290152">
        <w:rPr>
          <w:rFonts w:ascii="Times New Roman" w:hAnsi="Times New Roman"/>
          <w:sz w:val="28"/>
          <w:szCs w:val="28"/>
        </w:rPr>
        <w:t>е</w:t>
      </w:r>
      <w:r w:rsidR="00751154" w:rsidRPr="00290152">
        <w:rPr>
          <w:rFonts w:ascii="Times New Roman" w:hAnsi="Times New Roman"/>
          <w:sz w:val="28"/>
          <w:szCs w:val="28"/>
        </w:rPr>
        <w:t xml:space="preserve"> для осуществле</w:t>
      </w:r>
      <w:r w:rsidR="00391412" w:rsidRPr="00290152">
        <w:rPr>
          <w:rFonts w:ascii="Times New Roman" w:hAnsi="Times New Roman"/>
          <w:sz w:val="28"/>
          <w:szCs w:val="28"/>
        </w:rPr>
        <w:t>ния указанных проверок.</w:t>
      </w:r>
    </w:p>
    <w:p w:rsidR="00785F11" w:rsidRPr="00290152" w:rsidRDefault="00D21616" w:rsidP="00785F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0152">
        <w:rPr>
          <w:rFonts w:ascii="Times New Roman" w:hAnsi="Times New Roman"/>
          <w:sz w:val="28"/>
          <w:szCs w:val="28"/>
        </w:rPr>
        <w:t>2</w:t>
      </w:r>
      <w:r w:rsidR="00751154" w:rsidRPr="00290152">
        <w:rPr>
          <w:rFonts w:ascii="Times New Roman" w:hAnsi="Times New Roman"/>
          <w:sz w:val="28"/>
          <w:szCs w:val="28"/>
        </w:rPr>
        <w:t>.</w:t>
      </w:r>
      <w:r w:rsidR="0000187D" w:rsidRPr="00290152">
        <w:rPr>
          <w:rFonts w:ascii="Times New Roman" w:hAnsi="Times New Roman"/>
          <w:sz w:val="28"/>
          <w:szCs w:val="28"/>
        </w:rPr>
        <w:t>4.2.</w:t>
      </w:r>
      <w:r w:rsidR="00B31287" w:rsidRPr="00290152">
        <w:rPr>
          <w:rFonts w:ascii="Times New Roman" w:hAnsi="Times New Roman"/>
          <w:sz w:val="28"/>
          <w:szCs w:val="28"/>
        </w:rPr>
        <w:t> </w:t>
      </w:r>
      <w:r w:rsidR="00785F11" w:rsidRPr="00290152">
        <w:rPr>
          <w:rFonts w:ascii="Times New Roman" w:hAnsi="Times New Roman"/>
          <w:sz w:val="28"/>
          <w:szCs w:val="28"/>
        </w:rPr>
        <w:t xml:space="preserve">В случае нарушения Заемщиком условий настоящего Соглашения в одностороннем порядке отказаться от исполнения Соглашения с требованием </w:t>
      </w:r>
      <w:r w:rsidR="00785F11" w:rsidRPr="00290152">
        <w:rPr>
          <w:rFonts w:ascii="Times New Roman" w:hAnsi="Times New Roman"/>
          <w:sz w:val="28"/>
          <w:szCs w:val="28"/>
          <w:lang w:eastAsia="ru-RU"/>
        </w:rPr>
        <w:t xml:space="preserve">возврата всей оставшейся суммы </w:t>
      </w:r>
      <w:r w:rsidR="00785F11" w:rsidRPr="00290152">
        <w:rPr>
          <w:rFonts w:ascii="Times New Roman" w:hAnsi="Times New Roman"/>
          <w:sz w:val="28"/>
          <w:szCs w:val="28"/>
        </w:rPr>
        <w:t>реструктурированных обязательств в порядке, предусмотренном пунктом 2 статьи 93.3 Бюджетного кодекса Российской Федерации.</w:t>
      </w:r>
    </w:p>
    <w:p w:rsidR="00785F11" w:rsidRPr="00290152" w:rsidRDefault="00785F11" w:rsidP="00276D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D5B48" w:rsidRPr="00290152" w:rsidRDefault="002A4E87" w:rsidP="002A4E8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290152">
        <w:rPr>
          <w:rFonts w:ascii="Times New Roman" w:eastAsia="Calibri" w:hAnsi="Times New Roman"/>
          <w:b/>
          <w:color w:val="000000"/>
          <w:sz w:val="28"/>
          <w:szCs w:val="28"/>
        </w:rPr>
        <w:t>3.</w:t>
      </w:r>
      <w:r w:rsidR="00D21616" w:rsidRPr="00290152">
        <w:rPr>
          <w:rFonts w:ascii="Times New Roman" w:eastAsia="Calibri" w:hAnsi="Times New Roman"/>
          <w:b/>
          <w:color w:val="000000"/>
          <w:sz w:val="28"/>
          <w:szCs w:val="28"/>
        </w:rPr>
        <w:t> </w:t>
      </w:r>
      <w:r w:rsidR="008D5B48" w:rsidRPr="00290152">
        <w:rPr>
          <w:rFonts w:ascii="Times New Roman" w:eastAsia="Calibri" w:hAnsi="Times New Roman"/>
          <w:b/>
          <w:color w:val="000000"/>
          <w:sz w:val="28"/>
          <w:szCs w:val="28"/>
        </w:rPr>
        <w:t xml:space="preserve">Ответственность </w:t>
      </w:r>
      <w:r w:rsidR="0099461B" w:rsidRPr="00290152">
        <w:rPr>
          <w:rFonts w:ascii="Times New Roman" w:eastAsia="Calibri" w:hAnsi="Times New Roman"/>
          <w:b/>
          <w:color w:val="000000"/>
          <w:sz w:val="28"/>
          <w:szCs w:val="28"/>
        </w:rPr>
        <w:t>С</w:t>
      </w:r>
      <w:r w:rsidR="008D5B48" w:rsidRPr="00290152">
        <w:rPr>
          <w:rFonts w:ascii="Times New Roman" w:eastAsia="Calibri" w:hAnsi="Times New Roman"/>
          <w:b/>
          <w:color w:val="000000"/>
          <w:sz w:val="28"/>
          <w:szCs w:val="28"/>
        </w:rPr>
        <w:t>торон и порядок рассмотрения споров</w:t>
      </w:r>
    </w:p>
    <w:p w:rsidR="008D5B48" w:rsidRPr="00290152" w:rsidRDefault="008D5B48" w:rsidP="008D5B48">
      <w:pPr>
        <w:spacing w:after="0" w:line="240" w:lineRule="auto"/>
        <w:ind w:left="567" w:firstLine="709"/>
        <w:contextualSpacing/>
        <w:rPr>
          <w:rFonts w:ascii="Times New Roman" w:eastAsia="Calibri" w:hAnsi="Times New Roman"/>
          <w:color w:val="000000"/>
          <w:sz w:val="28"/>
          <w:szCs w:val="28"/>
        </w:rPr>
      </w:pPr>
    </w:p>
    <w:p w:rsidR="008D5B48" w:rsidRPr="00290152" w:rsidRDefault="002A4E87" w:rsidP="00D216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90152">
        <w:rPr>
          <w:rFonts w:ascii="Times New Roman" w:eastAsia="Calibri" w:hAnsi="Times New Roman"/>
          <w:color w:val="000000"/>
          <w:sz w:val="28"/>
          <w:szCs w:val="28"/>
        </w:rPr>
        <w:t>3.1. З</w:t>
      </w:r>
      <w:r w:rsidR="008D5B48" w:rsidRPr="00290152">
        <w:rPr>
          <w:rFonts w:ascii="Times New Roman" w:eastAsia="Calibri" w:hAnsi="Times New Roman"/>
          <w:color w:val="000000"/>
          <w:sz w:val="28"/>
          <w:szCs w:val="28"/>
        </w:rPr>
        <w:t>а неисполнение или ненадлежащее исполнение своих обязательств по настоящему Соглашению Стороны несут ответственно</w:t>
      </w:r>
      <w:r w:rsidR="00955EFC" w:rsidRPr="00290152">
        <w:rPr>
          <w:rFonts w:ascii="Times New Roman" w:eastAsia="Calibri" w:hAnsi="Times New Roman"/>
          <w:color w:val="000000"/>
          <w:sz w:val="28"/>
          <w:szCs w:val="28"/>
        </w:rPr>
        <w:t>сть в соответствии с</w:t>
      </w:r>
      <w:r w:rsidR="008D5B48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законодательством Российской Федерации.</w:t>
      </w:r>
    </w:p>
    <w:p w:rsidR="008D5B48" w:rsidRPr="00290152" w:rsidRDefault="00671745" w:rsidP="00104F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90152">
        <w:rPr>
          <w:rFonts w:ascii="Times New Roman" w:eastAsia="Calibri" w:hAnsi="Times New Roman"/>
          <w:color w:val="000000"/>
          <w:sz w:val="28"/>
          <w:szCs w:val="28"/>
        </w:rPr>
        <w:t>3.</w:t>
      </w:r>
      <w:r w:rsidR="00785F11" w:rsidRPr="00290152">
        <w:rPr>
          <w:rFonts w:ascii="Times New Roman" w:eastAsia="Calibri" w:hAnsi="Times New Roman"/>
          <w:color w:val="000000"/>
          <w:sz w:val="28"/>
          <w:szCs w:val="28"/>
        </w:rPr>
        <w:t>2</w:t>
      </w:r>
      <w:r w:rsidR="002A4E87" w:rsidRPr="00290152">
        <w:rPr>
          <w:rFonts w:ascii="Times New Roman" w:eastAsia="Calibri" w:hAnsi="Times New Roman"/>
          <w:color w:val="000000"/>
          <w:sz w:val="28"/>
          <w:szCs w:val="28"/>
        </w:rPr>
        <w:t>. </w:t>
      </w:r>
      <w:r w:rsidR="00104F35" w:rsidRPr="00290152">
        <w:rPr>
          <w:rFonts w:ascii="Times New Roman" w:eastAsia="Calibri" w:hAnsi="Times New Roman"/>
          <w:color w:val="000000"/>
          <w:sz w:val="28"/>
          <w:szCs w:val="28"/>
        </w:rPr>
        <w:t>Все споры и разногласия, которые могут возникнуть между Сторонами, разрешаются путем взаимных переговоров. В случае</w:t>
      </w:r>
      <w:r w:rsidR="00785F11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невозможности урегулирования</w:t>
      </w:r>
      <w:r w:rsidR="00104F35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спор</w:t>
      </w:r>
      <w:r w:rsidR="00785F11" w:rsidRPr="00290152">
        <w:rPr>
          <w:rFonts w:ascii="Times New Roman" w:eastAsia="Calibri" w:hAnsi="Times New Roman"/>
          <w:color w:val="000000"/>
          <w:sz w:val="28"/>
          <w:szCs w:val="28"/>
        </w:rPr>
        <w:t>ов</w:t>
      </w:r>
      <w:r w:rsidR="00104F35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и разногласи</w:t>
      </w:r>
      <w:r w:rsidR="00785F11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й </w:t>
      </w:r>
      <w:r w:rsidR="00104F35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путем переговоров, они подлежат разрешению в порядке, установленном </w:t>
      </w:r>
      <w:r w:rsidR="00102186" w:rsidRPr="00290152">
        <w:rPr>
          <w:rFonts w:ascii="Times New Roman" w:eastAsia="Calibri" w:hAnsi="Times New Roman"/>
          <w:color w:val="000000"/>
          <w:sz w:val="28"/>
          <w:szCs w:val="28"/>
        </w:rPr>
        <w:t>процессуальным</w:t>
      </w:r>
      <w:r w:rsidR="00104F35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законодательством Российской Федерации.</w:t>
      </w:r>
    </w:p>
    <w:p w:rsidR="00104F35" w:rsidRPr="00290152" w:rsidRDefault="00104F35" w:rsidP="00104F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8D5B48" w:rsidRPr="00290152" w:rsidRDefault="002A4E87" w:rsidP="00044443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290152">
        <w:rPr>
          <w:rFonts w:ascii="Times New Roman" w:eastAsia="Calibri" w:hAnsi="Times New Roman"/>
          <w:b/>
          <w:color w:val="000000"/>
          <w:sz w:val="28"/>
          <w:szCs w:val="28"/>
        </w:rPr>
        <w:t>4. </w:t>
      </w:r>
      <w:r w:rsidR="008D5B48" w:rsidRPr="00290152">
        <w:rPr>
          <w:rFonts w:ascii="Times New Roman" w:eastAsia="Calibri" w:hAnsi="Times New Roman"/>
          <w:b/>
          <w:color w:val="000000"/>
          <w:sz w:val="28"/>
          <w:szCs w:val="28"/>
        </w:rPr>
        <w:t>Срок действия, порядок вступления в силу и расторжения Соглашения</w:t>
      </w:r>
    </w:p>
    <w:p w:rsidR="008D5B48" w:rsidRPr="00290152" w:rsidRDefault="008D5B48" w:rsidP="008D5B48">
      <w:pPr>
        <w:spacing w:after="0" w:line="240" w:lineRule="auto"/>
        <w:ind w:left="567" w:firstLine="709"/>
        <w:contextualSpacing/>
        <w:rPr>
          <w:rFonts w:ascii="Times New Roman" w:eastAsia="Calibri" w:hAnsi="Times New Roman"/>
          <w:color w:val="000000"/>
          <w:sz w:val="28"/>
          <w:szCs w:val="28"/>
        </w:rPr>
      </w:pPr>
    </w:p>
    <w:p w:rsidR="008D5B48" w:rsidRPr="00290152" w:rsidRDefault="00413E70" w:rsidP="000444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90152">
        <w:rPr>
          <w:rFonts w:ascii="Times New Roman" w:eastAsia="Calibri" w:hAnsi="Times New Roman"/>
          <w:color w:val="000000"/>
          <w:sz w:val="28"/>
          <w:szCs w:val="28"/>
        </w:rPr>
        <w:t>4.1. </w:t>
      </w:r>
      <w:r w:rsidR="008D5B48" w:rsidRPr="00290152">
        <w:rPr>
          <w:rFonts w:ascii="Times New Roman" w:eastAsia="Calibri" w:hAnsi="Times New Roman"/>
          <w:color w:val="000000"/>
          <w:sz w:val="28"/>
          <w:szCs w:val="28"/>
        </w:rPr>
        <w:t>Настоящее Соглашение вступает в силу со дня его подписания Сторонами</w:t>
      </w:r>
      <w:r w:rsidR="004876A2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и действует до</w:t>
      </w:r>
      <w:r w:rsidR="00BD26BF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погашения Заемщиком </w:t>
      </w:r>
      <w:r w:rsidR="00266B73" w:rsidRPr="00290152">
        <w:rPr>
          <w:rFonts w:ascii="Times New Roman" w:eastAsia="Calibri" w:hAnsi="Times New Roman"/>
          <w:color w:val="000000"/>
          <w:sz w:val="28"/>
          <w:szCs w:val="28"/>
        </w:rPr>
        <w:t>суммы реструктуризир</w:t>
      </w:r>
      <w:r w:rsidR="0001777D" w:rsidRPr="00290152">
        <w:rPr>
          <w:rFonts w:ascii="Times New Roman" w:eastAsia="Calibri" w:hAnsi="Times New Roman"/>
          <w:color w:val="000000"/>
          <w:sz w:val="28"/>
          <w:szCs w:val="28"/>
        </w:rPr>
        <w:t>ованных</w:t>
      </w:r>
      <w:r w:rsidR="00266B73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обязательств</w:t>
      </w:r>
      <w:r w:rsidR="00BD26BF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в полном объеме.</w:t>
      </w:r>
    </w:p>
    <w:p w:rsidR="00BF0305" w:rsidRPr="00290152" w:rsidRDefault="00266B73" w:rsidP="000444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4.2. Настоящее Соглашение может быть расторгнуто Кредитором в одностороннем порядке </w:t>
      </w:r>
      <w:r w:rsidR="00785F11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по основанию, предусмотренному пунктом 2.4.2 настоящего Соглашения </w:t>
      </w:r>
      <w:r w:rsidR="00BF0305" w:rsidRPr="00290152">
        <w:rPr>
          <w:rFonts w:ascii="Times New Roman" w:eastAsia="Calibri" w:hAnsi="Times New Roman"/>
          <w:color w:val="000000"/>
          <w:sz w:val="28"/>
          <w:szCs w:val="28"/>
        </w:rPr>
        <w:t>при условии письмен</w:t>
      </w:r>
      <w:r w:rsidR="00785F11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ного уведомления </w:t>
      </w:r>
      <w:r w:rsidR="00102186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Кредитором </w:t>
      </w:r>
      <w:r w:rsidR="00785F11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Заемщика за 10 </w:t>
      </w:r>
      <w:r w:rsidR="00BF0305" w:rsidRPr="00290152">
        <w:rPr>
          <w:rFonts w:ascii="Times New Roman" w:eastAsia="Calibri" w:hAnsi="Times New Roman"/>
          <w:color w:val="000000"/>
          <w:sz w:val="28"/>
          <w:szCs w:val="28"/>
        </w:rPr>
        <w:t>рабочих дней до предполагаемой даты расторжения Соглашения</w:t>
      </w:r>
      <w:r w:rsidR="00785F11" w:rsidRPr="00290152">
        <w:rPr>
          <w:rFonts w:ascii="Times New Roman" w:eastAsia="Calibri" w:hAnsi="Times New Roman"/>
          <w:color w:val="000000"/>
          <w:sz w:val="28"/>
          <w:szCs w:val="28"/>
        </w:rPr>
        <w:t>, а также по обоюдному согласию Сторон, оформленному в виде дополнительного соглашения к настоящему Соглашению. Расторжение Соглашения в одностороннем порядке по иным основаниям допускается исключительно в</w:t>
      </w:r>
      <w:r w:rsidR="003209D4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случаях,</w:t>
      </w:r>
      <w:r w:rsidR="00785F11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предусмотренных законодательством </w:t>
      </w:r>
      <w:r w:rsidR="00DC683C" w:rsidRPr="00290152">
        <w:rPr>
          <w:rFonts w:ascii="Times New Roman" w:eastAsia="Calibri" w:hAnsi="Times New Roman"/>
          <w:color w:val="000000"/>
          <w:sz w:val="28"/>
          <w:szCs w:val="28"/>
        </w:rPr>
        <w:t>Российской Федерации.</w:t>
      </w:r>
    </w:p>
    <w:p w:rsidR="00785F11" w:rsidRPr="00290152" w:rsidRDefault="00785F11" w:rsidP="00785F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4.3. При расторжении настоящего Соглашения </w:t>
      </w:r>
      <w:r w:rsidR="00102186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в одностороннем порядке </w:t>
      </w:r>
      <w:r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задолженность, указанная в пункте 1.3 настоящего Соглашения, подлежит восстановлению в полном объеме с даты расторжения Соглашения. </w:t>
      </w:r>
    </w:p>
    <w:p w:rsidR="003C0298" w:rsidRDefault="003C0298">
      <w:pPr>
        <w:spacing w:after="0" w:line="240" w:lineRule="auto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8D5B48" w:rsidRPr="00290152" w:rsidRDefault="002A4E87" w:rsidP="002A4E8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290152">
        <w:rPr>
          <w:rFonts w:ascii="Times New Roman" w:eastAsia="Calibri" w:hAnsi="Times New Roman"/>
          <w:b/>
          <w:color w:val="000000"/>
          <w:sz w:val="28"/>
          <w:szCs w:val="28"/>
        </w:rPr>
        <w:t>5. З</w:t>
      </w:r>
      <w:r w:rsidR="008D5B48" w:rsidRPr="00290152">
        <w:rPr>
          <w:rFonts w:ascii="Times New Roman" w:eastAsia="Calibri" w:hAnsi="Times New Roman"/>
          <w:b/>
          <w:color w:val="000000"/>
          <w:sz w:val="28"/>
          <w:szCs w:val="28"/>
        </w:rPr>
        <w:t>аключительные положения</w:t>
      </w:r>
    </w:p>
    <w:p w:rsidR="00044443" w:rsidRPr="00290152" w:rsidRDefault="00044443" w:rsidP="002A4E8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785F11" w:rsidRPr="00290152" w:rsidRDefault="00044443" w:rsidP="00785F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90152">
        <w:rPr>
          <w:rFonts w:ascii="Times New Roman" w:eastAsia="Calibri" w:hAnsi="Times New Roman"/>
          <w:color w:val="000000"/>
          <w:sz w:val="28"/>
          <w:szCs w:val="28"/>
        </w:rPr>
        <w:t>5.</w:t>
      </w:r>
      <w:r w:rsidR="00102186" w:rsidRPr="00290152">
        <w:rPr>
          <w:rFonts w:ascii="Times New Roman" w:eastAsia="Calibri" w:hAnsi="Times New Roman"/>
          <w:color w:val="000000"/>
          <w:sz w:val="28"/>
          <w:szCs w:val="28"/>
        </w:rPr>
        <w:t>1</w:t>
      </w:r>
      <w:r w:rsidRPr="00290152">
        <w:rPr>
          <w:rFonts w:ascii="Times New Roman" w:eastAsia="Calibri" w:hAnsi="Times New Roman"/>
          <w:color w:val="000000"/>
          <w:sz w:val="28"/>
          <w:szCs w:val="28"/>
        </w:rPr>
        <w:t>. </w:t>
      </w:r>
      <w:r w:rsidR="00785F11" w:rsidRPr="00290152">
        <w:rPr>
          <w:rFonts w:ascii="Times New Roman" w:eastAsia="Calibri" w:hAnsi="Times New Roman"/>
          <w:color w:val="000000"/>
          <w:sz w:val="28"/>
          <w:szCs w:val="28"/>
        </w:rPr>
        <w:t>Изменения и дополнения к настоящему Соглашению, в том числе вносимые в График, вносятся по взаимному согласию Сторон, оформляются в виде дополнительного соглашения к Соглашению, подписываемого Сторонами и являющегося неотъемлемой частью Соглашения.</w:t>
      </w:r>
    </w:p>
    <w:p w:rsidR="007574C7" w:rsidRPr="00290152" w:rsidRDefault="007574C7" w:rsidP="00785F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0152">
        <w:rPr>
          <w:rFonts w:ascii="Times New Roman" w:hAnsi="Times New Roman"/>
          <w:sz w:val="28"/>
          <w:szCs w:val="28"/>
        </w:rPr>
        <w:t xml:space="preserve">Внесение изменений в График осуществляется посредством его </w:t>
      </w:r>
      <w:r w:rsidR="00102186" w:rsidRPr="00290152">
        <w:rPr>
          <w:rFonts w:ascii="Times New Roman" w:hAnsi="Times New Roman"/>
          <w:sz w:val="28"/>
          <w:szCs w:val="28"/>
        </w:rPr>
        <w:t>утверждения</w:t>
      </w:r>
      <w:r w:rsidRPr="00290152">
        <w:rPr>
          <w:rFonts w:ascii="Times New Roman" w:hAnsi="Times New Roman"/>
          <w:sz w:val="28"/>
          <w:szCs w:val="28"/>
        </w:rPr>
        <w:t xml:space="preserve"> Сторонами в новой редакции, при этом ранее согласованный График утрачивает силу с даты вступления в силу </w:t>
      </w:r>
      <w:r w:rsidR="009B1F6A" w:rsidRPr="00290152">
        <w:rPr>
          <w:rFonts w:ascii="Times New Roman" w:hAnsi="Times New Roman"/>
          <w:sz w:val="28"/>
          <w:szCs w:val="28"/>
        </w:rPr>
        <w:t xml:space="preserve">соответствующего </w:t>
      </w:r>
      <w:r w:rsidRPr="00290152">
        <w:rPr>
          <w:rFonts w:ascii="Times New Roman" w:hAnsi="Times New Roman"/>
          <w:sz w:val="28"/>
          <w:szCs w:val="28"/>
        </w:rPr>
        <w:t>дополнительного соглашения о внесении изменений в График.</w:t>
      </w:r>
    </w:p>
    <w:p w:rsidR="00B051ED" w:rsidRPr="00290152" w:rsidRDefault="00B051ED" w:rsidP="00B051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90152">
        <w:rPr>
          <w:rFonts w:ascii="Times New Roman" w:eastAsia="Calibri" w:hAnsi="Times New Roman"/>
          <w:color w:val="000000"/>
          <w:sz w:val="28"/>
          <w:szCs w:val="28"/>
        </w:rPr>
        <w:t>5.3. </w:t>
      </w:r>
      <w:r w:rsidR="00785F11" w:rsidRPr="00290152">
        <w:rPr>
          <w:rFonts w:ascii="Times New Roman" w:eastAsia="Calibri" w:hAnsi="Times New Roman"/>
          <w:color w:val="000000"/>
          <w:sz w:val="28"/>
          <w:szCs w:val="28"/>
        </w:rPr>
        <w:t>По</w:t>
      </w:r>
      <w:r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всем</w:t>
      </w:r>
      <w:r w:rsidR="00785F11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290152">
        <w:rPr>
          <w:rFonts w:ascii="Times New Roman" w:eastAsia="Calibri" w:hAnsi="Times New Roman"/>
          <w:color w:val="000000"/>
          <w:sz w:val="28"/>
          <w:szCs w:val="28"/>
        </w:rPr>
        <w:t>не предусмотрен</w:t>
      </w:r>
      <w:r w:rsidR="00785F11" w:rsidRPr="00290152">
        <w:rPr>
          <w:rFonts w:ascii="Times New Roman" w:eastAsia="Calibri" w:hAnsi="Times New Roman"/>
          <w:color w:val="000000"/>
          <w:sz w:val="28"/>
          <w:szCs w:val="28"/>
        </w:rPr>
        <w:t>ным</w:t>
      </w:r>
      <w:r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настоящим Соглашением</w:t>
      </w:r>
      <w:r w:rsidR="00785F11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вопросам</w:t>
      </w:r>
      <w:r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Стороны руководствуются законодательством Российской Федерации и Новосибирской области.</w:t>
      </w:r>
    </w:p>
    <w:p w:rsidR="008D5B48" w:rsidRPr="00290152" w:rsidRDefault="00B051ED" w:rsidP="00B051E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5.4. Настоящее Соглашение составлено </w:t>
      </w:r>
      <w:r w:rsidR="009C1427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на </w:t>
      </w:r>
      <w:r w:rsidR="003209D4" w:rsidRPr="00290152">
        <w:rPr>
          <w:rFonts w:ascii="Times New Roman" w:eastAsia="Calibri" w:hAnsi="Times New Roman"/>
          <w:color w:val="000000"/>
          <w:sz w:val="28"/>
          <w:szCs w:val="28"/>
          <w:u w:val="single"/>
        </w:rPr>
        <w:t>____</w:t>
      </w:r>
      <w:r w:rsidR="00785F11" w:rsidRPr="00290152">
        <w:rPr>
          <w:rFonts w:ascii="Times New Roman" w:eastAsia="Calibri" w:hAnsi="Times New Roman"/>
          <w:color w:val="000000"/>
          <w:sz w:val="28"/>
          <w:szCs w:val="28"/>
        </w:rPr>
        <w:t xml:space="preserve"> листах, </w:t>
      </w:r>
      <w:r w:rsidRPr="00290152">
        <w:rPr>
          <w:rFonts w:ascii="Times New Roman" w:eastAsia="Calibri" w:hAnsi="Times New Roman"/>
          <w:color w:val="000000"/>
          <w:sz w:val="28"/>
          <w:szCs w:val="28"/>
        </w:rPr>
        <w:t>в двух экземплярах, имеющих равную юридическую силу, по одному экземпляру для каждой из Сторон.</w:t>
      </w:r>
    </w:p>
    <w:p w:rsidR="00102186" w:rsidRPr="00290152" w:rsidRDefault="00102186" w:rsidP="00A9767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/>
          <w:color w:val="000000"/>
          <w:sz w:val="28"/>
          <w:szCs w:val="28"/>
        </w:rPr>
      </w:pPr>
    </w:p>
    <w:p w:rsidR="00F54EE9" w:rsidRPr="00290152" w:rsidRDefault="002A4E87" w:rsidP="0004444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290152">
        <w:rPr>
          <w:rFonts w:ascii="Times New Roman" w:hAnsi="Times New Roman"/>
          <w:b/>
          <w:sz w:val="28"/>
          <w:szCs w:val="28"/>
        </w:rPr>
        <w:t>6. </w:t>
      </w:r>
      <w:r w:rsidR="00D602FF" w:rsidRPr="00290152">
        <w:rPr>
          <w:rFonts w:ascii="Times New Roman" w:hAnsi="Times New Roman"/>
          <w:b/>
          <w:sz w:val="28"/>
          <w:szCs w:val="28"/>
        </w:rPr>
        <w:t>Адреса и реквизиты</w:t>
      </w:r>
      <w:r w:rsidR="00AB54CE" w:rsidRPr="00290152">
        <w:rPr>
          <w:rFonts w:ascii="Times New Roman" w:hAnsi="Times New Roman"/>
          <w:b/>
          <w:sz w:val="28"/>
          <w:szCs w:val="28"/>
        </w:rPr>
        <w:t xml:space="preserve"> Сторон</w:t>
      </w:r>
    </w:p>
    <w:p w:rsidR="00102186" w:rsidRPr="00290152" w:rsidRDefault="00102186" w:rsidP="001E1E56">
      <w:pPr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9818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62"/>
        <w:gridCol w:w="4856"/>
      </w:tblGrid>
      <w:tr w:rsidR="00344B9D" w:rsidRPr="00290152" w:rsidTr="000D16CC">
        <w:trPr>
          <w:trHeight w:val="388"/>
        </w:trPr>
        <w:tc>
          <w:tcPr>
            <w:tcW w:w="4962" w:type="dxa"/>
          </w:tcPr>
          <w:p w:rsidR="00344B9D" w:rsidRPr="00290152" w:rsidRDefault="00344B9D" w:rsidP="00344B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9015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Кредитор:</w:t>
            </w:r>
          </w:p>
        </w:tc>
        <w:tc>
          <w:tcPr>
            <w:tcW w:w="4856" w:type="dxa"/>
          </w:tcPr>
          <w:p w:rsidR="00344B9D" w:rsidRPr="00290152" w:rsidRDefault="00C228CA" w:rsidP="0034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152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Заемщик</w:t>
            </w:r>
            <w:r w:rsidRPr="0029015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344B9D" w:rsidRPr="00290152" w:rsidRDefault="00344B9D" w:rsidP="00344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4B9D" w:rsidRPr="00290152" w:rsidTr="000D16CC">
        <w:tc>
          <w:tcPr>
            <w:tcW w:w="4962" w:type="dxa"/>
          </w:tcPr>
          <w:p w:rsidR="000D16CC" w:rsidRPr="00290152" w:rsidRDefault="00B403F5" w:rsidP="000D16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налоговой</w:t>
            </w:r>
            <w:r w:rsidR="000D16CC"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Новосибирской области</w:t>
            </w: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16CC" w:rsidRPr="00290152" w:rsidRDefault="000D16CC" w:rsidP="000D16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3F5" w:rsidRPr="00290152" w:rsidRDefault="00B403F5" w:rsidP="000D16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 </w:t>
            </w:r>
            <w:r w:rsidR="00BD40B1" w:rsidRPr="0029015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44A19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B403F5" w:rsidRPr="00290152" w:rsidRDefault="00B403F5" w:rsidP="00B403F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  <w:r w:rsidR="00BD40B1" w:rsidRPr="00290152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B403F5" w:rsidRPr="00290152" w:rsidRDefault="00B403F5" w:rsidP="00B403F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реквизиты: </w:t>
            </w:r>
          </w:p>
          <w:p w:rsidR="00B403F5" w:rsidRPr="00290152" w:rsidRDefault="00B403F5" w:rsidP="00B403F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BD40B1" w:rsidRPr="00290152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144A1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B403F5" w:rsidRPr="00290152" w:rsidRDefault="00B403F5" w:rsidP="00B403F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>УФК по Новосибирской области</w:t>
            </w:r>
            <w:r w:rsidR="00BD40B1"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 (л/с______</w:t>
            </w:r>
            <w:r w:rsidR="00144A1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BD40B1" w:rsidRPr="002901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40B1" w:rsidRPr="00290152" w:rsidRDefault="00B403F5" w:rsidP="00B403F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Банк: </w:t>
            </w:r>
            <w:r w:rsidR="00BD40B1" w:rsidRPr="00290152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144A1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BD40B1" w:rsidRPr="0029015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B403F5" w:rsidRPr="00290152" w:rsidRDefault="00B403F5" w:rsidP="00B403F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BD40B1" w:rsidRPr="00290152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B403F5" w:rsidRPr="00290152" w:rsidRDefault="00B403F5" w:rsidP="00B403F5">
            <w:pPr>
              <w:pStyle w:val="ConsPlusNonforma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8CA" w:rsidRPr="00290152" w:rsidRDefault="00D602FF" w:rsidP="00B403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152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КБК </w:t>
            </w:r>
            <w:r w:rsidR="00344B9D" w:rsidRPr="00290152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ИФДБ </w:t>
            </w:r>
            <w:r w:rsidR="00BD40B1" w:rsidRPr="002901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_______________________</w:t>
            </w:r>
          </w:p>
          <w:p w:rsidR="00B403F5" w:rsidRPr="00290152" w:rsidRDefault="00B403F5" w:rsidP="00DC68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56" w:type="dxa"/>
          </w:tcPr>
          <w:p w:rsidR="000D16CC" w:rsidRPr="00290152" w:rsidRDefault="003209D4" w:rsidP="00E61C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3209D4" w:rsidRPr="00102B77" w:rsidRDefault="003209D4" w:rsidP="003209D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B77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 местного самоуправления Новосибирской области)</w:t>
            </w:r>
          </w:p>
          <w:p w:rsidR="00BD40B1" w:rsidRPr="00290152" w:rsidRDefault="00BD40B1" w:rsidP="003209D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CFE" w:rsidRPr="00290152" w:rsidRDefault="00E61CFE" w:rsidP="00E61C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  <w:r w:rsidR="00144A19">
              <w:rPr>
                <w:rFonts w:ascii="Times New Roman" w:hAnsi="Times New Roman" w:cs="Times New Roman"/>
                <w:sz w:val="28"/>
                <w:szCs w:val="28"/>
              </w:rPr>
              <w:t xml:space="preserve"> ______________</w:t>
            </w: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1CFE" w:rsidRPr="00290152" w:rsidRDefault="00E61CFE" w:rsidP="00E61C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  <w:r w:rsidR="00BD40B1" w:rsidRPr="0029015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44A19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E61CFE" w:rsidRPr="00290152" w:rsidRDefault="00E61CFE" w:rsidP="00E61C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реквизиты: </w:t>
            </w:r>
          </w:p>
          <w:p w:rsidR="00A72399" w:rsidRPr="00290152" w:rsidRDefault="000D16CC" w:rsidP="00A723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72399"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="00BD40B1" w:rsidRPr="0029015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72399" w:rsidRPr="00290152" w:rsidRDefault="00A72399" w:rsidP="00A723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УФК по Новосибирской области </w:t>
            </w:r>
            <w:r w:rsidR="00C23E72" w:rsidRPr="00290152">
              <w:rPr>
                <w:rFonts w:ascii="Times New Roman" w:hAnsi="Times New Roman" w:cs="Times New Roman"/>
                <w:sz w:val="28"/>
                <w:szCs w:val="28"/>
              </w:rPr>
              <w:t>(л/с______</w:t>
            </w:r>
            <w:r w:rsidR="00C23E7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C23E72" w:rsidRPr="002901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40B1" w:rsidRPr="00290152" w:rsidRDefault="00BD40B1" w:rsidP="00BD40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>Банк:</w:t>
            </w:r>
            <w:r w:rsidR="00144A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:rsidR="00A72399" w:rsidRPr="00290152" w:rsidRDefault="00A72399" w:rsidP="00A723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BD40B1" w:rsidRPr="00290152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144A1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72399" w:rsidRPr="00290152" w:rsidRDefault="00A72399" w:rsidP="00A723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Код ОКТМО </w:t>
            </w:r>
            <w:r w:rsidR="00BD40B1" w:rsidRPr="0029015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144A1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D40B1" w:rsidRPr="0029015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E61CFE" w:rsidRPr="00290152" w:rsidRDefault="00E61CFE" w:rsidP="00A723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КБК ИФДБ </w:t>
            </w:r>
            <w:r w:rsidR="00BD40B1" w:rsidRPr="0029015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E61CFE" w:rsidRPr="00290152" w:rsidRDefault="00E61CFE" w:rsidP="00E61C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152">
              <w:rPr>
                <w:rFonts w:ascii="Times New Roman" w:hAnsi="Times New Roman" w:cs="Times New Roman"/>
                <w:sz w:val="28"/>
                <w:szCs w:val="28"/>
              </w:rPr>
              <w:t xml:space="preserve">ОКТМО </w:t>
            </w:r>
            <w:r w:rsidR="00BD40B1" w:rsidRPr="00290152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E61CFE" w:rsidRPr="00290152" w:rsidRDefault="00E61CFE" w:rsidP="00E61CF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4B9D" w:rsidRPr="00290152" w:rsidRDefault="00344B9D" w:rsidP="00AB54C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602FF" w:rsidRPr="00290152" w:rsidRDefault="00C321C0" w:rsidP="00D602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602FF" w:rsidRPr="00290152">
        <w:rPr>
          <w:rFonts w:ascii="Times New Roman" w:hAnsi="Times New Roman" w:cs="Times New Roman"/>
          <w:b/>
          <w:sz w:val="28"/>
          <w:szCs w:val="28"/>
        </w:rPr>
        <w:t>. Подписи Сторон</w:t>
      </w:r>
    </w:p>
    <w:p w:rsidR="00D602FF" w:rsidRPr="00290152" w:rsidRDefault="00D602FF" w:rsidP="00D602F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152">
        <w:rPr>
          <w:rFonts w:ascii="Times New Roman" w:hAnsi="Times New Roman" w:cs="Times New Roman"/>
          <w:b/>
          <w:sz w:val="28"/>
          <w:szCs w:val="28"/>
        </w:rPr>
        <w:t>Кредитор:                                                      Заемщик:</w:t>
      </w:r>
    </w:p>
    <w:p w:rsidR="00D602FF" w:rsidRPr="00290152" w:rsidRDefault="00D602FF" w:rsidP="00D602F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2FF" w:rsidRPr="00290152" w:rsidRDefault="00D602FF" w:rsidP="00D602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0152">
        <w:rPr>
          <w:rFonts w:ascii="Times New Roman" w:hAnsi="Times New Roman" w:cs="Times New Roman"/>
          <w:i/>
          <w:sz w:val="28"/>
          <w:szCs w:val="28"/>
        </w:rPr>
        <w:t>Должность</w:t>
      </w:r>
      <w:r w:rsidRPr="0029015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3289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90152">
        <w:rPr>
          <w:rFonts w:ascii="Times New Roman" w:hAnsi="Times New Roman" w:cs="Times New Roman"/>
          <w:i/>
          <w:sz w:val="28"/>
          <w:szCs w:val="28"/>
        </w:rPr>
        <w:t>Должность</w:t>
      </w:r>
      <w:r w:rsidRPr="00290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2FF" w:rsidRPr="00290152" w:rsidRDefault="00102B77" w:rsidP="00D602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D602FF" w:rsidRPr="00290152">
        <w:rPr>
          <w:rFonts w:ascii="Times New Roman" w:hAnsi="Times New Roman" w:cs="Times New Roman"/>
          <w:sz w:val="28"/>
          <w:szCs w:val="28"/>
        </w:rPr>
        <w:t>_ 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C5CD4">
        <w:rPr>
          <w:rFonts w:ascii="Times New Roman" w:hAnsi="Times New Roman" w:cs="Times New Roman"/>
          <w:sz w:val="28"/>
          <w:szCs w:val="28"/>
        </w:rPr>
        <w:t xml:space="preserve">______                   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D602FF" w:rsidRPr="00290152">
        <w:rPr>
          <w:rFonts w:ascii="Times New Roman" w:hAnsi="Times New Roman" w:cs="Times New Roman"/>
          <w:sz w:val="28"/>
          <w:szCs w:val="28"/>
        </w:rPr>
        <w:t xml:space="preserve"> 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602FF" w:rsidRPr="00290152">
        <w:rPr>
          <w:rFonts w:ascii="Times New Roman" w:hAnsi="Times New Roman" w:cs="Times New Roman"/>
          <w:sz w:val="28"/>
          <w:szCs w:val="28"/>
        </w:rPr>
        <w:t xml:space="preserve">____        </w:t>
      </w:r>
    </w:p>
    <w:p w:rsidR="00D602FF" w:rsidRPr="00102B77" w:rsidRDefault="00D602FF" w:rsidP="00D602F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90152">
        <w:rPr>
          <w:rFonts w:ascii="Times New Roman" w:hAnsi="Times New Roman" w:cs="Times New Roman"/>
          <w:sz w:val="28"/>
          <w:szCs w:val="28"/>
        </w:rPr>
        <w:t xml:space="preserve">  </w:t>
      </w:r>
      <w:r w:rsidRPr="00102B77">
        <w:rPr>
          <w:rFonts w:ascii="Times New Roman" w:hAnsi="Times New Roman" w:cs="Times New Roman"/>
          <w:sz w:val="18"/>
          <w:szCs w:val="18"/>
        </w:rPr>
        <w:t>(фамилия, инициалы)             (подпись)                                                   (фамилия, инициалы)             (подпись)</w:t>
      </w:r>
    </w:p>
    <w:p w:rsidR="00D602FF" w:rsidRPr="00290152" w:rsidRDefault="00D602FF" w:rsidP="00D602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02FF" w:rsidRPr="00290152" w:rsidRDefault="00D602FF" w:rsidP="00D602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01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М.П.                                                                  М.П.</w:t>
      </w:r>
    </w:p>
    <w:p w:rsidR="00163E4E" w:rsidRDefault="00370CF0" w:rsidP="00370CF0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&lt;</w:t>
      </w:r>
      <w:r w:rsidRPr="00370CF0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&gt;</w:t>
      </w:r>
      <w:r w:rsidRPr="00370CF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Данный способ </w:t>
      </w:r>
      <w:r w:rsidR="002E5DF0">
        <w:rPr>
          <w:rFonts w:ascii="Times New Roman" w:hAnsi="Times New Roman"/>
          <w:sz w:val="24"/>
          <w:szCs w:val="24"/>
          <w:lang w:eastAsia="ru-RU"/>
        </w:rPr>
        <w:t xml:space="preserve">урегулирования денежных </w:t>
      </w:r>
      <w:r>
        <w:rPr>
          <w:rFonts w:ascii="Times New Roman" w:hAnsi="Times New Roman"/>
          <w:sz w:val="24"/>
          <w:szCs w:val="24"/>
          <w:lang w:eastAsia="ru-RU"/>
        </w:rPr>
        <w:t>обязательств (задолженности по денежным обязательствам)</w:t>
      </w:r>
      <w:r w:rsidR="002E5DF0">
        <w:rPr>
          <w:rFonts w:ascii="Times New Roman" w:hAnsi="Times New Roman"/>
          <w:sz w:val="24"/>
          <w:szCs w:val="24"/>
          <w:lang w:eastAsia="ru-RU"/>
        </w:rPr>
        <w:t xml:space="preserve"> указывается в случае переноса конечного срока исполнения обязательств по возврату бюджетного кредита</w:t>
      </w:r>
      <w:r w:rsidR="001E7793">
        <w:rPr>
          <w:rFonts w:ascii="Times New Roman" w:hAnsi="Times New Roman"/>
          <w:sz w:val="24"/>
          <w:szCs w:val="24"/>
          <w:lang w:eastAsia="ru-RU"/>
        </w:rPr>
        <w:t xml:space="preserve"> и установления </w:t>
      </w:r>
      <w:r w:rsidR="00EC2584">
        <w:rPr>
          <w:rFonts w:ascii="Times New Roman" w:hAnsi="Times New Roman"/>
          <w:sz w:val="24"/>
          <w:szCs w:val="24"/>
          <w:lang w:eastAsia="ru-RU"/>
        </w:rPr>
        <w:t xml:space="preserve">нового </w:t>
      </w:r>
      <w:r w:rsidR="001E7793">
        <w:rPr>
          <w:rFonts w:ascii="Times New Roman" w:hAnsi="Times New Roman"/>
          <w:sz w:val="24"/>
          <w:szCs w:val="24"/>
          <w:lang w:eastAsia="ru-RU"/>
        </w:rPr>
        <w:t>графика оплаты.</w:t>
      </w:r>
    </w:p>
    <w:p w:rsidR="002E5DF0" w:rsidRDefault="002E5DF0" w:rsidP="00370CF0">
      <w:pPr>
        <w:rPr>
          <w:rFonts w:ascii="Times New Roman" w:hAnsi="Times New Roman"/>
          <w:sz w:val="24"/>
          <w:szCs w:val="24"/>
          <w:lang w:eastAsia="ru-RU"/>
        </w:rPr>
      </w:pPr>
      <w:r w:rsidRPr="002E5DF0">
        <w:rPr>
          <w:rFonts w:ascii="Times New Roman" w:hAnsi="Times New Roman"/>
          <w:sz w:val="24"/>
          <w:szCs w:val="24"/>
          <w:lang w:eastAsia="ru-RU"/>
        </w:rPr>
        <w:t>&lt;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2E5DF0">
        <w:rPr>
          <w:rFonts w:ascii="Times New Roman" w:hAnsi="Times New Roman"/>
          <w:sz w:val="24"/>
          <w:szCs w:val="24"/>
          <w:lang w:eastAsia="ru-RU"/>
        </w:rPr>
        <w:t>&gt;</w:t>
      </w:r>
      <w:r>
        <w:rPr>
          <w:rFonts w:ascii="Times New Roman" w:hAnsi="Times New Roman"/>
          <w:sz w:val="24"/>
          <w:szCs w:val="24"/>
          <w:lang w:eastAsia="ru-RU"/>
        </w:rPr>
        <w:t xml:space="preserve"> Данный способ урегулирования денежных обязательств (задолженности по денежным обязательствам) указывается в случае </w:t>
      </w:r>
      <w:r w:rsidR="001E7793">
        <w:rPr>
          <w:rFonts w:ascii="Times New Roman" w:hAnsi="Times New Roman"/>
          <w:sz w:val="24"/>
          <w:szCs w:val="24"/>
          <w:lang w:eastAsia="ru-RU"/>
        </w:rPr>
        <w:t xml:space="preserve">установления </w:t>
      </w:r>
      <w:r w:rsidR="002523D6">
        <w:rPr>
          <w:rFonts w:ascii="Times New Roman" w:hAnsi="Times New Roman"/>
          <w:sz w:val="24"/>
          <w:szCs w:val="24"/>
          <w:lang w:eastAsia="ru-RU"/>
        </w:rPr>
        <w:t xml:space="preserve">рассрочки </w:t>
      </w:r>
      <w:r>
        <w:rPr>
          <w:rFonts w:ascii="Times New Roman" w:hAnsi="Times New Roman"/>
          <w:sz w:val="24"/>
          <w:szCs w:val="24"/>
          <w:lang w:eastAsia="ru-RU"/>
        </w:rPr>
        <w:t>исполнения обязательств по возврату бюджетного кредита</w:t>
      </w:r>
      <w:r w:rsidR="002523D6">
        <w:rPr>
          <w:rFonts w:ascii="Times New Roman" w:hAnsi="Times New Roman"/>
          <w:sz w:val="24"/>
          <w:szCs w:val="24"/>
          <w:lang w:eastAsia="ru-RU"/>
        </w:rPr>
        <w:t xml:space="preserve"> и установления графика оплаты</w:t>
      </w:r>
      <w:r w:rsidR="001E7793">
        <w:rPr>
          <w:rFonts w:ascii="Times New Roman" w:hAnsi="Times New Roman"/>
          <w:sz w:val="24"/>
          <w:szCs w:val="24"/>
          <w:lang w:eastAsia="ru-RU"/>
        </w:rPr>
        <w:t>.</w:t>
      </w:r>
    </w:p>
    <w:p w:rsidR="00EC1924" w:rsidRDefault="00EC1924" w:rsidP="00370CF0">
      <w:pPr>
        <w:rPr>
          <w:rFonts w:ascii="Times New Roman" w:hAnsi="Times New Roman"/>
          <w:sz w:val="24"/>
          <w:szCs w:val="24"/>
          <w:lang w:eastAsia="ru-RU"/>
        </w:rPr>
      </w:pPr>
      <w:r w:rsidRPr="00EC1924">
        <w:rPr>
          <w:rFonts w:ascii="Times New Roman" w:hAnsi="Times New Roman"/>
          <w:sz w:val="24"/>
          <w:szCs w:val="24"/>
          <w:lang w:eastAsia="ru-RU"/>
        </w:rPr>
        <w:t>&lt;3&gt; Данный раздел не включается в текст Договора при предоставлении бюджетного кредита без предоставления Заемщиком обеспечения исполнения обязательств в случаях, установленных бюджетным законодательством Российской Федерации.</w:t>
      </w:r>
    </w:p>
    <w:p w:rsidR="002E5DF0" w:rsidRPr="00370CF0" w:rsidRDefault="002E5DF0" w:rsidP="00370CF0">
      <w:pPr>
        <w:rPr>
          <w:lang w:eastAsia="ru-RU"/>
        </w:rPr>
      </w:pPr>
    </w:p>
    <w:sectPr w:rsidR="002E5DF0" w:rsidRPr="00370CF0" w:rsidSect="003C0298">
      <w:pgSz w:w="11906" w:h="16838"/>
      <w:pgMar w:top="851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D6" w:rsidRDefault="006518D6" w:rsidP="00BA5ACB">
      <w:pPr>
        <w:spacing w:after="0" w:line="240" w:lineRule="auto"/>
      </w:pPr>
      <w:r>
        <w:separator/>
      </w:r>
    </w:p>
  </w:endnote>
  <w:endnote w:type="continuationSeparator" w:id="0">
    <w:p w:rsidR="006518D6" w:rsidRDefault="006518D6" w:rsidP="00BA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D6" w:rsidRDefault="006518D6" w:rsidP="00BA5ACB">
      <w:pPr>
        <w:spacing w:after="0" w:line="240" w:lineRule="auto"/>
      </w:pPr>
      <w:r>
        <w:separator/>
      </w:r>
    </w:p>
  </w:footnote>
  <w:footnote w:type="continuationSeparator" w:id="0">
    <w:p w:rsidR="006518D6" w:rsidRDefault="006518D6" w:rsidP="00BA5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B93"/>
    <w:multiLevelType w:val="multilevel"/>
    <w:tmpl w:val="C4CA1392"/>
    <w:lvl w:ilvl="0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1F1229"/>
    <w:multiLevelType w:val="multilevel"/>
    <w:tmpl w:val="6944DE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721D150E"/>
    <w:multiLevelType w:val="hybridMultilevel"/>
    <w:tmpl w:val="107CE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5A"/>
    <w:rsid w:val="0000187D"/>
    <w:rsid w:val="000055CA"/>
    <w:rsid w:val="00006C89"/>
    <w:rsid w:val="0001777D"/>
    <w:rsid w:val="000205F3"/>
    <w:rsid w:val="000251F6"/>
    <w:rsid w:val="00026CF1"/>
    <w:rsid w:val="00027EDC"/>
    <w:rsid w:val="000314C5"/>
    <w:rsid w:val="00032904"/>
    <w:rsid w:val="00043F79"/>
    <w:rsid w:val="00044443"/>
    <w:rsid w:val="00053C45"/>
    <w:rsid w:val="00061A93"/>
    <w:rsid w:val="00063327"/>
    <w:rsid w:val="000654E6"/>
    <w:rsid w:val="00084439"/>
    <w:rsid w:val="000A23D8"/>
    <w:rsid w:val="000A29DE"/>
    <w:rsid w:val="000A4CC7"/>
    <w:rsid w:val="000A6763"/>
    <w:rsid w:val="000B02A5"/>
    <w:rsid w:val="000B0693"/>
    <w:rsid w:val="000B7013"/>
    <w:rsid w:val="000C09EF"/>
    <w:rsid w:val="000C1C45"/>
    <w:rsid w:val="000C2700"/>
    <w:rsid w:val="000C2820"/>
    <w:rsid w:val="000C6809"/>
    <w:rsid w:val="000D16CC"/>
    <w:rsid w:val="000D62B0"/>
    <w:rsid w:val="000D6664"/>
    <w:rsid w:val="000E13DC"/>
    <w:rsid w:val="000E427F"/>
    <w:rsid w:val="000E51E5"/>
    <w:rsid w:val="000F212D"/>
    <w:rsid w:val="000F621A"/>
    <w:rsid w:val="00102186"/>
    <w:rsid w:val="00102B77"/>
    <w:rsid w:val="00104F35"/>
    <w:rsid w:val="00111E85"/>
    <w:rsid w:val="0011201A"/>
    <w:rsid w:val="001172BE"/>
    <w:rsid w:val="00117A8F"/>
    <w:rsid w:val="001242B0"/>
    <w:rsid w:val="00135A87"/>
    <w:rsid w:val="00143FE8"/>
    <w:rsid w:val="00144A19"/>
    <w:rsid w:val="0015094E"/>
    <w:rsid w:val="00153E00"/>
    <w:rsid w:val="00163E4E"/>
    <w:rsid w:val="00164BCF"/>
    <w:rsid w:val="001670AF"/>
    <w:rsid w:val="001813AF"/>
    <w:rsid w:val="0018514F"/>
    <w:rsid w:val="001858AD"/>
    <w:rsid w:val="00187FB7"/>
    <w:rsid w:val="001A02DD"/>
    <w:rsid w:val="001A4678"/>
    <w:rsid w:val="001B12ED"/>
    <w:rsid w:val="001B4ADB"/>
    <w:rsid w:val="001D5708"/>
    <w:rsid w:val="001E1E56"/>
    <w:rsid w:val="001E51F1"/>
    <w:rsid w:val="001E7793"/>
    <w:rsid w:val="001F1571"/>
    <w:rsid w:val="001F1A7D"/>
    <w:rsid w:val="001F67CE"/>
    <w:rsid w:val="001F7384"/>
    <w:rsid w:val="001F7CCF"/>
    <w:rsid w:val="00211877"/>
    <w:rsid w:val="0021191F"/>
    <w:rsid w:val="00213F24"/>
    <w:rsid w:val="00216A7A"/>
    <w:rsid w:val="00220ABE"/>
    <w:rsid w:val="00232D42"/>
    <w:rsid w:val="00234740"/>
    <w:rsid w:val="002358BF"/>
    <w:rsid w:val="0024268D"/>
    <w:rsid w:val="0024390E"/>
    <w:rsid w:val="00244A36"/>
    <w:rsid w:val="002450C5"/>
    <w:rsid w:val="002523D6"/>
    <w:rsid w:val="00254253"/>
    <w:rsid w:val="0025525A"/>
    <w:rsid w:val="00260618"/>
    <w:rsid w:val="00266B73"/>
    <w:rsid w:val="00272074"/>
    <w:rsid w:val="00272346"/>
    <w:rsid w:val="00276D07"/>
    <w:rsid w:val="00290152"/>
    <w:rsid w:val="002A4E87"/>
    <w:rsid w:val="002C57B9"/>
    <w:rsid w:val="002D5514"/>
    <w:rsid w:val="002E52A8"/>
    <w:rsid w:val="002E5C90"/>
    <w:rsid w:val="002E5DF0"/>
    <w:rsid w:val="002F18F8"/>
    <w:rsid w:val="00303A56"/>
    <w:rsid w:val="00310A51"/>
    <w:rsid w:val="00312D93"/>
    <w:rsid w:val="00314EA7"/>
    <w:rsid w:val="00317CDD"/>
    <w:rsid w:val="003209D4"/>
    <w:rsid w:val="00320E1A"/>
    <w:rsid w:val="003275F6"/>
    <w:rsid w:val="00334457"/>
    <w:rsid w:val="00344B9D"/>
    <w:rsid w:val="003606B1"/>
    <w:rsid w:val="0036731F"/>
    <w:rsid w:val="00370CF0"/>
    <w:rsid w:val="003741A2"/>
    <w:rsid w:val="00375727"/>
    <w:rsid w:val="00376A36"/>
    <w:rsid w:val="00383E5C"/>
    <w:rsid w:val="00385774"/>
    <w:rsid w:val="00390BDA"/>
    <w:rsid w:val="00391412"/>
    <w:rsid w:val="003A315A"/>
    <w:rsid w:val="003C0298"/>
    <w:rsid w:val="003C11C3"/>
    <w:rsid w:val="003C14E0"/>
    <w:rsid w:val="003C152F"/>
    <w:rsid w:val="003C2831"/>
    <w:rsid w:val="003C46DF"/>
    <w:rsid w:val="003C5D54"/>
    <w:rsid w:val="003D3A9C"/>
    <w:rsid w:val="003D4C5A"/>
    <w:rsid w:val="003E2AA1"/>
    <w:rsid w:val="003E6DFB"/>
    <w:rsid w:val="003F37A0"/>
    <w:rsid w:val="00405DE2"/>
    <w:rsid w:val="00407ECF"/>
    <w:rsid w:val="0041154C"/>
    <w:rsid w:val="00413E70"/>
    <w:rsid w:val="0041571B"/>
    <w:rsid w:val="00416559"/>
    <w:rsid w:val="0045092E"/>
    <w:rsid w:val="0045390E"/>
    <w:rsid w:val="00456AA1"/>
    <w:rsid w:val="00460C95"/>
    <w:rsid w:val="00462C73"/>
    <w:rsid w:val="00466EC0"/>
    <w:rsid w:val="004735DB"/>
    <w:rsid w:val="0048688A"/>
    <w:rsid w:val="004876A2"/>
    <w:rsid w:val="00492082"/>
    <w:rsid w:val="00496E17"/>
    <w:rsid w:val="004B3C64"/>
    <w:rsid w:val="004B4346"/>
    <w:rsid w:val="004C2C3B"/>
    <w:rsid w:val="004D2EBE"/>
    <w:rsid w:val="004D523A"/>
    <w:rsid w:val="004D55A9"/>
    <w:rsid w:val="004D6F75"/>
    <w:rsid w:val="004E2C68"/>
    <w:rsid w:val="004F2A79"/>
    <w:rsid w:val="00500A41"/>
    <w:rsid w:val="00505B58"/>
    <w:rsid w:val="00505D76"/>
    <w:rsid w:val="00510185"/>
    <w:rsid w:val="00512E05"/>
    <w:rsid w:val="005146E4"/>
    <w:rsid w:val="00514D2E"/>
    <w:rsid w:val="00516ECB"/>
    <w:rsid w:val="00537756"/>
    <w:rsid w:val="00541D64"/>
    <w:rsid w:val="00550364"/>
    <w:rsid w:val="005522EB"/>
    <w:rsid w:val="00553E54"/>
    <w:rsid w:val="00562F0C"/>
    <w:rsid w:val="00564DFC"/>
    <w:rsid w:val="005654E5"/>
    <w:rsid w:val="005665B7"/>
    <w:rsid w:val="00576B22"/>
    <w:rsid w:val="00580720"/>
    <w:rsid w:val="00592A31"/>
    <w:rsid w:val="00594F69"/>
    <w:rsid w:val="005A2AEF"/>
    <w:rsid w:val="005C5CD4"/>
    <w:rsid w:val="005D1F97"/>
    <w:rsid w:val="005D2500"/>
    <w:rsid w:val="005E2211"/>
    <w:rsid w:val="005E3960"/>
    <w:rsid w:val="005F327D"/>
    <w:rsid w:val="005F3467"/>
    <w:rsid w:val="0060488B"/>
    <w:rsid w:val="00604ECD"/>
    <w:rsid w:val="0061217B"/>
    <w:rsid w:val="00612859"/>
    <w:rsid w:val="00630872"/>
    <w:rsid w:val="0063255F"/>
    <w:rsid w:val="0063389E"/>
    <w:rsid w:val="006353B5"/>
    <w:rsid w:val="00642C45"/>
    <w:rsid w:val="006442BE"/>
    <w:rsid w:val="006518D6"/>
    <w:rsid w:val="0065461B"/>
    <w:rsid w:val="006568FF"/>
    <w:rsid w:val="00661B1D"/>
    <w:rsid w:val="00671745"/>
    <w:rsid w:val="00671E7E"/>
    <w:rsid w:val="00674E82"/>
    <w:rsid w:val="006772D0"/>
    <w:rsid w:val="00681378"/>
    <w:rsid w:val="006943B5"/>
    <w:rsid w:val="006A22A4"/>
    <w:rsid w:val="006A7B26"/>
    <w:rsid w:val="006B3213"/>
    <w:rsid w:val="006B47FA"/>
    <w:rsid w:val="006B6ED3"/>
    <w:rsid w:val="006D3983"/>
    <w:rsid w:val="006D7668"/>
    <w:rsid w:val="006E1323"/>
    <w:rsid w:val="006E1656"/>
    <w:rsid w:val="006E665D"/>
    <w:rsid w:val="006F4393"/>
    <w:rsid w:val="006F6052"/>
    <w:rsid w:val="006F6FAA"/>
    <w:rsid w:val="00711E2C"/>
    <w:rsid w:val="007166E5"/>
    <w:rsid w:val="007169EF"/>
    <w:rsid w:val="0071724D"/>
    <w:rsid w:val="00727E4D"/>
    <w:rsid w:val="00731B3D"/>
    <w:rsid w:val="00732899"/>
    <w:rsid w:val="00734C1A"/>
    <w:rsid w:val="007369B4"/>
    <w:rsid w:val="00743F76"/>
    <w:rsid w:val="00746F35"/>
    <w:rsid w:val="00751154"/>
    <w:rsid w:val="007574C7"/>
    <w:rsid w:val="00765856"/>
    <w:rsid w:val="00766C77"/>
    <w:rsid w:val="00771A3C"/>
    <w:rsid w:val="007731A4"/>
    <w:rsid w:val="007758F8"/>
    <w:rsid w:val="007768F0"/>
    <w:rsid w:val="00784FB5"/>
    <w:rsid w:val="00785439"/>
    <w:rsid w:val="00785F11"/>
    <w:rsid w:val="00787298"/>
    <w:rsid w:val="007955A0"/>
    <w:rsid w:val="007A6063"/>
    <w:rsid w:val="007B0BE7"/>
    <w:rsid w:val="007B1583"/>
    <w:rsid w:val="007B1633"/>
    <w:rsid w:val="007B2D82"/>
    <w:rsid w:val="007B596A"/>
    <w:rsid w:val="007B6F8F"/>
    <w:rsid w:val="007C08C7"/>
    <w:rsid w:val="007C1C46"/>
    <w:rsid w:val="007E3A9C"/>
    <w:rsid w:val="007E5F1D"/>
    <w:rsid w:val="007E6C87"/>
    <w:rsid w:val="007F71F6"/>
    <w:rsid w:val="00813752"/>
    <w:rsid w:val="00816995"/>
    <w:rsid w:val="00835896"/>
    <w:rsid w:val="00837B45"/>
    <w:rsid w:val="00840D30"/>
    <w:rsid w:val="00844332"/>
    <w:rsid w:val="00846DAF"/>
    <w:rsid w:val="00856267"/>
    <w:rsid w:val="00856CCB"/>
    <w:rsid w:val="00866132"/>
    <w:rsid w:val="008665E4"/>
    <w:rsid w:val="008675C3"/>
    <w:rsid w:val="00870B25"/>
    <w:rsid w:val="008740A4"/>
    <w:rsid w:val="008822AB"/>
    <w:rsid w:val="0088260E"/>
    <w:rsid w:val="008B78B8"/>
    <w:rsid w:val="008C0F7B"/>
    <w:rsid w:val="008C1A23"/>
    <w:rsid w:val="008C3572"/>
    <w:rsid w:val="008D5B48"/>
    <w:rsid w:val="008E2C35"/>
    <w:rsid w:val="008E3900"/>
    <w:rsid w:val="008F5640"/>
    <w:rsid w:val="00901162"/>
    <w:rsid w:val="0090405F"/>
    <w:rsid w:val="00922AAF"/>
    <w:rsid w:val="009352C4"/>
    <w:rsid w:val="00946D54"/>
    <w:rsid w:val="00952E09"/>
    <w:rsid w:val="00953901"/>
    <w:rsid w:val="00955EFC"/>
    <w:rsid w:val="00961D46"/>
    <w:rsid w:val="00963FCB"/>
    <w:rsid w:val="00965F28"/>
    <w:rsid w:val="00975BCC"/>
    <w:rsid w:val="00980792"/>
    <w:rsid w:val="009818B3"/>
    <w:rsid w:val="00991ECE"/>
    <w:rsid w:val="0099461B"/>
    <w:rsid w:val="009A3BED"/>
    <w:rsid w:val="009A545D"/>
    <w:rsid w:val="009B1F6A"/>
    <w:rsid w:val="009C1427"/>
    <w:rsid w:val="009C2F38"/>
    <w:rsid w:val="009C6628"/>
    <w:rsid w:val="009D1AD1"/>
    <w:rsid w:val="009D260D"/>
    <w:rsid w:val="009D31C1"/>
    <w:rsid w:val="009D75A3"/>
    <w:rsid w:val="009D7925"/>
    <w:rsid w:val="009F604B"/>
    <w:rsid w:val="00A1278F"/>
    <w:rsid w:val="00A15635"/>
    <w:rsid w:val="00A17E09"/>
    <w:rsid w:val="00A2638E"/>
    <w:rsid w:val="00A30305"/>
    <w:rsid w:val="00A4068A"/>
    <w:rsid w:val="00A41613"/>
    <w:rsid w:val="00A47DD8"/>
    <w:rsid w:val="00A50385"/>
    <w:rsid w:val="00A53C43"/>
    <w:rsid w:val="00A56128"/>
    <w:rsid w:val="00A616F4"/>
    <w:rsid w:val="00A72399"/>
    <w:rsid w:val="00A7715D"/>
    <w:rsid w:val="00A77CF7"/>
    <w:rsid w:val="00A80EFD"/>
    <w:rsid w:val="00A82FA5"/>
    <w:rsid w:val="00A873E2"/>
    <w:rsid w:val="00A9686D"/>
    <w:rsid w:val="00A97679"/>
    <w:rsid w:val="00AA1BE4"/>
    <w:rsid w:val="00AB31BD"/>
    <w:rsid w:val="00AB3AD6"/>
    <w:rsid w:val="00AB54CE"/>
    <w:rsid w:val="00AB590A"/>
    <w:rsid w:val="00AB6BCA"/>
    <w:rsid w:val="00AC5A1A"/>
    <w:rsid w:val="00AD0DD9"/>
    <w:rsid w:val="00AD25E3"/>
    <w:rsid w:val="00AD7223"/>
    <w:rsid w:val="00AE3F63"/>
    <w:rsid w:val="00AF71FD"/>
    <w:rsid w:val="00B051ED"/>
    <w:rsid w:val="00B14A49"/>
    <w:rsid w:val="00B165B6"/>
    <w:rsid w:val="00B311F2"/>
    <w:rsid w:val="00B31287"/>
    <w:rsid w:val="00B364D6"/>
    <w:rsid w:val="00B403F5"/>
    <w:rsid w:val="00B40794"/>
    <w:rsid w:val="00B46E13"/>
    <w:rsid w:val="00B55C7D"/>
    <w:rsid w:val="00B60074"/>
    <w:rsid w:val="00B63BED"/>
    <w:rsid w:val="00B6434D"/>
    <w:rsid w:val="00B73603"/>
    <w:rsid w:val="00B877E2"/>
    <w:rsid w:val="00BA3F28"/>
    <w:rsid w:val="00BA5ACB"/>
    <w:rsid w:val="00BA601D"/>
    <w:rsid w:val="00BA6302"/>
    <w:rsid w:val="00BB1D86"/>
    <w:rsid w:val="00BB2E2C"/>
    <w:rsid w:val="00BB2E80"/>
    <w:rsid w:val="00BB2FB5"/>
    <w:rsid w:val="00BC3E72"/>
    <w:rsid w:val="00BC6F89"/>
    <w:rsid w:val="00BD26BF"/>
    <w:rsid w:val="00BD3D2D"/>
    <w:rsid w:val="00BD40B1"/>
    <w:rsid w:val="00BD6746"/>
    <w:rsid w:val="00BE16DB"/>
    <w:rsid w:val="00BF0305"/>
    <w:rsid w:val="00BF162B"/>
    <w:rsid w:val="00BF4117"/>
    <w:rsid w:val="00BF62CD"/>
    <w:rsid w:val="00BF73DD"/>
    <w:rsid w:val="00C0751A"/>
    <w:rsid w:val="00C07E94"/>
    <w:rsid w:val="00C20D56"/>
    <w:rsid w:val="00C228CA"/>
    <w:rsid w:val="00C23E72"/>
    <w:rsid w:val="00C2479F"/>
    <w:rsid w:val="00C321C0"/>
    <w:rsid w:val="00C41344"/>
    <w:rsid w:val="00C66F87"/>
    <w:rsid w:val="00C77AD5"/>
    <w:rsid w:val="00C80872"/>
    <w:rsid w:val="00C81E12"/>
    <w:rsid w:val="00C87796"/>
    <w:rsid w:val="00C92E89"/>
    <w:rsid w:val="00CA4E24"/>
    <w:rsid w:val="00CA5787"/>
    <w:rsid w:val="00CB0AE3"/>
    <w:rsid w:val="00CB1740"/>
    <w:rsid w:val="00CB4042"/>
    <w:rsid w:val="00CB5133"/>
    <w:rsid w:val="00CB53DA"/>
    <w:rsid w:val="00CB55C2"/>
    <w:rsid w:val="00CC1BF1"/>
    <w:rsid w:val="00CC2931"/>
    <w:rsid w:val="00CC3F06"/>
    <w:rsid w:val="00CC6CD7"/>
    <w:rsid w:val="00CD4B6A"/>
    <w:rsid w:val="00CD7BCF"/>
    <w:rsid w:val="00CE64E0"/>
    <w:rsid w:val="00CF4892"/>
    <w:rsid w:val="00CF4D3C"/>
    <w:rsid w:val="00D03D26"/>
    <w:rsid w:val="00D05C17"/>
    <w:rsid w:val="00D06974"/>
    <w:rsid w:val="00D13144"/>
    <w:rsid w:val="00D21616"/>
    <w:rsid w:val="00D32D48"/>
    <w:rsid w:val="00D34603"/>
    <w:rsid w:val="00D432D6"/>
    <w:rsid w:val="00D505FC"/>
    <w:rsid w:val="00D5234B"/>
    <w:rsid w:val="00D55C79"/>
    <w:rsid w:val="00D57004"/>
    <w:rsid w:val="00D602FF"/>
    <w:rsid w:val="00D60B56"/>
    <w:rsid w:val="00D60E95"/>
    <w:rsid w:val="00D756E2"/>
    <w:rsid w:val="00D77191"/>
    <w:rsid w:val="00D809DE"/>
    <w:rsid w:val="00D80F9D"/>
    <w:rsid w:val="00D86262"/>
    <w:rsid w:val="00D9085B"/>
    <w:rsid w:val="00D91E4E"/>
    <w:rsid w:val="00DA0BAD"/>
    <w:rsid w:val="00DB1169"/>
    <w:rsid w:val="00DC29AF"/>
    <w:rsid w:val="00DC5957"/>
    <w:rsid w:val="00DC683C"/>
    <w:rsid w:val="00DC7349"/>
    <w:rsid w:val="00DE00CF"/>
    <w:rsid w:val="00DE1D97"/>
    <w:rsid w:val="00DE535B"/>
    <w:rsid w:val="00DF1B24"/>
    <w:rsid w:val="00DF1DD6"/>
    <w:rsid w:val="00DF32DA"/>
    <w:rsid w:val="00DF7BE5"/>
    <w:rsid w:val="00E01791"/>
    <w:rsid w:val="00E25965"/>
    <w:rsid w:val="00E3395F"/>
    <w:rsid w:val="00E42B5A"/>
    <w:rsid w:val="00E44926"/>
    <w:rsid w:val="00E51970"/>
    <w:rsid w:val="00E54B89"/>
    <w:rsid w:val="00E55CC9"/>
    <w:rsid w:val="00E61CFE"/>
    <w:rsid w:val="00E64C39"/>
    <w:rsid w:val="00E67299"/>
    <w:rsid w:val="00E71177"/>
    <w:rsid w:val="00E7210D"/>
    <w:rsid w:val="00E76C6E"/>
    <w:rsid w:val="00E875DD"/>
    <w:rsid w:val="00E96BCA"/>
    <w:rsid w:val="00EA643E"/>
    <w:rsid w:val="00EB3FBC"/>
    <w:rsid w:val="00EB55A6"/>
    <w:rsid w:val="00EB5D67"/>
    <w:rsid w:val="00EC1924"/>
    <w:rsid w:val="00EC2584"/>
    <w:rsid w:val="00EE758F"/>
    <w:rsid w:val="00EF3BDA"/>
    <w:rsid w:val="00EF5926"/>
    <w:rsid w:val="00EF651D"/>
    <w:rsid w:val="00F0071F"/>
    <w:rsid w:val="00F023C5"/>
    <w:rsid w:val="00F0573D"/>
    <w:rsid w:val="00F10D78"/>
    <w:rsid w:val="00F15372"/>
    <w:rsid w:val="00F23294"/>
    <w:rsid w:val="00F258A5"/>
    <w:rsid w:val="00F376E8"/>
    <w:rsid w:val="00F46A77"/>
    <w:rsid w:val="00F54EE9"/>
    <w:rsid w:val="00F615B6"/>
    <w:rsid w:val="00F70718"/>
    <w:rsid w:val="00F70A17"/>
    <w:rsid w:val="00F73961"/>
    <w:rsid w:val="00F744F1"/>
    <w:rsid w:val="00F754D4"/>
    <w:rsid w:val="00F836CC"/>
    <w:rsid w:val="00F8642B"/>
    <w:rsid w:val="00F917A2"/>
    <w:rsid w:val="00F92EF0"/>
    <w:rsid w:val="00FA3C6D"/>
    <w:rsid w:val="00FA3E25"/>
    <w:rsid w:val="00FB74BC"/>
    <w:rsid w:val="00FC7E23"/>
    <w:rsid w:val="00FD397A"/>
    <w:rsid w:val="00FE31D2"/>
    <w:rsid w:val="00FF050C"/>
    <w:rsid w:val="00FF6945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49096-9C72-484F-B6F9-8DC7F630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154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63E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3E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63E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63E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3E4E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link w:val="2"/>
    <w:uiPriority w:val="9"/>
    <w:locked/>
    <w:rsid w:val="00163E4E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30">
    <w:name w:val="Заголовок 3 Знак"/>
    <w:link w:val="3"/>
    <w:uiPriority w:val="9"/>
    <w:locked/>
    <w:rsid w:val="00163E4E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40">
    <w:name w:val="Заголовок 4 Знак"/>
    <w:link w:val="4"/>
    <w:uiPriority w:val="9"/>
    <w:locked/>
    <w:rsid w:val="00163E4E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customStyle="1" w:styleId="ConsPlusNonformat">
    <w:name w:val="ConsPlusNonformat"/>
    <w:uiPriority w:val="99"/>
    <w:rsid w:val="00751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511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rsid w:val="0075115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751154"/>
    <w:pPr>
      <w:spacing w:after="0" w:line="240" w:lineRule="auto"/>
      <w:ind w:firstLine="225"/>
      <w:jc w:val="both"/>
    </w:pPr>
    <w:rPr>
      <w:rFonts w:ascii="Times New Roman" w:hAnsi="Times New Roman"/>
      <w:color w:val="000000"/>
      <w:sz w:val="28"/>
      <w:szCs w:val="24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751154"/>
    <w:rPr>
      <w:rFonts w:ascii="Times New Roman" w:hAnsi="Times New Roman" w:cs="Times New Roman"/>
      <w:color w:val="000000"/>
      <w:sz w:val="24"/>
      <w:szCs w:val="24"/>
      <w:lang w:val="x-none" w:eastAsia="ru-RU"/>
    </w:rPr>
  </w:style>
  <w:style w:type="paragraph" w:styleId="a5">
    <w:name w:val="header"/>
    <w:basedOn w:val="a"/>
    <w:link w:val="a6"/>
    <w:uiPriority w:val="99"/>
    <w:rsid w:val="00DF1B2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DF1B24"/>
    <w:rPr>
      <w:rFonts w:ascii="Times New Roman" w:hAnsi="Times New Roman" w:cs="Times New Roman"/>
      <w:sz w:val="28"/>
    </w:rPr>
  </w:style>
  <w:style w:type="paragraph" w:styleId="a7">
    <w:name w:val="No Spacing"/>
    <w:uiPriority w:val="1"/>
    <w:qFormat/>
    <w:rsid w:val="00163E4E"/>
    <w:rPr>
      <w:rFonts w:cs="Times New Roman"/>
      <w:sz w:val="22"/>
      <w:szCs w:val="22"/>
      <w:lang w:eastAsia="en-US"/>
    </w:rPr>
  </w:style>
  <w:style w:type="paragraph" w:styleId="a8">
    <w:name w:val="Subtitle"/>
    <w:basedOn w:val="a"/>
    <w:next w:val="a"/>
    <w:link w:val="a9"/>
    <w:uiPriority w:val="11"/>
    <w:qFormat/>
    <w:rsid w:val="00163E4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link w:val="a8"/>
    <w:uiPriority w:val="11"/>
    <w:locked/>
    <w:rsid w:val="00163E4E"/>
    <w:rPr>
      <w:rFonts w:ascii="Cambria" w:hAnsi="Cambria" w:cs="Times New Roman"/>
      <w:sz w:val="24"/>
      <w:szCs w:val="24"/>
      <w:lang w:val="x-none" w:eastAsia="en-US"/>
    </w:rPr>
  </w:style>
  <w:style w:type="paragraph" w:styleId="aa">
    <w:name w:val="Title"/>
    <w:basedOn w:val="a"/>
    <w:next w:val="a"/>
    <w:link w:val="ab"/>
    <w:uiPriority w:val="99"/>
    <w:qFormat/>
    <w:rsid w:val="00163E4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uiPriority w:val="10"/>
    <w:locked/>
    <w:rsid w:val="00163E4E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styleId="ac">
    <w:name w:val="Hyperlink"/>
    <w:uiPriority w:val="99"/>
    <w:unhideWhenUsed/>
    <w:rsid w:val="00413E70"/>
    <w:rPr>
      <w:color w:val="0563C1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6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C66F87"/>
    <w:rPr>
      <w:rFonts w:ascii="Segoe UI" w:hAnsi="Segoe UI" w:cs="Segoe UI"/>
      <w:sz w:val="18"/>
      <w:szCs w:val="18"/>
      <w:lang w:eastAsia="en-US"/>
    </w:rPr>
  </w:style>
  <w:style w:type="paragraph" w:styleId="af">
    <w:name w:val="footer"/>
    <w:basedOn w:val="a"/>
    <w:link w:val="af0"/>
    <w:uiPriority w:val="99"/>
    <w:unhideWhenUsed/>
    <w:rsid w:val="00BA5AC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BA5ACB"/>
    <w:rPr>
      <w:rFonts w:cs="Times New Roman"/>
      <w:sz w:val="22"/>
      <w:szCs w:val="22"/>
      <w:lang w:eastAsia="en-US"/>
    </w:rPr>
  </w:style>
  <w:style w:type="paragraph" w:customStyle="1" w:styleId="ConsPlusNormal">
    <w:name w:val="ConsPlusNormal"/>
    <w:rsid w:val="007574C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1">
    <w:name w:val="List Paragraph"/>
    <w:basedOn w:val="a"/>
    <w:uiPriority w:val="34"/>
    <w:qFormat/>
    <w:rsid w:val="00043F79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D7719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77191"/>
    <w:rPr>
      <w:rFonts w:cs="Times New Roman"/>
      <w:sz w:val="22"/>
      <w:szCs w:val="22"/>
      <w:lang w:eastAsia="en-US"/>
    </w:rPr>
  </w:style>
  <w:style w:type="table" w:styleId="af2">
    <w:name w:val="Table Grid"/>
    <w:basedOn w:val="a1"/>
    <w:uiPriority w:val="59"/>
    <w:rsid w:val="00D77191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O\&#1050;&#1056;&#1045;&#1044;&#1048;&#1058;&#1067;%202010\&#1050;&#1088;%20&#1044;&#1086;&#1075;&#1086;&#1074;&#1086;&#1088;&#1072;%202010\&#1056;&#1045;&#1057;&#1058;&#1056;&#1059;&#1050;&#1058;&#1059;&#1056;&#1048;&#1047;&#1040;&#1062;&#1048;&#1071;%202010\&#1075;.&#1058;&#1072;&#1090;&#1072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089A4-09BC-4F11-8848-1351366E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г.Татарск</Template>
  <TotalTime>835</TotalTime>
  <Pages>6</Pages>
  <Words>1222</Words>
  <Characters>10983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ufinp</Company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dementeva</dc:creator>
  <cp:keywords/>
  <dc:description/>
  <cp:lastModifiedBy>Сорокина Надежда Павловна</cp:lastModifiedBy>
  <cp:revision>57</cp:revision>
  <cp:lastPrinted>2021-06-17T05:09:00Z</cp:lastPrinted>
  <dcterms:created xsi:type="dcterms:W3CDTF">2015-10-01T10:09:00Z</dcterms:created>
  <dcterms:modified xsi:type="dcterms:W3CDTF">2021-06-21T09:09:00Z</dcterms:modified>
</cp:coreProperties>
</file>