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4F" w:rsidRDefault="001657FE">
      <w:pPr>
        <w:jc w:val="right"/>
      </w:pPr>
      <w:r>
        <w:t>проект</w:t>
      </w:r>
    </w:p>
    <w:p w:rsidR="00236531" w:rsidRDefault="001657FE">
      <w:pPr>
        <w:jc w:val="right"/>
      </w:pPr>
      <w:r>
        <w:t>постановления</w:t>
      </w:r>
    </w:p>
    <w:p w:rsidR="00236531" w:rsidRDefault="001657FE">
      <w:pPr>
        <w:jc w:val="right"/>
      </w:pPr>
      <w:r>
        <w:t xml:space="preserve">Губернатора Новосибирской области </w:t>
      </w:r>
    </w:p>
    <w:p w:rsidR="0053353A" w:rsidRDefault="0053353A" w:rsidP="003F6BDC">
      <w:pPr>
        <w:jc w:val="center"/>
      </w:pPr>
    </w:p>
    <w:p w:rsidR="00726E4F" w:rsidRDefault="00726E4F" w:rsidP="003F6BDC">
      <w:pPr>
        <w:jc w:val="center"/>
      </w:pPr>
    </w:p>
    <w:p w:rsidR="00726E4F" w:rsidRDefault="00726E4F" w:rsidP="003F6BDC">
      <w:pPr>
        <w:jc w:val="center"/>
      </w:pPr>
    </w:p>
    <w:p w:rsidR="004C1F57" w:rsidRPr="00934625" w:rsidRDefault="00DD018E" w:rsidP="004C1F57">
      <w:pPr>
        <w:jc w:val="center"/>
      </w:pPr>
      <w:r>
        <w:t>О внесении изменени</w:t>
      </w:r>
      <w:r w:rsidR="007321C9">
        <w:t>я</w:t>
      </w:r>
      <w:r w:rsidR="004C1F57" w:rsidRPr="001D71EB">
        <w:t xml:space="preserve"> в </w:t>
      </w:r>
      <w:r w:rsidR="00B52365">
        <w:t xml:space="preserve">постановление </w:t>
      </w:r>
      <w:r w:rsidR="004C1F57" w:rsidRPr="001D71EB">
        <w:t>Губернатора Новосибирской области</w:t>
      </w:r>
      <w:r w:rsidR="00B52365">
        <w:t xml:space="preserve"> от </w:t>
      </w:r>
      <w:r w:rsidR="006622E3">
        <w:t>0</w:t>
      </w:r>
      <w:r w:rsidR="00B52365">
        <w:t>7.0</w:t>
      </w:r>
      <w:r w:rsidR="006622E3">
        <w:t>4</w:t>
      </w:r>
      <w:r w:rsidR="00B52365">
        <w:t xml:space="preserve">.2020 № </w:t>
      </w:r>
      <w:r w:rsidR="006622E3">
        <w:t>51</w:t>
      </w:r>
    </w:p>
    <w:p w:rsidR="004C1F57" w:rsidRPr="001D71EB" w:rsidRDefault="004C1F57" w:rsidP="004C1F57">
      <w:pPr>
        <w:jc w:val="center"/>
      </w:pPr>
    </w:p>
    <w:p w:rsidR="004C1F57" w:rsidRPr="001D71EB" w:rsidRDefault="004C1F57" w:rsidP="004C1F57">
      <w:pPr>
        <w:jc w:val="center"/>
      </w:pPr>
    </w:p>
    <w:p w:rsidR="006622E3" w:rsidRPr="006622E3" w:rsidRDefault="006622E3" w:rsidP="006622E3">
      <w:pPr>
        <w:ind w:firstLine="709"/>
        <w:jc w:val="both"/>
      </w:pPr>
      <w:r w:rsidRPr="006622E3">
        <w:t xml:space="preserve">В соответствии с частью 6.4 статьи 28.3 Кодекса Российской Федерации об административных правонарушениях, статьей 2 Федерального закона от 01.04.2020 № 99-ФЗ «О внесении изменений в Кодекс Российской Федерации об административных правонарушениях» </w:t>
      </w:r>
      <w:proofErr w:type="gramStart"/>
      <w:r w:rsidRPr="006622E3">
        <w:rPr>
          <w:b/>
        </w:rPr>
        <w:t>п</w:t>
      </w:r>
      <w:proofErr w:type="gramEnd"/>
      <w:r w:rsidRPr="006622E3">
        <w:rPr>
          <w:b/>
        </w:rPr>
        <w:t> о с т а н о в л я ю</w:t>
      </w:r>
      <w:r w:rsidRPr="006622E3">
        <w:t>:</w:t>
      </w:r>
    </w:p>
    <w:p w:rsidR="004C1F57" w:rsidRPr="001D71EB" w:rsidRDefault="004C1F57" w:rsidP="00726E4F">
      <w:pPr>
        <w:ind w:firstLine="709"/>
        <w:jc w:val="both"/>
      </w:pPr>
      <w:r w:rsidRPr="001D71EB">
        <w:t>Внести в постановление Губернатора Новосибирской области от </w:t>
      </w:r>
      <w:r w:rsidR="006622E3">
        <w:t>07.04.2020 № 51</w:t>
      </w:r>
      <w:r w:rsidRPr="001D71EB">
        <w:t xml:space="preserve"> «</w:t>
      </w:r>
      <w:r w:rsidR="006622E3" w:rsidRPr="00731270">
        <w:t>О перечне областных исполнительных органов государственной власти Новосибирской области, должностные лица которых вправе составлять протоколы об административных правонарушениях, предусмотренных статьей</w:t>
      </w:r>
      <w:r w:rsidR="006622E3">
        <w:t> </w:t>
      </w:r>
      <w:r w:rsidR="006622E3" w:rsidRPr="00731270">
        <w:t>20.6.1 Кодекса Российской Федерации об административных правонарушениях, и их должностных лиц</w:t>
      </w:r>
      <w:r w:rsidR="006622E3">
        <w:t>» следующ</w:t>
      </w:r>
      <w:r w:rsidR="007321C9">
        <w:t>е</w:t>
      </w:r>
      <w:r w:rsidRPr="001D71EB">
        <w:t>е изменени</w:t>
      </w:r>
      <w:r w:rsidR="007321C9">
        <w:t>е</w:t>
      </w:r>
      <w:r w:rsidRPr="001D71EB">
        <w:t>:</w:t>
      </w:r>
    </w:p>
    <w:p w:rsidR="00B161DA" w:rsidRDefault="006622E3" w:rsidP="002342F1">
      <w:pPr>
        <w:autoSpaceDE w:val="0"/>
        <w:autoSpaceDN w:val="0"/>
        <w:adjustRightInd w:val="0"/>
        <w:snapToGrid/>
        <w:ind w:firstLine="709"/>
        <w:jc w:val="both"/>
        <w:rPr>
          <w:color w:val="000000"/>
        </w:rPr>
      </w:pPr>
      <w:r>
        <w:t>перече</w:t>
      </w:r>
      <w:r w:rsidR="007321C9">
        <w:t>нь</w:t>
      </w:r>
      <w:r w:rsidRPr="006622E3">
        <w:t xml:space="preserve"> областных исполнительных органов государственной власти Новосибирской области, должностные лица которых вправе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правонарушениях, и их должностных лиц</w:t>
      </w:r>
      <w:r>
        <w:t xml:space="preserve"> дополнить </w:t>
      </w:r>
      <w:r>
        <w:rPr>
          <w:color w:val="000000"/>
        </w:rPr>
        <w:t>пунктом 4 следующего содержания:</w:t>
      </w:r>
    </w:p>
    <w:p w:rsidR="006622E3" w:rsidRDefault="006622E3" w:rsidP="006622E3">
      <w:pPr>
        <w:adjustRightInd w:val="0"/>
        <w:ind w:firstLine="709"/>
        <w:jc w:val="both"/>
      </w:pPr>
      <w:r>
        <w:rPr>
          <w:color w:val="000000"/>
        </w:rPr>
        <w:t>«4. М</w:t>
      </w:r>
      <w:r>
        <w:t>инистерство строительства Новосибирской области:</w:t>
      </w:r>
    </w:p>
    <w:p w:rsidR="006622E3" w:rsidRDefault="006622E3" w:rsidP="006622E3">
      <w:pPr>
        <w:adjustRightInd w:val="0"/>
        <w:ind w:firstLine="709"/>
        <w:jc w:val="both"/>
      </w:pPr>
      <w:r>
        <w:t>1) министр</w:t>
      </w:r>
      <w:r w:rsidR="007321C9">
        <w:t xml:space="preserve"> строительства Новосибирской области</w:t>
      </w:r>
      <w:r>
        <w:t>;</w:t>
      </w:r>
    </w:p>
    <w:p w:rsidR="006622E3" w:rsidRPr="00934625" w:rsidRDefault="006622E3" w:rsidP="006622E3">
      <w:pPr>
        <w:autoSpaceDE w:val="0"/>
        <w:autoSpaceDN w:val="0"/>
        <w:adjustRightInd w:val="0"/>
        <w:snapToGrid/>
        <w:ind w:firstLine="709"/>
        <w:jc w:val="both"/>
      </w:pPr>
      <w:r>
        <w:t>2) должностные лица, замещающие должности категории «руководители», «помощники (советники)», «специалисты», в соответствии с приказом министерства</w:t>
      </w:r>
      <w:r w:rsidRPr="006622E3">
        <w:t xml:space="preserve"> </w:t>
      </w:r>
      <w:r>
        <w:t>строительства Новосибирской области</w:t>
      </w:r>
      <w:proofErr w:type="gramStart"/>
      <w:r>
        <w:t>.».</w:t>
      </w:r>
      <w:proofErr w:type="gramEnd"/>
    </w:p>
    <w:p w:rsidR="003F6BDC" w:rsidRDefault="003F6BDC" w:rsidP="00635ECA">
      <w:pPr>
        <w:autoSpaceDE w:val="0"/>
        <w:autoSpaceDN w:val="0"/>
        <w:adjustRightInd w:val="0"/>
        <w:rPr>
          <w:rFonts w:eastAsia="Calibri"/>
        </w:rPr>
      </w:pPr>
    </w:p>
    <w:p w:rsidR="003B73F2" w:rsidRDefault="003B73F2" w:rsidP="00635ECA">
      <w:pPr>
        <w:autoSpaceDE w:val="0"/>
        <w:autoSpaceDN w:val="0"/>
        <w:adjustRightInd w:val="0"/>
        <w:rPr>
          <w:rFonts w:eastAsia="Calibri"/>
        </w:rPr>
      </w:pPr>
    </w:p>
    <w:p w:rsidR="003B73F2" w:rsidRDefault="003B73F2" w:rsidP="00635ECA">
      <w:pPr>
        <w:autoSpaceDE w:val="0"/>
        <w:autoSpaceDN w:val="0"/>
        <w:adjustRightInd w:val="0"/>
        <w:rPr>
          <w:rFonts w:eastAsia="Calibri"/>
        </w:rPr>
      </w:pPr>
    </w:p>
    <w:p w:rsidR="003B73F2" w:rsidRDefault="00635ECA" w:rsidP="003B73F2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>А.А. </w:t>
      </w:r>
      <w:r w:rsidR="003B73F2" w:rsidRPr="001E7978">
        <w:rPr>
          <w:lang w:eastAsia="en-US"/>
        </w:rPr>
        <w:t>Травников</w:t>
      </w:r>
    </w:p>
    <w:p w:rsidR="003B73F2" w:rsidRDefault="003B73F2" w:rsidP="003B73F2">
      <w:pPr>
        <w:autoSpaceDE w:val="0"/>
        <w:autoSpaceDN w:val="0"/>
        <w:adjustRightInd w:val="0"/>
        <w:rPr>
          <w:lang w:eastAsia="en-US"/>
        </w:rPr>
      </w:pPr>
    </w:p>
    <w:p w:rsidR="00635ECA" w:rsidRDefault="00635ECA" w:rsidP="003B73F2">
      <w:pPr>
        <w:autoSpaceDE w:val="0"/>
        <w:autoSpaceDN w:val="0"/>
        <w:adjustRightInd w:val="0"/>
        <w:rPr>
          <w:lang w:eastAsia="en-US"/>
        </w:rPr>
      </w:pPr>
    </w:p>
    <w:p w:rsidR="00331715" w:rsidRDefault="00331715" w:rsidP="003B73F2">
      <w:pPr>
        <w:autoSpaceDE w:val="0"/>
        <w:autoSpaceDN w:val="0"/>
        <w:adjustRightInd w:val="0"/>
        <w:rPr>
          <w:rFonts w:eastAsia="Calibri"/>
          <w:sz w:val="20"/>
        </w:rPr>
      </w:pPr>
    </w:p>
    <w:p w:rsidR="00331715" w:rsidRDefault="00331715" w:rsidP="003B73F2">
      <w:pPr>
        <w:autoSpaceDE w:val="0"/>
        <w:autoSpaceDN w:val="0"/>
        <w:adjustRightInd w:val="0"/>
        <w:rPr>
          <w:rFonts w:eastAsia="Calibri"/>
          <w:sz w:val="20"/>
        </w:rPr>
      </w:pPr>
    </w:p>
    <w:p w:rsidR="003B73F2" w:rsidRPr="00635ECA" w:rsidRDefault="00331715" w:rsidP="003B73F2">
      <w:pPr>
        <w:autoSpaceDE w:val="0"/>
        <w:autoSpaceDN w:val="0"/>
        <w:adjustRightInd w:val="0"/>
        <w:rPr>
          <w:rFonts w:eastAsia="Calibri"/>
          <w:sz w:val="20"/>
        </w:rPr>
      </w:pPr>
      <w:r>
        <w:rPr>
          <w:rFonts w:eastAsia="Calibri"/>
          <w:sz w:val="20"/>
        </w:rPr>
        <w:t>И.И. Шмидт</w:t>
      </w:r>
    </w:p>
    <w:p w:rsidR="006A10E3" w:rsidRDefault="00331715" w:rsidP="00AF1188">
      <w:pPr>
        <w:autoSpaceDE w:val="0"/>
        <w:autoSpaceDN w:val="0"/>
        <w:adjustRightInd w:val="0"/>
        <w:rPr>
          <w:rFonts w:eastAsia="Calibri"/>
          <w:sz w:val="20"/>
        </w:rPr>
      </w:pPr>
      <w:r>
        <w:rPr>
          <w:rFonts w:eastAsia="Calibri"/>
          <w:sz w:val="20"/>
        </w:rPr>
        <w:t>319 64 47</w:t>
      </w:r>
    </w:p>
    <w:p w:rsidR="00331715" w:rsidRDefault="00331715" w:rsidP="00331715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lastRenderedPageBreak/>
        <w:t>СОГЛАСОВАНО:</w:t>
      </w:r>
    </w:p>
    <w:p w:rsidR="00331715" w:rsidRDefault="00331715" w:rsidP="00331715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331715" w:rsidTr="00FD17A8">
        <w:tc>
          <w:tcPr>
            <w:tcW w:w="5533" w:type="dxa"/>
          </w:tcPr>
          <w:p w:rsidR="00331715" w:rsidRDefault="00331715" w:rsidP="00FD17A8">
            <w:r>
              <w:t>Первый заместитель Председателя Правительства Новосибирской области</w:t>
            </w:r>
          </w:p>
          <w:p w:rsidR="00331715" w:rsidRDefault="00331715" w:rsidP="00FD17A8"/>
        </w:tc>
        <w:tc>
          <w:tcPr>
            <w:tcW w:w="1560" w:type="dxa"/>
          </w:tcPr>
          <w:p w:rsidR="00331715" w:rsidRDefault="00331715" w:rsidP="00FD17A8"/>
        </w:tc>
        <w:tc>
          <w:tcPr>
            <w:tcW w:w="2837" w:type="dxa"/>
            <w:vAlign w:val="bottom"/>
          </w:tcPr>
          <w:p w:rsidR="00331715" w:rsidRDefault="00331715" w:rsidP="00FD17A8">
            <w:r>
              <w:t xml:space="preserve">              В.М. Знатков</w:t>
            </w:r>
          </w:p>
        </w:tc>
      </w:tr>
      <w:tr w:rsidR="00331715" w:rsidTr="00FD17A8">
        <w:tc>
          <w:tcPr>
            <w:tcW w:w="5533" w:type="dxa"/>
          </w:tcPr>
          <w:p w:rsidR="00331715" w:rsidRDefault="00331715" w:rsidP="00FD17A8">
            <w: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331715" w:rsidRDefault="00331715" w:rsidP="00FD17A8"/>
        </w:tc>
        <w:tc>
          <w:tcPr>
            <w:tcW w:w="1560" w:type="dxa"/>
          </w:tcPr>
          <w:p w:rsidR="00331715" w:rsidRDefault="00331715" w:rsidP="00FD17A8"/>
        </w:tc>
        <w:tc>
          <w:tcPr>
            <w:tcW w:w="2837" w:type="dxa"/>
            <w:vAlign w:val="bottom"/>
          </w:tcPr>
          <w:p w:rsidR="00331715" w:rsidRDefault="00331715" w:rsidP="00FD17A8">
            <w:pPr>
              <w:jc w:val="right"/>
            </w:pPr>
            <w:r w:rsidRPr="00390C0E">
              <w:t xml:space="preserve">Н.В. </w:t>
            </w:r>
            <w:proofErr w:type="spellStart"/>
            <w:r w:rsidRPr="00390C0E">
              <w:t>Омелёхина</w:t>
            </w:r>
            <w:proofErr w:type="spellEnd"/>
          </w:p>
        </w:tc>
      </w:tr>
      <w:tr w:rsidR="00331715" w:rsidTr="00FD17A8">
        <w:tc>
          <w:tcPr>
            <w:tcW w:w="5533" w:type="dxa"/>
            <w:hideMark/>
          </w:tcPr>
          <w:p w:rsidR="00331715" w:rsidRDefault="00331715" w:rsidP="00FD17A8"/>
          <w:p w:rsidR="00331715" w:rsidRDefault="00331715" w:rsidP="00FD17A8">
            <w:bookmarkStart w:id="0" w:name="_GoBack"/>
            <w:bookmarkEnd w:id="0"/>
            <w:r>
              <w:t>Министр строительства Новосибирской области</w:t>
            </w:r>
          </w:p>
        </w:tc>
        <w:tc>
          <w:tcPr>
            <w:tcW w:w="1560" w:type="dxa"/>
          </w:tcPr>
          <w:p w:rsidR="00331715" w:rsidRDefault="00331715" w:rsidP="00FD17A8"/>
        </w:tc>
        <w:tc>
          <w:tcPr>
            <w:tcW w:w="2837" w:type="dxa"/>
            <w:vAlign w:val="bottom"/>
            <w:hideMark/>
          </w:tcPr>
          <w:p w:rsidR="00331715" w:rsidRDefault="00331715" w:rsidP="00FD17A8">
            <w:r>
              <w:t xml:space="preserve">               И.И. Шмидт</w:t>
            </w:r>
          </w:p>
        </w:tc>
      </w:tr>
      <w:tr w:rsidR="00331715" w:rsidTr="00FD17A8">
        <w:tc>
          <w:tcPr>
            <w:tcW w:w="5533" w:type="dxa"/>
            <w:hideMark/>
          </w:tcPr>
          <w:p w:rsidR="00331715" w:rsidRDefault="00331715" w:rsidP="00FD17A8"/>
          <w:p w:rsidR="00331715" w:rsidRDefault="00331715" w:rsidP="00FD17A8">
            <w:proofErr w:type="spellStart"/>
            <w:r>
              <w:t>И.о</w:t>
            </w:r>
            <w:proofErr w:type="spellEnd"/>
            <w:r>
              <w:t xml:space="preserve">. начальника отдела правового обеспечения министерства строительства Новосибирской области  </w:t>
            </w:r>
          </w:p>
        </w:tc>
        <w:tc>
          <w:tcPr>
            <w:tcW w:w="1560" w:type="dxa"/>
          </w:tcPr>
          <w:p w:rsidR="00331715" w:rsidRDefault="00331715" w:rsidP="00FD17A8"/>
        </w:tc>
        <w:tc>
          <w:tcPr>
            <w:tcW w:w="2837" w:type="dxa"/>
            <w:vAlign w:val="center"/>
            <w:hideMark/>
          </w:tcPr>
          <w:p w:rsidR="00331715" w:rsidRDefault="00331715" w:rsidP="00FD17A8">
            <w:pPr>
              <w:pStyle w:val="a7"/>
              <w:spacing w:line="276" w:lineRule="auto"/>
              <w:jc w:val="right"/>
            </w:pPr>
          </w:p>
          <w:p w:rsidR="00331715" w:rsidRDefault="00331715" w:rsidP="00FD17A8">
            <w:pPr>
              <w:pStyle w:val="a7"/>
              <w:spacing w:line="276" w:lineRule="auto"/>
              <w:jc w:val="right"/>
            </w:pPr>
            <w:r>
              <w:t>Р.Г. Вольтер</w:t>
            </w:r>
          </w:p>
        </w:tc>
      </w:tr>
    </w:tbl>
    <w:p w:rsidR="00331715" w:rsidRPr="00331715" w:rsidRDefault="00331715" w:rsidP="00331715">
      <w:pPr>
        <w:autoSpaceDE w:val="0"/>
        <w:autoSpaceDN w:val="0"/>
        <w:adjustRightInd w:val="0"/>
        <w:rPr>
          <w:rFonts w:eastAsia="Calibri"/>
        </w:rPr>
      </w:pPr>
    </w:p>
    <w:sectPr w:rsidR="00331715" w:rsidRPr="00331715" w:rsidSect="00726E4F">
      <w:footerReference w:type="first" r:id="rId9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0C" w:rsidRDefault="002F4D0C" w:rsidP="001D71EB">
      <w:r>
        <w:separator/>
      </w:r>
    </w:p>
  </w:endnote>
  <w:endnote w:type="continuationSeparator" w:id="0">
    <w:p w:rsidR="002F4D0C" w:rsidRDefault="002F4D0C" w:rsidP="001D71EB">
      <w:r>
        <w:continuationSeparator/>
      </w:r>
    </w:p>
  </w:endnote>
  <w:endnote w:type="continuationNotice" w:id="1">
    <w:p w:rsidR="002F4D0C" w:rsidRDefault="002F4D0C" w:rsidP="001D7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28" w:rsidRPr="00726E4F" w:rsidRDefault="008D5028" w:rsidP="00726E4F">
    <w:pPr>
      <w:pStyle w:val="aa"/>
      <w:rPr>
        <w:sz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3B0F81">
      <w:rPr>
        <w:sz w:val="16"/>
        <w:szCs w:val="16"/>
      </w:rPr>
      <w:t>7</w:t>
    </w:r>
    <w:r w:rsidR="003F6BDC">
      <w:rPr>
        <w:sz w:val="16"/>
        <w:szCs w:val="16"/>
      </w:rPr>
      <w:t>/</w:t>
    </w:r>
    <w:r w:rsidR="00553D5B">
      <w:rPr>
        <w:sz w:val="16"/>
        <w:szCs w:val="16"/>
        <w:lang w:val="en-US"/>
      </w:rPr>
      <w:t>S</w:t>
    </w:r>
    <w:r w:rsidR="00D21CE1">
      <w:rPr>
        <w:sz w:val="16"/>
        <w:szCs w:val="16"/>
      </w:rPr>
      <w:t>/</w:t>
    </w:r>
    <w:r w:rsidR="00553D5B">
      <w:rPr>
        <w:sz w:val="16"/>
        <w:szCs w:val="16"/>
      </w:rPr>
      <w:t>03.04</w:t>
    </w:r>
    <w:r w:rsidR="003B0F81">
      <w:rPr>
        <w:sz w:val="16"/>
        <w:szCs w:val="16"/>
      </w:rPr>
      <w:t>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0C" w:rsidRDefault="002F4D0C" w:rsidP="001D71EB">
      <w:r>
        <w:separator/>
      </w:r>
    </w:p>
  </w:footnote>
  <w:footnote w:type="continuationSeparator" w:id="0">
    <w:p w:rsidR="002F4D0C" w:rsidRDefault="002F4D0C" w:rsidP="001D71EB">
      <w:r>
        <w:continuationSeparator/>
      </w:r>
    </w:p>
  </w:footnote>
  <w:footnote w:type="continuationNotice" w:id="1">
    <w:p w:rsidR="002F4D0C" w:rsidRDefault="002F4D0C" w:rsidP="001D71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57"/>
    <w:rsid w:val="00000C3B"/>
    <w:rsid w:val="0000123C"/>
    <w:rsid w:val="00001821"/>
    <w:rsid w:val="00002DEA"/>
    <w:rsid w:val="00004F75"/>
    <w:rsid w:val="000051FC"/>
    <w:rsid w:val="000053C3"/>
    <w:rsid w:val="000061BB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48"/>
    <w:rsid w:val="00017C51"/>
    <w:rsid w:val="00017DE6"/>
    <w:rsid w:val="00020983"/>
    <w:rsid w:val="00021714"/>
    <w:rsid w:val="00021DDA"/>
    <w:rsid w:val="00023AB5"/>
    <w:rsid w:val="00023DA7"/>
    <w:rsid w:val="00023E1F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B620A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55A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316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39"/>
    <w:rsid w:val="0012555C"/>
    <w:rsid w:val="0012566C"/>
    <w:rsid w:val="00125A9B"/>
    <w:rsid w:val="00125AF8"/>
    <w:rsid w:val="00126075"/>
    <w:rsid w:val="0012619D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1E3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7FE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1EB"/>
    <w:rsid w:val="001D726F"/>
    <w:rsid w:val="001D7524"/>
    <w:rsid w:val="001D79FA"/>
    <w:rsid w:val="001E1A65"/>
    <w:rsid w:val="001E21C9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1FE2"/>
    <w:rsid w:val="002322B9"/>
    <w:rsid w:val="00233149"/>
    <w:rsid w:val="0023378A"/>
    <w:rsid w:val="002337C7"/>
    <w:rsid w:val="002342F1"/>
    <w:rsid w:val="002348EA"/>
    <w:rsid w:val="002349D1"/>
    <w:rsid w:val="00234AC3"/>
    <w:rsid w:val="00235409"/>
    <w:rsid w:val="00235529"/>
    <w:rsid w:val="00235B80"/>
    <w:rsid w:val="0023632E"/>
    <w:rsid w:val="00236531"/>
    <w:rsid w:val="002365B6"/>
    <w:rsid w:val="00236F04"/>
    <w:rsid w:val="00237A5C"/>
    <w:rsid w:val="00237F9A"/>
    <w:rsid w:val="0024082E"/>
    <w:rsid w:val="00241152"/>
    <w:rsid w:val="00241A91"/>
    <w:rsid w:val="00242335"/>
    <w:rsid w:val="0024320D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930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ED9"/>
    <w:rsid w:val="002C3F25"/>
    <w:rsid w:val="002C4B24"/>
    <w:rsid w:val="002C554E"/>
    <w:rsid w:val="002C58D7"/>
    <w:rsid w:val="002C5C5D"/>
    <w:rsid w:val="002C6628"/>
    <w:rsid w:val="002C7256"/>
    <w:rsid w:val="002C7472"/>
    <w:rsid w:val="002D0028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3BE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047"/>
    <w:rsid w:val="002F1421"/>
    <w:rsid w:val="002F160F"/>
    <w:rsid w:val="002F193D"/>
    <w:rsid w:val="002F20FB"/>
    <w:rsid w:val="002F4221"/>
    <w:rsid w:val="002F46D1"/>
    <w:rsid w:val="002F4C95"/>
    <w:rsid w:val="002F4D0C"/>
    <w:rsid w:val="002F4F73"/>
    <w:rsid w:val="002F5949"/>
    <w:rsid w:val="002F5A52"/>
    <w:rsid w:val="002F5D34"/>
    <w:rsid w:val="002F5D43"/>
    <w:rsid w:val="002F5E24"/>
    <w:rsid w:val="002F68F0"/>
    <w:rsid w:val="002F767F"/>
    <w:rsid w:val="003007C3"/>
    <w:rsid w:val="00300B1F"/>
    <w:rsid w:val="003019C5"/>
    <w:rsid w:val="0030245A"/>
    <w:rsid w:val="0030273E"/>
    <w:rsid w:val="00302CF4"/>
    <w:rsid w:val="003030D7"/>
    <w:rsid w:val="0030339D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2832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715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0E3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0F81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3F2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832"/>
    <w:rsid w:val="00410D58"/>
    <w:rsid w:val="00411140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0AA4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1BA3"/>
    <w:rsid w:val="004C1F57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1C36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04FB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AC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6F4"/>
    <w:rsid w:val="0054555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3D5B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787"/>
    <w:rsid w:val="00571B0D"/>
    <w:rsid w:val="00572136"/>
    <w:rsid w:val="00572ECC"/>
    <w:rsid w:val="00573C31"/>
    <w:rsid w:val="0057420D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0A1A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291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9C9"/>
    <w:rsid w:val="00602C00"/>
    <w:rsid w:val="00602CA8"/>
    <w:rsid w:val="00604844"/>
    <w:rsid w:val="0060492C"/>
    <w:rsid w:val="00605351"/>
    <w:rsid w:val="00605E5E"/>
    <w:rsid w:val="00606A11"/>
    <w:rsid w:val="00606D43"/>
    <w:rsid w:val="00607046"/>
    <w:rsid w:val="00607FBB"/>
    <w:rsid w:val="0061012C"/>
    <w:rsid w:val="00610299"/>
    <w:rsid w:val="00610B84"/>
    <w:rsid w:val="00610EB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1874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5ECA"/>
    <w:rsid w:val="006360EC"/>
    <w:rsid w:val="006361A8"/>
    <w:rsid w:val="0063630F"/>
    <w:rsid w:val="006366F2"/>
    <w:rsid w:val="00636BC8"/>
    <w:rsid w:val="006403DF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0C"/>
    <w:rsid w:val="00647514"/>
    <w:rsid w:val="006507E3"/>
    <w:rsid w:val="00650D20"/>
    <w:rsid w:val="00651290"/>
    <w:rsid w:val="00651ADF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2E3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73C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10E3"/>
    <w:rsid w:val="006A16AB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4A2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1E28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6E4F"/>
    <w:rsid w:val="00727669"/>
    <w:rsid w:val="00727B0A"/>
    <w:rsid w:val="00730135"/>
    <w:rsid w:val="00730701"/>
    <w:rsid w:val="007319BF"/>
    <w:rsid w:val="00731A2D"/>
    <w:rsid w:val="007321C9"/>
    <w:rsid w:val="007322EC"/>
    <w:rsid w:val="007322F0"/>
    <w:rsid w:val="00732A76"/>
    <w:rsid w:val="0073339F"/>
    <w:rsid w:val="0073363A"/>
    <w:rsid w:val="00733D85"/>
    <w:rsid w:val="007340C0"/>
    <w:rsid w:val="00734239"/>
    <w:rsid w:val="007342B7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290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4BD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51ED"/>
    <w:rsid w:val="00785959"/>
    <w:rsid w:val="0078689C"/>
    <w:rsid w:val="00787963"/>
    <w:rsid w:val="00787FB1"/>
    <w:rsid w:val="007902CF"/>
    <w:rsid w:val="0079064F"/>
    <w:rsid w:val="00790716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A7974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A2E"/>
    <w:rsid w:val="007B7DF1"/>
    <w:rsid w:val="007B7F04"/>
    <w:rsid w:val="007C0203"/>
    <w:rsid w:val="007C0D43"/>
    <w:rsid w:val="007C136E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4A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731D"/>
    <w:rsid w:val="008101C2"/>
    <w:rsid w:val="008117E5"/>
    <w:rsid w:val="008131FE"/>
    <w:rsid w:val="008133C4"/>
    <w:rsid w:val="00814C42"/>
    <w:rsid w:val="0081538F"/>
    <w:rsid w:val="008153F9"/>
    <w:rsid w:val="00815F45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2CE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1EC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139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A7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4AC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61A86"/>
    <w:rsid w:val="00961E7C"/>
    <w:rsid w:val="009622C2"/>
    <w:rsid w:val="009625E8"/>
    <w:rsid w:val="009640F5"/>
    <w:rsid w:val="009645D1"/>
    <w:rsid w:val="009650EE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298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4F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0FE6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B5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67F6C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C40"/>
    <w:rsid w:val="00A73FFB"/>
    <w:rsid w:val="00A74469"/>
    <w:rsid w:val="00A7475E"/>
    <w:rsid w:val="00A7514E"/>
    <w:rsid w:val="00A75900"/>
    <w:rsid w:val="00A77345"/>
    <w:rsid w:val="00A77417"/>
    <w:rsid w:val="00A77EF9"/>
    <w:rsid w:val="00A80075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1946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4AB"/>
    <w:rsid w:val="00AA59B6"/>
    <w:rsid w:val="00AA5E5B"/>
    <w:rsid w:val="00AA616A"/>
    <w:rsid w:val="00AA6CB2"/>
    <w:rsid w:val="00AA705C"/>
    <w:rsid w:val="00AB06F9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690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4FBD"/>
    <w:rsid w:val="00AE5558"/>
    <w:rsid w:val="00AE5985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188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1DA"/>
    <w:rsid w:val="00B1625E"/>
    <w:rsid w:val="00B175CA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41B2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5F03"/>
    <w:rsid w:val="00B472EC"/>
    <w:rsid w:val="00B47E0D"/>
    <w:rsid w:val="00B50E9B"/>
    <w:rsid w:val="00B510FA"/>
    <w:rsid w:val="00B52365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3F71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0BA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D4C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6B45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11E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18F0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45BD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0FA4"/>
    <w:rsid w:val="00BF16C7"/>
    <w:rsid w:val="00BF23D7"/>
    <w:rsid w:val="00BF25E4"/>
    <w:rsid w:val="00BF2FB8"/>
    <w:rsid w:val="00BF356E"/>
    <w:rsid w:val="00BF361F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0C10"/>
    <w:rsid w:val="00C1110B"/>
    <w:rsid w:val="00C11169"/>
    <w:rsid w:val="00C1144A"/>
    <w:rsid w:val="00C1148C"/>
    <w:rsid w:val="00C1160A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46A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175"/>
    <w:rsid w:val="00C64227"/>
    <w:rsid w:val="00C642D9"/>
    <w:rsid w:val="00C6453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5DC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8F6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616A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1F83"/>
    <w:rsid w:val="00D125C8"/>
    <w:rsid w:val="00D126F7"/>
    <w:rsid w:val="00D13583"/>
    <w:rsid w:val="00D13CB3"/>
    <w:rsid w:val="00D13E47"/>
    <w:rsid w:val="00D14439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1F51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4EF3"/>
    <w:rsid w:val="00D55640"/>
    <w:rsid w:val="00D55C9F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61F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54B"/>
    <w:rsid w:val="00D677CD"/>
    <w:rsid w:val="00D67C5C"/>
    <w:rsid w:val="00D67F40"/>
    <w:rsid w:val="00D70C2B"/>
    <w:rsid w:val="00D70FF2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53D8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18E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E79F5"/>
    <w:rsid w:val="00DF0E9B"/>
    <w:rsid w:val="00DF14AD"/>
    <w:rsid w:val="00DF2203"/>
    <w:rsid w:val="00DF22A3"/>
    <w:rsid w:val="00DF259E"/>
    <w:rsid w:val="00DF2AD8"/>
    <w:rsid w:val="00DF2D95"/>
    <w:rsid w:val="00DF3238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A5B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38BC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929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69A1"/>
    <w:rsid w:val="00F06A34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638"/>
    <w:rsid w:val="00F51914"/>
    <w:rsid w:val="00F51BD8"/>
    <w:rsid w:val="00F52146"/>
    <w:rsid w:val="00F5285B"/>
    <w:rsid w:val="00F531B8"/>
    <w:rsid w:val="00F534F3"/>
    <w:rsid w:val="00F53881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ED8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locked="1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uiPriority="0" w:unhideWhenUsed="0" w:qFormat="1"/>
    <w:lsdException w:name="heading 4" w:locked="1" w:uiPriority="0" w:unhideWhenUsed="0" w:qFormat="1"/>
    <w:lsdException w:name="heading 5" w:locked="1" w:uiPriority="0" w:unhideWhenUsed="0" w:qFormat="1"/>
    <w:lsdException w:name="heading 6" w:locked="1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locked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locked="1" w:uiPriority="22" w:unhideWhenUsed="0" w:qFormat="1"/>
    <w:lsdException w:name="Emphasis" w:locked="1" w:uiPriority="0" w:unhideWhenUsed="0" w:qFormat="1"/>
    <w:lsdException w:name="Document Map" w:semiHidden="1"/>
    <w:lsdException w:name="Plain Text" w:semiHidden="1" w:uiPriority="0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/>
    <w:lsdException w:name="Table Grid" w:locked="1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1D71EB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D7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71EB"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1D71EB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qFormat/>
    <w:rsid w:val="001D71E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D71EB"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qFormat/>
    <w:rsid w:val="001D71EB"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sz w:val="28"/>
      <w:szCs w:val="28"/>
    </w:rPr>
  </w:style>
  <w:style w:type="character" w:customStyle="1" w:styleId="30">
    <w:name w:val="Заголовок 3 Знак"/>
    <w:link w:val="3"/>
    <w:locked/>
    <w:rPr>
      <w:rFonts w:eastAsia="Arial Unicode MS"/>
      <w:sz w:val="28"/>
      <w:szCs w:val="28"/>
    </w:rPr>
  </w:style>
  <w:style w:type="character" w:customStyle="1" w:styleId="40">
    <w:name w:val="Заголовок 4 Знак"/>
    <w:link w:val="4"/>
    <w:locked/>
    <w:rPr>
      <w:b/>
      <w:bCs/>
      <w:sz w:val="28"/>
      <w:szCs w:val="28"/>
    </w:rPr>
  </w:style>
  <w:style w:type="character" w:customStyle="1" w:styleId="50">
    <w:name w:val="Заголовок 5 Знак"/>
    <w:link w:val="5"/>
    <w:locked/>
    <w:rPr>
      <w:sz w:val="28"/>
      <w:szCs w:val="28"/>
    </w:rPr>
  </w:style>
  <w:style w:type="character" w:customStyle="1" w:styleId="60">
    <w:name w:val="Заголовок 6 Знак"/>
    <w:link w:val="6"/>
    <w:locked/>
    <w:rPr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1D71EB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qFormat/>
    <w:rsid w:val="001D71EB"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locked/>
    <w:rPr>
      <w:b/>
      <w:bCs/>
      <w:sz w:val="24"/>
      <w:szCs w:val="24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qFormat/>
    <w:rsid w:val="001D71EB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locked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uiPriority w:val="99"/>
    <w:semiHidden/>
    <w:rsid w:val="00E538BC"/>
    <w:rPr>
      <w:color w:val="808080"/>
    </w:rPr>
  </w:style>
  <w:style w:type="table" w:customStyle="1" w:styleId="TableNormal">
    <w:name w:val="Table Normal"/>
    <w:rsid w:val="001D71E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annotation text"/>
    <w:basedOn w:val="a"/>
    <w:link w:val="afff4"/>
    <w:uiPriority w:val="99"/>
    <w:semiHidden/>
    <w:unhideWhenUsed/>
    <w:rsid w:val="001D71EB"/>
    <w:pPr>
      <w:snapToGrid/>
    </w:pPr>
    <w:rPr>
      <w:rFonts w:ascii="Arial" w:eastAsia="Arial" w:hAnsi="Arial" w:cs="Arial"/>
      <w:sz w:val="20"/>
      <w:szCs w:val="20"/>
      <w:lang w:val="ru"/>
    </w:rPr>
  </w:style>
  <w:style w:type="character" w:customStyle="1" w:styleId="afff4">
    <w:name w:val="Текст примечания Знак"/>
    <w:basedOn w:val="a0"/>
    <w:link w:val="afff3"/>
    <w:uiPriority w:val="99"/>
    <w:semiHidden/>
    <w:rsid w:val="001D71EB"/>
    <w:rPr>
      <w:rFonts w:ascii="Arial" w:eastAsia="Arial" w:hAnsi="Arial" w:cs="Arial"/>
      <w:lang w:val="ru"/>
    </w:rPr>
  </w:style>
  <w:style w:type="character" w:styleId="afff5">
    <w:name w:val="annotation reference"/>
    <w:basedOn w:val="a0"/>
    <w:uiPriority w:val="99"/>
    <w:semiHidden/>
    <w:unhideWhenUsed/>
    <w:rsid w:val="001D71EB"/>
    <w:rPr>
      <w:sz w:val="16"/>
      <w:szCs w:val="16"/>
    </w:rPr>
  </w:style>
  <w:style w:type="paragraph" w:styleId="afff6">
    <w:name w:val="Revision"/>
    <w:hidden/>
    <w:uiPriority w:val="99"/>
    <w:semiHidden/>
    <w:rsid w:val="001D71E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locked="1" w:uiPriority="0" w:unhideWhenUsed="0" w:qFormat="1"/>
    <w:lsdException w:name="heading 1" w:locked="1" w:uiPriority="0" w:unhideWhenUsed="0" w:qFormat="1"/>
    <w:lsdException w:name="heading 2" w:locked="1" w:uiPriority="0" w:unhideWhenUsed="0" w:qFormat="1"/>
    <w:lsdException w:name="heading 3" w:locked="1" w:uiPriority="0" w:unhideWhenUsed="0" w:qFormat="1"/>
    <w:lsdException w:name="heading 4" w:locked="1" w:uiPriority="0" w:unhideWhenUsed="0" w:qFormat="1"/>
    <w:lsdException w:name="heading 5" w:locked="1" w:uiPriority="0" w:unhideWhenUsed="0" w:qFormat="1"/>
    <w:lsdException w:name="heading 6" w:locked="1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locked="1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iPriority="0" w:unhideWhenUsed="0" w:qFormat="1"/>
    <w:lsdException w:name="Closing" w:semiHidden="1"/>
    <w:lsdException w:name="Signature" w:semiHidden="1"/>
    <w:lsdException w:name="Default Paragraph Font" w:locked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iPriority="0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locked="1" w:uiPriority="22" w:unhideWhenUsed="0" w:qFormat="1"/>
    <w:lsdException w:name="Emphasis" w:locked="1" w:uiPriority="0" w:unhideWhenUsed="0" w:qFormat="1"/>
    <w:lsdException w:name="Document Map" w:semiHidden="1"/>
    <w:lsdException w:name="Plain Text" w:semiHidden="1" w:uiPriority="0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nhideWhenUsed="0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unhideWhenUsed="0"/>
    <w:lsdException w:name="Table Subtle 2" w:semiHidden="1"/>
    <w:lsdException w:name="Table Web 1" w:semiHidden="1"/>
    <w:lsdException w:name="Table Web 2" w:unhideWhenUsed="0"/>
    <w:lsdException w:name="Table Web 3" w:unhideWhenUsed="0"/>
    <w:lsdException w:name="Balloon Text" w:semiHidden="1"/>
    <w:lsdException w:name="Table Grid" w:locked="1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1D71EB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1D7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D71EB"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1D71EB"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qFormat/>
    <w:rsid w:val="001D71E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D71EB"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qFormat/>
    <w:rsid w:val="001D71EB"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sz w:val="28"/>
      <w:szCs w:val="28"/>
    </w:rPr>
  </w:style>
  <w:style w:type="character" w:customStyle="1" w:styleId="30">
    <w:name w:val="Заголовок 3 Знак"/>
    <w:link w:val="3"/>
    <w:locked/>
    <w:rPr>
      <w:rFonts w:eastAsia="Arial Unicode MS"/>
      <w:sz w:val="28"/>
      <w:szCs w:val="28"/>
    </w:rPr>
  </w:style>
  <w:style w:type="character" w:customStyle="1" w:styleId="40">
    <w:name w:val="Заголовок 4 Знак"/>
    <w:link w:val="4"/>
    <w:locked/>
    <w:rPr>
      <w:b/>
      <w:bCs/>
      <w:sz w:val="28"/>
      <w:szCs w:val="28"/>
    </w:rPr>
  </w:style>
  <w:style w:type="character" w:customStyle="1" w:styleId="50">
    <w:name w:val="Заголовок 5 Знак"/>
    <w:link w:val="5"/>
    <w:locked/>
    <w:rPr>
      <w:sz w:val="28"/>
      <w:szCs w:val="28"/>
    </w:rPr>
  </w:style>
  <w:style w:type="character" w:customStyle="1" w:styleId="60">
    <w:name w:val="Заголовок 6 Знак"/>
    <w:link w:val="6"/>
    <w:locked/>
    <w:rPr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sid w:val="001D71EB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qFormat/>
    <w:rsid w:val="001D71EB"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locked/>
    <w:rPr>
      <w:b/>
      <w:bCs/>
      <w:sz w:val="24"/>
      <w:szCs w:val="24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qFormat/>
    <w:rsid w:val="001D71EB"/>
    <w:pPr>
      <w:snapToGrid/>
      <w:ind w:firstLine="720"/>
      <w:jc w:val="right"/>
    </w:pPr>
  </w:style>
  <w:style w:type="character" w:customStyle="1" w:styleId="aff8">
    <w:name w:val="Подзаголовок Знак"/>
    <w:link w:val="aff7"/>
    <w:locked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uiPriority w:val="99"/>
    <w:semiHidden/>
    <w:rsid w:val="00E538BC"/>
    <w:rPr>
      <w:color w:val="808080"/>
    </w:rPr>
  </w:style>
  <w:style w:type="table" w:customStyle="1" w:styleId="TableNormal">
    <w:name w:val="Table Normal"/>
    <w:rsid w:val="001D71EB"/>
    <w:pPr>
      <w:spacing w:line="276" w:lineRule="auto"/>
    </w:pPr>
    <w:rPr>
      <w:rFonts w:ascii="Arial" w:eastAsia="Arial" w:hAnsi="Arial" w:cs="Arial"/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annotation text"/>
    <w:basedOn w:val="a"/>
    <w:link w:val="afff4"/>
    <w:uiPriority w:val="99"/>
    <w:semiHidden/>
    <w:unhideWhenUsed/>
    <w:rsid w:val="001D71EB"/>
    <w:pPr>
      <w:snapToGrid/>
    </w:pPr>
    <w:rPr>
      <w:rFonts w:ascii="Arial" w:eastAsia="Arial" w:hAnsi="Arial" w:cs="Arial"/>
      <w:sz w:val="20"/>
      <w:szCs w:val="20"/>
      <w:lang w:val="ru"/>
    </w:rPr>
  </w:style>
  <w:style w:type="character" w:customStyle="1" w:styleId="afff4">
    <w:name w:val="Текст примечания Знак"/>
    <w:basedOn w:val="a0"/>
    <w:link w:val="afff3"/>
    <w:uiPriority w:val="99"/>
    <w:semiHidden/>
    <w:rsid w:val="001D71EB"/>
    <w:rPr>
      <w:rFonts w:ascii="Arial" w:eastAsia="Arial" w:hAnsi="Arial" w:cs="Arial"/>
      <w:lang w:val="ru"/>
    </w:rPr>
  </w:style>
  <w:style w:type="character" w:styleId="afff5">
    <w:name w:val="annotation reference"/>
    <w:basedOn w:val="a0"/>
    <w:uiPriority w:val="99"/>
    <w:semiHidden/>
    <w:unhideWhenUsed/>
    <w:rsid w:val="001D71EB"/>
    <w:rPr>
      <w:sz w:val="16"/>
      <w:szCs w:val="16"/>
    </w:rPr>
  </w:style>
  <w:style w:type="paragraph" w:styleId="afff6">
    <w:name w:val="Revision"/>
    <w:hidden/>
    <w:uiPriority w:val="99"/>
    <w:semiHidden/>
    <w:rsid w:val="001D71E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cuments\_____&#1056;&#1072;&#1073;&#1086;&#1090;&#1072;%20&#1044;&#1048;&#1057;&#1058;\&#1041;&#1083;&#1072;&#1085;&#1082;&#1080;\&#1055;&#1043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F530-CE2E-43FE-B7F5-A012C59F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ПГ бланк</Template>
  <TotalTime>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Вольтер Роман Георгиевич</cp:lastModifiedBy>
  <cp:revision>3</cp:revision>
  <cp:lastPrinted>2020-04-24T01:13:00Z</cp:lastPrinted>
  <dcterms:created xsi:type="dcterms:W3CDTF">2020-04-24T01:07:00Z</dcterms:created>
  <dcterms:modified xsi:type="dcterms:W3CDTF">2020-04-24T01:13:00Z</dcterms:modified>
</cp:coreProperties>
</file>