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8D" w:rsidRPr="00350BAD" w:rsidRDefault="006D0F8D" w:rsidP="006D0F8D">
      <w:pPr>
        <w:jc w:val="right"/>
      </w:pPr>
      <w:r w:rsidRPr="00350BAD">
        <w:t>Проект постановления Губернатора</w:t>
      </w:r>
    </w:p>
    <w:p w:rsidR="006D0F8D" w:rsidRPr="00350BAD" w:rsidRDefault="006D0F8D" w:rsidP="006D0F8D">
      <w:pPr>
        <w:jc w:val="right"/>
      </w:pPr>
      <w:r w:rsidRPr="00350BAD">
        <w:t>Новосибирской области</w:t>
      </w:r>
    </w:p>
    <w:p w:rsidR="006D0F8D" w:rsidRPr="00350BAD" w:rsidRDefault="006D0F8D" w:rsidP="006D0F8D">
      <w:pPr>
        <w:jc w:val="center"/>
      </w:pPr>
    </w:p>
    <w:p w:rsidR="006A386E" w:rsidRPr="00350BAD" w:rsidRDefault="006A386E" w:rsidP="006A386E">
      <w:pPr>
        <w:jc w:val="center"/>
      </w:pPr>
    </w:p>
    <w:p w:rsidR="006A386E" w:rsidRPr="00350BAD" w:rsidRDefault="006A386E" w:rsidP="006A386E">
      <w:pPr>
        <w:jc w:val="center"/>
      </w:pPr>
      <w:r w:rsidRPr="00350BAD">
        <w:t>О призыве граждан Российской Федерации на военную службу</w:t>
      </w:r>
    </w:p>
    <w:p w:rsidR="006A386E" w:rsidRPr="00350BAD" w:rsidRDefault="006A386E" w:rsidP="006A386E">
      <w:pPr>
        <w:jc w:val="center"/>
      </w:pPr>
      <w:r w:rsidRPr="00350BAD">
        <w:t xml:space="preserve">в Новосибирской области </w:t>
      </w:r>
      <w:r w:rsidR="00F74BAC">
        <w:t>осенью</w:t>
      </w:r>
      <w:r w:rsidR="00350BAD" w:rsidRPr="00350BAD">
        <w:t xml:space="preserve"> 2020</w:t>
      </w:r>
      <w:r w:rsidRPr="00350BAD">
        <w:t xml:space="preserve"> года</w:t>
      </w:r>
    </w:p>
    <w:p w:rsidR="006A386E" w:rsidRPr="00350BAD" w:rsidRDefault="006A386E" w:rsidP="006A386E">
      <w:pPr>
        <w:jc w:val="center"/>
      </w:pPr>
    </w:p>
    <w:p w:rsidR="006A386E" w:rsidRPr="00350BAD" w:rsidRDefault="006A386E" w:rsidP="006A386E">
      <w:pPr>
        <w:jc w:val="center"/>
      </w:pPr>
    </w:p>
    <w:p w:rsidR="006A386E" w:rsidRPr="00350BAD" w:rsidRDefault="006A386E" w:rsidP="006A386E">
      <w:pPr>
        <w:ind w:firstLine="709"/>
        <w:jc w:val="both"/>
      </w:pPr>
      <w:r w:rsidRPr="00350BAD">
        <w:t xml:space="preserve">В соответствии с Федеральным законом от 28.03.1998 № 53-Ф3 «О воинской обязанности и военной службе», Положением о призыве на военную службу граждан Российской Федерации, утвержденным постановлением Правительства Российской Федерации от 11.11.2006 № 663 «Об утверждении Положения о призыве на военную службу граждан Российской Федерации», </w:t>
      </w:r>
      <w:r w:rsidRPr="00350BAD">
        <w:rPr>
          <w:b/>
        </w:rPr>
        <w:t>п о с т а н о в л я ю</w:t>
      </w:r>
      <w:r w:rsidRPr="00350BAD">
        <w:t>:</w:t>
      </w:r>
    </w:p>
    <w:p w:rsidR="006A386E" w:rsidRPr="00350BAD" w:rsidRDefault="006A386E" w:rsidP="006A386E">
      <w:pPr>
        <w:ind w:firstLine="709"/>
        <w:jc w:val="both"/>
      </w:pPr>
      <w:r w:rsidRPr="00350BAD">
        <w:t>1. Создать призывную комиссию Новосибирской области в составе согласно приложению № 1 к настоящему постановлению, а также призывные комиссии муниципальных районов и городских округов Новосибирской области в составах согласно приложению № 2 к настоящему постановлению.</w:t>
      </w:r>
    </w:p>
    <w:p w:rsidR="006A386E" w:rsidRPr="00350BAD" w:rsidRDefault="006A386E" w:rsidP="006A386E">
      <w:pPr>
        <w:ind w:firstLine="709"/>
        <w:jc w:val="both"/>
      </w:pPr>
      <w:r w:rsidRPr="00350BAD">
        <w:t>2.</w:t>
      </w:r>
      <w:r w:rsidRPr="00350BAD">
        <w:rPr>
          <w:lang w:val="en-US"/>
        </w:rPr>
        <w:t> </w:t>
      </w:r>
      <w:r w:rsidRPr="00350BAD">
        <w:t>Рекомендовать главам муниципальных районов и городских округов Новосибирской области:</w:t>
      </w:r>
    </w:p>
    <w:p w:rsidR="006A386E" w:rsidRPr="00350BAD" w:rsidRDefault="006A386E" w:rsidP="006A386E">
      <w:pPr>
        <w:ind w:firstLine="709"/>
        <w:jc w:val="both"/>
      </w:pPr>
      <w:r w:rsidRPr="00350BAD">
        <w:t>1) оказать содействие в работе призывных комиссий муниципальных районов и городских округов Новосибирской области;</w:t>
      </w:r>
    </w:p>
    <w:p w:rsidR="006A386E" w:rsidRPr="00350BAD" w:rsidRDefault="006A386E" w:rsidP="006A386E">
      <w:pPr>
        <w:ind w:firstLine="709"/>
        <w:jc w:val="both"/>
      </w:pPr>
      <w:r w:rsidRPr="00350BAD">
        <w:t>2) для проведения медицинского освидетельствования и призыва граждан на военную службу обеспечить предоставление призывным комиссиям оборудованных территорий и помещений, медикаментов и медицинского оборудования, инструментария, хозяйственного имущества, транспорта; привлечь необходимых врачей-специалистов, средний медицинский персонал и технических работников.</w:t>
      </w:r>
    </w:p>
    <w:p w:rsidR="006A386E" w:rsidRPr="00350BAD" w:rsidRDefault="006A386E" w:rsidP="006A386E">
      <w:pPr>
        <w:tabs>
          <w:tab w:val="left" w:pos="709"/>
        </w:tabs>
        <w:ind w:firstLine="709"/>
        <w:jc w:val="both"/>
      </w:pPr>
      <w:r w:rsidRPr="00350BAD">
        <w:t>3. Министерству здравоохранения Новосибирской области (Хальзов К.В.)</w:t>
      </w:r>
      <w:r w:rsidRPr="00350BAD">
        <w:rPr>
          <w:color w:val="000000"/>
        </w:rPr>
        <w:t>:</w:t>
      </w:r>
    </w:p>
    <w:p w:rsidR="006A386E" w:rsidRPr="00350BAD" w:rsidRDefault="006A386E" w:rsidP="006A386E">
      <w:pPr>
        <w:widowControl w:val="0"/>
        <w:ind w:firstLine="709"/>
        <w:jc w:val="both"/>
      </w:pPr>
      <w:r w:rsidRPr="00350BAD">
        <w:t>1) обеспечить своевременное прибытие врачей-специалистов учреждений здравоохранения в муниципальные образования Новосибирской области для медицинского освидетельствования граждан, подлежащих призыву на военную службу, в сроки согласно приложению № 3 к настоящему постановлению;</w:t>
      </w:r>
    </w:p>
    <w:p w:rsidR="006A386E" w:rsidRPr="00350BAD" w:rsidRDefault="006A386E" w:rsidP="006A386E">
      <w:pPr>
        <w:widowControl w:val="0"/>
        <w:ind w:firstLine="709"/>
        <w:jc w:val="both"/>
      </w:pPr>
      <w:r w:rsidRPr="00350BAD">
        <w:t xml:space="preserve">2) обеспечить до завершения призыва внеочередное амбулаторное и стационарное медицинское обследование (лечение) граждан, подлежащих призыву на военную службу, в учреждениях здравоохранения по перечням согласно приложению № 4 к настоящему постановлению, в спорных диагностических случаях проводить медицинское обследование граждан, подлежащих призыву на военную службу, в Федеральном государственном казенном учреждении «425 военный госпиталь» Министерства обороны Российской Федерации, государственном бюджетном учреждении здравоохранения Новосибирской области «Государственная Новосибирская областная клиническая больница», государственном бюджетном учреждении здравоохранения Новосибирской области «Новосибирский областной </w:t>
      </w:r>
      <w:r w:rsidRPr="00350BAD">
        <w:lastRenderedPageBreak/>
        <w:t>клинический</w:t>
      </w:r>
      <w:r w:rsidR="004606C0" w:rsidRPr="00350BAD">
        <w:t> </w:t>
      </w:r>
      <w:r w:rsidRPr="00350BAD">
        <w:t>кардиологический диспансер», государственном бюджетном учреждении здравоохранения Новосибирской области «Городская клиническая больница № 1»;</w:t>
      </w:r>
    </w:p>
    <w:p w:rsidR="006A386E" w:rsidRPr="00350BAD" w:rsidRDefault="006A386E" w:rsidP="006A386E">
      <w:pPr>
        <w:ind w:firstLine="709"/>
        <w:jc w:val="both"/>
      </w:pPr>
      <w:r w:rsidRPr="00350BAD">
        <w:t>3) во взаимодействии с Федеральным казенным учреждением «Военный комиссариат Новосибирской области» (</w:t>
      </w:r>
      <w:r w:rsidR="00F74BAC">
        <w:t>Антонов С.М.</w:t>
      </w:r>
      <w:r w:rsidRPr="00350BAD">
        <w:t>) обеспечить контроль за своевременностью и качеством обследования (лечения) граждан, подлежащих призыву на военную службу;</w:t>
      </w:r>
    </w:p>
    <w:p w:rsidR="006A386E" w:rsidRPr="00350BAD" w:rsidRDefault="006A386E" w:rsidP="006A386E">
      <w:pPr>
        <w:ind w:firstLine="709"/>
        <w:jc w:val="both"/>
      </w:pPr>
      <w:r w:rsidRPr="00350BAD">
        <w:t>4) обеспечить предоставление неотложной медицинской помощи на 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«Обская центральная городская больница»;</w:t>
      </w:r>
    </w:p>
    <w:p w:rsidR="006A386E" w:rsidRPr="00350BAD" w:rsidRDefault="006A386E" w:rsidP="006A386E">
      <w:pPr>
        <w:ind w:firstLine="709"/>
        <w:jc w:val="both"/>
      </w:pPr>
      <w:r w:rsidRPr="00350BAD">
        <w:t>5) медицинский осмотр и контрольное освидетельствование на сборном пункте Новосибирской области проводить врачами-специалистами, входящими в состав призывной комиссии Новосибирской области.</w:t>
      </w:r>
    </w:p>
    <w:p w:rsidR="006A386E" w:rsidRPr="00350BAD" w:rsidRDefault="006A386E" w:rsidP="006A386E">
      <w:pPr>
        <w:tabs>
          <w:tab w:val="left" w:pos="567"/>
        </w:tabs>
        <w:ind w:firstLine="709"/>
        <w:jc w:val="both"/>
      </w:pPr>
      <w:r w:rsidRPr="00350BAD">
        <w:t>4. Министерству физической культуры и спорта Н</w:t>
      </w:r>
      <w:r w:rsidR="004606C0" w:rsidRPr="00350BAD">
        <w:t>овосибирской области (Ахапов </w:t>
      </w:r>
      <w:r w:rsidRPr="00350BAD">
        <w:t>С.А.) оказать содействие Федеральному казенному учреждению «Военный комиссариат Новосибирской области» (</w:t>
      </w:r>
      <w:r w:rsidR="00F74BAC">
        <w:t>Антонов С.М.</w:t>
      </w:r>
      <w:r w:rsidRPr="00350BAD">
        <w:t>) в организации на сборном пункте Новосибирской области спортивно-массовой работы и проверки физической подготовленности призывников.</w:t>
      </w:r>
    </w:p>
    <w:p w:rsidR="006A386E" w:rsidRPr="00350BAD" w:rsidRDefault="006A386E" w:rsidP="006A386E">
      <w:pPr>
        <w:ind w:firstLine="709"/>
        <w:jc w:val="both"/>
      </w:pPr>
      <w:r w:rsidRPr="00350BAD">
        <w:t>5. Рекомендовать Главному управлению Министерства внутренних дел Российской Федерации по Новосибирской области (</w:t>
      </w:r>
      <w:r w:rsidR="00F74BAC">
        <w:t>Кульков А.В.</w:t>
      </w:r>
      <w:r w:rsidRPr="00350BAD">
        <w:t>) оказать содействие Федеральному казенному учреждению «Военный комиссариат Новос</w:t>
      </w:r>
      <w:r w:rsidR="005338CD" w:rsidRPr="00350BAD">
        <w:t>ибирской области» (</w:t>
      </w:r>
      <w:r w:rsidR="00F74BAC">
        <w:t>Антонов С.М</w:t>
      </w:r>
      <w:r w:rsidR="005338CD" w:rsidRPr="00350BAD">
        <w:t>.</w:t>
      </w:r>
      <w:r w:rsidRPr="00350BAD">
        <w:t>) в организации обеспечения общественного порядка на время отправки граждан, призванных в войска, обеспечить дежурство наряда полиции на сборном пункте Новосибирской области (город Обь, улица Октябрьская, 100).</w:t>
      </w:r>
    </w:p>
    <w:p w:rsidR="006A386E" w:rsidRPr="00350BAD" w:rsidRDefault="006A386E" w:rsidP="006A386E">
      <w:pPr>
        <w:ind w:firstLine="709"/>
        <w:jc w:val="both"/>
        <w:rPr>
          <w:color w:val="000000"/>
        </w:rPr>
      </w:pPr>
      <w:r w:rsidRPr="00350BAD">
        <w:t>6. Министерству культуры Новосибирской области</w:t>
      </w:r>
      <w:r w:rsidRPr="00350BAD">
        <w:rPr>
          <w:color w:val="000000"/>
        </w:rPr>
        <w:t xml:space="preserve"> (</w:t>
      </w:r>
      <w:r w:rsidR="00F74BAC">
        <w:rPr>
          <w:color w:val="000000"/>
        </w:rPr>
        <w:t>Ярославцева Н.В.</w:t>
      </w:r>
      <w:r w:rsidR="00350BAD">
        <w:rPr>
          <w:color w:val="000000"/>
        </w:rPr>
        <w:t>)</w:t>
      </w:r>
      <w:r w:rsidRPr="00350BAD">
        <w:rPr>
          <w:color w:val="000000"/>
        </w:rPr>
        <w:t xml:space="preserve"> во взаимодействии с </w:t>
      </w:r>
      <w:r w:rsidRPr="00350BAD">
        <w:t xml:space="preserve">Федеральным казенным учреждением «Военный комиссариат Новосибирской области» </w:t>
      </w:r>
      <w:r w:rsidR="00934489" w:rsidRPr="00350BAD">
        <w:rPr>
          <w:color w:val="000000"/>
        </w:rPr>
        <w:t>(</w:t>
      </w:r>
      <w:r w:rsidR="006301C2">
        <w:t xml:space="preserve">Антонов С.М.) </w:t>
      </w:r>
      <w:r w:rsidRPr="00350BAD">
        <w:rPr>
          <w:color w:val="000000"/>
        </w:rPr>
        <w:t>в период отправки граждан, призванных на военную службу, к месту прохождения службы организовать на сборном пункте Новосибирской области проведение мероприятий по культурно-массовой и воспитательной работе.</w:t>
      </w:r>
    </w:p>
    <w:p w:rsidR="006A386E" w:rsidRPr="00350BAD" w:rsidRDefault="006A386E" w:rsidP="006A386E">
      <w:pPr>
        <w:ind w:firstLine="709"/>
        <w:jc w:val="both"/>
        <w:rPr>
          <w:color w:val="000000"/>
        </w:rPr>
      </w:pPr>
      <w:r w:rsidRPr="00350BAD">
        <w:rPr>
          <w:color w:val="000000"/>
        </w:rPr>
        <w:t>7.</w:t>
      </w:r>
      <w:r w:rsidRPr="00350BAD">
        <w:rPr>
          <w:color w:val="000000"/>
          <w:lang w:val="en-US"/>
        </w:rPr>
        <w:t> </w:t>
      </w:r>
      <w:r w:rsidRPr="00350BAD">
        <w:rPr>
          <w:color w:val="000000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 организовать взаимодействие со средствами массовой информации по вопросам освещения хода призыва граждан на военную службу.</w:t>
      </w:r>
    </w:p>
    <w:p w:rsidR="006A386E" w:rsidRPr="00350BAD" w:rsidRDefault="006A386E" w:rsidP="006A386E">
      <w:pPr>
        <w:ind w:firstLine="709"/>
        <w:jc w:val="both"/>
        <w:rPr>
          <w:color w:val="000000"/>
        </w:rPr>
      </w:pPr>
      <w:r w:rsidRPr="00350BAD">
        <w:rPr>
          <w:color w:val="000000"/>
        </w:rPr>
        <w:t>8. Контроль за исполнением настоящего постановления возложить на заместителя Губернатора Новосибирской области Нелюбова С.А.</w:t>
      </w:r>
    </w:p>
    <w:p w:rsidR="006A386E" w:rsidRPr="00350BAD" w:rsidRDefault="006A386E" w:rsidP="006A386E">
      <w:pPr>
        <w:jc w:val="both"/>
        <w:rPr>
          <w:color w:val="000000"/>
        </w:rPr>
      </w:pPr>
    </w:p>
    <w:p w:rsidR="006A386E" w:rsidRPr="00350BAD" w:rsidRDefault="006A386E" w:rsidP="006A386E">
      <w:pPr>
        <w:jc w:val="both"/>
        <w:rPr>
          <w:color w:val="000000"/>
        </w:rPr>
      </w:pPr>
    </w:p>
    <w:p w:rsidR="006A386E" w:rsidRPr="00350BAD" w:rsidRDefault="006A386E" w:rsidP="006A386E">
      <w:pPr>
        <w:jc w:val="both"/>
        <w:rPr>
          <w:color w:val="000000"/>
        </w:rPr>
      </w:pPr>
    </w:p>
    <w:p w:rsidR="006A7DFE" w:rsidRPr="005E1511" w:rsidRDefault="006A386E" w:rsidP="005E1511">
      <w:pPr>
        <w:jc w:val="right"/>
      </w:pPr>
      <w:r w:rsidRPr="00350BAD">
        <w:rPr>
          <w:bCs/>
        </w:rPr>
        <w:t>А.А. Травников</w:t>
      </w:r>
      <w:bookmarkStart w:id="0" w:name="_GoBack"/>
      <w:bookmarkEnd w:id="0"/>
    </w:p>
    <w:sectPr w:rsidR="006A7DFE" w:rsidRPr="005E1511" w:rsidSect="006A386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4A" w:rsidRDefault="0097294A">
      <w:r>
        <w:separator/>
      </w:r>
    </w:p>
  </w:endnote>
  <w:endnote w:type="continuationSeparator" w:id="0">
    <w:p w:rsidR="0097294A" w:rsidRDefault="0097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4A" w:rsidRDefault="0097294A">
      <w:r>
        <w:separator/>
      </w:r>
    </w:p>
  </w:footnote>
  <w:footnote w:type="continuationSeparator" w:id="0">
    <w:p w:rsidR="0097294A" w:rsidRDefault="0097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54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27782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0BAD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6C0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154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8CD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CF2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A7E77"/>
    <w:rsid w:val="005B08CD"/>
    <w:rsid w:val="005B0CA3"/>
    <w:rsid w:val="005B1C16"/>
    <w:rsid w:val="005B1DEB"/>
    <w:rsid w:val="005B320D"/>
    <w:rsid w:val="005B3359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BD6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511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01C2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187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86E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DFE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5D04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0F8D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DD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AFC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1FC1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4489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4A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A00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AE5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34F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57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C26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55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4BAC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09959"/>
  <w14:defaultImageDpi w14:val="0"/>
  <w15:docId w15:val="{A7F5BA6D-B664-48DF-A4BB-1A5E7725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64;&#1072;&#1073;&#1083;&#1086;&#1085;&#1099;%20&#1086;&#1090;%20&#1057;&#1072;&#1096;&#1080;\&#1055;&#1043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999259-88D9-4EE8-9218-2F9C0525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ПГ бланк</Template>
  <TotalTime>73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Пилипец Анастасия Андреевна</cp:lastModifiedBy>
  <cp:revision>22</cp:revision>
  <cp:lastPrinted>2020-02-05T04:18:00Z</cp:lastPrinted>
  <dcterms:created xsi:type="dcterms:W3CDTF">2019-03-22T05:14:00Z</dcterms:created>
  <dcterms:modified xsi:type="dcterms:W3CDTF">2020-09-09T06:55:00Z</dcterms:modified>
</cp:coreProperties>
</file>