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5E" w:rsidRDefault="0015455E" w:rsidP="00F02503">
      <w:pPr>
        <w:widowControl w:val="0"/>
        <w:autoSpaceDE w:val="0"/>
        <w:autoSpaceDN w:val="0"/>
        <w:ind w:left="9639"/>
        <w:jc w:val="center"/>
      </w:pPr>
      <w:r>
        <w:t xml:space="preserve">Приложение </w:t>
      </w:r>
      <w:r w:rsidR="00E343F3">
        <w:t>к пояснительной записке</w:t>
      </w:r>
    </w:p>
    <w:p w:rsidR="0015455E" w:rsidRDefault="0015455E" w:rsidP="00F02503">
      <w:pPr>
        <w:widowControl w:val="0"/>
        <w:rPr>
          <w:sz w:val="20"/>
        </w:rPr>
      </w:pPr>
    </w:p>
    <w:p w:rsidR="0015455E" w:rsidRDefault="0015455E" w:rsidP="00F02503">
      <w:pPr>
        <w:widowControl w:val="0"/>
        <w:jc w:val="center"/>
        <w:rPr>
          <w:sz w:val="20"/>
        </w:rPr>
      </w:pPr>
    </w:p>
    <w:p w:rsidR="0015455E" w:rsidRPr="007B55EA" w:rsidRDefault="0015455E" w:rsidP="00F02503">
      <w:pPr>
        <w:widowControl w:val="0"/>
        <w:jc w:val="center"/>
        <w:rPr>
          <w:b/>
        </w:rPr>
      </w:pPr>
      <w:r w:rsidRPr="007B55EA">
        <w:rPr>
          <w:b/>
        </w:rPr>
        <w:t>Перечень</w:t>
      </w:r>
    </w:p>
    <w:p w:rsidR="0015455E" w:rsidRDefault="0015455E" w:rsidP="00F02503">
      <w:pPr>
        <w:widowControl w:val="0"/>
        <w:jc w:val="center"/>
        <w:rPr>
          <w:b/>
        </w:rPr>
      </w:pPr>
      <w:r w:rsidRPr="007B55EA">
        <w:rPr>
          <w:b/>
        </w:rPr>
        <w:t>имущества, в том числе особо</w:t>
      </w:r>
      <w:r>
        <w:rPr>
          <w:b/>
        </w:rPr>
        <w:t xml:space="preserve"> ценного движимого имущества, прина</w:t>
      </w:r>
      <w:r w:rsidRPr="007B55EA">
        <w:rPr>
          <w:b/>
        </w:rPr>
        <w:t xml:space="preserve">длежащего </w:t>
      </w:r>
    </w:p>
    <w:p w:rsidR="0015455E" w:rsidRPr="006C2E00" w:rsidRDefault="0015455E" w:rsidP="00F02503">
      <w:pPr>
        <w:widowControl w:val="0"/>
        <w:jc w:val="center"/>
        <w:rPr>
          <w:b/>
        </w:rPr>
      </w:pPr>
      <w:r>
        <w:rPr>
          <w:b/>
        </w:rPr>
        <w:t xml:space="preserve">АО </w:t>
      </w:r>
      <w:r w:rsidRPr="006C2E00">
        <w:rPr>
          <w:b/>
        </w:rPr>
        <w:t>«</w:t>
      </w:r>
      <w:r>
        <w:rPr>
          <w:b/>
        </w:rPr>
        <w:t>Венгеровский</w:t>
      </w:r>
      <w:r w:rsidRPr="006C2E00">
        <w:rPr>
          <w:b/>
        </w:rPr>
        <w:t xml:space="preserve"> лесхоз»</w:t>
      </w:r>
      <w:r>
        <w:rPr>
          <w:b/>
        </w:rPr>
        <w:t xml:space="preserve"> для создания автономного учреждения</w:t>
      </w:r>
    </w:p>
    <w:p w:rsidR="0015455E" w:rsidRDefault="0015455E" w:rsidP="00F02503">
      <w:pPr>
        <w:widowControl w:val="0"/>
        <w:jc w:val="center"/>
        <w:rPr>
          <w:b/>
        </w:rPr>
      </w:pPr>
    </w:p>
    <w:p w:rsidR="0015455E" w:rsidRDefault="0015455E" w:rsidP="00F02503">
      <w:pPr>
        <w:widowControl w:val="0"/>
        <w:jc w:val="center"/>
      </w:pPr>
      <w:r w:rsidRPr="00DA62CC">
        <w:t>ЗЕМЕЛЬНЫЕ УЧАСТКИ</w:t>
      </w:r>
    </w:p>
    <w:p w:rsidR="0015455E" w:rsidRDefault="0015455E" w:rsidP="00F02503">
      <w:pPr>
        <w:widowControl w:val="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7"/>
        <w:gridCol w:w="2897"/>
        <w:gridCol w:w="3160"/>
        <w:gridCol w:w="3970"/>
        <w:gridCol w:w="3758"/>
      </w:tblGrid>
      <w:tr w:rsidR="0015455E" w:rsidTr="00E343F3">
        <w:trPr>
          <w:trHeight w:val="761"/>
        </w:trPr>
        <w:tc>
          <w:tcPr>
            <w:tcW w:w="337" w:type="pct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 xml:space="preserve">№ </w:t>
            </w:r>
            <w:proofErr w:type="gramStart"/>
            <w:r w:rsidRPr="00AA750C">
              <w:t>п</w:t>
            </w:r>
            <w:proofErr w:type="gramEnd"/>
            <w:r w:rsidRPr="00AA750C">
              <w:t>/п</w:t>
            </w:r>
          </w:p>
        </w:tc>
        <w:tc>
          <w:tcPr>
            <w:tcW w:w="980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 xml:space="preserve">Площадь </w:t>
            </w:r>
          </w:p>
          <w:p w:rsidR="0015455E" w:rsidRPr="00AA750C" w:rsidRDefault="0015455E" w:rsidP="00AE741E">
            <w:pPr>
              <w:widowControl w:val="0"/>
              <w:jc w:val="center"/>
            </w:pPr>
            <w:r>
              <w:t>земельного участка</w:t>
            </w:r>
          </w:p>
        </w:tc>
        <w:tc>
          <w:tcPr>
            <w:tcW w:w="1069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 xml:space="preserve">Кадастровый </w:t>
            </w:r>
          </w:p>
          <w:p w:rsidR="0015455E" w:rsidRPr="00AA750C" w:rsidRDefault="0015455E" w:rsidP="00AE741E">
            <w:pPr>
              <w:widowControl w:val="0"/>
              <w:jc w:val="center"/>
            </w:pPr>
            <w:r>
              <w:t>(условный) номер</w:t>
            </w:r>
          </w:p>
        </w:tc>
        <w:tc>
          <w:tcPr>
            <w:tcW w:w="1343" w:type="pct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>Адрес</w:t>
            </w:r>
            <w:r>
              <w:t xml:space="preserve"> (местоположение)</w:t>
            </w:r>
          </w:p>
        </w:tc>
        <w:tc>
          <w:tcPr>
            <w:tcW w:w="1271" w:type="pct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>
              <w:t xml:space="preserve">Кадастровая </w:t>
            </w:r>
            <w:r w:rsidRPr="00AA750C">
              <w:t xml:space="preserve"> стоимость, руб.</w:t>
            </w:r>
          </w:p>
        </w:tc>
      </w:tr>
      <w:tr w:rsidR="0015455E" w:rsidTr="00E343F3">
        <w:tc>
          <w:tcPr>
            <w:tcW w:w="337" w:type="pct"/>
            <w:vAlign w:val="center"/>
          </w:tcPr>
          <w:p w:rsidR="0015455E" w:rsidRPr="00C24878" w:rsidRDefault="0015455E" w:rsidP="00AE741E">
            <w:pPr>
              <w:widowControl w:val="0"/>
              <w:jc w:val="center"/>
            </w:pPr>
            <w:r>
              <w:t>1</w:t>
            </w:r>
          </w:p>
        </w:tc>
        <w:tc>
          <w:tcPr>
            <w:tcW w:w="980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21762м2</w:t>
            </w:r>
          </w:p>
        </w:tc>
        <w:tc>
          <w:tcPr>
            <w:tcW w:w="1069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54:04:010121:7</w:t>
            </w:r>
          </w:p>
        </w:tc>
        <w:tc>
          <w:tcPr>
            <w:tcW w:w="1343" w:type="pct"/>
            <w:vAlign w:val="center"/>
          </w:tcPr>
          <w:p w:rsidR="0015455E" w:rsidRDefault="00E343F3" w:rsidP="00AE741E">
            <w:pPr>
              <w:widowControl w:val="0"/>
              <w:jc w:val="center"/>
            </w:pPr>
            <w:r>
              <w:t>с</w:t>
            </w:r>
            <w:r w:rsidR="0015455E">
              <w:t>.</w:t>
            </w:r>
            <w:r w:rsidR="00DC20E6">
              <w:t xml:space="preserve"> </w:t>
            </w:r>
            <w:r w:rsidR="0015455E">
              <w:t>Венгерово</w:t>
            </w:r>
            <w:r w:rsidR="00DC20E6">
              <w:t>,</w:t>
            </w:r>
            <w:r w:rsidR="0015455E">
              <w:t xml:space="preserve"> ул.</w:t>
            </w:r>
            <w:r w:rsidR="00DC20E6">
              <w:t xml:space="preserve"> </w:t>
            </w:r>
            <w:proofErr w:type="gramStart"/>
            <w:r w:rsidR="0015455E">
              <w:t>Луговая</w:t>
            </w:r>
            <w:proofErr w:type="gramEnd"/>
            <w:r w:rsidR="0015455E">
              <w:t xml:space="preserve"> д.37</w:t>
            </w:r>
          </w:p>
        </w:tc>
        <w:tc>
          <w:tcPr>
            <w:tcW w:w="127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3319140,0</w:t>
            </w:r>
          </w:p>
        </w:tc>
      </w:tr>
      <w:tr w:rsidR="0015455E" w:rsidTr="00AE741E">
        <w:tc>
          <w:tcPr>
            <w:tcW w:w="3729" w:type="pct"/>
            <w:gridSpan w:val="4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ИТОГО</w:t>
            </w:r>
            <w:r w:rsidR="00E343F3">
              <w:t>:</w:t>
            </w:r>
          </w:p>
        </w:tc>
        <w:tc>
          <w:tcPr>
            <w:tcW w:w="1271" w:type="pct"/>
            <w:vAlign w:val="center"/>
          </w:tcPr>
          <w:p w:rsidR="0015455E" w:rsidRPr="00E57FFE" w:rsidRDefault="0015455E" w:rsidP="00AE741E">
            <w:pPr>
              <w:widowControl w:val="0"/>
              <w:jc w:val="center"/>
            </w:pPr>
            <w:r>
              <w:t>3</w:t>
            </w:r>
            <w:r w:rsidR="00465E86">
              <w:t> </w:t>
            </w:r>
            <w:r>
              <w:t>319</w:t>
            </w:r>
            <w:r w:rsidR="00465E86">
              <w:t xml:space="preserve"> </w:t>
            </w:r>
            <w:r>
              <w:t>140,0</w:t>
            </w:r>
          </w:p>
        </w:tc>
      </w:tr>
    </w:tbl>
    <w:p w:rsidR="0015455E" w:rsidRPr="00DA62CC" w:rsidRDefault="0015455E" w:rsidP="00F02503">
      <w:pPr>
        <w:widowControl w:val="0"/>
        <w:jc w:val="center"/>
      </w:pPr>
    </w:p>
    <w:p w:rsidR="0015455E" w:rsidRPr="001D2EB0" w:rsidRDefault="0015455E" w:rsidP="00F02503">
      <w:pPr>
        <w:widowControl w:val="0"/>
        <w:jc w:val="center"/>
      </w:pPr>
      <w:r w:rsidRPr="001D2EB0">
        <w:t>ЗДАНИЯ, СООРУЖЕНИЯ</w:t>
      </w:r>
    </w:p>
    <w:p w:rsidR="0015455E" w:rsidRDefault="0015455E" w:rsidP="00F02503">
      <w:pPr>
        <w:widowControl w:val="0"/>
        <w:jc w:val="center"/>
        <w:rPr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"/>
        <w:gridCol w:w="3128"/>
        <w:gridCol w:w="2693"/>
        <w:gridCol w:w="4538"/>
        <w:gridCol w:w="1842"/>
        <w:gridCol w:w="1632"/>
      </w:tblGrid>
      <w:tr w:rsidR="0015455E" w:rsidTr="00DC20E6">
        <w:trPr>
          <w:trHeight w:val="761"/>
        </w:trPr>
        <w:tc>
          <w:tcPr>
            <w:tcW w:w="321" w:type="pct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 xml:space="preserve">№ </w:t>
            </w:r>
            <w:proofErr w:type="gramStart"/>
            <w:r w:rsidRPr="00AA750C">
              <w:t>п</w:t>
            </w:r>
            <w:proofErr w:type="gramEnd"/>
            <w:r w:rsidRPr="00AA750C">
              <w:t>/п</w:t>
            </w:r>
          </w:p>
        </w:tc>
        <w:tc>
          <w:tcPr>
            <w:tcW w:w="1058" w:type="pct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>Наименование объект</w:t>
            </w:r>
            <w:r>
              <w:t>а</w:t>
            </w:r>
          </w:p>
        </w:tc>
        <w:tc>
          <w:tcPr>
            <w:tcW w:w="911" w:type="pct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>
              <w:t>Кадастровый номер</w:t>
            </w:r>
          </w:p>
        </w:tc>
        <w:tc>
          <w:tcPr>
            <w:tcW w:w="1535" w:type="pct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>Адрес</w:t>
            </w:r>
          </w:p>
        </w:tc>
        <w:tc>
          <w:tcPr>
            <w:tcW w:w="623" w:type="pct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>Балансовая стоимость, руб.</w:t>
            </w:r>
          </w:p>
        </w:tc>
        <w:tc>
          <w:tcPr>
            <w:tcW w:w="552" w:type="pct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>
              <w:t>Остаточная</w:t>
            </w:r>
            <w:r w:rsidRPr="00AA750C">
              <w:t xml:space="preserve"> стоимость, руб.</w:t>
            </w:r>
          </w:p>
        </w:tc>
      </w:tr>
      <w:tr w:rsidR="0015455E" w:rsidTr="00DC20E6">
        <w:tc>
          <w:tcPr>
            <w:tcW w:w="321" w:type="pct"/>
            <w:vAlign w:val="center"/>
          </w:tcPr>
          <w:p w:rsidR="0015455E" w:rsidRPr="00C24878" w:rsidRDefault="0015455E" w:rsidP="00AE741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058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ПХС</w:t>
            </w:r>
          </w:p>
        </w:tc>
        <w:tc>
          <w:tcPr>
            <w:tcW w:w="91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54:04:010111</w:t>
            </w:r>
          </w:p>
        </w:tc>
        <w:tc>
          <w:tcPr>
            <w:tcW w:w="1535" w:type="pct"/>
            <w:vAlign w:val="center"/>
          </w:tcPr>
          <w:p w:rsidR="0015455E" w:rsidRDefault="00E343F3" w:rsidP="00AE741E">
            <w:pPr>
              <w:widowControl w:val="0"/>
              <w:jc w:val="center"/>
            </w:pPr>
            <w:r>
              <w:t>с</w:t>
            </w:r>
            <w:r w:rsidR="0015455E">
              <w:t>.</w:t>
            </w:r>
            <w:r w:rsidR="00DC20E6">
              <w:t xml:space="preserve"> </w:t>
            </w:r>
            <w:r w:rsidR="0015455E">
              <w:t>Венгерово</w:t>
            </w:r>
            <w:r w:rsidR="00DC20E6">
              <w:t>,</w:t>
            </w:r>
            <w:r w:rsidR="0015455E">
              <w:t xml:space="preserve"> ул.</w:t>
            </w:r>
            <w:r w:rsidR="00DC20E6">
              <w:t xml:space="preserve"> </w:t>
            </w:r>
            <w:r w:rsidR="0015455E">
              <w:t>Чапаева д. 87Г</w:t>
            </w:r>
          </w:p>
        </w:tc>
        <w:tc>
          <w:tcPr>
            <w:tcW w:w="623" w:type="pct"/>
            <w:vAlign w:val="center"/>
          </w:tcPr>
          <w:p w:rsidR="0015455E" w:rsidRDefault="0015455E" w:rsidP="00026A23">
            <w:pPr>
              <w:widowControl w:val="0"/>
              <w:jc w:val="center"/>
            </w:pPr>
            <w:r>
              <w:t>355848,00</w:t>
            </w:r>
          </w:p>
        </w:tc>
        <w:tc>
          <w:tcPr>
            <w:tcW w:w="552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DC20E6">
        <w:tc>
          <w:tcPr>
            <w:tcW w:w="32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2</w:t>
            </w:r>
          </w:p>
        </w:tc>
        <w:tc>
          <w:tcPr>
            <w:tcW w:w="1058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Склад шлаковый</w:t>
            </w:r>
          </w:p>
        </w:tc>
        <w:tc>
          <w:tcPr>
            <w:tcW w:w="91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54:04:010111</w:t>
            </w:r>
          </w:p>
        </w:tc>
        <w:tc>
          <w:tcPr>
            <w:tcW w:w="1535" w:type="pct"/>
            <w:vAlign w:val="center"/>
          </w:tcPr>
          <w:p w:rsidR="0015455E" w:rsidRDefault="00E343F3" w:rsidP="00AE741E">
            <w:pPr>
              <w:widowControl w:val="0"/>
              <w:jc w:val="center"/>
            </w:pPr>
            <w:r>
              <w:t>с</w:t>
            </w:r>
            <w:r w:rsidR="0015455E">
              <w:t>.</w:t>
            </w:r>
            <w:r w:rsidR="00DC20E6">
              <w:t xml:space="preserve"> </w:t>
            </w:r>
            <w:r w:rsidR="0015455E">
              <w:t>Венгерово</w:t>
            </w:r>
            <w:r w:rsidR="00DC20E6">
              <w:t>,</w:t>
            </w:r>
            <w:r w:rsidR="0015455E">
              <w:t xml:space="preserve"> ул.</w:t>
            </w:r>
            <w:r w:rsidR="00DC20E6">
              <w:t xml:space="preserve"> </w:t>
            </w:r>
            <w:r w:rsidR="0015455E">
              <w:t>Чапаева д.87Б</w:t>
            </w:r>
          </w:p>
        </w:tc>
        <w:tc>
          <w:tcPr>
            <w:tcW w:w="623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108661,00</w:t>
            </w:r>
          </w:p>
        </w:tc>
        <w:tc>
          <w:tcPr>
            <w:tcW w:w="552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DC20E6">
        <w:tc>
          <w:tcPr>
            <w:tcW w:w="32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058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Деревообрабатывающая мастерская</w:t>
            </w:r>
          </w:p>
        </w:tc>
        <w:tc>
          <w:tcPr>
            <w:tcW w:w="91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54:04:010111</w:t>
            </w:r>
          </w:p>
        </w:tc>
        <w:tc>
          <w:tcPr>
            <w:tcW w:w="1535" w:type="pct"/>
            <w:vAlign w:val="center"/>
          </w:tcPr>
          <w:p w:rsidR="0015455E" w:rsidRDefault="00E343F3" w:rsidP="00AE741E">
            <w:pPr>
              <w:widowControl w:val="0"/>
              <w:jc w:val="center"/>
            </w:pPr>
            <w:r>
              <w:t>с</w:t>
            </w:r>
            <w:r w:rsidR="0015455E">
              <w:t>.</w:t>
            </w:r>
            <w:r w:rsidR="00DC20E6">
              <w:t xml:space="preserve"> Венгерово, </w:t>
            </w:r>
            <w:r w:rsidR="0015455E">
              <w:t>ул.</w:t>
            </w:r>
            <w:r w:rsidR="00DC20E6">
              <w:t xml:space="preserve"> </w:t>
            </w:r>
            <w:r w:rsidR="0015455E">
              <w:t>Чапаева д. 87В</w:t>
            </w:r>
          </w:p>
        </w:tc>
        <w:tc>
          <w:tcPr>
            <w:tcW w:w="623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1820497,00</w:t>
            </w:r>
          </w:p>
        </w:tc>
        <w:tc>
          <w:tcPr>
            <w:tcW w:w="552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DC20E6">
        <w:tc>
          <w:tcPr>
            <w:tcW w:w="32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4</w:t>
            </w:r>
          </w:p>
        </w:tc>
        <w:tc>
          <w:tcPr>
            <w:tcW w:w="1058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Гараж мастерская</w:t>
            </w:r>
          </w:p>
        </w:tc>
        <w:tc>
          <w:tcPr>
            <w:tcW w:w="91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54:04:010111</w:t>
            </w:r>
          </w:p>
        </w:tc>
        <w:tc>
          <w:tcPr>
            <w:tcW w:w="1535" w:type="pct"/>
            <w:vAlign w:val="center"/>
          </w:tcPr>
          <w:p w:rsidR="0015455E" w:rsidRDefault="00E343F3" w:rsidP="00AE741E">
            <w:pPr>
              <w:widowControl w:val="0"/>
              <w:jc w:val="center"/>
            </w:pPr>
            <w:r>
              <w:t>с</w:t>
            </w:r>
            <w:r w:rsidR="0015455E">
              <w:t>.</w:t>
            </w:r>
            <w:r w:rsidR="00DC20E6">
              <w:t xml:space="preserve"> </w:t>
            </w:r>
            <w:r w:rsidR="0015455E">
              <w:t>Венгерово</w:t>
            </w:r>
            <w:r w:rsidR="00DC20E6">
              <w:t>,</w:t>
            </w:r>
            <w:r w:rsidR="0015455E">
              <w:t xml:space="preserve"> ул.</w:t>
            </w:r>
            <w:r w:rsidR="00DC20E6">
              <w:t xml:space="preserve"> </w:t>
            </w:r>
            <w:r w:rsidR="0015455E">
              <w:t>Чапаева д.87</w:t>
            </w:r>
          </w:p>
        </w:tc>
        <w:tc>
          <w:tcPr>
            <w:tcW w:w="623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1080263,00</w:t>
            </w:r>
          </w:p>
        </w:tc>
        <w:tc>
          <w:tcPr>
            <w:tcW w:w="552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DC20E6">
        <w:tc>
          <w:tcPr>
            <w:tcW w:w="32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5</w:t>
            </w:r>
          </w:p>
        </w:tc>
        <w:tc>
          <w:tcPr>
            <w:tcW w:w="1058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Здание конторы</w:t>
            </w:r>
          </w:p>
        </w:tc>
        <w:tc>
          <w:tcPr>
            <w:tcW w:w="91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54:04:010121:86</w:t>
            </w:r>
          </w:p>
        </w:tc>
        <w:tc>
          <w:tcPr>
            <w:tcW w:w="1535" w:type="pct"/>
            <w:vAlign w:val="center"/>
          </w:tcPr>
          <w:p w:rsidR="0015455E" w:rsidRDefault="00E343F3" w:rsidP="00AE741E">
            <w:pPr>
              <w:widowControl w:val="0"/>
              <w:jc w:val="center"/>
            </w:pPr>
            <w:r>
              <w:t>с</w:t>
            </w:r>
            <w:r w:rsidR="0015455E">
              <w:t>.</w:t>
            </w:r>
            <w:r w:rsidR="00DC20E6">
              <w:t xml:space="preserve"> </w:t>
            </w:r>
            <w:r w:rsidR="0015455E">
              <w:t>Венгерово</w:t>
            </w:r>
            <w:r w:rsidR="00DC20E6">
              <w:t>,</w:t>
            </w:r>
            <w:r w:rsidR="0015455E">
              <w:t xml:space="preserve"> ул.</w:t>
            </w:r>
            <w:r w:rsidR="00DC20E6">
              <w:t xml:space="preserve"> </w:t>
            </w:r>
            <w:proofErr w:type="gramStart"/>
            <w:r w:rsidR="0015455E">
              <w:t>Луговая</w:t>
            </w:r>
            <w:proofErr w:type="gramEnd"/>
            <w:r w:rsidR="0015455E">
              <w:t xml:space="preserve"> д. 37</w:t>
            </w:r>
          </w:p>
        </w:tc>
        <w:tc>
          <w:tcPr>
            <w:tcW w:w="623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263587,00</w:t>
            </w:r>
          </w:p>
        </w:tc>
        <w:tc>
          <w:tcPr>
            <w:tcW w:w="552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DC20E6">
        <w:tc>
          <w:tcPr>
            <w:tcW w:w="32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6</w:t>
            </w:r>
          </w:p>
        </w:tc>
        <w:tc>
          <w:tcPr>
            <w:tcW w:w="1058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91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04:01073/000:001</w:t>
            </w:r>
          </w:p>
        </w:tc>
        <w:tc>
          <w:tcPr>
            <w:tcW w:w="1535" w:type="pct"/>
            <w:vAlign w:val="center"/>
          </w:tcPr>
          <w:p w:rsidR="0015455E" w:rsidRDefault="00E343F3" w:rsidP="00AE741E">
            <w:pPr>
              <w:widowControl w:val="0"/>
              <w:jc w:val="center"/>
            </w:pPr>
            <w:r>
              <w:t>с</w:t>
            </w:r>
            <w:r w:rsidR="0015455E">
              <w:t>.</w:t>
            </w:r>
            <w:r w:rsidR="00DC20E6">
              <w:t xml:space="preserve"> </w:t>
            </w:r>
            <w:r w:rsidR="0015455E">
              <w:t>Венгерово</w:t>
            </w:r>
            <w:r w:rsidR="00DC20E6">
              <w:t>,</w:t>
            </w:r>
            <w:r w:rsidR="0015455E">
              <w:t xml:space="preserve"> ул.</w:t>
            </w:r>
            <w:r w:rsidR="00DC20E6">
              <w:t xml:space="preserve"> </w:t>
            </w:r>
            <w:r w:rsidR="0015455E">
              <w:t>Чапаева д. 83 кв</w:t>
            </w:r>
            <w:r w:rsidR="00DC20E6">
              <w:t>.</w:t>
            </w:r>
            <w:r w:rsidR="0015455E">
              <w:t xml:space="preserve"> 1</w:t>
            </w:r>
          </w:p>
        </w:tc>
        <w:tc>
          <w:tcPr>
            <w:tcW w:w="623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131141,00</w:t>
            </w:r>
          </w:p>
        </w:tc>
        <w:tc>
          <w:tcPr>
            <w:tcW w:w="552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DC20E6">
        <w:tc>
          <w:tcPr>
            <w:tcW w:w="32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7</w:t>
            </w:r>
          </w:p>
        </w:tc>
        <w:tc>
          <w:tcPr>
            <w:tcW w:w="1058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Гараж</w:t>
            </w:r>
          </w:p>
        </w:tc>
        <w:tc>
          <w:tcPr>
            <w:tcW w:w="91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54:04:010121</w:t>
            </w:r>
          </w:p>
        </w:tc>
        <w:tc>
          <w:tcPr>
            <w:tcW w:w="1535" w:type="pct"/>
            <w:vAlign w:val="center"/>
          </w:tcPr>
          <w:p w:rsidR="0015455E" w:rsidRDefault="00E343F3" w:rsidP="00AE741E">
            <w:pPr>
              <w:widowControl w:val="0"/>
              <w:jc w:val="center"/>
            </w:pPr>
            <w:r>
              <w:t>с</w:t>
            </w:r>
            <w:r w:rsidR="0015455E">
              <w:t>.</w:t>
            </w:r>
            <w:r w:rsidR="00DC20E6">
              <w:t xml:space="preserve"> </w:t>
            </w:r>
            <w:r w:rsidR="0015455E">
              <w:t>Венгерово</w:t>
            </w:r>
            <w:r w:rsidR="00DC20E6">
              <w:t>,</w:t>
            </w:r>
            <w:r w:rsidR="0015455E">
              <w:t xml:space="preserve"> ул.</w:t>
            </w:r>
            <w:r w:rsidR="00DC20E6">
              <w:t xml:space="preserve"> </w:t>
            </w:r>
            <w:proofErr w:type="gramStart"/>
            <w:r w:rsidR="0015455E">
              <w:t>Луговая</w:t>
            </w:r>
            <w:proofErr w:type="gramEnd"/>
            <w:r w:rsidR="0015455E">
              <w:t xml:space="preserve"> д. 37</w:t>
            </w:r>
          </w:p>
        </w:tc>
        <w:tc>
          <w:tcPr>
            <w:tcW w:w="623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575970,00</w:t>
            </w:r>
          </w:p>
        </w:tc>
        <w:tc>
          <w:tcPr>
            <w:tcW w:w="552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DC20E6">
        <w:tc>
          <w:tcPr>
            <w:tcW w:w="321" w:type="pct"/>
            <w:vAlign w:val="center"/>
          </w:tcPr>
          <w:p w:rsidR="0015455E" w:rsidRDefault="0015455E" w:rsidP="007023E5">
            <w:pPr>
              <w:widowControl w:val="0"/>
              <w:jc w:val="center"/>
            </w:pPr>
            <w:r>
              <w:t>8</w:t>
            </w:r>
          </w:p>
        </w:tc>
        <w:tc>
          <w:tcPr>
            <w:tcW w:w="1058" w:type="pct"/>
            <w:vAlign w:val="center"/>
          </w:tcPr>
          <w:p w:rsidR="0015455E" w:rsidRDefault="0015455E" w:rsidP="007023E5">
            <w:pPr>
              <w:widowControl w:val="0"/>
              <w:jc w:val="center"/>
            </w:pPr>
            <w:r>
              <w:t>Котельная</w:t>
            </w:r>
          </w:p>
        </w:tc>
        <w:tc>
          <w:tcPr>
            <w:tcW w:w="911" w:type="pct"/>
            <w:vAlign w:val="center"/>
          </w:tcPr>
          <w:p w:rsidR="0015455E" w:rsidRDefault="0015455E" w:rsidP="007023E5">
            <w:pPr>
              <w:widowControl w:val="0"/>
              <w:jc w:val="center"/>
            </w:pPr>
            <w:r>
              <w:t>54:04:010111</w:t>
            </w:r>
          </w:p>
        </w:tc>
        <w:tc>
          <w:tcPr>
            <w:tcW w:w="1535" w:type="pct"/>
            <w:vAlign w:val="center"/>
          </w:tcPr>
          <w:p w:rsidR="0015455E" w:rsidRDefault="00E343F3" w:rsidP="007023E5">
            <w:pPr>
              <w:widowControl w:val="0"/>
              <w:jc w:val="center"/>
            </w:pPr>
            <w:r>
              <w:t>с</w:t>
            </w:r>
            <w:r w:rsidR="0015455E">
              <w:t>.</w:t>
            </w:r>
            <w:r w:rsidR="00DC20E6">
              <w:t xml:space="preserve"> </w:t>
            </w:r>
            <w:r w:rsidR="0015455E">
              <w:t>Венгерово</w:t>
            </w:r>
            <w:r w:rsidR="00DC20E6">
              <w:t>,</w:t>
            </w:r>
            <w:r w:rsidR="0015455E">
              <w:t xml:space="preserve"> ул.</w:t>
            </w:r>
            <w:r w:rsidR="00DC20E6">
              <w:t xml:space="preserve"> </w:t>
            </w:r>
            <w:r w:rsidR="0015455E">
              <w:t>Чапаева д. 87</w:t>
            </w:r>
          </w:p>
        </w:tc>
        <w:tc>
          <w:tcPr>
            <w:tcW w:w="623" w:type="pct"/>
            <w:vAlign w:val="center"/>
          </w:tcPr>
          <w:p w:rsidR="0015455E" w:rsidRDefault="0015455E" w:rsidP="007023E5">
            <w:pPr>
              <w:widowControl w:val="0"/>
              <w:jc w:val="center"/>
            </w:pPr>
            <w:r>
              <w:t>33936,00</w:t>
            </w:r>
          </w:p>
        </w:tc>
        <w:tc>
          <w:tcPr>
            <w:tcW w:w="552" w:type="pct"/>
            <w:vAlign w:val="center"/>
          </w:tcPr>
          <w:p w:rsidR="0015455E" w:rsidRDefault="0015455E" w:rsidP="007023E5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DC20E6">
        <w:tc>
          <w:tcPr>
            <w:tcW w:w="32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9</w:t>
            </w:r>
          </w:p>
        </w:tc>
        <w:tc>
          <w:tcPr>
            <w:tcW w:w="1058" w:type="pct"/>
            <w:vAlign w:val="center"/>
          </w:tcPr>
          <w:p w:rsidR="0015455E" w:rsidRDefault="00E343F3" w:rsidP="00AE741E">
            <w:pPr>
              <w:widowControl w:val="0"/>
              <w:jc w:val="center"/>
            </w:pPr>
            <w:r>
              <w:t>Дом-ко</w:t>
            </w:r>
            <w:r w:rsidR="0015455E">
              <w:t>рдон</w:t>
            </w:r>
          </w:p>
        </w:tc>
        <w:tc>
          <w:tcPr>
            <w:tcW w:w="91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</w:p>
        </w:tc>
        <w:tc>
          <w:tcPr>
            <w:tcW w:w="1535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Венгеровский район с.</w:t>
            </w:r>
            <w:r w:rsidR="00DC20E6">
              <w:t xml:space="preserve"> </w:t>
            </w:r>
            <w:proofErr w:type="spellStart"/>
            <w:r>
              <w:t>Туруновка</w:t>
            </w:r>
            <w:proofErr w:type="spellEnd"/>
            <w:r w:rsidR="00DC20E6">
              <w:t>,</w:t>
            </w:r>
            <w:r>
              <w:t xml:space="preserve">  ул.</w:t>
            </w:r>
            <w:r w:rsidR="00DC20E6">
              <w:t xml:space="preserve"> </w:t>
            </w:r>
            <w:r>
              <w:t>Данилова д.</w:t>
            </w:r>
            <w:r w:rsidR="00DC20E6">
              <w:t xml:space="preserve"> </w:t>
            </w:r>
            <w:r>
              <w:t>27 кв.</w:t>
            </w:r>
            <w:r w:rsidR="00DC20E6">
              <w:t xml:space="preserve"> </w:t>
            </w:r>
            <w:r>
              <w:t>2</w:t>
            </w:r>
          </w:p>
        </w:tc>
        <w:tc>
          <w:tcPr>
            <w:tcW w:w="623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121424,00</w:t>
            </w:r>
          </w:p>
        </w:tc>
        <w:tc>
          <w:tcPr>
            <w:tcW w:w="552" w:type="pct"/>
            <w:vAlign w:val="center"/>
          </w:tcPr>
          <w:p w:rsidR="0015455E" w:rsidRDefault="0015455E" w:rsidP="0000087D">
            <w:pPr>
              <w:widowControl w:val="0"/>
              <w:jc w:val="center"/>
            </w:pPr>
            <w:r>
              <w:t>28712,00</w:t>
            </w:r>
          </w:p>
        </w:tc>
      </w:tr>
      <w:tr w:rsidR="0015455E" w:rsidTr="00DC20E6">
        <w:tc>
          <w:tcPr>
            <w:tcW w:w="32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058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91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</w:p>
        </w:tc>
        <w:tc>
          <w:tcPr>
            <w:tcW w:w="1535" w:type="pct"/>
            <w:vAlign w:val="center"/>
          </w:tcPr>
          <w:p w:rsidR="0015455E" w:rsidRDefault="00E343F3" w:rsidP="00AE741E">
            <w:pPr>
              <w:widowControl w:val="0"/>
              <w:jc w:val="center"/>
            </w:pPr>
            <w:r>
              <w:t>с</w:t>
            </w:r>
            <w:r w:rsidR="0015455E">
              <w:t>.</w:t>
            </w:r>
            <w:r w:rsidR="00DC20E6">
              <w:t xml:space="preserve"> </w:t>
            </w:r>
            <w:r w:rsidR="0015455E">
              <w:t>Венгерово</w:t>
            </w:r>
            <w:r w:rsidR="00DC20E6">
              <w:t>,</w:t>
            </w:r>
            <w:r w:rsidR="0015455E">
              <w:t xml:space="preserve"> ул.</w:t>
            </w:r>
            <w:r w:rsidR="00DC20E6">
              <w:t xml:space="preserve"> </w:t>
            </w:r>
            <w:r w:rsidR="0015455E">
              <w:t>Чапаева д. 81 кв</w:t>
            </w:r>
            <w:r w:rsidR="00DC20E6">
              <w:t>.</w:t>
            </w:r>
            <w:r w:rsidR="0015455E">
              <w:t xml:space="preserve"> 1</w:t>
            </w:r>
          </w:p>
        </w:tc>
        <w:tc>
          <w:tcPr>
            <w:tcW w:w="623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26229,00</w:t>
            </w:r>
          </w:p>
        </w:tc>
        <w:tc>
          <w:tcPr>
            <w:tcW w:w="552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DC20E6">
        <w:tc>
          <w:tcPr>
            <w:tcW w:w="32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lastRenderedPageBreak/>
              <w:t>11</w:t>
            </w:r>
          </w:p>
        </w:tc>
        <w:tc>
          <w:tcPr>
            <w:tcW w:w="1058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 xml:space="preserve">Здание конторы </w:t>
            </w:r>
          </w:p>
        </w:tc>
        <w:tc>
          <w:tcPr>
            <w:tcW w:w="91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54:04:010111</w:t>
            </w:r>
          </w:p>
        </w:tc>
        <w:tc>
          <w:tcPr>
            <w:tcW w:w="1535" w:type="pct"/>
            <w:vAlign w:val="center"/>
          </w:tcPr>
          <w:p w:rsidR="0015455E" w:rsidRDefault="00E343F3" w:rsidP="00AE741E">
            <w:pPr>
              <w:widowControl w:val="0"/>
              <w:jc w:val="center"/>
            </w:pPr>
            <w:r>
              <w:t>с</w:t>
            </w:r>
            <w:r w:rsidR="0015455E">
              <w:t>.</w:t>
            </w:r>
            <w:r w:rsidR="00DC20E6">
              <w:t xml:space="preserve"> </w:t>
            </w:r>
            <w:r w:rsidR="0015455E">
              <w:t>Венгерово</w:t>
            </w:r>
            <w:r w:rsidR="00DC20E6">
              <w:t>,</w:t>
            </w:r>
            <w:r w:rsidR="0015455E">
              <w:t xml:space="preserve"> ул.</w:t>
            </w:r>
            <w:r w:rsidR="00DC20E6">
              <w:t xml:space="preserve"> </w:t>
            </w:r>
            <w:r w:rsidR="0015455E">
              <w:t>Чапаева д. 87</w:t>
            </w:r>
          </w:p>
        </w:tc>
        <w:tc>
          <w:tcPr>
            <w:tcW w:w="623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407044,00</w:t>
            </w:r>
          </w:p>
        </w:tc>
        <w:tc>
          <w:tcPr>
            <w:tcW w:w="552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DC20E6">
        <w:tc>
          <w:tcPr>
            <w:tcW w:w="32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058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Столярный цех</w:t>
            </w:r>
          </w:p>
        </w:tc>
        <w:tc>
          <w:tcPr>
            <w:tcW w:w="91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54:04:010121</w:t>
            </w:r>
          </w:p>
        </w:tc>
        <w:tc>
          <w:tcPr>
            <w:tcW w:w="1535" w:type="pct"/>
            <w:vAlign w:val="center"/>
          </w:tcPr>
          <w:p w:rsidR="0015455E" w:rsidRDefault="00E343F3" w:rsidP="00AE741E">
            <w:pPr>
              <w:widowControl w:val="0"/>
              <w:jc w:val="center"/>
            </w:pPr>
            <w:r>
              <w:t>с</w:t>
            </w:r>
            <w:r w:rsidR="0015455E">
              <w:t>.</w:t>
            </w:r>
            <w:r w:rsidR="00DC20E6">
              <w:t xml:space="preserve"> </w:t>
            </w:r>
            <w:r w:rsidR="0015455E">
              <w:t>Венгерово</w:t>
            </w:r>
            <w:r w:rsidR="00DC20E6">
              <w:t>,</w:t>
            </w:r>
            <w:r w:rsidR="0015455E">
              <w:t xml:space="preserve"> ул.</w:t>
            </w:r>
            <w:r w:rsidR="00DC20E6">
              <w:t xml:space="preserve"> </w:t>
            </w:r>
            <w:proofErr w:type="gramStart"/>
            <w:r w:rsidR="0015455E">
              <w:t>Луговая</w:t>
            </w:r>
            <w:proofErr w:type="gramEnd"/>
            <w:r w:rsidR="0015455E">
              <w:t xml:space="preserve"> д. 37</w:t>
            </w:r>
          </w:p>
        </w:tc>
        <w:tc>
          <w:tcPr>
            <w:tcW w:w="623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305151,00</w:t>
            </w:r>
          </w:p>
        </w:tc>
        <w:tc>
          <w:tcPr>
            <w:tcW w:w="552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DC20E6">
        <w:tc>
          <w:tcPr>
            <w:tcW w:w="32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058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Теплая стоянка</w:t>
            </w:r>
          </w:p>
        </w:tc>
        <w:tc>
          <w:tcPr>
            <w:tcW w:w="91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54:04:010121</w:t>
            </w:r>
          </w:p>
        </w:tc>
        <w:tc>
          <w:tcPr>
            <w:tcW w:w="1535" w:type="pct"/>
            <w:vAlign w:val="center"/>
          </w:tcPr>
          <w:p w:rsidR="0015455E" w:rsidRDefault="00E343F3" w:rsidP="00AE741E">
            <w:pPr>
              <w:widowControl w:val="0"/>
              <w:jc w:val="center"/>
            </w:pPr>
            <w:r>
              <w:t>с</w:t>
            </w:r>
            <w:r w:rsidR="0015455E">
              <w:t>.</w:t>
            </w:r>
            <w:r w:rsidR="00DC20E6">
              <w:t xml:space="preserve"> </w:t>
            </w:r>
            <w:r w:rsidR="0015455E">
              <w:t>Венгерово</w:t>
            </w:r>
            <w:r w:rsidR="00DC20E6">
              <w:t>,</w:t>
            </w:r>
            <w:r w:rsidR="0015455E">
              <w:t xml:space="preserve"> ул.</w:t>
            </w:r>
            <w:r w:rsidR="00DC20E6">
              <w:t xml:space="preserve"> </w:t>
            </w:r>
            <w:proofErr w:type="gramStart"/>
            <w:r w:rsidR="0015455E">
              <w:t>Луговая</w:t>
            </w:r>
            <w:proofErr w:type="gramEnd"/>
            <w:r w:rsidR="0015455E">
              <w:t xml:space="preserve"> д. 37</w:t>
            </w:r>
          </w:p>
        </w:tc>
        <w:tc>
          <w:tcPr>
            <w:tcW w:w="623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834423,00</w:t>
            </w:r>
          </w:p>
        </w:tc>
        <w:tc>
          <w:tcPr>
            <w:tcW w:w="552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130703,00</w:t>
            </w:r>
          </w:p>
        </w:tc>
      </w:tr>
      <w:tr w:rsidR="0015455E" w:rsidTr="00DC20E6">
        <w:tc>
          <w:tcPr>
            <w:tcW w:w="32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058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Высоковольтная линия</w:t>
            </w:r>
          </w:p>
        </w:tc>
        <w:tc>
          <w:tcPr>
            <w:tcW w:w="911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</w:p>
        </w:tc>
        <w:tc>
          <w:tcPr>
            <w:tcW w:w="1535" w:type="pct"/>
            <w:vAlign w:val="center"/>
          </w:tcPr>
          <w:p w:rsidR="0015455E" w:rsidRDefault="00E343F3" w:rsidP="002C14A3">
            <w:pPr>
              <w:widowControl w:val="0"/>
              <w:jc w:val="center"/>
            </w:pPr>
            <w:r>
              <w:t>с</w:t>
            </w:r>
            <w:r w:rsidR="0015455E">
              <w:t>.</w:t>
            </w:r>
            <w:r w:rsidR="00DC20E6">
              <w:t xml:space="preserve"> </w:t>
            </w:r>
            <w:r w:rsidR="0015455E">
              <w:t>Венгерово</w:t>
            </w:r>
            <w:r w:rsidR="00DC20E6">
              <w:t>,</w:t>
            </w:r>
            <w:r w:rsidR="0015455E">
              <w:t xml:space="preserve"> ул.</w:t>
            </w:r>
            <w:r w:rsidR="00DC20E6">
              <w:t xml:space="preserve"> </w:t>
            </w:r>
            <w:proofErr w:type="gramStart"/>
            <w:r w:rsidR="0015455E">
              <w:t>Луговая</w:t>
            </w:r>
            <w:proofErr w:type="gramEnd"/>
            <w:r w:rsidR="0015455E">
              <w:t xml:space="preserve"> д.37</w:t>
            </w:r>
          </w:p>
        </w:tc>
        <w:tc>
          <w:tcPr>
            <w:tcW w:w="623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123197,00</w:t>
            </w:r>
          </w:p>
        </w:tc>
        <w:tc>
          <w:tcPr>
            <w:tcW w:w="552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DC20E6">
        <w:tc>
          <w:tcPr>
            <w:tcW w:w="3825" w:type="pct"/>
            <w:gridSpan w:val="4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ИТОГО</w:t>
            </w:r>
            <w:r w:rsidR="00E343F3">
              <w:t>:</w:t>
            </w:r>
          </w:p>
        </w:tc>
        <w:tc>
          <w:tcPr>
            <w:tcW w:w="623" w:type="pct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6</w:t>
            </w:r>
            <w:r w:rsidR="00465E86">
              <w:t> </w:t>
            </w:r>
            <w:r>
              <w:t>187</w:t>
            </w:r>
            <w:r w:rsidR="00465E86">
              <w:t xml:space="preserve"> </w:t>
            </w:r>
            <w:r>
              <w:t>371,00</w:t>
            </w:r>
          </w:p>
        </w:tc>
        <w:tc>
          <w:tcPr>
            <w:tcW w:w="552" w:type="pct"/>
            <w:vAlign w:val="center"/>
          </w:tcPr>
          <w:p w:rsidR="0015455E" w:rsidRPr="00E57FFE" w:rsidRDefault="0015455E" w:rsidP="00AE741E">
            <w:pPr>
              <w:widowControl w:val="0"/>
              <w:jc w:val="center"/>
            </w:pPr>
            <w:r>
              <w:t>159</w:t>
            </w:r>
            <w:r w:rsidR="00465E86">
              <w:t xml:space="preserve"> </w:t>
            </w:r>
            <w:r>
              <w:t>415,00</w:t>
            </w:r>
          </w:p>
        </w:tc>
      </w:tr>
    </w:tbl>
    <w:p w:rsidR="0015455E" w:rsidRDefault="0015455E" w:rsidP="00E343F3">
      <w:pPr>
        <w:widowControl w:val="0"/>
      </w:pPr>
    </w:p>
    <w:p w:rsidR="0015455E" w:rsidRPr="001D2EB0" w:rsidRDefault="0015455E" w:rsidP="00F02503">
      <w:pPr>
        <w:widowControl w:val="0"/>
        <w:jc w:val="center"/>
      </w:pPr>
      <w:r w:rsidRPr="001D2EB0">
        <w:t>ОСОБО ЦЕННОЕ ДВИЖИМОЕ ИМУЩЕСТВО</w:t>
      </w:r>
    </w:p>
    <w:p w:rsidR="0015455E" w:rsidRPr="001D2EB0" w:rsidRDefault="0015455E" w:rsidP="00F02503">
      <w:pPr>
        <w:widowControl w:val="0"/>
        <w:jc w:val="center"/>
      </w:pPr>
    </w:p>
    <w:p w:rsidR="0015455E" w:rsidRPr="001D2EB0" w:rsidRDefault="0015455E" w:rsidP="00F02503">
      <w:pPr>
        <w:widowControl w:val="0"/>
        <w:jc w:val="center"/>
      </w:pPr>
      <w:r w:rsidRPr="001D2EB0">
        <w:t>ТРАНСПОРТНЫЕ СРЕДСТВА</w:t>
      </w:r>
    </w:p>
    <w:p w:rsidR="0015455E" w:rsidRDefault="0015455E" w:rsidP="00F02503">
      <w:pPr>
        <w:widowControl w:val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8"/>
        <w:gridCol w:w="4115"/>
        <w:gridCol w:w="4541"/>
        <w:gridCol w:w="2977"/>
        <w:gridCol w:w="2341"/>
      </w:tblGrid>
      <w:tr w:rsidR="0015455E" w:rsidTr="00E343F3">
        <w:tc>
          <w:tcPr>
            <w:tcW w:w="0" w:type="auto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 xml:space="preserve">№ </w:t>
            </w:r>
            <w:proofErr w:type="gramStart"/>
            <w:r w:rsidRPr="00AA750C">
              <w:t>п</w:t>
            </w:r>
            <w:proofErr w:type="gramEnd"/>
            <w:r w:rsidRPr="00AA750C">
              <w:t>/п</w:t>
            </w:r>
          </w:p>
        </w:tc>
        <w:tc>
          <w:tcPr>
            <w:tcW w:w="4115" w:type="dxa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 xml:space="preserve">Наименование </w:t>
            </w:r>
          </w:p>
        </w:tc>
        <w:tc>
          <w:tcPr>
            <w:tcW w:w="4541" w:type="dxa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>Адрес</w:t>
            </w:r>
          </w:p>
        </w:tc>
        <w:tc>
          <w:tcPr>
            <w:tcW w:w="2977" w:type="dxa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>Балансовая стоимость, руб.</w:t>
            </w:r>
          </w:p>
        </w:tc>
        <w:tc>
          <w:tcPr>
            <w:tcW w:w="2341" w:type="dxa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>
              <w:t xml:space="preserve">Остаточная </w:t>
            </w:r>
            <w:r w:rsidRPr="00AA750C">
              <w:t>стоимость, руб.</w:t>
            </w:r>
          </w:p>
        </w:tc>
      </w:tr>
      <w:tr w:rsidR="0015455E" w:rsidTr="00E343F3">
        <w:trPr>
          <w:trHeight w:val="337"/>
        </w:trPr>
        <w:tc>
          <w:tcPr>
            <w:tcW w:w="0" w:type="auto"/>
            <w:vAlign w:val="center"/>
          </w:tcPr>
          <w:p w:rsidR="0015455E" w:rsidRPr="0090627F" w:rsidRDefault="0015455E" w:rsidP="00AE741E">
            <w:pPr>
              <w:widowControl w:val="0"/>
              <w:jc w:val="center"/>
            </w:pPr>
            <w:r>
              <w:t>1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Автобус КАВЗ-3976</w:t>
            </w:r>
          </w:p>
        </w:tc>
        <w:tc>
          <w:tcPr>
            <w:tcW w:w="4541" w:type="dxa"/>
            <w:vAlign w:val="center"/>
          </w:tcPr>
          <w:p w:rsidR="0015455E" w:rsidRPr="00EF7E9D" w:rsidRDefault="00E343F3" w:rsidP="00AE741E">
            <w:pPr>
              <w:widowControl w:val="0"/>
              <w:jc w:val="center"/>
            </w:pPr>
            <w:r>
              <w:t>с</w:t>
            </w:r>
            <w:r w:rsidR="0015455E">
              <w:t>.</w:t>
            </w:r>
            <w:r w:rsidR="00DC20E6">
              <w:t xml:space="preserve"> </w:t>
            </w:r>
            <w:r w:rsidR="0015455E">
              <w:t>Венгерово, ул.</w:t>
            </w:r>
            <w:r w:rsidR="00DC20E6">
              <w:t xml:space="preserve"> </w:t>
            </w:r>
            <w:proofErr w:type="gramStart"/>
            <w:r w:rsidR="0015455E">
              <w:t>Луговая</w:t>
            </w:r>
            <w:proofErr w:type="gramEnd"/>
            <w:r w:rsidR="0015455E">
              <w:t xml:space="preserve"> д.37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180667,00</w:t>
            </w:r>
          </w:p>
        </w:tc>
        <w:tc>
          <w:tcPr>
            <w:tcW w:w="2341" w:type="dxa"/>
            <w:vAlign w:val="center"/>
          </w:tcPr>
          <w:p w:rsidR="0015455E" w:rsidRPr="009E4F0A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90627F" w:rsidRDefault="0015455E" w:rsidP="00AE741E">
            <w:pPr>
              <w:widowControl w:val="0"/>
              <w:jc w:val="center"/>
            </w:pPr>
            <w:r>
              <w:t>2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УАЗ -315195 «Хантер»</w:t>
            </w:r>
          </w:p>
        </w:tc>
        <w:tc>
          <w:tcPr>
            <w:tcW w:w="4541" w:type="dxa"/>
          </w:tcPr>
          <w:p w:rsidR="0015455E" w:rsidRDefault="00E343F3" w:rsidP="00E343F3">
            <w:pPr>
              <w:jc w:val="center"/>
            </w:pPr>
            <w:r>
              <w:t>с</w:t>
            </w:r>
            <w:r w:rsidR="0015455E" w:rsidRPr="00F81923">
              <w:t>.</w:t>
            </w:r>
            <w:r w:rsidR="00DC20E6">
              <w:t xml:space="preserve"> </w:t>
            </w:r>
            <w:r w:rsidR="0015455E" w:rsidRPr="00F81923">
              <w:t>Венгерово,</w:t>
            </w:r>
            <w:r w:rsidR="00DC20E6">
              <w:t xml:space="preserve"> </w:t>
            </w:r>
            <w:r w:rsidR="0015455E" w:rsidRPr="00F81923">
              <w:t>ул.</w:t>
            </w:r>
            <w:r w:rsidR="00DC20E6">
              <w:t xml:space="preserve"> </w:t>
            </w:r>
            <w:proofErr w:type="gramStart"/>
            <w:r w:rsidR="0015455E" w:rsidRPr="00F81923">
              <w:t>Луговая</w:t>
            </w:r>
            <w:proofErr w:type="gramEnd"/>
            <w:r w:rsidR="0015455E">
              <w:t xml:space="preserve"> </w:t>
            </w:r>
            <w:r w:rsidR="0015455E" w:rsidRPr="00F81923">
              <w:t>д.37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363000,00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90627F" w:rsidRDefault="0015455E" w:rsidP="00AE741E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УАЗ «Патриот»</w:t>
            </w:r>
          </w:p>
        </w:tc>
        <w:tc>
          <w:tcPr>
            <w:tcW w:w="4541" w:type="dxa"/>
          </w:tcPr>
          <w:p w:rsidR="0015455E" w:rsidRDefault="00E343F3" w:rsidP="0090627F">
            <w:pPr>
              <w:jc w:val="center"/>
            </w:pPr>
            <w:r>
              <w:t>с</w:t>
            </w:r>
            <w:r w:rsidR="0015455E" w:rsidRPr="00F81923">
              <w:t>.</w:t>
            </w:r>
            <w:r w:rsidR="00DC20E6">
              <w:t xml:space="preserve"> </w:t>
            </w:r>
            <w:r w:rsidR="0015455E" w:rsidRPr="00F81923">
              <w:t>Венгерово, ул.</w:t>
            </w:r>
            <w:r w:rsidR="00DC20E6">
              <w:t xml:space="preserve"> </w:t>
            </w:r>
            <w:proofErr w:type="gramStart"/>
            <w:r w:rsidR="0015455E" w:rsidRPr="00F81923">
              <w:t>Луговая</w:t>
            </w:r>
            <w:proofErr w:type="gramEnd"/>
            <w:r w:rsidR="0015455E" w:rsidRPr="00F81923">
              <w:t xml:space="preserve"> д.37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714735,00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90627F" w:rsidRDefault="0015455E" w:rsidP="00AE741E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Бензовоз ГАЗ-52</w:t>
            </w:r>
          </w:p>
        </w:tc>
        <w:tc>
          <w:tcPr>
            <w:tcW w:w="4541" w:type="dxa"/>
          </w:tcPr>
          <w:p w:rsidR="0015455E" w:rsidRDefault="00E343F3" w:rsidP="0090627F">
            <w:pPr>
              <w:jc w:val="center"/>
            </w:pPr>
            <w:r>
              <w:t>с</w:t>
            </w:r>
            <w:r w:rsidR="0015455E" w:rsidRPr="00F81923">
              <w:t>.</w:t>
            </w:r>
            <w:r w:rsidR="00DC20E6">
              <w:t xml:space="preserve"> </w:t>
            </w:r>
            <w:r w:rsidR="0015455E" w:rsidRPr="00F81923">
              <w:t>Венгерово, ул.</w:t>
            </w:r>
            <w:r w:rsidR="00DC20E6">
              <w:t xml:space="preserve"> </w:t>
            </w:r>
            <w:proofErr w:type="gramStart"/>
            <w:r w:rsidR="0015455E" w:rsidRPr="00F81923">
              <w:t>Луговая</w:t>
            </w:r>
            <w:proofErr w:type="gramEnd"/>
            <w:r w:rsidR="0015455E" w:rsidRPr="00F81923">
              <w:t xml:space="preserve"> д.37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102620,00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90627F" w:rsidRDefault="0015455E" w:rsidP="00AE741E">
            <w:pPr>
              <w:widowControl w:val="0"/>
              <w:jc w:val="center"/>
            </w:pPr>
            <w:r>
              <w:t>5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Пожарная автомашина АЦ 30/66</w:t>
            </w:r>
          </w:p>
        </w:tc>
        <w:tc>
          <w:tcPr>
            <w:tcW w:w="4541" w:type="dxa"/>
          </w:tcPr>
          <w:p w:rsidR="0015455E" w:rsidRDefault="00E343F3" w:rsidP="0090627F">
            <w:pPr>
              <w:jc w:val="center"/>
            </w:pPr>
            <w:r>
              <w:t>с</w:t>
            </w:r>
            <w:r w:rsidR="0015455E" w:rsidRPr="00F81923">
              <w:t>.</w:t>
            </w:r>
            <w:r w:rsidR="00DC20E6">
              <w:t xml:space="preserve"> </w:t>
            </w:r>
            <w:r w:rsidR="0015455E" w:rsidRPr="00F81923">
              <w:t>Венгерово, ул.</w:t>
            </w:r>
            <w:r w:rsidR="00DC20E6">
              <w:t xml:space="preserve"> </w:t>
            </w:r>
            <w:proofErr w:type="gramStart"/>
            <w:r w:rsidR="0015455E" w:rsidRPr="00F81923">
              <w:t>Луговая</w:t>
            </w:r>
            <w:proofErr w:type="gramEnd"/>
            <w:r w:rsidR="0015455E" w:rsidRPr="00F81923">
              <w:t xml:space="preserve"> д.37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171279,00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90627F" w:rsidRDefault="0015455E" w:rsidP="00AE741E">
            <w:pPr>
              <w:widowControl w:val="0"/>
              <w:jc w:val="center"/>
            </w:pPr>
            <w:r>
              <w:t>6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</w:tc>
        <w:tc>
          <w:tcPr>
            <w:tcW w:w="4541" w:type="dxa"/>
          </w:tcPr>
          <w:p w:rsidR="0015455E" w:rsidRDefault="00E343F3" w:rsidP="0090627F">
            <w:pPr>
              <w:jc w:val="center"/>
            </w:pPr>
            <w:r>
              <w:t>с</w:t>
            </w:r>
            <w:r w:rsidR="0015455E" w:rsidRPr="00F81923">
              <w:t>.</w:t>
            </w:r>
            <w:r w:rsidR="00DC20E6">
              <w:t xml:space="preserve"> </w:t>
            </w:r>
            <w:r w:rsidR="0015455E" w:rsidRPr="00F81923">
              <w:t>Венгерово, ул.</w:t>
            </w:r>
            <w:r w:rsidR="00DC20E6">
              <w:t xml:space="preserve"> </w:t>
            </w:r>
            <w:proofErr w:type="gramStart"/>
            <w:r w:rsidR="0015455E" w:rsidRPr="00F81923">
              <w:t>Луговая</w:t>
            </w:r>
            <w:proofErr w:type="gramEnd"/>
            <w:r w:rsidR="0015455E" w:rsidRPr="00F81923">
              <w:t xml:space="preserve"> д.37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522000,00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175260,00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90627F" w:rsidRDefault="0015455E" w:rsidP="007A664F">
            <w:pPr>
              <w:widowControl w:val="0"/>
              <w:jc w:val="center"/>
            </w:pPr>
            <w:r>
              <w:t>6</w:t>
            </w:r>
          </w:p>
        </w:tc>
        <w:tc>
          <w:tcPr>
            <w:tcW w:w="4115" w:type="dxa"/>
            <w:vAlign w:val="center"/>
          </w:tcPr>
          <w:p w:rsidR="0015455E" w:rsidRDefault="0015455E" w:rsidP="007A664F">
            <w:pPr>
              <w:widowControl w:val="0"/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</w:tc>
        <w:tc>
          <w:tcPr>
            <w:tcW w:w="4541" w:type="dxa"/>
          </w:tcPr>
          <w:p w:rsidR="0015455E" w:rsidRDefault="00E343F3" w:rsidP="007A664F">
            <w:pPr>
              <w:jc w:val="center"/>
            </w:pPr>
            <w:r>
              <w:t>с</w:t>
            </w:r>
            <w:r w:rsidR="0015455E" w:rsidRPr="00F81923">
              <w:t>.</w:t>
            </w:r>
            <w:r w:rsidR="00DC20E6">
              <w:t xml:space="preserve"> </w:t>
            </w:r>
            <w:r w:rsidR="0015455E" w:rsidRPr="00F81923">
              <w:t>Венгерово, ул.</w:t>
            </w:r>
            <w:r w:rsidR="00DC20E6">
              <w:t xml:space="preserve"> </w:t>
            </w:r>
            <w:proofErr w:type="gramStart"/>
            <w:r w:rsidR="0015455E" w:rsidRPr="00F81923">
              <w:t>Луговая</w:t>
            </w:r>
            <w:proofErr w:type="gramEnd"/>
            <w:r w:rsidR="0015455E" w:rsidRPr="00F81923">
              <w:t xml:space="preserve"> д.37</w:t>
            </w:r>
          </w:p>
        </w:tc>
        <w:tc>
          <w:tcPr>
            <w:tcW w:w="2977" w:type="dxa"/>
            <w:vAlign w:val="center"/>
          </w:tcPr>
          <w:p w:rsidR="0015455E" w:rsidRDefault="0015455E" w:rsidP="007A664F">
            <w:pPr>
              <w:widowControl w:val="0"/>
              <w:jc w:val="center"/>
            </w:pPr>
            <w:r>
              <w:t>654150,00</w:t>
            </w:r>
          </w:p>
        </w:tc>
        <w:tc>
          <w:tcPr>
            <w:tcW w:w="2341" w:type="dxa"/>
            <w:vAlign w:val="center"/>
          </w:tcPr>
          <w:p w:rsidR="0015455E" w:rsidRDefault="0015455E" w:rsidP="00FE4FFF">
            <w:pPr>
              <w:widowControl w:val="0"/>
              <w:jc w:val="center"/>
            </w:pPr>
            <w:r>
              <w:t>85641,00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90627F" w:rsidRDefault="0015455E" w:rsidP="00AE741E">
            <w:pPr>
              <w:widowControl w:val="0"/>
              <w:jc w:val="center"/>
            </w:pPr>
            <w:r>
              <w:t>7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</w:tc>
        <w:tc>
          <w:tcPr>
            <w:tcW w:w="4541" w:type="dxa"/>
          </w:tcPr>
          <w:p w:rsidR="0015455E" w:rsidRDefault="00E343F3" w:rsidP="0090627F">
            <w:pPr>
              <w:jc w:val="center"/>
            </w:pPr>
            <w:r>
              <w:t>с</w:t>
            </w:r>
            <w:r w:rsidR="0015455E" w:rsidRPr="00F81923">
              <w:t>.</w:t>
            </w:r>
            <w:r w:rsidR="00DC20E6">
              <w:t xml:space="preserve"> </w:t>
            </w:r>
            <w:r w:rsidR="0015455E" w:rsidRPr="00F81923">
              <w:t>Венгерово, ул.</w:t>
            </w:r>
            <w:r w:rsidR="00DC20E6">
              <w:t xml:space="preserve"> </w:t>
            </w:r>
            <w:proofErr w:type="gramStart"/>
            <w:r w:rsidR="0015455E" w:rsidRPr="00F81923">
              <w:t>Луговая</w:t>
            </w:r>
            <w:proofErr w:type="gramEnd"/>
            <w:r w:rsidR="0015455E" w:rsidRPr="00F81923">
              <w:t xml:space="preserve"> д.37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650000,00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90627F" w:rsidRDefault="0015455E" w:rsidP="00AE741E">
            <w:pPr>
              <w:widowControl w:val="0"/>
              <w:jc w:val="center"/>
            </w:pPr>
            <w:r>
              <w:t>8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</w:tc>
        <w:tc>
          <w:tcPr>
            <w:tcW w:w="4541" w:type="dxa"/>
          </w:tcPr>
          <w:p w:rsidR="0015455E" w:rsidRDefault="00E343F3" w:rsidP="0090627F">
            <w:pPr>
              <w:jc w:val="center"/>
            </w:pPr>
            <w:r>
              <w:t>с</w:t>
            </w:r>
            <w:r w:rsidR="0015455E" w:rsidRPr="00F81923">
              <w:t>.</w:t>
            </w:r>
            <w:r w:rsidR="00DC20E6">
              <w:t xml:space="preserve"> </w:t>
            </w:r>
            <w:r w:rsidR="0015455E" w:rsidRPr="00F81923">
              <w:t>Венгерово, ул.</w:t>
            </w:r>
            <w:r w:rsidR="00DC20E6">
              <w:t xml:space="preserve"> </w:t>
            </w:r>
            <w:proofErr w:type="gramStart"/>
            <w:r w:rsidR="0015455E" w:rsidRPr="00F81923">
              <w:t>Луговая</w:t>
            </w:r>
            <w:proofErr w:type="gramEnd"/>
            <w:r w:rsidR="0015455E" w:rsidRPr="00F81923">
              <w:t xml:space="preserve"> д.37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630000,00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90627F" w:rsidRDefault="0015455E" w:rsidP="00AE741E">
            <w:pPr>
              <w:widowControl w:val="0"/>
              <w:jc w:val="center"/>
            </w:pPr>
            <w:r>
              <w:t>9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1221.2</w:t>
            </w:r>
          </w:p>
        </w:tc>
        <w:tc>
          <w:tcPr>
            <w:tcW w:w="4541" w:type="dxa"/>
          </w:tcPr>
          <w:p w:rsidR="0015455E" w:rsidRDefault="00E343F3" w:rsidP="0090627F">
            <w:pPr>
              <w:jc w:val="center"/>
            </w:pPr>
            <w:r>
              <w:t>с</w:t>
            </w:r>
            <w:r w:rsidR="0015455E" w:rsidRPr="00F81923">
              <w:t>.</w:t>
            </w:r>
            <w:r w:rsidR="00DC20E6">
              <w:t xml:space="preserve"> </w:t>
            </w:r>
            <w:r w:rsidR="0015455E" w:rsidRPr="00F81923">
              <w:t>Венгерово, ул.</w:t>
            </w:r>
            <w:r w:rsidR="00DC20E6">
              <w:t xml:space="preserve"> </w:t>
            </w:r>
            <w:proofErr w:type="gramStart"/>
            <w:r w:rsidR="0015455E" w:rsidRPr="00F81923">
              <w:t>Луговая</w:t>
            </w:r>
            <w:proofErr w:type="gramEnd"/>
            <w:r w:rsidR="0015455E" w:rsidRPr="00F81923">
              <w:t xml:space="preserve"> д.37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1450000,00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90627F" w:rsidRDefault="0015455E" w:rsidP="00AE741E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Трактор ДЗ-42</w:t>
            </w:r>
          </w:p>
        </w:tc>
        <w:tc>
          <w:tcPr>
            <w:tcW w:w="4541" w:type="dxa"/>
          </w:tcPr>
          <w:p w:rsidR="0015455E" w:rsidRDefault="00E343F3" w:rsidP="0090627F">
            <w:pPr>
              <w:jc w:val="center"/>
            </w:pPr>
            <w:r>
              <w:t>с</w:t>
            </w:r>
            <w:r w:rsidR="0015455E" w:rsidRPr="00F81923">
              <w:t>.</w:t>
            </w:r>
            <w:r w:rsidR="00DC20E6">
              <w:t xml:space="preserve"> </w:t>
            </w:r>
            <w:r w:rsidR="0015455E" w:rsidRPr="00F81923">
              <w:t>Венгерово, ул.</w:t>
            </w:r>
            <w:r w:rsidR="00DC20E6">
              <w:t xml:space="preserve"> </w:t>
            </w:r>
            <w:proofErr w:type="gramStart"/>
            <w:r w:rsidR="0015455E" w:rsidRPr="00F81923">
              <w:t>Луговая</w:t>
            </w:r>
            <w:proofErr w:type="gramEnd"/>
            <w:r w:rsidR="0015455E" w:rsidRPr="00F81923">
              <w:t xml:space="preserve"> д.37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599620,00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465E86" w:rsidTr="00E343F3">
        <w:tc>
          <w:tcPr>
            <w:tcW w:w="0" w:type="auto"/>
            <w:vAlign w:val="center"/>
          </w:tcPr>
          <w:p w:rsidR="00465E86" w:rsidRDefault="00465E86" w:rsidP="00AE741E">
            <w:pPr>
              <w:widowControl w:val="0"/>
              <w:jc w:val="center"/>
            </w:pPr>
            <w:r>
              <w:t>11</w:t>
            </w:r>
          </w:p>
        </w:tc>
        <w:tc>
          <w:tcPr>
            <w:tcW w:w="4115" w:type="dxa"/>
            <w:vAlign w:val="center"/>
          </w:tcPr>
          <w:p w:rsidR="00465E86" w:rsidRDefault="00465E86" w:rsidP="00ED70FF">
            <w:pPr>
              <w:widowControl w:val="0"/>
              <w:jc w:val="center"/>
            </w:pPr>
            <w:r>
              <w:t>Прицеп 1ПТС-9</w:t>
            </w:r>
          </w:p>
        </w:tc>
        <w:tc>
          <w:tcPr>
            <w:tcW w:w="4541" w:type="dxa"/>
          </w:tcPr>
          <w:p w:rsidR="00465E86" w:rsidRDefault="00465E86" w:rsidP="00ED70FF">
            <w:pPr>
              <w:jc w:val="center"/>
            </w:pPr>
            <w:r>
              <w:t>с</w:t>
            </w:r>
            <w:r w:rsidRPr="00646AB3">
              <w:t>.</w:t>
            </w:r>
            <w:r w:rsidR="00DC20E6">
              <w:t xml:space="preserve"> </w:t>
            </w:r>
            <w:r w:rsidRPr="00646AB3">
              <w:t>Венгерово ул.</w:t>
            </w:r>
            <w:r w:rsidR="00DC20E6">
              <w:t xml:space="preserve"> </w:t>
            </w:r>
            <w:proofErr w:type="gramStart"/>
            <w:r w:rsidRPr="00646AB3">
              <w:t>Луговая</w:t>
            </w:r>
            <w:proofErr w:type="gramEnd"/>
            <w:r w:rsidRPr="00646AB3">
              <w:t xml:space="preserve"> д. 37</w:t>
            </w:r>
          </w:p>
        </w:tc>
        <w:tc>
          <w:tcPr>
            <w:tcW w:w="2977" w:type="dxa"/>
            <w:vAlign w:val="center"/>
          </w:tcPr>
          <w:p w:rsidR="00465E86" w:rsidRDefault="00465E86" w:rsidP="00ED70FF">
            <w:pPr>
              <w:widowControl w:val="0"/>
              <w:jc w:val="center"/>
            </w:pPr>
            <w:r>
              <w:t>119983,00</w:t>
            </w:r>
          </w:p>
        </w:tc>
        <w:tc>
          <w:tcPr>
            <w:tcW w:w="2341" w:type="dxa"/>
            <w:vAlign w:val="center"/>
          </w:tcPr>
          <w:p w:rsidR="00465E86" w:rsidRDefault="00465E86" w:rsidP="00ED70FF">
            <w:pPr>
              <w:widowControl w:val="0"/>
              <w:jc w:val="center"/>
            </w:pPr>
            <w:r>
              <w:t>0,00</w:t>
            </w:r>
          </w:p>
        </w:tc>
      </w:tr>
      <w:tr w:rsidR="00465E86" w:rsidTr="00E343F3">
        <w:tc>
          <w:tcPr>
            <w:tcW w:w="0" w:type="auto"/>
            <w:vAlign w:val="center"/>
          </w:tcPr>
          <w:p w:rsidR="00465E86" w:rsidRDefault="00465E86" w:rsidP="00AE741E">
            <w:pPr>
              <w:widowControl w:val="0"/>
              <w:jc w:val="center"/>
            </w:pPr>
            <w:r>
              <w:t>12</w:t>
            </w:r>
          </w:p>
        </w:tc>
        <w:tc>
          <w:tcPr>
            <w:tcW w:w="4115" w:type="dxa"/>
            <w:vAlign w:val="center"/>
          </w:tcPr>
          <w:p w:rsidR="00465E86" w:rsidRDefault="00465E86" w:rsidP="00ED70FF">
            <w:pPr>
              <w:widowControl w:val="0"/>
              <w:jc w:val="center"/>
            </w:pPr>
            <w:r>
              <w:t>Прицеп 1ПТС-9</w:t>
            </w:r>
          </w:p>
        </w:tc>
        <w:tc>
          <w:tcPr>
            <w:tcW w:w="4541" w:type="dxa"/>
          </w:tcPr>
          <w:p w:rsidR="00465E86" w:rsidRDefault="00465E86" w:rsidP="00ED70FF">
            <w:pPr>
              <w:jc w:val="center"/>
            </w:pPr>
            <w:r>
              <w:t>с</w:t>
            </w:r>
            <w:r w:rsidRPr="00646AB3">
              <w:t>.</w:t>
            </w:r>
            <w:r w:rsidR="00DC20E6">
              <w:t xml:space="preserve"> </w:t>
            </w:r>
            <w:r w:rsidRPr="00646AB3">
              <w:t>Венгерово ул.</w:t>
            </w:r>
            <w:r w:rsidR="00DC20E6">
              <w:t xml:space="preserve"> </w:t>
            </w:r>
            <w:proofErr w:type="gramStart"/>
            <w:r w:rsidRPr="00646AB3">
              <w:t>Луговая</w:t>
            </w:r>
            <w:proofErr w:type="gramEnd"/>
            <w:r w:rsidRPr="00646AB3">
              <w:t xml:space="preserve"> д. 37</w:t>
            </w:r>
          </w:p>
        </w:tc>
        <w:tc>
          <w:tcPr>
            <w:tcW w:w="2977" w:type="dxa"/>
            <w:vAlign w:val="center"/>
          </w:tcPr>
          <w:p w:rsidR="00465E86" w:rsidRDefault="00465E86" w:rsidP="00ED70FF">
            <w:pPr>
              <w:widowControl w:val="0"/>
              <w:jc w:val="center"/>
            </w:pPr>
            <w:r>
              <w:t>125641,00</w:t>
            </w:r>
          </w:p>
        </w:tc>
        <w:tc>
          <w:tcPr>
            <w:tcW w:w="2341" w:type="dxa"/>
            <w:vAlign w:val="center"/>
          </w:tcPr>
          <w:p w:rsidR="00465E86" w:rsidRDefault="00465E86" w:rsidP="00ED70FF">
            <w:pPr>
              <w:widowControl w:val="0"/>
              <w:jc w:val="center"/>
            </w:pPr>
            <w:r>
              <w:t>0,00</w:t>
            </w:r>
          </w:p>
        </w:tc>
      </w:tr>
      <w:tr w:rsidR="00465E86" w:rsidTr="00E343F3">
        <w:tc>
          <w:tcPr>
            <w:tcW w:w="0" w:type="auto"/>
            <w:vAlign w:val="center"/>
          </w:tcPr>
          <w:p w:rsidR="00465E86" w:rsidRDefault="00465E86" w:rsidP="00AE741E">
            <w:pPr>
              <w:widowControl w:val="0"/>
              <w:jc w:val="center"/>
            </w:pPr>
            <w:r>
              <w:t>13</w:t>
            </w:r>
          </w:p>
        </w:tc>
        <w:tc>
          <w:tcPr>
            <w:tcW w:w="4115" w:type="dxa"/>
            <w:vAlign w:val="center"/>
          </w:tcPr>
          <w:p w:rsidR="00465E86" w:rsidRDefault="00465E86" w:rsidP="00ED70FF">
            <w:pPr>
              <w:widowControl w:val="0"/>
              <w:jc w:val="center"/>
            </w:pPr>
            <w:r>
              <w:t>Прицеп 2ПТС-4М-71</w:t>
            </w:r>
          </w:p>
        </w:tc>
        <w:tc>
          <w:tcPr>
            <w:tcW w:w="4541" w:type="dxa"/>
          </w:tcPr>
          <w:p w:rsidR="00465E86" w:rsidRPr="00646AB3" w:rsidRDefault="00465E86" w:rsidP="00ED70FF">
            <w:pPr>
              <w:jc w:val="center"/>
            </w:pPr>
            <w:r>
              <w:t>с.</w:t>
            </w:r>
            <w:r w:rsidR="00DC20E6">
              <w:t xml:space="preserve"> </w:t>
            </w:r>
            <w:r>
              <w:t>Венгерово ул.</w:t>
            </w:r>
            <w:r w:rsidR="00DC20E6">
              <w:t xml:space="preserve"> </w:t>
            </w:r>
            <w:proofErr w:type="gramStart"/>
            <w:r>
              <w:t>Луговая</w:t>
            </w:r>
            <w:proofErr w:type="gramEnd"/>
            <w:r>
              <w:t xml:space="preserve"> д. 37</w:t>
            </w:r>
          </w:p>
        </w:tc>
        <w:tc>
          <w:tcPr>
            <w:tcW w:w="2977" w:type="dxa"/>
            <w:vAlign w:val="center"/>
          </w:tcPr>
          <w:p w:rsidR="00465E86" w:rsidRDefault="00465E86" w:rsidP="00ED70FF">
            <w:pPr>
              <w:widowControl w:val="0"/>
              <w:jc w:val="center"/>
            </w:pPr>
            <w:r>
              <w:t>140000,00</w:t>
            </w:r>
          </w:p>
        </w:tc>
        <w:tc>
          <w:tcPr>
            <w:tcW w:w="2341" w:type="dxa"/>
            <w:vAlign w:val="center"/>
          </w:tcPr>
          <w:p w:rsidR="00465E86" w:rsidRDefault="00465E86" w:rsidP="00ED70FF">
            <w:pPr>
              <w:widowControl w:val="0"/>
              <w:jc w:val="center"/>
            </w:pPr>
            <w:r>
              <w:t>0,00</w:t>
            </w:r>
          </w:p>
        </w:tc>
      </w:tr>
      <w:tr w:rsidR="00465E86" w:rsidTr="00465E86">
        <w:tc>
          <w:tcPr>
            <w:tcW w:w="0" w:type="auto"/>
            <w:vAlign w:val="center"/>
          </w:tcPr>
          <w:p w:rsidR="00465E86" w:rsidRDefault="00465E86" w:rsidP="00AE741E">
            <w:pPr>
              <w:widowControl w:val="0"/>
              <w:jc w:val="center"/>
            </w:pPr>
            <w:r>
              <w:t>14</w:t>
            </w:r>
          </w:p>
        </w:tc>
        <w:tc>
          <w:tcPr>
            <w:tcW w:w="4115" w:type="dxa"/>
            <w:vAlign w:val="center"/>
          </w:tcPr>
          <w:p w:rsidR="00465E86" w:rsidRDefault="00465E86" w:rsidP="00ED70FF">
            <w:pPr>
              <w:widowControl w:val="0"/>
              <w:jc w:val="center"/>
            </w:pPr>
            <w:r>
              <w:t>Прицепной комплекс ПКП-4 «Водолей»</w:t>
            </w:r>
          </w:p>
        </w:tc>
        <w:tc>
          <w:tcPr>
            <w:tcW w:w="4541" w:type="dxa"/>
            <w:vAlign w:val="center"/>
          </w:tcPr>
          <w:p w:rsidR="00465E86" w:rsidRDefault="00465E86" w:rsidP="00465E86">
            <w:pPr>
              <w:jc w:val="center"/>
            </w:pPr>
            <w:r>
              <w:t>с</w:t>
            </w:r>
            <w:r w:rsidRPr="00646AB3">
              <w:t>.</w:t>
            </w:r>
            <w:r w:rsidR="00DC20E6">
              <w:t xml:space="preserve"> </w:t>
            </w:r>
            <w:r w:rsidRPr="00646AB3">
              <w:t>Венгерово ул.</w:t>
            </w:r>
            <w:r w:rsidR="00DC20E6">
              <w:t xml:space="preserve"> </w:t>
            </w:r>
            <w:proofErr w:type="gramStart"/>
            <w:r w:rsidRPr="00646AB3">
              <w:t>Луговая</w:t>
            </w:r>
            <w:proofErr w:type="gramEnd"/>
            <w:r w:rsidRPr="00646AB3">
              <w:t xml:space="preserve"> д. 37</w:t>
            </w:r>
          </w:p>
        </w:tc>
        <w:tc>
          <w:tcPr>
            <w:tcW w:w="2977" w:type="dxa"/>
            <w:vAlign w:val="center"/>
          </w:tcPr>
          <w:p w:rsidR="00465E86" w:rsidRDefault="00465E86" w:rsidP="00465E86">
            <w:pPr>
              <w:widowControl w:val="0"/>
              <w:jc w:val="center"/>
            </w:pPr>
            <w:r>
              <w:t>295850,00</w:t>
            </w:r>
          </w:p>
        </w:tc>
        <w:tc>
          <w:tcPr>
            <w:tcW w:w="2341" w:type="dxa"/>
            <w:vAlign w:val="center"/>
          </w:tcPr>
          <w:p w:rsidR="00465E86" w:rsidRDefault="00465E86" w:rsidP="00465E86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9464" w:type="dxa"/>
            <w:gridSpan w:val="3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ИТОГО</w:t>
            </w:r>
            <w:r w:rsidR="00E343F3">
              <w:t>:</w:t>
            </w:r>
          </w:p>
        </w:tc>
        <w:tc>
          <w:tcPr>
            <w:tcW w:w="2977" w:type="dxa"/>
            <w:vAlign w:val="center"/>
          </w:tcPr>
          <w:p w:rsidR="0015455E" w:rsidRDefault="00465E86" w:rsidP="00AE741E">
            <w:pPr>
              <w:widowControl w:val="0"/>
              <w:jc w:val="center"/>
            </w:pPr>
            <w:r>
              <w:t>6 719 545</w:t>
            </w:r>
            <w:r w:rsidR="0015455E">
              <w:t>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260</w:t>
            </w:r>
            <w:r w:rsidR="00465E86">
              <w:t xml:space="preserve"> </w:t>
            </w:r>
            <w:r>
              <w:t>901,00</w:t>
            </w:r>
          </w:p>
        </w:tc>
      </w:tr>
    </w:tbl>
    <w:p w:rsidR="0015455E" w:rsidRDefault="0015455E" w:rsidP="00E343F3">
      <w:pPr>
        <w:widowControl w:val="0"/>
      </w:pPr>
    </w:p>
    <w:p w:rsidR="0015455E" w:rsidRPr="001D2EB0" w:rsidRDefault="0015455E" w:rsidP="00F02503">
      <w:pPr>
        <w:widowControl w:val="0"/>
        <w:jc w:val="center"/>
      </w:pPr>
      <w:r w:rsidRPr="001D2EB0">
        <w:lastRenderedPageBreak/>
        <w:t>ДРУГИЕ ОСОБО ЦЕННЫЕ ОСНОВНЫЕ СРЕДСТВА</w:t>
      </w:r>
    </w:p>
    <w:p w:rsidR="0015455E" w:rsidRPr="001D2EB0" w:rsidRDefault="0015455E" w:rsidP="00F02503">
      <w:pPr>
        <w:widowControl w:val="0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8"/>
        <w:gridCol w:w="4115"/>
        <w:gridCol w:w="4541"/>
        <w:gridCol w:w="2977"/>
        <w:gridCol w:w="2341"/>
      </w:tblGrid>
      <w:tr w:rsidR="0015455E" w:rsidTr="00E343F3">
        <w:tc>
          <w:tcPr>
            <w:tcW w:w="0" w:type="auto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 xml:space="preserve">№ </w:t>
            </w:r>
            <w:proofErr w:type="gramStart"/>
            <w:r w:rsidRPr="00AA750C">
              <w:t>п</w:t>
            </w:r>
            <w:proofErr w:type="gramEnd"/>
            <w:r w:rsidRPr="00AA750C">
              <w:t>/п</w:t>
            </w:r>
          </w:p>
        </w:tc>
        <w:tc>
          <w:tcPr>
            <w:tcW w:w="4115" w:type="dxa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 xml:space="preserve">Наименование </w:t>
            </w:r>
          </w:p>
        </w:tc>
        <w:tc>
          <w:tcPr>
            <w:tcW w:w="4541" w:type="dxa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>Адрес</w:t>
            </w:r>
          </w:p>
        </w:tc>
        <w:tc>
          <w:tcPr>
            <w:tcW w:w="2977" w:type="dxa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>Балансовая стоимость, руб.</w:t>
            </w:r>
          </w:p>
        </w:tc>
        <w:tc>
          <w:tcPr>
            <w:tcW w:w="2341" w:type="dxa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>
              <w:t xml:space="preserve">Остаточная </w:t>
            </w:r>
            <w:r w:rsidRPr="00AA750C">
              <w:t>стоимость, руб.</w:t>
            </w:r>
          </w:p>
        </w:tc>
      </w:tr>
      <w:tr w:rsidR="0015455E" w:rsidTr="00E343F3">
        <w:trPr>
          <w:trHeight w:val="337"/>
        </w:trPr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1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Кран-балка</w:t>
            </w:r>
          </w:p>
        </w:tc>
        <w:tc>
          <w:tcPr>
            <w:tcW w:w="4541" w:type="dxa"/>
          </w:tcPr>
          <w:p w:rsidR="0015455E" w:rsidRDefault="00E343F3" w:rsidP="00007358">
            <w:pPr>
              <w:jc w:val="center"/>
            </w:pPr>
            <w:r>
              <w:t>с</w:t>
            </w:r>
            <w:r w:rsidR="0015455E" w:rsidRPr="00DB27A8">
              <w:t>.</w:t>
            </w:r>
            <w:r w:rsidR="00DC20E6">
              <w:t xml:space="preserve"> </w:t>
            </w:r>
            <w:r w:rsidR="0015455E" w:rsidRPr="00DB27A8">
              <w:t>Венгерово</w:t>
            </w:r>
            <w:r w:rsidR="00DC20E6">
              <w:t>,</w:t>
            </w:r>
            <w:r w:rsidR="0015455E" w:rsidRPr="00DB27A8">
              <w:t xml:space="preserve"> ул.</w:t>
            </w:r>
            <w:r w:rsidR="00DC20E6">
              <w:t xml:space="preserve"> </w:t>
            </w:r>
            <w:proofErr w:type="gramStart"/>
            <w:r w:rsidR="0015455E" w:rsidRPr="00DB27A8">
              <w:t>Луговая</w:t>
            </w:r>
            <w:proofErr w:type="gramEnd"/>
            <w:r w:rsidR="0015455E" w:rsidRPr="00DB27A8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15417,00</w:t>
            </w:r>
          </w:p>
        </w:tc>
        <w:tc>
          <w:tcPr>
            <w:tcW w:w="2341" w:type="dxa"/>
            <w:vAlign w:val="center"/>
          </w:tcPr>
          <w:p w:rsidR="0015455E" w:rsidRPr="009E4F0A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rPr>
          <w:trHeight w:val="337"/>
        </w:trPr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2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proofErr w:type="spellStart"/>
            <w:r>
              <w:t>Щепкорубильная</w:t>
            </w:r>
            <w:proofErr w:type="spellEnd"/>
            <w:r>
              <w:t xml:space="preserve"> установка</w:t>
            </w:r>
          </w:p>
        </w:tc>
        <w:tc>
          <w:tcPr>
            <w:tcW w:w="4541" w:type="dxa"/>
          </w:tcPr>
          <w:p w:rsidR="0015455E" w:rsidRDefault="00E343F3" w:rsidP="00007358">
            <w:pPr>
              <w:jc w:val="center"/>
            </w:pPr>
            <w:r>
              <w:t>с</w:t>
            </w:r>
            <w:r w:rsidR="0015455E" w:rsidRPr="00DB27A8">
              <w:t>.</w:t>
            </w:r>
            <w:r w:rsidR="00DC20E6">
              <w:t xml:space="preserve"> </w:t>
            </w:r>
            <w:r w:rsidR="0015455E" w:rsidRPr="00DB27A8">
              <w:t>Венгерово</w:t>
            </w:r>
            <w:r w:rsidR="00DC20E6">
              <w:t>,</w:t>
            </w:r>
            <w:r w:rsidR="0015455E" w:rsidRPr="00DB27A8">
              <w:t xml:space="preserve"> ул.</w:t>
            </w:r>
            <w:r w:rsidR="00DC20E6">
              <w:t xml:space="preserve"> </w:t>
            </w:r>
            <w:r w:rsidR="0015455E">
              <w:t>Чапаева</w:t>
            </w:r>
            <w:r w:rsidR="0015455E" w:rsidRPr="00DB27A8">
              <w:t xml:space="preserve"> д. </w:t>
            </w:r>
            <w:r w:rsidR="0015455E">
              <w:t>87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548910,00</w:t>
            </w:r>
          </w:p>
        </w:tc>
        <w:tc>
          <w:tcPr>
            <w:tcW w:w="2341" w:type="dxa"/>
            <w:vAlign w:val="center"/>
          </w:tcPr>
          <w:p w:rsidR="0015455E" w:rsidRPr="009E4F0A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rPr>
          <w:trHeight w:val="337"/>
        </w:trPr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Машина рубильная</w:t>
            </w:r>
          </w:p>
        </w:tc>
        <w:tc>
          <w:tcPr>
            <w:tcW w:w="4541" w:type="dxa"/>
          </w:tcPr>
          <w:p w:rsidR="0015455E" w:rsidRDefault="00E343F3" w:rsidP="00007358">
            <w:pPr>
              <w:jc w:val="center"/>
            </w:pPr>
            <w:r>
              <w:t>с</w:t>
            </w:r>
            <w:r w:rsidR="0015455E" w:rsidRPr="00DB27A8">
              <w:t>.</w:t>
            </w:r>
            <w:r w:rsidR="00DC20E6">
              <w:t xml:space="preserve"> </w:t>
            </w:r>
            <w:r w:rsidR="0015455E" w:rsidRPr="00DB27A8">
              <w:t>Венгерово</w:t>
            </w:r>
            <w:r w:rsidR="00DC20E6">
              <w:t>,</w:t>
            </w:r>
            <w:r w:rsidR="0015455E" w:rsidRPr="00DB27A8">
              <w:t xml:space="preserve"> ул.</w:t>
            </w:r>
            <w:r w:rsidR="00DC20E6">
              <w:t xml:space="preserve"> </w:t>
            </w:r>
            <w:proofErr w:type="gramStart"/>
            <w:r w:rsidR="0015455E" w:rsidRPr="00DB27A8">
              <w:t>Луговая</w:t>
            </w:r>
            <w:proofErr w:type="gramEnd"/>
            <w:r w:rsidR="0015455E" w:rsidRPr="00DB27A8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680000,00</w:t>
            </w:r>
          </w:p>
        </w:tc>
        <w:tc>
          <w:tcPr>
            <w:tcW w:w="2341" w:type="dxa"/>
            <w:vAlign w:val="center"/>
          </w:tcPr>
          <w:p w:rsidR="0015455E" w:rsidRPr="009E4F0A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rPr>
          <w:trHeight w:val="337"/>
        </w:trPr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 xml:space="preserve">Оборудование по производству </w:t>
            </w:r>
            <w:proofErr w:type="spellStart"/>
            <w:r>
              <w:t>газопеноблоков</w:t>
            </w:r>
            <w:proofErr w:type="spellEnd"/>
          </w:p>
        </w:tc>
        <w:tc>
          <w:tcPr>
            <w:tcW w:w="4541" w:type="dxa"/>
          </w:tcPr>
          <w:p w:rsidR="0015455E" w:rsidRDefault="00E343F3" w:rsidP="00007358">
            <w:pPr>
              <w:jc w:val="center"/>
            </w:pPr>
            <w:r>
              <w:t>с</w:t>
            </w:r>
            <w:r w:rsidR="0015455E" w:rsidRPr="00DB27A8">
              <w:t>.</w:t>
            </w:r>
            <w:r w:rsidR="00DC20E6">
              <w:t xml:space="preserve"> </w:t>
            </w:r>
            <w:r w:rsidR="0015455E" w:rsidRPr="00DB27A8">
              <w:t>Венгерово ул.</w:t>
            </w:r>
            <w:r w:rsidR="00DC20E6">
              <w:t xml:space="preserve"> </w:t>
            </w:r>
            <w:r w:rsidR="0015455E">
              <w:t>Чапаева</w:t>
            </w:r>
            <w:r w:rsidR="0015455E" w:rsidRPr="00DB27A8">
              <w:t xml:space="preserve"> д. </w:t>
            </w:r>
            <w:r w:rsidR="0015455E">
              <w:t>87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1590000,00</w:t>
            </w:r>
          </w:p>
        </w:tc>
        <w:tc>
          <w:tcPr>
            <w:tcW w:w="2341" w:type="dxa"/>
            <w:vAlign w:val="center"/>
          </w:tcPr>
          <w:p w:rsidR="0015455E" w:rsidRPr="009E4F0A" w:rsidRDefault="0015455E" w:rsidP="00AE741E">
            <w:pPr>
              <w:widowControl w:val="0"/>
              <w:jc w:val="center"/>
            </w:pPr>
            <w:r>
              <w:t>367608,00</w:t>
            </w:r>
          </w:p>
        </w:tc>
      </w:tr>
      <w:tr w:rsidR="0015455E" w:rsidTr="00E343F3">
        <w:trPr>
          <w:trHeight w:val="337"/>
        </w:trPr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5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Пилорама ленточная «Тайга»</w:t>
            </w:r>
          </w:p>
        </w:tc>
        <w:tc>
          <w:tcPr>
            <w:tcW w:w="4541" w:type="dxa"/>
          </w:tcPr>
          <w:p w:rsidR="0015455E" w:rsidRDefault="00E343F3" w:rsidP="00007358">
            <w:pPr>
              <w:jc w:val="center"/>
            </w:pPr>
            <w:r>
              <w:t>с</w:t>
            </w:r>
            <w:r w:rsidR="0015455E" w:rsidRPr="00DB27A8">
              <w:t>.</w:t>
            </w:r>
            <w:r w:rsidR="00DC20E6">
              <w:t xml:space="preserve"> </w:t>
            </w:r>
            <w:r w:rsidR="0015455E" w:rsidRPr="00DB27A8">
              <w:t>Венгерово ул.</w:t>
            </w:r>
            <w:r w:rsidR="00DC20E6">
              <w:t xml:space="preserve"> </w:t>
            </w:r>
            <w:r w:rsidR="0015455E">
              <w:t>Чапаева</w:t>
            </w:r>
            <w:r w:rsidR="0015455E" w:rsidRPr="00DB27A8">
              <w:t xml:space="preserve"> д. </w:t>
            </w:r>
            <w:r w:rsidR="0015455E">
              <w:t>87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166000,00</w:t>
            </w:r>
          </w:p>
        </w:tc>
        <w:tc>
          <w:tcPr>
            <w:tcW w:w="2341" w:type="dxa"/>
            <w:vAlign w:val="center"/>
          </w:tcPr>
          <w:p w:rsidR="0015455E" w:rsidRPr="009E4F0A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rPr>
          <w:trHeight w:val="337"/>
        </w:trPr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6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Пилорама Р-63</w:t>
            </w:r>
          </w:p>
        </w:tc>
        <w:tc>
          <w:tcPr>
            <w:tcW w:w="4541" w:type="dxa"/>
          </w:tcPr>
          <w:p w:rsidR="0015455E" w:rsidRDefault="00E343F3" w:rsidP="00007358">
            <w:pPr>
              <w:jc w:val="center"/>
            </w:pPr>
            <w:r>
              <w:t>с</w:t>
            </w:r>
            <w:r w:rsidR="0015455E" w:rsidRPr="00DB27A8">
              <w:t>.</w:t>
            </w:r>
            <w:r w:rsidR="00DC20E6">
              <w:t xml:space="preserve"> </w:t>
            </w:r>
            <w:r w:rsidR="0015455E" w:rsidRPr="00DB27A8">
              <w:t>Венгерово ул.</w:t>
            </w:r>
            <w:r w:rsidR="00DC20E6">
              <w:t xml:space="preserve"> </w:t>
            </w:r>
            <w:proofErr w:type="gramStart"/>
            <w:r w:rsidR="0015455E" w:rsidRPr="00DB27A8">
              <w:t>Луговая</w:t>
            </w:r>
            <w:proofErr w:type="gramEnd"/>
            <w:r w:rsidR="0015455E" w:rsidRPr="00DB27A8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130000,00</w:t>
            </w:r>
          </w:p>
        </w:tc>
        <w:tc>
          <w:tcPr>
            <w:tcW w:w="2341" w:type="dxa"/>
            <w:vAlign w:val="center"/>
          </w:tcPr>
          <w:p w:rsidR="0015455E" w:rsidRPr="009E4F0A" w:rsidRDefault="0015455E" w:rsidP="00AE741E">
            <w:pPr>
              <w:widowControl w:val="0"/>
              <w:jc w:val="center"/>
            </w:pPr>
            <w:r>
              <w:t>97510,00</w:t>
            </w:r>
          </w:p>
        </w:tc>
      </w:tr>
      <w:tr w:rsidR="0015455E" w:rsidTr="00E343F3">
        <w:trPr>
          <w:trHeight w:val="337"/>
        </w:trPr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7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Сварочный трансформатор</w:t>
            </w:r>
          </w:p>
        </w:tc>
        <w:tc>
          <w:tcPr>
            <w:tcW w:w="4541" w:type="dxa"/>
          </w:tcPr>
          <w:p w:rsidR="0015455E" w:rsidRDefault="00E343F3" w:rsidP="00007358">
            <w:pPr>
              <w:jc w:val="center"/>
            </w:pPr>
            <w:r>
              <w:t>с</w:t>
            </w:r>
            <w:r w:rsidR="0015455E" w:rsidRPr="00DB27A8">
              <w:t>.</w:t>
            </w:r>
            <w:r w:rsidR="00DC20E6">
              <w:t xml:space="preserve"> </w:t>
            </w:r>
            <w:r w:rsidR="0015455E" w:rsidRPr="00DB27A8">
              <w:t>Венгерово ул.</w:t>
            </w:r>
            <w:r w:rsidR="00DC20E6">
              <w:t xml:space="preserve"> </w:t>
            </w:r>
            <w:proofErr w:type="gramStart"/>
            <w:r w:rsidR="0015455E" w:rsidRPr="00DB27A8">
              <w:t>Луговая</w:t>
            </w:r>
            <w:proofErr w:type="gramEnd"/>
            <w:r w:rsidR="0015455E" w:rsidRPr="00DB27A8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4413,00</w:t>
            </w:r>
          </w:p>
        </w:tc>
        <w:tc>
          <w:tcPr>
            <w:tcW w:w="2341" w:type="dxa"/>
            <w:vAlign w:val="center"/>
          </w:tcPr>
          <w:p w:rsidR="0015455E" w:rsidRPr="009E4F0A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rPr>
          <w:trHeight w:val="337"/>
        </w:trPr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8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Силовой трансформатор</w:t>
            </w:r>
          </w:p>
        </w:tc>
        <w:tc>
          <w:tcPr>
            <w:tcW w:w="4541" w:type="dxa"/>
          </w:tcPr>
          <w:p w:rsidR="0015455E" w:rsidRDefault="00E343F3" w:rsidP="00007358">
            <w:pPr>
              <w:jc w:val="center"/>
            </w:pPr>
            <w:r>
              <w:t>с</w:t>
            </w:r>
            <w:r w:rsidR="0015455E" w:rsidRPr="00DB27A8">
              <w:t>.</w:t>
            </w:r>
            <w:r w:rsidR="00DC20E6">
              <w:t xml:space="preserve"> </w:t>
            </w:r>
            <w:r w:rsidR="0015455E" w:rsidRPr="00DB27A8">
              <w:t>Венгерово ул.</w:t>
            </w:r>
            <w:r w:rsidR="00DC20E6">
              <w:t xml:space="preserve"> </w:t>
            </w:r>
            <w:proofErr w:type="gramStart"/>
            <w:r w:rsidR="0015455E" w:rsidRPr="00DB27A8">
              <w:t>Луговая</w:t>
            </w:r>
            <w:proofErr w:type="gramEnd"/>
            <w:r w:rsidR="0015455E" w:rsidRPr="00DB27A8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83611,00</w:t>
            </w:r>
          </w:p>
        </w:tc>
        <w:tc>
          <w:tcPr>
            <w:tcW w:w="2341" w:type="dxa"/>
            <w:vAlign w:val="center"/>
          </w:tcPr>
          <w:p w:rsidR="0015455E" w:rsidRPr="009E4F0A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9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 xml:space="preserve">Станок </w:t>
            </w:r>
            <w:proofErr w:type="gramStart"/>
            <w:r>
              <w:t>заточной</w:t>
            </w:r>
            <w:proofErr w:type="gramEnd"/>
          </w:p>
        </w:tc>
        <w:tc>
          <w:tcPr>
            <w:tcW w:w="4541" w:type="dxa"/>
          </w:tcPr>
          <w:p w:rsidR="0015455E" w:rsidRDefault="00E343F3" w:rsidP="006C2C27">
            <w:pPr>
              <w:jc w:val="center"/>
            </w:pPr>
            <w:r>
              <w:t>с</w:t>
            </w:r>
            <w:r w:rsidR="0015455E" w:rsidRPr="00234663">
              <w:t>.</w:t>
            </w:r>
            <w:r w:rsidR="00DC20E6">
              <w:t xml:space="preserve"> </w:t>
            </w:r>
            <w:r w:rsidR="0015455E" w:rsidRPr="00234663">
              <w:t>Венгерово ул.</w:t>
            </w:r>
            <w:r w:rsidR="00DC20E6">
              <w:t xml:space="preserve"> </w:t>
            </w:r>
            <w:r w:rsidR="0015455E">
              <w:t>Чапаева</w:t>
            </w:r>
            <w:r w:rsidR="0015455E" w:rsidRPr="00234663">
              <w:t xml:space="preserve"> д. </w:t>
            </w:r>
            <w:r w:rsidR="0015455E">
              <w:t>87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30779,00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Станок строгальный</w:t>
            </w:r>
          </w:p>
        </w:tc>
        <w:tc>
          <w:tcPr>
            <w:tcW w:w="4541" w:type="dxa"/>
          </w:tcPr>
          <w:p w:rsidR="0015455E" w:rsidRDefault="00E343F3" w:rsidP="006C2C27">
            <w:pPr>
              <w:jc w:val="center"/>
            </w:pPr>
            <w:r>
              <w:t>с</w:t>
            </w:r>
            <w:r w:rsidR="0015455E" w:rsidRPr="00234663">
              <w:t>.</w:t>
            </w:r>
            <w:r w:rsidR="00DC20E6">
              <w:t xml:space="preserve"> </w:t>
            </w:r>
            <w:r w:rsidR="0015455E" w:rsidRPr="00234663">
              <w:t>Венгерово ул.</w:t>
            </w:r>
            <w:r w:rsidR="00DC20E6">
              <w:t xml:space="preserve"> </w:t>
            </w:r>
            <w:proofErr w:type="gramStart"/>
            <w:r w:rsidR="0015455E" w:rsidRPr="00234663">
              <w:t>Луговая</w:t>
            </w:r>
            <w:proofErr w:type="gramEnd"/>
            <w:r w:rsidR="0015455E" w:rsidRPr="00234663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38888,00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11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Станок токарно-винторезный</w:t>
            </w:r>
          </w:p>
        </w:tc>
        <w:tc>
          <w:tcPr>
            <w:tcW w:w="4541" w:type="dxa"/>
          </w:tcPr>
          <w:p w:rsidR="0015455E" w:rsidRDefault="00E343F3" w:rsidP="006C2C27">
            <w:pPr>
              <w:jc w:val="center"/>
            </w:pPr>
            <w:r>
              <w:t>с</w:t>
            </w:r>
            <w:r w:rsidR="0015455E" w:rsidRPr="00234663">
              <w:t>.</w:t>
            </w:r>
            <w:r w:rsidR="00DC20E6">
              <w:t xml:space="preserve"> </w:t>
            </w:r>
            <w:r w:rsidR="0015455E" w:rsidRPr="00234663">
              <w:t>Венгерово ул.</w:t>
            </w:r>
            <w:r w:rsidR="00DC20E6">
              <w:t xml:space="preserve"> </w:t>
            </w:r>
            <w:proofErr w:type="gramStart"/>
            <w:r w:rsidR="0015455E" w:rsidRPr="00234663">
              <w:t>Луговая</w:t>
            </w:r>
            <w:proofErr w:type="gramEnd"/>
            <w:r w:rsidR="0015455E" w:rsidRPr="00234663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47629,00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12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Станок фрезерный</w:t>
            </w:r>
          </w:p>
        </w:tc>
        <w:tc>
          <w:tcPr>
            <w:tcW w:w="4541" w:type="dxa"/>
          </w:tcPr>
          <w:p w:rsidR="0015455E" w:rsidRDefault="00E343F3" w:rsidP="006C2C27">
            <w:pPr>
              <w:jc w:val="center"/>
            </w:pPr>
            <w:r>
              <w:t>с</w:t>
            </w:r>
            <w:r w:rsidR="0015455E" w:rsidRPr="00234663">
              <w:t>.</w:t>
            </w:r>
            <w:r w:rsidR="00DC20E6">
              <w:t xml:space="preserve"> </w:t>
            </w:r>
            <w:r w:rsidR="0015455E" w:rsidRPr="00234663">
              <w:t>Венгерово ул.</w:t>
            </w:r>
            <w:r w:rsidR="00DC20E6">
              <w:t xml:space="preserve"> </w:t>
            </w:r>
            <w:proofErr w:type="gramStart"/>
            <w:r w:rsidR="0015455E" w:rsidRPr="00234663">
              <w:t>Луговая</w:t>
            </w:r>
            <w:proofErr w:type="gramEnd"/>
            <w:r w:rsidR="0015455E" w:rsidRPr="00234663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12916,00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13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Станок СР-6,9</w:t>
            </w:r>
          </w:p>
        </w:tc>
        <w:tc>
          <w:tcPr>
            <w:tcW w:w="4541" w:type="dxa"/>
          </w:tcPr>
          <w:p w:rsidR="0015455E" w:rsidRDefault="00E343F3" w:rsidP="006C2C27">
            <w:pPr>
              <w:jc w:val="center"/>
            </w:pPr>
            <w:r>
              <w:t>с</w:t>
            </w:r>
            <w:r w:rsidR="0015455E" w:rsidRPr="00234663">
              <w:t>.</w:t>
            </w:r>
            <w:r w:rsidR="00DC20E6">
              <w:t xml:space="preserve"> </w:t>
            </w:r>
            <w:r w:rsidR="0015455E" w:rsidRPr="00234663">
              <w:t>Венгерово ул.</w:t>
            </w:r>
            <w:r w:rsidR="00DC20E6">
              <w:t xml:space="preserve"> </w:t>
            </w:r>
            <w:proofErr w:type="gramStart"/>
            <w:r w:rsidR="0015455E" w:rsidRPr="00234663">
              <w:t>Луговая</w:t>
            </w:r>
            <w:proofErr w:type="gramEnd"/>
            <w:r w:rsidR="0015455E" w:rsidRPr="00234663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20301,00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14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Станок ЦМ-80</w:t>
            </w:r>
          </w:p>
        </w:tc>
        <w:tc>
          <w:tcPr>
            <w:tcW w:w="4541" w:type="dxa"/>
          </w:tcPr>
          <w:p w:rsidR="0015455E" w:rsidRDefault="00E343F3" w:rsidP="006C2C27">
            <w:pPr>
              <w:jc w:val="center"/>
            </w:pPr>
            <w:r>
              <w:t>с</w:t>
            </w:r>
            <w:r w:rsidR="0015455E" w:rsidRPr="00DB70EB">
              <w:t>.</w:t>
            </w:r>
            <w:r w:rsidR="00DC20E6">
              <w:t xml:space="preserve"> </w:t>
            </w:r>
            <w:r w:rsidR="0015455E" w:rsidRPr="00DB70EB">
              <w:t>Венгерово ул.</w:t>
            </w:r>
            <w:r w:rsidR="00DC20E6">
              <w:t xml:space="preserve"> </w:t>
            </w:r>
            <w:proofErr w:type="gramStart"/>
            <w:r w:rsidR="0015455E" w:rsidRPr="00DB70EB">
              <w:t>Луговая</w:t>
            </w:r>
            <w:proofErr w:type="gramEnd"/>
            <w:r w:rsidR="0015455E" w:rsidRPr="00DB70EB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31075,00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15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Трансформатор ТД-375</w:t>
            </w:r>
          </w:p>
        </w:tc>
        <w:tc>
          <w:tcPr>
            <w:tcW w:w="4541" w:type="dxa"/>
          </w:tcPr>
          <w:p w:rsidR="0015455E" w:rsidRDefault="00E343F3" w:rsidP="006C2C27">
            <w:pPr>
              <w:jc w:val="center"/>
            </w:pPr>
            <w:r>
              <w:t>с</w:t>
            </w:r>
            <w:r w:rsidR="0015455E" w:rsidRPr="00DB70EB">
              <w:t>.</w:t>
            </w:r>
            <w:r w:rsidR="00DC20E6">
              <w:t xml:space="preserve"> </w:t>
            </w:r>
            <w:r w:rsidR="0015455E" w:rsidRPr="00DB70EB">
              <w:t>Венгерово ул.</w:t>
            </w:r>
            <w:r w:rsidR="00DC20E6">
              <w:t xml:space="preserve"> </w:t>
            </w:r>
            <w:r w:rsidR="0015455E">
              <w:t>Чапаева</w:t>
            </w:r>
            <w:r w:rsidR="0015455E" w:rsidRPr="00DB70EB">
              <w:t xml:space="preserve"> д. </w:t>
            </w:r>
            <w:r w:rsidR="0015455E">
              <w:t>87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8173,00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16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Трансформатор сварочный</w:t>
            </w:r>
          </w:p>
        </w:tc>
        <w:tc>
          <w:tcPr>
            <w:tcW w:w="4541" w:type="dxa"/>
          </w:tcPr>
          <w:p w:rsidR="0015455E" w:rsidRDefault="00E343F3" w:rsidP="006C2C27">
            <w:pPr>
              <w:jc w:val="center"/>
            </w:pPr>
            <w:r>
              <w:t>с</w:t>
            </w:r>
            <w:r w:rsidR="0015455E" w:rsidRPr="00DB70EB">
              <w:t>.</w:t>
            </w:r>
            <w:r w:rsidR="00DC20E6">
              <w:t xml:space="preserve"> </w:t>
            </w:r>
            <w:r w:rsidR="0015455E" w:rsidRPr="00DB70EB">
              <w:t>Венгерово ул.</w:t>
            </w:r>
            <w:r w:rsidR="00DC20E6">
              <w:t xml:space="preserve"> </w:t>
            </w:r>
            <w:r w:rsidR="0015455E">
              <w:t>Чапаева</w:t>
            </w:r>
            <w:r w:rsidR="0015455E" w:rsidRPr="00DB70EB">
              <w:t xml:space="preserve"> д. </w:t>
            </w:r>
            <w:r w:rsidR="0015455E">
              <w:t>87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4186,00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17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Трансформатор силовой</w:t>
            </w:r>
          </w:p>
        </w:tc>
        <w:tc>
          <w:tcPr>
            <w:tcW w:w="4541" w:type="dxa"/>
          </w:tcPr>
          <w:p w:rsidR="0015455E" w:rsidRDefault="00E343F3" w:rsidP="006C2C27">
            <w:pPr>
              <w:jc w:val="center"/>
            </w:pPr>
            <w:r>
              <w:t>с</w:t>
            </w:r>
            <w:r w:rsidR="0015455E" w:rsidRPr="00DB70EB">
              <w:t>.</w:t>
            </w:r>
            <w:r w:rsidR="00DC20E6">
              <w:t xml:space="preserve"> </w:t>
            </w:r>
            <w:r w:rsidR="0015455E" w:rsidRPr="00DB70EB">
              <w:t>Венгерово ул.</w:t>
            </w:r>
            <w:r w:rsidR="00DC20E6">
              <w:t xml:space="preserve"> </w:t>
            </w:r>
            <w:proofErr w:type="gramStart"/>
            <w:r w:rsidR="0015455E" w:rsidRPr="00DB70EB">
              <w:t>Луговая</w:t>
            </w:r>
            <w:proofErr w:type="gramEnd"/>
            <w:r w:rsidR="0015455E" w:rsidRPr="00DB70EB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24084,00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18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proofErr w:type="spellStart"/>
            <w:r>
              <w:t>Электрокран</w:t>
            </w:r>
            <w:proofErr w:type="spellEnd"/>
            <w:r>
              <w:t>-балка подвесная</w:t>
            </w:r>
          </w:p>
        </w:tc>
        <w:tc>
          <w:tcPr>
            <w:tcW w:w="4541" w:type="dxa"/>
          </w:tcPr>
          <w:p w:rsidR="0015455E" w:rsidRDefault="00E343F3" w:rsidP="006C2C27">
            <w:pPr>
              <w:jc w:val="center"/>
            </w:pPr>
            <w:r>
              <w:t>с</w:t>
            </w:r>
            <w:r w:rsidR="0015455E" w:rsidRPr="00DB70EB">
              <w:t>.</w:t>
            </w:r>
            <w:r w:rsidR="00DC20E6">
              <w:t xml:space="preserve"> </w:t>
            </w:r>
            <w:r w:rsidR="0015455E" w:rsidRPr="00DB70EB">
              <w:t>Венгерово ул.</w:t>
            </w:r>
            <w:r w:rsidR="00DC20E6">
              <w:t xml:space="preserve"> </w:t>
            </w:r>
            <w:r w:rsidR="0015455E">
              <w:t>Чапаева</w:t>
            </w:r>
            <w:r w:rsidR="0015455E" w:rsidRPr="00DB70EB">
              <w:t xml:space="preserve"> д. </w:t>
            </w:r>
            <w:r w:rsidR="0015455E">
              <w:t>87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17366,00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007358" w:rsidRDefault="0015455E" w:rsidP="00AE741E">
            <w:pPr>
              <w:widowControl w:val="0"/>
              <w:jc w:val="center"/>
            </w:pPr>
            <w:r>
              <w:t>19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Электростанция</w:t>
            </w:r>
          </w:p>
        </w:tc>
        <w:tc>
          <w:tcPr>
            <w:tcW w:w="4541" w:type="dxa"/>
          </w:tcPr>
          <w:p w:rsidR="0015455E" w:rsidRDefault="00E343F3" w:rsidP="006C2C27">
            <w:pPr>
              <w:jc w:val="center"/>
            </w:pPr>
            <w:r>
              <w:t>с</w:t>
            </w:r>
            <w:r w:rsidR="0015455E" w:rsidRPr="00DB70EB">
              <w:t>.</w:t>
            </w:r>
            <w:r w:rsidR="00DC20E6">
              <w:t xml:space="preserve"> </w:t>
            </w:r>
            <w:r w:rsidR="0015455E" w:rsidRPr="00DB70EB">
              <w:t>Венгерово ул.</w:t>
            </w:r>
            <w:r w:rsidR="00DC20E6">
              <w:t xml:space="preserve"> </w:t>
            </w:r>
            <w:proofErr w:type="gramStart"/>
            <w:r w:rsidR="0015455E" w:rsidRPr="00DB70EB">
              <w:t>Луговая</w:t>
            </w:r>
            <w:proofErr w:type="gramEnd"/>
            <w:r w:rsidR="0015455E" w:rsidRPr="00DB70EB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18277,00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9464" w:type="dxa"/>
            <w:gridSpan w:val="3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ИТОГО</w:t>
            </w:r>
            <w:r w:rsidR="00E343F3">
              <w:t>: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3</w:t>
            </w:r>
            <w:r w:rsidR="00674BBD">
              <w:t xml:space="preserve"> </w:t>
            </w:r>
            <w:r>
              <w:t>472</w:t>
            </w:r>
            <w:r w:rsidR="00674BBD">
              <w:t xml:space="preserve"> </w:t>
            </w:r>
            <w:r>
              <w:t>025,00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465</w:t>
            </w:r>
            <w:r w:rsidR="00674BBD">
              <w:t xml:space="preserve"> </w:t>
            </w:r>
            <w:r>
              <w:t>118,00</w:t>
            </w:r>
          </w:p>
        </w:tc>
      </w:tr>
    </w:tbl>
    <w:p w:rsidR="00560663" w:rsidRDefault="00560663" w:rsidP="00560663">
      <w:pPr>
        <w:widowControl w:val="0"/>
      </w:pPr>
    </w:p>
    <w:p w:rsidR="0015455E" w:rsidRPr="001D2EB0" w:rsidRDefault="0015455E" w:rsidP="00F02503">
      <w:pPr>
        <w:widowControl w:val="0"/>
        <w:jc w:val="center"/>
      </w:pPr>
      <w:r w:rsidRPr="001D2EB0">
        <w:t>ПРОЧЕЕ ИМУЩЕСТВО</w:t>
      </w:r>
    </w:p>
    <w:p w:rsidR="0015455E" w:rsidRDefault="0015455E" w:rsidP="00F02503">
      <w:pPr>
        <w:widowControl w:val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8"/>
        <w:gridCol w:w="4115"/>
        <w:gridCol w:w="4541"/>
        <w:gridCol w:w="2977"/>
        <w:gridCol w:w="2341"/>
      </w:tblGrid>
      <w:tr w:rsidR="0015455E" w:rsidTr="00E343F3">
        <w:tc>
          <w:tcPr>
            <w:tcW w:w="0" w:type="auto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 xml:space="preserve">№ </w:t>
            </w:r>
            <w:proofErr w:type="gramStart"/>
            <w:r w:rsidRPr="00AA750C">
              <w:t>п</w:t>
            </w:r>
            <w:proofErr w:type="gramEnd"/>
            <w:r w:rsidRPr="00AA750C">
              <w:t>/п</w:t>
            </w:r>
          </w:p>
        </w:tc>
        <w:tc>
          <w:tcPr>
            <w:tcW w:w="4115" w:type="dxa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 xml:space="preserve">Наименование </w:t>
            </w:r>
          </w:p>
        </w:tc>
        <w:tc>
          <w:tcPr>
            <w:tcW w:w="4541" w:type="dxa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>Адрес</w:t>
            </w:r>
          </w:p>
        </w:tc>
        <w:tc>
          <w:tcPr>
            <w:tcW w:w="2977" w:type="dxa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 w:rsidRPr="00AA750C">
              <w:t>Балансовая стоимость, руб.</w:t>
            </w:r>
          </w:p>
        </w:tc>
        <w:tc>
          <w:tcPr>
            <w:tcW w:w="2341" w:type="dxa"/>
            <w:vAlign w:val="center"/>
          </w:tcPr>
          <w:p w:rsidR="0015455E" w:rsidRPr="00AA750C" w:rsidRDefault="0015455E" w:rsidP="00AE741E">
            <w:pPr>
              <w:widowControl w:val="0"/>
              <w:jc w:val="center"/>
            </w:pPr>
            <w:r>
              <w:t xml:space="preserve">Остаточная </w:t>
            </w:r>
            <w:r w:rsidRPr="00AA750C">
              <w:t>стоимость, руб.</w:t>
            </w:r>
          </w:p>
        </w:tc>
      </w:tr>
      <w:tr w:rsidR="0015455E" w:rsidTr="00E343F3">
        <w:trPr>
          <w:trHeight w:val="337"/>
        </w:trPr>
        <w:tc>
          <w:tcPr>
            <w:tcW w:w="0" w:type="auto"/>
            <w:vAlign w:val="center"/>
          </w:tcPr>
          <w:p w:rsidR="0015455E" w:rsidRPr="007023E5" w:rsidRDefault="0015455E" w:rsidP="00AE741E">
            <w:pPr>
              <w:widowControl w:val="0"/>
              <w:jc w:val="center"/>
            </w:pPr>
            <w:r>
              <w:t>1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Плуг ПКЛ-70</w:t>
            </w:r>
          </w:p>
        </w:tc>
        <w:tc>
          <w:tcPr>
            <w:tcW w:w="4541" w:type="dxa"/>
          </w:tcPr>
          <w:p w:rsidR="0015455E" w:rsidRDefault="00560663" w:rsidP="007023E5">
            <w:pPr>
              <w:jc w:val="center"/>
            </w:pPr>
            <w:r>
              <w:t>с</w:t>
            </w:r>
            <w:r w:rsidR="0015455E" w:rsidRPr="001272CD">
              <w:t>.</w:t>
            </w:r>
            <w:r w:rsidR="00DC20E6">
              <w:t xml:space="preserve"> </w:t>
            </w:r>
            <w:r w:rsidR="0015455E" w:rsidRPr="001272CD">
              <w:t>Венгерово ул.</w:t>
            </w:r>
            <w:r w:rsidR="00DC20E6">
              <w:t xml:space="preserve"> </w:t>
            </w:r>
            <w:proofErr w:type="gramStart"/>
            <w:r w:rsidR="0015455E" w:rsidRPr="001272CD">
              <w:t>Луговая</w:t>
            </w:r>
            <w:proofErr w:type="gramEnd"/>
            <w:r w:rsidR="0015455E" w:rsidRPr="001272CD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10974,00</w:t>
            </w:r>
          </w:p>
        </w:tc>
        <w:tc>
          <w:tcPr>
            <w:tcW w:w="2341" w:type="dxa"/>
            <w:vAlign w:val="center"/>
          </w:tcPr>
          <w:p w:rsidR="0015455E" w:rsidRPr="009E4F0A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7023E5" w:rsidRDefault="0015455E" w:rsidP="00AE741E">
            <w:pPr>
              <w:widowControl w:val="0"/>
              <w:jc w:val="center"/>
            </w:pPr>
            <w:r>
              <w:lastRenderedPageBreak/>
              <w:t>2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Плуг ПКЛ-70</w:t>
            </w:r>
          </w:p>
        </w:tc>
        <w:tc>
          <w:tcPr>
            <w:tcW w:w="4541" w:type="dxa"/>
          </w:tcPr>
          <w:p w:rsidR="0015455E" w:rsidRDefault="00560663" w:rsidP="007023E5">
            <w:pPr>
              <w:jc w:val="center"/>
            </w:pPr>
            <w:r>
              <w:t>с</w:t>
            </w:r>
            <w:r w:rsidR="0015455E" w:rsidRPr="001272CD">
              <w:t>.</w:t>
            </w:r>
            <w:r w:rsidR="00DC20E6">
              <w:t xml:space="preserve"> </w:t>
            </w:r>
            <w:r w:rsidR="0015455E" w:rsidRPr="001272CD">
              <w:t>Венгерово ул.</w:t>
            </w:r>
            <w:r w:rsidR="00DC20E6">
              <w:t xml:space="preserve"> </w:t>
            </w:r>
            <w:proofErr w:type="gramStart"/>
            <w:r w:rsidR="0015455E" w:rsidRPr="001272CD">
              <w:t>Луговая</w:t>
            </w:r>
            <w:proofErr w:type="gramEnd"/>
            <w:r w:rsidR="0015455E" w:rsidRPr="001272CD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12885,00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7023E5" w:rsidRDefault="0015455E" w:rsidP="00AE741E">
            <w:pPr>
              <w:widowControl w:val="0"/>
              <w:jc w:val="center"/>
            </w:pPr>
            <w:r>
              <w:t>3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Погрузчик ПКУ-0,8</w:t>
            </w:r>
          </w:p>
        </w:tc>
        <w:tc>
          <w:tcPr>
            <w:tcW w:w="4541" w:type="dxa"/>
          </w:tcPr>
          <w:p w:rsidR="0015455E" w:rsidRDefault="00560663" w:rsidP="007023E5">
            <w:pPr>
              <w:jc w:val="center"/>
            </w:pPr>
            <w:r>
              <w:t>с</w:t>
            </w:r>
            <w:r w:rsidR="0015455E" w:rsidRPr="001272CD">
              <w:t>.</w:t>
            </w:r>
            <w:r w:rsidR="00DC20E6">
              <w:t xml:space="preserve"> </w:t>
            </w:r>
            <w:r w:rsidR="0015455E" w:rsidRPr="001272CD">
              <w:t>Венгерово ул.</w:t>
            </w:r>
            <w:r w:rsidR="00DC20E6">
              <w:t xml:space="preserve"> </w:t>
            </w:r>
            <w:proofErr w:type="gramStart"/>
            <w:r w:rsidR="0015455E" w:rsidRPr="001272CD">
              <w:t>Луговая</w:t>
            </w:r>
            <w:proofErr w:type="gramEnd"/>
            <w:r w:rsidR="0015455E" w:rsidRPr="001272CD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19847,00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7023E5" w:rsidRDefault="0015455E" w:rsidP="00AE741E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Погрузчик ПФ-1</w:t>
            </w:r>
          </w:p>
        </w:tc>
        <w:tc>
          <w:tcPr>
            <w:tcW w:w="4541" w:type="dxa"/>
          </w:tcPr>
          <w:p w:rsidR="0015455E" w:rsidRDefault="00560663" w:rsidP="007023E5">
            <w:pPr>
              <w:jc w:val="center"/>
            </w:pPr>
            <w:r>
              <w:t>с</w:t>
            </w:r>
            <w:r w:rsidR="0015455E" w:rsidRPr="001272CD">
              <w:t>.</w:t>
            </w:r>
            <w:r w:rsidR="00DC20E6">
              <w:t xml:space="preserve"> </w:t>
            </w:r>
            <w:r w:rsidR="0015455E" w:rsidRPr="001272CD">
              <w:t>Венгерово ул.</w:t>
            </w:r>
            <w:r w:rsidR="00DC20E6">
              <w:t xml:space="preserve"> </w:t>
            </w:r>
            <w:proofErr w:type="gramStart"/>
            <w:r w:rsidR="0015455E" w:rsidRPr="001272CD">
              <w:t>Луговая</w:t>
            </w:r>
            <w:proofErr w:type="gramEnd"/>
            <w:r w:rsidR="0015455E" w:rsidRPr="001272CD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139000,00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78016,00</w:t>
            </w:r>
          </w:p>
        </w:tc>
      </w:tr>
      <w:tr w:rsidR="0015455E" w:rsidTr="00E343F3">
        <w:tc>
          <w:tcPr>
            <w:tcW w:w="0" w:type="auto"/>
            <w:vAlign w:val="center"/>
          </w:tcPr>
          <w:p w:rsidR="0015455E" w:rsidRPr="007023E5" w:rsidRDefault="0015455E" w:rsidP="00AE741E">
            <w:pPr>
              <w:widowControl w:val="0"/>
              <w:jc w:val="center"/>
            </w:pPr>
            <w:r>
              <w:t>5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Погрузчик ПФ-1М</w:t>
            </w:r>
          </w:p>
        </w:tc>
        <w:tc>
          <w:tcPr>
            <w:tcW w:w="4541" w:type="dxa"/>
          </w:tcPr>
          <w:p w:rsidR="0015455E" w:rsidRDefault="00560663" w:rsidP="007023E5">
            <w:pPr>
              <w:jc w:val="center"/>
            </w:pPr>
            <w:r>
              <w:t>с</w:t>
            </w:r>
            <w:r w:rsidR="0015455E" w:rsidRPr="001272CD">
              <w:t>.</w:t>
            </w:r>
            <w:r w:rsidR="00DC20E6">
              <w:t xml:space="preserve"> </w:t>
            </w:r>
            <w:r w:rsidR="0015455E" w:rsidRPr="001272CD">
              <w:t>Венгерово ул.</w:t>
            </w:r>
            <w:r w:rsidR="00DC20E6">
              <w:t xml:space="preserve"> </w:t>
            </w:r>
            <w:proofErr w:type="gramStart"/>
            <w:r w:rsidR="0015455E" w:rsidRPr="001272CD">
              <w:t>Луговая</w:t>
            </w:r>
            <w:proofErr w:type="gramEnd"/>
            <w:r w:rsidR="0015455E" w:rsidRPr="001272CD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192000,00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560663">
        <w:trPr>
          <w:trHeight w:val="416"/>
        </w:trPr>
        <w:tc>
          <w:tcPr>
            <w:tcW w:w="0" w:type="auto"/>
            <w:vAlign w:val="center"/>
          </w:tcPr>
          <w:p w:rsidR="0015455E" w:rsidRPr="007023E5" w:rsidRDefault="0015455E" w:rsidP="00AE741E">
            <w:pPr>
              <w:widowControl w:val="0"/>
              <w:jc w:val="center"/>
            </w:pPr>
            <w:r>
              <w:t>6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Погрузчик ПФ-1М</w:t>
            </w:r>
          </w:p>
        </w:tc>
        <w:tc>
          <w:tcPr>
            <w:tcW w:w="4541" w:type="dxa"/>
            <w:vAlign w:val="center"/>
          </w:tcPr>
          <w:p w:rsidR="0015455E" w:rsidRDefault="00560663" w:rsidP="00560663">
            <w:pPr>
              <w:jc w:val="center"/>
            </w:pPr>
            <w:r>
              <w:t>с</w:t>
            </w:r>
            <w:r w:rsidR="0015455E" w:rsidRPr="001272CD">
              <w:t>.</w:t>
            </w:r>
            <w:r w:rsidR="00DC20E6">
              <w:t xml:space="preserve"> </w:t>
            </w:r>
            <w:r w:rsidR="0015455E" w:rsidRPr="001272CD">
              <w:t>Венгерово ул.</w:t>
            </w:r>
            <w:r w:rsidR="00DC20E6">
              <w:t xml:space="preserve"> </w:t>
            </w:r>
            <w:proofErr w:type="gramStart"/>
            <w:r w:rsidR="0015455E" w:rsidRPr="001272CD">
              <w:t>Луговая</w:t>
            </w:r>
            <w:proofErr w:type="gramEnd"/>
            <w:r w:rsidR="0015455E" w:rsidRPr="001272CD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192000,00</w:t>
            </w:r>
          </w:p>
        </w:tc>
        <w:tc>
          <w:tcPr>
            <w:tcW w:w="2341" w:type="dxa"/>
            <w:vAlign w:val="center"/>
          </w:tcPr>
          <w:p w:rsidR="0015455E" w:rsidRDefault="0015455E" w:rsidP="00560663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560663">
        <w:tc>
          <w:tcPr>
            <w:tcW w:w="0" w:type="auto"/>
            <w:vAlign w:val="center"/>
          </w:tcPr>
          <w:p w:rsidR="0015455E" w:rsidRPr="007023E5" w:rsidRDefault="0015455E" w:rsidP="00AE741E">
            <w:pPr>
              <w:widowControl w:val="0"/>
              <w:jc w:val="center"/>
            </w:pPr>
            <w:r>
              <w:t>7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Приспособление для очистки снега</w:t>
            </w:r>
          </w:p>
        </w:tc>
        <w:tc>
          <w:tcPr>
            <w:tcW w:w="4541" w:type="dxa"/>
            <w:vAlign w:val="center"/>
          </w:tcPr>
          <w:p w:rsidR="0015455E" w:rsidRDefault="00560663" w:rsidP="00560663">
            <w:pPr>
              <w:jc w:val="center"/>
            </w:pPr>
            <w:r>
              <w:t>с</w:t>
            </w:r>
            <w:r w:rsidR="0015455E" w:rsidRPr="001272CD">
              <w:t>.</w:t>
            </w:r>
            <w:r w:rsidR="00DC20E6">
              <w:t xml:space="preserve"> </w:t>
            </w:r>
            <w:r w:rsidR="0015455E" w:rsidRPr="001272CD">
              <w:t>Венгерово ул.</w:t>
            </w:r>
            <w:r w:rsidR="00DC20E6">
              <w:t xml:space="preserve"> </w:t>
            </w:r>
            <w:proofErr w:type="gramStart"/>
            <w:r w:rsidR="0015455E" w:rsidRPr="001272CD">
              <w:t>Луговая</w:t>
            </w:r>
            <w:proofErr w:type="gramEnd"/>
            <w:r w:rsidR="0015455E" w:rsidRPr="001272CD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560663">
            <w:pPr>
              <w:widowControl w:val="0"/>
              <w:jc w:val="center"/>
            </w:pPr>
            <w:r>
              <w:t>19666,00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560663">
        <w:tc>
          <w:tcPr>
            <w:tcW w:w="0" w:type="auto"/>
            <w:vAlign w:val="center"/>
          </w:tcPr>
          <w:p w:rsidR="0015455E" w:rsidRPr="007023E5" w:rsidRDefault="00674BBD" w:rsidP="00AE741E">
            <w:pPr>
              <w:widowControl w:val="0"/>
              <w:jc w:val="center"/>
            </w:pPr>
            <w:r>
              <w:t>8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Фреза ФБП-1,5</w:t>
            </w:r>
          </w:p>
        </w:tc>
        <w:tc>
          <w:tcPr>
            <w:tcW w:w="4541" w:type="dxa"/>
          </w:tcPr>
          <w:p w:rsidR="0015455E" w:rsidRDefault="00560663" w:rsidP="007023E5">
            <w:pPr>
              <w:jc w:val="center"/>
            </w:pPr>
            <w:r>
              <w:t>с</w:t>
            </w:r>
            <w:r w:rsidR="0015455E" w:rsidRPr="00646AB3">
              <w:t>.</w:t>
            </w:r>
            <w:r w:rsidR="00DC20E6">
              <w:t xml:space="preserve"> </w:t>
            </w:r>
            <w:r w:rsidR="0015455E" w:rsidRPr="00646AB3">
              <w:t>Венгерово ул.</w:t>
            </w:r>
            <w:r w:rsidR="00DC20E6">
              <w:t xml:space="preserve"> </w:t>
            </w:r>
            <w:proofErr w:type="gramStart"/>
            <w:r w:rsidR="0015455E" w:rsidRPr="00646AB3">
              <w:t>Луговая</w:t>
            </w:r>
            <w:proofErr w:type="gramEnd"/>
            <w:r w:rsidR="0015455E" w:rsidRPr="00646AB3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560663">
            <w:pPr>
              <w:widowControl w:val="0"/>
              <w:jc w:val="center"/>
            </w:pPr>
            <w:r>
              <w:t>4509,00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560663">
        <w:tc>
          <w:tcPr>
            <w:tcW w:w="0" w:type="auto"/>
            <w:vAlign w:val="center"/>
          </w:tcPr>
          <w:p w:rsidR="0015455E" w:rsidRPr="007023E5" w:rsidRDefault="00674BBD" w:rsidP="00AE741E">
            <w:pPr>
              <w:widowControl w:val="0"/>
              <w:jc w:val="center"/>
            </w:pPr>
            <w:r>
              <w:t>9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Компьютер</w:t>
            </w:r>
          </w:p>
        </w:tc>
        <w:tc>
          <w:tcPr>
            <w:tcW w:w="4541" w:type="dxa"/>
          </w:tcPr>
          <w:p w:rsidR="0015455E" w:rsidRDefault="00560663" w:rsidP="007023E5">
            <w:pPr>
              <w:jc w:val="center"/>
            </w:pPr>
            <w:r>
              <w:t>с</w:t>
            </w:r>
            <w:r w:rsidR="0015455E" w:rsidRPr="00646AB3">
              <w:t>.</w:t>
            </w:r>
            <w:r w:rsidR="00DC20E6">
              <w:t xml:space="preserve"> </w:t>
            </w:r>
            <w:r w:rsidR="0015455E" w:rsidRPr="00646AB3">
              <w:t>Венгерово ул.</w:t>
            </w:r>
            <w:r w:rsidR="00DC20E6">
              <w:t xml:space="preserve"> </w:t>
            </w:r>
            <w:proofErr w:type="gramStart"/>
            <w:r w:rsidR="0015455E" w:rsidRPr="00646AB3">
              <w:t>Луговая</w:t>
            </w:r>
            <w:proofErr w:type="gramEnd"/>
            <w:r w:rsidR="0015455E" w:rsidRPr="00646AB3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560663">
            <w:pPr>
              <w:widowControl w:val="0"/>
              <w:jc w:val="center"/>
            </w:pPr>
            <w:r>
              <w:t>29000,00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560663">
        <w:tc>
          <w:tcPr>
            <w:tcW w:w="0" w:type="auto"/>
            <w:vAlign w:val="center"/>
          </w:tcPr>
          <w:p w:rsidR="0015455E" w:rsidRPr="007023E5" w:rsidRDefault="0015455E" w:rsidP="00AE741E">
            <w:pPr>
              <w:widowControl w:val="0"/>
              <w:jc w:val="center"/>
            </w:pPr>
            <w:r>
              <w:t>1</w:t>
            </w:r>
            <w:r w:rsidR="00674BBD">
              <w:t>0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Компьютер</w:t>
            </w:r>
          </w:p>
        </w:tc>
        <w:tc>
          <w:tcPr>
            <w:tcW w:w="4541" w:type="dxa"/>
          </w:tcPr>
          <w:p w:rsidR="0015455E" w:rsidRDefault="00560663" w:rsidP="007023E5">
            <w:pPr>
              <w:jc w:val="center"/>
            </w:pPr>
            <w:r>
              <w:t>с</w:t>
            </w:r>
            <w:r w:rsidR="0015455E" w:rsidRPr="00646AB3">
              <w:t>.</w:t>
            </w:r>
            <w:r w:rsidR="00DC20E6">
              <w:t xml:space="preserve"> </w:t>
            </w:r>
            <w:r w:rsidR="0015455E" w:rsidRPr="00646AB3">
              <w:t>Венгерово ул.</w:t>
            </w:r>
            <w:r w:rsidR="00DC20E6">
              <w:t xml:space="preserve"> </w:t>
            </w:r>
            <w:proofErr w:type="gramStart"/>
            <w:r w:rsidR="0015455E" w:rsidRPr="00646AB3">
              <w:t>Луговая</w:t>
            </w:r>
            <w:proofErr w:type="gramEnd"/>
            <w:r w:rsidR="0015455E" w:rsidRPr="00646AB3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560663">
            <w:pPr>
              <w:widowControl w:val="0"/>
              <w:jc w:val="center"/>
            </w:pPr>
            <w:r>
              <w:t>23150,00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560663">
        <w:tc>
          <w:tcPr>
            <w:tcW w:w="0" w:type="auto"/>
            <w:vAlign w:val="center"/>
          </w:tcPr>
          <w:p w:rsidR="0015455E" w:rsidRPr="007023E5" w:rsidRDefault="0015455E" w:rsidP="00AE741E">
            <w:pPr>
              <w:widowControl w:val="0"/>
              <w:jc w:val="center"/>
            </w:pPr>
            <w:r>
              <w:t>1</w:t>
            </w:r>
            <w:r w:rsidR="00674BBD">
              <w:t>1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Компьютер</w:t>
            </w:r>
          </w:p>
        </w:tc>
        <w:tc>
          <w:tcPr>
            <w:tcW w:w="4541" w:type="dxa"/>
          </w:tcPr>
          <w:p w:rsidR="0015455E" w:rsidRDefault="00560663" w:rsidP="00BA750E">
            <w:pPr>
              <w:jc w:val="center"/>
            </w:pPr>
            <w:r>
              <w:t>с</w:t>
            </w:r>
            <w:r w:rsidR="0015455E" w:rsidRPr="00864EE3">
              <w:t>.</w:t>
            </w:r>
            <w:r w:rsidR="00DC20E6">
              <w:t xml:space="preserve"> </w:t>
            </w:r>
            <w:r w:rsidR="0015455E" w:rsidRPr="00864EE3">
              <w:t>Венгерово ул.</w:t>
            </w:r>
            <w:r w:rsidR="00DC20E6">
              <w:t xml:space="preserve"> </w:t>
            </w:r>
            <w:proofErr w:type="gramStart"/>
            <w:r w:rsidR="0015455E" w:rsidRPr="00864EE3">
              <w:t>Луговая</w:t>
            </w:r>
            <w:proofErr w:type="gramEnd"/>
            <w:r w:rsidR="0015455E" w:rsidRPr="00864EE3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560663">
            <w:pPr>
              <w:widowControl w:val="0"/>
              <w:jc w:val="center"/>
            </w:pPr>
            <w:r>
              <w:t>18869,00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560663">
        <w:tc>
          <w:tcPr>
            <w:tcW w:w="0" w:type="auto"/>
            <w:vAlign w:val="center"/>
          </w:tcPr>
          <w:p w:rsidR="0015455E" w:rsidRPr="007023E5" w:rsidRDefault="0015455E" w:rsidP="00AE741E">
            <w:pPr>
              <w:widowControl w:val="0"/>
              <w:jc w:val="center"/>
            </w:pPr>
            <w:r>
              <w:t>1</w:t>
            </w:r>
            <w:r w:rsidR="00674BBD">
              <w:t>2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Компьютер</w:t>
            </w:r>
          </w:p>
        </w:tc>
        <w:tc>
          <w:tcPr>
            <w:tcW w:w="4541" w:type="dxa"/>
          </w:tcPr>
          <w:p w:rsidR="0015455E" w:rsidRDefault="00560663" w:rsidP="00BA750E">
            <w:pPr>
              <w:jc w:val="center"/>
            </w:pPr>
            <w:r>
              <w:t>с</w:t>
            </w:r>
            <w:r w:rsidR="0015455E" w:rsidRPr="00864EE3">
              <w:t>.</w:t>
            </w:r>
            <w:r w:rsidR="00DC20E6">
              <w:t xml:space="preserve"> </w:t>
            </w:r>
            <w:r w:rsidR="0015455E" w:rsidRPr="00864EE3">
              <w:t>Венгерово ул.</w:t>
            </w:r>
            <w:r w:rsidR="00DC20E6">
              <w:t xml:space="preserve"> </w:t>
            </w:r>
            <w:proofErr w:type="gramStart"/>
            <w:r w:rsidR="0015455E" w:rsidRPr="00864EE3">
              <w:t>Луговая</w:t>
            </w:r>
            <w:proofErr w:type="gramEnd"/>
            <w:r w:rsidR="0015455E" w:rsidRPr="00864EE3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560663">
            <w:pPr>
              <w:widowControl w:val="0"/>
              <w:jc w:val="center"/>
            </w:pPr>
            <w:r>
              <w:t>30000,00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560663">
        <w:tc>
          <w:tcPr>
            <w:tcW w:w="0" w:type="auto"/>
            <w:vAlign w:val="center"/>
          </w:tcPr>
          <w:p w:rsidR="0015455E" w:rsidRPr="007023E5" w:rsidRDefault="0015455E" w:rsidP="00AE741E">
            <w:pPr>
              <w:widowControl w:val="0"/>
              <w:jc w:val="center"/>
            </w:pPr>
            <w:r>
              <w:t>1</w:t>
            </w:r>
            <w:r w:rsidR="00674BBD">
              <w:t>3</w:t>
            </w:r>
          </w:p>
        </w:tc>
        <w:tc>
          <w:tcPr>
            <w:tcW w:w="4115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Телефакс</w:t>
            </w:r>
          </w:p>
        </w:tc>
        <w:tc>
          <w:tcPr>
            <w:tcW w:w="4541" w:type="dxa"/>
          </w:tcPr>
          <w:p w:rsidR="0015455E" w:rsidRDefault="00560663" w:rsidP="00BA750E">
            <w:pPr>
              <w:jc w:val="center"/>
            </w:pPr>
            <w:r>
              <w:t>с</w:t>
            </w:r>
            <w:r w:rsidR="0015455E" w:rsidRPr="00864EE3">
              <w:t>.</w:t>
            </w:r>
            <w:r w:rsidR="00DC20E6">
              <w:t xml:space="preserve"> </w:t>
            </w:r>
            <w:r w:rsidR="0015455E" w:rsidRPr="00864EE3">
              <w:t>Венгерово ул.</w:t>
            </w:r>
            <w:r w:rsidR="00DC20E6">
              <w:t xml:space="preserve"> </w:t>
            </w:r>
            <w:bookmarkStart w:id="0" w:name="_GoBack"/>
            <w:bookmarkEnd w:id="0"/>
            <w:proofErr w:type="gramStart"/>
            <w:r w:rsidR="0015455E" w:rsidRPr="00864EE3">
              <w:t>Луговая</w:t>
            </w:r>
            <w:proofErr w:type="gramEnd"/>
            <w:r w:rsidR="0015455E" w:rsidRPr="00864EE3">
              <w:t xml:space="preserve"> д. 37</w:t>
            </w:r>
          </w:p>
        </w:tc>
        <w:tc>
          <w:tcPr>
            <w:tcW w:w="2977" w:type="dxa"/>
            <w:vAlign w:val="center"/>
          </w:tcPr>
          <w:p w:rsidR="0015455E" w:rsidRDefault="0015455E" w:rsidP="00560663">
            <w:pPr>
              <w:widowControl w:val="0"/>
              <w:jc w:val="center"/>
            </w:pPr>
            <w:r>
              <w:t>9657,00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0,00</w:t>
            </w:r>
          </w:p>
        </w:tc>
      </w:tr>
      <w:tr w:rsidR="0015455E" w:rsidTr="00560663">
        <w:tc>
          <w:tcPr>
            <w:tcW w:w="9464" w:type="dxa"/>
            <w:gridSpan w:val="3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ИТОГО</w:t>
            </w:r>
            <w:r w:rsidR="00560663">
              <w:t>:</w:t>
            </w:r>
          </w:p>
        </w:tc>
        <w:tc>
          <w:tcPr>
            <w:tcW w:w="2977" w:type="dxa"/>
            <w:vAlign w:val="center"/>
          </w:tcPr>
          <w:p w:rsidR="0015455E" w:rsidRDefault="00674BBD" w:rsidP="00560663">
            <w:pPr>
              <w:widowControl w:val="0"/>
              <w:jc w:val="center"/>
            </w:pPr>
            <w:r>
              <w:t>561 557</w:t>
            </w:r>
            <w:r w:rsidR="0015455E">
              <w:t>,00</w:t>
            </w:r>
          </w:p>
        </w:tc>
        <w:tc>
          <w:tcPr>
            <w:tcW w:w="2341" w:type="dxa"/>
            <w:vAlign w:val="center"/>
          </w:tcPr>
          <w:p w:rsidR="0015455E" w:rsidRDefault="0015455E" w:rsidP="00AE741E">
            <w:pPr>
              <w:widowControl w:val="0"/>
              <w:jc w:val="center"/>
            </w:pPr>
            <w:r>
              <w:t>78</w:t>
            </w:r>
            <w:r w:rsidR="00674BBD">
              <w:t xml:space="preserve"> </w:t>
            </w:r>
            <w:r>
              <w:t>016,00</w:t>
            </w:r>
          </w:p>
        </w:tc>
      </w:tr>
      <w:tr w:rsidR="00560663" w:rsidTr="00560663">
        <w:tc>
          <w:tcPr>
            <w:tcW w:w="9464" w:type="dxa"/>
            <w:gridSpan w:val="3"/>
            <w:vAlign w:val="center"/>
          </w:tcPr>
          <w:p w:rsidR="00560663" w:rsidRDefault="00560663" w:rsidP="00560663">
            <w:pPr>
              <w:widowControl w:val="0"/>
              <w:jc w:val="center"/>
            </w:pPr>
            <w:r>
              <w:t>ВСЕГО:</w:t>
            </w:r>
          </w:p>
        </w:tc>
        <w:tc>
          <w:tcPr>
            <w:tcW w:w="2977" w:type="dxa"/>
            <w:vAlign w:val="center"/>
          </w:tcPr>
          <w:p w:rsidR="00560663" w:rsidRDefault="00560663" w:rsidP="00560663">
            <w:pPr>
              <w:ind w:firstLine="720"/>
              <w:jc w:val="center"/>
            </w:pPr>
          </w:p>
          <w:p w:rsidR="00560663" w:rsidRPr="00E14A3D" w:rsidRDefault="001D4CB0" w:rsidP="00560663">
            <w:pPr>
              <w:jc w:val="center"/>
            </w:pPr>
            <w:r>
              <w:t>16</w:t>
            </w:r>
            <w:r w:rsidR="00674BBD">
              <w:t xml:space="preserve"> </w:t>
            </w:r>
            <w:r>
              <w:t>94</w:t>
            </w:r>
            <w:r w:rsidR="00560663">
              <w:t>0</w:t>
            </w:r>
            <w:r w:rsidR="00674BBD">
              <w:t xml:space="preserve"> </w:t>
            </w:r>
            <w:r w:rsidR="00560663">
              <w:t>498,00</w:t>
            </w:r>
          </w:p>
          <w:p w:rsidR="00560663" w:rsidRDefault="00560663" w:rsidP="00560663">
            <w:pPr>
              <w:widowControl w:val="0"/>
              <w:jc w:val="center"/>
            </w:pPr>
          </w:p>
        </w:tc>
        <w:tc>
          <w:tcPr>
            <w:tcW w:w="2341" w:type="dxa"/>
            <w:vAlign w:val="center"/>
          </w:tcPr>
          <w:p w:rsidR="00560663" w:rsidRDefault="00560663" w:rsidP="00560663">
            <w:pPr>
              <w:widowControl w:val="0"/>
              <w:jc w:val="center"/>
            </w:pPr>
            <w:r>
              <w:t>963</w:t>
            </w:r>
            <w:r w:rsidR="00674BBD">
              <w:t xml:space="preserve"> </w:t>
            </w:r>
            <w:r>
              <w:t>450,00</w:t>
            </w:r>
          </w:p>
        </w:tc>
      </w:tr>
    </w:tbl>
    <w:p w:rsidR="0015455E" w:rsidRPr="004444F6" w:rsidRDefault="0015455E" w:rsidP="00F02503">
      <w:pPr>
        <w:widowControl w:val="0"/>
        <w:jc w:val="center"/>
      </w:pPr>
    </w:p>
    <w:p w:rsidR="0015455E" w:rsidRDefault="0015455E" w:rsidP="00F02503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15455E" w:rsidRDefault="0015455E" w:rsidP="00F02503">
      <w:pPr>
        <w:ind w:firstLine="720"/>
        <w:rPr>
          <w:sz w:val="20"/>
          <w:szCs w:val="20"/>
        </w:rPr>
      </w:pPr>
    </w:p>
    <w:p w:rsidR="0015455E" w:rsidRDefault="0015455E" w:rsidP="00F02503">
      <w:pPr>
        <w:ind w:firstLine="720"/>
      </w:pPr>
    </w:p>
    <w:p w:rsidR="0015455E" w:rsidRDefault="0015455E" w:rsidP="00F02503">
      <w:pPr>
        <w:ind w:firstLine="720"/>
      </w:pPr>
    </w:p>
    <w:p w:rsidR="0015455E" w:rsidRDefault="0015455E" w:rsidP="00F02503">
      <w:pPr>
        <w:ind w:firstLine="720"/>
      </w:pPr>
    </w:p>
    <w:p w:rsidR="0015455E" w:rsidRDefault="0015455E" w:rsidP="00F02503">
      <w:pPr>
        <w:ind w:firstLine="720"/>
      </w:pPr>
    </w:p>
    <w:p w:rsidR="0015455E" w:rsidRPr="000C5444" w:rsidRDefault="0015455E" w:rsidP="00F02503">
      <w:pPr>
        <w:ind w:firstLine="720"/>
      </w:pPr>
    </w:p>
    <w:sectPr w:rsidR="0015455E" w:rsidRPr="000C5444" w:rsidSect="004444F6">
      <w:headerReference w:type="first" r:id="rId8"/>
      <w:pgSz w:w="16834" w:h="11909" w:orient="landscape"/>
      <w:pgMar w:top="851" w:right="1134" w:bottom="567" w:left="113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3F4" w:rsidRDefault="00D813F4">
      <w:r>
        <w:separator/>
      </w:r>
    </w:p>
  </w:endnote>
  <w:endnote w:type="continuationSeparator" w:id="0">
    <w:p w:rsidR="00D813F4" w:rsidRDefault="00D8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3F4" w:rsidRDefault="00D813F4">
      <w:r>
        <w:separator/>
      </w:r>
    </w:p>
  </w:footnote>
  <w:footnote w:type="continuationSeparator" w:id="0">
    <w:p w:rsidR="00D813F4" w:rsidRDefault="00D81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5E" w:rsidRDefault="001545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617C4"/>
    <w:multiLevelType w:val="hybridMultilevel"/>
    <w:tmpl w:val="33A0C94E"/>
    <w:lvl w:ilvl="0" w:tplc="91669EC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DEA21C3"/>
    <w:multiLevelType w:val="hybridMultilevel"/>
    <w:tmpl w:val="939E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F80CCE"/>
    <w:multiLevelType w:val="hybridMultilevel"/>
    <w:tmpl w:val="B852C8E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9D1A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4BBD609E"/>
    <w:multiLevelType w:val="multilevel"/>
    <w:tmpl w:val="940AE918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F430F62"/>
    <w:multiLevelType w:val="multilevel"/>
    <w:tmpl w:val="CA0CECF6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1985" w:hanging="12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6">
    <w:nsid w:val="58DB1224"/>
    <w:multiLevelType w:val="hybridMultilevel"/>
    <w:tmpl w:val="17C8993E"/>
    <w:lvl w:ilvl="0" w:tplc="6F5EEDD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A3F62BB"/>
    <w:multiLevelType w:val="hybridMultilevel"/>
    <w:tmpl w:val="79D09A98"/>
    <w:lvl w:ilvl="0" w:tplc="8780DE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A9F1671"/>
    <w:multiLevelType w:val="hybridMultilevel"/>
    <w:tmpl w:val="45683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1BA3F0B"/>
    <w:multiLevelType w:val="hybridMultilevel"/>
    <w:tmpl w:val="542C8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AA472A"/>
    <w:multiLevelType w:val="hybridMultilevel"/>
    <w:tmpl w:val="8EA037B6"/>
    <w:lvl w:ilvl="0" w:tplc="4436179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rawingGridHorizontalSpacing w:val="14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780"/>
    <w:rsid w:val="0000087D"/>
    <w:rsid w:val="00000EC4"/>
    <w:rsid w:val="00001109"/>
    <w:rsid w:val="0000192E"/>
    <w:rsid w:val="00002949"/>
    <w:rsid w:val="000048EF"/>
    <w:rsid w:val="00006EFB"/>
    <w:rsid w:val="00007358"/>
    <w:rsid w:val="0001058E"/>
    <w:rsid w:val="00011133"/>
    <w:rsid w:val="00011938"/>
    <w:rsid w:val="00012157"/>
    <w:rsid w:val="000130AD"/>
    <w:rsid w:val="00013E90"/>
    <w:rsid w:val="00014A90"/>
    <w:rsid w:val="00015B36"/>
    <w:rsid w:val="00017FC4"/>
    <w:rsid w:val="000201A9"/>
    <w:rsid w:val="00020D03"/>
    <w:rsid w:val="00021FF6"/>
    <w:rsid w:val="0002213E"/>
    <w:rsid w:val="00023AF5"/>
    <w:rsid w:val="00024E23"/>
    <w:rsid w:val="00026A23"/>
    <w:rsid w:val="00027557"/>
    <w:rsid w:val="0003097D"/>
    <w:rsid w:val="0003143B"/>
    <w:rsid w:val="00031C0E"/>
    <w:rsid w:val="0003264D"/>
    <w:rsid w:val="0003295E"/>
    <w:rsid w:val="00032F09"/>
    <w:rsid w:val="0003471D"/>
    <w:rsid w:val="00035546"/>
    <w:rsid w:val="00035DDD"/>
    <w:rsid w:val="00037AF4"/>
    <w:rsid w:val="0004046C"/>
    <w:rsid w:val="00041653"/>
    <w:rsid w:val="00043D51"/>
    <w:rsid w:val="000464BC"/>
    <w:rsid w:val="00046743"/>
    <w:rsid w:val="00046951"/>
    <w:rsid w:val="000470A7"/>
    <w:rsid w:val="00047284"/>
    <w:rsid w:val="00047546"/>
    <w:rsid w:val="0005094A"/>
    <w:rsid w:val="00052A55"/>
    <w:rsid w:val="00052CFF"/>
    <w:rsid w:val="000545F1"/>
    <w:rsid w:val="00054A7E"/>
    <w:rsid w:val="00057962"/>
    <w:rsid w:val="000605D6"/>
    <w:rsid w:val="00061BB9"/>
    <w:rsid w:val="00062505"/>
    <w:rsid w:val="00063D8D"/>
    <w:rsid w:val="00064784"/>
    <w:rsid w:val="00064AA9"/>
    <w:rsid w:val="000667EF"/>
    <w:rsid w:val="00067197"/>
    <w:rsid w:val="00067B5E"/>
    <w:rsid w:val="00071AEC"/>
    <w:rsid w:val="00073835"/>
    <w:rsid w:val="00073CC6"/>
    <w:rsid w:val="00074465"/>
    <w:rsid w:val="00075D95"/>
    <w:rsid w:val="00077ED2"/>
    <w:rsid w:val="000804C2"/>
    <w:rsid w:val="00081612"/>
    <w:rsid w:val="00082032"/>
    <w:rsid w:val="0008521F"/>
    <w:rsid w:val="00085E01"/>
    <w:rsid w:val="0008713B"/>
    <w:rsid w:val="00093F9C"/>
    <w:rsid w:val="00094C33"/>
    <w:rsid w:val="000953D1"/>
    <w:rsid w:val="0009552B"/>
    <w:rsid w:val="00095E88"/>
    <w:rsid w:val="000964D4"/>
    <w:rsid w:val="000A090C"/>
    <w:rsid w:val="000A1AAA"/>
    <w:rsid w:val="000A321B"/>
    <w:rsid w:val="000A328F"/>
    <w:rsid w:val="000B07BC"/>
    <w:rsid w:val="000B0E52"/>
    <w:rsid w:val="000B2260"/>
    <w:rsid w:val="000B373C"/>
    <w:rsid w:val="000B4289"/>
    <w:rsid w:val="000B457E"/>
    <w:rsid w:val="000B5B14"/>
    <w:rsid w:val="000C09E4"/>
    <w:rsid w:val="000C0D4B"/>
    <w:rsid w:val="000C25E6"/>
    <w:rsid w:val="000C2E45"/>
    <w:rsid w:val="000C5174"/>
    <w:rsid w:val="000C5444"/>
    <w:rsid w:val="000C64F2"/>
    <w:rsid w:val="000C771A"/>
    <w:rsid w:val="000D0F91"/>
    <w:rsid w:val="000D305A"/>
    <w:rsid w:val="000D32A4"/>
    <w:rsid w:val="000D3574"/>
    <w:rsid w:val="000D5F90"/>
    <w:rsid w:val="000E0B96"/>
    <w:rsid w:val="000E265D"/>
    <w:rsid w:val="000E2F55"/>
    <w:rsid w:val="000E3A57"/>
    <w:rsid w:val="000E3F40"/>
    <w:rsid w:val="000E45B5"/>
    <w:rsid w:val="000E46D3"/>
    <w:rsid w:val="000F0A50"/>
    <w:rsid w:val="000F1D7E"/>
    <w:rsid w:val="000F1DE5"/>
    <w:rsid w:val="000F2CEC"/>
    <w:rsid w:val="000F2EC1"/>
    <w:rsid w:val="000F4F34"/>
    <w:rsid w:val="000F4FA2"/>
    <w:rsid w:val="000F60E6"/>
    <w:rsid w:val="000F6FD7"/>
    <w:rsid w:val="000F6FDA"/>
    <w:rsid w:val="001008FE"/>
    <w:rsid w:val="0010107C"/>
    <w:rsid w:val="001052CA"/>
    <w:rsid w:val="00105E2A"/>
    <w:rsid w:val="00106A26"/>
    <w:rsid w:val="00110B61"/>
    <w:rsid w:val="00113322"/>
    <w:rsid w:val="001139C4"/>
    <w:rsid w:val="00114001"/>
    <w:rsid w:val="00117D5E"/>
    <w:rsid w:val="0012118F"/>
    <w:rsid w:val="00122092"/>
    <w:rsid w:val="00123BE3"/>
    <w:rsid w:val="00125023"/>
    <w:rsid w:val="00125AC1"/>
    <w:rsid w:val="0012632C"/>
    <w:rsid w:val="001272CD"/>
    <w:rsid w:val="00130013"/>
    <w:rsid w:val="001303A8"/>
    <w:rsid w:val="00131126"/>
    <w:rsid w:val="00131633"/>
    <w:rsid w:val="00136976"/>
    <w:rsid w:val="00137395"/>
    <w:rsid w:val="001375C4"/>
    <w:rsid w:val="00140594"/>
    <w:rsid w:val="00141502"/>
    <w:rsid w:val="001419D6"/>
    <w:rsid w:val="00142166"/>
    <w:rsid w:val="00143E48"/>
    <w:rsid w:val="00144D39"/>
    <w:rsid w:val="00150DD2"/>
    <w:rsid w:val="00151B75"/>
    <w:rsid w:val="00151C83"/>
    <w:rsid w:val="00154092"/>
    <w:rsid w:val="00154374"/>
    <w:rsid w:val="0015455E"/>
    <w:rsid w:val="00154604"/>
    <w:rsid w:val="00154CBE"/>
    <w:rsid w:val="001559AB"/>
    <w:rsid w:val="001570FC"/>
    <w:rsid w:val="00157F11"/>
    <w:rsid w:val="001621EC"/>
    <w:rsid w:val="001622DB"/>
    <w:rsid w:val="0016375F"/>
    <w:rsid w:val="001637AE"/>
    <w:rsid w:val="00164D5B"/>
    <w:rsid w:val="001660F3"/>
    <w:rsid w:val="00166372"/>
    <w:rsid w:val="00166F5A"/>
    <w:rsid w:val="001678B7"/>
    <w:rsid w:val="00171495"/>
    <w:rsid w:val="00171FC2"/>
    <w:rsid w:val="00172296"/>
    <w:rsid w:val="00172EFD"/>
    <w:rsid w:val="00173032"/>
    <w:rsid w:val="00173544"/>
    <w:rsid w:val="00174E40"/>
    <w:rsid w:val="001753A3"/>
    <w:rsid w:val="0017540C"/>
    <w:rsid w:val="00175A4B"/>
    <w:rsid w:val="001800C7"/>
    <w:rsid w:val="00182D1A"/>
    <w:rsid w:val="001830B9"/>
    <w:rsid w:val="001864E8"/>
    <w:rsid w:val="001875D4"/>
    <w:rsid w:val="00192583"/>
    <w:rsid w:val="00192679"/>
    <w:rsid w:val="00193B03"/>
    <w:rsid w:val="00193C3B"/>
    <w:rsid w:val="00193FD7"/>
    <w:rsid w:val="00194AB6"/>
    <w:rsid w:val="00194B2E"/>
    <w:rsid w:val="0019552D"/>
    <w:rsid w:val="00195EC4"/>
    <w:rsid w:val="001962D7"/>
    <w:rsid w:val="00196672"/>
    <w:rsid w:val="00196A03"/>
    <w:rsid w:val="001A19D1"/>
    <w:rsid w:val="001A1BD6"/>
    <w:rsid w:val="001A1E98"/>
    <w:rsid w:val="001A20C8"/>
    <w:rsid w:val="001A37AC"/>
    <w:rsid w:val="001A4612"/>
    <w:rsid w:val="001A4695"/>
    <w:rsid w:val="001A5B43"/>
    <w:rsid w:val="001A5FDE"/>
    <w:rsid w:val="001A600B"/>
    <w:rsid w:val="001A6302"/>
    <w:rsid w:val="001A7A8A"/>
    <w:rsid w:val="001A7BB9"/>
    <w:rsid w:val="001B0306"/>
    <w:rsid w:val="001B108C"/>
    <w:rsid w:val="001B1F92"/>
    <w:rsid w:val="001B2534"/>
    <w:rsid w:val="001B29AA"/>
    <w:rsid w:val="001B74AD"/>
    <w:rsid w:val="001C19F8"/>
    <w:rsid w:val="001C2627"/>
    <w:rsid w:val="001C3FFF"/>
    <w:rsid w:val="001C4328"/>
    <w:rsid w:val="001C711C"/>
    <w:rsid w:val="001D0888"/>
    <w:rsid w:val="001D0A3D"/>
    <w:rsid w:val="001D0F4A"/>
    <w:rsid w:val="001D2EB0"/>
    <w:rsid w:val="001D38FE"/>
    <w:rsid w:val="001D4138"/>
    <w:rsid w:val="001D44F6"/>
    <w:rsid w:val="001D4893"/>
    <w:rsid w:val="001D4CB0"/>
    <w:rsid w:val="001D4FA7"/>
    <w:rsid w:val="001D649A"/>
    <w:rsid w:val="001D72BA"/>
    <w:rsid w:val="001D7BC5"/>
    <w:rsid w:val="001E0AF1"/>
    <w:rsid w:val="001E393D"/>
    <w:rsid w:val="001E3BA5"/>
    <w:rsid w:val="001E4A05"/>
    <w:rsid w:val="001E6EC9"/>
    <w:rsid w:val="001E712F"/>
    <w:rsid w:val="001E77B8"/>
    <w:rsid w:val="001F0CCC"/>
    <w:rsid w:val="001F3369"/>
    <w:rsid w:val="001F374F"/>
    <w:rsid w:val="001F4441"/>
    <w:rsid w:val="001F5C13"/>
    <w:rsid w:val="00200D53"/>
    <w:rsid w:val="0020268D"/>
    <w:rsid w:val="0020525B"/>
    <w:rsid w:val="0020540A"/>
    <w:rsid w:val="00205C71"/>
    <w:rsid w:val="00205E70"/>
    <w:rsid w:val="002061BF"/>
    <w:rsid w:val="00207446"/>
    <w:rsid w:val="00210144"/>
    <w:rsid w:val="0021087B"/>
    <w:rsid w:val="002119D1"/>
    <w:rsid w:val="0021205A"/>
    <w:rsid w:val="0021312B"/>
    <w:rsid w:val="00213F8D"/>
    <w:rsid w:val="00215F89"/>
    <w:rsid w:val="00216236"/>
    <w:rsid w:val="0021671D"/>
    <w:rsid w:val="00217ECD"/>
    <w:rsid w:val="00221F96"/>
    <w:rsid w:val="00221FA4"/>
    <w:rsid w:val="002234D5"/>
    <w:rsid w:val="0022370A"/>
    <w:rsid w:val="002237EA"/>
    <w:rsid w:val="002250F0"/>
    <w:rsid w:val="00226509"/>
    <w:rsid w:val="0022687C"/>
    <w:rsid w:val="00226C1D"/>
    <w:rsid w:val="002307BC"/>
    <w:rsid w:val="002326B5"/>
    <w:rsid w:val="00232B40"/>
    <w:rsid w:val="00232F2E"/>
    <w:rsid w:val="00234663"/>
    <w:rsid w:val="00235AB2"/>
    <w:rsid w:val="00236971"/>
    <w:rsid w:val="00241436"/>
    <w:rsid w:val="002429E5"/>
    <w:rsid w:val="00242E55"/>
    <w:rsid w:val="00244FAD"/>
    <w:rsid w:val="00246903"/>
    <w:rsid w:val="00247582"/>
    <w:rsid w:val="00247938"/>
    <w:rsid w:val="0025063E"/>
    <w:rsid w:val="002507B3"/>
    <w:rsid w:val="002507EB"/>
    <w:rsid w:val="00250987"/>
    <w:rsid w:val="00250FD7"/>
    <w:rsid w:val="0025148F"/>
    <w:rsid w:val="00252A95"/>
    <w:rsid w:val="0025680F"/>
    <w:rsid w:val="0026036B"/>
    <w:rsid w:val="0026390C"/>
    <w:rsid w:val="00264508"/>
    <w:rsid w:val="00264B56"/>
    <w:rsid w:val="00266011"/>
    <w:rsid w:val="00266B13"/>
    <w:rsid w:val="002710CB"/>
    <w:rsid w:val="002712BD"/>
    <w:rsid w:val="00271C11"/>
    <w:rsid w:val="00272E9E"/>
    <w:rsid w:val="00273410"/>
    <w:rsid w:val="002773C2"/>
    <w:rsid w:val="002816FF"/>
    <w:rsid w:val="00284376"/>
    <w:rsid w:val="002850C8"/>
    <w:rsid w:val="0028758B"/>
    <w:rsid w:val="002908B2"/>
    <w:rsid w:val="00291091"/>
    <w:rsid w:val="002925E4"/>
    <w:rsid w:val="00294D0B"/>
    <w:rsid w:val="002A0622"/>
    <w:rsid w:val="002A0E88"/>
    <w:rsid w:val="002A1C2C"/>
    <w:rsid w:val="002A30AE"/>
    <w:rsid w:val="002A37B1"/>
    <w:rsid w:val="002A47EA"/>
    <w:rsid w:val="002A5685"/>
    <w:rsid w:val="002A615E"/>
    <w:rsid w:val="002A6646"/>
    <w:rsid w:val="002A7608"/>
    <w:rsid w:val="002A7DCC"/>
    <w:rsid w:val="002B19D0"/>
    <w:rsid w:val="002B349F"/>
    <w:rsid w:val="002B38BB"/>
    <w:rsid w:val="002B4495"/>
    <w:rsid w:val="002B619E"/>
    <w:rsid w:val="002B68A6"/>
    <w:rsid w:val="002B7FB7"/>
    <w:rsid w:val="002C0276"/>
    <w:rsid w:val="002C09F4"/>
    <w:rsid w:val="002C1268"/>
    <w:rsid w:val="002C14A3"/>
    <w:rsid w:val="002C203F"/>
    <w:rsid w:val="002C26A0"/>
    <w:rsid w:val="002C33D2"/>
    <w:rsid w:val="002C4D57"/>
    <w:rsid w:val="002C5983"/>
    <w:rsid w:val="002C6114"/>
    <w:rsid w:val="002C6CEC"/>
    <w:rsid w:val="002C6DFB"/>
    <w:rsid w:val="002C6E09"/>
    <w:rsid w:val="002D2647"/>
    <w:rsid w:val="002D2BB9"/>
    <w:rsid w:val="002D4381"/>
    <w:rsid w:val="002D462E"/>
    <w:rsid w:val="002D59A6"/>
    <w:rsid w:val="002D5D42"/>
    <w:rsid w:val="002D61FB"/>
    <w:rsid w:val="002D71AD"/>
    <w:rsid w:val="002D7E84"/>
    <w:rsid w:val="002E0574"/>
    <w:rsid w:val="002E1595"/>
    <w:rsid w:val="002E2ACA"/>
    <w:rsid w:val="002E3618"/>
    <w:rsid w:val="002E4846"/>
    <w:rsid w:val="002E49B1"/>
    <w:rsid w:val="002E7126"/>
    <w:rsid w:val="002E7D0E"/>
    <w:rsid w:val="002F00A1"/>
    <w:rsid w:val="002F06B7"/>
    <w:rsid w:val="002F2397"/>
    <w:rsid w:val="002F3267"/>
    <w:rsid w:val="003014E0"/>
    <w:rsid w:val="00304356"/>
    <w:rsid w:val="003044FB"/>
    <w:rsid w:val="00305629"/>
    <w:rsid w:val="00305CCA"/>
    <w:rsid w:val="00307430"/>
    <w:rsid w:val="003114B1"/>
    <w:rsid w:val="00315481"/>
    <w:rsid w:val="00315A1C"/>
    <w:rsid w:val="0032031D"/>
    <w:rsid w:val="00320869"/>
    <w:rsid w:val="00322050"/>
    <w:rsid w:val="0032318C"/>
    <w:rsid w:val="00323831"/>
    <w:rsid w:val="0032479D"/>
    <w:rsid w:val="00325DFF"/>
    <w:rsid w:val="003275DA"/>
    <w:rsid w:val="003276B3"/>
    <w:rsid w:val="00330032"/>
    <w:rsid w:val="0033015E"/>
    <w:rsid w:val="0033046B"/>
    <w:rsid w:val="00331502"/>
    <w:rsid w:val="00331C3C"/>
    <w:rsid w:val="00335575"/>
    <w:rsid w:val="00336937"/>
    <w:rsid w:val="003375CD"/>
    <w:rsid w:val="00343812"/>
    <w:rsid w:val="00343B83"/>
    <w:rsid w:val="00343BD4"/>
    <w:rsid w:val="00345DD7"/>
    <w:rsid w:val="00345FE2"/>
    <w:rsid w:val="00347CD1"/>
    <w:rsid w:val="00350672"/>
    <w:rsid w:val="00352B0B"/>
    <w:rsid w:val="00353564"/>
    <w:rsid w:val="00360709"/>
    <w:rsid w:val="003622D6"/>
    <w:rsid w:val="00362F65"/>
    <w:rsid w:val="0036735C"/>
    <w:rsid w:val="003675DC"/>
    <w:rsid w:val="00370528"/>
    <w:rsid w:val="00371ECA"/>
    <w:rsid w:val="00372222"/>
    <w:rsid w:val="003729B1"/>
    <w:rsid w:val="00373E4D"/>
    <w:rsid w:val="0037401C"/>
    <w:rsid w:val="003741FE"/>
    <w:rsid w:val="00374CE6"/>
    <w:rsid w:val="00375243"/>
    <w:rsid w:val="00376F6D"/>
    <w:rsid w:val="00381816"/>
    <w:rsid w:val="003835AE"/>
    <w:rsid w:val="003871DA"/>
    <w:rsid w:val="003873F8"/>
    <w:rsid w:val="003877DA"/>
    <w:rsid w:val="0039181A"/>
    <w:rsid w:val="0039222E"/>
    <w:rsid w:val="00392B37"/>
    <w:rsid w:val="0039425A"/>
    <w:rsid w:val="0039465D"/>
    <w:rsid w:val="003956DD"/>
    <w:rsid w:val="0039755B"/>
    <w:rsid w:val="00397865"/>
    <w:rsid w:val="003A1315"/>
    <w:rsid w:val="003A6592"/>
    <w:rsid w:val="003A6B81"/>
    <w:rsid w:val="003B0D7D"/>
    <w:rsid w:val="003B288C"/>
    <w:rsid w:val="003B2AD8"/>
    <w:rsid w:val="003B353F"/>
    <w:rsid w:val="003B3A1C"/>
    <w:rsid w:val="003B3E8C"/>
    <w:rsid w:val="003B6836"/>
    <w:rsid w:val="003C29B0"/>
    <w:rsid w:val="003C34D9"/>
    <w:rsid w:val="003C5F06"/>
    <w:rsid w:val="003C5F22"/>
    <w:rsid w:val="003D1D94"/>
    <w:rsid w:val="003D218C"/>
    <w:rsid w:val="003D368D"/>
    <w:rsid w:val="003D658D"/>
    <w:rsid w:val="003D7CEE"/>
    <w:rsid w:val="003E2D00"/>
    <w:rsid w:val="003E776B"/>
    <w:rsid w:val="003F0602"/>
    <w:rsid w:val="003F0AF6"/>
    <w:rsid w:val="003F1091"/>
    <w:rsid w:val="003F1C80"/>
    <w:rsid w:val="003F4441"/>
    <w:rsid w:val="00400A3F"/>
    <w:rsid w:val="0040458B"/>
    <w:rsid w:val="00406CD9"/>
    <w:rsid w:val="00407442"/>
    <w:rsid w:val="00410EFF"/>
    <w:rsid w:val="00412AEC"/>
    <w:rsid w:val="004157EF"/>
    <w:rsid w:val="00415EB7"/>
    <w:rsid w:val="00416FD5"/>
    <w:rsid w:val="00421230"/>
    <w:rsid w:val="004237E5"/>
    <w:rsid w:val="00424725"/>
    <w:rsid w:val="00431964"/>
    <w:rsid w:val="00431EFC"/>
    <w:rsid w:val="0043219F"/>
    <w:rsid w:val="004341F1"/>
    <w:rsid w:val="004354A6"/>
    <w:rsid w:val="0043573F"/>
    <w:rsid w:val="00435F6C"/>
    <w:rsid w:val="00440686"/>
    <w:rsid w:val="00440CDA"/>
    <w:rsid w:val="00441A74"/>
    <w:rsid w:val="004421E4"/>
    <w:rsid w:val="0044248B"/>
    <w:rsid w:val="0044288D"/>
    <w:rsid w:val="00443273"/>
    <w:rsid w:val="00443E32"/>
    <w:rsid w:val="00443F96"/>
    <w:rsid w:val="00444476"/>
    <w:rsid w:val="004444F6"/>
    <w:rsid w:val="00444703"/>
    <w:rsid w:val="004449E1"/>
    <w:rsid w:val="00444A47"/>
    <w:rsid w:val="00446814"/>
    <w:rsid w:val="00446913"/>
    <w:rsid w:val="00446A80"/>
    <w:rsid w:val="00451E77"/>
    <w:rsid w:val="00453423"/>
    <w:rsid w:val="004576E2"/>
    <w:rsid w:val="00457EC1"/>
    <w:rsid w:val="00460642"/>
    <w:rsid w:val="00460C23"/>
    <w:rsid w:val="004633CA"/>
    <w:rsid w:val="00463579"/>
    <w:rsid w:val="0046408D"/>
    <w:rsid w:val="0046489D"/>
    <w:rsid w:val="00465E86"/>
    <w:rsid w:val="0046673B"/>
    <w:rsid w:val="004667F6"/>
    <w:rsid w:val="004670B7"/>
    <w:rsid w:val="00467144"/>
    <w:rsid w:val="004702A5"/>
    <w:rsid w:val="0047288F"/>
    <w:rsid w:val="0047421A"/>
    <w:rsid w:val="00475070"/>
    <w:rsid w:val="00476C08"/>
    <w:rsid w:val="004823C2"/>
    <w:rsid w:val="004835C2"/>
    <w:rsid w:val="00483CE4"/>
    <w:rsid w:val="00486D12"/>
    <w:rsid w:val="00487817"/>
    <w:rsid w:val="00490C57"/>
    <w:rsid w:val="0049413C"/>
    <w:rsid w:val="00494D58"/>
    <w:rsid w:val="00496B72"/>
    <w:rsid w:val="00496F67"/>
    <w:rsid w:val="004971FE"/>
    <w:rsid w:val="0049729E"/>
    <w:rsid w:val="00497AFC"/>
    <w:rsid w:val="004A0E36"/>
    <w:rsid w:val="004A2307"/>
    <w:rsid w:val="004A24EB"/>
    <w:rsid w:val="004A47CE"/>
    <w:rsid w:val="004A52D8"/>
    <w:rsid w:val="004A7F38"/>
    <w:rsid w:val="004B03CE"/>
    <w:rsid w:val="004B10A8"/>
    <w:rsid w:val="004B188B"/>
    <w:rsid w:val="004B24FC"/>
    <w:rsid w:val="004B29C4"/>
    <w:rsid w:val="004B31DD"/>
    <w:rsid w:val="004B5922"/>
    <w:rsid w:val="004B5E23"/>
    <w:rsid w:val="004B7BB9"/>
    <w:rsid w:val="004C12CA"/>
    <w:rsid w:val="004C38A9"/>
    <w:rsid w:val="004C64B1"/>
    <w:rsid w:val="004C7710"/>
    <w:rsid w:val="004D163B"/>
    <w:rsid w:val="004D2216"/>
    <w:rsid w:val="004D2620"/>
    <w:rsid w:val="004D284E"/>
    <w:rsid w:val="004D2A67"/>
    <w:rsid w:val="004D35DD"/>
    <w:rsid w:val="004D3699"/>
    <w:rsid w:val="004D3A96"/>
    <w:rsid w:val="004D48ED"/>
    <w:rsid w:val="004D4CAD"/>
    <w:rsid w:val="004D5935"/>
    <w:rsid w:val="004D6B51"/>
    <w:rsid w:val="004D744F"/>
    <w:rsid w:val="004E1D2F"/>
    <w:rsid w:val="004E201F"/>
    <w:rsid w:val="004E3004"/>
    <w:rsid w:val="004E510F"/>
    <w:rsid w:val="004E5B56"/>
    <w:rsid w:val="004E6A5A"/>
    <w:rsid w:val="004E6A8F"/>
    <w:rsid w:val="004F5643"/>
    <w:rsid w:val="0050042F"/>
    <w:rsid w:val="00500E3F"/>
    <w:rsid w:val="00502222"/>
    <w:rsid w:val="00502E4B"/>
    <w:rsid w:val="00503DB2"/>
    <w:rsid w:val="00506EDA"/>
    <w:rsid w:val="00507D0F"/>
    <w:rsid w:val="00510B97"/>
    <w:rsid w:val="00512022"/>
    <w:rsid w:val="00514114"/>
    <w:rsid w:val="00514835"/>
    <w:rsid w:val="00516D2E"/>
    <w:rsid w:val="0051735D"/>
    <w:rsid w:val="005201E2"/>
    <w:rsid w:val="00521287"/>
    <w:rsid w:val="00521E34"/>
    <w:rsid w:val="00522BF6"/>
    <w:rsid w:val="00524D0B"/>
    <w:rsid w:val="00524F6D"/>
    <w:rsid w:val="005259AC"/>
    <w:rsid w:val="00526414"/>
    <w:rsid w:val="00530ABE"/>
    <w:rsid w:val="005326E8"/>
    <w:rsid w:val="005342F1"/>
    <w:rsid w:val="00534F26"/>
    <w:rsid w:val="00550420"/>
    <w:rsid w:val="00550A35"/>
    <w:rsid w:val="00554D5C"/>
    <w:rsid w:val="00556654"/>
    <w:rsid w:val="00556EFA"/>
    <w:rsid w:val="0056056F"/>
    <w:rsid w:val="00560663"/>
    <w:rsid w:val="00562704"/>
    <w:rsid w:val="005638DC"/>
    <w:rsid w:val="00563B95"/>
    <w:rsid w:val="005654C8"/>
    <w:rsid w:val="00567113"/>
    <w:rsid w:val="00570A4F"/>
    <w:rsid w:val="00570DD3"/>
    <w:rsid w:val="00570E96"/>
    <w:rsid w:val="00575399"/>
    <w:rsid w:val="00575803"/>
    <w:rsid w:val="00575C19"/>
    <w:rsid w:val="005775E4"/>
    <w:rsid w:val="00577CFE"/>
    <w:rsid w:val="00581B9C"/>
    <w:rsid w:val="0058513E"/>
    <w:rsid w:val="005869A4"/>
    <w:rsid w:val="005877A0"/>
    <w:rsid w:val="00590E52"/>
    <w:rsid w:val="0059768C"/>
    <w:rsid w:val="005977ED"/>
    <w:rsid w:val="005A0DA6"/>
    <w:rsid w:val="005A215C"/>
    <w:rsid w:val="005A442E"/>
    <w:rsid w:val="005A4DBA"/>
    <w:rsid w:val="005B18F2"/>
    <w:rsid w:val="005B2460"/>
    <w:rsid w:val="005B312C"/>
    <w:rsid w:val="005B3B70"/>
    <w:rsid w:val="005B45A7"/>
    <w:rsid w:val="005B48A5"/>
    <w:rsid w:val="005B5716"/>
    <w:rsid w:val="005C050B"/>
    <w:rsid w:val="005C3F1E"/>
    <w:rsid w:val="005C4C08"/>
    <w:rsid w:val="005C5B98"/>
    <w:rsid w:val="005D2030"/>
    <w:rsid w:val="005D2A4A"/>
    <w:rsid w:val="005D34EE"/>
    <w:rsid w:val="005E0B3D"/>
    <w:rsid w:val="005E0B40"/>
    <w:rsid w:val="005E2B4D"/>
    <w:rsid w:val="005E3396"/>
    <w:rsid w:val="005E461E"/>
    <w:rsid w:val="005E4E38"/>
    <w:rsid w:val="005E5DD7"/>
    <w:rsid w:val="005E661E"/>
    <w:rsid w:val="005F1E9B"/>
    <w:rsid w:val="005F2394"/>
    <w:rsid w:val="005F2B26"/>
    <w:rsid w:val="005F2E06"/>
    <w:rsid w:val="005F3373"/>
    <w:rsid w:val="005F34FB"/>
    <w:rsid w:val="005F37C8"/>
    <w:rsid w:val="005F3CDF"/>
    <w:rsid w:val="005F41CA"/>
    <w:rsid w:val="005F56C0"/>
    <w:rsid w:val="005F65F3"/>
    <w:rsid w:val="005F69F3"/>
    <w:rsid w:val="005F6D7E"/>
    <w:rsid w:val="006008BB"/>
    <w:rsid w:val="00601E5A"/>
    <w:rsid w:val="00602749"/>
    <w:rsid w:val="00603B3E"/>
    <w:rsid w:val="006043FC"/>
    <w:rsid w:val="0060591B"/>
    <w:rsid w:val="006066A8"/>
    <w:rsid w:val="00607BE7"/>
    <w:rsid w:val="0061044D"/>
    <w:rsid w:val="0061168D"/>
    <w:rsid w:val="00611AA6"/>
    <w:rsid w:val="0061244F"/>
    <w:rsid w:val="006127DA"/>
    <w:rsid w:val="00612E5B"/>
    <w:rsid w:val="0061491E"/>
    <w:rsid w:val="006206BE"/>
    <w:rsid w:val="00621B7C"/>
    <w:rsid w:val="00621D0D"/>
    <w:rsid w:val="00623556"/>
    <w:rsid w:val="0062481E"/>
    <w:rsid w:val="00625B58"/>
    <w:rsid w:val="00627588"/>
    <w:rsid w:val="00627864"/>
    <w:rsid w:val="006303FD"/>
    <w:rsid w:val="0063159F"/>
    <w:rsid w:val="00631605"/>
    <w:rsid w:val="006329F7"/>
    <w:rsid w:val="00635193"/>
    <w:rsid w:val="00635259"/>
    <w:rsid w:val="00635324"/>
    <w:rsid w:val="00635B69"/>
    <w:rsid w:val="00635E5D"/>
    <w:rsid w:val="006427E2"/>
    <w:rsid w:val="006446FF"/>
    <w:rsid w:val="00644A13"/>
    <w:rsid w:val="00644DD9"/>
    <w:rsid w:val="006461F7"/>
    <w:rsid w:val="006467C2"/>
    <w:rsid w:val="00646AB3"/>
    <w:rsid w:val="006479E4"/>
    <w:rsid w:val="00652A28"/>
    <w:rsid w:val="00654997"/>
    <w:rsid w:val="00655023"/>
    <w:rsid w:val="00655273"/>
    <w:rsid w:val="006605D8"/>
    <w:rsid w:val="00661381"/>
    <w:rsid w:val="00661BEC"/>
    <w:rsid w:val="006622A1"/>
    <w:rsid w:val="006629FF"/>
    <w:rsid w:val="00662FFC"/>
    <w:rsid w:val="0066350F"/>
    <w:rsid w:val="0066355E"/>
    <w:rsid w:val="00664903"/>
    <w:rsid w:val="0066736E"/>
    <w:rsid w:val="00670CD4"/>
    <w:rsid w:val="00674BBD"/>
    <w:rsid w:val="00675D7C"/>
    <w:rsid w:val="0067707F"/>
    <w:rsid w:val="0067723A"/>
    <w:rsid w:val="006776B2"/>
    <w:rsid w:val="0068341A"/>
    <w:rsid w:val="00683A60"/>
    <w:rsid w:val="00684B68"/>
    <w:rsid w:val="0068643E"/>
    <w:rsid w:val="00690A49"/>
    <w:rsid w:val="006944B0"/>
    <w:rsid w:val="006958CC"/>
    <w:rsid w:val="006963E8"/>
    <w:rsid w:val="00696F38"/>
    <w:rsid w:val="006A183C"/>
    <w:rsid w:val="006A2AE1"/>
    <w:rsid w:val="006A2AFC"/>
    <w:rsid w:val="006A3F60"/>
    <w:rsid w:val="006A40D3"/>
    <w:rsid w:val="006A40F6"/>
    <w:rsid w:val="006A5E2F"/>
    <w:rsid w:val="006A7108"/>
    <w:rsid w:val="006A7BC5"/>
    <w:rsid w:val="006A7D3B"/>
    <w:rsid w:val="006B1443"/>
    <w:rsid w:val="006B16DA"/>
    <w:rsid w:val="006B1B68"/>
    <w:rsid w:val="006B251D"/>
    <w:rsid w:val="006B2793"/>
    <w:rsid w:val="006B4AA8"/>
    <w:rsid w:val="006B7964"/>
    <w:rsid w:val="006C1825"/>
    <w:rsid w:val="006C2C27"/>
    <w:rsid w:val="006C2E00"/>
    <w:rsid w:val="006C43F5"/>
    <w:rsid w:val="006C69CC"/>
    <w:rsid w:val="006D2E1E"/>
    <w:rsid w:val="006D4C09"/>
    <w:rsid w:val="006D4F2D"/>
    <w:rsid w:val="006D527D"/>
    <w:rsid w:val="006D6AFB"/>
    <w:rsid w:val="006D73ED"/>
    <w:rsid w:val="006D7981"/>
    <w:rsid w:val="006D7AF1"/>
    <w:rsid w:val="006E0644"/>
    <w:rsid w:val="006E0747"/>
    <w:rsid w:val="006E09E5"/>
    <w:rsid w:val="006E100B"/>
    <w:rsid w:val="006E23A7"/>
    <w:rsid w:val="006E2C42"/>
    <w:rsid w:val="006E3A89"/>
    <w:rsid w:val="006E42BC"/>
    <w:rsid w:val="006E6281"/>
    <w:rsid w:val="006E68BF"/>
    <w:rsid w:val="006E74F3"/>
    <w:rsid w:val="006F0D44"/>
    <w:rsid w:val="006F2EEB"/>
    <w:rsid w:val="006F42AC"/>
    <w:rsid w:val="006F4391"/>
    <w:rsid w:val="006F4C11"/>
    <w:rsid w:val="006F4F60"/>
    <w:rsid w:val="006F57B2"/>
    <w:rsid w:val="006F64B8"/>
    <w:rsid w:val="006F7C26"/>
    <w:rsid w:val="007003ED"/>
    <w:rsid w:val="00700D1A"/>
    <w:rsid w:val="007023E5"/>
    <w:rsid w:val="00702B5C"/>
    <w:rsid w:val="007042ED"/>
    <w:rsid w:val="00704A56"/>
    <w:rsid w:val="0070502A"/>
    <w:rsid w:val="007060BE"/>
    <w:rsid w:val="00707A93"/>
    <w:rsid w:val="0071107F"/>
    <w:rsid w:val="00711997"/>
    <w:rsid w:val="0071362E"/>
    <w:rsid w:val="00713733"/>
    <w:rsid w:val="0071412A"/>
    <w:rsid w:val="00717A4B"/>
    <w:rsid w:val="00722E9B"/>
    <w:rsid w:val="00723E6B"/>
    <w:rsid w:val="007247ED"/>
    <w:rsid w:val="00725BF6"/>
    <w:rsid w:val="007275E0"/>
    <w:rsid w:val="00727DE4"/>
    <w:rsid w:val="00730419"/>
    <w:rsid w:val="00730766"/>
    <w:rsid w:val="00730864"/>
    <w:rsid w:val="00730EEA"/>
    <w:rsid w:val="00732533"/>
    <w:rsid w:val="007326C9"/>
    <w:rsid w:val="0073329C"/>
    <w:rsid w:val="00733C59"/>
    <w:rsid w:val="007352D3"/>
    <w:rsid w:val="00735966"/>
    <w:rsid w:val="00736026"/>
    <w:rsid w:val="007369D3"/>
    <w:rsid w:val="00740E02"/>
    <w:rsid w:val="007423E3"/>
    <w:rsid w:val="00744185"/>
    <w:rsid w:val="0074452B"/>
    <w:rsid w:val="007446D5"/>
    <w:rsid w:val="00747401"/>
    <w:rsid w:val="00752202"/>
    <w:rsid w:val="007555CB"/>
    <w:rsid w:val="00756CCF"/>
    <w:rsid w:val="0076354E"/>
    <w:rsid w:val="0076434F"/>
    <w:rsid w:val="0077322E"/>
    <w:rsid w:val="00774460"/>
    <w:rsid w:val="00780E68"/>
    <w:rsid w:val="00781A74"/>
    <w:rsid w:val="007831C3"/>
    <w:rsid w:val="007837DA"/>
    <w:rsid w:val="00783E92"/>
    <w:rsid w:val="00785C91"/>
    <w:rsid w:val="00786D4E"/>
    <w:rsid w:val="0078762F"/>
    <w:rsid w:val="00790760"/>
    <w:rsid w:val="007908B6"/>
    <w:rsid w:val="0079154A"/>
    <w:rsid w:val="007923BF"/>
    <w:rsid w:val="00792CF7"/>
    <w:rsid w:val="00794DD4"/>
    <w:rsid w:val="00795205"/>
    <w:rsid w:val="00795BB3"/>
    <w:rsid w:val="00795D14"/>
    <w:rsid w:val="007970B9"/>
    <w:rsid w:val="0079758D"/>
    <w:rsid w:val="007A12D0"/>
    <w:rsid w:val="007A1506"/>
    <w:rsid w:val="007A20B7"/>
    <w:rsid w:val="007A2D14"/>
    <w:rsid w:val="007A360F"/>
    <w:rsid w:val="007A43A8"/>
    <w:rsid w:val="007A4CC3"/>
    <w:rsid w:val="007A664F"/>
    <w:rsid w:val="007A6A6E"/>
    <w:rsid w:val="007A6AD9"/>
    <w:rsid w:val="007B3685"/>
    <w:rsid w:val="007B3EB7"/>
    <w:rsid w:val="007B55EA"/>
    <w:rsid w:val="007B55F5"/>
    <w:rsid w:val="007B6FEC"/>
    <w:rsid w:val="007C0609"/>
    <w:rsid w:val="007C16C2"/>
    <w:rsid w:val="007C1F32"/>
    <w:rsid w:val="007C2B8E"/>
    <w:rsid w:val="007C31B0"/>
    <w:rsid w:val="007C3784"/>
    <w:rsid w:val="007C552F"/>
    <w:rsid w:val="007C5F93"/>
    <w:rsid w:val="007C6DA2"/>
    <w:rsid w:val="007D160D"/>
    <w:rsid w:val="007D488F"/>
    <w:rsid w:val="007D5F03"/>
    <w:rsid w:val="007D65C8"/>
    <w:rsid w:val="007E006D"/>
    <w:rsid w:val="007E3114"/>
    <w:rsid w:val="007E37C6"/>
    <w:rsid w:val="007E4552"/>
    <w:rsid w:val="007E48D6"/>
    <w:rsid w:val="007E53EB"/>
    <w:rsid w:val="007E5B61"/>
    <w:rsid w:val="007E5BC8"/>
    <w:rsid w:val="007E5D73"/>
    <w:rsid w:val="007E5DB0"/>
    <w:rsid w:val="007E6168"/>
    <w:rsid w:val="007E6326"/>
    <w:rsid w:val="007E6696"/>
    <w:rsid w:val="007E7F08"/>
    <w:rsid w:val="007F27DA"/>
    <w:rsid w:val="007F2B17"/>
    <w:rsid w:val="007F5012"/>
    <w:rsid w:val="007F7174"/>
    <w:rsid w:val="00803532"/>
    <w:rsid w:val="00804D66"/>
    <w:rsid w:val="00810231"/>
    <w:rsid w:val="008125AE"/>
    <w:rsid w:val="0081391D"/>
    <w:rsid w:val="008147F2"/>
    <w:rsid w:val="0081749A"/>
    <w:rsid w:val="00822618"/>
    <w:rsid w:val="00822E0E"/>
    <w:rsid w:val="00825708"/>
    <w:rsid w:val="00825745"/>
    <w:rsid w:val="00825E91"/>
    <w:rsid w:val="00827213"/>
    <w:rsid w:val="00831180"/>
    <w:rsid w:val="00832D8A"/>
    <w:rsid w:val="00833783"/>
    <w:rsid w:val="008339BC"/>
    <w:rsid w:val="00835543"/>
    <w:rsid w:val="008361D1"/>
    <w:rsid w:val="00837124"/>
    <w:rsid w:val="008376DD"/>
    <w:rsid w:val="00840CAF"/>
    <w:rsid w:val="00841966"/>
    <w:rsid w:val="0084369E"/>
    <w:rsid w:val="00844713"/>
    <w:rsid w:val="0084642E"/>
    <w:rsid w:val="00847F11"/>
    <w:rsid w:val="00851164"/>
    <w:rsid w:val="00851CAF"/>
    <w:rsid w:val="00852593"/>
    <w:rsid w:val="00853E5E"/>
    <w:rsid w:val="00854EF7"/>
    <w:rsid w:val="0086025D"/>
    <w:rsid w:val="00860283"/>
    <w:rsid w:val="008607FA"/>
    <w:rsid w:val="00860CA3"/>
    <w:rsid w:val="00860D90"/>
    <w:rsid w:val="0086164C"/>
    <w:rsid w:val="00861CC6"/>
    <w:rsid w:val="00862AF8"/>
    <w:rsid w:val="008631D9"/>
    <w:rsid w:val="00863DAA"/>
    <w:rsid w:val="00864ECE"/>
    <w:rsid w:val="00864EE3"/>
    <w:rsid w:val="00865AC7"/>
    <w:rsid w:val="00865FD5"/>
    <w:rsid w:val="0086623F"/>
    <w:rsid w:val="00870931"/>
    <w:rsid w:val="0087153F"/>
    <w:rsid w:val="00872639"/>
    <w:rsid w:val="00875142"/>
    <w:rsid w:val="00875324"/>
    <w:rsid w:val="0087576B"/>
    <w:rsid w:val="008765E4"/>
    <w:rsid w:val="008805CD"/>
    <w:rsid w:val="00881554"/>
    <w:rsid w:val="008909FD"/>
    <w:rsid w:val="00893E18"/>
    <w:rsid w:val="008A3667"/>
    <w:rsid w:val="008A4A0D"/>
    <w:rsid w:val="008B0478"/>
    <w:rsid w:val="008B15E5"/>
    <w:rsid w:val="008B2746"/>
    <w:rsid w:val="008B7F39"/>
    <w:rsid w:val="008C07D4"/>
    <w:rsid w:val="008C3467"/>
    <w:rsid w:val="008C4912"/>
    <w:rsid w:val="008C57B6"/>
    <w:rsid w:val="008C6773"/>
    <w:rsid w:val="008D02C6"/>
    <w:rsid w:val="008D0640"/>
    <w:rsid w:val="008D14DD"/>
    <w:rsid w:val="008D1C10"/>
    <w:rsid w:val="008D3185"/>
    <w:rsid w:val="008D3670"/>
    <w:rsid w:val="008D40E0"/>
    <w:rsid w:val="008E0C5D"/>
    <w:rsid w:val="008E2DA4"/>
    <w:rsid w:val="008E313D"/>
    <w:rsid w:val="008E619C"/>
    <w:rsid w:val="008E7324"/>
    <w:rsid w:val="008E73C0"/>
    <w:rsid w:val="008E7DF2"/>
    <w:rsid w:val="008F063D"/>
    <w:rsid w:val="008F0A94"/>
    <w:rsid w:val="008F0C9E"/>
    <w:rsid w:val="008F15EC"/>
    <w:rsid w:val="008F22FD"/>
    <w:rsid w:val="008F34E3"/>
    <w:rsid w:val="008F58A4"/>
    <w:rsid w:val="008F5CF5"/>
    <w:rsid w:val="008F6F1C"/>
    <w:rsid w:val="0090142C"/>
    <w:rsid w:val="009023D5"/>
    <w:rsid w:val="009027A9"/>
    <w:rsid w:val="00904C94"/>
    <w:rsid w:val="0090528F"/>
    <w:rsid w:val="0090627F"/>
    <w:rsid w:val="00906994"/>
    <w:rsid w:val="0090775C"/>
    <w:rsid w:val="0091027D"/>
    <w:rsid w:val="00911B4E"/>
    <w:rsid w:val="0091264E"/>
    <w:rsid w:val="009131FB"/>
    <w:rsid w:val="0091395C"/>
    <w:rsid w:val="00913F4E"/>
    <w:rsid w:val="00914F52"/>
    <w:rsid w:val="0091534B"/>
    <w:rsid w:val="00916B91"/>
    <w:rsid w:val="009200F9"/>
    <w:rsid w:val="009202F2"/>
    <w:rsid w:val="00920A30"/>
    <w:rsid w:val="00920C23"/>
    <w:rsid w:val="00922C39"/>
    <w:rsid w:val="00922EE1"/>
    <w:rsid w:val="00923A10"/>
    <w:rsid w:val="00923A25"/>
    <w:rsid w:val="0092577A"/>
    <w:rsid w:val="00925FA4"/>
    <w:rsid w:val="00926433"/>
    <w:rsid w:val="00926C55"/>
    <w:rsid w:val="00930297"/>
    <w:rsid w:val="00933B4A"/>
    <w:rsid w:val="00934203"/>
    <w:rsid w:val="0093657C"/>
    <w:rsid w:val="0093703B"/>
    <w:rsid w:val="00942D20"/>
    <w:rsid w:val="00944CD3"/>
    <w:rsid w:val="009538BF"/>
    <w:rsid w:val="009542A1"/>
    <w:rsid w:val="009553F4"/>
    <w:rsid w:val="00955DF3"/>
    <w:rsid w:val="00962A7C"/>
    <w:rsid w:val="00962CF2"/>
    <w:rsid w:val="0096465F"/>
    <w:rsid w:val="00964A63"/>
    <w:rsid w:val="0096504F"/>
    <w:rsid w:val="00966832"/>
    <w:rsid w:val="0096789E"/>
    <w:rsid w:val="009703F7"/>
    <w:rsid w:val="00971000"/>
    <w:rsid w:val="009723B7"/>
    <w:rsid w:val="00972E86"/>
    <w:rsid w:val="0097590D"/>
    <w:rsid w:val="009761F2"/>
    <w:rsid w:val="00976FA5"/>
    <w:rsid w:val="00977541"/>
    <w:rsid w:val="00980A49"/>
    <w:rsid w:val="00981F39"/>
    <w:rsid w:val="009835FB"/>
    <w:rsid w:val="0098372D"/>
    <w:rsid w:val="009837B2"/>
    <w:rsid w:val="00983DD4"/>
    <w:rsid w:val="0098433F"/>
    <w:rsid w:val="0098529E"/>
    <w:rsid w:val="00985957"/>
    <w:rsid w:val="00986469"/>
    <w:rsid w:val="00986E7C"/>
    <w:rsid w:val="00990242"/>
    <w:rsid w:val="00990D8B"/>
    <w:rsid w:val="00990E33"/>
    <w:rsid w:val="009940CC"/>
    <w:rsid w:val="00997594"/>
    <w:rsid w:val="00997A6F"/>
    <w:rsid w:val="009A16D6"/>
    <w:rsid w:val="009A3267"/>
    <w:rsid w:val="009A776F"/>
    <w:rsid w:val="009B0CDE"/>
    <w:rsid w:val="009B1531"/>
    <w:rsid w:val="009B30FD"/>
    <w:rsid w:val="009B3DBE"/>
    <w:rsid w:val="009B751A"/>
    <w:rsid w:val="009C0133"/>
    <w:rsid w:val="009C334E"/>
    <w:rsid w:val="009C6073"/>
    <w:rsid w:val="009C6F6E"/>
    <w:rsid w:val="009D1BD4"/>
    <w:rsid w:val="009D34AF"/>
    <w:rsid w:val="009D3DE8"/>
    <w:rsid w:val="009D4919"/>
    <w:rsid w:val="009D55F5"/>
    <w:rsid w:val="009D7211"/>
    <w:rsid w:val="009D75CE"/>
    <w:rsid w:val="009E4770"/>
    <w:rsid w:val="009E4F0A"/>
    <w:rsid w:val="009E7838"/>
    <w:rsid w:val="009F0F8F"/>
    <w:rsid w:val="009F1CC7"/>
    <w:rsid w:val="009F4332"/>
    <w:rsid w:val="009F56BC"/>
    <w:rsid w:val="009F7296"/>
    <w:rsid w:val="009F7B89"/>
    <w:rsid w:val="00A004AB"/>
    <w:rsid w:val="00A056F4"/>
    <w:rsid w:val="00A05AFE"/>
    <w:rsid w:val="00A064E1"/>
    <w:rsid w:val="00A06F74"/>
    <w:rsid w:val="00A07916"/>
    <w:rsid w:val="00A07AC5"/>
    <w:rsid w:val="00A108F3"/>
    <w:rsid w:val="00A11F85"/>
    <w:rsid w:val="00A12ED1"/>
    <w:rsid w:val="00A13C5C"/>
    <w:rsid w:val="00A14450"/>
    <w:rsid w:val="00A14B64"/>
    <w:rsid w:val="00A158A6"/>
    <w:rsid w:val="00A2247E"/>
    <w:rsid w:val="00A22B71"/>
    <w:rsid w:val="00A24D2A"/>
    <w:rsid w:val="00A3094A"/>
    <w:rsid w:val="00A30F48"/>
    <w:rsid w:val="00A32489"/>
    <w:rsid w:val="00A32D32"/>
    <w:rsid w:val="00A3477A"/>
    <w:rsid w:val="00A371A2"/>
    <w:rsid w:val="00A43EE3"/>
    <w:rsid w:val="00A44AC1"/>
    <w:rsid w:val="00A452FE"/>
    <w:rsid w:val="00A45867"/>
    <w:rsid w:val="00A5069C"/>
    <w:rsid w:val="00A50859"/>
    <w:rsid w:val="00A50B88"/>
    <w:rsid w:val="00A51063"/>
    <w:rsid w:val="00A521F0"/>
    <w:rsid w:val="00A53653"/>
    <w:rsid w:val="00A55BBB"/>
    <w:rsid w:val="00A569D0"/>
    <w:rsid w:val="00A631B1"/>
    <w:rsid w:val="00A67747"/>
    <w:rsid w:val="00A70B16"/>
    <w:rsid w:val="00A70EE4"/>
    <w:rsid w:val="00A70F5A"/>
    <w:rsid w:val="00A7223A"/>
    <w:rsid w:val="00A73785"/>
    <w:rsid w:val="00A758AD"/>
    <w:rsid w:val="00A770A0"/>
    <w:rsid w:val="00A774E9"/>
    <w:rsid w:val="00A82784"/>
    <w:rsid w:val="00A82CF5"/>
    <w:rsid w:val="00A8338F"/>
    <w:rsid w:val="00A84068"/>
    <w:rsid w:val="00A8732F"/>
    <w:rsid w:val="00A9123C"/>
    <w:rsid w:val="00A92481"/>
    <w:rsid w:val="00A92611"/>
    <w:rsid w:val="00A930B8"/>
    <w:rsid w:val="00A94149"/>
    <w:rsid w:val="00A942DC"/>
    <w:rsid w:val="00A94395"/>
    <w:rsid w:val="00A96B6F"/>
    <w:rsid w:val="00AA1288"/>
    <w:rsid w:val="00AA1D46"/>
    <w:rsid w:val="00AA3452"/>
    <w:rsid w:val="00AA4F5B"/>
    <w:rsid w:val="00AA55FB"/>
    <w:rsid w:val="00AA734F"/>
    <w:rsid w:val="00AA750C"/>
    <w:rsid w:val="00AA7764"/>
    <w:rsid w:val="00AB0C8D"/>
    <w:rsid w:val="00AB24D6"/>
    <w:rsid w:val="00AB2CD8"/>
    <w:rsid w:val="00AB319D"/>
    <w:rsid w:val="00AB40EF"/>
    <w:rsid w:val="00AB73A7"/>
    <w:rsid w:val="00AB75C0"/>
    <w:rsid w:val="00AC041E"/>
    <w:rsid w:val="00AC06D7"/>
    <w:rsid w:val="00AC1701"/>
    <w:rsid w:val="00AC21F8"/>
    <w:rsid w:val="00AC2367"/>
    <w:rsid w:val="00AC29F3"/>
    <w:rsid w:val="00AC4201"/>
    <w:rsid w:val="00AC4C8C"/>
    <w:rsid w:val="00AC5CC0"/>
    <w:rsid w:val="00AD0513"/>
    <w:rsid w:val="00AD25FC"/>
    <w:rsid w:val="00AD3AB1"/>
    <w:rsid w:val="00AD4975"/>
    <w:rsid w:val="00AD6797"/>
    <w:rsid w:val="00AE0F96"/>
    <w:rsid w:val="00AE119C"/>
    <w:rsid w:val="00AE4A98"/>
    <w:rsid w:val="00AE5549"/>
    <w:rsid w:val="00AE741E"/>
    <w:rsid w:val="00AF0664"/>
    <w:rsid w:val="00AF0ABB"/>
    <w:rsid w:val="00AF2FAD"/>
    <w:rsid w:val="00AF4C92"/>
    <w:rsid w:val="00AF512A"/>
    <w:rsid w:val="00AF5C42"/>
    <w:rsid w:val="00AF653B"/>
    <w:rsid w:val="00AF7097"/>
    <w:rsid w:val="00AF793A"/>
    <w:rsid w:val="00B0001E"/>
    <w:rsid w:val="00B0015B"/>
    <w:rsid w:val="00B007AC"/>
    <w:rsid w:val="00B00C53"/>
    <w:rsid w:val="00B01335"/>
    <w:rsid w:val="00B051CC"/>
    <w:rsid w:val="00B0604D"/>
    <w:rsid w:val="00B06990"/>
    <w:rsid w:val="00B06BB7"/>
    <w:rsid w:val="00B07744"/>
    <w:rsid w:val="00B07AEF"/>
    <w:rsid w:val="00B07B93"/>
    <w:rsid w:val="00B07D5C"/>
    <w:rsid w:val="00B10421"/>
    <w:rsid w:val="00B12063"/>
    <w:rsid w:val="00B12E17"/>
    <w:rsid w:val="00B12FD0"/>
    <w:rsid w:val="00B13A49"/>
    <w:rsid w:val="00B1486E"/>
    <w:rsid w:val="00B157E4"/>
    <w:rsid w:val="00B178F9"/>
    <w:rsid w:val="00B21DBD"/>
    <w:rsid w:val="00B234B7"/>
    <w:rsid w:val="00B250F3"/>
    <w:rsid w:val="00B254F9"/>
    <w:rsid w:val="00B25735"/>
    <w:rsid w:val="00B30B00"/>
    <w:rsid w:val="00B33F80"/>
    <w:rsid w:val="00B34284"/>
    <w:rsid w:val="00B35F1C"/>
    <w:rsid w:val="00B378AF"/>
    <w:rsid w:val="00B37BD7"/>
    <w:rsid w:val="00B40CA3"/>
    <w:rsid w:val="00B41ACD"/>
    <w:rsid w:val="00B44C52"/>
    <w:rsid w:val="00B4583C"/>
    <w:rsid w:val="00B468F4"/>
    <w:rsid w:val="00B50BC2"/>
    <w:rsid w:val="00B52791"/>
    <w:rsid w:val="00B54E72"/>
    <w:rsid w:val="00B561E1"/>
    <w:rsid w:val="00B607EE"/>
    <w:rsid w:val="00B61D30"/>
    <w:rsid w:val="00B622EB"/>
    <w:rsid w:val="00B63218"/>
    <w:rsid w:val="00B6398C"/>
    <w:rsid w:val="00B64C1B"/>
    <w:rsid w:val="00B657F9"/>
    <w:rsid w:val="00B660FC"/>
    <w:rsid w:val="00B66F4B"/>
    <w:rsid w:val="00B67C3F"/>
    <w:rsid w:val="00B700F4"/>
    <w:rsid w:val="00B701C1"/>
    <w:rsid w:val="00B70931"/>
    <w:rsid w:val="00B70AC3"/>
    <w:rsid w:val="00B723CD"/>
    <w:rsid w:val="00B726DF"/>
    <w:rsid w:val="00B766B6"/>
    <w:rsid w:val="00B769B3"/>
    <w:rsid w:val="00B80666"/>
    <w:rsid w:val="00B80CF8"/>
    <w:rsid w:val="00B80DC3"/>
    <w:rsid w:val="00B82A65"/>
    <w:rsid w:val="00B832CD"/>
    <w:rsid w:val="00B83574"/>
    <w:rsid w:val="00B839B3"/>
    <w:rsid w:val="00B85841"/>
    <w:rsid w:val="00B8791F"/>
    <w:rsid w:val="00B90390"/>
    <w:rsid w:val="00B908BB"/>
    <w:rsid w:val="00B91BEE"/>
    <w:rsid w:val="00B91EB4"/>
    <w:rsid w:val="00B943F2"/>
    <w:rsid w:val="00B9668A"/>
    <w:rsid w:val="00B96F55"/>
    <w:rsid w:val="00B970E2"/>
    <w:rsid w:val="00BA027E"/>
    <w:rsid w:val="00BA063E"/>
    <w:rsid w:val="00BA145A"/>
    <w:rsid w:val="00BA2757"/>
    <w:rsid w:val="00BA346E"/>
    <w:rsid w:val="00BA3DA2"/>
    <w:rsid w:val="00BA4775"/>
    <w:rsid w:val="00BA5548"/>
    <w:rsid w:val="00BA750E"/>
    <w:rsid w:val="00BB30ED"/>
    <w:rsid w:val="00BB4484"/>
    <w:rsid w:val="00BB49AF"/>
    <w:rsid w:val="00BB576C"/>
    <w:rsid w:val="00BB6155"/>
    <w:rsid w:val="00BB6B88"/>
    <w:rsid w:val="00BB7335"/>
    <w:rsid w:val="00BB7732"/>
    <w:rsid w:val="00BC3881"/>
    <w:rsid w:val="00BC3E43"/>
    <w:rsid w:val="00BC7632"/>
    <w:rsid w:val="00BC77C9"/>
    <w:rsid w:val="00BC78AB"/>
    <w:rsid w:val="00BD1297"/>
    <w:rsid w:val="00BD2769"/>
    <w:rsid w:val="00BD6CDB"/>
    <w:rsid w:val="00BE00F1"/>
    <w:rsid w:val="00BE14AD"/>
    <w:rsid w:val="00BE1ED9"/>
    <w:rsid w:val="00BE3780"/>
    <w:rsid w:val="00BE3820"/>
    <w:rsid w:val="00BE561D"/>
    <w:rsid w:val="00BE5622"/>
    <w:rsid w:val="00BE6B44"/>
    <w:rsid w:val="00BE6FE4"/>
    <w:rsid w:val="00BE7827"/>
    <w:rsid w:val="00BF0D12"/>
    <w:rsid w:val="00BF0DB2"/>
    <w:rsid w:val="00BF28F7"/>
    <w:rsid w:val="00BF3E87"/>
    <w:rsid w:val="00C01254"/>
    <w:rsid w:val="00C02EEF"/>
    <w:rsid w:val="00C05C51"/>
    <w:rsid w:val="00C108FB"/>
    <w:rsid w:val="00C11C06"/>
    <w:rsid w:val="00C126B2"/>
    <w:rsid w:val="00C12DA6"/>
    <w:rsid w:val="00C13BB9"/>
    <w:rsid w:val="00C150D3"/>
    <w:rsid w:val="00C15182"/>
    <w:rsid w:val="00C15D45"/>
    <w:rsid w:val="00C16427"/>
    <w:rsid w:val="00C17E7F"/>
    <w:rsid w:val="00C202C7"/>
    <w:rsid w:val="00C202FD"/>
    <w:rsid w:val="00C20747"/>
    <w:rsid w:val="00C20D1A"/>
    <w:rsid w:val="00C22604"/>
    <w:rsid w:val="00C22F9F"/>
    <w:rsid w:val="00C24878"/>
    <w:rsid w:val="00C24967"/>
    <w:rsid w:val="00C2741B"/>
    <w:rsid w:val="00C306B0"/>
    <w:rsid w:val="00C31BB9"/>
    <w:rsid w:val="00C34A20"/>
    <w:rsid w:val="00C34C0A"/>
    <w:rsid w:val="00C34C59"/>
    <w:rsid w:val="00C3655F"/>
    <w:rsid w:val="00C36EC8"/>
    <w:rsid w:val="00C40D30"/>
    <w:rsid w:val="00C40ED9"/>
    <w:rsid w:val="00C411D5"/>
    <w:rsid w:val="00C41B6B"/>
    <w:rsid w:val="00C41C8A"/>
    <w:rsid w:val="00C42E8B"/>
    <w:rsid w:val="00C43B1A"/>
    <w:rsid w:val="00C45EDA"/>
    <w:rsid w:val="00C46C09"/>
    <w:rsid w:val="00C474B2"/>
    <w:rsid w:val="00C475AA"/>
    <w:rsid w:val="00C50F7B"/>
    <w:rsid w:val="00C50F8D"/>
    <w:rsid w:val="00C51941"/>
    <w:rsid w:val="00C52C95"/>
    <w:rsid w:val="00C5624E"/>
    <w:rsid w:val="00C56587"/>
    <w:rsid w:val="00C56942"/>
    <w:rsid w:val="00C56BBD"/>
    <w:rsid w:val="00C607AE"/>
    <w:rsid w:val="00C63C8B"/>
    <w:rsid w:val="00C65A2E"/>
    <w:rsid w:val="00C718FA"/>
    <w:rsid w:val="00C71C9A"/>
    <w:rsid w:val="00C72423"/>
    <w:rsid w:val="00C7440C"/>
    <w:rsid w:val="00C76B9C"/>
    <w:rsid w:val="00C8071B"/>
    <w:rsid w:val="00C828C1"/>
    <w:rsid w:val="00C83C98"/>
    <w:rsid w:val="00C85872"/>
    <w:rsid w:val="00C85B7B"/>
    <w:rsid w:val="00C9025D"/>
    <w:rsid w:val="00C910CE"/>
    <w:rsid w:val="00C924AD"/>
    <w:rsid w:val="00C94CF1"/>
    <w:rsid w:val="00C95D91"/>
    <w:rsid w:val="00C96895"/>
    <w:rsid w:val="00C97174"/>
    <w:rsid w:val="00C979C7"/>
    <w:rsid w:val="00C97ECB"/>
    <w:rsid w:val="00CA0276"/>
    <w:rsid w:val="00CA0CEB"/>
    <w:rsid w:val="00CA22A8"/>
    <w:rsid w:val="00CA4234"/>
    <w:rsid w:val="00CA4BB0"/>
    <w:rsid w:val="00CA56A7"/>
    <w:rsid w:val="00CA6736"/>
    <w:rsid w:val="00CA7833"/>
    <w:rsid w:val="00CB1F77"/>
    <w:rsid w:val="00CB21C1"/>
    <w:rsid w:val="00CB470B"/>
    <w:rsid w:val="00CB4891"/>
    <w:rsid w:val="00CB499B"/>
    <w:rsid w:val="00CB5461"/>
    <w:rsid w:val="00CB6D96"/>
    <w:rsid w:val="00CB73CD"/>
    <w:rsid w:val="00CB7679"/>
    <w:rsid w:val="00CC14E7"/>
    <w:rsid w:val="00CC3FC5"/>
    <w:rsid w:val="00CC455A"/>
    <w:rsid w:val="00CC5031"/>
    <w:rsid w:val="00CD1AAF"/>
    <w:rsid w:val="00CD37C5"/>
    <w:rsid w:val="00CD3FB5"/>
    <w:rsid w:val="00CD4B3F"/>
    <w:rsid w:val="00CD63BE"/>
    <w:rsid w:val="00CD7672"/>
    <w:rsid w:val="00CD7B53"/>
    <w:rsid w:val="00CE0770"/>
    <w:rsid w:val="00CE1AD2"/>
    <w:rsid w:val="00CE3B25"/>
    <w:rsid w:val="00CE3CA2"/>
    <w:rsid w:val="00CE3D95"/>
    <w:rsid w:val="00CE3E58"/>
    <w:rsid w:val="00CE40F1"/>
    <w:rsid w:val="00CE41F4"/>
    <w:rsid w:val="00CE4A6E"/>
    <w:rsid w:val="00CE4B84"/>
    <w:rsid w:val="00CE4E16"/>
    <w:rsid w:val="00CE60C8"/>
    <w:rsid w:val="00CF2187"/>
    <w:rsid w:val="00CF2517"/>
    <w:rsid w:val="00CF2736"/>
    <w:rsid w:val="00CF7664"/>
    <w:rsid w:val="00D00C11"/>
    <w:rsid w:val="00D01899"/>
    <w:rsid w:val="00D01B9F"/>
    <w:rsid w:val="00D0517D"/>
    <w:rsid w:val="00D11942"/>
    <w:rsid w:val="00D11C6A"/>
    <w:rsid w:val="00D12C93"/>
    <w:rsid w:val="00D14D98"/>
    <w:rsid w:val="00D14FB5"/>
    <w:rsid w:val="00D163FF"/>
    <w:rsid w:val="00D16D8A"/>
    <w:rsid w:val="00D16EE3"/>
    <w:rsid w:val="00D177B6"/>
    <w:rsid w:val="00D206E8"/>
    <w:rsid w:val="00D20EC8"/>
    <w:rsid w:val="00D2519F"/>
    <w:rsid w:val="00D2590D"/>
    <w:rsid w:val="00D2694A"/>
    <w:rsid w:val="00D2769A"/>
    <w:rsid w:val="00D31B94"/>
    <w:rsid w:val="00D32A0F"/>
    <w:rsid w:val="00D33F17"/>
    <w:rsid w:val="00D3765B"/>
    <w:rsid w:val="00D42712"/>
    <w:rsid w:val="00D450A5"/>
    <w:rsid w:val="00D45374"/>
    <w:rsid w:val="00D4656D"/>
    <w:rsid w:val="00D469B8"/>
    <w:rsid w:val="00D46BB0"/>
    <w:rsid w:val="00D50774"/>
    <w:rsid w:val="00D51F27"/>
    <w:rsid w:val="00D52A72"/>
    <w:rsid w:val="00D53CD8"/>
    <w:rsid w:val="00D53FDD"/>
    <w:rsid w:val="00D54C05"/>
    <w:rsid w:val="00D61F27"/>
    <w:rsid w:val="00D647C6"/>
    <w:rsid w:val="00D70C82"/>
    <w:rsid w:val="00D725B7"/>
    <w:rsid w:val="00D72729"/>
    <w:rsid w:val="00D74DFA"/>
    <w:rsid w:val="00D75698"/>
    <w:rsid w:val="00D77AE7"/>
    <w:rsid w:val="00D80A85"/>
    <w:rsid w:val="00D813F4"/>
    <w:rsid w:val="00D837AD"/>
    <w:rsid w:val="00D856D5"/>
    <w:rsid w:val="00D86850"/>
    <w:rsid w:val="00D92519"/>
    <w:rsid w:val="00D93A0C"/>
    <w:rsid w:val="00D9443B"/>
    <w:rsid w:val="00D958CD"/>
    <w:rsid w:val="00D9705A"/>
    <w:rsid w:val="00DA2BD6"/>
    <w:rsid w:val="00DA499E"/>
    <w:rsid w:val="00DA5599"/>
    <w:rsid w:val="00DA5679"/>
    <w:rsid w:val="00DA62CC"/>
    <w:rsid w:val="00DA6BD6"/>
    <w:rsid w:val="00DB27A8"/>
    <w:rsid w:val="00DB3FDE"/>
    <w:rsid w:val="00DB4FFB"/>
    <w:rsid w:val="00DB70EB"/>
    <w:rsid w:val="00DB7491"/>
    <w:rsid w:val="00DC08DA"/>
    <w:rsid w:val="00DC20E6"/>
    <w:rsid w:val="00DC272A"/>
    <w:rsid w:val="00DC2B83"/>
    <w:rsid w:val="00DC5E3C"/>
    <w:rsid w:val="00DC777C"/>
    <w:rsid w:val="00DD2EC3"/>
    <w:rsid w:val="00DD3FDE"/>
    <w:rsid w:val="00DE0564"/>
    <w:rsid w:val="00DE0881"/>
    <w:rsid w:val="00DE25EA"/>
    <w:rsid w:val="00DE6BA6"/>
    <w:rsid w:val="00DE7770"/>
    <w:rsid w:val="00DF005A"/>
    <w:rsid w:val="00DF1532"/>
    <w:rsid w:val="00DF1F0D"/>
    <w:rsid w:val="00DF2D13"/>
    <w:rsid w:val="00DF2D68"/>
    <w:rsid w:val="00DF5B35"/>
    <w:rsid w:val="00DF5E8F"/>
    <w:rsid w:val="00DF7719"/>
    <w:rsid w:val="00E0145F"/>
    <w:rsid w:val="00E031B2"/>
    <w:rsid w:val="00E1115E"/>
    <w:rsid w:val="00E11289"/>
    <w:rsid w:val="00E11614"/>
    <w:rsid w:val="00E11A58"/>
    <w:rsid w:val="00E131D1"/>
    <w:rsid w:val="00E13973"/>
    <w:rsid w:val="00E13E5C"/>
    <w:rsid w:val="00E14A3D"/>
    <w:rsid w:val="00E15EBD"/>
    <w:rsid w:val="00E168B4"/>
    <w:rsid w:val="00E16FC8"/>
    <w:rsid w:val="00E17695"/>
    <w:rsid w:val="00E17861"/>
    <w:rsid w:val="00E22D72"/>
    <w:rsid w:val="00E24201"/>
    <w:rsid w:val="00E25C30"/>
    <w:rsid w:val="00E26D4F"/>
    <w:rsid w:val="00E26E29"/>
    <w:rsid w:val="00E270B5"/>
    <w:rsid w:val="00E300B6"/>
    <w:rsid w:val="00E300CD"/>
    <w:rsid w:val="00E30F77"/>
    <w:rsid w:val="00E336F4"/>
    <w:rsid w:val="00E343F3"/>
    <w:rsid w:val="00E344DC"/>
    <w:rsid w:val="00E35077"/>
    <w:rsid w:val="00E354E9"/>
    <w:rsid w:val="00E3563A"/>
    <w:rsid w:val="00E373B7"/>
    <w:rsid w:val="00E37977"/>
    <w:rsid w:val="00E37E8E"/>
    <w:rsid w:val="00E4001C"/>
    <w:rsid w:val="00E411F9"/>
    <w:rsid w:val="00E41799"/>
    <w:rsid w:val="00E42EDF"/>
    <w:rsid w:val="00E43159"/>
    <w:rsid w:val="00E456C2"/>
    <w:rsid w:val="00E45730"/>
    <w:rsid w:val="00E46DC7"/>
    <w:rsid w:val="00E47EFE"/>
    <w:rsid w:val="00E51DE0"/>
    <w:rsid w:val="00E52185"/>
    <w:rsid w:val="00E53584"/>
    <w:rsid w:val="00E55254"/>
    <w:rsid w:val="00E563A9"/>
    <w:rsid w:val="00E56BFE"/>
    <w:rsid w:val="00E57E6F"/>
    <w:rsid w:val="00E57FFE"/>
    <w:rsid w:val="00E60E12"/>
    <w:rsid w:val="00E61115"/>
    <w:rsid w:val="00E6112C"/>
    <w:rsid w:val="00E624BA"/>
    <w:rsid w:val="00E62E00"/>
    <w:rsid w:val="00E706C0"/>
    <w:rsid w:val="00E7236D"/>
    <w:rsid w:val="00E73B1D"/>
    <w:rsid w:val="00E760E3"/>
    <w:rsid w:val="00E7682F"/>
    <w:rsid w:val="00E773B6"/>
    <w:rsid w:val="00E7746A"/>
    <w:rsid w:val="00E802AF"/>
    <w:rsid w:val="00E82421"/>
    <w:rsid w:val="00E835DC"/>
    <w:rsid w:val="00E83997"/>
    <w:rsid w:val="00E85B15"/>
    <w:rsid w:val="00E90A07"/>
    <w:rsid w:val="00E90D86"/>
    <w:rsid w:val="00E92109"/>
    <w:rsid w:val="00E92B10"/>
    <w:rsid w:val="00E92B20"/>
    <w:rsid w:val="00E97585"/>
    <w:rsid w:val="00EA07A1"/>
    <w:rsid w:val="00EA097D"/>
    <w:rsid w:val="00EA14A4"/>
    <w:rsid w:val="00EA28F2"/>
    <w:rsid w:val="00EA4B79"/>
    <w:rsid w:val="00EA7443"/>
    <w:rsid w:val="00EB041F"/>
    <w:rsid w:val="00EB185A"/>
    <w:rsid w:val="00EB25C5"/>
    <w:rsid w:val="00EB3459"/>
    <w:rsid w:val="00EB655A"/>
    <w:rsid w:val="00EC245A"/>
    <w:rsid w:val="00EC250B"/>
    <w:rsid w:val="00EC2856"/>
    <w:rsid w:val="00EC4BCB"/>
    <w:rsid w:val="00EC5E37"/>
    <w:rsid w:val="00EC7FEE"/>
    <w:rsid w:val="00ED3685"/>
    <w:rsid w:val="00ED42DB"/>
    <w:rsid w:val="00ED4B40"/>
    <w:rsid w:val="00ED4F93"/>
    <w:rsid w:val="00ED546D"/>
    <w:rsid w:val="00ED6042"/>
    <w:rsid w:val="00ED7360"/>
    <w:rsid w:val="00ED7F5E"/>
    <w:rsid w:val="00EE136B"/>
    <w:rsid w:val="00EE66F1"/>
    <w:rsid w:val="00EF0674"/>
    <w:rsid w:val="00EF0924"/>
    <w:rsid w:val="00EF09FE"/>
    <w:rsid w:val="00EF103D"/>
    <w:rsid w:val="00EF1062"/>
    <w:rsid w:val="00EF23CD"/>
    <w:rsid w:val="00EF2A1C"/>
    <w:rsid w:val="00EF3B0B"/>
    <w:rsid w:val="00EF43A2"/>
    <w:rsid w:val="00EF5557"/>
    <w:rsid w:val="00EF654E"/>
    <w:rsid w:val="00EF690B"/>
    <w:rsid w:val="00EF7E9D"/>
    <w:rsid w:val="00F008F8"/>
    <w:rsid w:val="00F02354"/>
    <w:rsid w:val="00F02503"/>
    <w:rsid w:val="00F02D1C"/>
    <w:rsid w:val="00F0326E"/>
    <w:rsid w:val="00F039A9"/>
    <w:rsid w:val="00F042EC"/>
    <w:rsid w:val="00F04C68"/>
    <w:rsid w:val="00F0530A"/>
    <w:rsid w:val="00F054C6"/>
    <w:rsid w:val="00F06510"/>
    <w:rsid w:val="00F0661B"/>
    <w:rsid w:val="00F1029A"/>
    <w:rsid w:val="00F126A3"/>
    <w:rsid w:val="00F13E30"/>
    <w:rsid w:val="00F14F0E"/>
    <w:rsid w:val="00F163E8"/>
    <w:rsid w:val="00F166F0"/>
    <w:rsid w:val="00F178AB"/>
    <w:rsid w:val="00F17F32"/>
    <w:rsid w:val="00F2125A"/>
    <w:rsid w:val="00F218D9"/>
    <w:rsid w:val="00F24368"/>
    <w:rsid w:val="00F27F4D"/>
    <w:rsid w:val="00F304A7"/>
    <w:rsid w:val="00F31EF7"/>
    <w:rsid w:val="00F32A8B"/>
    <w:rsid w:val="00F33055"/>
    <w:rsid w:val="00F34B1E"/>
    <w:rsid w:val="00F4153E"/>
    <w:rsid w:val="00F42353"/>
    <w:rsid w:val="00F43D79"/>
    <w:rsid w:val="00F45B5C"/>
    <w:rsid w:val="00F468A2"/>
    <w:rsid w:val="00F46F1D"/>
    <w:rsid w:val="00F50066"/>
    <w:rsid w:val="00F50C48"/>
    <w:rsid w:val="00F53454"/>
    <w:rsid w:val="00F538B9"/>
    <w:rsid w:val="00F5458B"/>
    <w:rsid w:val="00F56DB1"/>
    <w:rsid w:val="00F61F8D"/>
    <w:rsid w:val="00F620C9"/>
    <w:rsid w:val="00F624F7"/>
    <w:rsid w:val="00F632A0"/>
    <w:rsid w:val="00F63EC3"/>
    <w:rsid w:val="00F64E02"/>
    <w:rsid w:val="00F65A3E"/>
    <w:rsid w:val="00F65ACB"/>
    <w:rsid w:val="00F67925"/>
    <w:rsid w:val="00F71100"/>
    <w:rsid w:val="00F71649"/>
    <w:rsid w:val="00F72580"/>
    <w:rsid w:val="00F75497"/>
    <w:rsid w:val="00F8085F"/>
    <w:rsid w:val="00F8166A"/>
    <w:rsid w:val="00F81923"/>
    <w:rsid w:val="00F81A75"/>
    <w:rsid w:val="00F834CC"/>
    <w:rsid w:val="00F83DE5"/>
    <w:rsid w:val="00F84F35"/>
    <w:rsid w:val="00F86864"/>
    <w:rsid w:val="00F9018D"/>
    <w:rsid w:val="00F9193F"/>
    <w:rsid w:val="00F9313A"/>
    <w:rsid w:val="00F94BB4"/>
    <w:rsid w:val="00F95DB3"/>
    <w:rsid w:val="00F95E47"/>
    <w:rsid w:val="00FA0C97"/>
    <w:rsid w:val="00FA19C8"/>
    <w:rsid w:val="00FA1A1B"/>
    <w:rsid w:val="00FA1F7C"/>
    <w:rsid w:val="00FA2B19"/>
    <w:rsid w:val="00FA30A0"/>
    <w:rsid w:val="00FA471C"/>
    <w:rsid w:val="00FA4E02"/>
    <w:rsid w:val="00FA6648"/>
    <w:rsid w:val="00FB0163"/>
    <w:rsid w:val="00FB091A"/>
    <w:rsid w:val="00FB1C54"/>
    <w:rsid w:val="00FB2D2F"/>
    <w:rsid w:val="00FB5C5E"/>
    <w:rsid w:val="00FB63D1"/>
    <w:rsid w:val="00FB6B6B"/>
    <w:rsid w:val="00FB6E4F"/>
    <w:rsid w:val="00FB6F45"/>
    <w:rsid w:val="00FB779F"/>
    <w:rsid w:val="00FC04CF"/>
    <w:rsid w:val="00FC1173"/>
    <w:rsid w:val="00FC197F"/>
    <w:rsid w:val="00FC22FC"/>
    <w:rsid w:val="00FC44A2"/>
    <w:rsid w:val="00FC4E7F"/>
    <w:rsid w:val="00FC4F6B"/>
    <w:rsid w:val="00FC5375"/>
    <w:rsid w:val="00FC7188"/>
    <w:rsid w:val="00FD156F"/>
    <w:rsid w:val="00FD164C"/>
    <w:rsid w:val="00FD3C23"/>
    <w:rsid w:val="00FD50A9"/>
    <w:rsid w:val="00FD5304"/>
    <w:rsid w:val="00FD7DD6"/>
    <w:rsid w:val="00FE3640"/>
    <w:rsid w:val="00FE38D8"/>
    <w:rsid w:val="00FE4755"/>
    <w:rsid w:val="00FE4FF4"/>
    <w:rsid w:val="00FE4FFF"/>
    <w:rsid w:val="00FE50FA"/>
    <w:rsid w:val="00FE5D8D"/>
    <w:rsid w:val="00FE7E7D"/>
    <w:rsid w:val="00FF1CC0"/>
    <w:rsid w:val="00FF3017"/>
    <w:rsid w:val="00FF3C04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E1"/>
    <w:pPr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A064E1"/>
    <w:pPr>
      <w:keepNext/>
      <w:tabs>
        <w:tab w:val="left" w:pos="2268"/>
      </w:tabs>
      <w:outlineLvl w:val="0"/>
    </w:pPr>
    <w:rPr>
      <w:rFonts w:ascii="Arial" w:hAnsi="Arial" w:cs="Arial"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064E1"/>
    <w:pPr>
      <w:keepNext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54E9"/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139C4"/>
    <w:rPr>
      <w:rFonts w:cs="Times New Roman"/>
      <w:b/>
      <w:bCs/>
      <w:sz w:val="26"/>
      <w:szCs w:val="26"/>
    </w:rPr>
  </w:style>
  <w:style w:type="paragraph" w:styleId="a3">
    <w:name w:val="Title"/>
    <w:aliases w:val="Знак3"/>
    <w:basedOn w:val="a"/>
    <w:link w:val="a4"/>
    <w:uiPriority w:val="99"/>
    <w:qFormat/>
    <w:rsid w:val="00A064E1"/>
    <w:pPr>
      <w:jc w:val="center"/>
    </w:pPr>
    <w:rPr>
      <w:rFonts w:ascii="Arial" w:hAnsi="Arial" w:cs="Arial"/>
      <w:sz w:val="24"/>
      <w:szCs w:val="24"/>
    </w:rPr>
  </w:style>
  <w:style w:type="character" w:customStyle="1" w:styleId="a4">
    <w:name w:val="Название Знак"/>
    <w:aliases w:val="Знак3 Знак"/>
    <w:link w:val="a3"/>
    <w:uiPriority w:val="99"/>
    <w:locked/>
    <w:rsid w:val="003A6B81"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rsid w:val="00A064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D5D42"/>
    <w:rPr>
      <w:rFonts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A064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F75497"/>
    <w:rPr>
      <w:rFonts w:cs="Times New Roman"/>
      <w:sz w:val="28"/>
      <w:szCs w:val="28"/>
    </w:rPr>
  </w:style>
  <w:style w:type="character" w:styleId="a9">
    <w:name w:val="Hyperlink"/>
    <w:uiPriority w:val="99"/>
    <w:rsid w:val="00A064E1"/>
    <w:rPr>
      <w:rFonts w:cs="Times New Roman"/>
      <w:color w:val="0000FF"/>
      <w:u w:val="single"/>
    </w:rPr>
  </w:style>
  <w:style w:type="character" w:styleId="aa">
    <w:name w:val="FollowedHyperlink"/>
    <w:uiPriority w:val="99"/>
    <w:rsid w:val="00A064E1"/>
    <w:rPr>
      <w:rFonts w:cs="Times New Roman"/>
      <w:color w:val="800080"/>
      <w:u w:val="single"/>
    </w:rPr>
  </w:style>
  <w:style w:type="paragraph" w:styleId="ab">
    <w:name w:val="Body Text"/>
    <w:basedOn w:val="a"/>
    <w:link w:val="ac"/>
    <w:uiPriority w:val="99"/>
    <w:rsid w:val="00A064E1"/>
    <w:pPr>
      <w:jc w:val="center"/>
    </w:pPr>
    <w:rPr>
      <w:b/>
      <w:bCs/>
      <w:sz w:val="27"/>
      <w:szCs w:val="27"/>
    </w:rPr>
  </w:style>
  <w:style w:type="character" w:customStyle="1" w:styleId="ac">
    <w:name w:val="Основной текст Знак"/>
    <w:link w:val="ab"/>
    <w:uiPriority w:val="99"/>
    <w:locked/>
    <w:rsid w:val="001139C4"/>
    <w:rPr>
      <w:rFonts w:cs="Times New Roman"/>
      <w:b/>
      <w:bCs/>
      <w:sz w:val="27"/>
      <w:szCs w:val="27"/>
    </w:rPr>
  </w:style>
  <w:style w:type="paragraph" w:styleId="ad">
    <w:name w:val="Body Text Indent"/>
    <w:basedOn w:val="a"/>
    <w:link w:val="ae"/>
    <w:uiPriority w:val="99"/>
    <w:rsid w:val="00A064E1"/>
    <w:pPr>
      <w:ind w:firstLine="709"/>
    </w:pPr>
  </w:style>
  <w:style w:type="character" w:customStyle="1" w:styleId="ae">
    <w:name w:val="Основной текст с отступом Знак"/>
    <w:link w:val="ad"/>
    <w:uiPriority w:val="99"/>
    <w:locked/>
    <w:rsid w:val="00CA0276"/>
    <w:rPr>
      <w:rFonts w:cs="Times New Roman"/>
      <w:sz w:val="28"/>
      <w:szCs w:val="28"/>
    </w:rPr>
  </w:style>
  <w:style w:type="paragraph" w:styleId="af">
    <w:name w:val="Balloon Text"/>
    <w:basedOn w:val="a"/>
    <w:link w:val="af0"/>
    <w:uiPriority w:val="99"/>
    <w:rsid w:val="00F34B1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F34B1E"/>
    <w:rPr>
      <w:rFonts w:ascii="Tahoma" w:hAnsi="Tahoma" w:cs="Tahoma"/>
      <w:sz w:val="16"/>
      <w:szCs w:val="16"/>
    </w:rPr>
  </w:style>
  <w:style w:type="paragraph" w:styleId="af1">
    <w:name w:val="Document Map"/>
    <w:basedOn w:val="a"/>
    <w:link w:val="af2"/>
    <w:uiPriority w:val="99"/>
    <w:rsid w:val="007247ED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locked/>
    <w:rsid w:val="007247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D725B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uiPriority w:val="99"/>
    <w:rsid w:val="000C0D4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C0D4B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f3">
    <w:name w:val="Table Grid"/>
    <w:basedOn w:val="a1"/>
    <w:uiPriority w:val="99"/>
    <w:rsid w:val="000A0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uiPriority w:val="99"/>
    <w:rsid w:val="00BA47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BA4775"/>
    <w:rPr>
      <w:rFonts w:cs="Times New Roman"/>
      <w:sz w:val="16"/>
      <w:szCs w:val="16"/>
    </w:rPr>
  </w:style>
  <w:style w:type="paragraph" w:customStyle="1" w:styleId="Heading">
    <w:name w:val="Heading"/>
    <w:uiPriority w:val="99"/>
    <w:rsid w:val="00D837AD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label">
    <w:name w:val="label"/>
    <w:uiPriority w:val="99"/>
    <w:rsid w:val="00BE14AD"/>
    <w:rPr>
      <w:rFonts w:cs="Times New Roman"/>
    </w:rPr>
  </w:style>
  <w:style w:type="paragraph" w:styleId="21">
    <w:name w:val="Body Text Indent 2"/>
    <w:basedOn w:val="a"/>
    <w:link w:val="22"/>
    <w:uiPriority w:val="99"/>
    <w:rsid w:val="00014A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014A90"/>
    <w:rPr>
      <w:rFonts w:cs="Times New Roman"/>
      <w:sz w:val="28"/>
      <w:szCs w:val="28"/>
    </w:rPr>
  </w:style>
  <w:style w:type="paragraph" w:customStyle="1" w:styleId="ConsNormal">
    <w:name w:val="ConsNormal"/>
    <w:uiPriority w:val="99"/>
    <w:rsid w:val="00014A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No Spacing"/>
    <w:uiPriority w:val="99"/>
    <w:qFormat/>
    <w:rsid w:val="00BE7827"/>
    <w:rPr>
      <w:rFonts w:ascii="Calibri" w:hAnsi="Calibri"/>
      <w:sz w:val="22"/>
      <w:szCs w:val="22"/>
      <w:lang w:eastAsia="en-US"/>
    </w:rPr>
  </w:style>
  <w:style w:type="paragraph" w:customStyle="1" w:styleId="phnormal">
    <w:name w:val="phnormal"/>
    <w:basedOn w:val="a"/>
    <w:uiPriority w:val="99"/>
    <w:rsid w:val="00CA0276"/>
    <w:pPr>
      <w:spacing w:before="120" w:line="360" w:lineRule="auto"/>
      <w:ind w:firstLine="85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B234B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B234B7"/>
    <w:rPr>
      <w:rFonts w:cs="Times New Roman"/>
      <w:sz w:val="28"/>
      <w:szCs w:val="28"/>
    </w:rPr>
  </w:style>
  <w:style w:type="character" w:customStyle="1" w:styleId="apple-style-span">
    <w:name w:val="apple-style-span"/>
    <w:uiPriority w:val="99"/>
    <w:rsid w:val="004E1D2F"/>
    <w:rPr>
      <w:rFonts w:cs="Times New Roman"/>
    </w:rPr>
  </w:style>
  <w:style w:type="paragraph" w:customStyle="1" w:styleId="ConsPlusCell">
    <w:name w:val="ConsPlusCell"/>
    <w:uiPriority w:val="99"/>
    <w:rsid w:val="002850C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FontStyle49">
    <w:name w:val="Font Style49"/>
    <w:uiPriority w:val="99"/>
    <w:rsid w:val="0003554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35546"/>
    <w:pPr>
      <w:widowControl w:val="0"/>
      <w:autoSpaceDE w:val="0"/>
      <w:autoSpaceDN w:val="0"/>
      <w:adjustRightInd w:val="0"/>
      <w:spacing w:line="295" w:lineRule="exact"/>
      <w:ind w:firstLine="2270"/>
      <w:jc w:val="lef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035546"/>
    <w:pPr>
      <w:widowControl w:val="0"/>
      <w:autoSpaceDE w:val="0"/>
      <w:autoSpaceDN w:val="0"/>
      <w:adjustRightInd w:val="0"/>
      <w:jc w:val="left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35546"/>
    <w:pPr>
      <w:widowControl w:val="0"/>
      <w:autoSpaceDE w:val="0"/>
      <w:autoSpaceDN w:val="0"/>
      <w:adjustRightInd w:val="0"/>
      <w:spacing w:line="610" w:lineRule="exact"/>
      <w:ind w:firstLine="4114"/>
      <w:jc w:val="lef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35546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035546"/>
    <w:pPr>
      <w:widowControl w:val="0"/>
      <w:autoSpaceDE w:val="0"/>
      <w:autoSpaceDN w:val="0"/>
      <w:adjustRightInd w:val="0"/>
      <w:jc w:val="left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035546"/>
    <w:pPr>
      <w:widowControl w:val="0"/>
      <w:autoSpaceDE w:val="0"/>
      <w:autoSpaceDN w:val="0"/>
      <w:adjustRightInd w:val="0"/>
      <w:spacing w:line="304" w:lineRule="exact"/>
      <w:jc w:val="left"/>
    </w:pPr>
    <w:rPr>
      <w:sz w:val="24"/>
      <w:szCs w:val="24"/>
    </w:rPr>
  </w:style>
  <w:style w:type="paragraph" w:customStyle="1" w:styleId="Style46">
    <w:name w:val="Style46"/>
    <w:basedOn w:val="a"/>
    <w:uiPriority w:val="99"/>
    <w:rsid w:val="00035546"/>
    <w:pPr>
      <w:widowControl w:val="0"/>
      <w:autoSpaceDE w:val="0"/>
      <w:autoSpaceDN w:val="0"/>
      <w:adjustRightInd w:val="0"/>
      <w:jc w:val="left"/>
    </w:pPr>
    <w:rPr>
      <w:sz w:val="24"/>
      <w:szCs w:val="24"/>
    </w:rPr>
  </w:style>
  <w:style w:type="paragraph" w:customStyle="1" w:styleId="Style47">
    <w:name w:val="Style47"/>
    <w:basedOn w:val="a"/>
    <w:uiPriority w:val="99"/>
    <w:rsid w:val="00035546"/>
    <w:pPr>
      <w:widowControl w:val="0"/>
      <w:autoSpaceDE w:val="0"/>
      <w:autoSpaceDN w:val="0"/>
      <w:adjustRightInd w:val="0"/>
      <w:spacing w:line="302" w:lineRule="exact"/>
    </w:pPr>
    <w:rPr>
      <w:sz w:val="24"/>
      <w:szCs w:val="24"/>
    </w:rPr>
  </w:style>
  <w:style w:type="character" w:customStyle="1" w:styleId="FontStyle59">
    <w:name w:val="Font Style59"/>
    <w:uiPriority w:val="99"/>
    <w:rsid w:val="00035546"/>
    <w:rPr>
      <w:rFonts w:ascii="Times New Roman" w:hAnsi="Times New Roman" w:cs="Times New Roman"/>
      <w:b/>
      <w:bCs/>
      <w:spacing w:val="120"/>
      <w:sz w:val="18"/>
      <w:szCs w:val="18"/>
    </w:rPr>
  </w:style>
  <w:style w:type="character" w:customStyle="1" w:styleId="FontStyle65">
    <w:name w:val="Font Style65"/>
    <w:uiPriority w:val="99"/>
    <w:rsid w:val="0003554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uiPriority w:val="99"/>
    <w:rsid w:val="00035546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0355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035546"/>
    <w:rPr>
      <w:rFonts w:ascii="Times New Roman" w:hAnsi="Times New Roman" w:cs="Times New Roman"/>
      <w:b/>
      <w:bCs/>
      <w:sz w:val="24"/>
      <w:szCs w:val="24"/>
    </w:rPr>
  </w:style>
  <w:style w:type="paragraph" w:styleId="af5">
    <w:name w:val="Normal (Web)"/>
    <w:basedOn w:val="a"/>
    <w:uiPriority w:val="99"/>
    <w:rsid w:val="001D0A3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96504F"/>
    <w:rPr>
      <w:rFonts w:ascii="Arial" w:hAnsi="Arial"/>
      <w:sz w:val="22"/>
      <w:lang w:val="ru-RU" w:eastAsia="ru-RU"/>
    </w:rPr>
  </w:style>
  <w:style w:type="paragraph" w:customStyle="1" w:styleId="Default">
    <w:name w:val="Default"/>
    <w:uiPriority w:val="99"/>
    <w:rsid w:val="00E5525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eastAsia="en-US"/>
    </w:rPr>
  </w:style>
  <w:style w:type="paragraph" w:styleId="af6">
    <w:name w:val="List Paragraph"/>
    <w:basedOn w:val="a"/>
    <w:uiPriority w:val="99"/>
    <w:qFormat/>
    <w:rsid w:val="00FE4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3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Blank_pismo%20&#1044;&#1055;&#1056;&#1080;&#1054;&#1054;&#105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Blank_pismo ДПРиООС</Template>
  <TotalTime>533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Департамент ЭРиП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Зинкина Татьяна И.</dc:creator>
  <cp:keywords/>
  <dc:description/>
  <cp:lastModifiedBy>Петр Григорьевич</cp:lastModifiedBy>
  <cp:revision>30</cp:revision>
  <cp:lastPrinted>2019-07-16T02:01:00Z</cp:lastPrinted>
  <dcterms:created xsi:type="dcterms:W3CDTF">2018-04-10T10:10:00Z</dcterms:created>
  <dcterms:modified xsi:type="dcterms:W3CDTF">2019-07-23T03:57:00Z</dcterms:modified>
</cp:coreProperties>
</file>