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DC3D3" w14:textId="368BE855" w:rsidR="00663834" w:rsidRDefault="00663834" w:rsidP="00663834">
      <w:pPr>
        <w:pStyle w:val="a3"/>
        <w:suppressAutoHyphens/>
        <w:spacing w:before="0" w:beforeAutospacing="0" w:after="0" w:afterAutospacing="0"/>
        <w:ind w:left="11199" w:firstLine="6"/>
        <w:jc w:val="center"/>
        <w:outlineLvl w:val="0"/>
        <w:rPr>
          <w:bCs/>
          <w:sz w:val="28"/>
        </w:rPr>
      </w:pPr>
      <w:r>
        <w:rPr>
          <w:bCs/>
          <w:sz w:val="28"/>
        </w:rPr>
        <w:t>Приложение № 1</w:t>
      </w:r>
      <w:r w:rsidR="002902CF">
        <w:rPr>
          <w:bCs/>
          <w:sz w:val="28"/>
        </w:rPr>
        <w:t>7</w:t>
      </w:r>
    </w:p>
    <w:p w14:paraId="695E5C27" w14:textId="220F617F" w:rsidR="0052545B" w:rsidRPr="00122443" w:rsidRDefault="0052545B" w:rsidP="00E849A5">
      <w:pPr>
        <w:pStyle w:val="a3"/>
        <w:suppressAutoHyphens/>
        <w:spacing w:before="0" w:beforeAutospacing="0" w:after="0" w:afterAutospacing="0"/>
        <w:ind w:left="11199" w:firstLine="6"/>
        <w:jc w:val="center"/>
        <w:outlineLvl w:val="0"/>
        <w:rPr>
          <w:rFonts w:eastAsia="Calibri"/>
          <w:bCs/>
          <w:sz w:val="28"/>
        </w:rPr>
      </w:pPr>
      <w:r w:rsidRPr="00122443">
        <w:rPr>
          <w:bCs/>
          <w:sz w:val="28"/>
        </w:rPr>
        <w:t>УТВЕРЖДЕН</w:t>
      </w:r>
      <w:r w:rsidR="00CF6CEE">
        <w:rPr>
          <w:bCs/>
          <w:sz w:val="28"/>
        </w:rPr>
        <w:t>О</w:t>
      </w:r>
    </w:p>
    <w:p w14:paraId="64023096" w14:textId="77777777" w:rsidR="0052545B" w:rsidRPr="00122443" w:rsidRDefault="0052545B" w:rsidP="00E849A5">
      <w:pPr>
        <w:pStyle w:val="ae"/>
        <w:suppressAutoHyphens/>
        <w:ind w:left="11199" w:firstLine="6"/>
        <w:jc w:val="center"/>
        <w:rPr>
          <w:rFonts w:ascii="Times New Roman" w:eastAsiaTheme="minorHAnsi" w:hAnsi="Times New Roman"/>
          <w:bCs/>
          <w:sz w:val="28"/>
        </w:rPr>
      </w:pPr>
      <w:r w:rsidRPr="00122443">
        <w:rPr>
          <w:rFonts w:ascii="Times New Roman" w:hAnsi="Times New Roman"/>
          <w:bCs/>
          <w:sz w:val="28"/>
        </w:rPr>
        <w:t xml:space="preserve">приказом </w:t>
      </w:r>
      <w:r w:rsidRPr="00122443">
        <w:rPr>
          <w:rFonts w:ascii="Times New Roman" w:eastAsia="Times New Roman" w:hAnsi="Times New Roman"/>
          <w:sz w:val="28"/>
          <w:szCs w:val="28"/>
          <w:lang w:eastAsia="ru-RU"/>
        </w:rPr>
        <w:t>министерства экономического</w:t>
      </w:r>
      <w:r w:rsidR="006638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2443">
        <w:rPr>
          <w:rFonts w:ascii="Times New Roman" w:eastAsia="Times New Roman" w:hAnsi="Times New Roman"/>
          <w:sz w:val="28"/>
          <w:szCs w:val="28"/>
          <w:lang w:eastAsia="ru-RU"/>
        </w:rPr>
        <w:t>развития Новосибирской области</w:t>
      </w:r>
    </w:p>
    <w:p w14:paraId="2F4533D3" w14:textId="77777777" w:rsidR="003E4E99" w:rsidRPr="003E4E99" w:rsidRDefault="003E4E99" w:rsidP="003E4E99">
      <w:pPr>
        <w:ind w:left="6096"/>
        <w:jc w:val="right"/>
        <w:rPr>
          <w:rFonts w:ascii="Times New Roman" w:eastAsia="Times New Roman" w:hAnsi="Times New Roman"/>
          <w:sz w:val="28"/>
          <w:szCs w:val="28"/>
        </w:rPr>
      </w:pPr>
      <w:r w:rsidRPr="003E4E99">
        <w:rPr>
          <w:rFonts w:ascii="Times New Roman" w:hAnsi="Times New Roman"/>
          <w:sz w:val="28"/>
          <w:szCs w:val="28"/>
        </w:rPr>
        <w:t>от ________________ № ______</w:t>
      </w:r>
    </w:p>
    <w:p w14:paraId="2D5A2B54" w14:textId="77777777" w:rsidR="005F32A4" w:rsidRPr="00CC25BF" w:rsidRDefault="005F32A4" w:rsidP="00CD0718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773D13EC" w14:textId="77777777" w:rsidR="009F6912" w:rsidRPr="00CC25BF" w:rsidRDefault="009F6912" w:rsidP="00CD0718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7D323FD7" w14:textId="77777777" w:rsidR="009F6912" w:rsidRPr="00CC25BF" w:rsidRDefault="009F6912" w:rsidP="00CD0718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0BC805BB" w14:textId="77777777" w:rsidR="009F6912" w:rsidRPr="00CC25BF" w:rsidRDefault="00777C55" w:rsidP="00777C55">
      <w:pPr>
        <w:spacing w:after="0" w:line="240" w:lineRule="auto"/>
        <w:jc w:val="right"/>
        <w:outlineLvl w:val="4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CC25BF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14:paraId="13909CB2" w14:textId="77777777" w:rsidR="009F6912" w:rsidRPr="00CC25BF" w:rsidRDefault="009F6912" w:rsidP="00CD0718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2DD81043" w14:textId="77777777" w:rsidR="002C062D" w:rsidRPr="00CC25BF" w:rsidRDefault="00B02093" w:rsidP="00CD0718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CC25BF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Журнал</w:t>
      </w:r>
      <w:r w:rsidR="002C062D" w:rsidRPr="00CC25BF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№___</w:t>
      </w:r>
    </w:p>
    <w:p w14:paraId="54F4ABA3" w14:textId="77777777" w:rsidR="003E6DEA" w:rsidRPr="00CC25BF" w:rsidRDefault="006655A1" w:rsidP="00CD0718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25BF">
        <w:rPr>
          <w:rFonts w:ascii="Times New Roman" w:eastAsia="Times New Roman" w:hAnsi="Times New Roman"/>
          <w:b/>
          <w:sz w:val="28"/>
          <w:szCs w:val="28"/>
          <w:lang w:eastAsia="ru-RU"/>
        </w:rPr>
        <w:t>обучения (</w:t>
      </w:r>
      <w:r w:rsidRPr="00CC25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информировани</w:t>
      </w:r>
      <w:r w:rsidR="00276DC2" w:rsidRPr="00CC25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Pr="00CC25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пользователей об угрозах безопасности </w:t>
      </w:r>
      <w:r w:rsidR="004C2C28" w:rsidRPr="00CC25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персональных данных</w:t>
      </w:r>
      <w:r w:rsidRPr="00CC25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о правилах эксплуатации системы защиты информации информационной системы и отдельных средств защиты информации</w:t>
      </w:r>
      <w:r w:rsidRPr="00CC25BF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B02093" w:rsidRPr="00CC2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B68AB" w:rsidRPr="00CC25BF">
        <w:rPr>
          <w:rFonts w:ascii="Times New Roman" w:eastAsia="Times New Roman" w:hAnsi="Times New Roman"/>
          <w:b/>
          <w:sz w:val="28"/>
          <w:szCs w:val="28"/>
          <w:lang w:eastAsia="ru-RU"/>
        </w:rPr>
        <w:t>работников и государственных гражданских служащих</w:t>
      </w:r>
      <w:r w:rsidR="001C362E" w:rsidRPr="00CC2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A4FB9" w:rsidRPr="00CC25BF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министерства экономического развития Новосибирской области</w:t>
      </w:r>
      <w:r w:rsidR="00E767CE" w:rsidRPr="00CC2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A092A" w:rsidRPr="00CC2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области защиты </w:t>
      </w:r>
      <w:r w:rsidR="00A205FD" w:rsidRPr="00CC25BF">
        <w:rPr>
          <w:rFonts w:ascii="Times New Roman" w:eastAsia="Times New Roman" w:hAnsi="Times New Roman"/>
          <w:b/>
          <w:sz w:val="28"/>
          <w:szCs w:val="28"/>
          <w:lang w:eastAsia="ru-RU"/>
        </w:rPr>
        <w:t>персональных данных</w:t>
      </w:r>
    </w:p>
    <w:p w14:paraId="49696920" w14:textId="77777777" w:rsidR="00634932" w:rsidRPr="00CC25BF" w:rsidRDefault="00634932" w:rsidP="00CD0718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035B5AD" w14:textId="7D363A24" w:rsidR="00882E99" w:rsidRDefault="00882E99" w:rsidP="00E849A5">
      <w:pPr>
        <w:spacing w:after="0" w:line="240" w:lineRule="auto"/>
        <w:outlineLvl w:val="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d"/>
        <w:tblpPr w:leftFromText="180" w:rightFromText="180" w:vertAnchor="text" w:horzAnchor="margin" w:tblpXSpec="right" w:tblpY="2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</w:tblGrid>
      <w:tr w:rsidR="00E849A5" w:rsidRPr="00872CC3" w14:paraId="6EC5DECB" w14:textId="77777777" w:rsidTr="00E849A5">
        <w:tc>
          <w:tcPr>
            <w:tcW w:w="7393" w:type="dxa"/>
          </w:tcPr>
          <w:p w14:paraId="2EDD6273" w14:textId="77777777" w:rsidR="00E849A5" w:rsidRPr="00DF70BC" w:rsidRDefault="00E849A5" w:rsidP="00E849A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F70BC">
              <w:rPr>
                <w:rFonts w:ascii="Times New Roman" w:hAnsi="Times New Roman"/>
                <w:bCs/>
                <w:sz w:val="28"/>
                <w:szCs w:val="28"/>
              </w:rPr>
              <w:t>Начат «____» ______________ 20___ г.</w:t>
            </w:r>
          </w:p>
          <w:p w14:paraId="7E168FEB" w14:textId="77777777" w:rsidR="00E849A5" w:rsidRPr="00DF70BC" w:rsidRDefault="00E849A5" w:rsidP="00E849A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F70BC">
              <w:rPr>
                <w:rFonts w:ascii="Times New Roman" w:hAnsi="Times New Roman"/>
                <w:bCs/>
                <w:sz w:val="28"/>
                <w:szCs w:val="28"/>
              </w:rPr>
              <w:t xml:space="preserve">Должность: главный эксперт </w:t>
            </w:r>
            <w:r w:rsidRPr="00872CC3">
              <w:rPr>
                <w:rFonts w:ascii="Times New Roman" w:hAnsi="Times New Roman"/>
                <w:bCs/>
                <w:sz w:val="28"/>
                <w:szCs w:val="28"/>
              </w:rPr>
              <w:t>управления</w:t>
            </w:r>
            <w:r w:rsidRPr="00DF70BC">
              <w:rPr>
                <w:rFonts w:ascii="Times New Roman" w:hAnsi="Times New Roman"/>
                <w:bCs/>
                <w:sz w:val="28"/>
                <w:szCs w:val="28"/>
              </w:rPr>
              <w:t xml:space="preserve"> финансовой,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кадровой и организационной работы</w:t>
            </w:r>
          </w:p>
          <w:p w14:paraId="429C3729" w14:textId="77777777" w:rsidR="00E849A5" w:rsidRPr="00DF70BC" w:rsidRDefault="00E849A5" w:rsidP="00E849A5">
            <w:pPr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DF70BC">
              <w:rPr>
                <w:rFonts w:ascii="Times New Roman" w:hAnsi="Times New Roman"/>
                <w:bCs/>
                <w:sz w:val="28"/>
                <w:szCs w:val="28"/>
              </w:rPr>
              <w:t xml:space="preserve">__________________/ </w:t>
            </w:r>
            <w:r w:rsidRPr="00DF70BC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                                                     /</w:t>
            </w:r>
          </w:p>
          <w:p w14:paraId="7DFD056B" w14:textId="77777777" w:rsidR="00E849A5" w:rsidRPr="00872CC3" w:rsidRDefault="00E849A5" w:rsidP="00E849A5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72CC3">
              <w:rPr>
                <w:rFonts w:ascii="Times New Roman" w:hAnsi="Times New Roman"/>
                <w:bCs/>
                <w:i/>
                <w:sz w:val="20"/>
                <w:szCs w:val="20"/>
              </w:rPr>
              <w:t>подпись                                                         ФИО (отчество при наличии)</w:t>
            </w:r>
          </w:p>
        </w:tc>
      </w:tr>
      <w:tr w:rsidR="00E849A5" w:rsidRPr="000E5C94" w14:paraId="3526E26C" w14:textId="77777777" w:rsidTr="00E849A5">
        <w:tc>
          <w:tcPr>
            <w:tcW w:w="7393" w:type="dxa"/>
          </w:tcPr>
          <w:p w14:paraId="3800F494" w14:textId="77777777" w:rsidR="00E849A5" w:rsidRPr="000E5C94" w:rsidRDefault="00E849A5" w:rsidP="00E849A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E5C94">
              <w:rPr>
                <w:rFonts w:ascii="Times New Roman" w:hAnsi="Times New Roman"/>
                <w:bCs/>
                <w:sz w:val="28"/>
                <w:szCs w:val="28"/>
              </w:rPr>
              <w:t>Завершен «____» ______________ 20___ г.</w:t>
            </w:r>
          </w:p>
          <w:p w14:paraId="17B39BB9" w14:textId="77777777" w:rsidR="00E849A5" w:rsidRDefault="00E849A5" w:rsidP="00E849A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069C665" w14:textId="77777777" w:rsidR="00E849A5" w:rsidRPr="000E5C94" w:rsidRDefault="00E849A5" w:rsidP="00E849A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E5C94">
              <w:rPr>
                <w:rFonts w:ascii="Times New Roman" w:hAnsi="Times New Roman"/>
                <w:bCs/>
                <w:sz w:val="28"/>
                <w:szCs w:val="28"/>
              </w:rPr>
              <w:t>Должность:</w:t>
            </w:r>
          </w:p>
          <w:p w14:paraId="54ED07C0" w14:textId="77777777" w:rsidR="00E849A5" w:rsidRPr="000E5C94" w:rsidRDefault="00E849A5" w:rsidP="00E849A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44F42A5" w14:textId="77777777" w:rsidR="00E849A5" w:rsidRPr="000E5C94" w:rsidRDefault="00E849A5" w:rsidP="00E849A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E5C94">
              <w:rPr>
                <w:rFonts w:ascii="Times New Roman" w:hAnsi="Times New Roman"/>
                <w:bCs/>
                <w:sz w:val="28"/>
                <w:szCs w:val="28"/>
              </w:rPr>
              <w:t>__________________/ ___________________________/</w:t>
            </w:r>
          </w:p>
          <w:p w14:paraId="362499A3" w14:textId="7237C4E2" w:rsidR="00E849A5" w:rsidRPr="000E5C94" w:rsidRDefault="00E849A5" w:rsidP="007A6D7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72CC3">
              <w:rPr>
                <w:rFonts w:ascii="Times New Roman" w:hAnsi="Times New Roman"/>
                <w:bCs/>
                <w:i/>
                <w:sz w:val="20"/>
                <w:szCs w:val="20"/>
              </w:rPr>
              <w:t>подпись                                                        ФИО (отчество при наличии)</w:t>
            </w:r>
          </w:p>
        </w:tc>
      </w:tr>
    </w:tbl>
    <w:tbl>
      <w:tblPr>
        <w:tblStyle w:val="ad"/>
        <w:tblW w:w="14855" w:type="dxa"/>
        <w:tblInd w:w="-5" w:type="dxa"/>
        <w:tblLook w:val="04A0" w:firstRow="1" w:lastRow="0" w:firstColumn="1" w:lastColumn="0" w:noHBand="0" w:noVBand="1"/>
      </w:tblPr>
      <w:tblGrid>
        <w:gridCol w:w="393"/>
        <w:gridCol w:w="1277"/>
        <w:gridCol w:w="3685"/>
        <w:gridCol w:w="2835"/>
        <w:gridCol w:w="1588"/>
        <w:gridCol w:w="2268"/>
        <w:gridCol w:w="1276"/>
        <w:gridCol w:w="1533"/>
      </w:tblGrid>
      <w:tr w:rsidR="009D744F" w:rsidRPr="009D744F" w14:paraId="1DCAD3AF" w14:textId="77777777" w:rsidTr="00E849A5">
        <w:tc>
          <w:tcPr>
            <w:tcW w:w="393" w:type="dxa"/>
            <w:vAlign w:val="center"/>
          </w:tcPr>
          <w:p w14:paraId="3653E0AD" w14:textId="77777777" w:rsidR="002C062D" w:rsidRPr="009D744F" w:rsidRDefault="002C062D" w:rsidP="00F177C3">
            <w:pPr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4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277" w:type="dxa"/>
            <w:vAlign w:val="center"/>
          </w:tcPr>
          <w:p w14:paraId="4ADF1168" w14:textId="77777777" w:rsidR="002C062D" w:rsidRPr="009D744F" w:rsidRDefault="002C062D" w:rsidP="00F177C3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4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Даты проведения обучения</w:t>
            </w:r>
          </w:p>
        </w:tc>
        <w:tc>
          <w:tcPr>
            <w:tcW w:w="3685" w:type="dxa"/>
            <w:vAlign w:val="center"/>
          </w:tcPr>
          <w:p w14:paraId="6AABA456" w14:textId="77777777" w:rsidR="002C062D" w:rsidRPr="009D744F" w:rsidRDefault="002C062D" w:rsidP="00F177C3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4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обучения</w:t>
            </w:r>
          </w:p>
        </w:tc>
        <w:tc>
          <w:tcPr>
            <w:tcW w:w="2835" w:type="dxa"/>
            <w:vAlign w:val="center"/>
          </w:tcPr>
          <w:p w14:paraId="55CC641D" w14:textId="77777777" w:rsidR="002C062D" w:rsidRPr="009D744F" w:rsidRDefault="00777C55" w:rsidP="00F177C3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4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 (при наличии)</w:t>
            </w:r>
            <w:r w:rsidR="002C062D" w:rsidRPr="009D74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B68AB" w:rsidRPr="009D74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работников и государственных гражданских служащих</w:t>
            </w:r>
            <w:r w:rsidR="002C062D" w:rsidRPr="009D74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проходящих обучение</w:t>
            </w:r>
          </w:p>
        </w:tc>
        <w:tc>
          <w:tcPr>
            <w:tcW w:w="1588" w:type="dxa"/>
            <w:vAlign w:val="center"/>
          </w:tcPr>
          <w:p w14:paraId="1D298374" w14:textId="77777777" w:rsidR="002C062D" w:rsidRPr="009D744F" w:rsidRDefault="002C062D" w:rsidP="00777C55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4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</w:t>
            </w:r>
            <w:r w:rsidR="00777C55" w:rsidRPr="009D74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ь работников и государственных гражданских служащих, проходящих обучение </w:t>
            </w:r>
          </w:p>
        </w:tc>
        <w:tc>
          <w:tcPr>
            <w:tcW w:w="2268" w:type="dxa"/>
            <w:vAlign w:val="center"/>
          </w:tcPr>
          <w:p w14:paraId="5CA4C797" w14:textId="77777777" w:rsidR="002C062D" w:rsidRPr="009D744F" w:rsidRDefault="00777C55" w:rsidP="00777C55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4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Фамилия, имя, отчество (при наличии) </w:t>
            </w:r>
            <w:r w:rsidR="002C062D" w:rsidRPr="009D74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инструктора</w:t>
            </w:r>
          </w:p>
        </w:tc>
        <w:tc>
          <w:tcPr>
            <w:tcW w:w="1276" w:type="dxa"/>
            <w:vAlign w:val="center"/>
          </w:tcPr>
          <w:p w14:paraId="3889CC84" w14:textId="77777777" w:rsidR="002C062D" w:rsidRPr="009D744F" w:rsidRDefault="002C062D" w:rsidP="00F177C3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4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533" w:type="dxa"/>
            <w:vAlign w:val="center"/>
          </w:tcPr>
          <w:p w14:paraId="1977A392" w14:textId="77777777" w:rsidR="002C062D" w:rsidRPr="009D744F" w:rsidRDefault="002C062D" w:rsidP="00F177C3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4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D744F" w:rsidRPr="009D744F" w14:paraId="30887427" w14:textId="77777777" w:rsidTr="00E849A5">
        <w:trPr>
          <w:trHeight w:val="227"/>
        </w:trPr>
        <w:tc>
          <w:tcPr>
            <w:tcW w:w="393" w:type="dxa"/>
            <w:vAlign w:val="center"/>
          </w:tcPr>
          <w:p w14:paraId="0927AA88" w14:textId="77777777" w:rsidR="002C062D" w:rsidRPr="009D744F" w:rsidRDefault="002C062D" w:rsidP="00AC7BD9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4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vAlign w:val="center"/>
          </w:tcPr>
          <w:p w14:paraId="51C5E199" w14:textId="77777777" w:rsidR="002C062D" w:rsidRPr="009D744F" w:rsidRDefault="002C062D" w:rsidP="00AC7BD9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4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vAlign w:val="center"/>
          </w:tcPr>
          <w:p w14:paraId="2F6C7B48" w14:textId="77777777" w:rsidR="002C062D" w:rsidRPr="009D744F" w:rsidRDefault="002C062D" w:rsidP="00AC7BD9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4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vAlign w:val="center"/>
          </w:tcPr>
          <w:p w14:paraId="6FC244AE" w14:textId="77777777" w:rsidR="002C062D" w:rsidRPr="009D744F" w:rsidRDefault="002C062D" w:rsidP="00AC7BD9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4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8" w:type="dxa"/>
            <w:vAlign w:val="center"/>
          </w:tcPr>
          <w:p w14:paraId="0AD1CB03" w14:textId="77777777" w:rsidR="002C062D" w:rsidRPr="009D744F" w:rsidRDefault="002C062D" w:rsidP="00AC7BD9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4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14:paraId="2D65F90C" w14:textId="77777777" w:rsidR="002C062D" w:rsidRPr="009D744F" w:rsidRDefault="002C062D" w:rsidP="00AC7BD9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4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14:paraId="3C101BB9" w14:textId="77777777" w:rsidR="002C062D" w:rsidRPr="009D744F" w:rsidRDefault="002C062D" w:rsidP="00AC7BD9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4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3" w:type="dxa"/>
            <w:vAlign w:val="center"/>
          </w:tcPr>
          <w:p w14:paraId="5104644B" w14:textId="77777777" w:rsidR="002C062D" w:rsidRPr="009D744F" w:rsidRDefault="002C062D" w:rsidP="00AC7BD9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4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9D744F" w:rsidRPr="009D744F" w14:paraId="2EB18473" w14:textId="77777777" w:rsidTr="00E849A5">
        <w:trPr>
          <w:trHeight w:val="227"/>
        </w:trPr>
        <w:tc>
          <w:tcPr>
            <w:tcW w:w="393" w:type="dxa"/>
            <w:vAlign w:val="center"/>
          </w:tcPr>
          <w:p w14:paraId="7DDCCD03" w14:textId="77777777" w:rsidR="009F6912" w:rsidRPr="009D744F" w:rsidRDefault="009F6912" w:rsidP="00AC7BD9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14:paraId="1AB1EBEC" w14:textId="77777777" w:rsidR="009F6912" w:rsidRPr="009D744F" w:rsidRDefault="009F6912" w:rsidP="00777C55">
            <w:pPr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6B46BB7" w14:textId="77777777" w:rsidR="00777C55" w:rsidRPr="009D744F" w:rsidRDefault="00777C55" w:rsidP="00777C55">
            <w:pPr>
              <w:ind w:left="-108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14:paraId="4295210C" w14:textId="77777777" w:rsidR="009F6912" w:rsidRPr="009D744F" w:rsidRDefault="009F6912" w:rsidP="00AC7BD9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6E21B3D4" w14:textId="77777777" w:rsidR="009F6912" w:rsidRPr="009D744F" w:rsidRDefault="009F6912" w:rsidP="00AC7BD9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14:paraId="1DFCD07E" w14:textId="77777777" w:rsidR="009F6912" w:rsidRPr="009D744F" w:rsidRDefault="009F6912" w:rsidP="00AC7BD9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6D72AA6" w14:textId="77777777" w:rsidR="009F6912" w:rsidRPr="009D744F" w:rsidRDefault="009F6912" w:rsidP="00AC7BD9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78BD09D" w14:textId="77777777" w:rsidR="009F6912" w:rsidRPr="009D744F" w:rsidRDefault="009F6912" w:rsidP="00AC7BD9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vAlign w:val="center"/>
          </w:tcPr>
          <w:p w14:paraId="19CED441" w14:textId="77777777" w:rsidR="009F6912" w:rsidRPr="009D744F" w:rsidRDefault="009F6912" w:rsidP="00AC7BD9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744F" w:rsidRPr="009D744F" w14:paraId="6676C660" w14:textId="77777777" w:rsidTr="00E849A5">
        <w:trPr>
          <w:trHeight w:val="227"/>
        </w:trPr>
        <w:tc>
          <w:tcPr>
            <w:tcW w:w="393" w:type="dxa"/>
            <w:vAlign w:val="center"/>
          </w:tcPr>
          <w:p w14:paraId="6B330A83" w14:textId="77777777" w:rsidR="009F6912" w:rsidRPr="009D744F" w:rsidRDefault="009F6912" w:rsidP="00AC7BD9">
            <w:pPr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Align w:val="center"/>
          </w:tcPr>
          <w:p w14:paraId="20274285" w14:textId="77777777" w:rsidR="009F6912" w:rsidRPr="009D744F" w:rsidRDefault="009F6912" w:rsidP="00AC7BD9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D2FB6C5" w14:textId="77777777" w:rsidR="00777C55" w:rsidRPr="009D744F" w:rsidRDefault="00777C55" w:rsidP="00AC7BD9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14:paraId="4A835DDC" w14:textId="77777777" w:rsidR="009F6912" w:rsidRPr="009D744F" w:rsidRDefault="009F6912" w:rsidP="00AC7BD9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2CB4A6E7" w14:textId="77777777" w:rsidR="009F6912" w:rsidRPr="009D744F" w:rsidRDefault="009F6912" w:rsidP="00AC7BD9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14:paraId="2973A790" w14:textId="77777777" w:rsidR="009F6912" w:rsidRPr="009D744F" w:rsidRDefault="009F6912" w:rsidP="00AC7BD9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4F00944" w14:textId="77777777" w:rsidR="009F6912" w:rsidRPr="009D744F" w:rsidRDefault="009F6912" w:rsidP="00AC7BD9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7A05A42" w14:textId="77777777" w:rsidR="009F6912" w:rsidRPr="009D744F" w:rsidRDefault="009F6912" w:rsidP="00AC7BD9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vAlign w:val="center"/>
          </w:tcPr>
          <w:p w14:paraId="7DB366AC" w14:textId="77777777" w:rsidR="009F6912" w:rsidRPr="009D744F" w:rsidRDefault="009F6912" w:rsidP="00AC7BD9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5A52E4F" w14:textId="77777777" w:rsidR="00CD0718" w:rsidRPr="00E849A5" w:rsidRDefault="00CD0718" w:rsidP="00E849A5">
      <w:pPr>
        <w:shd w:val="clear" w:color="auto" w:fill="FFFFFF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43C90C76" w14:textId="29449003" w:rsidR="00663834" w:rsidRDefault="00663834" w:rsidP="00E849A5">
      <w:pPr>
        <w:shd w:val="clear" w:color="auto" w:fill="FFFFFF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465593A3" w14:textId="77777777" w:rsidR="001B1544" w:rsidRPr="00E849A5" w:rsidRDefault="001B1544" w:rsidP="00E849A5">
      <w:pPr>
        <w:shd w:val="clear" w:color="auto" w:fill="FFFFFF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12EFD2A7" w14:textId="77777777" w:rsidR="00AB2973" w:rsidRPr="00E849A5" w:rsidRDefault="00AB2973" w:rsidP="00E849A5">
      <w:pPr>
        <w:shd w:val="clear" w:color="auto" w:fill="FFFFFF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E849A5">
        <w:rPr>
          <w:rFonts w:ascii="Times New Roman" w:hAnsi="Times New Roman"/>
          <w:bCs/>
          <w:sz w:val="28"/>
          <w:szCs w:val="28"/>
        </w:rPr>
        <w:t>_________</w:t>
      </w:r>
    </w:p>
    <w:sectPr w:rsidR="00AB2973" w:rsidRPr="00E849A5" w:rsidSect="00E849A5">
      <w:headerReference w:type="default" r:id="rId8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399FC" w14:textId="77777777" w:rsidR="00356B6A" w:rsidRDefault="00356B6A" w:rsidP="00203AD5">
      <w:pPr>
        <w:spacing w:after="0" w:line="240" w:lineRule="auto"/>
      </w:pPr>
      <w:r>
        <w:separator/>
      </w:r>
    </w:p>
  </w:endnote>
  <w:endnote w:type="continuationSeparator" w:id="0">
    <w:p w14:paraId="072DDD14" w14:textId="77777777" w:rsidR="00356B6A" w:rsidRDefault="00356B6A" w:rsidP="0020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380B7" w14:textId="77777777" w:rsidR="00356B6A" w:rsidRDefault="00356B6A" w:rsidP="00203AD5">
      <w:pPr>
        <w:spacing w:after="0" w:line="240" w:lineRule="auto"/>
      </w:pPr>
      <w:r>
        <w:separator/>
      </w:r>
    </w:p>
  </w:footnote>
  <w:footnote w:type="continuationSeparator" w:id="0">
    <w:p w14:paraId="6AEC9452" w14:textId="77777777" w:rsidR="00356B6A" w:rsidRDefault="00356B6A" w:rsidP="0020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00543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1CAC223E" w14:textId="01E35F5D" w:rsidR="00901C20" w:rsidRPr="00901C20" w:rsidRDefault="00901C20">
        <w:pPr>
          <w:pStyle w:val="ae"/>
          <w:jc w:val="center"/>
          <w:rPr>
            <w:rFonts w:ascii="Times New Roman" w:hAnsi="Times New Roman"/>
            <w:sz w:val="20"/>
            <w:szCs w:val="20"/>
          </w:rPr>
        </w:pPr>
        <w:r w:rsidRPr="00901C20">
          <w:rPr>
            <w:rFonts w:ascii="Times New Roman" w:hAnsi="Times New Roman"/>
            <w:sz w:val="20"/>
            <w:szCs w:val="20"/>
          </w:rPr>
          <w:fldChar w:fldCharType="begin"/>
        </w:r>
        <w:r w:rsidRPr="00901C2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01C20">
          <w:rPr>
            <w:rFonts w:ascii="Times New Roman" w:hAnsi="Times New Roman"/>
            <w:sz w:val="20"/>
            <w:szCs w:val="20"/>
          </w:rPr>
          <w:fldChar w:fldCharType="separate"/>
        </w:r>
        <w:r w:rsidR="003E4E99">
          <w:rPr>
            <w:rFonts w:ascii="Times New Roman" w:hAnsi="Times New Roman"/>
            <w:noProof/>
            <w:sz w:val="20"/>
            <w:szCs w:val="20"/>
          </w:rPr>
          <w:t>2</w:t>
        </w:r>
        <w:r w:rsidRPr="00901C2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2AA70BB" w14:textId="77777777" w:rsidR="000E1418" w:rsidRPr="00CC13B5" w:rsidRDefault="000E1418" w:rsidP="00CC13B5">
    <w:pPr>
      <w:pStyle w:val="ae"/>
      <w:ind w:left="10490" w:firstLine="1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525A"/>
    <w:multiLevelType w:val="multilevel"/>
    <w:tmpl w:val="21F0775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cs="Times New Roman" w:hint="default"/>
        <w:sz w:val="24"/>
      </w:rPr>
    </w:lvl>
    <w:lvl w:ilvl="1">
      <w:start w:val="1"/>
      <w:numFmt w:val="bullet"/>
      <w:pStyle w:val="2"/>
      <w:suff w:val="space"/>
      <w:lvlText w:val="-"/>
      <w:lvlJc w:val="left"/>
      <w:pPr>
        <w:ind w:left="-204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pStyle w:val="3"/>
      <w:suff w:val="space"/>
      <w:lvlText w:val="-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1" w15:restartNumberingAfterBreak="0">
    <w:nsid w:val="799A5734"/>
    <w:multiLevelType w:val="hybridMultilevel"/>
    <w:tmpl w:val="7C7C1CCA"/>
    <w:lvl w:ilvl="0" w:tplc="7A9081C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7D2C5184"/>
    <w:multiLevelType w:val="hybridMultilevel"/>
    <w:tmpl w:val="F83CD42E"/>
    <w:lvl w:ilvl="0" w:tplc="C0A4E9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BB"/>
    <w:rsid w:val="00017872"/>
    <w:rsid w:val="000222D4"/>
    <w:rsid w:val="00033321"/>
    <w:rsid w:val="00041CBA"/>
    <w:rsid w:val="00041DEE"/>
    <w:rsid w:val="00050EAA"/>
    <w:rsid w:val="00074813"/>
    <w:rsid w:val="00090B90"/>
    <w:rsid w:val="0009400D"/>
    <w:rsid w:val="000D0509"/>
    <w:rsid w:val="000E1418"/>
    <w:rsid w:val="000E41FD"/>
    <w:rsid w:val="00122443"/>
    <w:rsid w:val="00141724"/>
    <w:rsid w:val="00147E2D"/>
    <w:rsid w:val="00150EA0"/>
    <w:rsid w:val="00164C07"/>
    <w:rsid w:val="001716BB"/>
    <w:rsid w:val="001A663A"/>
    <w:rsid w:val="001B1544"/>
    <w:rsid w:val="001C362E"/>
    <w:rsid w:val="001D40E6"/>
    <w:rsid w:val="001D4371"/>
    <w:rsid w:val="00203AD5"/>
    <w:rsid w:val="00252879"/>
    <w:rsid w:val="0027382A"/>
    <w:rsid w:val="0027601B"/>
    <w:rsid w:val="00276DC2"/>
    <w:rsid w:val="00287637"/>
    <w:rsid w:val="002902CF"/>
    <w:rsid w:val="00295A0C"/>
    <w:rsid w:val="002A363C"/>
    <w:rsid w:val="002C062D"/>
    <w:rsid w:val="002D09B3"/>
    <w:rsid w:val="002F726A"/>
    <w:rsid w:val="00302A33"/>
    <w:rsid w:val="00332E3A"/>
    <w:rsid w:val="00356B6A"/>
    <w:rsid w:val="0037712B"/>
    <w:rsid w:val="003827DA"/>
    <w:rsid w:val="00387D80"/>
    <w:rsid w:val="003B234F"/>
    <w:rsid w:val="003B2468"/>
    <w:rsid w:val="003B4C3D"/>
    <w:rsid w:val="003D1DA3"/>
    <w:rsid w:val="003D7064"/>
    <w:rsid w:val="003E4E99"/>
    <w:rsid w:val="003E6DEA"/>
    <w:rsid w:val="003F05CB"/>
    <w:rsid w:val="003F7E30"/>
    <w:rsid w:val="00406B89"/>
    <w:rsid w:val="00421DBC"/>
    <w:rsid w:val="004376D4"/>
    <w:rsid w:val="00452A8D"/>
    <w:rsid w:val="00460BBB"/>
    <w:rsid w:val="004654DB"/>
    <w:rsid w:val="0047560E"/>
    <w:rsid w:val="00475F52"/>
    <w:rsid w:val="004A092A"/>
    <w:rsid w:val="004C2C28"/>
    <w:rsid w:val="004D2A8F"/>
    <w:rsid w:val="004F431A"/>
    <w:rsid w:val="00510A42"/>
    <w:rsid w:val="0052545B"/>
    <w:rsid w:val="00533B74"/>
    <w:rsid w:val="00562754"/>
    <w:rsid w:val="00580096"/>
    <w:rsid w:val="005A6BEB"/>
    <w:rsid w:val="005F32A4"/>
    <w:rsid w:val="006028B6"/>
    <w:rsid w:val="0060624E"/>
    <w:rsid w:val="00621AB8"/>
    <w:rsid w:val="00625B87"/>
    <w:rsid w:val="00630374"/>
    <w:rsid w:val="00634932"/>
    <w:rsid w:val="00641843"/>
    <w:rsid w:val="00645E16"/>
    <w:rsid w:val="00654637"/>
    <w:rsid w:val="00657967"/>
    <w:rsid w:val="00662004"/>
    <w:rsid w:val="00663834"/>
    <w:rsid w:val="006655A1"/>
    <w:rsid w:val="006836C5"/>
    <w:rsid w:val="006B17AA"/>
    <w:rsid w:val="006B69E4"/>
    <w:rsid w:val="006C2EE5"/>
    <w:rsid w:val="006D4525"/>
    <w:rsid w:val="006F6B2C"/>
    <w:rsid w:val="0070565E"/>
    <w:rsid w:val="00726D19"/>
    <w:rsid w:val="007375A4"/>
    <w:rsid w:val="00741C12"/>
    <w:rsid w:val="0074523D"/>
    <w:rsid w:val="007542F3"/>
    <w:rsid w:val="007652B9"/>
    <w:rsid w:val="00777C55"/>
    <w:rsid w:val="00791B7A"/>
    <w:rsid w:val="007A582B"/>
    <w:rsid w:val="007A6D7B"/>
    <w:rsid w:val="007B5DA5"/>
    <w:rsid w:val="00882E99"/>
    <w:rsid w:val="008917E4"/>
    <w:rsid w:val="008A4D75"/>
    <w:rsid w:val="008C27FA"/>
    <w:rsid w:val="008F07FF"/>
    <w:rsid w:val="008F243E"/>
    <w:rsid w:val="00901C20"/>
    <w:rsid w:val="0091197F"/>
    <w:rsid w:val="00914F4C"/>
    <w:rsid w:val="00915027"/>
    <w:rsid w:val="009416E0"/>
    <w:rsid w:val="009D744F"/>
    <w:rsid w:val="009F1768"/>
    <w:rsid w:val="009F6912"/>
    <w:rsid w:val="009F6A25"/>
    <w:rsid w:val="009F6E6E"/>
    <w:rsid w:val="00A015AF"/>
    <w:rsid w:val="00A205FD"/>
    <w:rsid w:val="00A20FA4"/>
    <w:rsid w:val="00A227DE"/>
    <w:rsid w:val="00A36DA5"/>
    <w:rsid w:val="00A47D5A"/>
    <w:rsid w:val="00A552C4"/>
    <w:rsid w:val="00A60E52"/>
    <w:rsid w:val="00A624D6"/>
    <w:rsid w:val="00A663F7"/>
    <w:rsid w:val="00A818D2"/>
    <w:rsid w:val="00A94FC1"/>
    <w:rsid w:val="00AB2973"/>
    <w:rsid w:val="00AB47F6"/>
    <w:rsid w:val="00AC4136"/>
    <w:rsid w:val="00AC665B"/>
    <w:rsid w:val="00AC6799"/>
    <w:rsid w:val="00AC7BD9"/>
    <w:rsid w:val="00AD3D9A"/>
    <w:rsid w:val="00AE4731"/>
    <w:rsid w:val="00AE5ED1"/>
    <w:rsid w:val="00B02093"/>
    <w:rsid w:val="00B23460"/>
    <w:rsid w:val="00B47A0E"/>
    <w:rsid w:val="00B53D8D"/>
    <w:rsid w:val="00B54DAB"/>
    <w:rsid w:val="00B62519"/>
    <w:rsid w:val="00B62B27"/>
    <w:rsid w:val="00B752F7"/>
    <w:rsid w:val="00B80DB6"/>
    <w:rsid w:val="00B872FD"/>
    <w:rsid w:val="00B9240A"/>
    <w:rsid w:val="00BA4FB9"/>
    <w:rsid w:val="00BA605F"/>
    <w:rsid w:val="00BB3917"/>
    <w:rsid w:val="00BB4BC8"/>
    <w:rsid w:val="00BF4BEF"/>
    <w:rsid w:val="00C04BC5"/>
    <w:rsid w:val="00C32EB6"/>
    <w:rsid w:val="00C40407"/>
    <w:rsid w:val="00C5413B"/>
    <w:rsid w:val="00C5599A"/>
    <w:rsid w:val="00C66B20"/>
    <w:rsid w:val="00C770E4"/>
    <w:rsid w:val="00CC0668"/>
    <w:rsid w:val="00CC13B5"/>
    <w:rsid w:val="00CC25BF"/>
    <w:rsid w:val="00CC328C"/>
    <w:rsid w:val="00CC7EDA"/>
    <w:rsid w:val="00CD0718"/>
    <w:rsid w:val="00CE2EB1"/>
    <w:rsid w:val="00CF6CEE"/>
    <w:rsid w:val="00D06D6E"/>
    <w:rsid w:val="00D06FC4"/>
    <w:rsid w:val="00D24ABA"/>
    <w:rsid w:val="00D35571"/>
    <w:rsid w:val="00D44DC2"/>
    <w:rsid w:val="00D52114"/>
    <w:rsid w:val="00DA595A"/>
    <w:rsid w:val="00DB4AA5"/>
    <w:rsid w:val="00DB68AB"/>
    <w:rsid w:val="00DC1D27"/>
    <w:rsid w:val="00DD3E59"/>
    <w:rsid w:val="00DE0894"/>
    <w:rsid w:val="00DE39C6"/>
    <w:rsid w:val="00DF060E"/>
    <w:rsid w:val="00DF188D"/>
    <w:rsid w:val="00E039F5"/>
    <w:rsid w:val="00E07031"/>
    <w:rsid w:val="00E16841"/>
    <w:rsid w:val="00E26F04"/>
    <w:rsid w:val="00E64F72"/>
    <w:rsid w:val="00E767CE"/>
    <w:rsid w:val="00E80689"/>
    <w:rsid w:val="00E8110D"/>
    <w:rsid w:val="00E849A5"/>
    <w:rsid w:val="00E9416E"/>
    <w:rsid w:val="00E95817"/>
    <w:rsid w:val="00ED2460"/>
    <w:rsid w:val="00EE5984"/>
    <w:rsid w:val="00F05109"/>
    <w:rsid w:val="00F141D7"/>
    <w:rsid w:val="00F31EDB"/>
    <w:rsid w:val="00F50CBB"/>
    <w:rsid w:val="00F63C0C"/>
    <w:rsid w:val="00F85094"/>
    <w:rsid w:val="00F94A24"/>
    <w:rsid w:val="00FA3CCF"/>
    <w:rsid w:val="00FD4337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2C55B5"/>
  <w15:docId w15:val="{1D618E77-C639-4512-9E64-2C991972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DE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85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27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ED1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E5ED1"/>
    <w:rPr>
      <w:sz w:val="16"/>
      <w:szCs w:val="16"/>
    </w:rPr>
  </w:style>
  <w:style w:type="paragraph" w:styleId="a7">
    <w:name w:val="annotation text"/>
    <w:basedOn w:val="a"/>
    <w:link w:val="a8"/>
    <w:unhideWhenUsed/>
    <w:rsid w:val="00AE5ED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E5ED1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E5ED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E5ED1"/>
    <w:rPr>
      <w:rFonts w:ascii="Calibri" w:eastAsia="Calibri" w:hAnsi="Calibri" w:cs="Times New Roman"/>
      <w:b/>
      <w:bCs/>
      <w:sz w:val="20"/>
      <w:szCs w:val="20"/>
    </w:rPr>
  </w:style>
  <w:style w:type="paragraph" w:styleId="2">
    <w:name w:val="List Bullet 2"/>
    <w:basedOn w:val="a"/>
    <w:autoRedefine/>
    <w:unhideWhenUsed/>
    <w:rsid w:val="007652B9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List Bullet 3"/>
    <w:basedOn w:val="a"/>
    <w:autoRedefine/>
    <w:unhideWhenUsed/>
    <w:rsid w:val="007652B9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b">
    <w:name w:val="Дефис"/>
    <w:basedOn w:val="2"/>
    <w:qFormat/>
    <w:rsid w:val="007652B9"/>
  </w:style>
  <w:style w:type="character" w:customStyle="1" w:styleId="11">
    <w:name w:val="Текст примечания Знак1"/>
    <w:basedOn w:val="a0"/>
    <w:uiPriority w:val="99"/>
    <w:semiHidden/>
    <w:rsid w:val="007652B9"/>
    <w:rPr>
      <w:rFonts w:ascii="Calibri" w:eastAsia="Calibri" w:hAnsi="Calibri" w:cs="Mangal"/>
      <w:kern w:val="1"/>
      <w:sz w:val="20"/>
      <w:szCs w:val="18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F85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semiHidden/>
    <w:unhideWhenUsed/>
    <w:rsid w:val="00F85094"/>
    <w:rPr>
      <w:color w:val="0000FF"/>
      <w:u w:val="single"/>
    </w:rPr>
  </w:style>
  <w:style w:type="table" w:styleId="ad">
    <w:name w:val="Table Grid"/>
    <w:basedOn w:val="a1"/>
    <w:uiPriority w:val="1"/>
    <w:rsid w:val="004A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203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03AD5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203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03AD5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4DAB"/>
    <w:pPr>
      <w:spacing w:after="0" w:line="240" w:lineRule="auto"/>
    </w:pPr>
    <w:rPr>
      <w:rFonts w:ascii="Calibri" w:eastAsia="Calibri" w:hAnsi="Calibri" w:cs="Times New Roman"/>
    </w:rPr>
  </w:style>
  <w:style w:type="paragraph" w:styleId="30">
    <w:name w:val="Body Text Indent 3"/>
    <w:basedOn w:val="a"/>
    <w:link w:val="31"/>
    <w:uiPriority w:val="99"/>
    <w:unhideWhenUsed/>
    <w:rsid w:val="00B54DAB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B54DAB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una%25205.0\Project\&#1054;&#1056;&#1044;\_&#1047;&#1072;&#1082;&#1072;&#1079;&#1095;&#1080;&#1082;\4\1.7%2520&#1060;&#1086;&#1088;&#1084;&#1072;%2520&#1078;&#1091;&#1088;&#1085;&#1072;&#1083;&#1072;%2520&#1086;&#1073;&#1091;&#1095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31F64-EEC5-44B8-AD2B-C319D9FE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1.7%20Форма%20журнала%20обучения</Template>
  <TotalTime>22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Мясникова Олеся Анатольевна</cp:lastModifiedBy>
  <cp:revision>23</cp:revision>
  <cp:lastPrinted>2022-10-26T04:07:00Z</cp:lastPrinted>
  <dcterms:created xsi:type="dcterms:W3CDTF">2019-09-03T04:06:00Z</dcterms:created>
  <dcterms:modified xsi:type="dcterms:W3CDTF">2022-10-26T04:08:00Z</dcterms:modified>
</cp:coreProperties>
</file>