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584F" w14:textId="57A21CE4" w:rsidR="004D6D45" w:rsidRDefault="004D6D45" w:rsidP="00AE0B67">
      <w:pPr>
        <w:pStyle w:val="a3"/>
        <w:suppressAutoHyphens/>
        <w:spacing w:before="0" w:beforeAutospacing="0" w:after="0" w:afterAutospacing="0"/>
        <w:ind w:left="11199"/>
        <w:jc w:val="center"/>
        <w:outlineLvl w:val="0"/>
        <w:rPr>
          <w:bCs/>
          <w:sz w:val="28"/>
        </w:rPr>
      </w:pPr>
      <w:r>
        <w:rPr>
          <w:bCs/>
          <w:sz w:val="28"/>
        </w:rPr>
        <w:t>Приложение № 1</w:t>
      </w:r>
      <w:r w:rsidR="00742E5B">
        <w:rPr>
          <w:bCs/>
          <w:sz w:val="28"/>
        </w:rPr>
        <w:t>8</w:t>
      </w:r>
    </w:p>
    <w:p w14:paraId="3AF4A910" w14:textId="025984FF" w:rsidR="00BA39A6" w:rsidRPr="00425606" w:rsidRDefault="00425606" w:rsidP="00AE0B67">
      <w:pPr>
        <w:pStyle w:val="a3"/>
        <w:suppressAutoHyphens/>
        <w:spacing w:before="0" w:beforeAutospacing="0" w:after="0" w:afterAutospacing="0"/>
        <w:ind w:left="11199"/>
        <w:jc w:val="center"/>
        <w:outlineLvl w:val="0"/>
        <w:rPr>
          <w:rFonts w:eastAsia="Calibri"/>
          <w:bCs/>
          <w:sz w:val="28"/>
        </w:rPr>
      </w:pPr>
      <w:r w:rsidRPr="00425606">
        <w:rPr>
          <w:bCs/>
          <w:sz w:val="28"/>
        </w:rPr>
        <w:t>УТВЕРЖДЕН</w:t>
      </w:r>
      <w:r w:rsidR="004D6D45">
        <w:rPr>
          <w:bCs/>
          <w:sz w:val="28"/>
        </w:rPr>
        <w:t>О</w:t>
      </w:r>
    </w:p>
    <w:p w14:paraId="5706A6E6" w14:textId="77777777" w:rsidR="00BA39A6" w:rsidRPr="00425606" w:rsidRDefault="00425606" w:rsidP="00AE0B67">
      <w:pPr>
        <w:pStyle w:val="ae"/>
        <w:suppressAutoHyphens/>
        <w:ind w:left="11199"/>
        <w:jc w:val="center"/>
        <w:rPr>
          <w:rFonts w:ascii="Times New Roman" w:eastAsiaTheme="minorHAnsi" w:hAnsi="Times New Roman"/>
          <w:bCs/>
          <w:sz w:val="28"/>
          <w:szCs w:val="24"/>
        </w:rPr>
      </w:pPr>
      <w:r w:rsidRPr="00425606">
        <w:rPr>
          <w:rFonts w:ascii="Times New Roman" w:hAnsi="Times New Roman"/>
          <w:bCs/>
          <w:sz w:val="28"/>
          <w:szCs w:val="24"/>
        </w:rPr>
        <w:t>приказом</w:t>
      </w:r>
      <w:r w:rsidR="00BA39A6" w:rsidRPr="00425606">
        <w:rPr>
          <w:rFonts w:ascii="Times New Roman" w:hAnsi="Times New Roman"/>
          <w:bCs/>
          <w:sz w:val="28"/>
          <w:szCs w:val="24"/>
        </w:rPr>
        <w:t xml:space="preserve"> </w:t>
      </w:r>
      <w:r w:rsidR="00BA39A6" w:rsidRPr="00425606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экономического</w:t>
      </w:r>
      <w:r w:rsidR="004D6D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9A6" w:rsidRPr="00425606">
        <w:rPr>
          <w:rFonts w:ascii="Times New Roman" w:eastAsia="Times New Roman" w:hAnsi="Times New Roman"/>
          <w:sz w:val="28"/>
          <w:szCs w:val="28"/>
          <w:lang w:eastAsia="ru-RU"/>
        </w:rPr>
        <w:t>развития Новосибирской области</w:t>
      </w:r>
    </w:p>
    <w:p w14:paraId="2F1D702D" w14:textId="77777777" w:rsidR="00E14732" w:rsidRPr="00E14732" w:rsidRDefault="00E14732" w:rsidP="00E14732">
      <w:pPr>
        <w:ind w:left="6096"/>
        <w:jc w:val="right"/>
        <w:rPr>
          <w:rFonts w:ascii="Times New Roman" w:eastAsia="Times New Roman" w:hAnsi="Times New Roman"/>
          <w:sz w:val="28"/>
          <w:szCs w:val="28"/>
        </w:rPr>
      </w:pPr>
      <w:r w:rsidRPr="00E14732">
        <w:rPr>
          <w:rFonts w:ascii="Times New Roman" w:hAnsi="Times New Roman"/>
          <w:sz w:val="28"/>
          <w:szCs w:val="28"/>
        </w:rPr>
        <w:t>от ________________ № ______</w:t>
      </w:r>
    </w:p>
    <w:p w14:paraId="197487B8" w14:textId="77777777" w:rsidR="00BA39A6" w:rsidRPr="007B47C6" w:rsidRDefault="00BA39A6" w:rsidP="00BA39A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68750F2" w14:textId="77777777" w:rsidR="00BA39A6" w:rsidRDefault="00BA39A6" w:rsidP="00BA39A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039291C" w14:textId="77777777" w:rsidR="004D6D45" w:rsidRPr="007B47C6" w:rsidRDefault="004D6D45" w:rsidP="00BA39A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14:paraId="1BEADECE" w14:textId="77777777" w:rsidR="00BA39A6" w:rsidRPr="007B47C6" w:rsidRDefault="00BA39A6" w:rsidP="00BA39A6">
      <w:pPr>
        <w:spacing w:after="0" w:line="240" w:lineRule="auto"/>
        <w:jc w:val="right"/>
        <w:outlineLvl w:val="4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B47C6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14:paraId="1C725131" w14:textId="77777777" w:rsidR="00345612" w:rsidRPr="007B47C6" w:rsidRDefault="00345612" w:rsidP="00E92D4F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14ED87C" w14:textId="77777777" w:rsidR="00BD6628" w:rsidRPr="007B47C6" w:rsidRDefault="00BD6628" w:rsidP="00E92D4F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B47C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Журнал №___</w:t>
      </w:r>
    </w:p>
    <w:p w14:paraId="18D3C685" w14:textId="77777777" w:rsidR="004A092A" w:rsidRPr="007B47C6" w:rsidRDefault="00EC5D9A" w:rsidP="00E92D4F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проверок осведомленности</w:t>
      </w:r>
      <w:r w:rsidR="004A092A"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453A"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 и государственных гражданских служащих</w:t>
      </w:r>
      <w:r w:rsidR="00D2724F"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17B25"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экономического развития Новосибирской области</w:t>
      </w:r>
      <w:r w:rsidR="00381345"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области защиты </w:t>
      </w:r>
      <w:r w:rsidR="007C6B46" w:rsidRPr="007B47C6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персональных данных</w:t>
      </w:r>
    </w:p>
    <w:p w14:paraId="0F739C02" w14:textId="717BD35C" w:rsidR="009E7E10" w:rsidRDefault="009E7E10" w:rsidP="00E92D4F">
      <w:pPr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4C095" w14:textId="77777777" w:rsidR="00AE0B67" w:rsidRPr="007B47C6" w:rsidRDefault="00AE0B67" w:rsidP="00E92D4F">
      <w:pPr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2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6749"/>
        <w:gridCol w:w="6749"/>
      </w:tblGrid>
      <w:tr w:rsidR="00AE0B67" w14:paraId="371D5ADD" w14:textId="77777777" w:rsidTr="00AE0B67">
        <w:tc>
          <w:tcPr>
            <w:tcW w:w="7421" w:type="dxa"/>
          </w:tcPr>
          <w:p w14:paraId="75F28A79" w14:textId="77777777" w:rsidR="00AE0B67" w:rsidRDefault="00AE0B67" w:rsidP="00AE0B67">
            <w:pPr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</w:tcPr>
          <w:p w14:paraId="6182812D" w14:textId="77777777" w:rsidR="00AE0B67" w:rsidRPr="00DF70BC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>Начат «____» ______________ 20___ г.</w:t>
            </w:r>
          </w:p>
          <w:p w14:paraId="66A27A48" w14:textId="77777777" w:rsidR="00AE0B67" w:rsidRPr="00DF70BC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Должность: главный эксперт </w:t>
            </w:r>
            <w:r w:rsidRPr="00872CC3">
              <w:rPr>
                <w:rFonts w:ascii="Times New Roman" w:hAnsi="Times New Roman"/>
                <w:bCs/>
                <w:sz w:val="28"/>
                <w:szCs w:val="28"/>
              </w:rPr>
              <w:t>управления</w:t>
            </w: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финансовой,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кадровой и организационной работы</w:t>
            </w:r>
          </w:p>
          <w:p w14:paraId="0239FB52" w14:textId="77777777" w:rsidR="00AE0B67" w:rsidRPr="00DF70BC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__________________/ </w:t>
            </w:r>
            <w:r w:rsidRPr="00DF70B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                                              /</w:t>
            </w:r>
          </w:p>
          <w:p w14:paraId="6CBB3072" w14:textId="056B2021" w:rsidR="00AE0B67" w:rsidRDefault="00AE0B67" w:rsidP="00AE0B67">
            <w:pPr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CC3">
              <w:rPr>
                <w:rFonts w:ascii="Times New Roman" w:hAnsi="Times New Roman"/>
                <w:bCs/>
                <w:i/>
                <w:sz w:val="20"/>
                <w:szCs w:val="20"/>
              </w:rPr>
              <w:t>подпись                                                         ФИО (отчество при наличии)</w:t>
            </w:r>
          </w:p>
        </w:tc>
        <w:tc>
          <w:tcPr>
            <w:tcW w:w="6749" w:type="dxa"/>
          </w:tcPr>
          <w:p w14:paraId="74B74D4C" w14:textId="2A93373F" w:rsidR="00AE0B67" w:rsidRDefault="00AE0B67" w:rsidP="00AE0B67">
            <w:pPr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0B67" w14:paraId="78D32F54" w14:textId="77777777" w:rsidTr="00AE0B67">
        <w:tc>
          <w:tcPr>
            <w:tcW w:w="7421" w:type="dxa"/>
          </w:tcPr>
          <w:p w14:paraId="35075F6D" w14:textId="77777777" w:rsidR="00AE0B67" w:rsidRDefault="00AE0B67" w:rsidP="00AE0B67">
            <w:pPr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</w:tcPr>
          <w:p w14:paraId="58CB9410" w14:textId="77777777" w:rsidR="00AE0B67" w:rsidRPr="000E5C94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</w:rPr>
              <w:t>Завершен «____» ______________ 20___ г.</w:t>
            </w:r>
          </w:p>
          <w:p w14:paraId="14FC0F0B" w14:textId="77777777" w:rsidR="00AE0B67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D9DBAF" w14:textId="77777777" w:rsidR="00AE0B67" w:rsidRPr="000E5C94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</w:rPr>
              <w:t>Должность:</w:t>
            </w:r>
          </w:p>
          <w:p w14:paraId="54CD9560" w14:textId="77777777" w:rsidR="00AE0B67" w:rsidRPr="000E5C94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E864AE" w14:textId="77777777" w:rsidR="00AE0B67" w:rsidRPr="000E5C94" w:rsidRDefault="00AE0B67" w:rsidP="00AE0B6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</w:rPr>
              <w:t>__________________/ ___________________________/</w:t>
            </w:r>
          </w:p>
          <w:p w14:paraId="76E49968" w14:textId="2A075486" w:rsidR="00AE0B67" w:rsidRPr="00DF70BC" w:rsidRDefault="00AE0B67" w:rsidP="005247B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72CC3">
              <w:rPr>
                <w:rFonts w:ascii="Times New Roman" w:hAnsi="Times New Roman"/>
                <w:bCs/>
                <w:i/>
                <w:sz w:val="20"/>
                <w:szCs w:val="20"/>
              </w:rPr>
              <w:t>подпись                                                        ФИО (отчество при наличии)</w:t>
            </w:r>
          </w:p>
        </w:tc>
        <w:tc>
          <w:tcPr>
            <w:tcW w:w="6749" w:type="dxa"/>
          </w:tcPr>
          <w:p w14:paraId="3ADE2F8E" w14:textId="77777777" w:rsidR="00AE0B67" w:rsidRDefault="00AE0B67" w:rsidP="00AE0B67">
            <w:pPr>
              <w:jc w:val="center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8A3E9FC" w14:textId="1A6EB22E" w:rsidR="00345612" w:rsidRDefault="00345612" w:rsidP="00496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14:paraId="23B64808" w14:textId="017ADE26" w:rsidR="005247B4" w:rsidRDefault="005247B4" w:rsidP="00496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14:paraId="61A90AFB" w14:textId="77777777" w:rsidR="005247B4" w:rsidRPr="007B47C6" w:rsidRDefault="005247B4" w:rsidP="00496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tbl>
      <w:tblPr>
        <w:tblStyle w:val="ad"/>
        <w:tblW w:w="14741" w:type="dxa"/>
        <w:tblLook w:val="04A0" w:firstRow="1" w:lastRow="0" w:firstColumn="1" w:lastColumn="0" w:noHBand="0" w:noVBand="1"/>
      </w:tblPr>
      <w:tblGrid>
        <w:gridCol w:w="344"/>
        <w:gridCol w:w="1077"/>
        <w:gridCol w:w="2721"/>
        <w:gridCol w:w="915"/>
        <w:gridCol w:w="4571"/>
        <w:gridCol w:w="908"/>
        <w:gridCol w:w="1859"/>
        <w:gridCol w:w="999"/>
        <w:gridCol w:w="1347"/>
      </w:tblGrid>
      <w:tr w:rsidR="007B47C6" w:rsidRPr="007B47C6" w14:paraId="1A07C188" w14:textId="77777777" w:rsidTr="00BA39A6">
        <w:tc>
          <w:tcPr>
            <w:tcW w:w="344" w:type="dxa"/>
            <w:vAlign w:val="center"/>
          </w:tcPr>
          <w:p w14:paraId="33542610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077" w:type="dxa"/>
            <w:vAlign w:val="center"/>
          </w:tcPr>
          <w:p w14:paraId="3E451286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проведения проверки</w:t>
            </w:r>
          </w:p>
        </w:tc>
        <w:tc>
          <w:tcPr>
            <w:tcW w:w="2721" w:type="dxa"/>
            <w:vAlign w:val="center"/>
          </w:tcPr>
          <w:p w14:paraId="7AE468EE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Тема, по которой проводится проверка</w:t>
            </w:r>
          </w:p>
        </w:tc>
        <w:tc>
          <w:tcPr>
            <w:tcW w:w="915" w:type="dxa"/>
            <w:vAlign w:val="center"/>
          </w:tcPr>
          <w:p w14:paraId="279A72E4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4571" w:type="dxa"/>
            <w:vAlign w:val="center"/>
          </w:tcPr>
          <w:p w14:paraId="6B365530" w14:textId="77777777" w:rsidR="00BD6628" w:rsidRPr="007B47C6" w:rsidRDefault="00BA39A6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  <w:r w:rsidR="00BD6628"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проверяемых </w:t>
            </w:r>
            <w:r w:rsidR="00B0453A"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и государственных гражданских служащих</w:t>
            </w:r>
          </w:p>
        </w:tc>
        <w:tc>
          <w:tcPr>
            <w:tcW w:w="908" w:type="dxa"/>
            <w:vAlign w:val="center"/>
          </w:tcPr>
          <w:p w14:paraId="1E6F13C4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859" w:type="dxa"/>
            <w:vAlign w:val="center"/>
          </w:tcPr>
          <w:p w14:paraId="26560D76" w14:textId="77777777" w:rsidR="00BD6628" w:rsidRPr="007B47C6" w:rsidRDefault="00BA39A6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="00BD6628"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проверяющего</w:t>
            </w:r>
          </w:p>
        </w:tc>
        <w:tc>
          <w:tcPr>
            <w:tcW w:w="999" w:type="dxa"/>
            <w:vAlign w:val="center"/>
          </w:tcPr>
          <w:p w14:paraId="4E4F37BD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47" w:type="dxa"/>
            <w:vAlign w:val="center"/>
          </w:tcPr>
          <w:p w14:paraId="501A3FA0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B47C6" w:rsidRPr="007B47C6" w14:paraId="2769D103" w14:textId="77777777" w:rsidTr="00BA39A6">
        <w:trPr>
          <w:trHeight w:val="227"/>
        </w:trPr>
        <w:tc>
          <w:tcPr>
            <w:tcW w:w="344" w:type="dxa"/>
            <w:vAlign w:val="center"/>
          </w:tcPr>
          <w:p w14:paraId="3698412B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vAlign w:val="center"/>
          </w:tcPr>
          <w:p w14:paraId="0A08E265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vAlign w:val="center"/>
          </w:tcPr>
          <w:p w14:paraId="11E1F304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vAlign w:val="center"/>
          </w:tcPr>
          <w:p w14:paraId="2434AE61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14:paraId="1412957C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vAlign w:val="center"/>
          </w:tcPr>
          <w:p w14:paraId="27FD6C26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9" w:type="dxa"/>
            <w:vAlign w:val="center"/>
          </w:tcPr>
          <w:p w14:paraId="402AA6D3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9" w:type="dxa"/>
            <w:vAlign w:val="center"/>
          </w:tcPr>
          <w:p w14:paraId="3F4ECF42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7" w:type="dxa"/>
            <w:vAlign w:val="center"/>
          </w:tcPr>
          <w:p w14:paraId="4D71F250" w14:textId="77777777" w:rsidR="00BD6628" w:rsidRPr="007B47C6" w:rsidRDefault="00BD6628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B47C6" w:rsidRPr="007B47C6" w14:paraId="17BC54D3" w14:textId="77777777" w:rsidTr="00BA39A6">
        <w:trPr>
          <w:trHeight w:val="227"/>
        </w:trPr>
        <w:tc>
          <w:tcPr>
            <w:tcW w:w="344" w:type="dxa"/>
            <w:vAlign w:val="center"/>
          </w:tcPr>
          <w:p w14:paraId="218433C9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14:paraId="67C37BBC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6ED3B5" w14:textId="77777777" w:rsidR="00BA39A6" w:rsidRPr="007B47C6" w:rsidRDefault="00BA39A6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Align w:val="center"/>
          </w:tcPr>
          <w:p w14:paraId="23BC9CA0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5D15FBF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vAlign w:val="center"/>
          </w:tcPr>
          <w:p w14:paraId="1C52F004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34CE83D3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14:paraId="71A3FC3B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Align w:val="center"/>
          </w:tcPr>
          <w:p w14:paraId="3B1067AF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Align w:val="center"/>
          </w:tcPr>
          <w:p w14:paraId="7F666EF9" w14:textId="77777777" w:rsidR="00345612" w:rsidRPr="007B47C6" w:rsidRDefault="00345612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B67" w:rsidRPr="007B47C6" w14:paraId="48E624C3" w14:textId="77777777" w:rsidTr="00BA39A6">
        <w:trPr>
          <w:trHeight w:val="227"/>
        </w:trPr>
        <w:tc>
          <w:tcPr>
            <w:tcW w:w="344" w:type="dxa"/>
            <w:vAlign w:val="center"/>
          </w:tcPr>
          <w:p w14:paraId="65E31810" w14:textId="77777777" w:rsidR="00AE0B67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757D79" w14:textId="5F053585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14:paraId="1E5B331F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Align w:val="center"/>
          </w:tcPr>
          <w:p w14:paraId="2BC4ED87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CD90F89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vAlign w:val="center"/>
          </w:tcPr>
          <w:p w14:paraId="6E35DD26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Align w:val="center"/>
          </w:tcPr>
          <w:p w14:paraId="2371E79A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Align w:val="center"/>
          </w:tcPr>
          <w:p w14:paraId="63CECEE4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Align w:val="center"/>
          </w:tcPr>
          <w:p w14:paraId="0FE3F9C4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Align w:val="center"/>
          </w:tcPr>
          <w:p w14:paraId="37F18E20" w14:textId="77777777" w:rsidR="00AE0B67" w:rsidRPr="007B47C6" w:rsidRDefault="00AE0B67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F0EDAA0" w14:textId="11C35500" w:rsidR="00E92D4F" w:rsidRDefault="00E92D4F" w:rsidP="004D6D45">
      <w:pPr>
        <w:spacing w:line="240" w:lineRule="auto"/>
        <w:ind w:firstLine="42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DA09F1E" w14:textId="77777777" w:rsidR="00F9333C" w:rsidRDefault="00F9333C" w:rsidP="004D6D45">
      <w:pPr>
        <w:spacing w:line="240" w:lineRule="auto"/>
        <w:ind w:firstLine="42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7E5F9E6" w14:textId="77777777" w:rsidR="004D6D45" w:rsidRDefault="004D6D45" w:rsidP="004D6D45">
      <w:pPr>
        <w:spacing w:line="240" w:lineRule="auto"/>
        <w:ind w:firstLine="42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7D6FE6A" w14:textId="77777777" w:rsidR="00ED090B" w:rsidRPr="007B47C6" w:rsidRDefault="00ED090B" w:rsidP="004D6D45">
      <w:pPr>
        <w:spacing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ED090B" w:rsidRPr="007B47C6" w:rsidSect="00AE0B67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37A80" w14:textId="77777777" w:rsidR="00AF04C7" w:rsidRDefault="00AF04C7" w:rsidP="008545A2">
      <w:pPr>
        <w:spacing w:after="0" w:line="240" w:lineRule="auto"/>
      </w:pPr>
      <w:r>
        <w:separator/>
      </w:r>
    </w:p>
  </w:endnote>
  <w:endnote w:type="continuationSeparator" w:id="0">
    <w:p w14:paraId="2AFAFE2A" w14:textId="77777777" w:rsidR="00AF04C7" w:rsidRDefault="00AF04C7" w:rsidP="0085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7F21" w14:textId="77777777" w:rsidR="00AF04C7" w:rsidRDefault="00AF04C7" w:rsidP="008545A2">
      <w:pPr>
        <w:spacing w:after="0" w:line="240" w:lineRule="auto"/>
      </w:pPr>
      <w:r>
        <w:separator/>
      </w:r>
    </w:p>
  </w:footnote>
  <w:footnote w:type="continuationSeparator" w:id="0">
    <w:p w14:paraId="0D4596A2" w14:textId="77777777" w:rsidR="00AF04C7" w:rsidRDefault="00AF04C7" w:rsidP="0085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80476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75C8C3A" w14:textId="0855A2CA" w:rsidR="005F0D86" w:rsidRPr="005F0D86" w:rsidRDefault="005F0D86">
        <w:pPr>
          <w:pStyle w:val="ae"/>
          <w:jc w:val="center"/>
          <w:rPr>
            <w:rFonts w:ascii="Times New Roman" w:hAnsi="Times New Roman"/>
            <w:sz w:val="20"/>
            <w:szCs w:val="20"/>
          </w:rPr>
        </w:pPr>
        <w:r w:rsidRPr="005F0D86">
          <w:rPr>
            <w:rFonts w:ascii="Times New Roman" w:hAnsi="Times New Roman"/>
            <w:sz w:val="20"/>
            <w:szCs w:val="20"/>
          </w:rPr>
          <w:fldChar w:fldCharType="begin"/>
        </w:r>
        <w:r w:rsidRPr="005F0D8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F0D86">
          <w:rPr>
            <w:rFonts w:ascii="Times New Roman" w:hAnsi="Times New Roman"/>
            <w:sz w:val="20"/>
            <w:szCs w:val="20"/>
          </w:rPr>
          <w:fldChar w:fldCharType="separate"/>
        </w:r>
        <w:r w:rsidR="00E14732">
          <w:rPr>
            <w:rFonts w:ascii="Times New Roman" w:hAnsi="Times New Roman"/>
            <w:noProof/>
            <w:sz w:val="20"/>
            <w:szCs w:val="20"/>
          </w:rPr>
          <w:t>2</w:t>
        </w:r>
        <w:r w:rsidRPr="005F0D8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47C5260" w14:textId="77777777" w:rsidR="00E92D4F" w:rsidRPr="00F7026E" w:rsidRDefault="00E92D4F" w:rsidP="00F7026E">
    <w:pPr>
      <w:pStyle w:val="ae"/>
      <w:ind w:left="10490" w:firstLine="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" w15:restartNumberingAfterBreak="0">
    <w:nsid w:val="799A5734"/>
    <w:multiLevelType w:val="hybridMultilevel"/>
    <w:tmpl w:val="7C7C1CCA"/>
    <w:lvl w:ilvl="0" w:tplc="7A9081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7D2C5184"/>
    <w:multiLevelType w:val="hybridMultilevel"/>
    <w:tmpl w:val="F83CD42E"/>
    <w:lvl w:ilvl="0" w:tplc="C0A4E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2"/>
    <w:rsid w:val="00007D42"/>
    <w:rsid w:val="00017B25"/>
    <w:rsid w:val="000222D4"/>
    <w:rsid w:val="00041DEE"/>
    <w:rsid w:val="000451A3"/>
    <w:rsid w:val="00050EAA"/>
    <w:rsid w:val="00051318"/>
    <w:rsid w:val="0006294B"/>
    <w:rsid w:val="000676E7"/>
    <w:rsid w:val="00073894"/>
    <w:rsid w:val="00090AA1"/>
    <w:rsid w:val="00091BB6"/>
    <w:rsid w:val="0009400D"/>
    <w:rsid w:val="000B135E"/>
    <w:rsid w:val="000C0564"/>
    <w:rsid w:val="000E41FD"/>
    <w:rsid w:val="00101FCE"/>
    <w:rsid w:val="00105A5A"/>
    <w:rsid w:val="001A39BB"/>
    <w:rsid w:val="001A663A"/>
    <w:rsid w:val="00226C9E"/>
    <w:rsid w:val="00253FE2"/>
    <w:rsid w:val="00265DBC"/>
    <w:rsid w:val="00287637"/>
    <w:rsid w:val="00292283"/>
    <w:rsid w:val="002A5F61"/>
    <w:rsid w:val="002B7209"/>
    <w:rsid w:val="002D09B3"/>
    <w:rsid w:val="002E33B7"/>
    <w:rsid w:val="002F726A"/>
    <w:rsid w:val="0032316C"/>
    <w:rsid w:val="00345612"/>
    <w:rsid w:val="00381345"/>
    <w:rsid w:val="003827DA"/>
    <w:rsid w:val="003B2468"/>
    <w:rsid w:val="003B3742"/>
    <w:rsid w:val="003B3B96"/>
    <w:rsid w:val="003B4C3D"/>
    <w:rsid w:val="003D1DA3"/>
    <w:rsid w:val="003D510E"/>
    <w:rsid w:val="003E6DEA"/>
    <w:rsid w:val="00406B89"/>
    <w:rsid w:val="00420878"/>
    <w:rsid w:val="00425606"/>
    <w:rsid w:val="004376D4"/>
    <w:rsid w:val="00440D76"/>
    <w:rsid w:val="004524AF"/>
    <w:rsid w:val="0045597B"/>
    <w:rsid w:val="00460BBB"/>
    <w:rsid w:val="00473D95"/>
    <w:rsid w:val="0047560E"/>
    <w:rsid w:val="00475F98"/>
    <w:rsid w:val="00496F03"/>
    <w:rsid w:val="004A092A"/>
    <w:rsid w:val="004B5886"/>
    <w:rsid w:val="004D6D45"/>
    <w:rsid w:val="004F1EF6"/>
    <w:rsid w:val="004F353E"/>
    <w:rsid w:val="004F46F5"/>
    <w:rsid w:val="00510A42"/>
    <w:rsid w:val="00516932"/>
    <w:rsid w:val="0052314F"/>
    <w:rsid w:val="005247B4"/>
    <w:rsid w:val="0053048D"/>
    <w:rsid w:val="005E3995"/>
    <w:rsid w:val="005F0D86"/>
    <w:rsid w:val="00607984"/>
    <w:rsid w:val="0064480A"/>
    <w:rsid w:val="006544D2"/>
    <w:rsid w:val="00657967"/>
    <w:rsid w:val="00662004"/>
    <w:rsid w:val="006836C5"/>
    <w:rsid w:val="006860B8"/>
    <w:rsid w:val="006B3CA8"/>
    <w:rsid w:val="006B69E4"/>
    <w:rsid w:val="006C7BA1"/>
    <w:rsid w:val="006D4525"/>
    <w:rsid w:val="006E1D7B"/>
    <w:rsid w:val="006F0D8E"/>
    <w:rsid w:val="0073515C"/>
    <w:rsid w:val="007375A4"/>
    <w:rsid w:val="00741C12"/>
    <w:rsid w:val="00742E5B"/>
    <w:rsid w:val="0074344F"/>
    <w:rsid w:val="00751124"/>
    <w:rsid w:val="007652B9"/>
    <w:rsid w:val="007678A3"/>
    <w:rsid w:val="007A582B"/>
    <w:rsid w:val="007B424B"/>
    <w:rsid w:val="007B47C6"/>
    <w:rsid w:val="007C6B46"/>
    <w:rsid w:val="007C6F7C"/>
    <w:rsid w:val="007D646F"/>
    <w:rsid w:val="008545A2"/>
    <w:rsid w:val="008555D2"/>
    <w:rsid w:val="008A4D75"/>
    <w:rsid w:val="008F243E"/>
    <w:rsid w:val="008F7E3F"/>
    <w:rsid w:val="0090133F"/>
    <w:rsid w:val="0090269F"/>
    <w:rsid w:val="00916344"/>
    <w:rsid w:val="00945375"/>
    <w:rsid w:val="00956E2F"/>
    <w:rsid w:val="009E2F90"/>
    <w:rsid w:val="009E7E10"/>
    <w:rsid w:val="00A134C8"/>
    <w:rsid w:val="00A20FA4"/>
    <w:rsid w:val="00A22858"/>
    <w:rsid w:val="00A33FFC"/>
    <w:rsid w:val="00A36DA5"/>
    <w:rsid w:val="00A556A4"/>
    <w:rsid w:val="00A57CE0"/>
    <w:rsid w:val="00A818D2"/>
    <w:rsid w:val="00AC4136"/>
    <w:rsid w:val="00AD3D9A"/>
    <w:rsid w:val="00AE0B67"/>
    <w:rsid w:val="00AE2CB9"/>
    <w:rsid w:val="00AE4731"/>
    <w:rsid w:val="00AE5ED1"/>
    <w:rsid w:val="00AF04C7"/>
    <w:rsid w:val="00AF48FF"/>
    <w:rsid w:val="00AF5DE2"/>
    <w:rsid w:val="00B0453A"/>
    <w:rsid w:val="00B325E8"/>
    <w:rsid w:val="00B47A0E"/>
    <w:rsid w:val="00B702D0"/>
    <w:rsid w:val="00B863C7"/>
    <w:rsid w:val="00BA39A6"/>
    <w:rsid w:val="00BA6982"/>
    <w:rsid w:val="00BB7066"/>
    <w:rsid w:val="00BD6628"/>
    <w:rsid w:val="00BF481B"/>
    <w:rsid w:val="00BF4BEF"/>
    <w:rsid w:val="00C06390"/>
    <w:rsid w:val="00C40407"/>
    <w:rsid w:val="00C525B6"/>
    <w:rsid w:val="00C525CE"/>
    <w:rsid w:val="00C753B2"/>
    <w:rsid w:val="00C84E9D"/>
    <w:rsid w:val="00C94820"/>
    <w:rsid w:val="00CF111B"/>
    <w:rsid w:val="00D1358E"/>
    <w:rsid w:val="00D2724F"/>
    <w:rsid w:val="00DB04ED"/>
    <w:rsid w:val="00DB4AA5"/>
    <w:rsid w:val="00DD18FF"/>
    <w:rsid w:val="00DD3E59"/>
    <w:rsid w:val="00DE1B6F"/>
    <w:rsid w:val="00E07031"/>
    <w:rsid w:val="00E12383"/>
    <w:rsid w:val="00E14732"/>
    <w:rsid w:val="00E64F72"/>
    <w:rsid w:val="00E7224C"/>
    <w:rsid w:val="00E80689"/>
    <w:rsid w:val="00E864D7"/>
    <w:rsid w:val="00E86E7E"/>
    <w:rsid w:val="00E92D4F"/>
    <w:rsid w:val="00EC5D9A"/>
    <w:rsid w:val="00ED090B"/>
    <w:rsid w:val="00ED2460"/>
    <w:rsid w:val="00EE0BC7"/>
    <w:rsid w:val="00EF7EFF"/>
    <w:rsid w:val="00F000DE"/>
    <w:rsid w:val="00F57916"/>
    <w:rsid w:val="00F63C0C"/>
    <w:rsid w:val="00F7026E"/>
    <w:rsid w:val="00F702AC"/>
    <w:rsid w:val="00F85094"/>
    <w:rsid w:val="00F9333C"/>
    <w:rsid w:val="00F97C1A"/>
    <w:rsid w:val="00FC4844"/>
    <w:rsid w:val="00FD4337"/>
    <w:rsid w:val="00FD504E"/>
    <w:rsid w:val="00FE4883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0CF18"/>
  <w15:docId w15:val="{682B83AD-4256-4526-ABB1-42474C43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5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D1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E5ED1"/>
    <w:rPr>
      <w:sz w:val="16"/>
      <w:szCs w:val="16"/>
    </w:rPr>
  </w:style>
  <w:style w:type="paragraph" w:styleId="a7">
    <w:name w:val="annotation text"/>
    <w:basedOn w:val="a"/>
    <w:link w:val="a8"/>
    <w:unhideWhenUsed/>
    <w:rsid w:val="00AE5ED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E5ED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5ED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5ED1"/>
    <w:rPr>
      <w:rFonts w:ascii="Calibri" w:eastAsia="Calibri" w:hAnsi="Calibri" w:cs="Times New Roman"/>
      <w:b/>
      <w:bCs/>
      <w:sz w:val="20"/>
      <w:szCs w:val="20"/>
    </w:rPr>
  </w:style>
  <w:style w:type="paragraph" w:styleId="2">
    <w:name w:val="List Bullet 2"/>
    <w:basedOn w:val="a"/>
    <w:autoRedefine/>
    <w:unhideWhenUsed/>
    <w:rsid w:val="007652B9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List Bullet 3"/>
    <w:basedOn w:val="a"/>
    <w:autoRedefine/>
    <w:unhideWhenUsed/>
    <w:rsid w:val="007652B9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">
    <w:name w:val="Дефис"/>
    <w:basedOn w:val="2"/>
    <w:qFormat/>
    <w:rsid w:val="007652B9"/>
  </w:style>
  <w:style w:type="character" w:customStyle="1" w:styleId="11">
    <w:name w:val="Текст примечания Знак1"/>
    <w:basedOn w:val="a0"/>
    <w:uiPriority w:val="99"/>
    <w:semiHidden/>
    <w:rsid w:val="007652B9"/>
    <w:rPr>
      <w:rFonts w:ascii="Calibri" w:eastAsia="Calibri" w:hAnsi="Calibri" w:cs="Mangal"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85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F85094"/>
    <w:rPr>
      <w:color w:val="0000FF"/>
      <w:u w:val="single"/>
    </w:rPr>
  </w:style>
  <w:style w:type="table" w:styleId="ad">
    <w:name w:val="Table Grid"/>
    <w:basedOn w:val="a1"/>
    <w:uiPriority w:val="1"/>
    <w:rsid w:val="004A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5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45A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5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45A2"/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unhideWhenUsed/>
    <w:rsid w:val="00440D7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40D7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Revision"/>
    <w:hidden/>
    <w:uiPriority w:val="99"/>
    <w:semiHidden/>
    <w:rsid w:val="00D135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&#1054;&#1056;&#1044;\_&#1047;&#1072;&#1082;&#1072;&#1079;&#1095;&#1080;&#1082;\4\1.8%2520&#1060;&#1086;&#1088;&#1084;&#1072;%2520&#1078;&#1091;&#1088;&#1085;&#1072;&#1083;&#1072;%2520&#1087;&#1088;&#1086;&#1074;&#1077;&#1088;&#1086;&#1082;%2520&#1086;&#1089;&#1074;&#1077;&#1076;&#1086;&#1084;&#1083;&#1077;&#1085;&#1085;&#1086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F891-F0ED-4D68-BD2B-E2E6F92F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1.8%20Форма%20журнала%20проверок%20осведомленности</Template>
  <TotalTime>18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Мясникова Олеся Анатольевна</cp:lastModifiedBy>
  <cp:revision>19</cp:revision>
  <cp:lastPrinted>2022-10-26T04:08:00Z</cp:lastPrinted>
  <dcterms:created xsi:type="dcterms:W3CDTF">2019-09-03T04:11:00Z</dcterms:created>
  <dcterms:modified xsi:type="dcterms:W3CDTF">2022-10-26T04:08:00Z</dcterms:modified>
</cp:coreProperties>
</file>