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0B" w:rsidRDefault="0022736F" w:rsidP="00FF120B">
      <w:pPr>
        <w:ind w:firstLine="0"/>
        <w:jc w:val="center"/>
      </w:pPr>
      <w:r w:rsidRPr="0022736F">
        <w:rPr>
          <w:noProof/>
        </w:rPr>
        <w:drawing>
          <wp:inline distT="0" distB="0" distL="0" distR="0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5AD" w:rsidRDefault="00A945AD" w:rsidP="00FF120B">
      <w:pPr>
        <w:ind w:firstLine="0"/>
        <w:jc w:val="center"/>
      </w:pPr>
    </w:p>
    <w:p w:rsidR="00595B87" w:rsidRDefault="00FF120B" w:rsidP="00FF120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УПРАВЛЕНИЕ ПО ОБЕСПЕЧЕНИЮ </w:t>
      </w:r>
      <w:r w:rsidR="00595B87">
        <w:rPr>
          <w:sz w:val="28"/>
          <w:szCs w:val="28"/>
        </w:rPr>
        <w:t>ДЕЯТЕЛЬНОСТИ</w:t>
      </w:r>
    </w:p>
    <w:p w:rsidR="00FF120B" w:rsidRDefault="00FF120B" w:rsidP="00FF120B">
      <w:pPr>
        <w:pStyle w:val="a5"/>
        <w:rPr>
          <w:sz w:val="28"/>
          <w:szCs w:val="28"/>
        </w:rPr>
      </w:pPr>
      <w:r>
        <w:rPr>
          <w:sz w:val="28"/>
          <w:szCs w:val="28"/>
        </w:rPr>
        <w:t>МИРОВЫХ СУДЕЙ НОВОСИБИРСКОЙ ОБЛАСТИ</w:t>
      </w:r>
    </w:p>
    <w:p w:rsidR="00847A0B" w:rsidRDefault="00847A0B" w:rsidP="00FF120B">
      <w:pPr>
        <w:ind w:firstLine="0"/>
        <w:jc w:val="center"/>
        <w:rPr>
          <w:b/>
          <w:bCs/>
        </w:rPr>
      </w:pPr>
    </w:p>
    <w:p w:rsidR="00FF120B" w:rsidRPr="00032558" w:rsidRDefault="00FF120B" w:rsidP="00FF120B">
      <w:pPr>
        <w:ind w:firstLine="0"/>
        <w:jc w:val="center"/>
        <w:rPr>
          <w:b/>
          <w:bCs/>
          <w:szCs w:val="28"/>
        </w:rPr>
      </w:pPr>
      <w:r w:rsidRPr="00032558">
        <w:rPr>
          <w:b/>
          <w:bCs/>
          <w:szCs w:val="28"/>
        </w:rPr>
        <w:t>ПРИКАЗ</w:t>
      </w:r>
    </w:p>
    <w:p w:rsidR="00CA4B0E" w:rsidRDefault="00CA4B0E" w:rsidP="00FF120B">
      <w:pPr>
        <w:ind w:firstLine="0"/>
        <w:jc w:val="center"/>
      </w:pPr>
    </w:p>
    <w:p w:rsidR="00FF120B" w:rsidRDefault="008E02FE" w:rsidP="00FF120B">
      <w:pPr>
        <w:ind w:firstLine="0"/>
      </w:pPr>
      <w:r>
        <w:t>_____</w:t>
      </w:r>
      <w:r w:rsidR="00306DD3">
        <w:t>.</w:t>
      </w:r>
      <w:r>
        <w:t>______.20</w:t>
      </w:r>
      <w:r w:rsidR="00BE46FB">
        <w:t>2</w:t>
      </w:r>
      <w:r w:rsidR="007B5E99">
        <w:t>3</w:t>
      </w:r>
      <w:r>
        <w:t xml:space="preserve"> </w:t>
      </w:r>
      <w:r w:rsidR="00E01FAC">
        <w:tab/>
      </w:r>
      <w:r w:rsidR="00E01FAC">
        <w:tab/>
      </w:r>
      <w:r w:rsidR="00E01FAC">
        <w:tab/>
      </w:r>
      <w:r w:rsidR="00E01FAC">
        <w:tab/>
      </w:r>
      <w:r w:rsidR="00E01FAC">
        <w:tab/>
      </w:r>
      <w:r w:rsidR="006C3D3B">
        <w:tab/>
      </w:r>
      <w:r w:rsidR="006C3D3B">
        <w:tab/>
      </w:r>
      <w:r>
        <w:t xml:space="preserve">                     </w:t>
      </w:r>
      <w:r w:rsidR="00FF120B">
        <w:t>№ ______</w:t>
      </w:r>
    </w:p>
    <w:p w:rsidR="00FF120B" w:rsidRPr="004C7469" w:rsidRDefault="00FF120B" w:rsidP="004706F0">
      <w:pPr>
        <w:ind w:firstLine="0"/>
        <w:jc w:val="center"/>
        <w:rPr>
          <w:szCs w:val="28"/>
        </w:rPr>
      </w:pPr>
      <w:r w:rsidRPr="004C7469">
        <w:rPr>
          <w:szCs w:val="28"/>
        </w:rPr>
        <w:t>г. Новосибирск</w:t>
      </w:r>
    </w:p>
    <w:p w:rsidR="00FF120B" w:rsidRDefault="00FF120B" w:rsidP="004706F0">
      <w:pPr>
        <w:rPr>
          <w:szCs w:val="28"/>
        </w:rPr>
      </w:pPr>
    </w:p>
    <w:p w:rsidR="00CA4B0E" w:rsidRDefault="00CA4B0E" w:rsidP="004706F0">
      <w:pPr>
        <w:rPr>
          <w:szCs w:val="28"/>
        </w:rPr>
      </w:pPr>
    </w:p>
    <w:p w:rsidR="00355277" w:rsidRDefault="001F21E9" w:rsidP="00D90ABD">
      <w:pPr>
        <w:suppressAutoHyphens/>
        <w:jc w:val="center"/>
        <w:rPr>
          <w:rStyle w:val="FontStyle20"/>
          <w:b/>
          <w:sz w:val="28"/>
          <w:szCs w:val="28"/>
        </w:rPr>
      </w:pPr>
      <w:r w:rsidRPr="00FA3DE7">
        <w:rPr>
          <w:b/>
        </w:rPr>
        <w:t xml:space="preserve">О </w:t>
      </w:r>
      <w:r w:rsidR="005A0345" w:rsidRPr="00FA3DE7">
        <w:rPr>
          <w:b/>
        </w:rPr>
        <w:t>внесении изменени</w:t>
      </w:r>
      <w:r w:rsidR="004D73F0">
        <w:rPr>
          <w:b/>
        </w:rPr>
        <w:t>й</w:t>
      </w:r>
      <w:r w:rsidR="005A0345" w:rsidRPr="00FA3DE7">
        <w:rPr>
          <w:b/>
        </w:rPr>
        <w:t xml:space="preserve"> в</w:t>
      </w:r>
      <w:r w:rsidRPr="00FA3DE7">
        <w:rPr>
          <w:b/>
        </w:rPr>
        <w:t xml:space="preserve"> </w:t>
      </w:r>
      <w:r w:rsidR="006878C9" w:rsidRPr="00FA3DE7">
        <w:rPr>
          <w:b/>
        </w:rPr>
        <w:t xml:space="preserve">приказ </w:t>
      </w:r>
      <w:r w:rsidR="00D01710" w:rsidRPr="00FA3DE7">
        <w:rPr>
          <w:b/>
        </w:rPr>
        <w:t xml:space="preserve">управления по обеспечению деятельности мировых судей Новосибирской области </w:t>
      </w:r>
      <w:r w:rsidR="006878C9" w:rsidRPr="00FA3DE7">
        <w:rPr>
          <w:b/>
        </w:rPr>
        <w:t xml:space="preserve">от </w:t>
      </w:r>
      <w:r w:rsidR="00355277">
        <w:rPr>
          <w:b/>
        </w:rPr>
        <w:t>05.07.2021</w:t>
      </w:r>
      <w:r w:rsidR="006878C9" w:rsidRPr="00FA3DE7">
        <w:rPr>
          <w:b/>
        </w:rPr>
        <w:t xml:space="preserve"> № </w:t>
      </w:r>
      <w:r w:rsidR="00355277">
        <w:rPr>
          <w:b/>
        </w:rPr>
        <w:t>215</w:t>
      </w:r>
      <w:r w:rsidR="006878C9" w:rsidRPr="00FA3DE7">
        <w:rPr>
          <w:b/>
        </w:rPr>
        <w:t xml:space="preserve"> </w:t>
      </w:r>
      <w:r w:rsidR="0029371A" w:rsidRPr="00FA3DE7">
        <w:rPr>
          <w:rStyle w:val="FontStyle20"/>
          <w:b/>
          <w:sz w:val="28"/>
          <w:szCs w:val="28"/>
        </w:rPr>
        <w:t xml:space="preserve">«Об утверждении </w:t>
      </w:r>
      <w:r w:rsidR="00355277">
        <w:rPr>
          <w:rStyle w:val="FontStyle20"/>
          <w:b/>
          <w:sz w:val="28"/>
          <w:szCs w:val="28"/>
        </w:rPr>
        <w:t xml:space="preserve">Порядка рассмотрения запроса о предоставлении информации о деятельности </w:t>
      </w:r>
      <w:r w:rsidR="00847A0B" w:rsidRPr="00847A0B">
        <w:rPr>
          <w:rStyle w:val="FontStyle20"/>
          <w:b/>
          <w:sz w:val="28"/>
          <w:szCs w:val="28"/>
        </w:rPr>
        <w:t>управления по обеспечению деятельности мировых судей Новосибирской области</w:t>
      </w:r>
      <w:r w:rsidR="00355277">
        <w:rPr>
          <w:rStyle w:val="FontStyle20"/>
          <w:b/>
          <w:sz w:val="28"/>
          <w:szCs w:val="28"/>
        </w:rPr>
        <w:t>»</w:t>
      </w:r>
    </w:p>
    <w:p w:rsidR="00D90ABD" w:rsidRPr="00355277" w:rsidRDefault="00D90ABD" w:rsidP="00355277">
      <w:pPr>
        <w:suppressAutoHyphens/>
        <w:jc w:val="both"/>
        <w:rPr>
          <w:szCs w:val="28"/>
        </w:rPr>
      </w:pPr>
    </w:p>
    <w:p w:rsidR="008E02FE" w:rsidRPr="00355277" w:rsidRDefault="00355277" w:rsidP="00355277">
      <w:pPr>
        <w:suppressAutoHyphens/>
        <w:jc w:val="both"/>
        <w:rPr>
          <w:szCs w:val="28"/>
        </w:rPr>
      </w:pPr>
      <w:r w:rsidRPr="00355277">
        <w:rPr>
          <w:szCs w:val="28"/>
        </w:rPr>
        <w:t xml:space="preserve">В соответствии с Федеральным законом от 14.07.2022 № 270-ФЗ </w:t>
      </w:r>
      <w:r>
        <w:rPr>
          <w:szCs w:val="28"/>
        </w:rPr>
        <w:t xml:space="preserve">                      </w:t>
      </w:r>
      <w:r w:rsidRPr="00355277">
        <w:rPr>
          <w:szCs w:val="28"/>
        </w:rPr>
        <w:t xml:space="preserve">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 </w:t>
      </w:r>
      <w:proofErr w:type="gramStart"/>
      <w:r w:rsidRPr="00355277">
        <w:rPr>
          <w:b/>
          <w:szCs w:val="28"/>
        </w:rPr>
        <w:t>п</w:t>
      </w:r>
      <w:proofErr w:type="gramEnd"/>
      <w:r w:rsidR="008E02FE" w:rsidRPr="00355277">
        <w:rPr>
          <w:b/>
          <w:szCs w:val="28"/>
        </w:rPr>
        <w:t xml:space="preserve"> р и к а з ы в а</w:t>
      </w:r>
      <w:r w:rsidR="000C1DB5" w:rsidRPr="00355277">
        <w:rPr>
          <w:b/>
          <w:szCs w:val="28"/>
        </w:rPr>
        <w:t xml:space="preserve"> </w:t>
      </w:r>
      <w:r w:rsidR="008E02FE" w:rsidRPr="00355277">
        <w:rPr>
          <w:b/>
          <w:szCs w:val="28"/>
        </w:rPr>
        <w:t>ю:</w:t>
      </w:r>
    </w:p>
    <w:p w:rsidR="00FE76D8" w:rsidRDefault="008E02FE" w:rsidP="00355277">
      <w:pPr>
        <w:tabs>
          <w:tab w:val="num" w:pos="900"/>
        </w:tabs>
        <w:suppressAutoHyphens/>
        <w:jc w:val="both"/>
        <w:rPr>
          <w:rStyle w:val="FontStyle20"/>
          <w:sz w:val="28"/>
          <w:szCs w:val="28"/>
        </w:rPr>
      </w:pPr>
      <w:r w:rsidRPr="00355277">
        <w:rPr>
          <w:szCs w:val="28"/>
        </w:rPr>
        <w:t>1. </w:t>
      </w:r>
      <w:r w:rsidR="005A0345" w:rsidRPr="00355277">
        <w:rPr>
          <w:szCs w:val="28"/>
        </w:rPr>
        <w:t xml:space="preserve">Внести </w:t>
      </w:r>
      <w:r w:rsidR="008629FA" w:rsidRPr="00355277">
        <w:rPr>
          <w:szCs w:val="28"/>
        </w:rPr>
        <w:t xml:space="preserve">в </w:t>
      </w:r>
      <w:r w:rsidR="001472A8" w:rsidRPr="00355277">
        <w:rPr>
          <w:szCs w:val="28"/>
        </w:rPr>
        <w:t xml:space="preserve">приказ управления по обеспечению деятельности мировых судей Новосибирской области </w:t>
      </w:r>
      <w:r w:rsidR="00977220" w:rsidRPr="00355277">
        <w:rPr>
          <w:rStyle w:val="FontStyle20"/>
          <w:sz w:val="28"/>
          <w:szCs w:val="28"/>
        </w:rPr>
        <w:t xml:space="preserve">от </w:t>
      </w:r>
      <w:r w:rsidR="00355277">
        <w:rPr>
          <w:rStyle w:val="FontStyle20"/>
          <w:sz w:val="28"/>
          <w:szCs w:val="28"/>
        </w:rPr>
        <w:t>05.07.2021</w:t>
      </w:r>
      <w:r w:rsidR="00C74D8A" w:rsidRPr="00355277">
        <w:rPr>
          <w:rStyle w:val="FontStyle20"/>
          <w:sz w:val="28"/>
          <w:szCs w:val="28"/>
        </w:rPr>
        <w:t xml:space="preserve"> № </w:t>
      </w:r>
      <w:r w:rsidR="00355277">
        <w:rPr>
          <w:rStyle w:val="FontStyle20"/>
          <w:sz w:val="28"/>
          <w:szCs w:val="28"/>
        </w:rPr>
        <w:t>215</w:t>
      </w:r>
      <w:r w:rsidR="00C74D8A" w:rsidRPr="00355277">
        <w:rPr>
          <w:rStyle w:val="FontStyle20"/>
          <w:sz w:val="28"/>
          <w:szCs w:val="28"/>
        </w:rPr>
        <w:t xml:space="preserve"> «</w:t>
      </w:r>
      <w:r w:rsidR="00355277" w:rsidRPr="00355277">
        <w:rPr>
          <w:rStyle w:val="FontStyle20"/>
          <w:sz w:val="28"/>
          <w:szCs w:val="28"/>
        </w:rPr>
        <w:t>Об утверждении Порядка рассмотрения запроса о предоставлении информации о деятельности управления по обеспечению деятельности мировых судей Новосибирской области</w:t>
      </w:r>
      <w:r w:rsidR="00C74D8A" w:rsidRPr="00C74D8A">
        <w:rPr>
          <w:rStyle w:val="FontStyle20"/>
          <w:sz w:val="28"/>
          <w:szCs w:val="28"/>
        </w:rPr>
        <w:t>»</w:t>
      </w:r>
      <w:r w:rsidR="00977220">
        <w:rPr>
          <w:rStyle w:val="FontStyle20"/>
          <w:sz w:val="28"/>
          <w:szCs w:val="28"/>
        </w:rPr>
        <w:t xml:space="preserve"> </w:t>
      </w:r>
      <w:r w:rsidR="005A0345">
        <w:t>следующ</w:t>
      </w:r>
      <w:r w:rsidR="004D73F0">
        <w:t>и</w:t>
      </w:r>
      <w:r w:rsidR="005A0345">
        <w:t>е изменени</w:t>
      </w:r>
      <w:r w:rsidR="004D73F0">
        <w:t>я</w:t>
      </w:r>
      <w:r w:rsidR="005A0345">
        <w:t>:</w:t>
      </w:r>
      <w:r w:rsidR="00E839B4">
        <w:rPr>
          <w:rStyle w:val="FontStyle20"/>
          <w:sz w:val="28"/>
          <w:szCs w:val="28"/>
        </w:rPr>
        <w:t xml:space="preserve"> </w:t>
      </w:r>
    </w:p>
    <w:p w:rsidR="00D63052" w:rsidRDefault="004D73F0" w:rsidP="004D73F0">
      <w:pPr>
        <w:tabs>
          <w:tab w:val="num" w:pos="900"/>
        </w:tabs>
        <w:suppressAutoHyphens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1) </w:t>
      </w:r>
      <w:r w:rsidR="00D63052">
        <w:rPr>
          <w:rStyle w:val="FontStyle20"/>
          <w:sz w:val="28"/>
          <w:szCs w:val="28"/>
        </w:rPr>
        <w:t xml:space="preserve">в </w:t>
      </w:r>
      <w:r w:rsidR="00D63052" w:rsidRPr="00D63052">
        <w:rPr>
          <w:rStyle w:val="FontStyle20"/>
          <w:sz w:val="28"/>
          <w:szCs w:val="28"/>
        </w:rPr>
        <w:t>Порядк</w:t>
      </w:r>
      <w:r w:rsidR="00D63052">
        <w:rPr>
          <w:rStyle w:val="FontStyle20"/>
          <w:sz w:val="28"/>
          <w:szCs w:val="28"/>
        </w:rPr>
        <w:t>е</w:t>
      </w:r>
      <w:r w:rsidR="00D63052" w:rsidRPr="00D63052">
        <w:rPr>
          <w:rStyle w:val="FontStyle20"/>
          <w:sz w:val="28"/>
          <w:szCs w:val="28"/>
        </w:rPr>
        <w:t xml:space="preserve"> рассмотрения запроса о предоставлении информации о деятельности управления по обеспечению деятельности мировых судей Новосибирской области</w:t>
      </w:r>
      <w:bookmarkStart w:id="0" w:name="_GoBack"/>
      <w:bookmarkEnd w:id="0"/>
      <w:r w:rsidR="00D63052">
        <w:rPr>
          <w:rStyle w:val="FontStyle20"/>
          <w:sz w:val="28"/>
          <w:szCs w:val="28"/>
        </w:rPr>
        <w:t>:</w:t>
      </w:r>
    </w:p>
    <w:p w:rsidR="004F50DA" w:rsidRDefault="00D63052" w:rsidP="004D73F0">
      <w:pPr>
        <w:tabs>
          <w:tab w:val="num" w:pos="900"/>
        </w:tabs>
        <w:suppressAutoHyphens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а) </w:t>
      </w:r>
      <w:r w:rsidR="004F50DA">
        <w:rPr>
          <w:rStyle w:val="FontStyle20"/>
          <w:sz w:val="28"/>
          <w:szCs w:val="28"/>
        </w:rPr>
        <w:t>в пункте 1 после слов «Федеральным законом от 09.02.2009 № 8-ФЗ «Об обеспечении доступа к информации о деятельности государственных органов и органов местного самоуправления» дополнить словами «(далее – Федеральный закон)»;</w:t>
      </w:r>
    </w:p>
    <w:p w:rsidR="00D63052" w:rsidRDefault="004F50DA" w:rsidP="004D73F0">
      <w:pPr>
        <w:tabs>
          <w:tab w:val="num" w:pos="900"/>
        </w:tabs>
        <w:suppressAutoHyphens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б) </w:t>
      </w:r>
      <w:r w:rsidR="00D63052">
        <w:rPr>
          <w:rStyle w:val="FontStyle20"/>
          <w:sz w:val="28"/>
          <w:szCs w:val="28"/>
        </w:rPr>
        <w:t xml:space="preserve">в </w:t>
      </w:r>
      <w:r w:rsidR="00D63052">
        <w:rPr>
          <w:rStyle w:val="FontStyle20"/>
          <w:sz w:val="28"/>
          <w:szCs w:val="28"/>
        </w:rPr>
        <w:t>пункте 2</w:t>
      </w:r>
      <w:r w:rsidR="00D63052">
        <w:rPr>
          <w:rStyle w:val="FontStyle20"/>
          <w:sz w:val="28"/>
          <w:szCs w:val="28"/>
        </w:rPr>
        <w:t xml:space="preserve"> слова «государственных органов, органов местного самоуправления» заменить словами «осуществляющих поиск информации о деятельности управления, а также органов государственной власти Российской Федерации, органов государственной власти субъектов Российской Федерации и иных государственных органов, образуемых в соответствии с законодательством Российской Федерации, законодательством субъектов Российской Федерации (далее – государственные органы), органов местного самоуправления, </w:t>
      </w:r>
      <w:r w:rsidR="00D63052">
        <w:rPr>
          <w:rStyle w:val="FontStyle20"/>
          <w:sz w:val="28"/>
          <w:szCs w:val="28"/>
        </w:rPr>
        <w:lastRenderedPageBreak/>
        <w:t>осуществляющих поиск указанной информации</w:t>
      </w:r>
      <w:r>
        <w:rPr>
          <w:rStyle w:val="FontStyle20"/>
          <w:sz w:val="28"/>
          <w:szCs w:val="28"/>
        </w:rPr>
        <w:t xml:space="preserve"> в соответствии с Федеральным законом»;</w:t>
      </w:r>
    </w:p>
    <w:p w:rsidR="00E579CB" w:rsidRDefault="004F50DA" w:rsidP="004D73F0">
      <w:pPr>
        <w:tabs>
          <w:tab w:val="num" w:pos="900"/>
        </w:tabs>
        <w:suppressAutoHyphens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в) </w:t>
      </w:r>
      <w:r w:rsidR="001572C3">
        <w:rPr>
          <w:rStyle w:val="FontStyle20"/>
          <w:sz w:val="28"/>
          <w:szCs w:val="28"/>
        </w:rPr>
        <w:t>в подпункте 1</w:t>
      </w:r>
      <w:r w:rsidR="001572C3" w:rsidRPr="00E579CB">
        <w:rPr>
          <w:rStyle w:val="FontStyle20"/>
          <w:sz w:val="28"/>
          <w:szCs w:val="28"/>
        </w:rPr>
        <w:t xml:space="preserve"> </w:t>
      </w:r>
      <w:r w:rsidR="00BA2A77">
        <w:rPr>
          <w:rStyle w:val="FontStyle20"/>
          <w:sz w:val="28"/>
          <w:szCs w:val="28"/>
        </w:rPr>
        <w:t>пункт</w:t>
      </w:r>
      <w:r w:rsidR="001572C3">
        <w:rPr>
          <w:rStyle w:val="FontStyle20"/>
          <w:sz w:val="28"/>
          <w:szCs w:val="28"/>
        </w:rPr>
        <w:t>а</w:t>
      </w:r>
      <w:r w:rsidR="00BA2A77">
        <w:rPr>
          <w:rStyle w:val="FontStyle20"/>
          <w:sz w:val="28"/>
          <w:szCs w:val="28"/>
        </w:rPr>
        <w:t xml:space="preserve"> 3</w:t>
      </w:r>
      <w:r w:rsidR="001572C3">
        <w:rPr>
          <w:rStyle w:val="FontStyle20"/>
          <w:sz w:val="28"/>
          <w:szCs w:val="28"/>
        </w:rPr>
        <w:t xml:space="preserve"> </w:t>
      </w:r>
      <w:r w:rsidR="00E579CB">
        <w:rPr>
          <w:rStyle w:val="FontStyle20"/>
          <w:sz w:val="28"/>
          <w:szCs w:val="28"/>
        </w:rPr>
        <w:t>после слов «к персональным данным» дополнить словами «, обработка которых осуществляется управлением»;</w:t>
      </w:r>
    </w:p>
    <w:p w:rsidR="001572C3" w:rsidRDefault="001572C3" w:rsidP="004D73F0">
      <w:pPr>
        <w:tabs>
          <w:tab w:val="num" w:pos="900"/>
        </w:tabs>
        <w:suppressAutoHyphens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г) </w:t>
      </w:r>
      <w:r>
        <w:rPr>
          <w:rStyle w:val="FontStyle20"/>
          <w:sz w:val="28"/>
          <w:szCs w:val="28"/>
        </w:rPr>
        <w:t>в пункте 4:</w:t>
      </w:r>
    </w:p>
    <w:p w:rsidR="00E579CB" w:rsidRDefault="00E579CB" w:rsidP="004D73F0">
      <w:pPr>
        <w:tabs>
          <w:tab w:val="num" w:pos="900"/>
        </w:tabs>
        <w:suppressAutoHyphens/>
        <w:jc w:val="both"/>
        <w:rPr>
          <w:rStyle w:val="FontStyle20"/>
          <w:sz w:val="28"/>
          <w:szCs w:val="28"/>
        </w:rPr>
      </w:pPr>
      <w:r w:rsidRPr="00E579CB">
        <w:rPr>
          <w:rStyle w:val="FontStyle20"/>
          <w:sz w:val="28"/>
          <w:szCs w:val="28"/>
        </w:rPr>
        <w:t xml:space="preserve">в подпункте </w:t>
      </w:r>
      <w:r>
        <w:rPr>
          <w:rStyle w:val="FontStyle20"/>
          <w:sz w:val="28"/>
          <w:szCs w:val="28"/>
        </w:rPr>
        <w:t>2:</w:t>
      </w:r>
    </w:p>
    <w:p w:rsidR="00E579CB" w:rsidRDefault="00E579CB" w:rsidP="004D73F0">
      <w:pPr>
        <w:tabs>
          <w:tab w:val="num" w:pos="900"/>
        </w:tabs>
        <w:suppressAutoHyphens/>
        <w:jc w:val="both"/>
        <w:rPr>
          <w:rStyle w:val="FontStyle20"/>
          <w:sz w:val="28"/>
          <w:szCs w:val="28"/>
        </w:rPr>
      </w:pPr>
      <w:r w:rsidRPr="00E579CB">
        <w:rPr>
          <w:rStyle w:val="FontStyle20"/>
          <w:sz w:val="28"/>
          <w:szCs w:val="28"/>
        </w:rPr>
        <w:t>после слов «</w:t>
      </w:r>
      <w:r>
        <w:rPr>
          <w:rStyle w:val="FontStyle20"/>
          <w:sz w:val="28"/>
          <w:szCs w:val="28"/>
        </w:rPr>
        <w:t xml:space="preserve">о своей деятельности </w:t>
      </w:r>
      <w:proofErr w:type="gramStart"/>
      <w:r>
        <w:rPr>
          <w:rStyle w:val="FontStyle20"/>
          <w:sz w:val="28"/>
          <w:szCs w:val="28"/>
        </w:rPr>
        <w:t>на</w:t>
      </w:r>
      <w:proofErr w:type="gramEnd"/>
      <w:r w:rsidRPr="00E579CB">
        <w:rPr>
          <w:rStyle w:val="FontStyle20"/>
          <w:sz w:val="28"/>
          <w:szCs w:val="28"/>
        </w:rPr>
        <w:t xml:space="preserve">» дополнить </w:t>
      </w:r>
      <w:proofErr w:type="gramStart"/>
      <w:r w:rsidRPr="00E579CB">
        <w:rPr>
          <w:rStyle w:val="FontStyle20"/>
          <w:sz w:val="28"/>
          <w:szCs w:val="28"/>
        </w:rPr>
        <w:t>слов</w:t>
      </w:r>
      <w:r>
        <w:rPr>
          <w:rStyle w:val="FontStyle20"/>
          <w:sz w:val="28"/>
          <w:szCs w:val="28"/>
        </w:rPr>
        <w:t>ами</w:t>
      </w:r>
      <w:proofErr w:type="gramEnd"/>
      <w:r>
        <w:rPr>
          <w:rStyle w:val="FontStyle20"/>
          <w:sz w:val="28"/>
          <w:szCs w:val="28"/>
        </w:rPr>
        <w:t xml:space="preserve"> «сайте,</w:t>
      </w:r>
      <w:r w:rsidRPr="00E579CB">
        <w:rPr>
          <w:rStyle w:val="FontStyle20"/>
          <w:sz w:val="28"/>
          <w:szCs w:val="28"/>
        </w:rPr>
        <w:t>»;</w:t>
      </w:r>
    </w:p>
    <w:p w:rsidR="00E579CB" w:rsidRDefault="00E579CB" w:rsidP="004D73F0">
      <w:pPr>
        <w:tabs>
          <w:tab w:val="num" w:pos="900"/>
        </w:tabs>
        <w:suppressAutoHyphens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слова «официальном </w:t>
      </w:r>
      <w:proofErr w:type="gramStart"/>
      <w:r>
        <w:rPr>
          <w:rStyle w:val="FontStyle20"/>
          <w:sz w:val="28"/>
          <w:szCs w:val="28"/>
        </w:rPr>
        <w:t>сайте</w:t>
      </w:r>
      <w:proofErr w:type="gramEnd"/>
      <w:r>
        <w:rPr>
          <w:rStyle w:val="FontStyle20"/>
          <w:sz w:val="28"/>
          <w:szCs w:val="28"/>
        </w:rPr>
        <w:t xml:space="preserve"> управления» заменить словами «, содержащем информацию о деятельности управления, электронный адрес которого в сети «Интернет» включает доменное имя, права на которое принадлежат управлению (далее – официальный сайт управления)»;</w:t>
      </w:r>
    </w:p>
    <w:p w:rsidR="00306734" w:rsidRDefault="003B0FDF" w:rsidP="004D73F0">
      <w:pPr>
        <w:tabs>
          <w:tab w:val="num" w:pos="900"/>
        </w:tabs>
        <w:suppressAutoHyphens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д) </w:t>
      </w:r>
      <w:r w:rsidR="00306734">
        <w:rPr>
          <w:rStyle w:val="FontStyle20"/>
          <w:sz w:val="28"/>
          <w:szCs w:val="28"/>
        </w:rPr>
        <w:t>дополнить пунктом 7.1 следующего содержания:</w:t>
      </w:r>
    </w:p>
    <w:p w:rsidR="00306734" w:rsidRDefault="00306734" w:rsidP="004D73F0">
      <w:pPr>
        <w:tabs>
          <w:tab w:val="num" w:pos="900"/>
        </w:tabs>
        <w:suppressAutoHyphens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«7.1. </w:t>
      </w:r>
      <w:proofErr w:type="gramStart"/>
      <w:r>
        <w:rPr>
          <w:rStyle w:val="FontStyle20"/>
          <w:sz w:val="28"/>
          <w:szCs w:val="28"/>
        </w:rPr>
        <w:t>Информация о деятельности управления размещается в сети «Интернет» на созданных управлением персональных страницах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27.07.2006 № 149-ФЗ «Об информации, информационных технологиях и о защите информации»:</w:t>
      </w:r>
      <w:proofErr w:type="gramEnd"/>
      <w:r>
        <w:rPr>
          <w:rStyle w:val="FontStyle20"/>
          <w:sz w:val="28"/>
          <w:szCs w:val="28"/>
        </w:rPr>
        <w:t xml:space="preserve"> </w:t>
      </w:r>
      <w:proofErr w:type="spellStart"/>
      <w:r w:rsidRPr="00306734">
        <w:rPr>
          <w:rStyle w:val="FontStyle20"/>
          <w:sz w:val="28"/>
          <w:szCs w:val="28"/>
        </w:rPr>
        <w:t>ВКонтакте</w:t>
      </w:r>
      <w:proofErr w:type="spellEnd"/>
      <w:r w:rsidRPr="00306734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(</w:t>
      </w:r>
      <w:r w:rsidR="002E7B5B" w:rsidRPr="002E7B5B">
        <w:rPr>
          <w:rStyle w:val="FontStyle20"/>
          <w:sz w:val="28"/>
          <w:szCs w:val="28"/>
        </w:rPr>
        <w:t>https://vk.com/public215552282</w:t>
      </w:r>
      <w:r>
        <w:rPr>
          <w:rStyle w:val="FontStyle20"/>
          <w:sz w:val="28"/>
          <w:szCs w:val="28"/>
        </w:rPr>
        <w:t xml:space="preserve">) </w:t>
      </w:r>
      <w:r w:rsidRPr="00306734">
        <w:rPr>
          <w:rStyle w:val="FontStyle20"/>
          <w:sz w:val="28"/>
          <w:szCs w:val="28"/>
        </w:rPr>
        <w:t>и Одноклассники</w:t>
      </w:r>
      <w:r>
        <w:rPr>
          <w:rStyle w:val="FontStyle20"/>
          <w:sz w:val="28"/>
          <w:szCs w:val="28"/>
        </w:rPr>
        <w:t xml:space="preserve"> (</w:t>
      </w:r>
      <w:r w:rsidR="002E7B5B" w:rsidRPr="002E7B5B">
        <w:rPr>
          <w:rStyle w:val="FontStyle20"/>
          <w:sz w:val="28"/>
          <w:szCs w:val="28"/>
        </w:rPr>
        <w:t>https://ok.ru/group/70000000811820</w:t>
      </w:r>
      <w:r>
        <w:rPr>
          <w:rStyle w:val="FontStyle20"/>
          <w:sz w:val="28"/>
          <w:szCs w:val="28"/>
        </w:rPr>
        <w:t>).</w:t>
      </w:r>
      <w:r w:rsidR="002E7B5B">
        <w:rPr>
          <w:rStyle w:val="FontStyle20"/>
          <w:sz w:val="28"/>
          <w:szCs w:val="28"/>
        </w:rPr>
        <w:t>»;</w:t>
      </w:r>
    </w:p>
    <w:p w:rsidR="00BA2A77" w:rsidRDefault="00306734" w:rsidP="004D73F0">
      <w:pPr>
        <w:tabs>
          <w:tab w:val="num" w:pos="900"/>
        </w:tabs>
        <w:suppressAutoHyphens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е) </w:t>
      </w:r>
      <w:r w:rsidR="003B0FDF">
        <w:rPr>
          <w:rStyle w:val="FontStyle20"/>
          <w:sz w:val="28"/>
          <w:szCs w:val="28"/>
        </w:rPr>
        <w:t>в пункте 21 слова «в сети «Интернет»» заменить словами «на официальном сайте»</w:t>
      </w:r>
      <w:r w:rsidR="008305FC">
        <w:rPr>
          <w:rStyle w:val="FontStyle20"/>
          <w:sz w:val="28"/>
          <w:szCs w:val="28"/>
        </w:rPr>
        <w:t>.</w:t>
      </w:r>
      <w:r w:rsidR="00857B8B">
        <w:rPr>
          <w:rStyle w:val="FontStyle20"/>
          <w:sz w:val="28"/>
          <w:szCs w:val="28"/>
        </w:rPr>
        <w:t xml:space="preserve"> </w:t>
      </w:r>
    </w:p>
    <w:p w:rsidR="00E01FAC" w:rsidRPr="0021704F" w:rsidRDefault="008305FC" w:rsidP="00396699">
      <w:pPr>
        <w:pStyle w:val="a3"/>
        <w:suppressAutoHyphens/>
        <w:ind w:firstLine="706"/>
        <w:rPr>
          <w:rStyle w:val="FontStyle15"/>
          <w:sz w:val="27"/>
          <w:szCs w:val="27"/>
        </w:rPr>
      </w:pPr>
      <w:r>
        <w:rPr>
          <w:sz w:val="27"/>
          <w:szCs w:val="27"/>
        </w:rPr>
        <w:t>2</w:t>
      </w:r>
      <w:r w:rsidR="00D90ABD" w:rsidRPr="0021704F">
        <w:rPr>
          <w:sz w:val="27"/>
          <w:szCs w:val="27"/>
        </w:rPr>
        <w:t>.</w:t>
      </w:r>
      <w:r w:rsidR="00D90ABD" w:rsidRPr="0021704F">
        <w:rPr>
          <w:rStyle w:val="FontStyle15"/>
          <w:sz w:val="27"/>
          <w:szCs w:val="27"/>
        </w:rPr>
        <w:t> </w:t>
      </w:r>
      <w:proofErr w:type="gramStart"/>
      <w:r w:rsidR="00D90ABD" w:rsidRPr="0021704F">
        <w:rPr>
          <w:rStyle w:val="FontStyle15"/>
          <w:sz w:val="27"/>
          <w:szCs w:val="27"/>
        </w:rPr>
        <w:t>Контроль за</w:t>
      </w:r>
      <w:proofErr w:type="gramEnd"/>
      <w:r w:rsidR="00D90ABD" w:rsidRPr="0021704F">
        <w:rPr>
          <w:rStyle w:val="FontStyle15"/>
          <w:sz w:val="27"/>
          <w:szCs w:val="27"/>
        </w:rPr>
        <w:t xml:space="preserve"> исполнением </w:t>
      </w:r>
      <w:r w:rsidR="00AA2B10">
        <w:rPr>
          <w:rStyle w:val="FontStyle15"/>
          <w:sz w:val="27"/>
          <w:szCs w:val="27"/>
        </w:rPr>
        <w:t xml:space="preserve">настоящего </w:t>
      </w:r>
      <w:r w:rsidR="00D90ABD" w:rsidRPr="0021704F">
        <w:rPr>
          <w:rStyle w:val="FontStyle15"/>
          <w:sz w:val="27"/>
          <w:szCs w:val="27"/>
        </w:rPr>
        <w:t xml:space="preserve">приказа </w:t>
      </w:r>
      <w:r w:rsidR="006878C9">
        <w:rPr>
          <w:rStyle w:val="FontStyle15"/>
          <w:sz w:val="27"/>
          <w:szCs w:val="27"/>
        </w:rPr>
        <w:t>оставляю за собой</w:t>
      </w:r>
      <w:r w:rsidR="00AA2B10">
        <w:rPr>
          <w:rStyle w:val="FontStyle15"/>
          <w:sz w:val="27"/>
          <w:szCs w:val="27"/>
        </w:rPr>
        <w:t>.</w:t>
      </w:r>
    </w:p>
    <w:p w:rsidR="00D90ABD" w:rsidRPr="0021704F" w:rsidRDefault="00D90ABD" w:rsidP="00D90ABD">
      <w:pPr>
        <w:pStyle w:val="a3"/>
        <w:suppressAutoHyphens/>
        <w:ind w:firstLine="540"/>
        <w:rPr>
          <w:rStyle w:val="FontStyle15"/>
          <w:sz w:val="27"/>
          <w:szCs w:val="27"/>
        </w:rPr>
      </w:pPr>
    </w:p>
    <w:p w:rsidR="00D90ABD" w:rsidRPr="0021704F" w:rsidRDefault="00D90ABD" w:rsidP="00D90ABD">
      <w:pPr>
        <w:pStyle w:val="a3"/>
        <w:suppressAutoHyphens/>
        <w:ind w:firstLine="540"/>
        <w:rPr>
          <w:rStyle w:val="FontStyle15"/>
          <w:sz w:val="27"/>
          <w:szCs w:val="27"/>
        </w:rPr>
      </w:pPr>
    </w:p>
    <w:p w:rsidR="00D90ABD" w:rsidRPr="0021704F" w:rsidRDefault="00D90ABD" w:rsidP="00D90ABD">
      <w:pPr>
        <w:pStyle w:val="a3"/>
        <w:suppressAutoHyphens/>
        <w:ind w:firstLine="540"/>
        <w:rPr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227"/>
      </w:tblGrid>
      <w:tr w:rsidR="00595B87" w:rsidRPr="0021704F" w:rsidTr="00E01FAC">
        <w:tc>
          <w:tcPr>
            <w:tcW w:w="4785" w:type="dxa"/>
          </w:tcPr>
          <w:p w:rsidR="00595B87" w:rsidRPr="0021704F" w:rsidRDefault="003913E3" w:rsidP="003913E3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595B87" w:rsidRPr="0021704F">
              <w:rPr>
                <w:sz w:val="27"/>
                <w:szCs w:val="27"/>
              </w:rPr>
              <w:t>ачальник управления</w:t>
            </w:r>
          </w:p>
        </w:tc>
        <w:tc>
          <w:tcPr>
            <w:tcW w:w="5246" w:type="dxa"/>
          </w:tcPr>
          <w:p w:rsidR="00595B87" w:rsidRPr="0021704F" w:rsidRDefault="00396699" w:rsidP="003913E3">
            <w:pPr>
              <w:ind w:firstLine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</w:t>
            </w:r>
            <w:r w:rsidR="003913E3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 xml:space="preserve">. </w:t>
            </w:r>
            <w:r w:rsidR="003913E3">
              <w:rPr>
                <w:sz w:val="27"/>
                <w:szCs w:val="27"/>
              </w:rPr>
              <w:t>Артеменко</w:t>
            </w:r>
          </w:p>
        </w:tc>
      </w:tr>
    </w:tbl>
    <w:p w:rsidR="006C3D3B" w:rsidRDefault="006C3D3B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0A4446" w:rsidRDefault="000A4446" w:rsidP="00A945AD">
      <w:pPr>
        <w:ind w:firstLine="0"/>
        <w:rPr>
          <w:sz w:val="27"/>
          <w:szCs w:val="27"/>
        </w:rPr>
      </w:pPr>
    </w:p>
    <w:p w:rsidR="00250217" w:rsidRDefault="00250217" w:rsidP="00A945AD">
      <w:pPr>
        <w:ind w:firstLine="0"/>
        <w:rPr>
          <w:sz w:val="27"/>
          <w:szCs w:val="27"/>
        </w:rPr>
      </w:pPr>
    </w:p>
    <w:p w:rsidR="00250217" w:rsidRDefault="00250217" w:rsidP="00A945AD">
      <w:pPr>
        <w:ind w:firstLine="0"/>
        <w:rPr>
          <w:sz w:val="27"/>
          <w:szCs w:val="27"/>
        </w:rPr>
      </w:pPr>
    </w:p>
    <w:p w:rsidR="00250217" w:rsidRDefault="00250217" w:rsidP="00A945AD">
      <w:pPr>
        <w:ind w:firstLine="0"/>
        <w:rPr>
          <w:sz w:val="27"/>
          <w:szCs w:val="27"/>
        </w:rPr>
      </w:pPr>
    </w:p>
    <w:p w:rsidR="00250217" w:rsidRDefault="00250217" w:rsidP="00A945AD">
      <w:pPr>
        <w:ind w:firstLine="0"/>
        <w:rPr>
          <w:sz w:val="27"/>
          <w:szCs w:val="27"/>
        </w:rPr>
      </w:pPr>
    </w:p>
    <w:p w:rsidR="00250217" w:rsidRDefault="00250217" w:rsidP="00A945AD">
      <w:pPr>
        <w:ind w:firstLine="0"/>
        <w:rPr>
          <w:sz w:val="27"/>
          <w:szCs w:val="27"/>
        </w:rPr>
      </w:pPr>
    </w:p>
    <w:p w:rsidR="00250217" w:rsidRDefault="00250217" w:rsidP="00A945AD">
      <w:pPr>
        <w:ind w:firstLine="0"/>
        <w:rPr>
          <w:sz w:val="27"/>
          <w:szCs w:val="27"/>
        </w:rPr>
      </w:pPr>
    </w:p>
    <w:p w:rsidR="00250217" w:rsidRDefault="00250217" w:rsidP="00A945AD">
      <w:pPr>
        <w:ind w:firstLine="0"/>
        <w:rPr>
          <w:sz w:val="27"/>
          <w:szCs w:val="27"/>
        </w:rPr>
      </w:pPr>
    </w:p>
    <w:p w:rsidR="00250217" w:rsidRDefault="00250217" w:rsidP="00A945AD">
      <w:pPr>
        <w:ind w:firstLine="0"/>
        <w:rPr>
          <w:sz w:val="27"/>
          <w:szCs w:val="27"/>
        </w:rPr>
      </w:pPr>
    </w:p>
    <w:p w:rsidR="00250217" w:rsidRDefault="00250217" w:rsidP="00A945AD">
      <w:pPr>
        <w:ind w:firstLine="0"/>
        <w:rPr>
          <w:sz w:val="27"/>
          <w:szCs w:val="27"/>
        </w:rPr>
      </w:pPr>
    </w:p>
    <w:p w:rsidR="00250217" w:rsidRDefault="00250217" w:rsidP="00A945AD">
      <w:pPr>
        <w:ind w:firstLine="0"/>
        <w:rPr>
          <w:sz w:val="27"/>
          <w:szCs w:val="27"/>
        </w:rPr>
      </w:pPr>
    </w:p>
    <w:p w:rsidR="00250217" w:rsidRDefault="00250217" w:rsidP="00A945AD">
      <w:pPr>
        <w:ind w:firstLine="0"/>
        <w:rPr>
          <w:sz w:val="27"/>
          <w:szCs w:val="27"/>
        </w:rPr>
      </w:pPr>
    </w:p>
    <w:p w:rsidR="00250217" w:rsidRDefault="00250217" w:rsidP="00A945AD">
      <w:pPr>
        <w:ind w:firstLine="0"/>
        <w:rPr>
          <w:sz w:val="27"/>
          <w:szCs w:val="27"/>
        </w:rPr>
      </w:pPr>
    </w:p>
    <w:p w:rsidR="00250217" w:rsidRDefault="00250217" w:rsidP="00A945AD">
      <w:pPr>
        <w:ind w:firstLine="0"/>
        <w:rPr>
          <w:sz w:val="27"/>
          <w:szCs w:val="27"/>
        </w:rPr>
      </w:pPr>
    </w:p>
    <w:p w:rsidR="00250217" w:rsidRDefault="00250217" w:rsidP="00A945AD">
      <w:pPr>
        <w:ind w:firstLine="0"/>
        <w:rPr>
          <w:sz w:val="27"/>
          <w:szCs w:val="27"/>
        </w:rPr>
      </w:pPr>
    </w:p>
    <w:p w:rsidR="00250217" w:rsidRDefault="00250217" w:rsidP="00A945AD">
      <w:pPr>
        <w:ind w:firstLine="0"/>
        <w:rPr>
          <w:sz w:val="27"/>
          <w:szCs w:val="27"/>
        </w:rPr>
      </w:pPr>
    </w:p>
    <w:p w:rsidR="00250217" w:rsidRDefault="00250217" w:rsidP="00A945AD">
      <w:pPr>
        <w:ind w:firstLine="0"/>
        <w:rPr>
          <w:sz w:val="27"/>
          <w:szCs w:val="27"/>
        </w:rPr>
      </w:pPr>
    </w:p>
    <w:p w:rsidR="00250217" w:rsidRDefault="00250217" w:rsidP="00A945AD">
      <w:pPr>
        <w:ind w:firstLine="0"/>
        <w:rPr>
          <w:sz w:val="27"/>
          <w:szCs w:val="27"/>
        </w:rPr>
      </w:pPr>
    </w:p>
    <w:p w:rsidR="00250217" w:rsidRDefault="00250217" w:rsidP="00A945AD">
      <w:pPr>
        <w:ind w:firstLine="0"/>
        <w:rPr>
          <w:sz w:val="27"/>
          <w:szCs w:val="27"/>
        </w:rPr>
      </w:pPr>
    </w:p>
    <w:p w:rsidR="00CA4B0E" w:rsidRDefault="00CA4B0E" w:rsidP="00A945AD">
      <w:pPr>
        <w:ind w:firstLine="0"/>
        <w:rPr>
          <w:sz w:val="27"/>
          <w:szCs w:val="27"/>
        </w:rPr>
      </w:pPr>
    </w:p>
    <w:p w:rsidR="00CA4B0E" w:rsidRDefault="00CA4B0E" w:rsidP="00A945AD">
      <w:pPr>
        <w:ind w:firstLine="0"/>
        <w:rPr>
          <w:sz w:val="27"/>
          <w:szCs w:val="27"/>
        </w:rPr>
      </w:pPr>
    </w:p>
    <w:p w:rsidR="00CA4B0E" w:rsidRDefault="00CA4B0E" w:rsidP="00A945AD">
      <w:pPr>
        <w:ind w:firstLine="0"/>
        <w:rPr>
          <w:sz w:val="27"/>
          <w:szCs w:val="27"/>
        </w:rPr>
      </w:pPr>
    </w:p>
    <w:p w:rsidR="00CA4B0E" w:rsidRDefault="00CA4B0E" w:rsidP="00A945AD">
      <w:pPr>
        <w:ind w:firstLine="0"/>
        <w:rPr>
          <w:sz w:val="27"/>
          <w:szCs w:val="27"/>
        </w:rPr>
      </w:pPr>
    </w:p>
    <w:p w:rsidR="000A4446" w:rsidRDefault="000A4446" w:rsidP="000A4446">
      <w:pPr>
        <w:ind w:firstLine="0"/>
        <w:rPr>
          <w:sz w:val="24"/>
        </w:rPr>
      </w:pPr>
      <w:r>
        <w:rPr>
          <w:sz w:val="24"/>
        </w:rPr>
        <w:t>Согласовано</w:t>
      </w:r>
      <w:r w:rsidR="00CA4B0E">
        <w:rPr>
          <w:sz w:val="24"/>
        </w:rPr>
        <w:t xml:space="preserve"> ОПО</w:t>
      </w:r>
      <w:r>
        <w:rPr>
          <w:sz w:val="24"/>
        </w:rPr>
        <w:t>:</w:t>
      </w:r>
      <w:r w:rsidR="00CA4B0E">
        <w:rPr>
          <w:sz w:val="24"/>
        </w:rPr>
        <w:t xml:space="preserve"> </w:t>
      </w:r>
      <w:r>
        <w:rPr>
          <w:sz w:val="24"/>
        </w:rPr>
        <w:t>______________</w:t>
      </w:r>
    </w:p>
    <w:p w:rsidR="000A4446" w:rsidRDefault="000A4446" w:rsidP="000A4446">
      <w:pPr>
        <w:ind w:firstLine="0"/>
        <w:rPr>
          <w:sz w:val="24"/>
        </w:rPr>
      </w:pPr>
    </w:p>
    <w:p w:rsidR="000A4446" w:rsidRPr="004C7469" w:rsidRDefault="00150754" w:rsidP="000A4446">
      <w:pPr>
        <w:ind w:firstLine="0"/>
        <w:rPr>
          <w:sz w:val="24"/>
        </w:rPr>
      </w:pPr>
      <w:r>
        <w:rPr>
          <w:sz w:val="24"/>
        </w:rPr>
        <w:t>Отпечатано 1</w:t>
      </w:r>
      <w:r w:rsidR="000A4446" w:rsidRPr="004C7469">
        <w:rPr>
          <w:sz w:val="24"/>
        </w:rPr>
        <w:t xml:space="preserve"> экз.</w:t>
      </w:r>
    </w:p>
    <w:p w:rsidR="000A4446" w:rsidRPr="004C7469" w:rsidRDefault="000A4446" w:rsidP="000A4446">
      <w:pPr>
        <w:ind w:left="709" w:firstLine="0"/>
        <w:rPr>
          <w:sz w:val="24"/>
        </w:rPr>
      </w:pPr>
    </w:p>
    <w:p w:rsidR="000A4446" w:rsidRDefault="000A4446" w:rsidP="000A4446">
      <w:pPr>
        <w:ind w:firstLine="0"/>
        <w:rPr>
          <w:sz w:val="24"/>
        </w:rPr>
      </w:pPr>
      <w:r>
        <w:rPr>
          <w:sz w:val="24"/>
        </w:rPr>
        <w:t>1 экз. - Начальник управления</w:t>
      </w:r>
    </w:p>
    <w:p w:rsidR="00AE3665" w:rsidRDefault="00AE3665" w:rsidP="000A4446">
      <w:pPr>
        <w:ind w:firstLine="0"/>
        <w:rPr>
          <w:sz w:val="24"/>
        </w:rPr>
      </w:pPr>
    </w:p>
    <w:p w:rsidR="00AE3665" w:rsidRDefault="00AE3665" w:rsidP="000A4446">
      <w:pPr>
        <w:ind w:firstLine="0"/>
        <w:rPr>
          <w:sz w:val="24"/>
        </w:rPr>
      </w:pPr>
      <w:r>
        <w:rPr>
          <w:sz w:val="24"/>
        </w:rPr>
        <w:t>Копии:</w:t>
      </w:r>
    </w:p>
    <w:p w:rsidR="00AE3665" w:rsidRDefault="00AE3665" w:rsidP="000A4446">
      <w:pPr>
        <w:ind w:firstLine="0"/>
        <w:rPr>
          <w:sz w:val="24"/>
        </w:rPr>
      </w:pPr>
    </w:p>
    <w:p w:rsidR="000A4446" w:rsidRDefault="000A4446" w:rsidP="000A4446">
      <w:pPr>
        <w:ind w:firstLine="0"/>
        <w:rPr>
          <w:sz w:val="24"/>
        </w:rPr>
      </w:pPr>
      <w:r w:rsidRPr="004C7469">
        <w:rPr>
          <w:sz w:val="24"/>
        </w:rPr>
        <w:t>1 экз. –</w:t>
      </w:r>
      <w:r>
        <w:rPr>
          <w:sz w:val="24"/>
        </w:rPr>
        <w:t xml:space="preserve"> </w:t>
      </w:r>
      <w:r w:rsidRPr="004C7469">
        <w:rPr>
          <w:sz w:val="24"/>
        </w:rPr>
        <w:t>О</w:t>
      </w:r>
      <w:r>
        <w:rPr>
          <w:sz w:val="24"/>
        </w:rPr>
        <w:t>ПО</w:t>
      </w:r>
    </w:p>
    <w:p w:rsidR="00150754" w:rsidRDefault="00150754" w:rsidP="000A4446">
      <w:pPr>
        <w:ind w:firstLine="0"/>
        <w:rPr>
          <w:sz w:val="24"/>
        </w:rPr>
      </w:pPr>
      <w:r>
        <w:rPr>
          <w:sz w:val="24"/>
        </w:rPr>
        <w:t>1 экз. – ОМТО</w:t>
      </w:r>
    </w:p>
    <w:p w:rsidR="00150754" w:rsidRDefault="00150754" w:rsidP="000A4446">
      <w:pPr>
        <w:ind w:firstLine="0"/>
        <w:rPr>
          <w:sz w:val="24"/>
        </w:rPr>
      </w:pPr>
      <w:r>
        <w:rPr>
          <w:sz w:val="24"/>
        </w:rPr>
        <w:t>1 экз. - ОФИП</w:t>
      </w:r>
    </w:p>
    <w:p w:rsidR="000A4446" w:rsidRDefault="000A4446" w:rsidP="000A4446">
      <w:pPr>
        <w:ind w:firstLine="0"/>
        <w:rPr>
          <w:sz w:val="24"/>
        </w:rPr>
      </w:pPr>
    </w:p>
    <w:p w:rsidR="000A4446" w:rsidRDefault="008B286E" w:rsidP="00A945AD">
      <w:pPr>
        <w:ind w:firstLine="0"/>
        <w:rPr>
          <w:sz w:val="24"/>
        </w:rPr>
      </w:pPr>
      <w:r>
        <w:rPr>
          <w:sz w:val="24"/>
        </w:rPr>
        <w:t>Ю.К. Ускова</w:t>
      </w:r>
    </w:p>
    <w:p w:rsidR="008B286E" w:rsidRPr="0021704F" w:rsidRDefault="008B286E" w:rsidP="00A945AD">
      <w:pPr>
        <w:ind w:firstLine="0"/>
        <w:rPr>
          <w:sz w:val="27"/>
          <w:szCs w:val="27"/>
        </w:rPr>
      </w:pPr>
      <w:r>
        <w:rPr>
          <w:sz w:val="24"/>
        </w:rPr>
        <w:t>228 61 94</w:t>
      </w:r>
    </w:p>
    <w:sectPr w:rsidR="008B286E" w:rsidRPr="0021704F" w:rsidSect="00CA4B0E">
      <w:pgSz w:w="11906" w:h="16838" w:code="9"/>
      <w:pgMar w:top="1247" w:right="709" w:bottom="1247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368" w:rsidRDefault="005E0368" w:rsidP="006A3AD5">
      <w:r>
        <w:separator/>
      </w:r>
    </w:p>
  </w:endnote>
  <w:endnote w:type="continuationSeparator" w:id="0">
    <w:p w:rsidR="005E0368" w:rsidRDefault="005E0368" w:rsidP="006A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368" w:rsidRDefault="005E0368" w:rsidP="006A3AD5">
      <w:r>
        <w:separator/>
      </w:r>
    </w:p>
  </w:footnote>
  <w:footnote w:type="continuationSeparator" w:id="0">
    <w:p w:rsidR="005E0368" w:rsidRDefault="005E0368" w:rsidP="006A3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07946"/>
    <w:multiLevelType w:val="hybridMultilevel"/>
    <w:tmpl w:val="FB3276E8"/>
    <w:lvl w:ilvl="0" w:tplc="0419000F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ABD"/>
    <w:rsid w:val="00002D6B"/>
    <w:rsid w:val="00004534"/>
    <w:rsid w:val="000074F5"/>
    <w:rsid w:val="00007BC5"/>
    <w:rsid w:val="00010119"/>
    <w:rsid w:val="00010657"/>
    <w:rsid w:val="000132DF"/>
    <w:rsid w:val="00014CB0"/>
    <w:rsid w:val="0001513F"/>
    <w:rsid w:val="00015387"/>
    <w:rsid w:val="0002386E"/>
    <w:rsid w:val="0002560B"/>
    <w:rsid w:val="00026060"/>
    <w:rsid w:val="0002759A"/>
    <w:rsid w:val="00027B83"/>
    <w:rsid w:val="0003137C"/>
    <w:rsid w:val="00033DF3"/>
    <w:rsid w:val="00034659"/>
    <w:rsid w:val="00035518"/>
    <w:rsid w:val="00035FE0"/>
    <w:rsid w:val="00037C3E"/>
    <w:rsid w:val="00040B24"/>
    <w:rsid w:val="000420FC"/>
    <w:rsid w:val="0004489B"/>
    <w:rsid w:val="000453E8"/>
    <w:rsid w:val="00046831"/>
    <w:rsid w:val="0005059F"/>
    <w:rsid w:val="00050922"/>
    <w:rsid w:val="00053F42"/>
    <w:rsid w:val="000556CF"/>
    <w:rsid w:val="00055CAC"/>
    <w:rsid w:val="00055F2A"/>
    <w:rsid w:val="00055F68"/>
    <w:rsid w:val="00056E93"/>
    <w:rsid w:val="0006091C"/>
    <w:rsid w:val="00062E95"/>
    <w:rsid w:val="000652E2"/>
    <w:rsid w:val="0007040B"/>
    <w:rsid w:val="000716EB"/>
    <w:rsid w:val="00073C70"/>
    <w:rsid w:val="000750FE"/>
    <w:rsid w:val="00076465"/>
    <w:rsid w:val="00077293"/>
    <w:rsid w:val="00090419"/>
    <w:rsid w:val="00090981"/>
    <w:rsid w:val="00090AD3"/>
    <w:rsid w:val="0009137E"/>
    <w:rsid w:val="00091AE6"/>
    <w:rsid w:val="000931C3"/>
    <w:rsid w:val="00093658"/>
    <w:rsid w:val="00095B7B"/>
    <w:rsid w:val="000A0424"/>
    <w:rsid w:val="000A15D6"/>
    <w:rsid w:val="000A2339"/>
    <w:rsid w:val="000A3114"/>
    <w:rsid w:val="000A43C5"/>
    <w:rsid w:val="000A4446"/>
    <w:rsid w:val="000A48FC"/>
    <w:rsid w:val="000A5ED0"/>
    <w:rsid w:val="000B088A"/>
    <w:rsid w:val="000B1394"/>
    <w:rsid w:val="000B1981"/>
    <w:rsid w:val="000B3787"/>
    <w:rsid w:val="000B4A8B"/>
    <w:rsid w:val="000B527A"/>
    <w:rsid w:val="000B5FBD"/>
    <w:rsid w:val="000B60D7"/>
    <w:rsid w:val="000B6B6B"/>
    <w:rsid w:val="000C012E"/>
    <w:rsid w:val="000C0C93"/>
    <w:rsid w:val="000C1DB5"/>
    <w:rsid w:val="000C2AF3"/>
    <w:rsid w:val="000C3ACE"/>
    <w:rsid w:val="000C600E"/>
    <w:rsid w:val="000D1DC7"/>
    <w:rsid w:val="000D2C0B"/>
    <w:rsid w:val="000D5A60"/>
    <w:rsid w:val="000D6FD3"/>
    <w:rsid w:val="000E5A29"/>
    <w:rsid w:val="000E62DD"/>
    <w:rsid w:val="000E6C1C"/>
    <w:rsid w:val="000F0B8E"/>
    <w:rsid w:val="000F1FD8"/>
    <w:rsid w:val="000F2034"/>
    <w:rsid w:val="000F2FE1"/>
    <w:rsid w:val="000F3DD1"/>
    <w:rsid w:val="00100E0A"/>
    <w:rsid w:val="001020D6"/>
    <w:rsid w:val="00103549"/>
    <w:rsid w:val="00110149"/>
    <w:rsid w:val="001130B9"/>
    <w:rsid w:val="00113748"/>
    <w:rsid w:val="00114408"/>
    <w:rsid w:val="0012375E"/>
    <w:rsid w:val="00124FCD"/>
    <w:rsid w:val="00125570"/>
    <w:rsid w:val="00130A17"/>
    <w:rsid w:val="00131624"/>
    <w:rsid w:val="00131999"/>
    <w:rsid w:val="00133C37"/>
    <w:rsid w:val="001350BC"/>
    <w:rsid w:val="001360F4"/>
    <w:rsid w:val="001403EF"/>
    <w:rsid w:val="00140DD5"/>
    <w:rsid w:val="0014191E"/>
    <w:rsid w:val="0014330D"/>
    <w:rsid w:val="0014377A"/>
    <w:rsid w:val="001439B3"/>
    <w:rsid w:val="00143AF2"/>
    <w:rsid w:val="001444CF"/>
    <w:rsid w:val="00145773"/>
    <w:rsid w:val="001472A8"/>
    <w:rsid w:val="0014740D"/>
    <w:rsid w:val="00150754"/>
    <w:rsid w:val="00150823"/>
    <w:rsid w:val="00151916"/>
    <w:rsid w:val="00155100"/>
    <w:rsid w:val="001555B1"/>
    <w:rsid w:val="001572C3"/>
    <w:rsid w:val="00157BAD"/>
    <w:rsid w:val="001608F4"/>
    <w:rsid w:val="00160CDE"/>
    <w:rsid w:val="00162F52"/>
    <w:rsid w:val="001634B4"/>
    <w:rsid w:val="00165B0C"/>
    <w:rsid w:val="001704EB"/>
    <w:rsid w:val="0017596C"/>
    <w:rsid w:val="0017648F"/>
    <w:rsid w:val="00176969"/>
    <w:rsid w:val="00180DEF"/>
    <w:rsid w:val="00183170"/>
    <w:rsid w:val="00184B04"/>
    <w:rsid w:val="00185012"/>
    <w:rsid w:val="00185B2A"/>
    <w:rsid w:val="00185F1A"/>
    <w:rsid w:val="00190FBE"/>
    <w:rsid w:val="00191843"/>
    <w:rsid w:val="0019580F"/>
    <w:rsid w:val="0019606C"/>
    <w:rsid w:val="001A29D1"/>
    <w:rsid w:val="001A3035"/>
    <w:rsid w:val="001A69C5"/>
    <w:rsid w:val="001A75A6"/>
    <w:rsid w:val="001A7E81"/>
    <w:rsid w:val="001B2874"/>
    <w:rsid w:val="001B3775"/>
    <w:rsid w:val="001B7854"/>
    <w:rsid w:val="001B7913"/>
    <w:rsid w:val="001C0A98"/>
    <w:rsid w:val="001C1426"/>
    <w:rsid w:val="001C2588"/>
    <w:rsid w:val="001C647C"/>
    <w:rsid w:val="001C6770"/>
    <w:rsid w:val="001C7DEA"/>
    <w:rsid w:val="001D438F"/>
    <w:rsid w:val="001D588A"/>
    <w:rsid w:val="001D674C"/>
    <w:rsid w:val="001D7235"/>
    <w:rsid w:val="001D780D"/>
    <w:rsid w:val="001E01C6"/>
    <w:rsid w:val="001E07F3"/>
    <w:rsid w:val="001E1FB0"/>
    <w:rsid w:val="001E2A1A"/>
    <w:rsid w:val="001E2B85"/>
    <w:rsid w:val="001E2DC7"/>
    <w:rsid w:val="001F01F5"/>
    <w:rsid w:val="001F1A47"/>
    <w:rsid w:val="001F21E9"/>
    <w:rsid w:val="001F245C"/>
    <w:rsid w:val="001F409E"/>
    <w:rsid w:val="001F4DDB"/>
    <w:rsid w:val="001F50F2"/>
    <w:rsid w:val="001F6570"/>
    <w:rsid w:val="00201D82"/>
    <w:rsid w:val="00203B46"/>
    <w:rsid w:val="0020789D"/>
    <w:rsid w:val="00207C7D"/>
    <w:rsid w:val="002101A7"/>
    <w:rsid w:val="00210239"/>
    <w:rsid w:val="0021561D"/>
    <w:rsid w:val="0021704F"/>
    <w:rsid w:val="0021735C"/>
    <w:rsid w:val="00221094"/>
    <w:rsid w:val="0022308E"/>
    <w:rsid w:val="0022421B"/>
    <w:rsid w:val="002250BD"/>
    <w:rsid w:val="00225435"/>
    <w:rsid w:val="0022736F"/>
    <w:rsid w:val="002303CD"/>
    <w:rsid w:val="00230A40"/>
    <w:rsid w:val="002315DA"/>
    <w:rsid w:val="002325A7"/>
    <w:rsid w:val="0023611C"/>
    <w:rsid w:val="00237F5F"/>
    <w:rsid w:val="0024096A"/>
    <w:rsid w:val="00241146"/>
    <w:rsid w:val="00241A9F"/>
    <w:rsid w:val="00242C70"/>
    <w:rsid w:val="002431D1"/>
    <w:rsid w:val="00243B79"/>
    <w:rsid w:val="002455B6"/>
    <w:rsid w:val="002472EB"/>
    <w:rsid w:val="00247C1E"/>
    <w:rsid w:val="00247EF3"/>
    <w:rsid w:val="00250217"/>
    <w:rsid w:val="0025071B"/>
    <w:rsid w:val="002524ED"/>
    <w:rsid w:val="0025337F"/>
    <w:rsid w:val="002553FB"/>
    <w:rsid w:val="002554C9"/>
    <w:rsid w:val="00255517"/>
    <w:rsid w:val="00261522"/>
    <w:rsid w:val="00265E1B"/>
    <w:rsid w:val="00266A75"/>
    <w:rsid w:val="00266AA0"/>
    <w:rsid w:val="0026758B"/>
    <w:rsid w:val="00271311"/>
    <w:rsid w:val="00273C94"/>
    <w:rsid w:val="00274816"/>
    <w:rsid w:val="00275D9E"/>
    <w:rsid w:val="00282157"/>
    <w:rsid w:val="0028289A"/>
    <w:rsid w:val="00282C61"/>
    <w:rsid w:val="0028449C"/>
    <w:rsid w:val="002850EF"/>
    <w:rsid w:val="00285D21"/>
    <w:rsid w:val="0028613D"/>
    <w:rsid w:val="002900E7"/>
    <w:rsid w:val="00290188"/>
    <w:rsid w:val="002904E3"/>
    <w:rsid w:val="00292571"/>
    <w:rsid w:val="00292F6A"/>
    <w:rsid w:val="00293669"/>
    <w:rsid w:val="0029371A"/>
    <w:rsid w:val="00295156"/>
    <w:rsid w:val="00295F94"/>
    <w:rsid w:val="0029657C"/>
    <w:rsid w:val="002A0675"/>
    <w:rsid w:val="002A50D2"/>
    <w:rsid w:val="002A6D40"/>
    <w:rsid w:val="002B05D3"/>
    <w:rsid w:val="002B0A2F"/>
    <w:rsid w:val="002B4B16"/>
    <w:rsid w:val="002B4E75"/>
    <w:rsid w:val="002B6492"/>
    <w:rsid w:val="002B67D6"/>
    <w:rsid w:val="002B6D5C"/>
    <w:rsid w:val="002C0EE7"/>
    <w:rsid w:val="002C12BA"/>
    <w:rsid w:val="002C2D83"/>
    <w:rsid w:val="002C4154"/>
    <w:rsid w:val="002C4545"/>
    <w:rsid w:val="002C4F0B"/>
    <w:rsid w:val="002C6A8A"/>
    <w:rsid w:val="002D0A7D"/>
    <w:rsid w:val="002E0425"/>
    <w:rsid w:val="002E27E7"/>
    <w:rsid w:val="002E2D91"/>
    <w:rsid w:val="002E506C"/>
    <w:rsid w:val="002E7B5B"/>
    <w:rsid w:val="002F05D1"/>
    <w:rsid w:val="002F0606"/>
    <w:rsid w:val="002F0692"/>
    <w:rsid w:val="002F1359"/>
    <w:rsid w:val="002F36A1"/>
    <w:rsid w:val="002F38F0"/>
    <w:rsid w:val="002F45EF"/>
    <w:rsid w:val="002F487C"/>
    <w:rsid w:val="00300379"/>
    <w:rsid w:val="00300854"/>
    <w:rsid w:val="003011EF"/>
    <w:rsid w:val="00303028"/>
    <w:rsid w:val="0030348F"/>
    <w:rsid w:val="00303760"/>
    <w:rsid w:val="00304DD3"/>
    <w:rsid w:val="00304E9C"/>
    <w:rsid w:val="00306549"/>
    <w:rsid w:val="00306734"/>
    <w:rsid w:val="003068B6"/>
    <w:rsid w:val="00306DD3"/>
    <w:rsid w:val="003103CA"/>
    <w:rsid w:val="00313988"/>
    <w:rsid w:val="00314CF0"/>
    <w:rsid w:val="00317035"/>
    <w:rsid w:val="00323D56"/>
    <w:rsid w:val="0032414A"/>
    <w:rsid w:val="00327F6C"/>
    <w:rsid w:val="00330116"/>
    <w:rsid w:val="00330685"/>
    <w:rsid w:val="003317A9"/>
    <w:rsid w:val="00334D6B"/>
    <w:rsid w:val="00336182"/>
    <w:rsid w:val="003363B0"/>
    <w:rsid w:val="00336FB5"/>
    <w:rsid w:val="003371B8"/>
    <w:rsid w:val="0033747A"/>
    <w:rsid w:val="0034155B"/>
    <w:rsid w:val="00342017"/>
    <w:rsid w:val="0034528F"/>
    <w:rsid w:val="0035009C"/>
    <w:rsid w:val="003506CF"/>
    <w:rsid w:val="00350B93"/>
    <w:rsid w:val="0035335C"/>
    <w:rsid w:val="00355277"/>
    <w:rsid w:val="00355813"/>
    <w:rsid w:val="003603D0"/>
    <w:rsid w:val="00361AD4"/>
    <w:rsid w:val="00362619"/>
    <w:rsid w:val="00362DCF"/>
    <w:rsid w:val="0036625B"/>
    <w:rsid w:val="00366A64"/>
    <w:rsid w:val="00370E9A"/>
    <w:rsid w:val="00375CC6"/>
    <w:rsid w:val="00382792"/>
    <w:rsid w:val="003829DE"/>
    <w:rsid w:val="00383EDD"/>
    <w:rsid w:val="00390FB1"/>
    <w:rsid w:val="00391090"/>
    <w:rsid w:val="00391338"/>
    <w:rsid w:val="003913E3"/>
    <w:rsid w:val="00395E66"/>
    <w:rsid w:val="0039644C"/>
    <w:rsid w:val="00396699"/>
    <w:rsid w:val="003A0C70"/>
    <w:rsid w:val="003A2C07"/>
    <w:rsid w:val="003A2DB5"/>
    <w:rsid w:val="003A702E"/>
    <w:rsid w:val="003A72BA"/>
    <w:rsid w:val="003B0FDF"/>
    <w:rsid w:val="003B118F"/>
    <w:rsid w:val="003B1C1F"/>
    <w:rsid w:val="003B2280"/>
    <w:rsid w:val="003B532B"/>
    <w:rsid w:val="003C0E2D"/>
    <w:rsid w:val="003C23D6"/>
    <w:rsid w:val="003C3116"/>
    <w:rsid w:val="003C520F"/>
    <w:rsid w:val="003C566E"/>
    <w:rsid w:val="003C6061"/>
    <w:rsid w:val="003C6F38"/>
    <w:rsid w:val="003D0077"/>
    <w:rsid w:val="003D0C6C"/>
    <w:rsid w:val="003D66FA"/>
    <w:rsid w:val="003E1FBE"/>
    <w:rsid w:val="003E6B47"/>
    <w:rsid w:val="003E7C28"/>
    <w:rsid w:val="003F2852"/>
    <w:rsid w:val="003F2F34"/>
    <w:rsid w:val="003F38C4"/>
    <w:rsid w:val="003F3F9B"/>
    <w:rsid w:val="003F684B"/>
    <w:rsid w:val="003F695B"/>
    <w:rsid w:val="0040085B"/>
    <w:rsid w:val="00400931"/>
    <w:rsid w:val="00405045"/>
    <w:rsid w:val="00405585"/>
    <w:rsid w:val="00407D82"/>
    <w:rsid w:val="00407E6E"/>
    <w:rsid w:val="00410D03"/>
    <w:rsid w:val="004126CC"/>
    <w:rsid w:val="004131C2"/>
    <w:rsid w:val="00414797"/>
    <w:rsid w:val="00420071"/>
    <w:rsid w:val="00423D89"/>
    <w:rsid w:val="00425614"/>
    <w:rsid w:val="00427A1C"/>
    <w:rsid w:val="004310D0"/>
    <w:rsid w:val="00434854"/>
    <w:rsid w:val="00434996"/>
    <w:rsid w:val="00434B7A"/>
    <w:rsid w:val="004368F9"/>
    <w:rsid w:val="0043767F"/>
    <w:rsid w:val="00440C1E"/>
    <w:rsid w:val="004427C6"/>
    <w:rsid w:val="00445A6E"/>
    <w:rsid w:val="00446C0E"/>
    <w:rsid w:val="0044708A"/>
    <w:rsid w:val="0044773F"/>
    <w:rsid w:val="00447FA5"/>
    <w:rsid w:val="00447FC1"/>
    <w:rsid w:val="004503AC"/>
    <w:rsid w:val="00451018"/>
    <w:rsid w:val="0045104C"/>
    <w:rsid w:val="00451FD3"/>
    <w:rsid w:val="004525E5"/>
    <w:rsid w:val="00452D97"/>
    <w:rsid w:val="00453B93"/>
    <w:rsid w:val="004540B8"/>
    <w:rsid w:val="00454BA0"/>
    <w:rsid w:val="004559B9"/>
    <w:rsid w:val="00457D30"/>
    <w:rsid w:val="00460C7F"/>
    <w:rsid w:val="00462523"/>
    <w:rsid w:val="004637B7"/>
    <w:rsid w:val="004640F1"/>
    <w:rsid w:val="004656CC"/>
    <w:rsid w:val="0046693E"/>
    <w:rsid w:val="004706F0"/>
    <w:rsid w:val="004710E5"/>
    <w:rsid w:val="00473402"/>
    <w:rsid w:val="00473DC4"/>
    <w:rsid w:val="00475E1C"/>
    <w:rsid w:val="0047719E"/>
    <w:rsid w:val="004800D7"/>
    <w:rsid w:val="0048389E"/>
    <w:rsid w:val="00491581"/>
    <w:rsid w:val="0049321C"/>
    <w:rsid w:val="00493247"/>
    <w:rsid w:val="00494015"/>
    <w:rsid w:val="00495B70"/>
    <w:rsid w:val="004972D9"/>
    <w:rsid w:val="004A4E53"/>
    <w:rsid w:val="004A6349"/>
    <w:rsid w:val="004A7C3F"/>
    <w:rsid w:val="004B0888"/>
    <w:rsid w:val="004B0983"/>
    <w:rsid w:val="004B39A7"/>
    <w:rsid w:val="004B6439"/>
    <w:rsid w:val="004C0420"/>
    <w:rsid w:val="004C0D72"/>
    <w:rsid w:val="004C2259"/>
    <w:rsid w:val="004C2660"/>
    <w:rsid w:val="004C691E"/>
    <w:rsid w:val="004C6E28"/>
    <w:rsid w:val="004D007B"/>
    <w:rsid w:val="004D0486"/>
    <w:rsid w:val="004D059F"/>
    <w:rsid w:val="004D0F45"/>
    <w:rsid w:val="004D2FAD"/>
    <w:rsid w:val="004D5C2E"/>
    <w:rsid w:val="004D5C5E"/>
    <w:rsid w:val="004D708E"/>
    <w:rsid w:val="004D73F0"/>
    <w:rsid w:val="004E22BC"/>
    <w:rsid w:val="004E37B3"/>
    <w:rsid w:val="004E37EC"/>
    <w:rsid w:val="004E5A5B"/>
    <w:rsid w:val="004E6A22"/>
    <w:rsid w:val="004F00C4"/>
    <w:rsid w:val="004F194A"/>
    <w:rsid w:val="004F1DEF"/>
    <w:rsid w:val="004F39C7"/>
    <w:rsid w:val="004F50DA"/>
    <w:rsid w:val="004F5114"/>
    <w:rsid w:val="004F78DD"/>
    <w:rsid w:val="0050150B"/>
    <w:rsid w:val="00506F1F"/>
    <w:rsid w:val="0051104B"/>
    <w:rsid w:val="00512BFB"/>
    <w:rsid w:val="00513CB2"/>
    <w:rsid w:val="00517854"/>
    <w:rsid w:val="00517B9A"/>
    <w:rsid w:val="005226C5"/>
    <w:rsid w:val="0052516A"/>
    <w:rsid w:val="00525DA6"/>
    <w:rsid w:val="005261BF"/>
    <w:rsid w:val="005262C1"/>
    <w:rsid w:val="00527D3A"/>
    <w:rsid w:val="00530BB8"/>
    <w:rsid w:val="00532450"/>
    <w:rsid w:val="00535E33"/>
    <w:rsid w:val="00544CAA"/>
    <w:rsid w:val="00545A6E"/>
    <w:rsid w:val="0054657C"/>
    <w:rsid w:val="00546997"/>
    <w:rsid w:val="00547BE9"/>
    <w:rsid w:val="00550486"/>
    <w:rsid w:val="0055190B"/>
    <w:rsid w:val="0055317C"/>
    <w:rsid w:val="00553A45"/>
    <w:rsid w:val="0055402F"/>
    <w:rsid w:val="005559B2"/>
    <w:rsid w:val="005561EA"/>
    <w:rsid w:val="00557749"/>
    <w:rsid w:val="00557C5E"/>
    <w:rsid w:val="005600CE"/>
    <w:rsid w:val="005605FE"/>
    <w:rsid w:val="0056107B"/>
    <w:rsid w:val="00561839"/>
    <w:rsid w:val="00564081"/>
    <w:rsid w:val="005645C3"/>
    <w:rsid w:val="00564D38"/>
    <w:rsid w:val="00565C07"/>
    <w:rsid w:val="00565D8D"/>
    <w:rsid w:val="005673E3"/>
    <w:rsid w:val="00574576"/>
    <w:rsid w:val="005746EA"/>
    <w:rsid w:val="00575216"/>
    <w:rsid w:val="00577B90"/>
    <w:rsid w:val="00580241"/>
    <w:rsid w:val="00584725"/>
    <w:rsid w:val="00585015"/>
    <w:rsid w:val="00585926"/>
    <w:rsid w:val="00590DE0"/>
    <w:rsid w:val="00592108"/>
    <w:rsid w:val="0059304A"/>
    <w:rsid w:val="0059333B"/>
    <w:rsid w:val="005940A2"/>
    <w:rsid w:val="00595B87"/>
    <w:rsid w:val="005A0345"/>
    <w:rsid w:val="005A101E"/>
    <w:rsid w:val="005A23E7"/>
    <w:rsid w:val="005A3411"/>
    <w:rsid w:val="005A4258"/>
    <w:rsid w:val="005A4F9E"/>
    <w:rsid w:val="005A58BB"/>
    <w:rsid w:val="005A7D76"/>
    <w:rsid w:val="005B03E2"/>
    <w:rsid w:val="005B19D2"/>
    <w:rsid w:val="005B4F0F"/>
    <w:rsid w:val="005B51AB"/>
    <w:rsid w:val="005C0D27"/>
    <w:rsid w:val="005C0EF1"/>
    <w:rsid w:val="005C133B"/>
    <w:rsid w:val="005D64C8"/>
    <w:rsid w:val="005D7B2C"/>
    <w:rsid w:val="005E0368"/>
    <w:rsid w:val="005E174A"/>
    <w:rsid w:val="005E1B05"/>
    <w:rsid w:val="005E22E9"/>
    <w:rsid w:val="005E2B8D"/>
    <w:rsid w:val="005E2FFE"/>
    <w:rsid w:val="005E42D4"/>
    <w:rsid w:val="005E4437"/>
    <w:rsid w:val="005E49F9"/>
    <w:rsid w:val="005E4CDF"/>
    <w:rsid w:val="005E7915"/>
    <w:rsid w:val="006013D7"/>
    <w:rsid w:val="00601DD9"/>
    <w:rsid w:val="00602C7A"/>
    <w:rsid w:val="00603B5F"/>
    <w:rsid w:val="00607BA3"/>
    <w:rsid w:val="00611257"/>
    <w:rsid w:val="00612F75"/>
    <w:rsid w:val="00615249"/>
    <w:rsid w:val="00617087"/>
    <w:rsid w:val="006201F0"/>
    <w:rsid w:val="00624D7B"/>
    <w:rsid w:val="00625B88"/>
    <w:rsid w:val="00626512"/>
    <w:rsid w:val="00626EFB"/>
    <w:rsid w:val="00627D6E"/>
    <w:rsid w:val="00627F42"/>
    <w:rsid w:val="00631586"/>
    <w:rsid w:val="00634DEF"/>
    <w:rsid w:val="00640726"/>
    <w:rsid w:val="0064667E"/>
    <w:rsid w:val="006467B6"/>
    <w:rsid w:val="006467EA"/>
    <w:rsid w:val="006467EF"/>
    <w:rsid w:val="00650983"/>
    <w:rsid w:val="006522A2"/>
    <w:rsid w:val="006536AB"/>
    <w:rsid w:val="00657CAB"/>
    <w:rsid w:val="00663A5F"/>
    <w:rsid w:val="00665281"/>
    <w:rsid w:val="00666612"/>
    <w:rsid w:val="0066707E"/>
    <w:rsid w:val="00667378"/>
    <w:rsid w:val="006678EC"/>
    <w:rsid w:val="00670C63"/>
    <w:rsid w:val="00671F7D"/>
    <w:rsid w:val="00672591"/>
    <w:rsid w:val="00673D30"/>
    <w:rsid w:val="00676155"/>
    <w:rsid w:val="00676A4B"/>
    <w:rsid w:val="006774DC"/>
    <w:rsid w:val="006775B7"/>
    <w:rsid w:val="00682027"/>
    <w:rsid w:val="00685E1B"/>
    <w:rsid w:val="00685F33"/>
    <w:rsid w:val="006878C9"/>
    <w:rsid w:val="0069214D"/>
    <w:rsid w:val="0069519E"/>
    <w:rsid w:val="00695DB8"/>
    <w:rsid w:val="006960A5"/>
    <w:rsid w:val="00696CBB"/>
    <w:rsid w:val="006A2D18"/>
    <w:rsid w:val="006A39F0"/>
    <w:rsid w:val="006A3AD5"/>
    <w:rsid w:val="006A5C91"/>
    <w:rsid w:val="006A5E58"/>
    <w:rsid w:val="006A6B22"/>
    <w:rsid w:val="006A6F16"/>
    <w:rsid w:val="006A7FA6"/>
    <w:rsid w:val="006B3472"/>
    <w:rsid w:val="006B38CF"/>
    <w:rsid w:val="006B48AA"/>
    <w:rsid w:val="006B5723"/>
    <w:rsid w:val="006B61B9"/>
    <w:rsid w:val="006B6536"/>
    <w:rsid w:val="006C0229"/>
    <w:rsid w:val="006C1035"/>
    <w:rsid w:val="006C3D3B"/>
    <w:rsid w:val="006C3D82"/>
    <w:rsid w:val="006C417B"/>
    <w:rsid w:val="006C45F9"/>
    <w:rsid w:val="006C648C"/>
    <w:rsid w:val="006E0079"/>
    <w:rsid w:val="006E00E7"/>
    <w:rsid w:val="006E073F"/>
    <w:rsid w:val="006E6047"/>
    <w:rsid w:val="006E7EC6"/>
    <w:rsid w:val="006F0569"/>
    <w:rsid w:val="006F06B9"/>
    <w:rsid w:val="006F0CD6"/>
    <w:rsid w:val="006F0DB8"/>
    <w:rsid w:val="006F158F"/>
    <w:rsid w:val="006F1D10"/>
    <w:rsid w:val="006F21E6"/>
    <w:rsid w:val="006F233A"/>
    <w:rsid w:val="006F5495"/>
    <w:rsid w:val="006F5B44"/>
    <w:rsid w:val="006F7A1E"/>
    <w:rsid w:val="006F7AB4"/>
    <w:rsid w:val="006F7BD7"/>
    <w:rsid w:val="007013FA"/>
    <w:rsid w:val="0070300A"/>
    <w:rsid w:val="007033F8"/>
    <w:rsid w:val="00704331"/>
    <w:rsid w:val="00704FAA"/>
    <w:rsid w:val="00704FDC"/>
    <w:rsid w:val="00705E15"/>
    <w:rsid w:val="00707881"/>
    <w:rsid w:val="007137E0"/>
    <w:rsid w:val="0072081D"/>
    <w:rsid w:val="00721487"/>
    <w:rsid w:val="0072220A"/>
    <w:rsid w:val="00722527"/>
    <w:rsid w:val="0072290E"/>
    <w:rsid w:val="00723531"/>
    <w:rsid w:val="00724587"/>
    <w:rsid w:val="007255F6"/>
    <w:rsid w:val="007263DA"/>
    <w:rsid w:val="007311E4"/>
    <w:rsid w:val="007318CE"/>
    <w:rsid w:val="00732D13"/>
    <w:rsid w:val="007339AC"/>
    <w:rsid w:val="0073597B"/>
    <w:rsid w:val="00736F89"/>
    <w:rsid w:val="007370FD"/>
    <w:rsid w:val="007426A0"/>
    <w:rsid w:val="007433F3"/>
    <w:rsid w:val="00745B6B"/>
    <w:rsid w:val="00750F9E"/>
    <w:rsid w:val="00751C57"/>
    <w:rsid w:val="00752A0D"/>
    <w:rsid w:val="007558ED"/>
    <w:rsid w:val="00756A92"/>
    <w:rsid w:val="0075721F"/>
    <w:rsid w:val="0076043E"/>
    <w:rsid w:val="007609B1"/>
    <w:rsid w:val="007633D5"/>
    <w:rsid w:val="007642B4"/>
    <w:rsid w:val="0076539D"/>
    <w:rsid w:val="00765BDF"/>
    <w:rsid w:val="0076627C"/>
    <w:rsid w:val="0077187D"/>
    <w:rsid w:val="00775457"/>
    <w:rsid w:val="00777938"/>
    <w:rsid w:val="00780587"/>
    <w:rsid w:val="007805BD"/>
    <w:rsid w:val="007810C6"/>
    <w:rsid w:val="00782596"/>
    <w:rsid w:val="00782AB0"/>
    <w:rsid w:val="00783551"/>
    <w:rsid w:val="00786FB4"/>
    <w:rsid w:val="00787B15"/>
    <w:rsid w:val="0079015A"/>
    <w:rsid w:val="00791B10"/>
    <w:rsid w:val="00794A85"/>
    <w:rsid w:val="00797D69"/>
    <w:rsid w:val="007A1935"/>
    <w:rsid w:val="007A5FBD"/>
    <w:rsid w:val="007A64B1"/>
    <w:rsid w:val="007A681E"/>
    <w:rsid w:val="007A7996"/>
    <w:rsid w:val="007B1A1F"/>
    <w:rsid w:val="007B2120"/>
    <w:rsid w:val="007B3EB8"/>
    <w:rsid w:val="007B4525"/>
    <w:rsid w:val="007B484A"/>
    <w:rsid w:val="007B5470"/>
    <w:rsid w:val="007B5E99"/>
    <w:rsid w:val="007B627E"/>
    <w:rsid w:val="007B7428"/>
    <w:rsid w:val="007C45FB"/>
    <w:rsid w:val="007C4B9B"/>
    <w:rsid w:val="007C5D77"/>
    <w:rsid w:val="007C62F7"/>
    <w:rsid w:val="007C752B"/>
    <w:rsid w:val="007D10FF"/>
    <w:rsid w:val="007D15A3"/>
    <w:rsid w:val="007D2785"/>
    <w:rsid w:val="007D3313"/>
    <w:rsid w:val="007D6EBB"/>
    <w:rsid w:val="007E068F"/>
    <w:rsid w:val="007E15BD"/>
    <w:rsid w:val="007E57DB"/>
    <w:rsid w:val="007E5817"/>
    <w:rsid w:val="007E7591"/>
    <w:rsid w:val="007F0510"/>
    <w:rsid w:val="007F2528"/>
    <w:rsid w:val="007F4B3B"/>
    <w:rsid w:val="007F55A5"/>
    <w:rsid w:val="007F5D0C"/>
    <w:rsid w:val="007F5F0E"/>
    <w:rsid w:val="007F7E99"/>
    <w:rsid w:val="008022BC"/>
    <w:rsid w:val="00806DC5"/>
    <w:rsid w:val="00811BB2"/>
    <w:rsid w:val="00811C87"/>
    <w:rsid w:val="00812047"/>
    <w:rsid w:val="00813F03"/>
    <w:rsid w:val="008145DB"/>
    <w:rsid w:val="008238D5"/>
    <w:rsid w:val="008244BD"/>
    <w:rsid w:val="00824DBB"/>
    <w:rsid w:val="008250E4"/>
    <w:rsid w:val="00825DE9"/>
    <w:rsid w:val="00827732"/>
    <w:rsid w:val="008305FC"/>
    <w:rsid w:val="00831225"/>
    <w:rsid w:val="00831276"/>
    <w:rsid w:val="00832268"/>
    <w:rsid w:val="00834252"/>
    <w:rsid w:val="00834B2F"/>
    <w:rsid w:val="00835EC5"/>
    <w:rsid w:val="00836967"/>
    <w:rsid w:val="0083768B"/>
    <w:rsid w:val="0084296C"/>
    <w:rsid w:val="008429CA"/>
    <w:rsid w:val="0084629F"/>
    <w:rsid w:val="00847A0B"/>
    <w:rsid w:val="008516C9"/>
    <w:rsid w:val="0085431B"/>
    <w:rsid w:val="0085560D"/>
    <w:rsid w:val="00857B8B"/>
    <w:rsid w:val="008629FA"/>
    <w:rsid w:val="00862E67"/>
    <w:rsid w:val="00864301"/>
    <w:rsid w:val="0087086C"/>
    <w:rsid w:val="00872992"/>
    <w:rsid w:val="00873B0A"/>
    <w:rsid w:val="00876226"/>
    <w:rsid w:val="0087731E"/>
    <w:rsid w:val="00877E41"/>
    <w:rsid w:val="0088054C"/>
    <w:rsid w:val="00881BE3"/>
    <w:rsid w:val="00882C3F"/>
    <w:rsid w:val="008914FD"/>
    <w:rsid w:val="00891CF9"/>
    <w:rsid w:val="00892248"/>
    <w:rsid w:val="008931DC"/>
    <w:rsid w:val="00896753"/>
    <w:rsid w:val="00897ED2"/>
    <w:rsid w:val="008A1985"/>
    <w:rsid w:val="008A1D79"/>
    <w:rsid w:val="008A5C55"/>
    <w:rsid w:val="008A6F26"/>
    <w:rsid w:val="008A7705"/>
    <w:rsid w:val="008A7BC6"/>
    <w:rsid w:val="008B08FF"/>
    <w:rsid w:val="008B281C"/>
    <w:rsid w:val="008B286E"/>
    <w:rsid w:val="008C12CB"/>
    <w:rsid w:val="008C312D"/>
    <w:rsid w:val="008C368F"/>
    <w:rsid w:val="008C4C50"/>
    <w:rsid w:val="008C5AB7"/>
    <w:rsid w:val="008C632C"/>
    <w:rsid w:val="008C6D96"/>
    <w:rsid w:val="008C7644"/>
    <w:rsid w:val="008C7FB1"/>
    <w:rsid w:val="008D11FA"/>
    <w:rsid w:val="008D1FB9"/>
    <w:rsid w:val="008D291A"/>
    <w:rsid w:val="008D4288"/>
    <w:rsid w:val="008D4DDC"/>
    <w:rsid w:val="008E02FE"/>
    <w:rsid w:val="008E138E"/>
    <w:rsid w:val="008E158D"/>
    <w:rsid w:val="008E19A7"/>
    <w:rsid w:val="008E7437"/>
    <w:rsid w:val="008F2648"/>
    <w:rsid w:val="008F335F"/>
    <w:rsid w:val="008F3771"/>
    <w:rsid w:val="008F480A"/>
    <w:rsid w:val="008F4982"/>
    <w:rsid w:val="00901D31"/>
    <w:rsid w:val="00901E85"/>
    <w:rsid w:val="00901FE5"/>
    <w:rsid w:val="00902A0D"/>
    <w:rsid w:val="00903FCE"/>
    <w:rsid w:val="00906293"/>
    <w:rsid w:val="00906721"/>
    <w:rsid w:val="00906DD4"/>
    <w:rsid w:val="0091175E"/>
    <w:rsid w:val="00911E40"/>
    <w:rsid w:val="00916B21"/>
    <w:rsid w:val="00920287"/>
    <w:rsid w:val="00926565"/>
    <w:rsid w:val="00927BD0"/>
    <w:rsid w:val="00930524"/>
    <w:rsid w:val="00930D1F"/>
    <w:rsid w:val="00934272"/>
    <w:rsid w:val="0093707C"/>
    <w:rsid w:val="00940A0A"/>
    <w:rsid w:val="00940A28"/>
    <w:rsid w:val="00942414"/>
    <w:rsid w:val="00951EBF"/>
    <w:rsid w:val="00955725"/>
    <w:rsid w:val="009564E6"/>
    <w:rsid w:val="00956EFA"/>
    <w:rsid w:val="00957535"/>
    <w:rsid w:val="00957E4B"/>
    <w:rsid w:val="0097174D"/>
    <w:rsid w:val="00974E70"/>
    <w:rsid w:val="00977220"/>
    <w:rsid w:val="00980D3B"/>
    <w:rsid w:val="00983391"/>
    <w:rsid w:val="0098376D"/>
    <w:rsid w:val="0098395C"/>
    <w:rsid w:val="00984A2A"/>
    <w:rsid w:val="00984D81"/>
    <w:rsid w:val="00985C70"/>
    <w:rsid w:val="00985E0F"/>
    <w:rsid w:val="009868FD"/>
    <w:rsid w:val="0098744A"/>
    <w:rsid w:val="009878BD"/>
    <w:rsid w:val="009910F1"/>
    <w:rsid w:val="009943B4"/>
    <w:rsid w:val="00995C23"/>
    <w:rsid w:val="009A00A4"/>
    <w:rsid w:val="009A3D19"/>
    <w:rsid w:val="009A7055"/>
    <w:rsid w:val="009A70A4"/>
    <w:rsid w:val="009B0CC8"/>
    <w:rsid w:val="009B1AD9"/>
    <w:rsid w:val="009B1BB4"/>
    <w:rsid w:val="009B6DE7"/>
    <w:rsid w:val="009B7C81"/>
    <w:rsid w:val="009C0047"/>
    <w:rsid w:val="009C21C1"/>
    <w:rsid w:val="009C25C4"/>
    <w:rsid w:val="009C3462"/>
    <w:rsid w:val="009C3FF2"/>
    <w:rsid w:val="009C4976"/>
    <w:rsid w:val="009C6AA2"/>
    <w:rsid w:val="009D2ADA"/>
    <w:rsid w:val="009D2F8E"/>
    <w:rsid w:val="009D3519"/>
    <w:rsid w:val="009D5A8D"/>
    <w:rsid w:val="009D5C2A"/>
    <w:rsid w:val="009D73CE"/>
    <w:rsid w:val="009E2A6C"/>
    <w:rsid w:val="009E7196"/>
    <w:rsid w:val="009F0FF5"/>
    <w:rsid w:val="009F7218"/>
    <w:rsid w:val="009F7825"/>
    <w:rsid w:val="00A00D6C"/>
    <w:rsid w:val="00A01752"/>
    <w:rsid w:val="00A01FF8"/>
    <w:rsid w:val="00A02C6B"/>
    <w:rsid w:val="00A0335A"/>
    <w:rsid w:val="00A04D0F"/>
    <w:rsid w:val="00A061F2"/>
    <w:rsid w:val="00A1044D"/>
    <w:rsid w:val="00A106A4"/>
    <w:rsid w:val="00A12468"/>
    <w:rsid w:val="00A2272A"/>
    <w:rsid w:val="00A22F7E"/>
    <w:rsid w:val="00A247CA"/>
    <w:rsid w:val="00A26875"/>
    <w:rsid w:val="00A27EB0"/>
    <w:rsid w:val="00A342F3"/>
    <w:rsid w:val="00A343AA"/>
    <w:rsid w:val="00A3619A"/>
    <w:rsid w:val="00A3728F"/>
    <w:rsid w:val="00A37CC2"/>
    <w:rsid w:val="00A40557"/>
    <w:rsid w:val="00A40E8C"/>
    <w:rsid w:val="00A414AC"/>
    <w:rsid w:val="00A41580"/>
    <w:rsid w:val="00A43297"/>
    <w:rsid w:val="00A434F3"/>
    <w:rsid w:val="00A436A0"/>
    <w:rsid w:val="00A46E0D"/>
    <w:rsid w:val="00A50EC8"/>
    <w:rsid w:val="00A51191"/>
    <w:rsid w:val="00A52B9B"/>
    <w:rsid w:val="00A52F71"/>
    <w:rsid w:val="00A56C70"/>
    <w:rsid w:val="00A57A94"/>
    <w:rsid w:val="00A63FC4"/>
    <w:rsid w:val="00A6580B"/>
    <w:rsid w:val="00A67FB0"/>
    <w:rsid w:val="00A70949"/>
    <w:rsid w:val="00A7150F"/>
    <w:rsid w:val="00A71751"/>
    <w:rsid w:val="00A72138"/>
    <w:rsid w:val="00A732DD"/>
    <w:rsid w:val="00A77356"/>
    <w:rsid w:val="00A7774B"/>
    <w:rsid w:val="00A804BE"/>
    <w:rsid w:val="00A8071B"/>
    <w:rsid w:val="00A80EE7"/>
    <w:rsid w:val="00A90DF0"/>
    <w:rsid w:val="00A925BA"/>
    <w:rsid w:val="00A92647"/>
    <w:rsid w:val="00A945AD"/>
    <w:rsid w:val="00A94835"/>
    <w:rsid w:val="00A948EF"/>
    <w:rsid w:val="00A97FF0"/>
    <w:rsid w:val="00AA0F80"/>
    <w:rsid w:val="00AA1B38"/>
    <w:rsid w:val="00AA2B10"/>
    <w:rsid w:val="00AA37AA"/>
    <w:rsid w:val="00AA6ACE"/>
    <w:rsid w:val="00AA6B4A"/>
    <w:rsid w:val="00AB2227"/>
    <w:rsid w:val="00AB2766"/>
    <w:rsid w:val="00AB3090"/>
    <w:rsid w:val="00AB602D"/>
    <w:rsid w:val="00AB77B0"/>
    <w:rsid w:val="00AB7A64"/>
    <w:rsid w:val="00AB7D8F"/>
    <w:rsid w:val="00AC1B61"/>
    <w:rsid w:val="00AC31A2"/>
    <w:rsid w:val="00AC3BEE"/>
    <w:rsid w:val="00AD0A94"/>
    <w:rsid w:val="00AD11D5"/>
    <w:rsid w:val="00AD527D"/>
    <w:rsid w:val="00AD7251"/>
    <w:rsid w:val="00AD7C3F"/>
    <w:rsid w:val="00AE0E08"/>
    <w:rsid w:val="00AE1A73"/>
    <w:rsid w:val="00AE3665"/>
    <w:rsid w:val="00AE400B"/>
    <w:rsid w:val="00AE4871"/>
    <w:rsid w:val="00AE7B82"/>
    <w:rsid w:val="00AF0E8D"/>
    <w:rsid w:val="00AF0F58"/>
    <w:rsid w:val="00AF380A"/>
    <w:rsid w:val="00AF5B8F"/>
    <w:rsid w:val="00AF6E60"/>
    <w:rsid w:val="00B01F9F"/>
    <w:rsid w:val="00B05878"/>
    <w:rsid w:val="00B10317"/>
    <w:rsid w:val="00B206FA"/>
    <w:rsid w:val="00B20BD7"/>
    <w:rsid w:val="00B21423"/>
    <w:rsid w:val="00B219FD"/>
    <w:rsid w:val="00B22A6F"/>
    <w:rsid w:val="00B2448A"/>
    <w:rsid w:val="00B2717E"/>
    <w:rsid w:val="00B30C01"/>
    <w:rsid w:val="00B31C9C"/>
    <w:rsid w:val="00B33BFE"/>
    <w:rsid w:val="00B37F7E"/>
    <w:rsid w:val="00B406D4"/>
    <w:rsid w:val="00B4247F"/>
    <w:rsid w:val="00B4471D"/>
    <w:rsid w:val="00B45267"/>
    <w:rsid w:val="00B5019E"/>
    <w:rsid w:val="00B51203"/>
    <w:rsid w:val="00B51A6D"/>
    <w:rsid w:val="00B53BA2"/>
    <w:rsid w:val="00B54FD2"/>
    <w:rsid w:val="00B55183"/>
    <w:rsid w:val="00B557C2"/>
    <w:rsid w:val="00B56038"/>
    <w:rsid w:val="00B56D0F"/>
    <w:rsid w:val="00B57542"/>
    <w:rsid w:val="00B57551"/>
    <w:rsid w:val="00B6183D"/>
    <w:rsid w:val="00B61C31"/>
    <w:rsid w:val="00B62A4E"/>
    <w:rsid w:val="00B65C90"/>
    <w:rsid w:val="00B672B9"/>
    <w:rsid w:val="00B716E1"/>
    <w:rsid w:val="00B75984"/>
    <w:rsid w:val="00B75EBC"/>
    <w:rsid w:val="00B84413"/>
    <w:rsid w:val="00B911C9"/>
    <w:rsid w:val="00B91908"/>
    <w:rsid w:val="00B92E3E"/>
    <w:rsid w:val="00B932D2"/>
    <w:rsid w:val="00B93309"/>
    <w:rsid w:val="00B9360A"/>
    <w:rsid w:val="00B93626"/>
    <w:rsid w:val="00B94928"/>
    <w:rsid w:val="00B972AE"/>
    <w:rsid w:val="00BA1E7C"/>
    <w:rsid w:val="00BA2830"/>
    <w:rsid w:val="00BA2A77"/>
    <w:rsid w:val="00BA338B"/>
    <w:rsid w:val="00BA6BB2"/>
    <w:rsid w:val="00BB11AA"/>
    <w:rsid w:val="00BB1670"/>
    <w:rsid w:val="00BB2F7E"/>
    <w:rsid w:val="00BB534D"/>
    <w:rsid w:val="00BB67C9"/>
    <w:rsid w:val="00BC1949"/>
    <w:rsid w:val="00BC2139"/>
    <w:rsid w:val="00BC2FC8"/>
    <w:rsid w:val="00BC35AA"/>
    <w:rsid w:val="00BC3E67"/>
    <w:rsid w:val="00BC47A3"/>
    <w:rsid w:val="00BC599B"/>
    <w:rsid w:val="00BC75FA"/>
    <w:rsid w:val="00BC78DC"/>
    <w:rsid w:val="00BD0BFC"/>
    <w:rsid w:val="00BD193F"/>
    <w:rsid w:val="00BD1984"/>
    <w:rsid w:val="00BD5BDA"/>
    <w:rsid w:val="00BD5D68"/>
    <w:rsid w:val="00BD7CD4"/>
    <w:rsid w:val="00BE0C3E"/>
    <w:rsid w:val="00BE0D08"/>
    <w:rsid w:val="00BE16B3"/>
    <w:rsid w:val="00BE235A"/>
    <w:rsid w:val="00BE2678"/>
    <w:rsid w:val="00BE36A7"/>
    <w:rsid w:val="00BE46FB"/>
    <w:rsid w:val="00BE4937"/>
    <w:rsid w:val="00BF0039"/>
    <w:rsid w:val="00BF05BE"/>
    <w:rsid w:val="00BF1A84"/>
    <w:rsid w:val="00BF2308"/>
    <w:rsid w:val="00BF30DF"/>
    <w:rsid w:val="00BF3A5E"/>
    <w:rsid w:val="00BF5087"/>
    <w:rsid w:val="00BF712C"/>
    <w:rsid w:val="00BF766E"/>
    <w:rsid w:val="00BF7D3A"/>
    <w:rsid w:val="00C01128"/>
    <w:rsid w:val="00C028A5"/>
    <w:rsid w:val="00C0406C"/>
    <w:rsid w:val="00C0781C"/>
    <w:rsid w:val="00C07E20"/>
    <w:rsid w:val="00C119D2"/>
    <w:rsid w:val="00C12D6B"/>
    <w:rsid w:val="00C17690"/>
    <w:rsid w:val="00C17959"/>
    <w:rsid w:val="00C17E23"/>
    <w:rsid w:val="00C233EC"/>
    <w:rsid w:val="00C2435E"/>
    <w:rsid w:val="00C26AE4"/>
    <w:rsid w:val="00C27E81"/>
    <w:rsid w:val="00C30B23"/>
    <w:rsid w:val="00C33230"/>
    <w:rsid w:val="00C332A1"/>
    <w:rsid w:val="00C416B4"/>
    <w:rsid w:val="00C42427"/>
    <w:rsid w:val="00C42A9B"/>
    <w:rsid w:val="00C43E93"/>
    <w:rsid w:val="00C464D3"/>
    <w:rsid w:val="00C4698E"/>
    <w:rsid w:val="00C47D19"/>
    <w:rsid w:val="00C5243D"/>
    <w:rsid w:val="00C53DF0"/>
    <w:rsid w:val="00C53F96"/>
    <w:rsid w:val="00C53FED"/>
    <w:rsid w:val="00C552EB"/>
    <w:rsid w:val="00C56F6B"/>
    <w:rsid w:val="00C57957"/>
    <w:rsid w:val="00C606B3"/>
    <w:rsid w:val="00C622DB"/>
    <w:rsid w:val="00C643DD"/>
    <w:rsid w:val="00C71671"/>
    <w:rsid w:val="00C71AB6"/>
    <w:rsid w:val="00C740A7"/>
    <w:rsid w:val="00C743F5"/>
    <w:rsid w:val="00C74B1D"/>
    <w:rsid w:val="00C74D8A"/>
    <w:rsid w:val="00C75CB8"/>
    <w:rsid w:val="00C77AC6"/>
    <w:rsid w:val="00C80213"/>
    <w:rsid w:val="00C83C0B"/>
    <w:rsid w:val="00C83EA0"/>
    <w:rsid w:val="00C84E92"/>
    <w:rsid w:val="00C90BBD"/>
    <w:rsid w:val="00C92D9F"/>
    <w:rsid w:val="00C93554"/>
    <w:rsid w:val="00C939A0"/>
    <w:rsid w:val="00C940EC"/>
    <w:rsid w:val="00C941A2"/>
    <w:rsid w:val="00C944CE"/>
    <w:rsid w:val="00C94E60"/>
    <w:rsid w:val="00C95E42"/>
    <w:rsid w:val="00C97A5A"/>
    <w:rsid w:val="00CA3051"/>
    <w:rsid w:val="00CA4B0E"/>
    <w:rsid w:val="00CA5F77"/>
    <w:rsid w:val="00CA7D95"/>
    <w:rsid w:val="00CB464E"/>
    <w:rsid w:val="00CB55DE"/>
    <w:rsid w:val="00CB7A7F"/>
    <w:rsid w:val="00CB7DD2"/>
    <w:rsid w:val="00CC311C"/>
    <w:rsid w:val="00CC5E64"/>
    <w:rsid w:val="00CC6119"/>
    <w:rsid w:val="00CC65CE"/>
    <w:rsid w:val="00CC6ED3"/>
    <w:rsid w:val="00CD1D14"/>
    <w:rsid w:val="00CD1E80"/>
    <w:rsid w:val="00CD52DB"/>
    <w:rsid w:val="00CD5786"/>
    <w:rsid w:val="00CD5954"/>
    <w:rsid w:val="00CE1773"/>
    <w:rsid w:val="00CE3E7F"/>
    <w:rsid w:val="00CE5CBD"/>
    <w:rsid w:val="00CE5FAE"/>
    <w:rsid w:val="00CE6BE2"/>
    <w:rsid w:val="00CF01A7"/>
    <w:rsid w:val="00CF0C2D"/>
    <w:rsid w:val="00CF2395"/>
    <w:rsid w:val="00CF5ACB"/>
    <w:rsid w:val="00CF5B89"/>
    <w:rsid w:val="00CF70D9"/>
    <w:rsid w:val="00CF7A7A"/>
    <w:rsid w:val="00D01710"/>
    <w:rsid w:val="00D01C73"/>
    <w:rsid w:val="00D04AC1"/>
    <w:rsid w:val="00D04CA5"/>
    <w:rsid w:val="00D04FE6"/>
    <w:rsid w:val="00D06394"/>
    <w:rsid w:val="00D06BEA"/>
    <w:rsid w:val="00D10962"/>
    <w:rsid w:val="00D120A9"/>
    <w:rsid w:val="00D14144"/>
    <w:rsid w:val="00D160FC"/>
    <w:rsid w:val="00D1623B"/>
    <w:rsid w:val="00D16DB5"/>
    <w:rsid w:val="00D21F6B"/>
    <w:rsid w:val="00D22EF6"/>
    <w:rsid w:val="00D23519"/>
    <w:rsid w:val="00D2552A"/>
    <w:rsid w:val="00D32C6B"/>
    <w:rsid w:val="00D348F3"/>
    <w:rsid w:val="00D356F8"/>
    <w:rsid w:val="00D35AF2"/>
    <w:rsid w:val="00D40B61"/>
    <w:rsid w:val="00D410A3"/>
    <w:rsid w:val="00D435AB"/>
    <w:rsid w:val="00D44986"/>
    <w:rsid w:val="00D454EC"/>
    <w:rsid w:val="00D468CB"/>
    <w:rsid w:val="00D519CB"/>
    <w:rsid w:val="00D5340E"/>
    <w:rsid w:val="00D564EB"/>
    <w:rsid w:val="00D56B6A"/>
    <w:rsid w:val="00D62522"/>
    <w:rsid w:val="00D63052"/>
    <w:rsid w:val="00D63881"/>
    <w:rsid w:val="00D63CE5"/>
    <w:rsid w:val="00D64C11"/>
    <w:rsid w:val="00D70E9B"/>
    <w:rsid w:val="00D7160A"/>
    <w:rsid w:val="00D732BB"/>
    <w:rsid w:val="00D74587"/>
    <w:rsid w:val="00D74DC1"/>
    <w:rsid w:val="00D74E99"/>
    <w:rsid w:val="00D76A95"/>
    <w:rsid w:val="00D771D4"/>
    <w:rsid w:val="00D80997"/>
    <w:rsid w:val="00D87033"/>
    <w:rsid w:val="00D87E54"/>
    <w:rsid w:val="00D90ABD"/>
    <w:rsid w:val="00D959E2"/>
    <w:rsid w:val="00DA18BC"/>
    <w:rsid w:val="00DA1A12"/>
    <w:rsid w:val="00DA5481"/>
    <w:rsid w:val="00DA693A"/>
    <w:rsid w:val="00DA6CB1"/>
    <w:rsid w:val="00DB17EC"/>
    <w:rsid w:val="00DB1FBF"/>
    <w:rsid w:val="00DB2923"/>
    <w:rsid w:val="00DB497E"/>
    <w:rsid w:val="00DC2604"/>
    <w:rsid w:val="00DC4EBE"/>
    <w:rsid w:val="00DC6E85"/>
    <w:rsid w:val="00DC70DE"/>
    <w:rsid w:val="00DD1991"/>
    <w:rsid w:val="00DD2685"/>
    <w:rsid w:val="00DD5EBD"/>
    <w:rsid w:val="00DD7404"/>
    <w:rsid w:val="00DE1A5B"/>
    <w:rsid w:val="00DE1E8A"/>
    <w:rsid w:val="00DE3A54"/>
    <w:rsid w:val="00DE57F9"/>
    <w:rsid w:val="00DF16E3"/>
    <w:rsid w:val="00DF1C03"/>
    <w:rsid w:val="00E0008C"/>
    <w:rsid w:val="00E00668"/>
    <w:rsid w:val="00E01FAC"/>
    <w:rsid w:val="00E05B3B"/>
    <w:rsid w:val="00E05E0E"/>
    <w:rsid w:val="00E063BD"/>
    <w:rsid w:val="00E14455"/>
    <w:rsid w:val="00E17641"/>
    <w:rsid w:val="00E212CA"/>
    <w:rsid w:val="00E22C94"/>
    <w:rsid w:val="00E23171"/>
    <w:rsid w:val="00E2687E"/>
    <w:rsid w:val="00E3171D"/>
    <w:rsid w:val="00E3401B"/>
    <w:rsid w:val="00E34937"/>
    <w:rsid w:val="00E35A54"/>
    <w:rsid w:val="00E40113"/>
    <w:rsid w:val="00E417EF"/>
    <w:rsid w:val="00E4220F"/>
    <w:rsid w:val="00E43213"/>
    <w:rsid w:val="00E45868"/>
    <w:rsid w:val="00E45EA2"/>
    <w:rsid w:val="00E463F0"/>
    <w:rsid w:val="00E47AF3"/>
    <w:rsid w:val="00E514BF"/>
    <w:rsid w:val="00E579CB"/>
    <w:rsid w:val="00E57CAC"/>
    <w:rsid w:val="00E6593D"/>
    <w:rsid w:val="00E66AAC"/>
    <w:rsid w:val="00E66B60"/>
    <w:rsid w:val="00E717F4"/>
    <w:rsid w:val="00E74AA0"/>
    <w:rsid w:val="00E74BB7"/>
    <w:rsid w:val="00E76429"/>
    <w:rsid w:val="00E77140"/>
    <w:rsid w:val="00E82257"/>
    <w:rsid w:val="00E839B4"/>
    <w:rsid w:val="00E85E61"/>
    <w:rsid w:val="00E8697D"/>
    <w:rsid w:val="00E86D65"/>
    <w:rsid w:val="00E871B7"/>
    <w:rsid w:val="00E90EA3"/>
    <w:rsid w:val="00E92D5E"/>
    <w:rsid w:val="00E93633"/>
    <w:rsid w:val="00E93BF5"/>
    <w:rsid w:val="00E944C3"/>
    <w:rsid w:val="00E96A2E"/>
    <w:rsid w:val="00E977C1"/>
    <w:rsid w:val="00EA11F5"/>
    <w:rsid w:val="00EA1990"/>
    <w:rsid w:val="00EA2DE2"/>
    <w:rsid w:val="00EA3D6D"/>
    <w:rsid w:val="00EA551D"/>
    <w:rsid w:val="00EA71C0"/>
    <w:rsid w:val="00EA761D"/>
    <w:rsid w:val="00EB0B14"/>
    <w:rsid w:val="00EB3053"/>
    <w:rsid w:val="00EB73C0"/>
    <w:rsid w:val="00EC1373"/>
    <w:rsid w:val="00EC20EF"/>
    <w:rsid w:val="00ED1C22"/>
    <w:rsid w:val="00ED3CB8"/>
    <w:rsid w:val="00ED5CBA"/>
    <w:rsid w:val="00ED796E"/>
    <w:rsid w:val="00EE07FA"/>
    <w:rsid w:val="00EE1A99"/>
    <w:rsid w:val="00EE1E62"/>
    <w:rsid w:val="00EE1F09"/>
    <w:rsid w:val="00EE2A0F"/>
    <w:rsid w:val="00EE31BD"/>
    <w:rsid w:val="00EE6188"/>
    <w:rsid w:val="00EE6A15"/>
    <w:rsid w:val="00EE6B83"/>
    <w:rsid w:val="00EF54FA"/>
    <w:rsid w:val="00EF57FE"/>
    <w:rsid w:val="00EF6F67"/>
    <w:rsid w:val="00EF6FC1"/>
    <w:rsid w:val="00F020B9"/>
    <w:rsid w:val="00F030B3"/>
    <w:rsid w:val="00F0321F"/>
    <w:rsid w:val="00F03F7E"/>
    <w:rsid w:val="00F0559B"/>
    <w:rsid w:val="00F06E19"/>
    <w:rsid w:val="00F070FA"/>
    <w:rsid w:val="00F104A4"/>
    <w:rsid w:val="00F16551"/>
    <w:rsid w:val="00F17E71"/>
    <w:rsid w:val="00F20136"/>
    <w:rsid w:val="00F201FA"/>
    <w:rsid w:val="00F20466"/>
    <w:rsid w:val="00F22519"/>
    <w:rsid w:val="00F2343C"/>
    <w:rsid w:val="00F27B40"/>
    <w:rsid w:val="00F32929"/>
    <w:rsid w:val="00F33204"/>
    <w:rsid w:val="00F34F1A"/>
    <w:rsid w:val="00F34FEF"/>
    <w:rsid w:val="00F35866"/>
    <w:rsid w:val="00F35D1F"/>
    <w:rsid w:val="00F35D9F"/>
    <w:rsid w:val="00F3755F"/>
    <w:rsid w:val="00F423D2"/>
    <w:rsid w:val="00F42A67"/>
    <w:rsid w:val="00F47A1B"/>
    <w:rsid w:val="00F50D67"/>
    <w:rsid w:val="00F52815"/>
    <w:rsid w:val="00F5333D"/>
    <w:rsid w:val="00F54247"/>
    <w:rsid w:val="00F55EAF"/>
    <w:rsid w:val="00F560CA"/>
    <w:rsid w:val="00F678EC"/>
    <w:rsid w:val="00F70E0B"/>
    <w:rsid w:val="00F716BE"/>
    <w:rsid w:val="00F71864"/>
    <w:rsid w:val="00F73356"/>
    <w:rsid w:val="00F73768"/>
    <w:rsid w:val="00F73804"/>
    <w:rsid w:val="00F73E29"/>
    <w:rsid w:val="00F740C7"/>
    <w:rsid w:val="00F758EC"/>
    <w:rsid w:val="00F815A1"/>
    <w:rsid w:val="00F82015"/>
    <w:rsid w:val="00F828D9"/>
    <w:rsid w:val="00F83302"/>
    <w:rsid w:val="00F84000"/>
    <w:rsid w:val="00F87D49"/>
    <w:rsid w:val="00F920C9"/>
    <w:rsid w:val="00F93419"/>
    <w:rsid w:val="00F94051"/>
    <w:rsid w:val="00F950B5"/>
    <w:rsid w:val="00F95F28"/>
    <w:rsid w:val="00F962F3"/>
    <w:rsid w:val="00F9761E"/>
    <w:rsid w:val="00FA3DE7"/>
    <w:rsid w:val="00FA4389"/>
    <w:rsid w:val="00FA6E54"/>
    <w:rsid w:val="00FA7FC5"/>
    <w:rsid w:val="00FB0549"/>
    <w:rsid w:val="00FB5DFC"/>
    <w:rsid w:val="00FC07F3"/>
    <w:rsid w:val="00FC164C"/>
    <w:rsid w:val="00FC1C76"/>
    <w:rsid w:val="00FC2D20"/>
    <w:rsid w:val="00FC5781"/>
    <w:rsid w:val="00FC782F"/>
    <w:rsid w:val="00FD2951"/>
    <w:rsid w:val="00FD5F22"/>
    <w:rsid w:val="00FE1D51"/>
    <w:rsid w:val="00FE2ED7"/>
    <w:rsid w:val="00FE5CC3"/>
    <w:rsid w:val="00FE5F09"/>
    <w:rsid w:val="00FE69A1"/>
    <w:rsid w:val="00FE76D8"/>
    <w:rsid w:val="00FF05AA"/>
    <w:rsid w:val="00FF113F"/>
    <w:rsid w:val="00FF120B"/>
    <w:rsid w:val="00FF6716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120B"/>
    <w:pPr>
      <w:ind w:firstLine="0"/>
      <w:jc w:val="both"/>
    </w:pPr>
    <w:rPr>
      <w:szCs w:val="16"/>
    </w:rPr>
  </w:style>
  <w:style w:type="character" w:customStyle="1" w:styleId="a4">
    <w:name w:val="Основной текст Знак"/>
    <w:basedOn w:val="a0"/>
    <w:link w:val="a3"/>
    <w:rsid w:val="00FF120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5">
    <w:name w:val="Body Text Indent"/>
    <w:basedOn w:val="a"/>
    <w:link w:val="a6"/>
    <w:rsid w:val="00FF120B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FF120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uiPriority w:val="99"/>
    <w:rsid w:val="00FF120B"/>
    <w:pPr>
      <w:widowControl w:val="0"/>
      <w:autoSpaceDE w:val="0"/>
      <w:autoSpaceDN w:val="0"/>
      <w:adjustRightInd w:val="0"/>
      <w:spacing w:line="285" w:lineRule="exact"/>
      <w:ind w:firstLine="0"/>
      <w:jc w:val="center"/>
    </w:pPr>
    <w:rPr>
      <w:sz w:val="24"/>
    </w:rPr>
  </w:style>
  <w:style w:type="paragraph" w:customStyle="1" w:styleId="Style8">
    <w:name w:val="Style8"/>
    <w:basedOn w:val="a"/>
    <w:uiPriority w:val="99"/>
    <w:rsid w:val="00FF120B"/>
    <w:pPr>
      <w:widowControl w:val="0"/>
      <w:autoSpaceDE w:val="0"/>
      <w:autoSpaceDN w:val="0"/>
      <w:adjustRightInd w:val="0"/>
      <w:spacing w:line="287" w:lineRule="exact"/>
      <w:ind w:firstLine="677"/>
      <w:jc w:val="both"/>
    </w:pPr>
    <w:rPr>
      <w:sz w:val="24"/>
    </w:rPr>
  </w:style>
  <w:style w:type="paragraph" w:customStyle="1" w:styleId="Style9">
    <w:name w:val="Style9"/>
    <w:basedOn w:val="a"/>
    <w:uiPriority w:val="99"/>
    <w:rsid w:val="00FF120B"/>
    <w:pPr>
      <w:widowControl w:val="0"/>
      <w:autoSpaceDE w:val="0"/>
      <w:autoSpaceDN w:val="0"/>
      <w:adjustRightInd w:val="0"/>
      <w:spacing w:line="287" w:lineRule="exact"/>
      <w:ind w:firstLine="691"/>
      <w:jc w:val="both"/>
    </w:pPr>
    <w:rPr>
      <w:sz w:val="24"/>
    </w:rPr>
  </w:style>
  <w:style w:type="character" w:customStyle="1" w:styleId="FontStyle14">
    <w:name w:val="Font Style14"/>
    <w:basedOn w:val="a0"/>
    <w:uiPriority w:val="99"/>
    <w:rsid w:val="00FF120B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5">
    <w:name w:val="Font Style15"/>
    <w:basedOn w:val="a0"/>
    <w:uiPriority w:val="99"/>
    <w:rsid w:val="00FF120B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F12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20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95B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03CD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3D30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8E02FE"/>
    <w:pPr>
      <w:widowControl w:val="0"/>
      <w:autoSpaceDE w:val="0"/>
      <w:autoSpaceDN w:val="0"/>
      <w:adjustRightInd w:val="0"/>
      <w:spacing w:line="321" w:lineRule="exact"/>
      <w:ind w:firstLine="701"/>
      <w:jc w:val="both"/>
    </w:pPr>
    <w:rPr>
      <w:sz w:val="24"/>
    </w:rPr>
  </w:style>
  <w:style w:type="character" w:customStyle="1" w:styleId="FontStyle20">
    <w:name w:val="Font Style20"/>
    <w:basedOn w:val="a0"/>
    <w:uiPriority w:val="99"/>
    <w:rsid w:val="008E02FE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6A3A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3A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A3A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3A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5A0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v.DEP\Desktop\&#1041;&#1083;&#1072;&#1085;&#1082;%20&#1087;&#1088;&#1080;&#1082;&#1072;&#1079;&#1072;%20&#1059;&#1052;&#1057;%20&#1053;&#1057;&#1054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E09B3-BF65-4611-AF07-90C94303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УМС НСО шаблон</Template>
  <TotalTime>1670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</dc:creator>
  <cp:lastModifiedBy>Моноблок</cp:lastModifiedBy>
  <cp:revision>42</cp:revision>
  <cp:lastPrinted>2022-02-15T10:01:00Z</cp:lastPrinted>
  <dcterms:created xsi:type="dcterms:W3CDTF">2021-04-20T10:45:00Z</dcterms:created>
  <dcterms:modified xsi:type="dcterms:W3CDTF">2023-02-03T03:50:00Z</dcterms:modified>
</cp:coreProperties>
</file>