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F1" w:rsidRPr="00CF640C" w:rsidRDefault="008C00B5" w:rsidP="00133773">
      <w:pPr>
        <w:widowControl w:val="0"/>
        <w:autoSpaceDE w:val="0"/>
        <w:autoSpaceDN w:val="0"/>
        <w:snapToGrid/>
        <w:spacing w:before="0" w:after="0"/>
        <w:jc w:val="right"/>
        <w:rPr>
          <w:bCs/>
          <w:sz w:val="28"/>
          <w:szCs w:val="28"/>
        </w:rPr>
      </w:pPr>
      <w:r w:rsidRPr="00CF640C">
        <w:rPr>
          <w:bCs/>
          <w:sz w:val="28"/>
          <w:szCs w:val="28"/>
        </w:rPr>
        <w:t>Проект</w:t>
      </w:r>
    </w:p>
    <w:p w:rsidR="00914EF1" w:rsidRPr="00CF640C" w:rsidRDefault="00914EF1" w:rsidP="00133773">
      <w:pPr>
        <w:widowControl w:val="0"/>
        <w:autoSpaceDE w:val="0"/>
        <w:autoSpaceDN w:val="0"/>
        <w:snapToGrid/>
        <w:spacing w:before="0" w:after="0"/>
        <w:jc w:val="right"/>
        <w:rPr>
          <w:bCs/>
          <w:sz w:val="28"/>
          <w:szCs w:val="28"/>
        </w:rPr>
      </w:pPr>
      <w:r w:rsidRPr="00CF640C">
        <w:rPr>
          <w:bCs/>
          <w:sz w:val="28"/>
          <w:szCs w:val="28"/>
        </w:rPr>
        <w:t>п</w:t>
      </w:r>
      <w:r w:rsidR="008C00B5" w:rsidRPr="00CF640C">
        <w:rPr>
          <w:bCs/>
          <w:sz w:val="28"/>
          <w:szCs w:val="28"/>
        </w:rPr>
        <w:t>остановления</w:t>
      </w:r>
      <w:r w:rsidRPr="00CF640C">
        <w:rPr>
          <w:bCs/>
          <w:sz w:val="28"/>
          <w:szCs w:val="28"/>
        </w:rPr>
        <w:t xml:space="preserve"> </w:t>
      </w:r>
      <w:r w:rsidR="00133773" w:rsidRPr="00CF640C">
        <w:rPr>
          <w:bCs/>
          <w:sz w:val="28"/>
          <w:szCs w:val="28"/>
        </w:rPr>
        <w:t>Правительства</w:t>
      </w:r>
    </w:p>
    <w:p w:rsidR="00E626A7" w:rsidRPr="00CF640C" w:rsidRDefault="00133773" w:rsidP="00133773">
      <w:pPr>
        <w:widowControl w:val="0"/>
        <w:autoSpaceDE w:val="0"/>
        <w:autoSpaceDN w:val="0"/>
        <w:snapToGrid/>
        <w:spacing w:before="0" w:after="0"/>
        <w:jc w:val="right"/>
        <w:rPr>
          <w:bCs/>
          <w:sz w:val="28"/>
          <w:szCs w:val="28"/>
        </w:rPr>
      </w:pPr>
      <w:r w:rsidRPr="00CF640C">
        <w:rPr>
          <w:bCs/>
          <w:sz w:val="28"/>
          <w:szCs w:val="28"/>
        </w:rPr>
        <w:t>Новосибирской области</w:t>
      </w:r>
    </w:p>
    <w:p w:rsidR="00422652" w:rsidRPr="00CF640C" w:rsidRDefault="00422652" w:rsidP="00C70A56">
      <w:pPr>
        <w:widowControl w:val="0"/>
        <w:spacing w:before="0" w:after="0"/>
        <w:jc w:val="center"/>
        <w:rPr>
          <w:sz w:val="28"/>
          <w:szCs w:val="28"/>
        </w:rPr>
      </w:pPr>
    </w:p>
    <w:p w:rsidR="00422652" w:rsidRPr="00CF640C" w:rsidRDefault="00422652" w:rsidP="00C70A56">
      <w:pPr>
        <w:widowControl w:val="0"/>
        <w:spacing w:before="0" w:after="0"/>
        <w:jc w:val="center"/>
        <w:rPr>
          <w:sz w:val="28"/>
          <w:szCs w:val="28"/>
        </w:rPr>
      </w:pPr>
    </w:p>
    <w:p w:rsidR="00AF2EC7" w:rsidRPr="00CF640C" w:rsidRDefault="00AF2EC7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AF2EC7" w:rsidRPr="00CF640C" w:rsidRDefault="00AF2EC7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AF2EC7" w:rsidRPr="00CF640C" w:rsidRDefault="00AF2EC7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AF2EC7" w:rsidRPr="00CF640C" w:rsidRDefault="00AF2EC7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914EF1" w:rsidRPr="00CF640C" w:rsidRDefault="001F4238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CF640C">
        <w:rPr>
          <w:sz w:val="28"/>
          <w:szCs w:val="28"/>
        </w:rPr>
        <w:t xml:space="preserve">О внесении </w:t>
      </w:r>
      <w:r w:rsidR="00B37001" w:rsidRPr="00CF640C">
        <w:rPr>
          <w:sz w:val="28"/>
          <w:szCs w:val="28"/>
        </w:rPr>
        <w:t>изменений</w:t>
      </w:r>
      <w:r w:rsidR="00914EF1" w:rsidRPr="00CF640C">
        <w:rPr>
          <w:sz w:val="28"/>
          <w:szCs w:val="28"/>
        </w:rPr>
        <w:t xml:space="preserve"> в постановление Правительства Новосибирской области </w:t>
      </w:r>
    </w:p>
    <w:p w:rsidR="00605EA9" w:rsidRPr="00CF640C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CF640C">
        <w:rPr>
          <w:sz w:val="28"/>
          <w:szCs w:val="28"/>
        </w:rPr>
        <w:t>от 28.09.2021 № 383-п</w:t>
      </w:r>
    </w:p>
    <w:p w:rsidR="00914EF1" w:rsidRPr="00CF640C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  <w:lang w:eastAsia="en-US"/>
        </w:rPr>
      </w:pPr>
    </w:p>
    <w:p w:rsidR="00914EF1" w:rsidRPr="00CF640C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  <w:lang w:eastAsia="en-US"/>
        </w:rPr>
      </w:pPr>
    </w:p>
    <w:p w:rsidR="00BC10BE" w:rsidRPr="00CF640C" w:rsidRDefault="00914EF1" w:rsidP="002D131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CF640C">
        <w:rPr>
          <w:sz w:val="28"/>
          <w:szCs w:val="28"/>
          <w:lang w:eastAsia="en-US"/>
        </w:rPr>
        <w:t>В</w:t>
      </w:r>
      <w:r w:rsidR="00B37001" w:rsidRPr="00CF640C">
        <w:rPr>
          <w:sz w:val="28"/>
          <w:szCs w:val="28"/>
          <w:lang w:eastAsia="en-US"/>
        </w:rPr>
        <w:t xml:space="preserve"> соответствии с</w:t>
      </w:r>
      <w:r w:rsidR="002D1312" w:rsidRPr="00CF640C">
        <w:rPr>
          <w:sz w:val="28"/>
          <w:szCs w:val="28"/>
          <w:lang w:eastAsia="en-US"/>
        </w:rPr>
        <w:t xml:space="preserve"> подпунктом 2 пункта 2 статьи 23.1 Федерального закона </w:t>
      </w:r>
      <w:r w:rsidR="002D1312" w:rsidRPr="00CF640C">
        <w:rPr>
          <w:sz w:val="28"/>
          <w:szCs w:val="28"/>
          <w:lang w:eastAsia="en-US"/>
        </w:rPr>
        <w:br/>
        <w:t xml:space="preserve"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="00BC10BE" w:rsidRPr="00CF640C">
        <w:rPr>
          <w:sz w:val="28"/>
          <w:szCs w:val="28"/>
          <w:lang w:eastAsia="en-US"/>
        </w:rPr>
        <w:t xml:space="preserve">Правительство Новосибирской области </w:t>
      </w:r>
      <w:r w:rsidR="00BC10BE" w:rsidRPr="00CF640C">
        <w:rPr>
          <w:b/>
          <w:sz w:val="28"/>
          <w:szCs w:val="28"/>
          <w:lang w:eastAsia="en-US"/>
        </w:rPr>
        <w:t>п о с т а н о в л я е т</w:t>
      </w:r>
      <w:r w:rsidR="00BC10BE" w:rsidRPr="00CF640C">
        <w:rPr>
          <w:sz w:val="28"/>
          <w:szCs w:val="28"/>
          <w:lang w:eastAsia="en-US"/>
        </w:rPr>
        <w:t>:</w:t>
      </w:r>
    </w:p>
    <w:p w:rsidR="00914EF1" w:rsidRPr="00CF640C" w:rsidRDefault="00A4403F" w:rsidP="00914EF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CF640C">
        <w:rPr>
          <w:sz w:val="28"/>
          <w:szCs w:val="28"/>
          <w:lang w:eastAsia="en-US"/>
        </w:rPr>
        <w:t xml:space="preserve">Внести в </w:t>
      </w:r>
      <w:r w:rsidR="008021A9" w:rsidRPr="00CF640C">
        <w:rPr>
          <w:sz w:val="28"/>
          <w:szCs w:val="28"/>
          <w:lang w:eastAsia="en-US"/>
        </w:rPr>
        <w:t>постановление Правительства Новосибирской области от </w:t>
      </w:r>
      <w:r w:rsidR="00914EF1" w:rsidRPr="00CF640C">
        <w:rPr>
          <w:sz w:val="28"/>
          <w:szCs w:val="28"/>
          <w:lang w:eastAsia="en-US"/>
        </w:rPr>
        <w:t>28.09.2021 № 383-п «О региональном государственном контроле (надзоре) в области розничной продажи алкогольной и спиртосодержащей продукции на территории Новосибирс</w:t>
      </w:r>
      <w:r w:rsidR="001F4238" w:rsidRPr="00CF640C">
        <w:rPr>
          <w:sz w:val="28"/>
          <w:szCs w:val="28"/>
          <w:lang w:eastAsia="en-US"/>
        </w:rPr>
        <w:t xml:space="preserve">кой области» </w:t>
      </w:r>
      <w:r w:rsidR="00B37001" w:rsidRPr="00CF640C">
        <w:rPr>
          <w:sz w:val="28"/>
          <w:szCs w:val="28"/>
          <w:lang w:eastAsia="en-US"/>
        </w:rPr>
        <w:t>следующие изменения</w:t>
      </w:r>
      <w:r w:rsidR="00914EF1" w:rsidRPr="00CF640C">
        <w:rPr>
          <w:sz w:val="28"/>
          <w:szCs w:val="28"/>
          <w:lang w:eastAsia="en-US"/>
        </w:rPr>
        <w:t>:</w:t>
      </w:r>
    </w:p>
    <w:p w:rsidR="00B37001" w:rsidRPr="00CF640C" w:rsidRDefault="00F70C10" w:rsidP="005A54C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CF640C">
        <w:rPr>
          <w:sz w:val="28"/>
          <w:szCs w:val="28"/>
          <w:lang w:eastAsia="en-US"/>
        </w:rPr>
        <w:t>в</w:t>
      </w:r>
      <w:r w:rsidR="00B37001" w:rsidRPr="00CF640C">
        <w:rPr>
          <w:sz w:val="28"/>
          <w:szCs w:val="28"/>
          <w:lang w:eastAsia="en-US"/>
        </w:rPr>
        <w:t xml:space="preserve"> </w:t>
      </w:r>
      <w:r w:rsidR="005A54C8" w:rsidRPr="00CF640C">
        <w:rPr>
          <w:sz w:val="28"/>
          <w:szCs w:val="28"/>
          <w:lang w:eastAsia="en-US"/>
        </w:rPr>
        <w:t>П</w:t>
      </w:r>
      <w:r w:rsidR="00B37001" w:rsidRPr="00CF640C">
        <w:rPr>
          <w:sz w:val="28"/>
          <w:szCs w:val="28"/>
          <w:lang w:eastAsia="en-US"/>
        </w:rPr>
        <w:t>оложении</w:t>
      </w:r>
      <w:r w:rsidR="005A54C8" w:rsidRPr="00CF640C">
        <w:rPr>
          <w:sz w:val="28"/>
          <w:szCs w:val="28"/>
          <w:lang w:eastAsia="en-US"/>
        </w:rPr>
        <w:t xml:space="preserve"> о региональном государственном контроле (надзоре) в области розничной продажи алкогольной и спиртосодержащей продукции на т</w:t>
      </w:r>
      <w:r w:rsidR="002A77F3" w:rsidRPr="00CF640C">
        <w:rPr>
          <w:sz w:val="28"/>
          <w:szCs w:val="28"/>
          <w:lang w:eastAsia="en-US"/>
        </w:rPr>
        <w:t>ерритории Новосибирской области</w:t>
      </w:r>
      <w:r w:rsidR="00B37001" w:rsidRPr="00CF640C">
        <w:rPr>
          <w:sz w:val="28"/>
          <w:szCs w:val="28"/>
          <w:lang w:eastAsia="en-US"/>
        </w:rPr>
        <w:t>:</w:t>
      </w:r>
    </w:p>
    <w:p w:rsidR="00186777" w:rsidRPr="00CF640C" w:rsidRDefault="002D1312" w:rsidP="0018677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CF640C">
        <w:rPr>
          <w:sz w:val="28"/>
          <w:szCs w:val="28"/>
          <w:lang w:eastAsia="en-US"/>
        </w:rPr>
        <w:t>1</w:t>
      </w:r>
      <w:r w:rsidR="00186777" w:rsidRPr="00CF640C">
        <w:rPr>
          <w:sz w:val="28"/>
          <w:szCs w:val="28"/>
          <w:lang w:eastAsia="en-US"/>
        </w:rPr>
        <w:t>. Пункт 10 дополнить подпунктом 4 следующего содержания:</w:t>
      </w:r>
    </w:p>
    <w:p w:rsidR="00186777" w:rsidRPr="00CF640C" w:rsidRDefault="00186777" w:rsidP="0018677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CF640C">
        <w:rPr>
          <w:sz w:val="28"/>
          <w:szCs w:val="28"/>
          <w:lang w:eastAsia="en-US"/>
        </w:rPr>
        <w:t xml:space="preserve">«4) действия (бездействие) организаций и индивидуальных предпринимателей, осуществляющих деятельность по розничной продаже алкогольной продукции, розничной продаже алкогольной продукции при оказании услуг общественного питания, по соблюдению обязательных требований к маркировке пива и пивных напитков, сидра, </w:t>
      </w:r>
      <w:proofErr w:type="spellStart"/>
      <w:r w:rsidRPr="00CF640C">
        <w:rPr>
          <w:sz w:val="28"/>
          <w:szCs w:val="28"/>
          <w:lang w:eastAsia="en-US"/>
        </w:rPr>
        <w:t>пуаре</w:t>
      </w:r>
      <w:proofErr w:type="spellEnd"/>
      <w:r w:rsidRPr="00CF640C">
        <w:rPr>
          <w:sz w:val="28"/>
          <w:szCs w:val="28"/>
          <w:lang w:eastAsia="en-US"/>
        </w:rPr>
        <w:t xml:space="preserve">, медовухи средствами идентификации и к представлению сведений об обороте пива и пивных напитков, сидра, </w:t>
      </w:r>
      <w:proofErr w:type="spellStart"/>
      <w:r w:rsidRPr="00CF640C">
        <w:rPr>
          <w:sz w:val="28"/>
          <w:szCs w:val="28"/>
          <w:lang w:eastAsia="en-US"/>
        </w:rPr>
        <w:t>пуаре</w:t>
      </w:r>
      <w:proofErr w:type="spellEnd"/>
      <w:r w:rsidRPr="00CF640C">
        <w:rPr>
          <w:sz w:val="28"/>
          <w:szCs w:val="28"/>
          <w:lang w:eastAsia="en-US"/>
        </w:rPr>
        <w:t>, медовухи, установленных правилами маркировки пива.»</w:t>
      </w:r>
      <w:r w:rsidR="002D1312" w:rsidRPr="00CF640C">
        <w:rPr>
          <w:sz w:val="28"/>
          <w:szCs w:val="28"/>
          <w:lang w:eastAsia="en-US"/>
        </w:rPr>
        <w:t>.</w:t>
      </w:r>
    </w:p>
    <w:p w:rsidR="00414D73" w:rsidRPr="00CF640C" w:rsidRDefault="00782BCE" w:rsidP="00414D73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CF640C">
        <w:rPr>
          <w:sz w:val="28"/>
          <w:szCs w:val="28"/>
          <w:lang w:eastAsia="en-US"/>
        </w:rPr>
        <w:t>2</w:t>
      </w:r>
      <w:r w:rsidR="00414D73" w:rsidRPr="00CF640C">
        <w:rPr>
          <w:sz w:val="28"/>
          <w:szCs w:val="28"/>
          <w:lang w:eastAsia="en-US"/>
        </w:rPr>
        <w:t>.  В пункте 11</w:t>
      </w:r>
      <w:r w:rsidR="002D1312" w:rsidRPr="00CF640C">
        <w:rPr>
          <w:sz w:val="28"/>
          <w:szCs w:val="28"/>
          <w:lang w:eastAsia="en-US"/>
        </w:rPr>
        <w:t>:</w:t>
      </w:r>
    </w:p>
    <w:p w:rsidR="00414D73" w:rsidRPr="00CF640C" w:rsidRDefault="00414D73" w:rsidP="00414D73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CF640C">
        <w:rPr>
          <w:sz w:val="28"/>
          <w:szCs w:val="28"/>
          <w:lang w:eastAsia="en-US"/>
        </w:rPr>
        <w:t>1) в подпункте 1 слова «Федеральной службы по регулирова</w:t>
      </w:r>
      <w:r w:rsidR="00FA6D97" w:rsidRPr="00CF640C">
        <w:rPr>
          <w:sz w:val="28"/>
          <w:szCs w:val="28"/>
          <w:lang w:eastAsia="en-US"/>
        </w:rPr>
        <w:t xml:space="preserve">нию алкогольного рынка (далее – </w:t>
      </w:r>
      <w:proofErr w:type="spellStart"/>
      <w:r w:rsidRPr="00CF640C">
        <w:rPr>
          <w:sz w:val="28"/>
          <w:szCs w:val="28"/>
          <w:lang w:eastAsia="en-US"/>
        </w:rPr>
        <w:t>Росалкогольрегулирование</w:t>
      </w:r>
      <w:proofErr w:type="spellEnd"/>
      <w:r w:rsidRPr="00CF640C">
        <w:rPr>
          <w:sz w:val="28"/>
          <w:szCs w:val="28"/>
          <w:lang w:eastAsia="en-US"/>
        </w:rPr>
        <w:t xml:space="preserve">)» заменить </w:t>
      </w:r>
      <w:r w:rsidR="00FA6D97" w:rsidRPr="00CF640C">
        <w:rPr>
          <w:sz w:val="28"/>
          <w:szCs w:val="28"/>
          <w:lang w:eastAsia="en-US"/>
        </w:rPr>
        <w:t>словами</w:t>
      </w:r>
      <w:r w:rsidRPr="00CF640C">
        <w:rPr>
          <w:sz w:val="28"/>
          <w:szCs w:val="28"/>
          <w:lang w:eastAsia="en-US"/>
        </w:rPr>
        <w:t xml:space="preserve"> «Федеральной службы по контролю за алкогольным и табачным рынками» </w:t>
      </w:r>
      <w:r w:rsidR="000948AD" w:rsidRPr="00CF640C">
        <w:rPr>
          <w:sz w:val="28"/>
          <w:szCs w:val="28"/>
          <w:lang w:eastAsia="en-US"/>
        </w:rPr>
        <w:br/>
      </w:r>
      <w:r w:rsidRPr="00CF640C">
        <w:rPr>
          <w:sz w:val="28"/>
          <w:szCs w:val="28"/>
          <w:lang w:eastAsia="en-US"/>
        </w:rPr>
        <w:t xml:space="preserve">(далее – </w:t>
      </w:r>
      <w:proofErr w:type="spellStart"/>
      <w:r w:rsidRPr="00CF640C">
        <w:rPr>
          <w:sz w:val="28"/>
          <w:szCs w:val="28"/>
          <w:lang w:eastAsia="en-US"/>
        </w:rPr>
        <w:t>Росалкогольтабакконтроль</w:t>
      </w:r>
      <w:proofErr w:type="spellEnd"/>
      <w:r w:rsidRPr="00CF640C">
        <w:rPr>
          <w:sz w:val="28"/>
          <w:szCs w:val="28"/>
          <w:lang w:eastAsia="en-US"/>
        </w:rPr>
        <w:t>)»;</w:t>
      </w:r>
    </w:p>
    <w:p w:rsidR="00414D73" w:rsidRPr="00CF640C" w:rsidRDefault="00414D73" w:rsidP="00414D73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CF640C">
        <w:rPr>
          <w:sz w:val="28"/>
          <w:szCs w:val="28"/>
          <w:lang w:eastAsia="en-US"/>
        </w:rPr>
        <w:t>2) в подпункте 2 слов</w:t>
      </w:r>
      <w:r w:rsidR="00FA6D97" w:rsidRPr="00CF640C">
        <w:rPr>
          <w:sz w:val="28"/>
          <w:szCs w:val="28"/>
          <w:lang w:eastAsia="en-US"/>
        </w:rPr>
        <w:t>о</w:t>
      </w:r>
      <w:r w:rsidRPr="00CF640C">
        <w:rPr>
          <w:sz w:val="28"/>
          <w:szCs w:val="28"/>
          <w:lang w:eastAsia="en-US"/>
        </w:rPr>
        <w:t xml:space="preserve"> «</w:t>
      </w:r>
      <w:proofErr w:type="spellStart"/>
      <w:r w:rsidRPr="00CF640C">
        <w:rPr>
          <w:sz w:val="28"/>
          <w:szCs w:val="28"/>
          <w:lang w:eastAsia="en-US"/>
        </w:rPr>
        <w:t>Росалкогольрегулирования</w:t>
      </w:r>
      <w:proofErr w:type="spellEnd"/>
      <w:r w:rsidRPr="00CF640C">
        <w:rPr>
          <w:sz w:val="28"/>
          <w:szCs w:val="28"/>
          <w:lang w:eastAsia="en-US"/>
        </w:rPr>
        <w:t xml:space="preserve">» заменить </w:t>
      </w:r>
      <w:r w:rsidR="00FA6D97" w:rsidRPr="00CF640C">
        <w:rPr>
          <w:sz w:val="28"/>
          <w:szCs w:val="28"/>
          <w:lang w:eastAsia="en-US"/>
        </w:rPr>
        <w:t xml:space="preserve">словом </w:t>
      </w:r>
      <w:r w:rsidRPr="00CF640C">
        <w:rPr>
          <w:sz w:val="28"/>
          <w:szCs w:val="28"/>
          <w:lang w:eastAsia="en-US"/>
        </w:rPr>
        <w:t>«</w:t>
      </w:r>
      <w:proofErr w:type="spellStart"/>
      <w:r w:rsidR="002D1312" w:rsidRPr="00CF640C">
        <w:rPr>
          <w:sz w:val="28"/>
          <w:szCs w:val="28"/>
          <w:lang w:eastAsia="en-US"/>
        </w:rPr>
        <w:t>Росалкогольтабакконтроля</w:t>
      </w:r>
      <w:proofErr w:type="spellEnd"/>
      <w:r w:rsidR="002D1312" w:rsidRPr="00CF640C">
        <w:rPr>
          <w:strike/>
          <w:sz w:val="28"/>
          <w:szCs w:val="28"/>
          <w:lang w:eastAsia="en-US"/>
        </w:rPr>
        <w:t>)</w:t>
      </w:r>
      <w:r w:rsidR="002D1312" w:rsidRPr="00CF640C">
        <w:rPr>
          <w:sz w:val="28"/>
          <w:szCs w:val="28"/>
          <w:lang w:eastAsia="en-US"/>
        </w:rPr>
        <w:t>»;</w:t>
      </w:r>
    </w:p>
    <w:p w:rsidR="002D1312" w:rsidRPr="00CF640C" w:rsidRDefault="002D1312" w:rsidP="002D1312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CF640C">
        <w:rPr>
          <w:sz w:val="28"/>
          <w:szCs w:val="28"/>
          <w:lang w:eastAsia="en-US"/>
        </w:rPr>
        <w:t>3) дополнить подпунктом 5 следующего содержания:</w:t>
      </w:r>
    </w:p>
    <w:p w:rsidR="002D1312" w:rsidRPr="00CF640C" w:rsidRDefault="002D1312" w:rsidP="002D1312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CF640C">
        <w:rPr>
          <w:sz w:val="28"/>
          <w:szCs w:val="28"/>
          <w:lang w:eastAsia="en-US"/>
        </w:rPr>
        <w:t xml:space="preserve">«5. Государственной информационной системы мониторинга за оборотом товаров, подлежащих обязательной маркировке средствами </w:t>
      </w:r>
      <w:r w:rsidR="00FA6D97" w:rsidRPr="00CF640C">
        <w:rPr>
          <w:sz w:val="28"/>
          <w:szCs w:val="28"/>
          <w:lang w:eastAsia="en-US"/>
        </w:rPr>
        <w:t xml:space="preserve">идентификации </w:t>
      </w:r>
      <w:r w:rsidR="00CF640C">
        <w:rPr>
          <w:sz w:val="28"/>
          <w:szCs w:val="28"/>
          <w:lang w:eastAsia="en-US"/>
        </w:rPr>
        <w:br/>
      </w:r>
      <w:bookmarkStart w:id="0" w:name="_GoBack"/>
      <w:bookmarkEnd w:id="0"/>
      <w:r w:rsidR="00FA6D97" w:rsidRPr="00CF640C">
        <w:rPr>
          <w:sz w:val="28"/>
          <w:szCs w:val="28"/>
          <w:lang w:eastAsia="en-US"/>
        </w:rPr>
        <w:t xml:space="preserve">(далее – </w:t>
      </w:r>
      <w:r w:rsidRPr="00CF640C">
        <w:rPr>
          <w:sz w:val="28"/>
          <w:szCs w:val="28"/>
          <w:lang w:eastAsia="en-US"/>
        </w:rPr>
        <w:t>ГИС МТ)».</w:t>
      </w:r>
    </w:p>
    <w:p w:rsidR="00414D73" w:rsidRPr="00CF640C" w:rsidRDefault="002D1312" w:rsidP="00414D73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CF640C">
        <w:rPr>
          <w:sz w:val="28"/>
          <w:szCs w:val="28"/>
          <w:lang w:eastAsia="en-US"/>
        </w:rPr>
        <w:lastRenderedPageBreak/>
        <w:t>3</w:t>
      </w:r>
      <w:r w:rsidR="00414D73" w:rsidRPr="00CF640C">
        <w:rPr>
          <w:sz w:val="28"/>
          <w:szCs w:val="28"/>
          <w:lang w:eastAsia="en-US"/>
        </w:rPr>
        <w:t xml:space="preserve">. В подпункте 1 пункта 12 слово </w:t>
      </w:r>
      <w:r w:rsidRPr="00CF640C">
        <w:rPr>
          <w:sz w:val="28"/>
          <w:szCs w:val="28"/>
          <w:lang w:eastAsia="en-US"/>
        </w:rPr>
        <w:t>«</w:t>
      </w:r>
      <w:proofErr w:type="spellStart"/>
      <w:r w:rsidRPr="00CF640C">
        <w:rPr>
          <w:sz w:val="28"/>
          <w:szCs w:val="28"/>
          <w:lang w:eastAsia="en-US"/>
        </w:rPr>
        <w:t>Росалкогольрегулированием</w:t>
      </w:r>
      <w:proofErr w:type="spellEnd"/>
      <w:r w:rsidR="00414D73" w:rsidRPr="00CF640C">
        <w:rPr>
          <w:sz w:val="28"/>
          <w:szCs w:val="28"/>
          <w:lang w:eastAsia="en-US"/>
        </w:rPr>
        <w:t>» замен</w:t>
      </w:r>
      <w:r w:rsidRPr="00CF640C">
        <w:rPr>
          <w:sz w:val="28"/>
          <w:szCs w:val="28"/>
          <w:lang w:eastAsia="en-US"/>
        </w:rPr>
        <w:t xml:space="preserve">ить </w:t>
      </w:r>
      <w:r w:rsidR="00FA6D97" w:rsidRPr="00CF640C">
        <w:rPr>
          <w:sz w:val="28"/>
          <w:szCs w:val="28"/>
          <w:lang w:eastAsia="en-US"/>
        </w:rPr>
        <w:t>словом</w:t>
      </w:r>
      <w:r w:rsidRPr="00CF640C">
        <w:rPr>
          <w:sz w:val="28"/>
          <w:szCs w:val="28"/>
          <w:lang w:eastAsia="en-US"/>
        </w:rPr>
        <w:t xml:space="preserve"> «</w:t>
      </w:r>
      <w:proofErr w:type="spellStart"/>
      <w:r w:rsidRPr="00CF640C">
        <w:rPr>
          <w:sz w:val="28"/>
          <w:szCs w:val="28"/>
          <w:lang w:eastAsia="en-US"/>
        </w:rPr>
        <w:t>Росалкогольтабакконтролем</w:t>
      </w:r>
      <w:proofErr w:type="spellEnd"/>
      <w:r w:rsidR="00414D73" w:rsidRPr="00CF640C">
        <w:rPr>
          <w:sz w:val="28"/>
          <w:szCs w:val="28"/>
          <w:lang w:eastAsia="en-US"/>
        </w:rPr>
        <w:t>».</w:t>
      </w:r>
    </w:p>
    <w:p w:rsidR="00186777" w:rsidRPr="00CF640C" w:rsidRDefault="002D1312" w:rsidP="0018677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CF640C">
        <w:rPr>
          <w:sz w:val="28"/>
          <w:szCs w:val="28"/>
          <w:lang w:eastAsia="en-US"/>
        </w:rPr>
        <w:t>4</w:t>
      </w:r>
      <w:r w:rsidR="00186777" w:rsidRPr="00CF640C">
        <w:rPr>
          <w:sz w:val="28"/>
          <w:szCs w:val="28"/>
          <w:lang w:eastAsia="en-US"/>
        </w:rPr>
        <w:t>. Пункт 19 после слов «сведения ЕГАИС» дополнить словами «, ГИС МТ».</w:t>
      </w:r>
    </w:p>
    <w:p w:rsidR="00414D73" w:rsidRPr="00CF640C" w:rsidRDefault="00414D73" w:rsidP="0018677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</w:p>
    <w:p w:rsidR="00414D73" w:rsidRPr="00CF640C" w:rsidRDefault="00414D73" w:rsidP="0018677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</w:p>
    <w:p w:rsidR="00474B50" w:rsidRPr="00CF640C" w:rsidRDefault="00474B50" w:rsidP="00474B5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605EA9" w:rsidRPr="00CF640C" w:rsidRDefault="00605EA9" w:rsidP="00474B5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163413" w:rsidRPr="00CF640C" w:rsidRDefault="0082127E" w:rsidP="00BA4AE1">
      <w:pPr>
        <w:widowControl w:val="0"/>
        <w:spacing w:before="0" w:after="0"/>
        <w:jc w:val="both"/>
        <w:rPr>
          <w:sz w:val="28"/>
        </w:rPr>
      </w:pPr>
      <w:r w:rsidRPr="00CF640C">
        <w:rPr>
          <w:sz w:val="28"/>
          <w:szCs w:val="28"/>
          <w:lang w:eastAsia="en-US"/>
        </w:rPr>
        <w:t>Губернатор</w:t>
      </w:r>
      <w:r w:rsidR="00422652" w:rsidRPr="00CF640C">
        <w:rPr>
          <w:sz w:val="28"/>
          <w:szCs w:val="28"/>
          <w:lang w:eastAsia="en-US"/>
        </w:rPr>
        <w:t xml:space="preserve"> </w:t>
      </w:r>
      <w:r w:rsidRPr="00CF640C">
        <w:rPr>
          <w:sz w:val="28"/>
          <w:szCs w:val="28"/>
          <w:lang w:eastAsia="en-US"/>
        </w:rPr>
        <w:t>Новосибирской</w:t>
      </w:r>
      <w:r w:rsidR="00422652" w:rsidRPr="00CF640C">
        <w:rPr>
          <w:sz w:val="28"/>
          <w:szCs w:val="28"/>
          <w:lang w:eastAsia="en-US"/>
        </w:rPr>
        <w:t xml:space="preserve"> области                                                    А.А. </w:t>
      </w:r>
      <w:r w:rsidRPr="00CF640C">
        <w:rPr>
          <w:sz w:val="28"/>
          <w:szCs w:val="28"/>
          <w:lang w:eastAsia="en-US"/>
        </w:rPr>
        <w:t>Травников</w:t>
      </w:r>
    </w:p>
    <w:p w:rsidR="00B46466" w:rsidRPr="00CF640C" w:rsidRDefault="00B46466" w:rsidP="00BA4AE1">
      <w:pPr>
        <w:widowControl w:val="0"/>
        <w:spacing w:before="0" w:after="0"/>
        <w:jc w:val="both"/>
        <w:rPr>
          <w:sz w:val="20"/>
        </w:rPr>
      </w:pPr>
    </w:p>
    <w:p w:rsidR="00B46466" w:rsidRPr="00CF640C" w:rsidRDefault="00B46466" w:rsidP="00BA4AE1">
      <w:pPr>
        <w:widowControl w:val="0"/>
        <w:spacing w:before="0" w:after="0"/>
        <w:jc w:val="both"/>
        <w:rPr>
          <w:sz w:val="20"/>
        </w:rPr>
      </w:pPr>
    </w:p>
    <w:p w:rsidR="00B46466" w:rsidRPr="00CF640C" w:rsidRDefault="00B46466" w:rsidP="00BA4AE1">
      <w:pPr>
        <w:widowControl w:val="0"/>
        <w:spacing w:before="0" w:after="0"/>
        <w:jc w:val="both"/>
        <w:rPr>
          <w:sz w:val="20"/>
        </w:rPr>
      </w:pPr>
    </w:p>
    <w:p w:rsidR="00B46466" w:rsidRPr="00CF640C" w:rsidRDefault="00B46466" w:rsidP="00BA4AE1">
      <w:pPr>
        <w:widowControl w:val="0"/>
        <w:spacing w:before="0" w:after="0"/>
        <w:jc w:val="both"/>
        <w:rPr>
          <w:sz w:val="20"/>
        </w:rPr>
      </w:pPr>
    </w:p>
    <w:p w:rsidR="00B46466" w:rsidRPr="00CF640C" w:rsidRDefault="00B46466" w:rsidP="00BA4AE1">
      <w:pPr>
        <w:widowControl w:val="0"/>
        <w:spacing w:before="0" w:after="0"/>
        <w:jc w:val="both"/>
        <w:rPr>
          <w:sz w:val="20"/>
        </w:rPr>
      </w:pPr>
    </w:p>
    <w:p w:rsidR="0081473C" w:rsidRPr="00CF640C" w:rsidRDefault="0081473C" w:rsidP="00BA4AE1">
      <w:pPr>
        <w:widowControl w:val="0"/>
        <w:spacing w:before="0" w:after="0"/>
        <w:jc w:val="both"/>
        <w:rPr>
          <w:sz w:val="20"/>
        </w:rPr>
      </w:pPr>
    </w:p>
    <w:p w:rsidR="00C07BD3" w:rsidRPr="00CF640C" w:rsidRDefault="00C07BD3" w:rsidP="00BA4AE1">
      <w:pPr>
        <w:widowControl w:val="0"/>
        <w:spacing w:before="0" w:after="0"/>
        <w:jc w:val="both"/>
        <w:rPr>
          <w:sz w:val="20"/>
        </w:rPr>
      </w:pPr>
    </w:p>
    <w:p w:rsidR="0081473C" w:rsidRPr="00CF640C" w:rsidRDefault="0081473C" w:rsidP="00BA4AE1">
      <w:pPr>
        <w:widowControl w:val="0"/>
        <w:spacing w:before="0" w:after="0"/>
        <w:jc w:val="both"/>
        <w:rPr>
          <w:sz w:val="20"/>
        </w:rPr>
      </w:pPr>
    </w:p>
    <w:p w:rsidR="0081473C" w:rsidRPr="00CF640C" w:rsidRDefault="0081473C" w:rsidP="00BA4AE1">
      <w:pPr>
        <w:widowControl w:val="0"/>
        <w:spacing w:before="0" w:after="0"/>
        <w:jc w:val="both"/>
        <w:rPr>
          <w:sz w:val="20"/>
        </w:rPr>
      </w:pPr>
    </w:p>
    <w:p w:rsidR="0081473C" w:rsidRPr="00CF640C" w:rsidRDefault="0081473C" w:rsidP="00BA4AE1">
      <w:pPr>
        <w:widowControl w:val="0"/>
        <w:spacing w:before="0" w:after="0"/>
        <w:jc w:val="both"/>
        <w:rPr>
          <w:sz w:val="20"/>
        </w:rPr>
      </w:pPr>
    </w:p>
    <w:p w:rsidR="0081473C" w:rsidRPr="00CF640C" w:rsidRDefault="0081473C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0948AD" w:rsidRPr="00CF640C" w:rsidRDefault="000948AD" w:rsidP="00BA4AE1">
      <w:pPr>
        <w:widowControl w:val="0"/>
        <w:spacing w:before="0" w:after="0"/>
        <w:jc w:val="both"/>
        <w:rPr>
          <w:sz w:val="20"/>
        </w:rPr>
      </w:pPr>
    </w:p>
    <w:p w:rsidR="0081473C" w:rsidRPr="00CF640C" w:rsidRDefault="0081473C" w:rsidP="00BA4AE1">
      <w:pPr>
        <w:widowControl w:val="0"/>
        <w:spacing w:before="0" w:after="0"/>
        <w:jc w:val="both"/>
        <w:rPr>
          <w:sz w:val="20"/>
        </w:rPr>
      </w:pPr>
    </w:p>
    <w:p w:rsidR="0082127E" w:rsidRPr="00CF640C" w:rsidRDefault="0082127E" w:rsidP="00BA4AE1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 w:val="20"/>
        </w:rPr>
      </w:pPr>
      <w:r w:rsidRPr="00CF640C">
        <w:rPr>
          <w:sz w:val="20"/>
        </w:rPr>
        <w:t>А.А. Гончаров</w:t>
      </w:r>
    </w:p>
    <w:p w:rsidR="0053476E" w:rsidRPr="00E4059A" w:rsidRDefault="00212C66" w:rsidP="00BA4AE1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 w:val="20"/>
        </w:rPr>
      </w:pPr>
      <w:r w:rsidRPr="00CF640C">
        <w:rPr>
          <w:sz w:val="20"/>
        </w:rPr>
        <w:t xml:space="preserve">238 61 </w:t>
      </w:r>
      <w:r w:rsidR="0082127E" w:rsidRPr="00CF640C">
        <w:rPr>
          <w:sz w:val="20"/>
        </w:rPr>
        <w:t>60</w:t>
      </w:r>
    </w:p>
    <w:sectPr w:rsidR="0053476E" w:rsidRPr="00E4059A" w:rsidSect="00422652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6B1" w:rsidRDefault="003876B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3876B1" w:rsidRDefault="003876B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6B1" w:rsidRDefault="003876B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3876B1" w:rsidRDefault="003876B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Pr="00E7312A" w:rsidRDefault="00A956B9">
    <w:pPr>
      <w:pStyle w:val="a7"/>
      <w:jc w:val="center"/>
      <w:rPr>
        <w:sz w:val="20"/>
        <w:szCs w:val="20"/>
      </w:rPr>
    </w:pPr>
    <w:r w:rsidRPr="00E7312A">
      <w:rPr>
        <w:sz w:val="20"/>
        <w:szCs w:val="20"/>
      </w:rPr>
      <w:fldChar w:fldCharType="begin"/>
    </w:r>
    <w:r w:rsidRPr="00E7312A">
      <w:rPr>
        <w:sz w:val="20"/>
        <w:szCs w:val="20"/>
      </w:rPr>
      <w:instrText>PAGE   \* MERGEFORMAT</w:instrText>
    </w:r>
    <w:r w:rsidRPr="00E7312A">
      <w:rPr>
        <w:sz w:val="20"/>
        <w:szCs w:val="20"/>
      </w:rPr>
      <w:fldChar w:fldCharType="separate"/>
    </w:r>
    <w:r w:rsidR="00CF640C">
      <w:rPr>
        <w:noProof/>
        <w:sz w:val="20"/>
        <w:szCs w:val="20"/>
      </w:rPr>
      <w:t>2</w:t>
    </w:r>
    <w:r w:rsidRPr="00E7312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7E"/>
    <w:rsid w:val="000004B0"/>
    <w:rsid w:val="00000B86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0395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5DB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37B8D"/>
    <w:rsid w:val="0004021B"/>
    <w:rsid w:val="00040D2C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1671"/>
    <w:rsid w:val="00052033"/>
    <w:rsid w:val="00052A77"/>
    <w:rsid w:val="0005356D"/>
    <w:rsid w:val="000549D2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BD1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438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48AD"/>
    <w:rsid w:val="000955C9"/>
    <w:rsid w:val="0009597B"/>
    <w:rsid w:val="00096637"/>
    <w:rsid w:val="00096663"/>
    <w:rsid w:val="00096CAE"/>
    <w:rsid w:val="000972E3"/>
    <w:rsid w:val="00097851"/>
    <w:rsid w:val="000979C0"/>
    <w:rsid w:val="00097C78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0DF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69C4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0D53"/>
    <w:rsid w:val="000F1507"/>
    <w:rsid w:val="000F1C71"/>
    <w:rsid w:val="000F27B4"/>
    <w:rsid w:val="000F2D9B"/>
    <w:rsid w:val="000F36C4"/>
    <w:rsid w:val="000F4845"/>
    <w:rsid w:val="000F4866"/>
    <w:rsid w:val="000F4EB2"/>
    <w:rsid w:val="000F55FD"/>
    <w:rsid w:val="000F59F7"/>
    <w:rsid w:val="000F60FF"/>
    <w:rsid w:val="000F6C8F"/>
    <w:rsid w:val="000F725C"/>
    <w:rsid w:val="000F72FA"/>
    <w:rsid w:val="000F7443"/>
    <w:rsid w:val="000F794A"/>
    <w:rsid w:val="001016F8"/>
    <w:rsid w:val="00102328"/>
    <w:rsid w:val="001029F0"/>
    <w:rsid w:val="00102D38"/>
    <w:rsid w:val="001032FE"/>
    <w:rsid w:val="001034A3"/>
    <w:rsid w:val="00103B1C"/>
    <w:rsid w:val="00104052"/>
    <w:rsid w:val="00104471"/>
    <w:rsid w:val="00105146"/>
    <w:rsid w:val="001055BE"/>
    <w:rsid w:val="001059ED"/>
    <w:rsid w:val="00105F0E"/>
    <w:rsid w:val="0010657A"/>
    <w:rsid w:val="00107301"/>
    <w:rsid w:val="001073F4"/>
    <w:rsid w:val="00107FDF"/>
    <w:rsid w:val="0011138D"/>
    <w:rsid w:val="00111EB9"/>
    <w:rsid w:val="00111F10"/>
    <w:rsid w:val="001120F9"/>
    <w:rsid w:val="00113BEA"/>
    <w:rsid w:val="00114970"/>
    <w:rsid w:val="00114C7B"/>
    <w:rsid w:val="0011593C"/>
    <w:rsid w:val="00115E22"/>
    <w:rsid w:val="00115E44"/>
    <w:rsid w:val="00115FF2"/>
    <w:rsid w:val="001165BB"/>
    <w:rsid w:val="001174B3"/>
    <w:rsid w:val="00117567"/>
    <w:rsid w:val="001179DF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773"/>
    <w:rsid w:val="0013531A"/>
    <w:rsid w:val="0013561C"/>
    <w:rsid w:val="00135747"/>
    <w:rsid w:val="00135A4E"/>
    <w:rsid w:val="001366AD"/>
    <w:rsid w:val="00136A49"/>
    <w:rsid w:val="001378A1"/>
    <w:rsid w:val="00137BAA"/>
    <w:rsid w:val="001405A5"/>
    <w:rsid w:val="00140779"/>
    <w:rsid w:val="00141C2B"/>
    <w:rsid w:val="00141CF9"/>
    <w:rsid w:val="00142226"/>
    <w:rsid w:val="00142EDC"/>
    <w:rsid w:val="00143391"/>
    <w:rsid w:val="00143599"/>
    <w:rsid w:val="001438B9"/>
    <w:rsid w:val="00143EC3"/>
    <w:rsid w:val="00144373"/>
    <w:rsid w:val="001443A9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0B92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41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1C36"/>
    <w:rsid w:val="001839D0"/>
    <w:rsid w:val="00183C85"/>
    <w:rsid w:val="00183FB3"/>
    <w:rsid w:val="00184595"/>
    <w:rsid w:val="00184903"/>
    <w:rsid w:val="00184F0F"/>
    <w:rsid w:val="0018536D"/>
    <w:rsid w:val="00185A84"/>
    <w:rsid w:val="00185C37"/>
    <w:rsid w:val="00186777"/>
    <w:rsid w:val="001867C2"/>
    <w:rsid w:val="00186B0E"/>
    <w:rsid w:val="00186D4A"/>
    <w:rsid w:val="00186DAE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693"/>
    <w:rsid w:val="001A2EE6"/>
    <w:rsid w:val="001A2F88"/>
    <w:rsid w:val="001A44CC"/>
    <w:rsid w:val="001A4B07"/>
    <w:rsid w:val="001A51DB"/>
    <w:rsid w:val="001A58A9"/>
    <w:rsid w:val="001A7751"/>
    <w:rsid w:val="001A7FC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3B7E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3E62"/>
    <w:rsid w:val="001D463D"/>
    <w:rsid w:val="001D4E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3437"/>
    <w:rsid w:val="001E4FB9"/>
    <w:rsid w:val="001E5300"/>
    <w:rsid w:val="001E53B3"/>
    <w:rsid w:val="001E56E8"/>
    <w:rsid w:val="001E652E"/>
    <w:rsid w:val="001E6ABF"/>
    <w:rsid w:val="001E6CA8"/>
    <w:rsid w:val="001F0DCC"/>
    <w:rsid w:val="001F1A86"/>
    <w:rsid w:val="001F3F9F"/>
    <w:rsid w:val="001F4115"/>
    <w:rsid w:val="001F4238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C66"/>
    <w:rsid w:val="00212EF7"/>
    <w:rsid w:val="00213995"/>
    <w:rsid w:val="00214581"/>
    <w:rsid w:val="002146D6"/>
    <w:rsid w:val="00215791"/>
    <w:rsid w:val="00215FDD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228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240E"/>
    <w:rsid w:val="00232C67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3DAB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625"/>
    <w:rsid w:val="00254B3B"/>
    <w:rsid w:val="00255540"/>
    <w:rsid w:val="002555D1"/>
    <w:rsid w:val="0025607B"/>
    <w:rsid w:val="00256B16"/>
    <w:rsid w:val="00256CA1"/>
    <w:rsid w:val="00257065"/>
    <w:rsid w:val="00257E44"/>
    <w:rsid w:val="002602FA"/>
    <w:rsid w:val="00260568"/>
    <w:rsid w:val="0026152A"/>
    <w:rsid w:val="00261997"/>
    <w:rsid w:val="00261C4C"/>
    <w:rsid w:val="002621C1"/>
    <w:rsid w:val="00262AA0"/>
    <w:rsid w:val="002639B9"/>
    <w:rsid w:val="00263A0B"/>
    <w:rsid w:val="00263A93"/>
    <w:rsid w:val="00263D57"/>
    <w:rsid w:val="0026423C"/>
    <w:rsid w:val="00264F93"/>
    <w:rsid w:val="00265D2E"/>
    <w:rsid w:val="00267684"/>
    <w:rsid w:val="00270507"/>
    <w:rsid w:val="002707A2"/>
    <w:rsid w:val="00270BE1"/>
    <w:rsid w:val="002723A7"/>
    <w:rsid w:val="0027272C"/>
    <w:rsid w:val="00272861"/>
    <w:rsid w:val="0027349E"/>
    <w:rsid w:val="0027394D"/>
    <w:rsid w:val="002740A4"/>
    <w:rsid w:val="00274229"/>
    <w:rsid w:val="0027466A"/>
    <w:rsid w:val="00274790"/>
    <w:rsid w:val="002747E6"/>
    <w:rsid w:val="002748E6"/>
    <w:rsid w:val="002769F3"/>
    <w:rsid w:val="00277ECA"/>
    <w:rsid w:val="002805AC"/>
    <w:rsid w:val="00280774"/>
    <w:rsid w:val="002807C3"/>
    <w:rsid w:val="00282518"/>
    <w:rsid w:val="002825A6"/>
    <w:rsid w:val="00282AC8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0A8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1C"/>
    <w:rsid w:val="00297A6B"/>
    <w:rsid w:val="00297FE5"/>
    <w:rsid w:val="002A041E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A77F3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0CE9"/>
    <w:rsid w:val="002C120E"/>
    <w:rsid w:val="002C1C07"/>
    <w:rsid w:val="002C24B9"/>
    <w:rsid w:val="002C3321"/>
    <w:rsid w:val="002C344A"/>
    <w:rsid w:val="002C35E6"/>
    <w:rsid w:val="002C374D"/>
    <w:rsid w:val="002C38D7"/>
    <w:rsid w:val="002C3E34"/>
    <w:rsid w:val="002C3F25"/>
    <w:rsid w:val="002C4023"/>
    <w:rsid w:val="002C46C2"/>
    <w:rsid w:val="002C48F9"/>
    <w:rsid w:val="002C53F2"/>
    <w:rsid w:val="002C58D7"/>
    <w:rsid w:val="002C5DC0"/>
    <w:rsid w:val="002C7472"/>
    <w:rsid w:val="002C7A3D"/>
    <w:rsid w:val="002D05F7"/>
    <w:rsid w:val="002D11E3"/>
    <w:rsid w:val="002D1312"/>
    <w:rsid w:val="002D1E16"/>
    <w:rsid w:val="002D2203"/>
    <w:rsid w:val="002D2ED1"/>
    <w:rsid w:val="002D352B"/>
    <w:rsid w:val="002D3985"/>
    <w:rsid w:val="002D398D"/>
    <w:rsid w:val="002D4332"/>
    <w:rsid w:val="002D500B"/>
    <w:rsid w:val="002D516F"/>
    <w:rsid w:val="002D5349"/>
    <w:rsid w:val="002D540A"/>
    <w:rsid w:val="002D5704"/>
    <w:rsid w:val="002D65FE"/>
    <w:rsid w:val="002D6863"/>
    <w:rsid w:val="002D6978"/>
    <w:rsid w:val="002E03F2"/>
    <w:rsid w:val="002E13D0"/>
    <w:rsid w:val="002E232F"/>
    <w:rsid w:val="002E505D"/>
    <w:rsid w:val="002E68A0"/>
    <w:rsid w:val="002E6CA9"/>
    <w:rsid w:val="002E6F3F"/>
    <w:rsid w:val="002E7371"/>
    <w:rsid w:val="002E7410"/>
    <w:rsid w:val="002E7B84"/>
    <w:rsid w:val="002E7DEC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5FC1"/>
    <w:rsid w:val="003007C3"/>
    <w:rsid w:val="00300B1F"/>
    <w:rsid w:val="00301A30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7A0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719"/>
    <w:rsid w:val="00320F17"/>
    <w:rsid w:val="0032169C"/>
    <w:rsid w:val="00321905"/>
    <w:rsid w:val="00321FBB"/>
    <w:rsid w:val="0032317D"/>
    <w:rsid w:val="00323CD1"/>
    <w:rsid w:val="003246FC"/>
    <w:rsid w:val="00324F42"/>
    <w:rsid w:val="003276A2"/>
    <w:rsid w:val="003305A8"/>
    <w:rsid w:val="0033068B"/>
    <w:rsid w:val="003307FF"/>
    <w:rsid w:val="00330846"/>
    <w:rsid w:val="00330C8C"/>
    <w:rsid w:val="00330FF4"/>
    <w:rsid w:val="003318EC"/>
    <w:rsid w:val="00332259"/>
    <w:rsid w:val="00332360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C23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131"/>
    <w:rsid w:val="00360320"/>
    <w:rsid w:val="003606F9"/>
    <w:rsid w:val="00361172"/>
    <w:rsid w:val="00361251"/>
    <w:rsid w:val="00361FD3"/>
    <w:rsid w:val="00362B74"/>
    <w:rsid w:val="00363539"/>
    <w:rsid w:val="00363EAB"/>
    <w:rsid w:val="00365218"/>
    <w:rsid w:val="0036645E"/>
    <w:rsid w:val="0036662C"/>
    <w:rsid w:val="00366E22"/>
    <w:rsid w:val="00370532"/>
    <w:rsid w:val="003708D7"/>
    <w:rsid w:val="003738C8"/>
    <w:rsid w:val="003741C2"/>
    <w:rsid w:val="003743FB"/>
    <w:rsid w:val="00376A46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169"/>
    <w:rsid w:val="00386ACB"/>
    <w:rsid w:val="00386C0C"/>
    <w:rsid w:val="00387176"/>
    <w:rsid w:val="003876B1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0CB1"/>
    <w:rsid w:val="003A2822"/>
    <w:rsid w:val="003A2CF3"/>
    <w:rsid w:val="003A2E20"/>
    <w:rsid w:val="003A4115"/>
    <w:rsid w:val="003A4DBA"/>
    <w:rsid w:val="003A5342"/>
    <w:rsid w:val="003A59CD"/>
    <w:rsid w:val="003A60AF"/>
    <w:rsid w:val="003A6125"/>
    <w:rsid w:val="003A66C7"/>
    <w:rsid w:val="003A74E5"/>
    <w:rsid w:val="003B03C4"/>
    <w:rsid w:val="003B1692"/>
    <w:rsid w:val="003B35E5"/>
    <w:rsid w:val="003B3C26"/>
    <w:rsid w:val="003B3FE9"/>
    <w:rsid w:val="003B4889"/>
    <w:rsid w:val="003B58BC"/>
    <w:rsid w:val="003B6895"/>
    <w:rsid w:val="003B6B9F"/>
    <w:rsid w:val="003B7935"/>
    <w:rsid w:val="003B7A7B"/>
    <w:rsid w:val="003B7C87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C7D0F"/>
    <w:rsid w:val="003D0876"/>
    <w:rsid w:val="003D14BB"/>
    <w:rsid w:val="003D3D63"/>
    <w:rsid w:val="003D5075"/>
    <w:rsid w:val="003D52E5"/>
    <w:rsid w:val="003D58CE"/>
    <w:rsid w:val="003D5C95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7EA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7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652"/>
    <w:rsid w:val="00422706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604"/>
    <w:rsid w:val="004268E9"/>
    <w:rsid w:val="00426AF0"/>
    <w:rsid w:val="00426E25"/>
    <w:rsid w:val="0042788C"/>
    <w:rsid w:val="00430781"/>
    <w:rsid w:val="0043116A"/>
    <w:rsid w:val="00431F2A"/>
    <w:rsid w:val="0043223B"/>
    <w:rsid w:val="00432C45"/>
    <w:rsid w:val="004341F1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189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398D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52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8BF"/>
    <w:rsid w:val="00464F3D"/>
    <w:rsid w:val="00464F61"/>
    <w:rsid w:val="00466C2B"/>
    <w:rsid w:val="00467603"/>
    <w:rsid w:val="00467FBC"/>
    <w:rsid w:val="0047344C"/>
    <w:rsid w:val="0047449C"/>
    <w:rsid w:val="00474B50"/>
    <w:rsid w:val="0047530A"/>
    <w:rsid w:val="00475699"/>
    <w:rsid w:val="00475B3E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359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47"/>
    <w:rsid w:val="00492D6E"/>
    <w:rsid w:val="00493002"/>
    <w:rsid w:val="004937FE"/>
    <w:rsid w:val="00493A64"/>
    <w:rsid w:val="00493A92"/>
    <w:rsid w:val="00495064"/>
    <w:rsid w:val="00496BE0"/>
    <w:rsid w:val="00496FBD"/>
    <w:rsid w:val="00497577"/>
    <w:rsid w:val="00497868"/>
    <w:rsid w:val="004A0B5D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6E61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3BE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43C2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E0A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5EF1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76E"/>
    <w:rsid w:val="00534AB2"/>
    <w:rsid w:val="00535B08"/>
    <w:rsid w:val="00536C7B"/>
    <w:rsid w:val="0053701F"/>
    <w:rsid w:val="005404C1"/>
    <w:rsid w:val="0054069F"/>
    <w:rsid w:val="00540A06"/>
    <w:rsid w:val="00540EB9"/>
    <w:rsid w:val="00541153"/>
    <w:rsid w:val="005437F5"/>
    <w:rsid w:val="005439B4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32A"/>
    <w:rsid w:val="005578BC"/>
    <w:rsid w:val="00557B46"/>
    <w:rsid w:val="00557FA1"/>
    <w:rsid w:val="0056058E"/>
    <w:rsid w:val="00560CBA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B3E"/>
    <w:rsid w:val="00570ECE"/>
    <w:rsid w:val="0057123F"/>
    <w:rsid w:val="005715E8"/>
    <w:rsid w:val="00572136"/>
    <w:rsid w:val="005725F1"/>
    <w:rsid w:val="00572ECC"/>
    <w:rsid w:val="00573396"/>
    <w:rsid w:val="00573C31"/>
    <w:rsid w:val="00573EC0"/>
    <w:rsid w:val="0057443A"/>
    <w:rsid w:val="00574B55"/>
    <w:rsid w:val="0057553E"/>
    <w:rsid w:val="00575566"/>
    <w:rsid w:val="0057655E"/>
    <w:rsid w:val="00576C79"/>
    <w:rsid w:val="00576CF9"/>
    <w:rsid w:val="005775E9"/>
    <w:rsid w:val="00577D39"/>
    <w:rsid w:val="00580850"/>
    <w:rsid w:val="00582673"/>
    <w:rsid w:val="0058290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8BB"/>
    <w:rsid w:val="005960C5"/>
    <w:rsid w:val="005A053D"/>
    <w:rsid w:val="005A17EA"/>
    <w:rsid w:val="005A22E4"/>
    <w:rsid w:val="005A2A95"/>
    <w:rsid w:val="005A3DA0"/>
    <w:rsid w:val="005A4F02"/>
    <w:rsid w:val="005A54C8"/>
    <w:rsid w:val="005A6126"/>
    <w:rsid w:val="005A69AE"/>
    <w:rsid w:val="005A6B53"/>
    <w:rsid w:val="005A737A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EE0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2376"/>
    <w:rsid w:val="005D4347"/>
    <w:rsid w:val="005D57B1"/>
    <w:rsid w:val="005D5A47"/>
    <w:rsid w:val="005D61D7"/>
    <w:rsid w:val="005D66AC"/>
    <w:rsid w:val="005D6B57"/>
    <w:rsid w:val="005D6DD2"/>
    <w:rsid w:val="005D7047"/>
    <w:rsid w:val="005D7784"/>
    <w:rsid w:val="005E0C41"/>
    <w:rsid w:val="005E1A8B"/>
    <w:rsid w:val="005E1ABC"/>
    <w:rsid w:val="005E34D0"/>
    <w:rsid w:val="005E49ED"/>
    <w:rsid w:val="005E5173"/>
    <w:rsid w:val="005E5BA5"/>
    <w:rsid w:val="005E5E8D"/>
    <w:rsid w:val="005E6AFA"/>
    <w:rsid w:val="005E7739"/>
    <w:rsid w:val="005E78F6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2FF3"/>
    <w:rsid w:val="00603103"/>
    <w:rsid w:val="006038E2"/>
    <w:rsid w:val="00603DB2"/>
    <w:rsid w:val="00605351"/>
    <w:rsid w:val="00605394"/>
    <w:rsid w:val="00605490"/>
    <w:rsid w:val="00605AAD"/>
    <w:rsid w:val="00605EA9"/>
    <w:rsid w:val="00606D43"/>
    <w:rsid w:val="00607046"/>
    <w:rsid w:val="00607053"/>
    <w:rsid w:val="00607FBB"/>
    <w:rsid w:val="00610299"/>
    <w:rsid w:val="00610590"/>
    <w:rsid w:val="00611DAB"/>
    <w:rsid w:val="00611E26"/>
    <w:rsid w:val="00611FF2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4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D58"/>
    <w:rsid w:val="00633439"/>
    <w:rsid w:val="006338C9"/>
    <w:rsid w:val="00634878"/>
    <w:rsid w:val="00634D51"/>
    <w:rsid w:val="00634FAC"/>
    <w:rsid w:val="006354A1"/>
    <w:rsid w:val="006360EC"/>
    <w:rsid w:val="006361A8"/>
    <w:rsid w:val="00636246"/>
    <w:rsid w:val="0063630F"/>
    <w:rsid w:val="00636BC8"/>
    <w:rsid w:val="0063715A"/>
    <w:rsid w:val="00637338"/>
    <w:rsid w:val="006378E7"/>
    <w:rsid w:val="00637AED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F58"/>
    <w:rsid w:val="0064562E"/>
    <w:rsid w:val="00645E65"/>
    <w:rsid w:val="00646FEB"/>
    <w:rsid w:val="00647474"/>
    <w:rsid w:val="00647514"/>
    <w:rsid w:val="006507E3"/>
    <w:rsid w:val="00650D20"/>
    <w:rsid w:val="0065114F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4392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2DB"/>
    <w:rsid w:val="006A6340"/>
    <w:rsid w:val="006A783E"/>
    <w:rsid w:val="006A7BE3"/>
    <w:rsid w:val="006A7D3D"/>
    <w:rsid w:val="006B0A7B"/>
    <w:rsid w:val="006B0D33"/>
    <w:rsid w:val="006B0E86"/>
    <w:rsid w:val="006B1020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2C4C"/>
    <w:rsid w:val="006C394B"/>
    <w:rsid w:val="006C433C"/>
    <w:rsid w:val="006C5001"/>
    <w:rsid w:val="006C5384"/>
    <w:rsid w:val="006C53BB"/>
    <w:rsid w:val="006C7B25"/>
    <w:rsid w:val="006D026E"/>
    <w:rsid w:val="006D0406"/>
    <w:rsid w:val="006D04D2"/>
    <w:rsid w:val="006D0690"/>
    <w:rsid w:val="006D075C"/>
    <w:rsid w:val="006D13AE"/>
    <w:rsid w:val="006D1BA9"/>
    <w:rsid w:val="006D2602"/>
    <w:rsid w:val="006D2675"/>
    <w:rsid w:val="006D2842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D5D"/>
    <w:rsid w:val="006F7564"/>
    <w:rsid w:val="006F7BC3"/>
    <w:rsid w:val="007012C4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5F0C"/>
    <w:rsid w:val="007063A8"/>
    <w:rsid w:val="007076BF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673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5BC"/>
    <w:rsid w:val="00734896"/>
    <w:rsid w:val="0073560D"/>
    <w:rsid w:val="007369CD"/>
    <w:rsid w:val="0073700B"/>
    <w:rsid w:val="0073714F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D1D"/>
    <w:rsid w:val="007472F4"/>
    <w:rsid w:val="007473B0"/>
    <w:rsid w:val="007505D6"/>
    <w:rsid w:val="00751BFA"/>
    <w:rsid w:val="00753DB5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305"/>
    <w:rsid w:val="007666A0"/>
    <w:rsid w:val="00767233"/>
    <w:rsid w:val="00767C50"/>
    <w:rsid w:val="007701C1"/>
    <w:rsid w:val="007715B7"/>
    <w:rsid w:val="007718D0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1123"/>
    <w:rsid w:val="00782546"/>
    <w:rsid w:val="00782BCE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9A8"/>
    <w:rsid w:val="007C0A0D"/>
    <w:rsid w:val="007C0AF6"/>
    <w:rsid w:val="007C0D43"/>
    <w:rsid w:val="007C197A"/>
    <w:rsid w:val="007C1AAA"/>
    <w:rsid w:val="007C1C61"/>
    <w:rsid w:val="007C23A3"/>
    <w:rsid w:val="007C3109"/>
    <w:rsid w:val="007C4EE8"/>
    <w:rsid w:val="007C51C8"/>
    <w:rsid w:val="007C603E"/>
    <w:rsid w:val="007C6230"/>
    <w:rsid w:val="007C6A0A"/>
    <w:rsid w:val="007C723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4C1C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2B20"/>
    <w:rsid w:val="007F34C0"/>
    <w:rsid w:val="007F3891"/>
    <w:rsid w:val="007F3AE6"/>
    <w:rsid w:val="007F3DFE"/>
    <w:rsid w:val="007F487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1A9"/>
    <w:rsid w:val="008031F5"/>
    <w:rsid w:val="008032E7"/>
    <w:rsid w:val="00803945"/>
    <w:rsid w:val="00805397"/>
    <w:rsid w:val="008066B7"/>
    <w:rsid w:val="008066ED"/>
    <w:rsid w:val="0080736F"/>
    <w:rsid w:val="00807D3F"/>
    <w:rsid w:val="008101C2"/>
    <w:rsid w:val="0081473C"/>
    <w:rsid w:val="00816909"/>
    <w:rsid w:val="00816A58"/>
    <w:rsid w:val="00816D93"/>
    <w:rsid w:val="00816DC9"/>
    <w:rsid w:val="0081710B"/>
    <w:rsid w:val="00817A7F"/>
    <w:rsid w:val="0082127E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4C25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37C7C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0899"/>
    <w:rsid w:val="0085125E"/>
    <w:rsid w:val="00851541"/>
    <w:rsid w:val="00851808"/>
    <w:rsid w:val="00851F10"/>
    <w:rsid w:val="008521C0"/>
    <w:rsid w:val="008523CD"/>
    <w:rsid w:val="00852710"/>
    <w:rsid w:val="00852AAC"/>
    <w:rsid w:val="00852FF2"/>
    <w:rsid w:val="00853997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3EA4"/>
    <w:rsid w:val="00864E19"/>
    <w:rsid w:val="00865124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642D"/>
    <w:rsid w:val="00876895"/>
    <w:rsid w:val="00876BD8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850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701"/>
    <w:rsid w:val="0089788C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E04"/>
    <w:rsid w:val="008B10D0"/>
    <w:rsid w:val="008B17EC"/>
    <w:rsid w:val="008B22B5"/>
    <w:rsid w:val="008B2ADD"/>
    <w:rsid w:val="008B514A"/>
    <w:rsid w:val="008B73DE"/>
    <w:rsid w:val="008B7ADE"/>
    <w:rsid w:val="008C00B5"/>
    <w:rsid w:val="008C07B7"/>
    <w:rsid w:val="008C08DA"/>
    <w:rsid w:val="008C09D2"/>
    <w:rsid w:val="008C0FF7"/>
    <w:rsid w:val="008C13DA"/>
    <w:rsid w:val="008C229E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3AE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0E8"/>
    <w:rsid w:val="008E3771"/>
    <w:rsid w:val="008E3E84"/>
    <w:rsid w:val="008E4F2C"/>
    <w:rsid w:val="008E6A60"/>
    <w:rsid w:val="008E6B16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5AE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A6D"/>
    <w:rsid w:val="00900D4B"/>
    <w:rsid w:val="00901C49"/>
    <w:rsid w:val="00906515"/>
    <w:rsid w:val="00910413"/>
    <w:rsid w:val="00910911"/>
    <w:rsid w:val="00911C70"/>
    <w:rsid w:val="009129DF"/>
    <w:rsid w:val="00912A21"/>
    <w:rsid w:val="009134F9"/>
    <w:rsid w:val="009135AA"/>
    <w:rsid w:val="0091380D"/>
    <w:rsid w:val="00913D17"/>
    <w:rsid w:val="009147AF"/>
    <w:rsid w:val="00914A90"/>
    <w:rsid w:val="00914C9A"/>
    <w:rsid w:val="00914EF1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4AE0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2C93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399"/>
    <w:rsid w:val="0094154D"/>
    <w:rsid w:val="00941D4E"/>
    <w:rsid w:val="00941E1F"/>
    <w:rsid w:val="0094257E"/>
    <w:rsid w:val="009431D6"/>
    <w:rsid w:val="00943629"/>
    <w:rsid w:val="0094527D"/>
    <w:rsid w:val="009455E1"/>
    <w:rsid w:val="009458DA"/>
    <w:rsid w:val="009464E8"/>
    <w:rsid w:val="00947FE1"/>
    <w:rsid w:val="00950D51"/>
    <w:rsid w:val="00951361"/>
    <w:rsid w:val="0095174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2F2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01D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31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6EED"/>
    <w:rsid w:val="00997604"/>
    <w:rsid w:val="00997615"/>
    <w:rsid w:val="00997B61"/>
    <w:rsid w:val="00997EB7"/>
    <w:rsid w:val="009A042D"/>
    <w:rsid w:val="009A0894"/>
    <w:rsid w:val="009A09BC"/>
    <w:rsid w:val="009A0AB5"/>
    <w:rsid w:val="009A2529"/>
    <w:rsid w:val="009A2640"/>
    <w:rsid w:val="009A3290"/>
    <w:rsid w:val="009A38C6"/>
    <w:rsid w:val="009A3B9D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4A0A"/>
    <w:rsid w:val="009C508B"/>
    <w:rsid w:val="009C5EE2"/>
    <w:rsid w:val="009C699B"/>
    <w:rsid w:val="009C6EE9"/>
    <w:rsid w:val="009C7CFF"/>
    <w:rsid w:val="009D1075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E7261"/>
    <w:rsid w:val="009F0B2C"/>
    <w:rsid w:val="009F0BAD"/>
    <w:rsid w:val="009F1854"/>
    <w:rsid w:val="009F1A9E"/>
    <w:rsid w:val="009F1BF8"/>
    <w:rsid w:val="009F1F50"/>
    <w:rsid w:val="009F1FC5"/>
    <w:rsid w:val="009F2040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1D"/>
    <w:rsid w:val="009F6F5E"/>
    <w:rsid w:val="009F71A8"/>
    <w:rsid w:val="00A00112"/>
    <w:rsid w:val="00A00691"/>
    <w:rsid w:val="00A01CDE"/>
    <w:rsid w:val="00A01F08"/>
    <w:rsid w:val="00A02A5E"/>
    <w:rsid w:val="00A0387B"/>
    <w:rsid w:val="00A058F3"/>
    <w:rsid w:val="00A06AED"/>
    <w:rsid w:val="00A07361"/>
    <w:rsid w:val="00A075BF"/>
    <w:rsid w:val="00A0798E"/>
    <w:rsid w:val="00A07C0B"/>
    <w:rsid w:val="00A11480"/>
    <w:rsid w:val="00A11CB5"/>
    <w:rsid w:val="00A123EE"/>
    <w:rsid w:val="00A1285A"/>
    <w:rsid w:val="00A12B54"/>
    <w:rsid w:val="00A132DB"/>
    <w:rsid w:val="00A1397C"/>
    <w:rsid w:val="00A142A0"/>
    <w:rsid w:val="00A148D7"/>
    <w:rsid w:val="00A14D2B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138"/>
    <w:rsid w:val="00A23D94"/>
    <w:rsid w:val="00A241AA"/>
    <w:rsid w:val="00A242CD"/>
    <w:rsid w:val="00A242F9"/>
    <w:rsid w:val="00A24BB0"/>
    <w:rsid w:val="00A251EF"/>
    <w:rsid w:val="00A257D5"/>
    <w:rsid w:val="00A25B9E"/>
    <w:rsid w:val="00A25FDF"/>
    <w:rsid w:val="00A2669A"/>
    <w:rsid w:val="00A267EC"/>
    <w:rsid w:val="00A277F8"/>
    <w:rsid w:val="00A30823"/>
    <w:rsid w:val="00A309A1"/>
    <w:rsid w:val="00A31921"/>
    <w:rsid w:val="00A32884"/>
    <w:rsid w:val="00A32BEF"/>
    <w:rsid w:val="00A32E94"/>
    <w:rsid w:val="00A332D2"/>
    <w:rsid w:val="00A3428C"/>
    <w:rsid w:val="00A34541"/>
    <w:rsid w:val="00A3456F"/>
    <w:rsid w:val="00A34EA7"/>
    <w:rsid w:val="00A350C8"/>
    <w:rsid w:val="00A35597"/>
    <w:rsid w:val="00A35730"/>
    <w:rsid w:val="00A35E2C"/>
    <w:rsid w:val="00A35E76"/>
    <w:rsid w:val="00A36EB9"/>
    <w:rsid w:val="00A4083F"/>
    <w:rsid w:val="00A40884"/>
    <w:rsid w:val="00A414CC"/>
    <w:rsid w:val="00A41F36"/>
    <w:rsid w:val="00A4216F"/>
    <w:rsid w:val="00A4221D"/>
    <w:rsid w:val="00A42EB7"/>
    <w:rsid w:val="00A43EAF"/>
    <w:rsid w:val="00A4403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2E2C"/>
    <w:rsid w:val="00A5355E"/>
    <w:rsid w:val="00A53FB2"/>
    <w:rsid w:val="00A54557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503"/>
    <w:rsid w:val="00A63640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67A"/>
    <w:rsid w:val="00A7488E"/>
    <w:rsid w:val="00A749C7"/>
    <w:rsid w:val="00A771AF"/>
    <w:rsid w:val="00A77417"/>
    <w:rsid w:val="00A77C80"/>
    <w:rsid w:val="00A77EF9"/>
    <w:rsid w:val="00A804F3"/>
    <w:rsid w:val="00A805F2"/>
    <w:rsid w:val="00A809F7"/>
    <w:rsid w:val="00A80E6E"/>
    <w:rsid w:val="00A81097"/>
    <w:rsid w:val="00A812EF"/>
    <w:rsid w:val="00A81E79"/>
    <w:rsid w:val="00A8374C"/>
    <w:rsid w:val="00A83B03"/>
    <w:rsid w:val="00A83B0C"/>
    <w:rsid w:val="00A83F4B"/>
    <w:rsid w:val="00A847A2"/>
    <w:rsid w:val="00A848C3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5D8"/>
    <w:rsid w:val="00AA59B6"/>
    <w:rsid w:val="00AA6CB2"/>
    <w:rsid w:val="00AA7012"/>
    <w:rsid w:val="00AA705C"/>
    <w:rsid w:val="00AB0DC0"/>
    <w:rsid w:val="00AB1ABC"/>
    <w:rsid w:val="00AB22A5"/>
    <w:rsid w:val="00AB29D1"/>
    <w:rsid w:val="00AB2B1B"/>
    <w:rsid w:val="00AB3294"/>
    <w:rsid w:val="00AB36D0"/>
    <w:rsid w:val="00AB39D2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60E"/>
    <w:rsid w:val="00AC6C21"/>
    <w:rsid w:val="00AC6EA0"/>
    <w:rsid w:val="00AC7257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59EC"/>
    <w:rsid w:val="00AD6053"/>
    <w:rsid w:val="00AD69C6"/>
    <w:rsid w:val="00AD6A17"/>
    <w:rsid w:val="00AD74C9"/>
    <w:rsid w:val="00AD7534"/>
    <w:rsid w:val="00AD7546"/>
    <w:rsid w:val="00AD7630"/>
    <w:rsid w:val="00AD7DDF"/>
    <w:rsid w:val="00AE03CA"/>
    <w:rsid w:val="00AE09C2"/>
    <w:rsid w:val="00AE0FDB"/>
    <w:rsid w:val="00AE13E8"/>
    <w:rsid w:val="00AE149C"/>
    <w:rsid w:val="00AE1822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2EC7"/>
    <w:rsid w:val="00AF55FF"/>
    <w:rsid w:val="00AF5993"/>
    <w:rsid w:val="00AF5F94"/>
    <w:rsid w:val="00AF6E19"/>
    <w:rsid w:val="00AF6E7C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974"/>
    <w:rsid w:val="00B03D9F"/>
    <w:rsid w:val="00B05BD7"/>
    <w:rsid w:val="00B065A3"/>
    <w:rsid w:val="00B06F50"/>
    <w:rsid w:val="00B06F69"/>
    <w:rsid w:val="00B0705B"/>
    <w:rsid w:val="00B0713F"/>
    <w:rsid w:val="00B071B3"/>
    <w:rsid w:val="00B10C0C"/>
    <w:rsid w:val="00B111A5"/>
    <w:rsid w:val="00B1308A"/>
    <w:rsid w:val="00B1461D"/>
    <w:rsid w:val="00B14A23"/>
    <w:rsid w:val="00B14FD2"/>
    <w:rsid w:val="00B15825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252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0EB8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001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2578"/>
    <w:rsid w:val="00B42DAD"/>
    <w:rsid w:val="00B430E1"/>
    <w:rsid w:val="00B43245"/>
    <w:rsid w:val="00B442EE"/>
    <w:rsid w:val="00B46466"/>
    <w:rsid w:val="00B472EC"/>
    <w:rsid w:val="00B502DE"/>
    <w:rsid w:val="00B508F6"/>
    <w:rsid w:val="00B5131F"/>
    <w:rsid w:val="00B51ABE"/>
    <w:rsid w:val="00B53114"/>
    <w:rsid w:val="00B5344B"/>
    <w:rsid w:val="00B54102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5385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87799"/>
    <w:rsid w:val="00B904C4"/>
    <w:rsid w:val="00B9135B"/>
    <w:rsid w:val="00B9181C"/>
    <w:rsid w:val="00B92CBF"/>
    <w:rsid w:val="00B931F7"/>
    <w:rsid w:val="00B939F5"/>
    <w:rsid w:val="00B9456B"/>
    <w:rsid w:val="00B94B20"/>
    <w:rsid w:val="00B951AA"/>
    <w:rsid w:val="00B95684"/>
    <w:rsid w:val="00B95ED1"/>
    <w:rsid w:val="00B95F57"/>
    <w:rsid w:val="00B96622"/>
    <w:rsid w:val="00B976AD"/>
    <w:rsid w:val="00B97732"/>
    <w:rsid w:val="00B97811"/>
    <w:rsid w:val="00B97A97"/>
    <w:rsid w:val="00B97C52"/>
    <w:rsid w:val="00BA00CA"/>
    <w:rsid w:val="00BA015A"/>
    <w:rsid w:val="00BA05B8"/>
    <w:rsid w:val="00BA1AFC"/>
    <w:rsid w:val="00BA1B1D"/>
    <w:rsid w:val="00BA203B"/>
    <w:rsid w:val="00BA279C"/>
    <w:rsid w:val="00BA43C5"/>
    <w:rsid w:val="00BA4AE1"/>
    <w:rsid w:val="00BA5610"/>
    <w:rsid w:val="00BA66BB"/>
    <w:rsid w:val="00BB0ADC"/>
    <w:rsid w:val="00BB1BCB"/>
    <w:rsid w:val="00BB2114"/>
    <w:rsid w:val="00BB2917"/>
    <w:rsid w:val="00BB32E5"/>
    <w:rsid w:val="00BB38BF"/>
    <w:rsid w:val="00BB395E"/>
    <w:rsid w:val="00BB69CC"/>
    <w:rsid w:val="00BC0237"/>
    <w:rsid w:val="00BC10BE"/>
    <w:rsid w:val="00BC1591"/>
    <w:rsid w:val="00BC1B6A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72D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BD3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373CA"/>
    <w:rsid w:val="00C37498"/>
    <w:rsid w:val="00C3779F"/>
    <w:rsid w:val="00C400C4"/>
    <w:rsid w:val="00C402BF"/>
    <w:rsid w:val="00C4095E"/>
    <w:rsid w:val="00C40A46"/>
    <w:rsid w:val="00C41259"/>
    <w:rsid w:val="00C413E3"/>
    <w:rsid w:val="00C41D01"/>
    <w:rsid w:val="00C428E5"/>
    <w:rsid w:val="00C4418E"/>
    <w:rsid w:val="00C448DF"/>
    <w:rsid w:val="00C45BFF"/>
    <w:rsid w:val="00C45EAE"/>
    <w:rsid w:val="00C4619A"/>
    <w:rsid w:val="00C469AD"/>
    <w:rsid w:val="00C46EC0"/>
    <w:rsid w:val="00C50A0A"/>
    <w:rsid w:val="00C515C7"/>
    <w:rsid w:val="00C51B36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384"/>
    <w:rsid w:val="00C6043F"/>
    <w:rsid w:val="00C61849"/>
    <w:rsid w:val="00C61B5E"/>
    <w:rsid w:val="00C6221A"/>
    <w:rsid w:val="00C62F16"/>
    <w:rsid w:val="00C638FE"/>
    <w:rsid w:val="00C640B6"/>
    <w:rsid w:val="00C643C5"/>
    <w:rsid w:val="00C64443"/>
    <w:rsid w:val="00C65335"/>
    <w:rsid w:val="00C66204"/>
    <w:rsid w:val="00C6658E"/>
    <w:rsid w:val="00C67634"/>
    <w:rsid w:val="00C677CF"/>
    <w:rsid w:val="00C67FD7"/>
    <w:rsid w:val="00C70548"/>
    <w:rsid w:val="00C70A56"/>
    <w:rsid w:val="00C70F6A"/>
    <w:rsid w:val="00C72301"/>
    <w:rsid w:val="00C72CBA"/>
    <w:rsid w:val="00C72E3F"/>
    <w:rsid w:val="00C72E49"/>
    <w:rsid w:val="00C73026"/>
    <w:rsid w:val="00C73238"/>
    <w:rsid w:val="00C737A0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8E9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809"/>
    <w:rsid w:val="00CA1A2A"/>
    <w:rsid w:val="00CA361F"/>
    <w:rsid w:val="00CA4082"/>
    <w:rsid w:val="00CA4BA0"/>
    <w:rsid w:val="00CA52B2"/>
    <w:rsid w:val="00CA52EA"/>
    <w:rsid w:val="00CA619E"/>
    <w:rsid w:val="00CA6E62"/>
    <w:rsid w:val="00CA6E9D"/>
    <w:rsid w:val="00CA7402"/>
    <w:rsid w:val="00CA74BB"/>
    <w:rsid w:val="00CB0828"/>
    <w:rsid w:val="00CB0E55"/>
    <w:rsid w:val="00CB1427"/>
    <w:rsid w:val="00CB208A"/>
    <w:rsid w:val="00CB22C8"/>
    <w:rsid w:val="00CB4B13"/>
    <w:rsid w:val="00CB4F7A"/>
    <w:rsid w:val="00CB635D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4FDE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1421"/>
    <w:rsid w:val="00CF321A"/>
    <w:rsid w:val="00CF4DA6"/>
    <w:rsid w:val="00CF517D"/>
    <w:rsid w:val="00CF5A10"/>
    <w:rsid w:val="00CF5DD0"/>
    <w:rsid w:val="00CF606A"/>
    <w:rsid w:val="00CF612C"/>
    <w:rsid w:val="00CF640C"/>
    <w:rsid w:val="00CF6B07"/>
    <w:rsid w:val="00CF6EC3"/>
    <w:rsid w:val="00D00DF1"/>
    <w:rsid w:val="00D01494"/>
    <w:rsid w:val="00D01BB3"/>
    <w:rsid w:val="00D01F61"/>
    <w:rsid w:val="00D022A9"/>
    <w:rsid w:val="00D02AB3"/>
    <w:rsid w:val="00D03004"/>
    <w:rsid w:val="00D03AE7"/>
    <w:rsid w:val="00D044B6"/>
    <w:rsid w:val="00D04C51"/>
    <w:rsid w:val="00D04E6F"/>
    <w:rsid w:val="00D052FB"/>
    <w:rsid w:val="00D07264"/>
    <w:rsid w:val="00D07E57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6B"/>
    <w:rsid w:val="00D23394"/>
    <w:rsid w:val="00D245A6"/>
    <w:rsid w:val="00D26172"/>
    <w:rsid w:val="00D2618C"/>
    <w:rsid w:val="00D2627E"/>
    <w:rsid w:val="00D264DE"/>
    <w:rsid w:val="00D27D36"/>
    <w:rsid w:val="00D3050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3A1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4BD2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85"/>
    <w:rsid w:val="00D70C2B"/>
    <w:rsid w:val="00D716E1"/>
    <w:rsid w:val="00D719C4"/>
    <w:rsid w:val="00D71C08"/>
    <w:rsid w:val="00D72393"/>
    <w:rsid w:val="00D726E5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E53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6E3C"/>
    <w:rsid w:val="00D87488"/>
    <w:rsid w:val="00D904B0"/>
    <w:rsid w:val="00D90D56"/>
    <w:rsid w:val="00D91403"/>
    <w:rsid w:val="00D919EB"/>
    <w:rsid w:val="00D92170"/>
    <w:rsid w:val="00D93F65"/>
    <w:rsid w:val="00D94F4A"/>
    <w:rsid w:val="00D956E7"/>
    <w:rsid w:val="00D95C4C"/>
    <w:rsid w:val="00D9696D"/>
    <w:rsid w:val="00D9783E"/>
    <w:rsid w:val="00DA0027"/>
    <w:rsid w:val="00DA0270"/>
    <w:rsid w:val="00DA0BCD"/>
    <w:rsid w:val="00DA0CCF"/>
    <w:rsid w:val="00DA1D65"/>
    <w:rsid w:val="00DA2287"/>
    <w:rsid w:val="00DA33D7"/>
    <w:rsid w:val="00DA3ACA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ABA"/>
    <w:rsid w:val="00DC0C7E"/>
    <w:rsid w:val="00DC0DD6"/>
    <w:rsid w:val="00DC1095"/>
    <w:rsid w:val="00DC1852"/>
    <w:rsid w:val="00DC2CFC"/>
    <w:rsid w:val="00DC2F9A"/>
    <w:rsid w:val="00DC3240"/>
    <w:rsid w:val="00DC39E9"/>
    <w:rsid w:val="00DC42C9"/>
    <w:rsid w:val="00DC5225"/>
    <w:rsid w:val="00DC5244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2FC4"/>
    <w:rsid w:val="00DF3E35"/>
    <w:rsid w:val="00DF4C98"/>
    <w:rsid w:val="00DF6343"/>
    <w:rsid w:val="00DF6663"/>
    <w:rsid w:val="00DF7ED3"/>
    <w:rsid w:val="00E0016D"/>
    <w:rsid w:val="00E0065E"/>
    <w:rsid w:val="00E009B4"/>
    <w:rsid w:val="00E00A08"/>
    <w:rsid w:val="00E00A1D"/>
    <w:rsid w:val="00E00E6D"/>
    <w:rsid w:val="00E01141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D91"/>
    <w:rsid w:val="00E25A00"/>
    <w:rsid w:val="00E25EC3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AB7"/>
    <w:rsid w:val="00E3544B"/>
    <w:rsid w:val="00E35563"/>
    <w:rsid w:val="00E35A71"/>
    <w:rsid w:val="00E35A96"/>
    <w:rsid w:val="00E35ECA"/>
    <w:rsid w:val="00E36DD4"/>
    <w:rsid w:val="00E378DE"/>
    <w:rsid w:val="00E379E8"/>
    <w:rsid w:val="00E4059A"/>
    <w:rsid w:val="00E42F1F"/>
    <w:rsid w:val="00E43181"/>
    <w:rsid w:val="00E4338D"/>
    <w:rsid w:val="00E443F9"/>
    <w:rsid w:val="00E44601"/>
    <w:rsid w:val="00E44A77"/>
    <w:rsid w:val="00E45010"/>
    <w:rsid w:val="00E4519B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5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1FC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4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5DB"/>
    <w:rsid w:val="00E926EA"/>
    <w:rsid w:val="00E92761"/>
    <w:rsid w:val="00E92790"/>
    <w:rsid w:val="00E93FD9"/>
    <w:rsid w:val="00E94C4F"/>
    <w:rsid w:val="00E94ED9"/>
    <w:rsid w:val="00E9615E"/>
    <w:rsid w:val="00E96D66"/>
    <w:rsid w:val="00E96EA7"/>
    <w:rsid w:val="00E978C5"/>
    <w:rsid w:val="00E97E73"/>
    <w:rsid w:val="00EA00B5"/>
    <w:rsid w:val="00EA0185"/>
    <w:rsid w:val="00EA038C"/>
    <w:rsid w:val="00EA0B19"/>
    <w:rsid w:val="00EA0C15"/>
    <w:rsid w:val="00EA1224"/>
    <w:rsid w:val="00EA1926"/>
    <w:rsid w:val="00EA1F9C"/>
    <w:rsid w:val="00EA2967"/>
    <w:rsid w:val="00EA369A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0B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51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3156"/>
    <w:rsid w:val="00F14580"/>
    <w:rsid w:val="00F14620"/>
    <w:rsid w:val="00F15A82"/>
    <w:rsid w:val="00F16CD0"/>
    <w:rsid w:val="00F16D3A"/>
    <w:rsid w:val="00F206BD"/>
    <w:rsid w:val="00F20E82"/>
    <w:rsid w:val="00F21284"/>
    <w:rsid w:val="00F2154F"/>
    <w:rsid w:val="00F21E4C"/>
    <w:rsid w:val="00F21EE5"/>
    <w:rsid w:val="00F2342C"/>
    <w:rsid w:val="00F23C16"/>
    <w:rsid w:val="00F23C7F"/>
    <w:rsid w:val="00F240E9"/>
    <w:rsid w:val="00F25967"/>
    <w:rsid w:val="00F25C01"/>
    <w:rsid w:val="00F277F7"/>
    <w:rsid w:val="00F27ACE"/>
    <w:rsid w:val="00F30A19"/>
    <w:rsid w:val="00F311BF"/>
    <w:rsid w:val="00F32088"/>
    <w:rsid w:val="00F320A5"/>
    <w:rsid w:val="00F321C3"/>
    <w:rsid w:val="00F322A2"/>
    <w:rsid w:val="00F33799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5FB"/>
    <w:rsid w:val="00F4472A"/>
    <w:rsid w:val="00F45ABA"/>
    <w:rsid w:val="00F4610B"/>
    <w:rsid w:val="00F462ED"/>
    <w:rsid w:val="00F46B68"/>
    <w:rsid w:val="00F47050"/>
    <w:rsid w:val="00F47C6D"/>
    <w:rsid w:val="00F50760"/>
    <w:rsid w:val="00F50FF3"/>
    <w:rsid w:val="00F512AE"/>
    <w:rsid w:val="00F51914"/>
    <w:rsid w:val="00F51BFE"/>
    <w:rsid w:val="00F53138"/>
    <w:rsid w:val="00F531B8"/>
    <w:rsid w:val="00F5742B"/>
    <w:rsid w:val="00F57A94"/>
    <w:rsid w:val="00F601FB"/>
    <w:rsid w:val="00F60676"/>
    <w:rsid w:val="00F60AE3"/>
    <w:rsid w:val="00F60E58"/>
    <w:rsid w:val="00F61748"/>
    <w:rsid w:val="00F61E3E"/>
    <w:rsid w:val="00F620B8"/>
    <w:rsid w:val="00F62BA7"/>
    <w:rsid w:val="00F63013"/>
    <w:rsid w:val="00F6359E"/>
    <w:rsid w:val="00F64662"/>
    <w:rsid w:val="00F6509F"/>
    <w:rsid w:val="00F65A0F"/>
    <w:rsid w:val="00F66004"/>
    <w:rsid w:val="00F66B23"/>
    <w:rsid w:val="00F671CE"/>
    <w:rsid w:val="00F67903"/>
    <w:rsid w:val="00F679F6"/>
    <w:rsid w:val="00F706E2"/>
    <w:rsid w:val="00F70C10"/>
    <w:rsid w:val="00F70E8D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1D0C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366"/>
    <w:rsid w:val="00FA1E41"/>
    <w:rsid w:val="00FA1F60"/>
    <w:rsid w:val="00FA274E"/>
    <w:rsid w:val="00FA2CFD"/>
    <w:rsid w:val="00FA2E31"/>
    <w:rsid w:val="00FA56D5"/>
    <w:rsid w:val="00FA56FA"/>
    <w:rsid w:val="00FA5822"/>
    <w:rsid w:val="00FA5EE0"/>
    <w:rsid w:val="00FA6B54"/>
    <w:rsid w:val="00FA6D97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075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C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EB7"/>
    <w:rsid w:val="00FD11D3"/>
    <w:rsid w:val="00FD1423"/>
    <w:rsid w:val="00FD1438"/>
    <w:rsid w:val="00FD1D8D"/>
    <w:rsid w:val="00FD1E0D"/>
    <w:rsid w:val="00FD45CB"/>
    <w:rsid w:val="00FD5DEA"/>
    <w:rsid w:val="00FD68CE"/>
    <w:rsid w:val="00FE1316"/>
    <w:rsid w:val="00FE1A50"/>
    <w:rsid w:val="00FE2423"/>
    <w:rsid w:val="00FE2BFB"/>
    <w:rsid w:val="00FE2DE8"/>
    <w:rsid w:val="00FE2F90"/>
    <w:rsid w:val="00FE3715"/>
    <w:rsid w:val="00FE65C8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C1754"/>
  <w14:defaultImageDpi w14:val="0"/>
  <w15:docId w15:val="{510F913A-BDDE-457F-8143-98455D0A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rFonts w:cs="Times New Roman"/>
      <w:color w:val="808080"/>
    </w:rPr>
  </w:style>
  <w:style w:type="paragraph" w:styleId="afff4">
    <w:name w:val="List Paragraph"/>
    <w:basedOn w:val="a"/>
    <w:uiPriority w:val="34"/>
    <w:qFormat/>
    <w:rsid w:val="0051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1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______1___2018_____&#1052;&#1086;&#1080;%20&#1087;&#1088;&#1086;&#1077;&#1082;&#1090;&#1099;%20&#1074;%20&#1054;&#1056;&#1044;\1%20&#1041;&#1083;&#1072;&#1085;&#1082;&#1080;\&#1055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D41437-61F8-4AD1-A4E0-5A4879D9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 С-шаблон.dotx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lastModifiedBy>Литовская Элина Александровна</cp:lastModifiedBy>
  <cp:revision>3</cp:revision>
  <cp:lastPrinted>2023-12-13T10:35:00Z</cp:lastPrinted>
  <dcterms:created xsi:type="dcterms:W3CDTF">2023-12-14T02:43:00Z</dcterms:created>
  <dcterms:modified xsi:type="dcterms:W3CDTF">2023-12-14T02:46:00Z</dcterms:modified>
</cp:coreProperties>
</file>