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0A0" w:firstRow="1" w:lastRow="0" w:firstColumn="1" w:lastColumn="0" w:noHBand="0" w:noVBand="0"/>
      </w:tblPr>
      <w:tblGrid>
        <w:gridCol w:w="1756"/>
        <w:gridCol w:w="5940"/>
        <w:gridCol w:w="529"/>
        <w:gridCol w:w="1698"/>
      </w:tblGrid>
      <w:tr w:rsidR="00085DE0" w:rsidRPr="00785DB6" w:rsidTr="00EE4732">
        <w:trPr>
          <w:trHeight w:val="2698"/>
        </w:trPr>
        <w:tc>
          <w:tcPr>
            <w:tcW w:w="9923" w:type="dxa"/>
            <w:gridSpan w:val="4"/>
          </w:tcPr>
          <w:p w:rsidR="00085DE0" w:rsidRPr="00785DB6" w:rsidRDefault="00085DE0" w:rsidP="00A15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91E52D" wp14:editId="756A9CFC">
                  <wp:extent cx="518160" cy="624840"/>
                  <wp:effectExtent l="0" t="0" r="0" b="381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DE0" w:rsidRPr="00785DB6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 xml:space="preserve">МИНИСТЕРСТВО </w:t>
            </w:r>
            <w:r>
              <w:rPr>
                <w:b/>
              </w:rPr>
              <w:t>РЕГИОНАЛЬНОЙ ПОЛИТИКИ</w:t>
            </w: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>НОВОСИБИРСКОЙ ОБЛАСТИ</w:t>
            </w:r>
          </w:p>
          <w:p w:rsidR="00085DE0" w:rsidRPr="009E117F" w:rsidRDefault="00085DE0" w:rsidP="00A15C4E">
            <w:pPr>
              <w:jc w:val="center"/>
              <w:rPr>
                <w:b/>
              </w:rPr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085DE0" w:rsidRPr="0073680E" w:rsidRDefault="00085DE0" w:rsidP="00A15C4E">
            <w:pPr>
              <w:jc w:val="center"/>
            </w:pPr>
          </w:p>
        </w:tc>
      </w:tr>
      <w:tr w:rsidR="00085DE0" w:rsidTr="00EE4732">
        <w:tc>
          <w:tcPr>
            <w:tcW w:w="1526" w:type="dxa"/>
          </w:tcPr>
          <w:p w:rsidR="00085DE0" w:rsidRPr="00087061" w:rsidRDefault="00EE4732" w:rsidP="00A15C4E">
            <w:r>
              <w:t>___________</w:t>
            </w:r>
          </w:p>
        </w:tc>
        <w:tc>
          <w:tcPr>
            <w:tcW w:w="6142" w:type="dxa"/>
          </w:tcPr>
          <w:p w:rsidR="00085DE0" w:rsidRPr="00087061" w:rsidRDefault="00085DE0" w:rsidP="00A15C4E"/>
        </w:tc>
        <w:tc>
          <w:tcPr>
            <w:tcW w:w="540" w:type="dxa"/>
          </w:tcPr>
          <w:p w:rsidR="00085DE0" w:rsidRPr="00087061" w:rsidRDefault="00085DE0" w:rsidP="00A15C4E"/>
        </w:tc>
        <w:tc>
          <w:tcPr>
            <w:tcW w:w="1715" w:type="dxa"/>
          </w:tcPr>
          <w:p w:rsidR="00085DE0" w:rsidRPr="00087061" w:rsidRDefault="00EE4732" w:rsidP="00EE4732">
            <w:pPr>
              <w:ind w:left="173"/>
            </w:pPr>
            <w:r>
              <w:t>№ ______</w:t>
            </w:r>
          </w:p>
        </w:tc>
      </w:tr>
      <w:tr w:rsidR="00085DE0" w:rsidTr="00EE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DE0" w:rsidRPr="00087061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</w:pPr>
            <w:r>
              <w:t xml:space="preserve">г. </w:t>
            </w:r>
            <w:r w:rsidRPr="00087061">
              <w:t>Новосибирск</w:t>
            </w:r>
          </w:p>
          <w:p w:rsidR="00085DE0" w:rsidRDefault="00085DE0" w:rsidP="00A15C4E">
            <w:pPr>
              <w:jc w:val="center"/>
            </w:pPr>
          </w:p>
          <w:p w:rsidR="00085DE0" w:rsidRPr="00A56BB0" w:rsidRDefault="00670441" w:rsidP="00A86AF3">
            <w:pPr>
              <w:ind w:left="-108" w:right="-108"/>
              <w:jc w:val="center"/>
            </w:pPr>
            <w:bookmarkStart w:id="0" w:name="_GoBack"/>
            <w:r w:rsidRPr="00A56BB0">
              <w:t xml:space="preserve">О </w:t>
            </w:r>
            <w:r w:rsidR="00530B22">
              <w:t>внесени</w:t>
            </w:r>
            <w:r w:rsidR="00A56BB0">
              <w:t xml:space="preserve">и изменений в приказ министерства региональной политики Новосибирской области от </w:t>
            </w:r>
            <w:r w:rsidR="00E60123">
              <w:t> </w:t>
            </w:r>
            <w:r w:rsidR="00A86AF3">
              <w:t>16.08</w:t>
            </w:r>
            <w:r w:rsidR="00E60123">
              <w:t>.2016 № </w:t>
            </w:r>
            <w:r w:rsidR="00A86AF3">
              <w:t>131</w:t>
            </w:r>
            <w:bookmarkEnd w:id="0"/>
          </w:p>
        </w:tc>
      </w:tr>
    </w:tbl>
    <w:p w:rsidR="00E46BB2" w:rsidRPr="00920A91" w:rsidRDefault="00E46BB2" w:rsidP="00FF5393">
      <w:pPr>
        <w:jc w:val="both"/>
      </w:pPr>
    </w:p>
    <w:p w:rsidR="00F82080" w:rsidRDefault="00F82080" w:rsidP="0028214B">
      <w:pPr>
        <w:adjustRightInd w:val="0"/>
        <w:jc w:val="both"/>
      </w:pPr>
    </w:p>
    <w:p w:rsidR="005E2140" w:rsidRDefault="00670441" w:rsidP="00670441">
      <w:pPr>
        <w:adjustRightInd w:val="0"/>
        <w:ind w:firstLine="709"/>
        <w:jc w:val="both"/>
      </w:pPr>
      <w:r>
        <w:t>В</w:t>
      </w:r>
      <w:r w:rsidR="00530B22">
        <w:t xml:space="preserve"> соответствии с</w:t>
      </w:r>
      <w:r>
        <w:t xml:space="preserve"> </w:t>
      </w:r>
      <w:r w:rsidR="00A86AF3">
        <w:t xml:space="preserve">распоряжением Правительства </w:t>
      </w:r>
      <w:r w:rsidR="00C52422">
        <w:t>Новосибирской области от </w:t>
      </w:r>
      <w:r w:rsidR="00E21326">
        <w:t>0</w:t>
      </w:r>
      <w:r w:rsidR="00A86AF3">
        <w:t xml:space="preserve">5.07.2016 </w:t>
      </w:r>
      <w:r w:rsidR="007A31A9">
        <w:t>№</w:t>
      </w:r>
      <w:r w:rsidR="00A86AF3">
        <w:t> 230-рп</w:t>
      </w:r>
      <w:r w:rsidR="007A31A9" w:rsidRPr="007A31A9">
        <w:t xml:space="preserve"> </w:t>
      </w:r>
      <w:r w:rsidR="007A31A9">
        <w:t>«</w:t>
      </w:r>
      <w:r w:rsidR="00A86AF3">
        <w:t>О повышении эффективности закупочной деятельности в Новосибирской области</w:t>
      </w:r>
      <w:r w:rsidR="007A31A9">
        <w:t>»</w:t>
      </w:r>
      <w:r>
        <w:t>, </w:t>
      </w:r>
      <w:r w:rsidR="005D6B29">
        <w:rPr>
          <w:b/>
        </w:rPr>
        <w:t>п р и к а з ы в а </w:t>
      </w:r>
      <w:r w:rsidR="00651EBC" w:rsidRPr="004F1D9E">
        <w:rPr>
          <w:b/>
        </w:rPr>
        <w:t>ю</w:t>
      </w:r>
      <w:r w:rsidR="004F5D3A">
        <w:t>:</w:t>
      </w:r>
    </w:p>
    <w:p w:rsidR="0078387A" w:rsidRDefault="0078387A" w:rsidP="0078387A">
      <w:pPr>
        <w:ind w:firstLine="709"/>
        <w:jc w:val="both"/>
      </w:pPr>
      <w:r>
        <w:t>1.</w:t>
      </w:r>
      <w:r w:rsidR="00E51D25">
        <w:t> </w:t>
      </w:r>
      <w:r>
        <w:t>Внести в регламент рабочей группы министерства региональной политики Новосибирской области по повышению эффективности закупок, утвержденного приказом министерства региональной политики Новосибирской области от 16.08.2016 № 131 «О рабочей группе министерства региональной политики Новосибирской области по повышению эффективности закупок» следующие изменения:</w:t>
      </w:r>
    </w:p>
    <w:p w:rsidR="0078387A" w:rsidRDefault="00D6011A" w:rsidP="00D6011A">
      <w:pPr>
        <w:ind w:firstLine="709"/>
        <w:jc w:val="both"/>
      </w:pPr>
      <w:r>
        <w:t xml:space="preserve">в </w:t>
      </w:r>
      <w:r w:rsidR="0078387A">
        <w:t>пункт</w:t>
      </w:r>
      <w:r>
        <w:t>е</w:t>
      </w:r>
      <w:r w:rsidR="0078387A">
        <w:t xml:space="preserve"> 1 </w:t>
      </w:r>
      <w:r>
        <w:t>слова «контракта от 500 000 рублей (включительно)» заменить словами «контракта от 200 000 рублей (включительно)».</w:t>
      </w:r>
    </w:p>
    <w:p w:rsidR="0078387A" w:rsidRDefault="0078387A" w:rsidP="0078387A">
      <w:pPr>
        <w:ind w:firstLine="709"/>
        <w:jc w:val="both"/>
      </w:pPr>
      <w:r>
        <w:t>2.</w:t>
      </w:r>
      <w:r w:rsidR="004246F9">
        <w:t> </w:t>
      </w:r>
      <w:r>
        <w:t>В состав</w:t>
      </w:r>
      <w:r w:rsidR="004246F9">
        <w:t>е</w:t>
      </w:r>
      <w:r>
        <w:t xml:space="preserve"> рабочей группы министерства региональной политики Новосибирской области по повышению эффективности </w:t>
      </w:r>
      <w:r w:rsidR="004246F9">
        <w:t xml:space="preserve">закупок </w:t>
      </w:r>
      <w:r>
        <w:t>(далее – рабочая группа) внести следующие изменения:</w:t>
      </w:r>
    </w:p>
    <w:p w:rsidR="0078387A" w:rsidRDefault="00173901" w:rsidP="0078387A">
      <w:pPr>
        <w:ind w:firstLine="709"/>
        <w:jc w:val="both"/>
      </w:pPr>
      <w:r>
        <w:t>1) </w:t>
      </w:r>
      <w:r w:rsidR="0078387A">
        <w:t>ввести в состав рабочей группы:</w:t>
      </w:r>
    </w:p>
    <w:p w:rsidR="0078387A" w:rsidRDefault="00D96E21" w:rsidP="0078387A">
      <w:pPr>
        <w:ind w:firstLine="709"/>
        <w:jc w:val="both"/>
      </w:pPr>
      <w:r>
        <w:t>Дудникову Валентину Анатольевну</w:t>
      </w:r>
      <w:r w:rsidR="0078387A">
        <w:t xml:space="preserve"> – </w:t>
      </w:r>
      <w:r w:rsidR="00173901">
        <w:t>заместите</w:t>
      </w:r>
      <w:r>
        <w:t>ля министра</w:t>
      </w:r>
      <w:r w:rsidR="0078387A">
        <w:t xml:space="preserve">, </w:t>
      </w:r>
      <w:r w:rsidR="004246F9">
        <w:t>предс</w:t>
      </w:r>
      <w:r>
        <w:t>едател</w:t>
      </w:r>
      <w:r w:rsidR="004246F9">
        <w:t>ь</w:t>
      </w:r>
      <w:r w:rsidR="0078387A">
        <w:t xml:space="preserve"> рабочей группы;</w:t>
      </w:r>
    </w:p>
    <w:p w:rsidR="00C95CF0" w:rsidRDefault="00173901" w:rsidP="00D96E21">
      <w:pPr>
        <w:ind w:firstLine="709"/>
        <w:jc w:val="both"/>
      </w:pPr>
      <w:r>
        <w:t>2) </w:t>
      </w:r>
      <w:r w:rsidR="0078387A">
        <w:t xml:space="preserve">вывести из состава рабочей группы </w:t>
      </w:r>
      <w:r w:rsidR="00D96E21">
        <w:t>Шибаеву С.С</w:t>
      </w:r>
      <w:r w:rsidR="0078387A">
        <w:t>.</w:t>
      </w:r>
    </w:p>
    <w:p w:rsidR="009B216B" w:rsidRDefault="009B216B" w:rsidP="00A94D6E">
      <w:pPr>
        <w:jc w:val="both"/>
      </w:pPr>
    </w:p>
    <w:p w:rsidR="00975447" w:rsidRDefault="00975447" w:rsidP="00A94D6E">
      <w:pPr>
        <w:jc w:val="both"/>
      </w:pPr>
    </w:p>
    <w:p w:rsidR="00247FF0" w:rsidRPr="00C20BDD" w:rsidRDefault="00247FF0" w:rsidP="00C517C4">
      <w:pPr>
        <w:tabs>
          <w:tab w:val="left" w:pos="0"/>
        </w:tabs>
        <w:jc w:val="both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45"/>
        <w:gridCol w:w="4378"/>
      </w:tblGrid>
      <w:tr w:rsidR="00971E00" w:rsidTr="0078387A">
        <w:trPr>
          <w:trHeight w:val="550"/>
        </w:trPr>
        <w:tc>
          <w:tcPr>
            <w:tcW w:w="5545" w:type="dxa"/>
            <w:shd w:val="clear" w:color="auto" w:fill="auto"/>
          </w:tcPr>
          <w:p w:rsidR="00971E00" w:rsidRDefault="00F57216" w:rsidP="001A4149">
            <w:pPr>
              <w:ind w:left="-109"/>
            </w:pPr>
            <w:r>
              <w:t>М</w:t>
            </w:r>
            <w:r w:rsidR="00971E00">
              <w:t>инистр</w:t>
            </w:r>
          </w:p>
        </w:tc>
        <w:tc>
          <w:tcPr>
            <w:tcW w:w="4378" w:type="dxa"/>
            <w:shd w:val="clear" w:color="auto" w:fill="auto"/>
          </w:tcPr>
          <w:p w:rsidR="00971E00" w:rsidRDefault="0054366F" w:rsidP="00C517C4">
            <w:pPr>
              <w:ind w:right="-110"/>
              <w:jc w:val="right"/>
            </w:pPr>
            <w:r>
              <w:t xml:space="preserve"> </w:t>
            </w:r>
            <w:r w:rsidR="001A4149">
              <w:t xml:space="preserve"> </w:t>
            </w:r>
            <w:r w:rsidR="00C517C4">
              <w:t>И.Н. Яковлев</w:t>
            </w:r>
          </w:p>
        </w:tc>
      </w:tr>
    </w:tbl>
    <w:p w:rsidR="00425B74" w:rsidRPr="00425B74" w:rsidRDefault="00425B74" w:rsidP="008C4A37">
      <w:pPr>
        <w:contextualSpacing/>
        <w:rPr>
          <w:sz w:val="24"/>
          <w:szCs w:val="24"/>
        </w:rPr>
      </w:pPr>
    </w:p>
    <w:sectPr w:rsidR="00425B74" w:rsidRPr="00425B74" w:rsidSect="0054366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3E" w:rsidRDefault="00B35C3E" w:rsidP="004719CC">
      <w:r>
        <w:separator/>
      </w:r>
    </w:p>
  </w:endnote>
  <w:endnote w:type="continuationSeparator" w:id="0">
    <w:p w:rsidR="00B35C3E" w:rsidRDefault="00B35C3E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3E" w:rsidRDefault="00B35C3E" w:rsidP="004719CC">
      <w:r>
        <w:separator/>
      </w:r>
    </w:p>
  </w:footnote>
  <w:footnote w:type="continuationSeparator" w:id="0">
    <w:p w:rsidR="00B35C3E" w:rsidRDefault="00B35C3E" w:rsidP="0047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F62"/>
    <w:multiLevelType w:val="multilevel"/>
    <w:tmpl w:val="4F4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D9"/>
    <w:multiLevelType w:val="multilevel"/>
    <w:tmpl w:val="643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B6D94"/>
    <w:multiLevelType w:val="hybridMultilevel"/>
    <w:tmpl w:val="C00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0B5"/>
    <w:multiLevelType w:val="multilevel"/>
    <w:tmpl w:val="546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02342"/>
    <w:multiLevelType w:val="hybridMultilevel"/>
    <w:tmpl w:val="62002F82"/>
    <w:lvl w:ilvl="0" w:tplc="CB46F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 w15:restartNumberingAfterBreak="0">
    <w:nsid w:val="18727A47"/>
    <w:multiLevelType w:val="multilevel"/>
    <w:tmpl w:val="7310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F075D"/>
    <w:multiLevelType w:val="multilevel"/>
    <w:tmpl w:val="311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7EB1"/>
    <w:multiLevelType w:val="multilevel"/>
    <w:tmpl w:val="36C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05B27"/>
    <w:multiLevelType w:val="hybridMultilevel"/>
    <w:tmpl w:val="2CDE910C"/>
    <w:lvl w:ilvl="0" w:tplc="A0904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57031A"/>
    <w:multiLevelType w:val="multilevel"/>
    <w:tmpl w:val="456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20DC3"/>
    <w:multiLevelType w:val="hybridMultilevel"/>
    <w:tmpl w:val="79A643B4"/>
    <w:lvl w:ilvl="0" w:tplc="7E06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CE068A"/>
    <w:multiLevelType w:val="multilevel"/>
    <w:tmpl w:val="FA0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3AC"/>
    <w:multiLevelType w:val="multilevel"/>
    <w:tmpl w:val="7E7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E308C"/>
    <w:multiLevelType w:val="multilevel"/>
    <w:tmpl w:val="71A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F3113"/>
    <w:multiLevelType w:val="multilevel"/>
    <w:tmpl w:val="E23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F6CBB"/>
    <w:multiLevelType w:val="hybridMultilevel"/>
    <w:tmpl w:val="4606B1F4"/>
    <w:lvl w:ilvl="0" w:tplc="D9343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100DD"/>
    <w:multiLevelType w:val="multilevel"/>
    <w:tmpl w:val="79E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86550"/>
    <w:multiLevelType w:val="multilevel"/>
    <w:tmpl w:val="D42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F62DB"/>
    <w:multiLevelType w:val="multilevel"/>
    <w:tmpl w:val="830E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00292"/>
    <w:multiLevelType w:val="multilevel"/>
    <w:tmpl w:val="907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F239F7"/>
    <w:multiLevelType w:val="multilevel"/>
    <w:tmpl w:val="D73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84205"/>
    <w:multiLevelType w:val="multilevel"/>
    <w:tmpl w:val="0FA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D1EAD"/>
    <w:multiLevelType w:val="multilevel"/>
    <w:tmpl w:val="001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C1CF7"/>
    <w:multiLevelType w:val="multilevel"/>
    <w:tmpl w:val="C2E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A6775"/>
    <w:multiLevelType w:val="multilevel"/>
    <w:tmpl w:val="5C4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314D4"/>
    <w:multiLevelType w:val="hybridMultilevel"/>
    <w:tmpl w:val="B1D4B050"/>
    <w:lvl w:ilvl="0" w:tplc="C850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71626F"/>
    <w:multiLevelType w:val="multilevel"/>
    <w:tmpl w:val="025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C04B5"/>
    <w:multiLevelType w:val="multilevel"/>
    <w:tmpl w:val="845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43E8A"/>
    <w:multiLevelType w:val="multilevel"/>
    <w:tmpl w:val="F2A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02830"/>
    <w:multiLevelType w:val="multilevel"/>
    <w:tmpl w:val="F5A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C5BAD"/>
    <w:multiLevelType w:val="multilevel"/>
    <w:tmpl w:val="8BF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2"/>
  </w:num>
  <w:num w:numId="6">
    <w:abstractNumId w:val="26"/>
  </w:num>
  <w:num w:numId="7">
    <w:abstractNumId w:val="20"/>
  </w:num>
  <w:num w:numId="8">
    <w:abstractNumId w:val="18"/>
  </w:num>
  <w:num w:numId="9">
    <w:abstractNumId w:val="22"/>
  </w:num>
  <w:num w:numId="10">
    <w:abstractNumId w:val="13"/>
  </w:num>
  <w:num w:numId="11">
    <w:abstractNumId w:val="14"/>
  </w:num>
  <w:num w:numId="12">
    <w:abstractNumId w:val="19"/>
  </w:num>
  <w:num w:numId="13">
    <w:abstractNumId w:val="6"/>
  </w:num>
  <w:num w:numId="14">
    <w:abstractNumId w:val="1"/>
  </w:num>
  <w:num w:numId="15">
    <w:abstractNumId w:val="3"/>
  </w:num>
  <w:num w:numId="16">
    <w:abstractNumId w:val="16"/>
  </w:num>
  <w:num w:numId="17">
    <w:abstractNumId w:val="28"/>
  </w:num>
  <w:num w:numId="18">
    <w:abstractNumId w:val="0"/>
  </w:num>
  <w:num w:numId="19">
    <w:abstractNumId w:val="29"/>
  </w:num>
  <w:num w:numId="20">
    <w:abstractNumId w:val="30"/>
  </w:num>
  <w:num w:numId="21">
    <w:abstractNumId w:val="5"/>
  </w:num>
  <w:num w:numId="22">
    <w:abstractNumId w:val="27"/>
  </w:num>
  <w:num w:numId="23">
    <w:abstractNumId w:val="7"/>
  </w:num>
  <w:num w:numId="24">
    <w:abstractNumId w:val="11"/>
  </w:num>
  <w:num w:numId="25">
    <w:abstractNumId w:val="17"/>
  </w:num>
  <w:num w:numId="26">
    <w:abstractNumId w:val="21"/>
  </w:num>
  <w:num w:numId="27">
    <w:abstractNumId w:val="2"/>
  </w:num>
  <w:num w:numId="28">
    <w:abstractNumId w:val="8"/>
  </w:num>
  <w:num w:numId="29">
    <w:abstractNumId w:val="10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480B"/>
    <w:rsid w:val="000053F0"/>
    <w:rsid w:val="0000593D"/>
    <w:rsid w:val="0001585D"/>
    <w:rsid w:val="00023798"/>
    <w:rsid w:val="00025363"/>
    <w:rsid w:val="00026BD8"/>
    <w:rsid w:val="00032D9C"/>
    <w:rsid w:val="00034206"/>
    <w:rsid w:val="0004040D"/>
    <w:rsid w:val="000424C8"/>
    <w:rsid w:val="00042F72"/>
    <w:rsid w:val="00046029"/>
    <w:rsid w:val="00052348"/>
    <w:rsid w:val="000545DD"/>
    <w:rsid w:val="00057A5B"/>
    <w:rsid w:val="0007052E"/>
    <w:rsid w:val="00073D74"/>
    <w:rsid w:val="0007424A"/>
    <w:rsid w:val="000749AD"/>
    <w:rsid w:val="00082CF6"/>
    <w:rsid w:val="00085DE0"/>
    <w:rsid w:val="0009153C"/>
    <w:rsid w:val="000972FD"/>
    <w:rsid w:val="000974D7"/>
    <w:rsid w:val="000A65A4"/>
    <w:rsid w:val="000A6D74"/>
    <w:rsid w:val="000C2F2F"/>
    <w:rsid w:val="000D09F3"/>
    <w:rsid w:val="000D4C40"/>
    <w:rsid w:val="000E031C"/>
    <w:rsid w:val="000F2960"/>
    <w:rsid w:val="000F4247"/>
    <w:rsid w:val="000F50C5"/>
    <w:rsid w:val="000F621F"/>
    <w:rsid w:val="000F6958"/>
    <w:rsid w:val="00102208"/>
    <w:rsid w:val="001038C6"/>
    <w:rsid w:val="00110EB1"/>
    <w:rsid w:val="00113BC1"/>
    <w:rsid w:val="00115A7C"/>
    <w:rsid w:val="001179CB"/>
    <w:rsid w:val="00117CDD"/>
    <w:rsid w:val="00122BB9"/>
    <w:rsid w:val="00124410"/>
    <w:rsid w:val="00126FFC"/>
    <w:rsid w:val="001328FA"/>
    <w:rsid w:val="00133D4A"/>
    <w:rsid w:val="0013409F"/>
    <w:rsid w:val="0013472F"/>
    <w:rsid w:val="00140AE7"/>
    <w:rsid w:val="00141D81"/>
    <w:rsid w:val="00142BDF"/>
    <w:rsid w:val="001459F7"/>
    <w:rsid w:val="00145B6B"/>
    <w:rsid w:val="00151409"/>
    <w:rsid w:val="001548A8"/>
    <w:rsid w:val="00156BF5"/>
    <w:rsid w:val="00156C1A"/>
    <w:rsid w:val="0015725F"/>
    <w:rsid w:val="00161B12"/>
    <w:rsid w:val="0016697B"/>
    <w:rsid w:val="00173585"/>
    <w:rsid w:val="00173901"/>
    <w:rsid w:val="001823DF"/>
    <w:rsid w:val="001833C0"/>
    <w:rsid w:val="00184689"/>
    <w:rsid w:val="001858C8"/>
    <w:rsid w:val="001924F2"/>
    <w:rsid w:val="001949C7"/>
    <w:rsid w:val="001A0CE9"/>
    <w:rsid w:val="001A1212"/>
    <w:rsid w:val="001A29D9"/>
    <w:rsid w:val="001A4149"/>
    <w:rsid w:val="001A5DF3"/>
    <w:rsid w:val="001B425E"/>
    <w:rsid w:val="001B5FB8"/>
    <w:rsid w:val="001B7A05"/>
    <w:rsid w:val="001C38B7"/>
    <w:rsid w:val="001C55FE"/>
    <w:rsid w:val="001D1D61"/>
    <w:rsid w:val="001E31FA"/>
    <w:rsid w:val="001F028E"/>
    <w:rsid w:val="001F1214"/>
    <w:rsid w:val="001F2075"/>
    <w:rsid w:val="001F488A"/>
    <w:rsid w:val="001F7F40"/>
    <w:rsid w:val="0021419D"/>
    <w:rsid w:val="00215554"/>
    <w:rsid w:val="00225500"/>
    <w:rsid w:val="0022756A"/>
    <w:rsid w:val="00235F12"/>
    <w:rsid w:val="002445A8"/>
    <w:rsid w:val="00245111"/>
    <w:rsid w:val="0024536F"/>
    <w:rsid w:val="0024542B"/>
    <w:rsid w:val="0024571F"/>
    <w:rsid w:val="00247FF0"/>
    <w:rsid w:val="002513E4"/>
    <w:rsid w:val="00253B73"/>
    <w:rsid w:val="00264D34"/>
    <w:rsid w:val="00265ABD"/>
    <w:rsid w:val="0027050A"/>
    <w:rsid w:val="0027647B"/>
    <w:rsid w:val="0027691B"/>
    <w:rsid w:val="00277482"/>
    <w:rsid w:val="0028214B"/>
    <w:rsid w:val="002879EA"/>
    <w:rsid w:val="00296F34"/>
    <w:rsid w:val="002A1BC0"/>
    <w:rsid w:val="002A7EA0"/>
    <w:rsid w:val="002B4142"/>
    <w:rsid w:val="002B5FCD"/>
    <w:rsid w:val="002B7165"/>
    <w:rsid w:val="002C0A71"/>
    <w:rsid w:val="002C3451"/>
    <w:rsid w:val="002C5291"/>
    <w:rsid w:val="002C52FE"/>
    <w:rsid w:val="002C7BA4"/>
    <w:rsid w:val="002D22DA"/>
    <w:rsid w:val="002D42BA"/>
    <w:rsid w:val="002E0786"/>
    <w:rsid w:val="002E331F"/>
    <w:rsid w:val="002E6721"/>
    <w:rsid w:val="002F08FD"/>
    <w:rsid w:val="002F2CD6"/>
    <w:rsid w:val="003059CB"/>
    <w:rsid w:val="00307798"/>
    <w:rsid w:val="003105DB"/>
    <w:rsid w:val="00310A65"/>
    <w:rsid w:val="00310FC2"/>
    <w:rsid w:val="003159E8"/>
    <w:rsid w:val="0032054B"/>
    <w:rsid w:val="00321A32"/>
    <w:rsid w:val="00322124"/>
    <w:rsid w:val="00324E46"/>
    <w:rsid w:val="00326E53"/>
    <w:rsid w:val="003273F8"/>
    <w:rsid w:val="00330C77"/>
    <w:rsid w:val="00334B68"/>
    <w:rsid w:val="00335C14"/>
    <w:rsid w:val="00336331"/>
    <w:rsid w:val="00336B24"/>
    <w:rsid w:val="00341357"/>
    <w:rsid w:val="00341994"/>
    <w:rsid w:val="003470DF"/>
    <w:rsid w:val="0034724E"/>
    <w:rsid w:val="00347EAD"/>
    <w:rsid w:val="00352B48"/>
    <w:rsid w:val="00361342"/>
    <w:rsid w:val="003613CD"/>
    <w:rsid w:val="00365325"/>
    <w:rsid w:val="00373FA0"/>
    <w:rsid w:val="003776F8"/>
    <w:rsid w:val="00381047"/>
    <w:rsid w:val="00382B7A"/>
    <w:rsid w:val="00383F3D"/>
    <w:rsid w:val="00392373"/>
    <w:rsid w:val="0039745B"/>
    <w:rsid w:val="003A0D50"/>
    <w:rsid w:val="003B148D"/>
    <w:rsid w:val="003B6904"/>
    <w:rsid w:val="003C153D"/>
    <w:rsid w:val="003C2166"/>
    <w:rsid w:val="003C4702"/>
    <w:rsid w:val="003C7FF8"/>
    <w:rsid w:val="003E2671"/>
    <w:rsid w:val="003E7009"/>
    <w:rsid w:val="003E7368"/>
    <w:rsid w:val="003F2AEC"/>
    <w:rsid w:val="003F3536"/>
    <w:rsid w:val="003F35A9"/>
    <w:rsid w:val="003F579D"/>
    <w:rsid w:val="00401E62"/>
    <w:rsid w:val="00410D46"/>
    <w:rsid w:val="004113A1"/>
    <w:rsid w:val="00415567"/>
    <w:rsid w:val="0041779C"/>
    <w:rsid w:val="00420BA1"/>
    <w:rsid w:val="00420DCB"/>
    <w:rsid w:val="004246F9"/>
    <w:rsid w:val="00424B87"/>
    <w:rsid w:val="00425B74"/>
    <w:rsid w:val="00431668"/>
    <w:rsid w:val="00434CA4"/>
    <w:rsid w:val="004430D5"/>
    <w:rsid w:val="00444AAB"/>
    <w:rsid w:val="00446EF5"/>
    <w:rsid w:val="004502D3"/>
    <w:rsid w:val="004512CA"/>
    <w:rsid w:val="00452AA2"/>
    <w:rsid w:val="00454365"/>
    <w:rsid w:val="0045794B"/>
    <w:rsid w:val="00464152"/>
    <w:rsid w:val="00465884"/>
    <w:rsid w:val="004675B4"/>
    <w:rsid w:val="004719CC"/>
    <w:rsid w:val="00473A3C"/>
    <w:rsid w:val="004759AE"/>
    <w:rsid w:val="00483DBF"/>
    <w:rsid w:val="004862D9"/>
    <w:rsid w:val="0049198D"/>
    <w:rsid w:val="00492E53"/>
    <w:rsid w:val="004955F0"/>
    <w:rsid w:val="00497B51"/>
    <w:rsid w:val="00497FB3"/>
    <w:rsid w:val="004A787A"/>
    <w:rsid w:val="004C6457"/>
    <w:rsid w:val="004C73A9"/>
    <w:rsid w:val="004C7581"/>
    <w:rsid w:val="004D0C75"/>
    <w:rsid w:val="004D2621"/>
    <w:rsid w:val="004D67ED"/>
    <w:rsid w:val="004D74A7"/>
    <w:rsid w:val="004E0290"/>
    <w:rsid w:val="004F1D9E"/>
    <w:rsid w:val="004F3CEC"/>
    <w:rsid w:val="004F5D3A"/>
    <w:rsid w:val="004F65C5"/>
    <w:rsid w:val="00501888"/>
    <w:rsid w:val="00503C91"/>
    <w:rsid w:val="00510E5C"/>
    <w:rsid w:val="005158F2"/>
    <w:rsid w:val="00515B34"/>
    <w:rsid w:val="005236DD"/>
    <w:rsid w:val="005254F4"/>
    <w:rsid w:val="0052565A"/>
    <w:rsid w:val="00525908"/>
    <w:rsid w:val="00526DE8"/>
    <w:rsid w:val="0053038F"/>
    <w:rsid w:val="00530B22"/>
    <w:rsid w:val="005317F8"/>
    <w:rsid w:val="005339BC"/>
    <w:rsid w:val="00533D8E"/>
    <w:rsid w:val="00542939"/>
    <w:rsid w:val="0054366F"/>
    <w:rsid w:val="00547BD3"/>
    <w:rsid w:val="00551AA7"/>
    <w:rsid w:val="00551CE2"/>
    <w:rsid w:val="005535ED"/>
    <w:rsid w:val="00554AD4"/>
    <w:rsid w:val="005641EE"/>
    <w:rsid w:val="005703EA"/>
    <w:rsid w:val="00572031"/>
    <w:rsid w:val="005722FF"/>
    <w:rsid w:val="005755DC"/>
    <w:rsid w:val="0057644A"/>
    <w:rsid w:val="00582014"/>
    <w:rsid w:val="00582A2C"/>
    <w:rsid w:val="00591F9F"/>
    <w:rsid w:val="00594D2C"/>
    <w:rsid w:val="005B0305"/>
    <w:rsid w:val="005B09E3"/>
    <w:rsid w:val="005B22EC"/>
    <w:rsid w:val="005B2576"/>
    <w:rsid w:val="005B53F5"/>
    <w:rsid w:val="005C0A55"/>
    <w:rsid w:val="005C33D1"/>
    <w:rsid w:val="005D3A59"/>
    <w:rsid w:val="005D4DD8"/>
    <w:rsid w:val="005D6B29"/>
    <w:rsid w:val="005D7361"/>
    <w:rsid w:val="005E1BDE"/>
    <w:rsid w:val="005E2140"/>
    <w:rsid w:val="005E41EB"/>
    <w:rsid w:val="005E60E1"/>
    <w:rsid w:val="005F38FD"/>
    <w:rsid w:val="00612941"/>
    <w:rsid w:val="00615E4F"/>
    <w:rsid w:val="00621C15"/>
    <w:rsid w:val="00621E9B"/>
    <w:rsid w:val="00622C74"/>
    <w:rsid w:val="006236E5"/>
    <w:rsid w:val="00624768"/>
    <w:rsid w:val="00625180"/>
    <w:rsid w:val="0062613D"/>
    <w:rsid w:val="00632595"/>
    <w:rsid w:val="006330D0"/>
    <w:rsid w:val="0064040B"/>
    <w:rsid w:val="00640B9A"/>
    <w:rsid w:val="006500CF"/>
    <w:rsid w:val="00651AC5"/>
    <w:rsid w:val="00651EBC"/>
    <w:rsid w:val="0065363B"/>
    <w:rsid w:val="00657060"/>
    <w:rsid w:val="00662296"/>
    <w:rsid w:val="00665CAA"/>
    <w:rsid w:val="00665F7B"/>
    <w:rsid w:val="00667E5C"/>
    <w:rsid w:val="00670441"/>
    <w:rsid w:val="006738BD"/>
    <w:rsid w:val="00673CB7"/>
    <w:rsid w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val="006A69FA"/>
    <w:rsid w:val="006A6D02"/>
    <w:rsid w:val="006B1989"/>
    <w:rsid w:val="006B58BA"/>
    <w:rsid w:val="006B6BEE"/>
    <w:rsid w:val="006C6A87"/>
    <w:rsid w:val="006C754F"/>
    <w:rsid w:val="006D5EF6"/>
    <w:rsid w:val="006D67EB"/>
    <w:rsid w:val="006E07FC"/>
    <w:rsid w:val="006E11B7"/>
    <w:rsid w:val="006E4981"/>
    <w:rsid w:val="006F159A"/>
    <w:rsid w:val="006F28F2"/>
    <w:rsid w:val="006F30BF"/>
    <w:rsid w:val="006F6671"/>
    <w:rsid w:val="00700B44"/>
    <w:rsid w:val="007053E0"/>
    <w:rsid w:val="007106F0"/>
    <w:rsid w:val="00710A58"/>
    <w:rsid w:val="00711D99"/>
    <w:rsid w:val="00712413"/>
    <w:rsid w:val="007230EF"/>
    <w:rsid w:val="0073505B"/>
    <w:rsid w:val="007355AA"/>
    <w:rsid w:val="00737CA9"/>
    <w:rsid w:val="00740BFE"/>
    <w:rsid w:val="007411F4"/>
    <w:rsid w:val="007435F9"/>
    <w:rsid w:val="00744F8A"/>
    <w:rsid w:val="007451BF"/>
    <w:rsid w:val="007533FE"/>
    <w:rsid w:val="00755523"/>
    <w:rsid w:val="00761DFD"/>
    <w:rsid w:val="0076330E"/>
    <w:rsid w:val="00763ECF"/>
    <w:rsid w:val="00781D72"/>
    <w:rsid w:val="00782972"/>
    <w:rsid w:val="007831F3"/>
    <w:rsid w:val="0078387A"/>
    <w:rsid w:val="007840FF"/>
    <w:rsid w:val="0078689F"/>
    <w:rsid w:val="007A1616"/>
    <w:rsid w:val="007A2671"/>
    <w:rsid w:val="007A31A9"/>
    <w:rsid w:val="007A41CB"/>
    <w:rsid w:val="007A7013"/>
    <w:rsid w:val="007B4F1C"/>
    <w:rsid w:val="007B5621"/>
    <w:rsid w:val="007B6011"/>
    <w:rsid w:val="007C2907"/>
    <w:rsid w:val="007C5005"/>
    <w:rsid w:val="007D4B95"/>
    <w:rsid w:val="007D540D"/>
    <w:rsid w:val="007D7996"/>
    <w:rsid w:val="007F0A82"/>
    <w:rsid w:val="007F1F65"/>
    <w:rsid w:val="007F1F69"/>
    <w:rsid w:val="007F282A"/>
    <w:rsid w:val="00802ACD"/>
    <w:rsid w:val="00810D7A"/>
    <w:rsid w:val="00810E3F"/>
    <w:rsid w:val="008173E3"/>
    <w:rsid w:val="00826489"/>
    <w:rsid w:val="00827315"/>
    <w:rsid w:val="00831962"/>
    <w:rsid w:val="00831B8B"/>
    <w:rsid w:val="0083480D"/>
    <w:rsid w:val="00835329"/>
    <w:rsid w:val="00836495"/>
    <w:rsid w:val="00837D0C"/>
    <w:rsid w:val="0084206D"/>
    <w:rsid w:val="00844625"/>
    <w:rsid w:val="00844C07"/>
    <w:rsid w:val="00847B29"/>
    <w:rsid w:val="00850D41"/>
    <w:rsid w:val="00853A57"/>
    <w:rsid w:val="00876120"/>
    <w:rsid w:val="00876CFF"/>
    <w:rsid w:val="008779AF"/>
    <w:rsid w:val="00881E93"/>
    <w:rsid w:val="00883264"/>
    <w:rsid w:val="008852A2"/>
    <w:rsid w:val="00887565"/>
    <w:rsid w:val="00887C71"/>
    <w:rsid w:val="00887F88"/>
    <w:rsid w:val="00893AB0"/>
    <w:rsid w:val="00896508"/>
    <w:rsid w:val="008A24D0"/>
    <w:rsid w:val="008A7D89"/>
    <w:rsid w:val="008B06FB"/>
    <w:rsid w:val="008B0F82"/>
    <w:rsid w:val="008B266E"/>
    <w:rsid w:val="008B3ACE"/>
    <w:rsid w:val="008B7090"/>
    <w:rsid w:val="008C2D0C"/>
    <w:rsid w:val="008C39CA"/>
    <w:rsid w:val="008C4A37"/>
    <w:rsid w:val="008C4FAC"/>
    <w:rsid w:val="00903154"/>
    <w:rsid w:val="00903FE9"/>
    <w:rsid w:val="00910BB4"/>
    <w:rsid w:val="00911D66"/>
    <w:rsid w:val="009155B5"/>
    <w:rsid w:val="00920A91"/>
    <w:rsid w:val="00926B4D"/>
    <w:rsid w:val="00930AA9"/>
    <w:rsid w:val="0093576B"/>
    <w:rsid w:val="00946D8F"/>
    <w:rsid w:val="00950D21"/>
    <w:rsid w:val="009518B4"/>
    <w:rsid w:val="009538AC"/>
    <w:rsid w:val="009547A3"/>
    <w:rsid w:val="00956727"/>
    <w:rsid w:val="00957CF7"/>
    <w:rsid w:val="009616DA"/>
    <w:rsid w:val="0096375C"/>
    <w:rsid w:val="00963FC6"/>
    <w:rsid w:val="00971E00"/>
    <w:rsid w:val="00973053"/>
    <w:rsid w:val="00975447"/>
    <w:rsid w:val="00975CF8"/>
    <w:rsid w:val="00976EE9"/>
    <w:rsid w:val="00980BED"/>
    <w:rsid w:val="0098112C"/>
    <w:rsid w:val="00985192"/>
    <w:rsid w:val="00990096"/>
    <w:rsid w:val="00991BCA"/>
    <w:rsid w:val="009B216B"/>
    <w:rsid w:val="009C203B"/>
    <w:rsid w:val="009C27CC"/>
    <w:rsid w:val="009D3D31"/>
    <w:rsid w:val="009E0077"/>
    <w:rsid w:val="009E117F"/>
    <w:rsid w:val="009E452C"/>
    <w:rsid w:val="009F0827"/>
    <w:rsid w:val="009F12C6"/>
    <w:rsid w:val="009F14FE"/>
    <w:rsid w:val="009F1D2B"/>
    <w:rsid w:val="009F208F"/>
    <w:rsid w:val="009F494E"/>
    <w:rsid w:val="00A00593"/>
    <w:rsid w:val="00A0422B"/>
    <w:rsid w:val="00A046FC"/>
    <w:rsid w:val="00A13CEA"/>
    <w:rsid w:val="00A15C4E"/>
    <w:rsid w:val="00A1794F"/>
    <w:rsid w:val="00A20278"/>
    <w:rsid w:val="00A2091C"/>
    <w:rsid w:val="00A279D0"/>
    <w:rsid w:val="00A3023B"/>
    <w:rsid w:val="00A30997"/>
    <w:rsid w:val="00A34078"/>
    <w:rsid w:val="00A35B1A"/>
    <w:rsid w:val="00A42678"/>
    <w:rsid w:val="00A42E39"/>
    <w:rsid w:val="00A44B77"/>
    <w:rsid w:val="00A461E9"/>
    <w:rsid w:val="00A51A85"/>
    <w:rsid w:val="00A56BB0"/>
    <w:rsid w:val="00A616C3"/>
    <w:rsid w:val="00A633BB"/>
    <w:rsid w:val="00A648FF"/>
    <w:rsid w:val="00A670E5"/>
    <w:rsid w:val="00A70C57"/>
    <w:rsid w:val="00A71D3C"/>
    <w:rsid w:val="00A743C6"/>
    <w:rsid w:val="00A77261"/>
    <w:rsid w:val="00A80130"/>
    <w:rsid w:val="00A8074E"/>
    <w:rsid w:val="00A84549"/>
    <w:rsid w:val="00A86AF3"/>
    <w:rsid w:val="00A87470"/>
    <w:rsid w:val="00A94D6E"/>
    <w:rsid w:val="00AA6E97"/>
    <w:rsid w:val="00AB0E91"/>
    <w:rsid w:val="00AB382D"/>
    <w:rsid w:val="00AB7BF4"/>
    <w:rsid w:val="00AC35FB"/>
    <w:rsid w:val="00AC4FAF"/>
    <w:rsid w:val="00AC60D3"/>
    <w:rsid w:val="00AD3086"/>
    <w:rsid w:val="00AD3F1E"/>
    <w:rsid w:val="00AD630E"/>
    <w:rsid w:val="00AE104B"/>
    <w:rsid w:val="00AE28A9"/>
    <w:rsid w:val="00AE4EB9"/>
    <w:rsid w:val="00AF0306"/>
    <w:rsid w:val="00AF7076"/>
    <w:rsid w:val="00B0647C"/>
    <w:rsid w:val="00B068F7"/>
    <w:rsid w:val="00B12781"/>
    <w:rsid w:val="00B20C38"/>
    <w:rsid w:val="00B233B6"/>
    <w:rsid w:val="00B243CE"/>
    <w:rsid w:val="00B25723"/>
    <w:rsid w:val="00B2609D"/>
    <w:rsid w:val="00B31941"/>
    <w:rsid w:val="00B31F33"/>
    <w:rsid w:val="00B35C3E"/>
    <w:rsid w:val="00B421D3"/>
    <w:rsid w:val="00B446E6"/>
    <w:rsid w:val="00B46C2E"/>
    <w:rsid w:val="00B46C69"/>
    <w:rsid w:val="00B47F65"/>
    <w:rsid w:val="00B50577"/>
    <w:rsid w:val="00B50946"/>
    <w:rsid w:val="00B52FE8"/>
    <w:rsid w:val="00B6257E"/>
    <w:rsid w:val="00B64717"/>
    <w:rsid w:val="00B65385"/>
    <w:rsid w:val="00B672C2"/>
    <w:rsid w:val="00B72AC2"/>
    <w:rsid w:val="00B76049"/>
    <w:rsid w:val="00B80867"/>
    <w:rsid w:val="00B83944"/>
    <w:rsid w:val="00B858DB"/>
    <w:rsid w:val="00B86556"/>
    <w:rsid w:val="00B94C00"/>
    <w:rsid w:val="00B969CD"/>
    <w:rsid w:val="00B97047"/>
    <w:rsid w:val="00BA2434"/>
    <w:rsid w:val="00BA3C95"/>
    <w:rsid w:val="00BA4CAD"/>
    <w:rsid w:val="00BA4DE3"/>
    <w:rsid w:val="00BA4F57"/>
    <w:rsid w:val="00BB02B3"/>
    <w:rsid w:val="00BB2804"/>
    <w:rsid w:val="00BB5E7B"/>
    <w:rsid w:val="00BC55B3"/>
    <w:rsid w:val="00BC70DD"/>
    <w:rsid w:val="00BD2A6C"/>
    <w:rsid w:val="00BD5E18"/>
    <w:rsid w:val="00BD6CCA"/>
    <w:rsid w:val="00BD6D4C"/>
    <w:rsid w:val="00BE1C14"/>
    <w:rsid w:val="00BE67A7"/>
    <w:rsid w:val="00BE6E33"/>
    <w:rsid w:val="00BF00FF"/>
    <w:rsid w:val="00C01841"/>
    <w:rsid w:val="00C03D11"/>
    <w:rsid w:val="00C040C4"/>
    <w:rsid w:val="00C10685"/>
    <w:rsid w:val="00C1102B"/>
    <w:rsid w:val="00C12C0E"/>
    <w:rsid w:val="00C13E12"/>
    <w:rsid w:val="00C20BDD"/>
    <w:rsid w:val="00C23795"/>
    <w:rsid w:val="00C241BC"/>
    <w:rsid w:val="00C267D4"/>
    <w:rsid w:val="00C26FAA"/>
    <w:rsid w:val="00C30521"/>
    <w:rsid w:val="00C3102E"/>
    <w:rsid w:val="00C356BA"/>
    <w:rsid w:val="00C40EDB"/>
    <w:rsid w:val="00C41591"/>
    <w:rsid w:val="00C42667"/>
    <w:rsid w:val="00C43919"/>
    <w:rsid w:val="00C444B5"/>
    <w:rsid w:val="00C517C4"/>
    <w:rsid w:val="00C52392"/>
    <w:rsid w:val="00C52422"/>
    <w:rsid w:val="00C567AB"/>
    <w:rsid w:val="00C63823"/>
    <w:rsid w:val="00C71893"/>
    <w:rsid w:val="00C71C3D"/>
    <w:rsid w:val="00C74923"/>
    <w:rsid w:val="00C760FE"/>
    <w:rsid w:val="00C77C58"/>
    <w:rsid w:val="00C80AA2"/>
    <w:rsid w:val="00C86377"/>
    <w:rsid w:val="00C92A68"/>
    <w:rsid w:val="00C95077"/>
    <w:rsid w:val="00C95CF0"/>
    <w:rsid w:val="00C964AB"/>
    <w:rsid w:val="00C96FF5"/>
    <w:rsid w:val="00CA011A"/>
    <w:rsid w:val="00CB211E"/>
    <w:rsid w:val="00CB2FF9"/>
    <w:rsid w:val="00CB6F4C"/>
    <w:rsid w:val="00CD1E42"/>
    <w:rsid w:val="00CD2BBE"/>
    <w:rsid w:val="00CD5B50"/>
    <w:rsid w:val="00CD6E3D"/>
    <w:rsid w:val="00CD725F"/>
    <w:rsid w:val="00CE0A8E"/>
    <w:rsid w:val="00CF09BC"/>
    <w:rsid w:val="00CF0AA9"/>
    <w:rsid w:val="00CF0CC0"/>
    <w:rsid w:val="00CF2EFC"/>
    <w:rsid w:val="00CF312F"/>
    <w:rsid w:val="00CF4CAD"/>
    <w:rsid w:val="00CF4FED"/>
    <w:rsid w:val="00CF7DF6"/>
    <w:rsid w:val="00D0129C"/>
    <w:rsid w:val="00D32030"/>
    <w:rsid w:val="00D365A9"/>
    <w:rsid w:val="00D42098"/>
    <w:rsid w:val="00D42477"/>
    <w:rsid w:val="00D42D74"/>
    <w:rsid w:val="00D45A5E"/>
    <w:rsid w:val="00D503A1"/>
    <w:rsid w:val="00D50AC5"/>
    <w:rsid w:val="00D53D74"/>
    <w:rsid w:val="00D567FF"/>
    <w:rsid w:val="00D6011A"/>
    <w:rsid w:val="00D6056D"/>
    <w:rsid w:val="00D76C87"/>
    <w:rsid w:val="00D77DDC"/>
    <w:rsid w:val="00D82472"/>
    <w:rsid w:val="00D9607A"/>
    <w:rsid w:val="00D96E21"/>
    <w:rsid w:val="00D970B0"/>
    <w:rsid w:val="00DA0A3E"/>
    <w:rsid w:val="00DA5EBB"/>
    <w:rsid w:val="00DA7B8F"/>
    <w:rsid w:val="00DB2195"/>
    <w:rsid w:val="00DC0E85"/>
    <w:rsid w:val="00DC4A7C"/>
    <w:rsid w:val="00DD3A0B"/>
    <w:rsid w:val="00DD6282"/>
    <w:rsid w:val="00DE0834"/>
    <w:rsid w:val="00DE4953"/>
    <w:rsid w:val="00DF2145"/>
    <w:rsid w:val="00DF3EC4"/>
    <w:rsid w:val="00E009A5"/>
    <w:rsid w:val="00E01364"/>
    <w:rsid w:val="00E01A96"/>
    <w:rsid w:val="00E025DA"/>
    <w:rsid w:val="00E038E3"/>
    <w:rsid w:val="00E207FB"/>
    <w:rsid w:val="00E21326"/>
    <w:rsid w:val="00E22305"/>
    <w:rsid w:val="00E307D9"/>
    <w:rsid w:val="00E321BE"/>
    <w:rsid w:val="00E37547"/>
    <w:rsid w:val="00E423CE"/>
    <w:rsid w:val="00E42436"/>
    <w:rsid w:val="00E43364"/>
    <w:rsid w:val="00E44073"/>
    <w:rsid w:val="00E45421"/>
    <w:rsid w:val="00E46BB2"/>
    <w:rsid w:val="00E471F3"/>
    <w:rsid w:val="00E51D25"/>
    <w:rsid w:val="00E53ABC"/>
    <w:rsid w:val="00E5595C"/>
    <w:rsid w:val="00E60123"/>
    <w:rsid w:val="00E62DB9"/>
    <w:rsid w:val="00E722E5"/>
    <w:rsid w:val="00E74A2C"/>
    <w:rsid w:val="00E81C87"/>
    <w:rsid w:val="00E84567"/>
    <w:rsid w:val="00E87DF1"/>
    <w:rsid w:val="00E91166"/>
    <w:rsid w:val="00E91F61"/>
    <w:rsid w:val="00E95A92"/>
    <w:rsid w:val="00E95E63"/>
    <w:rsid w:val="00EA1008"/>
    <w:rsid w:val="00EB0301"/>
    <w:rsid w:val="00EB09AB"/>
    <w:rsid w:val="00EB1CA1"/>
    <w:rsid w:val="00EB3DFF"/>
    <w:rsid w:val="00EB4663"/>
    <w:rsid w:val="00EC6287"/>
    <w:rsid w:val="00EC68E4"/>
    <w:rsid w:val="00ED09F2"/>
    <w:rsid w:val="00EE040C"/>
    <w:rsid w:val="00EE12C4"/>
    <w:rsid w:val="00EE2346"/>
    <w:rsid w:val="00EE2D4D"/>
    <w:rsid w:val="00EE30F2"/>
    <w:rsid w:val="00EE34B5"/>
    <w:rsid w:val="00EE3939"/>
    <w:rsid w:val="00EE3D34"/>
    <w:rsid w:val="00EE4732"/>
    <w:rsid w:val="00EE664C"/>
    <w:rsid w:val="00EE6DFA"/>
    <w:rsid w:val="00EF616B"/>
    <w:rsid w:val="00F006D7"/>
    <w:rsid w:val="00F02C3C"/>
    <w:rsid w:val="00F02FA6"/>
    <w:rsid w:val="00F047AC"/>
    <w:rsid w:val="00F0485D"/>
    <w:rsid w:val="00F064A5"/>
    <w:rsid w:val="00F10248"/>
    <w:rsid w:val="00F14435"/>
    <w:rsid w:val="00F178D1"/>
    <w:rsid w:val="00F20BCD"/>
    <w:rsid w:val="00F27B0A"/>
    <w:rsid w:val="00F333DE"/>
    <w:rsid w:val="00F362DA"/>
    <w:rsid w:val="00F418CB"/>
    <w:rsid w:val="00F428AD"/>
    <w:rsid w:val="00F433CB"/>
    <w:rsid w:val="00F437F7"/>
    <w:rsid w:val="00F46518"/>
    <w:rsid w:val="00F4754A"/>
    <w:rsid w:val="00F500F6"/>
    <w:rsid w:val="00F50EFA"/>
    <w:rsid w:val="00F51299"/>
    <w:rsid w:val="00F51814"/>
    <w:rsid w:val="00F526D8"/>
    <w:rsid w:val="00F56CA1"/>
    <w:rsid w:val="00F57216"/>
    <w:rsid w:val="00F60CA3"/>
    <w:rsid w:val="00F6405E"/>
    <w:rsid w:val="00F64CAC"/>
    <w:rsid w:val="00F72591"/>
    <w:rsid w:val="00F82080"/>
    <w:rsid w:val="00F90F03"/>
    <w:rsid w:val="00FA067E"/>
    <w:rsid w:val="00FA08E1"/>
    <w:rsid w:val="00FA590A"/>
    <w:rsid w:val="00FA6F04"/>
    <w:rsid w:val="00FB13FD"/>
    <w:rsid w:val="00FB342F"/>
    <w:rsid w:val="00FB671D"/>
    <w:rsid w:val="00FB6A20"/>
    <w:rsid w:val="00FC09B2"/>
    <w:rsid w:val="00FC13DB"/>
    <w:rsid w:val="00FC386A"/>
    <w:rsid w:val="00FC3924"/>
    <w:rsid w:val="00FD2933"/>
    <w:rsid w:val="00FD4BF4"/>
    <w:rsid w:val="00FD5D79"/>
    <w:rsid w:val="00FE1770"/>
    <w:rsid w:val="00FF0642"/>
    <w:rsid w:val="00FF0F1A"/>
    <w:rsid w:val="00FF5393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5CC028-FD89-4517-948C-FD68BAEE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CD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19CC"/>
    <w:rPr>
      <w:sz w:val="28"/>
      <w:szCs w:val="28"/>
    </w:rPr>
  </w:style>
  <w:style w:type="paragraph" w:customStyle="1" w:styleId="ConsPlusCell">
    <w:name w:val="ConsPlusCell"/>
    <w:uiPriority w:val="99"/>
    <w:rsid w:val="00A7726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A648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1585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72"/>
    <w:rsid w:val="00BD5E18"/>
    <w:pPr>
      <w:ind w:left="720"/>
      <w:contextualSpacing/>
    </w:pPr>
  </w:style>
  <w:style w:type="paragraph" w:customStyle="1" w:styleId="txt9bl">
    <w:name w:val="txt_9_bl"/>
    <w:basedOn w:val="a"/>
    <w:rsid w:val="008B3ACE"/>
    <w:pPr>
      <w:autoSpaceDE/>
      <w:autoSpaceDN/>
      <w:spacing w:before="100" w:beforeAutospacing="1" w:after="100" w:afterAutospacing="1"/>
    </w:pPr>
    <w:rPr>
      <w:rFonts w:ascii="Garamond" w:hAnsi="Garamond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B3AC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8B3ACE"/>
    <w:rPr>
      <w:b/>
      <w:bCs/>
    </w:rPr>
  </w:style>
  <w:style w:type="character" w:customStyle="1" w:styleId="txt9bl1">
    <w:name w:val="txt_9_bl1"/>
    <w:basedOn w:val="a0"/>
    <w:rsid w:val="008B3ACE"/>
    <w:rPr>
      <w:rFonts w:ascii="Garamond" w:hAnsi="Garamond" w:hint="default"/>
      <w:sz w:val="24"/>
      <w:szCs w:val="24"/>
    </w:rPr>
  </w:style>
  <w:style w:type="character" w:customStyle="1" w:styleId="txtblbold1">
    <w:name w:val="txt_bl_bold1"/>
    <w:basedOn w:val="a0"/>
    <w:rsid w:val="008B3ACE"/>
    <w:rPr>
      <w:rFonts w:ascii="Garamond" w:hAnsi="Garamond" w:hint="default"/>
      <w:b/>
      <w:bCs/>
      <w:color w:val="666666"/>
      <w:sz w:val="24"/>
      <w:szCs w:val="24"/>
    </w:rPr>
  </w:style>
  <w:style w:type="character" w:styleId="ae">
    <w:name w:val="Emphasis"/>
    <w:basedOn w:val="a0"/>
    <w:uiPriority w:val="20"/>
    <w:qFormat/>
    <w:rsid w:val="008B3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FF0A70-E460-4775-844C-BC8C9335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1266</CharactersWithSpaces>
  <SharedDoc>false</SharedDoc>
  <HLinks>
    <vt:vector size="24" baseType="variant"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Шокарев Константин Леонидович</cp:lastModifiedBy>
  <cp:revision>2</cp:revision>
  <cp:lastPrinted>2017-03-27T03:51:00Z</cp:lastPrinted>
  <dcterms:created xsi:type="dcterms:W3CDTF">2017-03-27T04:12:00Z</dcterms:created>
  <dcterms:modified xsi:type="dcterms:W3CDTF">2017-03-27T04:12:00Z</dcterms:modified>
</cp:coreProperties>
</file>