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0F" w:rsidRPr="0091370F" w:rsidRDefault="00DF5BBA" w:rsidP="0091370F">
      <w:pPr>
        <w:ind w:left="3402" w:firstLine="0"/>
        <w:jc w:val="right"/>
        <w:rPr>
          <w:szCs w:val="28"/>
        </w:rPr>
      </w:pPr>
      <w:r>
        <w:rPr>
          <w:szCs w:val="28"/>
        </w:rPr>
        <w:t>Приложение № 4</w:t>
      </w:r>
      <w:bookmarkStart w:id="0" w:name="_GoBack"/>
      <w:bookmarkEnd w:id="0"/>
    </w:p>
    <w:p w:rsidR="0091370F" w:rsidRPr="0091370F" w:rsidRDefault="0091370F" w:rsidP="0091370F">
      <w:pPr>
        <w:ind w:left="3402" w:firstLine="0"/>
        <w:jc w:val="right"/>
        <w:rPr>
          <w:szCs w:val="28"/>
        </w:rPr>
      </w:pPr>
    </w:p>
    <w:p w:rsidR="0091370F" w:rsidRPr="0091370F" w:rsidRDefault="0091370F" w:rsidP="0091370F">
      <w:pPr>
        <w:ind w:left="3402" w:firstLine="0"/>
        <w:jc w:val="right"/>
        <w:rPr>
          <w:szCs w:val="28"/>
        </w:rPr>
      </w:pPr>
      <w:r w:rsidRPr="0091370F">
        <w:rPr>
          <w:szCs w:val="28"/>
        </w:rPr>
        <w:t>Утверждено</w:t>
      </w:r>
    </w:p>
    <w:p w:rsidR="0091370F" w:rsidRPr="0091370F" w:rsidRDefault="0091370F" w:rsidP="0091370F">
      <w:pPr>
        <w:ind w:left="3402" w:firstLine="0"/>
        <w:jc w:val="right"/>
        <w:rPr>
          <w:szCs w:val="28"/>
        </w:rPr>
      </w:pPr>
      <w:r w:rsidRPr="0091370F">
        <w:rPr>
          <w:szCs w:val="28"/>
        </w:rPr>
        <w:t>приказом государственной</w:t>
      </w:r>
    </w:p>
    <w:p w:rsidR="0091370F" w:rsidRPr="0091370F" w:rsidRDefault="0091370F" w:rsidP="0091370F">
      <w:pPr>
        <w:ind w:left="3402" w:firstLine="0"/>
        <w:jc w:val="right"/>
        <w:rPr>
          <w:szCs w:val="28"/>
        </w:rPr>
      </w:pPr>
      <w:r w:rsidRPr="0091370F">
        <w:rPr>
          <w:szCs w:val="28"/>
        </w:rPr>
        <w:t>инспекции по охране объектов</w:t>
      </w:r>
    </w:p>
    <w:p w:rsidR="0091370F" w:rsidRPr="0091370F" w:rsidRDefault="0091370F" w:rsidP="0091370F">
      <w:pPr>
        <w:ind w:left="3402" w:firstLine="0"/>
        <w:jc w:val="right"/>
        <w:rPr>
          <w:szCs w:val="28"/>
        </w:rPr>
      </w:pPr>
      <w:r w:rsidRPr="0091370F">
        <w:rPr>
          <w:szCs w:val="28"/>
        </w:rPr>
        <w:t xml:space="preserve">культурного наследия </w:t>
      </w:r>
    </w:p>
    <w:p w:rsidR="0091370F" w:rsidRPr="0091370F" w:rsidRDefault="0091370F" w:rsidP="0091370F">
      <w:pPr>
        <w:ind w:left="3402" w:firstLine="0"/>
        <w:jc w:val="right"/>
        <w:rPr>
          <w:szCs w:val="28"/>
        </w:rPr>
      </w:pPr>
      <w:r w:rsidRPr="0091370F">
        <w:rPr>
          <w:szCs w:val="28"/>
        </w:rPr>
        <w:t>Новосибирской области</w:t>
      </w:r>
    </w:p>
    <w:p w:rsidR="0091370F" w:rsidRPr="0091370F" w:rsidRDefault="0091370F" w:rsidP="0091370F">
      <w:pPr>
        <w:ind w:left="3402" w:firstLine="0"/>
        <w:jc w:val="right"/>
        <w:rPr>
          <w:b/>
          <w:szCs w:val="28"/>
        </w:rPr>
      </w:pPr>
      <w:r w:rsidRPr="0091370F">
        <w:rPr>
          <w:szCs w:val="28"/>
        </w:rPr>
        <w:t>от ______ 2023 г. № _____</w:t>
      </w:r>
    </w:p>
    <w:p w:rsidR="00077AF3" w:rsidRPr="00077AF3" w:rsidRDefault="00077AF3" w:rsidP="00C81353">
      <w:pPr>
        <w:ind w:firstLine="0"/>
        <w:jc w:val="center"/>
        <w:rPr>
          <w:rFonts w:eastAsia="Arial Unicode MS"/>
          <w:sz w:val="24"/>
          <w:szCs w:val="24"/>
          <w:lang w:eastAsia="en-US"/>
        </w:rPr>
      </w:pPr>
    </w:p>
    <w:p w:rsidR="00077AF3" w:rsidRPr="0091370F" w:rsidRDefault="00077AF3" w:rsidP="00C81353">
      <w:pPr>
        <w:ind w:firstLine="0"/>
        <w:jc w:val="center"/>
        <w:rPr>
          <w:rFonts w:eastAsia="Arial Unicode MS"/>
          <w:bCs/>
          <w:szCs w:val="28"/>
          <w:lang w:eastAsia="en-US"/>
        </w:rPr>
      </w:pPr>
    </w:p>
    <w:p w:rsidR="00077AF3" w:rsidRPr="0091370F" w:rsidRDefault="00077AF3" w:rsidP="00C81353">
      <w:pPr>
        <w:ind w:firstLine="0"/>
        <w:jc w:val="center"/>
        <w:rPr>
          <w:rFonts w:eastAsia="Arial Unicode MS"/>
          <w:bCs/>
          <w:szCs w:val="28"/>
          <w:lang w:eastAsia="en-US"/>
        </w:rPr>
      </w:pPr>
      <w:r w:rsidRPr="0091370F">
        <w:rPr>
          <w:rFonts w:eastAsia="Arial Unicode MS"/>
          <w:bCs/>
          <w:szCs w:val="28"/>
          <w:lang w:eastAsia="en-US"/>
        </w:rPr>
        <w:t>Инструкция</w:t>
      </w:r>
    </w:p>
    <w:p w:rsidR="00EB75BB" w:rsidRPr="0091370F" w:rsidRDefault="00EB75BB" w:rsidP="00C81353">
      <w:pPr>
        <w:ind w:firstLine="0"/>
        <w:jc w:val="center"/>
        <w:rPr>
          <w:szCs w:val="28"/>
        </w:rPr>
      </w:pPr>
      <w:r w:rsidRPr="0091370F">
        <w:rPr>
          <w:szCs w:val="28"/>
        </w:rPr>
        <w:t xml:space="preserve">по организации парольной защиты </w:t>
      </w:r>
      <w:r w:rsidR="00DB2CF3" w:rsidRPr="0091370F">
        <w:rPr>
          <w:szCs w:val="28"/>
        </w:rPr>
        <w:t>в информационн</w:t>
      </w:r>
      <w:r w:rsidR="0023011D" w:rsidRPr="0091370F">
        <w:rPr>
          <w:szCs w:val="28"/>
        </w:rPr>
        <w:t>ых</w:t>
      </w:r>
      <w:r w:rsidR="00DB2CF3" w:rsidRPr="0091370F">
        <w:rPr>
          <w:szCs w:val="28"/>
        </w:rPr>
        <w:t xml:space="preserve"> систем</w:t>
      </w:r>
      <w:r w:rsidR="0023011D" w:rsidRPr="0091370F">
        <w:rPr>
          <w:szCs w:val="28"/>
        </w:rPr>
        <w:t>ах</w:t>
      </w:r>
      <w:r w:rsidR="00DB2CF3" w:rsidRPr="0091370F">
        <w:rPr>
          <w:szCs w:val="28"/>
        </w:rPr>
        <w:t xml:space="preserve"> </w:t>
      </w:r>
      <w:r w:rsidR="00497FD2" w:rsidRPr="0091370F">
        <w:rPr>
          <w:szCs w:val="28"/>
        </w:rPr>
        <w:t>персональных данных</w:t>
      </w:r>
    </w:p>
    <w:p w:rsidR="00EB1044" w:rsidRPr="0091370F" w:rsidRDefault="00EB1044" w:rsidP="00C81353">
      <w:pPr>
        <w:ind w:firstLine="0"/>
        <w:jc w:val="center"/>
        <w:rPr>
          <w:szCs w:val="28"/>
        </w:rPr>
      </w:pPr>
    </w:p>
    <w:p w:rsidR="00EB1044" w:rsidRPr="0091370F" w:rsidRDefault="0091370F" w:rsidP="0091370F">
      <w:pPr>
        <w:ind w:firstLine="708"/>
        <w:rPr>
          <w:rFonts w:eastAsia="Arial Unicode MS"/>
          <w:bCs/>
          <w:szCs w:val="28"/>
          <w:lang w:eastAsia="en-US"/>
        </w:rPr>
      </w:pPr>
      <w:r>
        <w:rPr>
          <w:rFonts w:eastAsia="Arial Unicode MS"/>
          <w:bCs/>
          <w:szCs w:val="28"/>
          <w:lang w:eastAsia="en-US"/>
        </w:rPr>
        <w:t>1. </w:t>
      </w:r>
      <w:r w:rsidR="00EB75BB" w:rsidRPr="0091370F">
        <w:rPr>
          <w:rFonts w:eastAsia="Arial Unicode MS"/>
          <w:bCs/>
          <w:szCs w:val="28"/>
          <w:lang w:eastAsia="en-US"/>
        </w:rPr>
        <w:t>Общие положения</w:t>
      </w:r>
    </w:p>
    <w:p w:rsidR="008F35E3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8F35E3" w:rsidRPr="0091370F">
        <w:rPr>
          <w:sz w:val="28"/>
          <w:szCs w:val="28"/>
        </w:rPr>
        <w:t xml:space="preserve">Настоящая Инструкция </w:t>
      </w:r>
      <w:r w:rsidR="0023011D" w:rsidRPr="0091370F">
        <w:rPr>
          <w:sz w:val="28"/>
          <w:szCs w:val="28"/>
        </w:rPr>
        <w:t xml:space="preserve">по организации парольной защиты в информационных системах персональных данных </w:t>
      </w:r>
      <w:r w:rsidR="005A53A5" w:rsidRPr="0091370F">
        <w:rPr>
          <w:sz w:val="28"/>
          <w:szCs w:val="28"/>
        </w:rPr>
        <w:t xml:space="preserve">(далее – Инструкция) </w:t>
      </w:r>
      <w:r w:rsidR="008F35E3" w:rsidRPr="0091370F">
        <w:rPr>
          <w:sz w:val="28"/>
          <w:szCs w:val="28"/>
        </w:rPr>
        <w:t xml:space="preserve">определяет порядок использования, генерации, смены и прекращения действия паролей пользователей </w:t>
      </w:r>
      <w:r w:rsidR="00DB2CF3" w:rsidRPr="0091370F">
        <w:rPr>
          <w:sz w:val="28"/>
          <w:szCs w:val="28"/>
        </w:rPr>
        <w:t xml:space="preserve">в </w:t>
      </w:r>
      <w:r w:rsidR="0023011D" w:rsidRPr="0091370F">
        <w:rPr>
          <w:sz w:val="28"/>
          <w:szCs w:val="28"/>
        </w:rPr>
        <w:t xml:space="preserve">информационных системах персональных данных </w:t>
      </w:r>
      <w:r w:rsidR="008F35E3" w:rsidRPr="0091370F">
        <w:rPr>
          <w:sz w:val="28"/>
          <w:szCs w:val="28"/>
        </w:rPr>
        <w:t xml:space="preserve">(далее </w:t>
      </w:r>
      <w:r w:rsidR="00EB75BB" w:rsidRPr="0091370F">
        <w:rPr>
          <w:sz w:val="28"/>
          <w:szCs w:val="28"/>
        </w:rPr>
        <w:t>–</w:t>
      </w:r>
      <w:r w:rsidR="008F35E3" w:rsidRPr="0091370F">
        <w:rPr>
          <w:sz w:val="28"/>
          <w:szCs w:val="28"/>
        </w:rPr>
        <w:t xml:space="preserve"> </w:t>
      </w:r>
      <w:r w:rsidR="0023011D" w:rsidRPr="0091370F">
        <w:rPr>
          <w:sz w:val="28"/>
          <w:szCs w:val="28"/>
        </w:rPr>
        <w:t>ИСПДн</w:t>
      </w:r>
      <w:r w:rsidR="008F35E3" w:rsidRPr="0091370F">
        <w:rPr>
          <w:sz w:val="28"/>
          <w:szCs w:val="28"/>
        </w:rPr>
        <w:t>), а также контроль действий пользователей при работе с паролями.</w:t>
      </w:r>
      <w:r w:rsidR="005A53A5" w:rsidRPr="0091370F">
        <w:rPr>
          <w:sz w:val="28"/>
          <w:szCs w:val="28"/>
        </w:rPr>
        <w:t xml:space="preserve"> Инструкция распространяется на все </w:t>
      </w:r>
      <w:r w:rsidR="0023011D" w:rsidRPr="0091370F">
        <w:rPr>
          <w:sz w:val="28"/>
          <w:szCs w:val="28"/>
        </w:rPr>
        <w:t>ИСПДн</w:t>
      </w:r>
      <w:r w:rsidR="005A53A5" w:rsidRPr="0091370F">
        <w:rPr>
          <w:sz w:val="28"/>
          <w:szCs w:val="28"/>
        </w:rPr>
        <w:t xml:space="preserve">, существующие и вновь создаваемые в </w:t>
      </w:r>
      <w:r w:rsidR="0023011D" w:rsidRPr="0091370F">
        <w:rPr>
          <w:sz w:val="28"/>
          <w:szCs w:val="28"/>
        </w:rPr>
        <w:t>ИСПДн</w:t>
      </w:r>
      <w:r w:rsidR="005A53A5" w:rsidRPr="0091370F">
        <w:rPr>
          <w:sz w:val="28"/>
          <w:szCs w:val="28"/>
        </w:rPr>
        <w:t xml:space="preserve">. Для отдельных </w:t>
      </w:r>
      <w:r w:rsidR="0023011D" w:rsidRPr="0091370F">
        <w:rPr>
          <w:sz w:val="28"/>
          <w:szCs w:val="28"/>
        </w:rPr>
        <w:t>ИСПДн</w:t>
      </w:r>
      <w:r w:rsidR="005A53A5" w:rsidRPr="0091370F">
        <w:rPr>
          <w:sz w:val="28"/>
          <w:szCs w:val="28"/>
        </w:rPr>
        <w:t xml:space="preserve"> могут быть разработаны свои инструкции, учитывающие особенности их работы.</w:t>
      </w:r>
    </w:p>
    <w:p w:rsidR="008F35E3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8F35E3" w:rsidRPr="0091370F">
        <w:rPr>
          <w:sz w:val="28"/>
          <w:szCs w:val="28"/>
        </w:rPr>
        <w:t xml:space="preserve">Организационное и техническое обеспечение процессов генерации, использования, смены и прекращения действия паролей, а также контроль </w:t>
      </w:r>
      <w:r w:rsidR="002565E1" w:rsidRPr="0091370F">
        <w:rPr>
          <w:sz w:val="28"/>
          <w:szCs w:val="28"/>
        </w:rPr>
        <w:t xml:space="preserve">за реализацией требований по обеспечению безопасности при использовании паролей </w:t>
      </w:r>
      <w:r w:rsidR="008F35E3" w:rsidRPr="0091370F">
        <w:rPr>
          <w:sz w:val="28"/>
          <w:szCs w:val="28"/>
        </w:rPr>
        <w:t>возлагается на администратора безопасности</w:t>
      </w:r>
      <w:r w:rsidR="00EB75BB" w:rsidRPr="0091370F">
        <w:rPr>
          <w:sz w:val="28"/>
          <w:szCs w:val="28"/>
        </w:rPr>
        <w:t xml:space="preserve"> </w:t>
      </w:r>
      <w:r w:rsidR="00077AF3" w:rsidRPr="0091370F">
        <w:rPr>
          <w:sz w:val="28"/>
          <w:szCs w:val="28"/>
        </w:rPr>
        <w:t>информации</w:t>
      </w:r>
      <w:r w:rsidR="008F35E3" w:rsidRPr="0091370F">
        <w:rPr>
          <w:sz w:val="28"/>
          <w:szCs w:val="28"/>
        </w:rPr>
        <w:t>.</w:t>
      </w:r>
    </w:p>
    <w:p w:rsidR="00EB75BB" w:rsidRPr="0091370F" w:rsidRDefault="0091370F" w:rsidP="0091370F">
      <w:pPr>
        <w:ind w:firstLine="708"/>
        <w:rPr>
          <w:rFonts w:eastAsia="Arial Unicode MS"/>
          <w:bCs/>
          <w:szCs w:val="28"/>
          <w:lang w:eastAsia="en-US"/>
        </w:rPr>
      </w:pPr>
      <w:r>
        <w:rPr>
          <w:szCs w:val="28"/>
        </w:rPr>
        <w:t>2. </w:t>
      </w:r>
      <w:r w:rsidR="00EB75BB" w:rsidRPr="0091370F">
        <w:rPr>
          <w:rFonts w:eastAsia="Arial Unicode MS"/>
          <w:bCs/>
          <w:szCs w:val="28"/>
          <w:lang w:eastAsia="en-US"/>
        </w:rPr>
        <w:t>Требования к организации парольной защиты</w:t>
      </w:r>
    </w:p>
    <w:p w:rsidR="005A53A5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5A53A5" w:rsidRPr="0091370F">
        <w:rPr>
          <w:sz w:val="28"/>
          <w:szCs w:val="28"/>
        </w:rPr>
        <w:t>Установку первичного пароля производит администратор</w:t>
      </w:r>
      <w:r w:rsidR="00077AF3" w:rsidRPr="0091370F">
        <w:rPr>
          <w:sz w:val="28"/>
          <w:szCs w:val="28"/>
        </w:rPr>
        <w:t xml:space="preserve"> </w:t>
      </w:r>
      <w:r w:rsidR="007C0C9C" w:rsidRPr="0091370F">
        <w:rPr>
          <w:sz w:val="28"/>
          <w:szCs w:val="28"/>
        </w:rPr>
        <w:t>безопасности</w:t>
      </w:r>
      <w:r w:rsidR="00077AF3" w:rsidRPr="0091370F">
        <w:rPr>
          <w:sz w:val="28"/>
          <w:szCs w:val="28"/>
        </w:rPr>
        <w:t xml:space="preserve"> информации</w:t>
      </w:r>
      <w:r w:rsidR="005A53A5" w:rsidRPr="0091370F">
        <w:rPr>
          <w:sz w:val="28"/>
          <w:szCs w:val="28"/>
        </w:rPr>
        <w:t xml:space="preserve"> при создании новой учетной записи. Ответственность за сохранность первичного пароля лежит на </w:t>
      </w:r>
      <w:r w:rsidR="00DD1556" w:rsidRPr="0091370F">
        <w:rPr>
          <w:sz w:val="28"/>
          <w:szCs w:val="28"/>
        </w:rPr>
        <w:t>администраторе</w:t>
      </w:r>
      <w:r w:rsidR="00077AF3" w:rsidRPr="0091370F">
        <w:rPr>
          <w:sz w:val="28"/>
          <w:szCs w:val="28"/>
        </w:rPr>
        <w:t xml:space="preserve"> безопасности информации</w:t>
      </w:r>
      <w:r w:rsidR="005A53A5" w:rsidRPr="0091370F">
        <w:rPr>
          <w:sz w:val="28"/>
          <w:szCs w:val="28"/>
        </w:rPr>
        <w:t>.</w:t>
      </w:r>
    </w:p>
    <w:p w:rsidR="005A53A5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5A53A5" w:rsidRPr="0091370F">
        <w:rPr>
          <w:sz w:val="28"/>
          <w:szCs w:val="28"/>
        </w:rPr>
        <w:t>При создании первичного пароля, администратор</w:t>
      </w:r>
      <w:r w:rsidR="00077AF3" w:rsidRPr="0091370F">
        <w:rPr>
          <w:sz w:val="28"/>
          <w:szCs w:val="28"/>
        </w:rPr>
        <w:t xml:space="preserve"> </w:t>
      </w:r>
      <w:r w:rsidR="007C0C9C" w:rsidRPr="0091370F">
        <w:rPr>
          <w:sz w:val="28"/>
          <w:szCs w:val="28"/>
        </w:rPr>
        <w:t xml:space="preserve">безопасности информации </w:t>
      </w:r>
      <w:r w:rsidR="005A53A5" w:rsidRPr="0091370F">
        <w:rPr>
          <w:sz w:val="28"/>
          <w:szCs w:val="28"/>
        </w:rPr>
        <w:t>обязан установить опцию, требующую смену пароля при первом входе в систему, а также уведомить владельца учетной записи о необходимости произвести смену пароля.</w:t>
      </w:r>
    </w:p>
    <w:p w:rsidR="005A53A5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5A53A5" w:rsidRPr="0091370F">
        <w:rPr>
          <w:sz w:val="28"/>
          <w:szCs w:val="28"/>
        </w:rPr>
        <w:t xml:space="preserve">Первичный пароль так же используется при сбросе забытого пароля на учетную запись. </w:t>
      </w:r>
    </w:p>
    <w:p w:rsidR="00DD1556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DD1556" w:rsidRPr="0091370F">
        <w:rPr>
          <w:sz w:val="28"/>
          <w:szCs w:val="28"/>
        </w:rPr>
        <w:t xml:space="preserve">Установку основного пароля производит пользователь при первом входе в систему с новой учетной записью. </w:t>
      </w:r>
    </w:p>
    <w:p w:rsidR="00DD1556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2.5. </w:t>
      </w:r>
      <w:r w:rsidR="00077AF3" w:rsidRPr="0091370F">
        <w:rPr>
          <w:color w:val="000000"/>
          <w:sz w:val="28"/>
          <w:szCs w:val="28"/>
        </w:rPr>
        <w:t xml:space="preserve">Устанавливаемые пароли </w:t>
      </w:r>
      <w:r w:rsidR="00077AF3" w:rsidRPr="0091370F">
        <w:rPr>
          <w:sz w:val="28"/>
          <w:szCs w:val="28"/>
        </w:rPr>
        <w:t>должен отвечать следующим требованиям</w:t>
      </w:r>
      <w:r>
        <w:rPr>
          <w:sz w:val="28"/>
          <w:szCs w:val="28"/>
        </w:rPr>
        <w:t>:</w:t>
      </w:r>
    </w:p>
    <w:p w:rsidR="00077AF3" w:rsidRPr="0091370F" w:rsidRDefault="00077AF3" w:rsidP="0091370F">
      <w:pPr>
        <w:ind w:firstLine="708"/>
        <w:rPr>
          <w:color w:val="000000"/>
          <w:szCs w:val="28"/>
        </w:rPr>
      </w:pPr>
      <w:r w:rsidRPr="0091370F">
        <w:rPr>
          <w:color w:val="000000"/>
          <w:szCs w:val="28"/>
        </w:rPr>
        <w:t xml:space="preserve">длина пароля должна быть не менее </w:t>
      </w:r>
      <w:r w:rsidR="006B6244" w:rsidRPr="0091370F">
        <w:rPr>
          <w:color w:val="000000"/>
          <w:szCs w:val="28"/>
        </w:rPr>
        <w:t>8</w:t>
      </w:r>
      <w:r w:rsidRPr="0091370F">
        <w:rPr>
          <w:color w:val="000000"/>
          <w:szCs w:val="28"/>
        </w:rPr>
        <w:t xml:space="preserve"> символов;</w:t>
      </w:r>
    </w:p>
    <w:p w:rsidR="00E41E3A" w:rsidRPr="0091370F" w:rsidRDefault="00077AF3" w:rsidP="0091370F">
      <w:pPr>
        <w:ind w:firstLine="708"/>
        <w:rPr>
          <w:color w:val="000000"/>
          <w:szCs w:val="28"/>
        </w:rPr>
      </w:pPr>
      <w:r w:rsidRPr="0091370F">
        <w:rPr>
          <w:color w:val="000000"/>
          <w:szCs w:val="28"/>
        </w:rPr>
        <w:t>пароль должен содержать строчные и прописные буквы, а также небуквенные символы (цифры, знаки п</w:t>
      </w:r>
      <w:r w:rsidR="00E41E3A" w:rsidRPr="0091370F">
        <w:rPr>
          <w:color w:val="000000"/>
          <w:szCs w:val="28"/>
        </w:rPr>
        <w:t>унктуации, специальные символы);</w:t>
      </w:r>
    </w:p>
    <w:p w:rsidR="00077AF3" w:rsidRPr="0091370F" w:rsidRDefault="00E41E3A" w:rsidP="0091370F">
      <w:pPr>
        <w:ind w:firstLine="708"/>
        <w:rPr>
          <w:color w:val="000000"/>
          <w:szCs w:val="28"/>
        </w:rPr>
      </w:pPr>
      <w:r w:rsidRPr="0091370F">
        <w:rPr>
          <w:color w:val="000000"/>
          <w:szCs w:val="28"/>
        </w:rPr>
        <w:lastRenderedPageBreak/>
        <w:t xml:space="preserve">пароль, должен отличаться от предыдущего не менее чем на </w:t>
      </w:r>
      <w:r w:rsidR="006B6244" w:rsidRPr="0091370F">
        <w:rPr>
          <w:color w:val="000000"/>
          <w:szCs w:val="28"/>
        </w:rPr>
        <w:t>4</w:t>
      </w:r>
      <w:r w:rsidRPr="0091370F">
        <w:rPr>
          <w:color w:val="000000"/>
          <w:szCs w:val="28"/>
        </w:rPr>
        <w:t xml:space="preserve"> символа;</w:t>
      </w:r>
      <w:r w:rsidR="00077AF3" w:rsidRPr="0091370F">
        <w:rPr>
          <w:color w:val="000000"/>
          <w:szCs w:val="28"/>
        </w:rPr>
        <w:t xml:space="preserve"> </w:t>
      </w:r>
    </w:p>
    <w:p w:rsidR="00077AF3" w:rsidRPr="0091370F" w:rsidRDefault="00077AF3" w:rsidP="0091370F">
      <w:pPr>
        <w:ind w:firstLine="708"/>
        <w:rPr>
          <w:color w:val="000000"/>
          <w:szCs w:val="28"/>
        </w:rPr>
      </w:pPr>
      <w:r w:rsidRPr="0091370F">
        <w:rPr>
          <w:color w:val="000000"/>
          <w:szCs w:val="28"/>
        </w:rPr>
        <w:t>использование трех и более, подряд идущих на клавиатуре символов, набранных в одном регистре, недопустимо;</w:t>
      </w:r>
    </w:p>
    <w:p w:rsidR="00077AF3" w:rsidRPr="0091370F" w:rsidRDefault="00077AF3" w:rsidP="0091370F">
      <w:pPr>
        <w:ind w:firstLine="708"/>
        <w:rPr>
          <w:color w:val="000000"/>
          <w:szCs w:val="28"/>
        </w:rPr>
      </w:pPr>
      <w:r w:rsidRPr="0091370F">
        <w:rPr>
          <w:color w:val="000000"/>
          <w:szCs w:val="28"/>
        </w:rPr>
        <w:t>использование в качестве пароля одного и того же повторяющегося символа либо повторяющейся комбинации из нескольких символов недопустимо;</w:t>
      </w:r>
    </w:p>
    <w:p w:rsidR="00077AF3" w:rsidRPr="0091370F" w:rsidRDefault="00077AF3" w:rsidP="0091370F">
      <w:pPr>
        <w:ind w:firstLine="708"/>
        <w:rPr>
          <w:color w:val="000000"/>
          <w:szCs w:val="28"/>
        </w:rPr>
      </w:pPr>
      <w:r w:rsidRPr="0091370F">
        <w:rPr>
          <w:color w:val="000000"/>
          <w:szCs w:val="28"/>
        </w:rPr>
        <w:t xml:space="preserve">новое значение пароля не должно совпадать с одним из </w:t>
      </w:r>
      <w:r w:rsidR="00A86256" w:rsidRPr="0091370F">
        <w:rPr>
          <w:color w:val="000000"/>
          <w:szCs w:val="28"/>
        </w:rPr>
        <w:t>пяти</w:t>
      </w:r>
      <w:r w:rsidRPr="0091370F">
        <w:rPr>
          <w:color w:val="000000"/>
          <w:szCs w:val="28"/>
        </w:rPr>
        <w:t xml:space="preserve"> предыдущих значений;</w:t>
      </w:r>
    </w:p>
    <w:p w:rsidR="00077AF3" w:rsidRPr="0091370F" w:rsidRDefault="00077AF3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70F">
        <w:rPr>
          <w:color w:val="000000"/>
          <w:sz w:val="28"/>
          <w:szCs w:val="28"/>
        </w:rPr>
        <w:t xml:space="preserve">пароль не должен включать в себя легко вычисляемые сочетания символов (имена, фамилии, день рождения и другие памятные даты, номер телефона, автомобиля, адрес местожительства, наименования </w:t>
      </w:r>
      <w:r w:rsidR="00A13B6E" w:rsidRPr="0091370F">
        <w:rPr>
          <w:sz w:val="28"/>
          <w:szCs w:val="28"/>
        </w:rPr>
        <w:t>автоматизированного рабочего места</w:t>
      </w:r>
      <w:r w:rsidRPr="0091370F">
        <w:rPr>
          <w:color w:val="000000"/>
          <w:sz w:val="28"/>
          <w:szCs w:val="28"/>
        </w:rPr>
        <w:t>, имя учетной записи или какую-либо его часть, общепринятые сокращения (password, USER, GUEST, ADMINISTRATOR и т.д.), и другие данные, которые могут быть подобраны злоумышленником путем анализа информации о пользователе.</w:t>
      </w:r>
    </w:p>
    <w:p w:rsidR="00DD1556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r w:rsidR="00DD1556" w:rsidRPr="0091370F">
        <w:rPr>
          <w:sz w:val="28"/>
          <w:szCs w:val="28"/>
        </w:rPr>
        <w:t xml:space="preserve">В случае компрометации пароля (либо подозрении на компрометацию) необходимо немедленно сообщить об этом </w:t>
      </w:r>
      <w:r w:rsidR="00077AF3" w:rsidRPr="0091370F">
        <w:rPr>
          <w:sz w:val="28"/>
          <w:szCs w:val="28"/>
        </w:rPr>
        <w:t>администратору безопасности информации</w:t>
      </w:r>
      <w:r w:rsidR="00DD1556" w:rsidRPr="0091370F">
        <w:rPr>
          <w:sz w:val="28"/>
          <w:szCs w:val="28"/>
        </w:rPr>
        <w:t xml:space="preserve"> и изменить основной пароль.</w:t>
      </w:r>
    </w:p>
    <w:p w:rsidR="00DD1556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="00DD1556" w:rsidRPr="0091370F">
        <w:rPr>
          <w:sz w:val="28"/>
          <w:szCs w:val="28"/>
        </w:rPr>
        <w:t>Восстановление забытого основного пароля пользователя осуществляется администратором</w:t>
      </w:r>
      <w:r w:rsidR="00077AF3" w:rsidRPr="0091370F">
        <w:rPr>
          <w:sz w:val="28"/>
          <w:szCs w:val="28"/>
        </w:rPr>
        <w:t xml:space="preserve"> безопасности информации</w:t>
      </w:r>
      <w:r w:rsidR="00DD1556" w:rsidRPr="0091370F">
        <w:rPr>
          <w:sz w:val="28"/>
          <w:szCs w:val="28"/>
        </w:rPr>
        <w:t xml:space="preserve"> путем изменения (сброса) основного пароля пользователя на первичный пароль на основании письменной либо электронной заявки пользователя.</w:t>
      </w:r>
    </w:p>
    <w:p w:rsidR="00DD1556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2.8. </w:t>
      </w:r>
      <w:r w:rsidR="00DD1556" w:rsidRPr="0091370F">
        <w:rPr>
          <w:sz w:val="28"/>
          <w:szCs w:val="28"/>
        </w:rPr>
        <w:t>Устная заявка пользователя на изменение пароля не является основанием для проведения таких изменений.</w:t>
      </w:r>
    </w:p>
    <w:p w:rsidR="00DD1556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2.9. </w:t>
      </w:r>
      <w:r w:rsidR="00DD1556" w:rsidRPr="0091370F">
        <w:rPr>
          <w:sz w:val="28"/>
          <w:szCs w:val="28"/>
        </w:rPr>
        <w:t xml:space="preserve">Для предотвращения </w:t>
      </w:r>
      <w:r w:rsidR="00817527" w:rsidRPr="0091370F">
        <w:rPr>
          <w:sz w:val="28"/>
          <w:szCs w:val="28"/>
        </w:rPr>
        <w:t xml:space="preserve">несанкционированного доступа в </w:t>
      </w:r>
      <w:r w:rsidR="0023011D" w:rsidRPr="0091370F">
        <w:rPr>
          <w:sz w:val="28"/>
          <w:szCs w:val="28"/>
        </w:rPr>
        <w:t>ИСПДн</w:t>
      </w:r>
      <w:r w:rsidR="00DD1556" w:rsidRPr="0091370F">
        <w:rPr>
          <w:sz w:val="28"/>
          <w:szCs w:val="28"/>
        </w:rPr>
        <w:t xml:space="preserve"> </w:t>
      </w:r>
      <w:r w:rsidR="00817527" w:rsidRPr="0091370F">
        <w:rPr>
          <w:sz w:val="28"/>
          <w:szCs w:val="28"/>
        </w:rPr>
        <w:t>должен быть реализован</w:t>
      </w:r>
      <w:r w:rsidR="00DD1556" w:rsidRPr="0091370F">
        <w:rPr>
          <w:sz w:val="28"/>
          <w:szCs w:val="28"/>
        </w:rPr>
        <w:t xml:space="preserve"> механизм блокировки учетной записи при трехкратном неправильном вводе пароля.</w:t>
      </w:r>
    </w:p>
    <w:p w:rsidR="005A53A5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2.10. </w:t>
      </w:r>
      <w:r w:rsidR="00DD1556" w:rsidRPr="0091370F">
        <w:rPr>
          <w:sz w:val="28"/>
          <w:szCs w:val="28"/>
        </w:rPr>
        <w:t>Разблокирование учетной записи пользователя осуществляется администратором</w:t>
      </w:r>
      <w:r w:rsidR="00077AF3" w:rsidRPr="0091370F">
        <w:rPr>
          <w:sz w:val="28"/>
          <w:szCs w:val="28"/>
        </w:rPr>
        <w:t xml:space="preserve"> безопасности информации</w:t>
      </w:r>
      <w:r w:rsidR="00DD1556" w:rsidRPr="0091370F">
        <w:rPr>
          <w:sz w:val="28"/>
          <w:szCs w:val="28"/>
        </w:rPr>
        <w:t xml:space="preserve"> на основании заявки владельца учетной записи.</w:t>
      </w:r>
    </w:p>
    <w:p w:rsidR="00817527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2.11. </w:t>
      </w:r>
      <w:r w:rsidR="00817527" w:rsidRPr="0091370F">
        <w:rPr>
          <w:sz w:val="28"/>
          <w:szCs w:val="28"/>
        </w:rPr>
        <w:t xml:space="preserve">Должен быть установлен пароль на доступ к настройкам используемых средств защиты информации. Указанный пароль должен отвечать </w:t>
      </w:r>
      <w:r w:rsidR="00600608" w:rsidRPr="0091370F">
        <w:rPr>
          <w:sz w:val="28"/>
          <w:szCs w:val="28"/>
        </w:rPr>
        <w:t>установленным требованиям (п. 2.5.)</w:t>
      </w:r>
      <w:r w:rsidR="00817527" w:rsidRPr="0091370F">
        <w:rPr>
          <w:sz w:val="28"/>
          <w:szCs w:val="28"/>
        </w:rPr>
        <w:t>.</w:t>
      </w:r>
    </w:p>
    <w:p w:rsidR="00817527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2.12. </w:t>
      </w:r>
      <w:r w:rsidR="00817527" w:rsidRPr="0091370F">
        <w:rPr>
          <w:sz w:val="28"/>
          <w:szCs w:val="28"/>
        </w:rPr>
        <w:t>Пользователи и администратор</w:t>
      </w:r>
      <w:r w:rsidR="00077AF3" w:rsidRPr="0091370F">
        <w:rPr>
          <w:sz w:val="28"/>
          <w:szCs w:val="28"/>
        </w:rPr>
        <w:t xml:space="preserve"> безопасности информации</w:t>
      </w:r>
      <w:r w:rsidR="00817527" w:rsidRPr="0091370F">
        <w:rPr>
          <w:sz w:val="28"/>
          <w:szCs w:val="28"/>
        </w:rPr>
        <w:t xml:space="preserve"> обязаны:</w:t>
      </w:r>
    </w:p>
    <w:p w:rsidR="00817527" w:rsidRPr="0091370F" w:rsidRDefault="00817527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70F">
        <w:rPr>
          <w:sz w:val="28"/>
          <w:szCs w:val="28"/>
        </w:rPr>
        <w:t>сохранять в тайне свой личный пароль;</w:t>
      </w:r>
    </w:p>
    <w:p w:rsidR="00817527" w:rsidRPr="0091370F" w:rsidRDefault="00817527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70F">
        <w:rPr>
          <w:sz w:val="28"/>
          <w:szCs w:val="28"/>
        </w:rPr>
        <w:t>четко знать и строго выполнять требования настоящей Инструкции;</w:t>
      </w:r>
    </w:p>
    <w:p w:rsidR="00817527" w:rsidRPr="0091370F" w:rsidRDefault="00817527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70F">
        <w:rPr>
          <w:sz w:val="28"/>
          <w:szCs w:val="28"/>
        </w:rPr>
        <w:t>своевременно сообщать лицам, ответственным за обеспечение безопасности ПДн обо всех нештатных ситуациях, нарушениях работы подсистем защиты от несанкционированного доступа, возникающих при работе с паролями.</w:t>
      </w:r>
    </w:p>
    <w:p w:rsidR="00817527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2.13. </w:t>
      </w:r>
      <w:r w:rsidR="00817527" w:rsidRPr="0091370F">
        <w:rPr>
          <w:sz w:val="28"/>
          <w:szCs w:val="28"/>
        </w:rPr>
        <w:t>При организации парольной защиты запрещается:</w:t>
      </w:r>
    </w:p>
    <w:p w:rsidR="00817527" w:rsidRPr="0091370F" w:rsidRDefault="00817527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70F">
        <w:rPr>
          <w:sz w:val="28"/>
          <w:szCs w:val="28"/>
        </w:rPr>
        <w:t>записывать свои пароли на любой носитель;</w:t>
      </w:r>
    </w:p>
    <w:p w:rsidR="00817527" w:rsidRPr="0091370F" w:rsidRDefault="00817527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70F">
        <w:rPr>
          <w:sz w:val="28"/>
          <w:szCs w:val="28"/>
        </w:rPr>
        <w:t>хранить пароли в записанном виде в рабочих тетрадях, на отдельных листах бумаги;</w:t>
      </w:r>
    </w:p>
    <w:p w:rsidR="00817527" w:rsidRPr="0091370F" w:rsidRDefault="00817527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70F">
        <w:rPr>
          <w:sz w:val="28"/>
          <w:szCs w:val="28"/>
        </w:rPr>
        <w:lastRenderedPageBreak/>
        <w:t>сообщать посторонним лицам</w:t>
      </w:r>
      <w:r w:rsidR="002565E1" w:rsidRPr="0091370F">
        <w:rPr>
          <w:sz w:val="28"/>
          <w:szCs w:val="28"/>
        </w:rPr>
        <w:t xml:space="preserve">, в том числе сотрудникам </w:t>
      </w:r>
      <w:r w:rsidR="00BB5B3A" w:rsidRPr="0091370F">
        <w:rPr>
          <w:sz w:val="28"/>
          <w:szCs w:val="28"/>
        </w:rPr>
        <w:t>ГИО ОКН НСО</w:t>
      </w:r>
      <w:r w:rsidR="007C0C9C" w:rsidRPr="0091370F">
        <w:rPr>
          <w:sz w:val="28"/>
          <w:szCs w:val="28"/>
        </w:rPr>
        <w:t xml:space="preserve"> безопасности информации</w:t>
      </w:r>
      <w:r w:rsidR="002565E1" w:rsidRPr="0091370F">
        <w:rPr>
          <w:sz w:val="28"/>
          <w:szCs w:val="28"/>
        </w:rPr>
        <w:t>,</w:t>
      </w:r>
      <w:r w:rsidRPr="0091370F">
        <w:rPr>
          <w:sz w:val="28"/>
          <w:szCs w:val="28"/>
        </w:rPr>
        <w:t xml:space="preserve"> свои пароли, а </w:t>
      </w:r>
      <w:r w:rsidR="002565E1" w:rsidRPr="0091370F">
        <w:rPr>
          <w:sz w:val="28"/>
          <w:szCs w:val="28"/>
        </w:rPr>
        <w:t>также пересылать открытым текстом в электронных сообщениях</w:t>
      </w:r>
      <w:r w:rsidRPr="0091370F">
        <w:rPr>
          <w:sz w:val="28"/>
          <w:szCs w:val="28"/>
        </w:rPr>
        <w:t>.</w:t>
      </w:r>
    </w:p>
    <w:p w:rsidR="00AC6B2D" w:rsidRPr="0091370F" w:rsidRDefault="0091370F" w:rsidP="0091370F">
      <w:pPr>
        <w:ind w:firstLine="708"/>
        <w:rPr>
          <w:rFonts w:eastAsia="Arial Unicode MS"/>
          <w:bCs/>
          <w:szCs w:val="28"/>
          <w:lang w:eastAsia="en-US"/>
        </w:rPr>
      </w:pPr>
      <w:r>
        <w:rPr>
          <w:szCs w:val="28"/>
        </w:rPr>
        <w:t>3. </w:t>
      </w:r>
      <w:r w:rsidR="00AC6B2D" w:rsidRPr="0091370F">
        <w:rPr>
          <w:rFonts w:eastAsia="Arial Unicode MS"/>
          <w:bCs/>
          <w:szCs w:val="28"/>
          <w:lang w:eastAsia="en-US"/>
        </w:rPr>
        <w:t>Порядок применения парольной защиты</w:t>
      </w:r>
    </w:p>
    <w:p w:rsidR="00AC6B2D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AC6B2D" w:rsidRPr="0091370F">
        <w:rPr>
          <w:sz w:val="28"/>
          <w:szCs w:val="28"/>
        </w:rPr>
        <w:t>Полная плановая смена паролей производится регулярно, не реже одного раза в 90 дней.</w:t>
      </w:r>
      <w:r w:rsidR="007C0C9C" w:rsidRPr="0091370F">
        <w:rPr>
          <w:sz w:val="28"/>
          <w:szCs w:val="28"/>
        </w:rPr>
        <w:t xml:space="preserve"> При плановой смене пароля, пользователь самостоятельно меняет свой пароль.</w:t>
      </w:r>
    </w:p>
    <w:p w:rsidR="00AC6B2D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AC6B2D" w:rsidRPr="0091370F">
        <w:rPr>
          <w:sz w:val="28"/>
          <w:szCs w:val="28"/>
        </w:rPr>
        <w:t>Внеплановая смена (удаление) личного пароля любого пользователя производится в следующих случаях:</w:t>
      </w:r>
    </w:p>
    <w:p w:rsidR="00AC6B2D" w:rsidRPr="0091370F" w:rsidRDefault="00AC6B2D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70F">
        <w:rPr>
          <w:sz w:val="28"/>
          <w:szCs w:val="28"/>
        </w:rPr>
        <w:t>по окончании срока действия пароля;</w:t>
      </w:r>
    </w:p>
    <w:p w:rsidR="00AC6B2D" w:rsidRPr="0091370F" w:rsidRDefault="00AC6B2D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70F">
        <w:rPr>
          <w:sz w:val="28"/>
          <w:szCs w:val="28"/>
        </w:rPr>
        <w:t>в случае прекращения полномочий</w:t>
      </w:r>
      <w:r w:rsidR="00850456" w:rsidRPr="0091370F">
        <w:rPr>
          <w:sz w:val="28"/>
          <w:szCs w:val="28"/>
        </w:rPr>
        <w:t xml:space="preserve"> пользователя</w:t>
      </w:r>
      <w:r w:rsidRPr="0091370F">
        <w:rPr>
          <w:sz w:val="28"/>
          <w:szCs w:val="28"/>
        </w:rPr>
        <w:t>;</w:t>
      </w:r>
    </w:p>
    <w:p w:rsidR="00AC6B2D" w:rsidRPr="0091370F" w:rsidRDefault="00AC6B2D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70F">
        <w:rPr>
          <w:sz w:val="28"/>
          <w:szCs w:val="28"/>
        </w:rPr>
        <w:t xml:space="preserve">при обнаружении факта успешной попытки несанкционированного доступа к элементам </w:t>
      </w:r>
      <w:r w:rsidR="0023011D" w:rsidRPr="0091370F">
        <w:rPr>
          <w:sz w:val="28"/>
          <w:szCs w:val="28"/>
        </w:rPr>
        <w:t>ИСПДн</w:t>
      </w:r>
      <w:r w:rsidRPr="0091370F">
        <w:rPr>
          <w:sz w:val="28"/>
          <w:szCs w:val="28"/>
        </w:rPr>
        <w:t>;</w:t>
      </w:r>
    </w:p>
    <w:p w:rsidR="00AC6B2D" w:rsidRPr="0091370F" w:rsidRDefault="00AC6B2D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70F">
        <w:rPr>
          <w:sz w:val="28"/>
          <w:szCs w:val="28"/>
        </w:rPr>
        <w:t>при обнаружении факта компрометации пароля.</w:t>
      </w:r>
    </w:p>
    <w:p w:rsidR="00AC6B2D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AC6B2D" w:rsidRPr="0091370F">
        <w:rPr>
          <w:sz w:val="28"/>
          <w:szCs w:val="28"/>
        </w:rPr>
        <w:t>Внеплановая полная смена паролей всех пользователей должна производиться в случае прекращения полномочий (увольнение, переход на другую работу внутри предприятия и другие обстоятельства) администратора</w:t>
      </w:r>
      <w:r w:rsidR="004326DD" w:rsidRPr="0091370F">
        <w:rPr>
          <w:sz w:val="28"/>
          <w:szCs w:val="28"/>
        </w:rPr>
        <w:t xml:space="preserve"> безопасности информации</w:t>
      </w:r>
      <w:r w:rsidR="00AC6B2D" w:rsidRPr="0091370F">
        <w:rPr>
          <w:sz w:val="28"/>
          <w:szCs w:val="28"/>
        </w:rPr>
        <w:t>.</w:t>
      </w:r>
    </w:p>
    <w:p w:rsidR="00AC6B2D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="00AC6B2D" w:rsidRPr="0091370F">
        <w:rPr>
          <w:sz w:val="28"/>
          <w:szCs w:val="28"/>
        </w:rPr>
        <w:t>Скомпрометированные пароли выводятся из действия немедленно.</w:t>
      </w:r>
    </w:p>
    <w:p w:rsidR="00AC6B2D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="00AC6B2D" w:rsidRPr="0091370F">
        <w:rPr>
          <w:sz w:val="28"/>
          <w:szCs w:val="28"/>
        </w:rPr>
        <w:t>Порядок внеплановой смены пароля аналогичен порядку плановой смены пароля.</w:t>
      </w:r>
    </w:p>
    <w:p w:rsidR="00AC6B2D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="00AC6B2D" w:rsidRPr="0091370F">
        <w:rPr>
          <w:sz w:val="28"/>
          <w:szCs w:val="28"/>
        </w:rPr>
        <w:t xml:space="preserve">По каждому случаю, связанному с компрометацией действующих паролей, ответственным </w:t>
      </w:r>
      <w:r w:rsidR="007C0C9C" w:rsidRPr="0091370F">
        <w:rPr>
          <w:sz w:val="28"/>
          <w:szCs w:val="28"/>
        </w:rPr>
        <w:t xml:space="preserve">за </w:t>
      </w:r>
      <w:r w:rsidR="00521186" w:rsidRPr="0091370F">
        <w:rPr>
          <w:sz w:val="28"/>
          <w:szCs w:val="28"/>
        </w:rPr>
        <w:t>обеспечени</w:t>
      </w:r>
      <w:r w:rsidR="007C0C9C" w:rsidRPr="0091370F">
        <w:rPr>
          <w:sz w:val="28"/>
          <w:szCs w:val="28"/>
        </w:rPr>
        <w:t>е</w:t>
      </w:r>
      <w:r w:rsidR="00521186" w:rsidRPr="0091370F">
        <w:rPr>
          <w:sz w:val="28"/>
          <w:szCs w:val="28"/>
        </w:rPr>
        <w:t xml:space="preserve"> безопасности персональных данных</w:t>
      </w:r>
      <w:r w:rsidR="00AC6B2D" w:rsidRPr="0091370F">
        <w:rPr>
          <w:sz w:val="28"/>
          <w:szCs w:val="28"/>
        </w:rPr>
        <w:t>, организуется и проводится служебное расследование.</w:t>
      </w:r>
    </w:p>
    <w:p w:rsidR="00521186" w:rsidRPr="0091370F" w:rsidRDefault="0091370F" w:rsidP="0091370F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r w:rsidR="00AC6B2D" w:rsidRPr="0091370F">
        <w:rPr>
          <w:sz w:val="28"/>
          <w:szCs w:val="28"/>
        </w:rPr>
        <w:t>Результаты служебного расследования в виде служебной записки предоставляются руководит</w:t>
      </w:r>
      <w:r w:rsidR="00600608" w:rsidRPr="0091370F">
        <w:rPr>
          <w:sz w:val="28"/>
          <w:szCs w:val="28"/>
        </w:rPr>
        <w:t xml:space="preserve">елю структурного подразделения или </w:t>
      </w:r>
      <w:r w:rsidR="006B6244" w:rsidRPr="0091370F">
        <w:rPr>
          <w:sz w:val="28"/>
          <w:szCs w:val="28"/>
        </w:rPr>
        <w:t>ответственному за организацию обработки персональных данных</w:t>
      </w:r>
      <w:r w:rsidR="00AC6B2D" w:rsidRPr="0091370F">
        <w:rPr>
          <w:sz w:val="28"/>
          <w:szCs w:val="28"/>
        </w:rPr>
        <w:t>. По результатам расследования лица, допустивши</w:t>
      </w:r>
      <w:r w:rsidR="00C81353" w:rsidRPr="0091370F">
        <w:rPr>
          <w:sz w:val="28"/>
          <w:szCs w:val="28"/>
        </w:rPr>
        <w:t>е</w:t>
      </w:r>
      <w:r w:rsidR="00AC6B2D" w:rsidRPr="0091370F">
        <w:rPr>
          <w:sz w:val="28"/>
          <w:szCs w:val="28"/>
        </w:rPr>
        <w:t xml:space="preserve"> разглашен</w:t>
      </w:r>
      <w:r w:rsidR="00600608" w:rsidRPr="0091370F">
        <w:rPr>
          <w:sz w:val="28"/>
          <w:szCs w:val="28"/>
        </w:rPr>
        <w:t xml:space="preserve">ие паролей, </w:t>
      </w:r>
      <w:r w:rsidR="00C81353" w:rsidRPr="0091370F">
        <w:rPr>
          <w:sz w:val="28"/>
          <w:szCs w:val="28"/>
        </w:rPr>
        <w:t>привлекаются к дисциплинарной ответственности.</w:t>
      </w:r>
    </w:p>
    <w:sectPr w:rsidR="00521186" w:rsidRPr="0091370F" w:rsidSect="00EB75BB">
      <w:headerReference w:type="even" r:id="rId8"/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6D" w:rsidRDefault="00337A6D">
      <w:r>
        <w:separator/>
      </w:r>
    </w:p>
  </w:endnote>
  <w:endnote w:type="continuationSeparator" w:id="0">
    <w:p w:rsidR="00337A6D" w:rsidRDefault="0033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6D" w:rsidRDefault="00337A6D">
      <w:r>
        <w:separator/>
      </w:r>
    </w:p>
  </w:footnote>
  <w:footnote w:type="continuationSeparator" w:id="0">
    <w:p w:rsidR="00337A6D" w:rsidRDefault="0033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F3" w:rsidRDefault="00A06843" w:rsidP="003455A1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DB2CF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B2CF3" w:rsidRDefault="00DB2C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568"/>
    <w:multiLevelType w:val="hybridMultilevel"/>
    <w:tmpl w:val="3B022D8E"/>
    <w:lvl w:ilvl="0" w:tplc="ED86E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EFE5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4" w15:restartNumberingAfterBreak="0">
    <w:nsid w:val="1AFE2FE0"/>
    <w:multiLevelType w:val="hybridMultilevel"/>
    <w:tmpl w:val="430814B4"/>
    <w:lvl w:ilvl="0" w:tplc="B0483CD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7236CD"/>
    <w:multiLevelType w:val="hybridMultilevel"/>
    <w:tmpl w:val="27D44E7E"/>
    <w:lvl w:ilvl="0" w:tplc="DBB689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E04AE3"/>
    <w:multiLevelType w:val="hybridMultilevel"/>
    <w:tmpl w:val="338CD792"/>
    <w:lvl w:ilvl="0" w:tplc="0DC462AE">
      <w:start w:val="1"/>
      <w:numFmt w:val="decimal"/>
      <w:lvlText w:val="%1."/>
      <w:lvlJc w:val="left"/>
      <w:pPr>
        <w:ind w:left="1654" w:hanging="945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4C19E6"/>
    <w:multiLevelType w:val="hybridMultilevel"/>
    <w:tmpl w:val="A936EC88"/>
    <w:lvl w:ilvl="0" w:tplc="BFA83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F6605"/>
    <w:multiLevelType w:val="multilevel"/>
    <w:tmpl w:val="5B5E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A2375"/>
    <w:multiLevelType w:val="multilevel"/>
    <w:tmpl w:val="3B14C7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3" w15:restartNumberingAfterBreak="0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93FCA"/>
    <w:multiLevelType w:val="multilevel"/>
    <w:tmpl w:val="E7D2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E5F92"/>
    <w:multiLevelType w:val="multilevel"/>
    <w:tmpl w:val="3DAA0E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8953BD"/>
    <w:multiLevelType w:val="multilevel"/>
    <w:tmpl w:val="5C80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26542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32660"/>
    <w:multiLevelType w:val="hybridMultilevel"/>
    <w:tmpl w:val="CB2E1F46"/>
    <w:lvl w:ilvl="0" w:tplc="ED86E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BA22D0"/>
    <w:multiLevelType w:val="multilevel"/>
    <w:tmpl w:val="5BC87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4" w15:restartNumberingAfterBreak="0">
    <w:nsid w:val="7489740C"/>
    <w:multiLevelType w:val="multilevel"/>
    <w:tmpl w:val="9E2E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BE7CD6"/>
    <w:multiLevelType w:val="hybridMultilevel"/>
    <w:tmpl w:val="CBC8451A"/>
    <w:lvl w:ilvl="0" w:tplc="DBB689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6" w15:restartNumberingAfterBreak="0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5B3467"/>
    <w:multiLevelType w:val="hybridMultilevel"/>
    <w:tmpl w:val="292CF75A"/>
    <w:lvl w:ilvl="0" w:tplc="2F5E7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1"/>
  </w:num>
  <w:num w:numId="5">
    <w:abstractNumId w:val="23"/>
  </w:num>
  <w:num w:numId="6">
    <w:abstractNumId w:val="17"/>
  </w:num>
  <w:num w:numId="7">
    <w:abstractNumId w:val="3"/>
  </w:num>
  <w:num w:numId="8">
    <w:abstractNumId w:val="7"/>
  </w:num>
  <w:num w:numId="9">
    <w:abstractNumId w:val="6"/>
  </w:num>
  <w:num w:numId="10">
    <w:abstractNumId w:val="28"/>
  </w:num>
  <w:num w:numId="11">
    <w:abstractNumId w:val="22"/>
  </w:num>
  <w:num w:numId="12">
    <w:abstractNumId w:val="26"/>
  </w:num>
  <w:num w:numId="13">
    <w:abstractNumId w:val="2"/>
  </w:num>
  <w:num w:numId="14">
    <w:abstractNumId w:val="8"/>
  </w:num>
  <w:num w:numId="15">
    <w:abstractNumId w:val="15"/>
  </w:num>
  <w:num w:numId="16">
    <w:abstractNumId w:val="9"/>
  </w:num>
  <w:num w:numId="17">
    <w:abstractNumId w:val="18"/>
  </w:num>
  <w:num w:numId="18">
    <w:abstractNumId w:val="4"/>
  </w:num>
  <w:num w:numId="19">
    <w:abstractNumId w:val="20"/>
  </w:num>
  <w:num w:numId="20">
    <w:abstractNumId w:val="11"/>
  </w:num>
  <w:num w:numId="21">
    <w:abstractNumId w:val="21"/>
  </w:num>
  <w:num w:numId="22">
    <w:abstractNumId w:val="5"/>
  </w:num>
  <w:num w:numId="23">
    <w:abstractNumId w:val="25"/>
  </w:num>
  <w:num w:numId="24">
    <w:abstractNumId w:val="14"/>
  </w:num>
  <w:num w:numId="25">
    <w:abstractNumId w:val="16"/>
  </w:num>
  <w:num w:numId="26">
    <w:abstractNumId w:val="24"/>
  </w:num>
  <w:num w:numId="27">
    <w:abstractNumId w:val="10"/>
  </w:num>
  <w:num w:numId="28">
    <w:abstractNumId w:val="2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B2A"/>
    <w:rsid w:val="00002A4D"/>
    <w:rsid w:val="00002C25"/>
    <w:rsid w:val="00012CC0"/>
    <w:rsid w:val="00013D6E"/>
    <w:rsid w:val="00016814"/>
    <w:rsid w:val="0002128D"/>
    <w:rsid w:val="0002281D"/>
    <w:rsid w:val="00023ACB"/>
    <w:rsid w:val="00025CB3"/>
    <w:rsid w:val="0002652D"/>
    <w:rsid w:val="00026EF6"/>
    <w:rsid w:val="00031525"/>
    <w:rsid w:val="0003173D"/>
    <w:rsid w:val="00031A14"/>
    <w:rsid w:val="00033AC9"/>
    <w:rsid w:val="000375DC"/>
    <w:rsid w:val="00037DE1"/>
    <w:rsid w:val="00037F62"/>
    <w:rsid w:val="0005133E"/>
    <w:rsid w:val="00052E33"/>
    <w:rsid w:val="0005381D"/>
    <w:rsid w:val="00053C1D"/>
    <w:rsid w:val="000561CD"/>
    <w:rsid w:val="00064068"/>
    <w:rsid w:val="00067393"/>
    <w:rsid w:val="00067CA9"/>
    <w:rsid w:val="0007470D"/>
    <w:rsid w:val="000755B4"/>
    <w:rsid w:val="00075AA6"/>
    <w:rsid w:val="00076EAD"/>
    <w:rsid w:val="00077AF3"/>
    <w:rsid w:val="00080E04"/>
    <w:rsid w:val="00081524"/>
    <w:rsid w:val="00084A43"/>
    <w:rsid w:val="00085C3C"/>
    <w:rsid w:val="000910E9"/>
    <w:rsid w:val="000A28A6"/>
    <w:rsid w:val="000A28C2"/>
    <w:rsid w:val="000A48C2"/>
    <w:rsid w:val="000B248A"/>
    <w:rsid w:val="000B5BD7"/>
    <w:rsid w:val="000B63C7"/>
    <w:rsid w:val="000B675F"/>
    <w:rsid w:val="000C019F"/>
    <w:rsid w:val="000C0931"/>
    <w:rsid w:val="000C485C"/>
    <w:rsid w:val="000D40A1"/>
    <w:rsid w:val="000D535C"/>
    <w:rsid w:val="000D55AD"/>
    <w:rsid w:val="000D5FE5"/>
    <w:rsid w:val="000D6F29"/>
    <w:rsid w:val="000E3C20"/>
    <w:rsid w:val="000E74F9"/>
    <w:rsid w:val="000F0EE0"/>
    <w:rsid w:val="000F2788"/>
    <w:rsid w:val="000F36F7"/>
    <w:rsid w:val="000F4726"/>
    <w:rsid w:val="000F6838"/>
    <w:rsid w:val="00100366"/>
    <w:rsid w:val="001010A5"/>
    <w:rsid w:val="00103627"/>
    <w:rsid w:val="00103F83"/>
    <w:rsid w:val="00106B32"/>
    <w:rsid w:val="00106EEF"/>
    <w:rsid w:val="00107925"/>
    <w:rsid w:val="001101B3"/>
    <w:rsid w:val="001120DC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579A2"/>
    <w:rsid w:val="001622D6"/>
    <w:rsid w:val="00163127"/>
    <w:rsid w:val="00164803"/>
    <w:rsid w:val="001673E1"/>
    <w:rsid w:val="001705AF"/>
    <w:rsid w:val="00173032"/>
    <w:rsid w:val="00176942"/>
    <w:rsid w:val="00176C87"/>
    <w:rsid w:val="0018488B"/>
    <w:rsid w:val="00194675"/>
    <w:rsid w:val="00195D63"/>
    <w:rsid w:val="001A188A"/>
    <w:rsid w:val="001A2CEC"/>
    <w:rsid w:val="001A3EDE"/>
    <w:rsid w:val="001A5E76"/>
    <w:rsid w:val="001A7335"/>
    <w:rsid w:val="001B4D76"/>
    <w:rsid w:val="001B7216"/>
    <w:rsid w:val="001B7AAA"/>
    <w:rsid w:val="001C6440"/>
    <w:rsid w:val="001C6630"/>
    <w:rsid w:val="001C6649"/>
    <w:rsid w:val="001C6B54"/>
    <w:rsid w:val="001C7469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69CD"/>
    <w:rsid w:val="001F70D4"/>
    <w:rsid w:val="001F7B99"/>
    <w:rsid w:val="001F7BFC"/>
    <w:rsid w:val="001F7E93"/>
    <w:rsid w:val="00200542"/>
    <w:rsid w:val="00201AE4"/>
    <w:rsid w:val="00202947"/>
    <w:rsid w:val="00203D92"/>
    <w:rsid w:val="00205777"/>
    <w:rsid w:val="00206DDA"/>
    <w:rsid w:val="002102BC"/>
    <w:rsid w:val="002161D0"/>
    <w:rsid w:val="002177AC"/>
    <w:rsid w:val="00226642"/>
    <w:rsid w:val="002269E5"/>
    <w:rsid w:val="00230109"/>
    <w:rsid w:val="0023011D"/>
    <w:rsid w:val="00230181"/>
    <w:rsid w:val="00231E61"/>
    <w:rsid w:val="0023277A"/>
    <w:rsid w:val="00233FE3"/>
    <w:rsid w:val="00234220"/>
    <w:rsid w:val="00241AF8"/>
    <w:rsid w:val="00251046"/>
    <w:rsid w:val="00251DAB"/>
    <w:rsid w:val="00252A09"/>
    <w:rsid w:val="00255B2B"/>
    <w:rsid w:val="002565E1"/>
    <w:rsid w:val="00261503"/>
    <w:rsid w:val="0026402F"/>
    <w:rsid w:val="002649E4"/>
    <w:rsid w:val="00266E25"/>
    <w:rsid w:val="00270EB4"/>
    <w:rsid w:val="002753DF"/>
    <w:rsid w:val="002771F2"/>
    <w:rsid w:val="0027770B"/>
    <w:rsid w:val="00281EF4"/>
    <w:rsid w:val="00282161"/>
    <w:rsid w:val="0028349E"/>
    <w:rsid w:val="002841E8"/>
    <w:rsid w:val="00284C3F"/>
    <w:rsid w:val="002854D0"/>
    <w:rsid w:val="00285935"/>
    <w:rsid w:val="00286433"/>
    <w:rsid w:val="00291D83"/>
    <w:rsid w:val="00297759"/>
    <w:rsid w:val="002A00B4"/>
    <w:rsid w:val="002A046C"/>
    <w:rsid w:val="002A1759"/>
    <w:rsid w:val="002A5C40"/>
    <w:rsid w:val="002B02B6"/>
    <w:rsid w:val="002B1089"/>
    <w:rsid w:val="002B34C1"/>
    <w:rsid w:val="002B3731"/>
    <w:rsid w:val="002B7AB6"/>
    <w:rsid w:val="002C0B88"/>
    <w:rsid w:val="002C1C78"/>
    <w:rsid w:val="002C1CBE"/>
    <w:rsid w:val="002C1F4E"/>
    <w:rsid w:val="002D2540"/>
    <w:rsid w:val="002D3C53"/>
    <w:rsid w:val="002D5DC6"/>
    <w:rsid w:val="002D6528"/>
    <w:rsid w:val="002D7BF2"/>
    <w:rsid w:val="002E0341"/>
    <w:rsid w:val="002E06DC"/>
    <w:rsid w:val="002E2A00"/>
    <w:rsid w:val="002F0FB3"/>
    <w:rsid w:val="002F30C7"/>
    <w:rsid w:val="002F5485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751D"/>
    <w:rsid w:val="00330F00"/>
    <w:rsid w:val="00331C4E"/>
    <w:rsid w:val="00331E46"/>
    <w:rsid w:val="0033256B"/>
    <w:rsid w:val="0033362C"/>
    <w:rsid w:val="0033439D"/>
    <w:rsid w:val="00334FCD"/>
    <w:rsid w:val="0033791D"/>
    <w:rsid w:val="00337A6D"/>
    <w:rsid w:val="00340540"/>
    <w:rsid w:val="00342133"/>
    <w:rsid w:val="003455A1"/>
    <w:rsid w:val="00347596"/>
    <w:rsid w:val="0035387B"/>
    <w:rsid w:val="0035483C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C8C"/>
    <w:rsid w:val="0037143D"/>
    <w:rsid w:val="00374623"/>
    <w:rsid w:val="00374DA5"/>
    <w:rsid w:val="00375DA8"/>
    <w:rsid w:val="00380FF0"/>
    <w:rsid w:val="00381977"/>
    <w:rsid w:val="003830C3"/>
    <w:rsid w:val="00383B33"/>
    <w:rsid w:val="003858A8"/>
    <w:rsid w:val="0038732E"/>
    <w:rsid w:val="00391DC2"/>
    <w:rsid w:val="003925C5"/>
    <w:rsid w:val="00395605"/>
    <w:rsid w:val="003A0AD4"/>
    <w:rsid w:val="003A28D2"/>
    <w:rsid w:val="003A3865"/>
    <w:rsid w:val="003A77E0"/>
    <w:rsid w:val="003B0446"/>
    <w:rsid w:val="003B1383"/>
    <w:rsid w:val="003B1639"/>
    <w:rsid w:val="003B38AF"/>
    <w:rsid w:val="003B4A11"/>
    <w:rsid w:val="003B636D"/>
    <w:rsid w:val="003B70B4"/>
    <w:rsid w:val="003B7334"/>
    <w:rsid w:val="003C187C"/>
    <w:rsid w:val="003C57B3"/>
    <w:rsid w:val="003D06FC"/>
    <w:rsid w:val="003D0F52"/>
    <w:rsid w:val="003D1125"/>
    <w:rsid w:val="003D3503"/>
    <w:rsid w:val="003D55E7"/>
    <w:rsid w:val="003E23F6"/>
    <w:rsid w:val="003E251C"/>
    <w:rsid w:val="003E2ADC"/>
    <w:rsid w:val="003E6173"/>
    <w:rsid w:val="003F7B81"/>
    <w:rsid w:val="004028A7"/>
    <w:rsid w:val="00404C1E"/>
    <w:rsid w:val="004052EA"/>
    <w:rsid w:val="0040547B"/>
    <w:rsid w:val="0040583B"/>
    <w:rsid w:val="0041139B"/>
    <w:rsid w:val="00413C76"/>
    <w:rsid w:val="00424B38"/>
    <w:rsid w:val="00426936"/>
    <w:rsid w:val="0043037F"/>
    <w:rsid w:val="00430DEE"/>
    <w:rsid w:val="004326DD"/>
    <w:rsid w:val="004366B1"/>
    <w:rsid w:val="00441E22"/>
    <w:rsid w:val="0044351C"/>
    <w:rsid w:val="00443677"/>
    <w:rsid w:val="00447823"/>
    <w:rsid w:val="0045033D"/>
    <w:rsid w:val="004515D6"/>
    <w:rsid w:val="004701BE"/>
    <w:rsid w:val="00474044"/>
    <w:rsid w:val="00474795"/>
    <w:rsid w:val="004805C8"/>
    <w:rsid w:val="00481F8B"/>
    <w:rsid w:val="004836BD"/>
    <w:rsid w:val="00493DF4"/>
    <w:rsid w:val="0049520B"/>
    <w:rsid w:val="00496BE1"/>
    <w:rsid w:val="0049777D"/>
    <w:rsid w:val="00497FD2"/>
    <w:rsid w:val="004A0213"/>
    <w:rsid w:val="004A310C"/>
    <w:rsid w:val="004B1536"/>
    <w:rsid w:val="004B1E9D"/>
    <w:rsid w:val="004B75C3"/>
    <w:rsid w:val="004C0DF5"/>
    <w:rsid w:val="004C5F5E"/>
    <w:rsid w:val="004C7519"/>
    <w:rsid w:val="004D230A"/>
    <w:rsid w:val="004D3B1E"/>
    <w:rsid w:val="004D54A0"/>
    <w:rsid w:val="004D7701"/>
    <w:rsid w:val="004E0797"/>
    <w:rsid w:val="004E2104"/>
    <w:rsid w:val="004E2820"/>
    <w:rsid w:val="004E4AEE"/>
    <w:rsid w:val="004F14AE"/>
    <w:rsid w:val="004F37C7"/>
    <w:rsid w:val="004F3EE2"/>
    <w:rsid w:val="004F5461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121F1"/>
    <w:rsid w:val="00520373"/>
    <w:rsid w:val="00521186"/>
    <w:rsid w:val="005246B8"/>
    <w:rsid w:val="00525147"/>
    <w:rsid w:val="005279F5"/>
    <w:rsid w:val="00534ADA"/>
    <w:rsid w:val="00543103"/>
    <w:rsid w:val="005462F3"/>
    <w:rsid w:val="005543EF"/>
    <w:rsid w:val="00554586"/>
    <w:rsid w:val="0055683C"/>
    <w:rsid w:val="0056223B"/>
    <w:rsid w:val="0057324C"/>
    <w:rsid w:val="00575280"/>
    <w:rsid w:val="00580975"/>
    <w:rsid w:val="00580AD4"/>
    <w:rsid w:val="00580C0D"/>
    <w:rsid w:val="005918DD"/>
    <w:rsid w:val="00597989"/>
    <w:rsid w:val="005A1ED0"/>
    <w:rsid w:val="005A217F"/>
    <w:rsid w:val="005A38EA"/>
    <w:rsid w:val="005A53A5"/>
    <w:rsid w:val="005B2F3C"/>
    <w:rsid w:val="005B4D8C"/>
    <w:rsid w:val="005C0AE2"/>
    <w:rsid w:val="005C467C"/>
    <w:rsid w:val="005C5051"/>
    <w:rsid w:val="005D0270"/>
    <w:rsid w:val="005D1B1B"/>
    <w:rsid w:val="005D462A"/>
    <w:rsid w:val="005D5F07"/>
    <w:rsid w:val="005E0F20"/>
    <w:rsid w:val="005E0F3E"/>
    <w:rsid w:val="005E548E"/>
    <w:rsid w:val="005E6B11"/>
    <w:rsid w:val="005F116F"/>
    <w:rsid w:val="005F3505"/>
    <w:rsid w:val="005F43DE"/>
    <w:rsid w:val="005F54F3"/>
    <w:rsid w:val="005F6102"/>
    <w:rsid w:val="005F65CA"/>
    <w:rsid w:val="005F6AEB"/>
    <w:rsid w:val="005F7421"/>
    <w:rsid w:val="00600608"/>
    <w:rsid w:val="0060337B"/>
    <w:rsid w:val="0060499A"/>
    <w:rsid w:val="00610DE6"/>
    <w:rsid w:val="00613C02"/>
    <w:rsid w:val="0061466F"/>
    <w:rsid w:val="0062198B"/>
    <w:rsid w:val="00631021"/>
    <w:rsid w:val="00633DD4"/>
    <w:rsid w:val="0064016C"/>
    <w:rsid w:val="0064280E"/>
    <w:rsid w:val="00642D19"/>
    <w:rsid w:val="00650064"/>
    <w:rsid w:val="00650A34"/>
    <w:rsid w:val="00656789"/>
    <w:rsid w:val="006632D4"/>
    <w:rsid w:val="00665F6A"/>
    <w:rsid w:val="00666F98"/>
    <w:rsid w:val="0067663A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A1F4C"/>
    <w:rsid w:val="006A3C72"/>
    <w:rsid w:val="006A4C77"/>
    <w:rsid w:val="006B3087"/>
    <w:rsid w:val="006B483E"/>
    <w:rsid w:val="006B6244"/>
    <w:rsid w:val="006C150B"/>
    <w:rsid w:val="006C16F1"/>
    <w:rsid w:val="006C201E"/>
    <w:rsid w:val="006C405A"/>
    <w:rsid w:val="006C6557"/>
    <w:rsid w:val="006C669A"/>
    <w:rsid w:val="006D4F94"/>
    <w:rsid w:val="006E7295"/>
    <w:rsid w:val="006F016A"/>
    <w:rsid w:val="006F23BD"/>
    <w:rsid w:val="006F6E4D"/>
    <w:rsid w:val="006F7948"/>
    <w:rsid w:val="007005A6"/>
    <w:rsid w:val="00701547"/>
    <w:rsid w:val="00702821"/>
    <w:rsid w:val="007033D0"/>
    <w:rsid w:val="00705272"/>
    <w:rsid w:val="00710B58"/>
    <w:rsid w:val="00710D47"/>
    <w:rsid w:val="007122AB"/>
    <w:rsid w:val="00712A46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5F90"/>
    <w:rsid w:val="00765154"/>
    <w:rsid w:val="0076521B"/>
    <w:rsid w:val="007658E2"/>
    <w:rsid w:val="00766278"/>
    <w:rsid w:val="00766C5D"/>
    <w:rsid w:val="0077576F"/>
    <w:rsid w:val="007801A5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3D13"/>
    <w:rsid w:val="007C0C9C"/>
    <w:rsid w:val="007D00F7"/>
    <w:rsid w:val="007D0B30"/>
    <w:rsid w:val="007D0CE8"/>
    <w:rsid w:val="007D1EFC"/>
    <w:rsid w:val="007D3029"/>
    <w:rsid w:val="007E0B6A"/>
    <w:rsid w:val="007E4C55"/>
    <w:rsid w:val="007E5A2A"/>
    <w:rsid w:val="007E6ACE"/>
    <w:rsid w:val="007F4981"/>
    <w:rsid w:val="007F50DB"/>
    <w:rsid w:val="007F52A9"/>
    <w:rsid w:val="007F7748"/>
    <w:rsid w:val="00804198"/>
    <w:rsid w:val="0080533B"/>
    <w:rsid w:val="00811E8F"/>
    <w:rsid w:val="00811EAE"/>
    <w:rsid w:val="008142D7"/>
    <w:rsid w:val="008153BD"/>
    <w:rsid w:val="00816FE6"/>
    <w:rsid w:val="00817527"/>
    <w:rsid w:val="0082067C"/>
    <w:rsid w:val="00821678"/>
    <w:rsid w:val="00821BF0"/>
    <w:rsid w:val="00821D19"/>
    <w:rsid w:val="008253A4"/>
    <w:rsid w:val="00830205"/>
    <w:rsid w:val="00831861"/>
    <w:rsid w:val="00831873"/>
    <w:rsid w:val="00831E16"/>
    <w:rsid w:val="008358D2"/>
    <w:rsid w:val="0084248B"/>
    <w:rsid w:val="00845227"/>
    <w:rsid w:val="00846339"/>
    <w:rsid w:val="00850456"/>
    <w:rsid w:val="008517D3"/>
    <w:rsid w:val="008522B8"/>
    <w:rsid w:val="00854B92"/>
    <w:rsid w:val="0085741B"/>
    <w:rsid w:val="00857ABB"/>
    <w:rsid w:val="00862AF3"/>
    <w:rsid w:val="00863C80"/>
    <w:rsid w:val="00867465"/>
    <w:rsid w:val="00871B2D"/>
    <w:rsid w:val="00875E6F"/>
    <w:rsid w:val="00876C91"/>
    <w:rsid w:val="00877B2A"/>
    <w:rsid w:val="00882EB5"/>
    <w:rsid w:val="00885453"/>
    <w:rsid w:val="00885C71"/>
    <w:rsid w:val="008864BB"/>
    <w:rsid w:val="00887581"/>
    <w:rsid w:val="008932F9"/>
    <w:rsid w:val="00897461"/>
    <w:rsid w:val="008A1BDD"/>
    <w:rsid w:val="008A2AE2"/>
    <w:rsid w:val="008A3E06"/>
    <w:rsid w:val="008A576E"/>
    <w:rsid w:val="008B0F73"/>
    <w:rsid w:val="008B25E8"/>
    <w:rsid w:val="008B40A9"/>
    <w:rsid w:val="008B5374"/>
    <w:rsid w:val="008B6693"/>
    <w:rsid w:val="008C1856"/>
    <w:rsid w:val="008C18C8"/>
    <w:rsid w:val="008C3F67"/>
    <w:rsid w:val="008D0BCC"/>
    <w:rsid w:val="008D72E9"/>
    <w:rsid w:val="008D7AB6"/>
    <w:rsid w:val="008E4A0E"/>
    <w:rsid w:val="008E649F"/>
    <w:rsid w:val="008E7948"/>
    <w:rsid w:val="008F0B42"/>
    <w:rsid w:val="008F0FC6"/>
    <w:rsid w:val="008F2B17"/>
    <w:rsid w:val="008F2B61"/>
    <w:rsid w:val="008F2C4F"/>
    <w:rsid w:val="008F35E3"/>
    <w:rsid w:val="008F531F"/>
    <w:rsid w:val="008F55F0"/>
    <w:rsid w:val="00900273"/>
    <w:rsid w:val="00905AC5"/>
    <w:rsid w:val="009071BE"/>
    <w:rsid w:val="009101EC"/>
    <w:rsid w:val="0091370F"/>
    <w:rsid w:val="00914CE5"/>
    <w:rsid w:val="0091634A"/>
    <w:rsid w:val="00920C84"/>
    <w:rsid w:val="00922EC0"/>
    <w:rsid w:val="0092306A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62552"/>
    <w:rsid w:val="00963D5E"/>
    <w:rsid w:val="00965E53"/>
    <w:rsid w:val="009661BA"/>
    <w:rsid w:val="00967996"/>
    <w:rsid w:val="0097007B"/>
    <w:rsid w:val="00974BCC"/>
    <w:rsid w:val="0097648B"/>
    <w:rsid w:val="00983750"/>
    <w:rsid w:val="0098565A"/>
    <w:rsid w:val="009857B4"/>
    <w:rsid w:val="009874AF"/>
    <w:rsid w:val="00992029"/>
    <w:rsid w:val="00992F51"/>
    <w:rsid w:val="009A1EE8"/>
    <w:rsid w:val="009A4582"/>
    <w:rsid w:val="009B1BE2"/>
    <w:rsid w:val="009B59DC"/>
    <w:rsid w:val="009B61C4"/>
    <w:rsid w:val="009B660F"/>
    <w:rsid w:val="009C4C32"/>
    <w:rsid w:val="009D3DA2"/>
    <w:rsid w:val="009D6592"/>
    <w:rsid w:val="009E4A17"/>
    <w:rsid w:val="009E4A3B"/>
    <w:rsid w:val="009F0BC4"/>
    <w:rsid w:val="009F3082"/>
    <w:rsid w:val="009F37BC"/>
    <w:rsid w:val="009F3909"/>
    <w:rsid w:val="009F4C46"/>
    <w:rsid w:val="009F538C"/>
    <w:rsid w:val="009F59C0"/>
    <w:rsid w:val="009F68E8"/>
    <w:rsid w:val="009F6EB9"/>
    <w:rsid w:val="00A05895"/>
    <w:rsid w:val="00A0589C"/>
    <w:rsid w:val="00A05A96"/>
    <w:rsid w:val="00A06843"/>
    <w:rsid w:val="00A10C2E"/>
    <w:rsid w:val="00A117D4"/>
    <w:rsid w:val="00A13B6E"/>
    <w:rsid w:val="00A15804"/>
    <w:rsid w:val="00A167FE"/>
    <w:rsid w:val="00A24AF8"/>
    <w:rsid w:val="00A24D5D"/>
    <w:rsid w:val="00A304B6"/>
    <w:rsid w:val="00A313F0"/>
    <w:rsid w:val="00A321E3"/>
    <w:rsid w:val="00A332CC"/>
    <w:rsid w:val="00A34972"/>
    <w:rsid w:val="00A360A4"/>
    <w:rsid w:val="00A374B8"/>
    <w:rsid w:val="00A46CF3"/>
    <w:rsid w:val="00A47E67"/>
    <w:rsid w:val="00A5178F"/>
    <w:rsid w:val="00A51EFD"/>
    <w:rsid w:val="00A521BF"/>
    <w:rsid w:val="00A5536A"/>
    <w:rsid w:val="00A5549A"/>
    <w:rsid w:val="00A6681F"/>
    <w:rsid w:val="00A711F0"/>
    <w:rsid w:val="00A71B2E"/>
    <w:rsid w:val="00A74EAE"/>
    <w:rsid w:val="00A755B0"/>
    <w:rsid w:val="00A75C1A"/>
    <w:rsid w:val="00A77299"/>
    <w:rsid w:val="00A83957"/>
    <w:rsid w:val="00A83A5F"/>
    <w:rsid w:val="00A83ADE"/>
    <w:rsid w:val="00A86256"/>
    <w:rsid w:val="00A979E3"/>
    <w:rsid w:val="00AA1B63"/>
    <w:rsid w:val="00AA47F5"/>
    <w:rsid w:val="00AA605C"/>
    <w:rsid w:val="00AA6BED"/>
    <w:rsid w:val="00AA764E"/>
    <w:rsid w:val="00AB2AB0"/>
    <w:rsid w:val="00AC47A7"/>
    <w:rsid w:val="00AC6B2D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DAD"/>
    <w:rsid w:val="00AF7754"/>
    <w:rsid w:val="00B0178D"/>
    <w:rsid w:val="00B0191D"/>
    <w:rsid w:val="00B05568"/>
    <w:rsid w:val="00B10AAC"/>
    <w:rsid w:val="00B11387"/>
    <w:rsid w:val="00B177E2"/>
    <w:rsid w:val="00B178F3"/>
    <w:rsid w:val="00B20530"/>
    <w:rsid w:val="00B20C2D"/>
    <w:rsid w:val="00B222EF"/>
    <w:rsid w:val="00B264C6"/>
    <w:rsid w:val="00B30735"/>
    <w:rsid w:val="00B311B9"/>
    <w:rsid w:val="00B327C7"/>
    <w:rsid w:val="00B339DE"/>
    <w:rsid w:val="00B3622D"/>
    <w:rsid w:val="00B36F57"/>
    <w:rsid w:val="00B37514"/>
    <w:rsid w:val="00B40EAC"/>
    <w:rsid w:val="00B43ED1"/>
    <w:rsid w:val="00B44019"/>
    <w:rsid w:val="00B451A5"/>
    <w:rsid w:val="00B507BF"/>
    <w:rsid w:val="00B6112F"/>
    <w:rsid w:val="00B6191E"/>
    <w:rsid w:val="00B62EBB"/>
    <w:rsid w:val="00B64DB7"/>
    <w:rsid w:val="00B64F1A"/>
    <w:rsid w:val="00B724EB"/>
    <w:rsid w:val="00B75748"/>
    <w:rsid w:val="00B75CAB"/>
    <w:rsid w:val="00B803D6"/>
    <w:rsid w:val="00B80618"/>
    <w:rsid w:val="00B81670"/>
    <w:rsid w:val="00B86616"/>
    <w:rsid w:val="00B937CE"/>
    <w:rsid w:val="00B93F21"/>
    <w:rsid w:val="00B945E2"/>
    <w:rsid w:val="00B94BC0"/>
    <w:rsid w:val="00B94DF1"/>
    <w:rsid w:val="00B951AB"/>
    <w:rsid w:val="00BA0243"/>
    <w:rsid w:val="00BA3B62"/>
    <w:rsid w:val="00BA4E9B"/>
    <w:rsid w:val="00BA5F74"/>
    <w:rsid w:val="00BB555A"/>
    <w:rsid w:val="00BB5B3A"/>
    <w:rsid w:val="00BB77F8"/>
    <w:rsid w:val="00BC0260"/>
    <w:rsid w:val="00BC3E42"/>
    <w:rsid w:val="00BD5B1F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E6C9F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67A7"/>
    <w:rsid w:val="00C13793"/>
    <w:rsid w:val="00C1648E"/>
    <w:rsid w:val="00C178C2"/>
    <w:rsid w:val="00C24DD5"/>
    <w:rsid w:val="00C265C3"/>
    <w:rsid w:val="00C27BA3"/>
    <w:rsid w:val="00C30662"/>
    <w:rsid w:val="00C3242C"/>
    <w:rsid w:val="00C333D9"/>
    <w:rsid w:val="00C33925"/>
    <w:rsid w:val="00C33AD1"/>
    <w:rsid w:val="00C34264"/>
    <w:rsid w:val="00C342AC"/>
    <w:rsid w:val="00C35E9B"/>
    <w:rsid w:val="00C40530"/>
    <w:rsid w:val="00C42957"/>
    <w:rsid w:val="00C4411C"/>
    <w:rsid w:val="00C44F80"/>
    <w:rsid w:val="00C4619C"/>
    <w:rsid w:val="00C4726A"/>
    <w:rsid w:val="00C47893"/>
    <w:rsid w:val="00C51425"/>
    <w:rsid w:val="00C53B37"/>
    <w:rsid w:val="00C53FCF"/>
    <w:rsid w:val="00C56E7B"/>
    <w:rsid w:val="00C613EF"/>
    <w:rsid w:val="00C62AF1"/>
    <w:rsid w:val="00C66991"/>
    <w:rsid w:val="00C67C8E"/>
    <w:rsid w:val="00C70043"/>
    <w:rsid w:val="00C71925"/>
    <w:rsid w:val="00C7764F"/>
    <w:rsid w:val="00C77A20"/>
    <w:rsid w:val="00C77E76"/>
    <w:rsid w:val="00C81353"/>
    <w:rsid w:val="00C82D79"/>
    <w:rsid w:val="00C83CB4"/>
    <w:rsid w:val="00C85E44"/>
    <w:rsid w:val="00C874EA"/>
    <w:rsid w:val="00C90054"/>
    <w:rsid w:val="00C91C1C"/>
    <w:rsid w:val="00C92FCE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4588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4A18"/>
    <w:rsid w:val="00CE16EA"/>
    <w:rsid w:val="00CE2AD1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5EC5"/>
    <w:rsid w:val="00D06C2C"/>
    <w:rsid w:val="00D13DA4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661E"/>
    <w:rsid w:val="00D51E53"/>
    <w:rsid w:val="00D52FA2"/>
    <w:rsid w:val="00D54194"/>
    <w:rsid w:val="00D55C6B"/>
    <w:rsid w:val="00D63425"/>
    <w:rsid w:val="00D634E7"/>
    <w:rsid w:val="00D707B1"/>
    <w:rsid w:val="00D73EF0"/>
    <w:rsid w:val="00D74499"/>
    <w:rsid w:val="00D75042"/>
    <w:rsid w:val="00D8020E"/>
    <w:rsid w:val="00D819E2"/>
    <w:rsid w:val="00D83332"/>
    <w:rsid w:val="00D843E5"/>
    <w:rsid w:val="00D8726C"/>
    <w:rsid w:val="00D909FD"/>
    <w:rsid w:val="00D9366B"/>
    <w:rsid w:val="00D9532E"/>
    <w:rsid w:val="00DA1E40"/>
    <w:rsid w:val="00DA247E"/>
    <w:rsid w:val="00DA5706"/>
    <w:rsid w:val="00DA5AC3"/>
    <w:rsid w:val="00DA601B"/>
    <w:rsid w:val="00DB2CF3"/>
    <w:rsid w:val="00DC422B"/>
    <w:rsid w:val="00DC705C"/>
    <w:rsid w:val="00DD1556"/>
    <w:rsid w:val="00DD16AD"/>
    <w:rsid w:val="00DE292F"/>
    <w:rsid w:val="00DE72C7"/>
    <w:rsid w:val="00DF0512"/>
    <w:rsid w:val="00DF27A9"/>
    <w:rsid w:val="00DF3E87"/>
    <w:rsid w:val="00DF4A77"/>
    <w:rsid w:val="00DF5BBA"/>
    <w:rsid w:val="00DF6B82"/>
    <w:rsid w:val="00DF6F5C"/>
    <w:rsid w:val="00DF734D"/>
    <w:rsid w:val="00E006CA"/>
    <w:rsid w:val="00E1408C"/>
    <w:rsid w:val="00E15E9D"/>
    <w:rsid w:val="00E16753"/>
    <w:rsid w:val="00E21987"/>
    <w:rsid w:val="00E21E54"/>
    <w:rsid w:val="00E2755C"/>
    <w:rsid w:val="00E31BC1"/>
    <w:rsid w:val="00E31DF0"/>
    <w:rsid w:val="00E345BF"/>
    <w:rsid w:val="00E34EA4"/>
    <w:rsid w:val="00E41E3A"/>
    <w:rsid w:val="00E435E9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45D1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608C"/>
    <w:rsid w:val="00EB1044"/>
    <w:rsid w:val="00EB1D16"/>
    <w:rsid w:val="00EB75BB"/>
    <w:rsid w:val="00EC0F60"/>
    <w:rsid w:val="00EC120C"/>
    <w:rsid w:val="00EC14B1"/>
    <w:rsid w:val="00EC253C"/>
    <w:rsid w:val="00EC2879"/>
    <w:rsid w:val="00EC3856"/>
    <w:rsid w:val="00EC647C"/>
    <w:rsid w:val="00ED1812"/>
    <w:rsid w:val="00ED3C99"/>
    <w:rsid w:val="00ED71D3"/>
    <w:rsid w:val="00EE182A"/>
    <w:rsid w:val="00EE254B"/>
    <w:rsid w:val="00EE2F7E"/>
    <w:rsid w:val="00EE6CA2"/>
    <w:rsid w:val="00EF2B36"/>
    <w:rsid w:val="00F016F7"/>
    <w:rsid w:val="00F02CA0"/>
    <w:rsid w:val="00F0488E"/>
    <w:rsid w:val="00F05F64"/>
    <w:rsid w:val="00F11E10"/>
    <w:rsid w:val="00F15BC2"/>
    <w:rsid w:val="00F210EE"/>
    <w:rsid w:val="00F221BD"/>
    <w:rsid w:val="00F24B42"/>
    <w:rsid w:val="00F25D91"/>
    <w:rsid w:val="00F26C81"/>
    <w:rsid w:val="00F26EAD"/>
    <w:rsid w:val="00F3038F"/>
    <w:rsid w:val="00F30797"/>
    <w:rsid w:val="00F309AB"/>
    <w:rsid w:val="00F40DDE"/>
    <w:rsid w:val="00F46C5C"/>
    <w:rsid w:val="00F47678"/>
    <w:rsid w:val="00F5344C"/>
    <w:rsid w:val="00F53B0E"/>
    <w:rsid w:val="00F55962"/>
    <w:rsid w:val="00F61A27"/>
    <w:rsid w:val="00F708C4"/>
    <w:rsid w:val="00F72B38"/>
    <w:rsid w:val="00F76306"/>
    <w:rsid w:val="00F8066D"/>
    <w:rsid w:val="00F8313E"/>
    <w:rsid w:val="00F91F45"/>
    <w:rsid w:val="00F92272"/>
    <w:rsid w:val="00F9425D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B4E13"/>
    <w:rsid w:val="00FC455E"/>
    <w:rsid w:val="00FD056A"/>
    <w:rsid w:val="00FD5D72"/>
    <w:rsid w:val="00FD6B24"/>
    <w:rsid w:val="00FE0690"/>
    <w:rsid w:val="00FE193B"/>
    <w:rsid w:val="00FE2AC6"/>
    <w:rsid w:val="00FE695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E93AC"/>
  <w15:docId w15:val="{0B658718-830A-4C53-90E6-630D4270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  <w:style w:type="paragraph" w:styleId="af9">
    <w:name w:val="Normal (Web)"/>
    <w:basedOn w:val="a"/>
    <w:uiPriority w:val="99"/>
    <w:unhideWhenUsed/>
    <w:rsid w:val="001010A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1010A5"/>
    <w:rPr>
      <w:b/>
      <w:bCs/>
    </w:rPr>
  </w:style>
  <w:style w:type="paragraph" w:styleId="afb">
    <w:name w:val="caption"/>
    <w:basedOn w:val="a"/>
    <w:next w:val="a"/>
    <w:qFormat/>
    <w:rsid w:val="00521186"/>
    <w:pPr>
      <w:ind w:firstLine="0"/>
      <w:jc w:val="left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4D29-C319-40FF-8575-9CF7E040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301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Польгейм Ольга Васильевна</cp:lastModifiedBy>
  <cp:revision>40</cp:revision>
  <cp:lastPrinted>2013-05-28T08:57:00Z</cp:lastPrinted>
  <dcterms:created xsi:type="dcterms:W3CDTF">2014-05-29T09:21:00Z</dcterms:created>
  <dcterms:modified xsi:type="dcterms:W3CDTF">2023-06-26T10:09:00Z</dcterms:modified>
</cp:coreProperties>
</file>