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A2" w:rsidRPr="008334A2" w:rsidRDefault="00634695" w:rsidP="008334A2">
      <w:pPr>
        <w:ind w:left="3402" w:firstLine="0"/>
        <w:jc w:val="right"/>
        <w:rPr>
          <w:szCs w:val="28"/>
        </w:rPr>
      </w:pPr>
      <w:r>
        <w:rPr>
          <w:szCs w:val="28"/>
        </w:rPr>
        <w:t>Приложение № 9</w:t>
      </w: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  <w:r w:rsidRPr="008334A2">
        <w:rPr>
          <w:szCs w:val="28"/>
        </w:rPr>
        <w:t>Утверждено</w:t>
      </w: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  <w:r w:rsidRPr="008334A2">
        <w:rPr>
          <w:szCs w:val="28"/>
        </w:rPr>
        <w:t>приказом государственной</w:t>
      </w: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  <w:r w:rsidRPr="008334A2">
        <w:rPr>
          <w:szCs w:val="28"/>
        </w:rPr>
        <w:t>инспекции по охране объектов</w:t>
      </w: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  <w:r w:rsidRPr="008334A2">
        <w:rPr>
          <w:szCs w:val="28"/>
        </w:rPr>
        <w:t xml:space="preserve">культурного наследия </w:t>
      </w:r>
    </w:p>
    <w:p w:rsidR="008334A2" w:rsidRPr="008334A2" w:rsidRDefault="008334A2" w:rsidP="008334A2">
      <w:pPr>
        <w:ind w:left="3402" w:firstLine="0"/>
        <w:jc w:val="right"/>
        <w:rPr>
          <w:szCs w:val="28"/>
        </w:rPr>
      </w:pPr>
      <w:r w:rsidRPr="008334A2">
        <w:rPr>
          <w:szCs w:val="28"/>
        </w:rPr>
        <w:t>Новосибирской области</w:t>
      </w:r>
    </w:p>
    <w:p w:rsidR="008334A2" w:rsidRPr="008334A2" w:rsidRDefault="008334A2" w:rsidP="008334A2">
      <w:pPr>
        <w:ind w:left="3402" w:firstLine="0"/>
        <w:jc w:val="right"/>
        <w:rPr>
          <w:b/>
          <w:szCs w:val="28"/>
        </w:rPr>
      </w:pPr>
      <w:r w:rsidRPr="008334A2">
        <w:rPr>
          <w:szCs w:val="28"/>
        </w:rPr>
        <w:t>от ______ 2023 г. № _____</w:t>
      </w:r>
    </w:p>
    <w:p w:rsidR="00E96269" w:rsidRPr="003703F4" w:rsidRDefault="00E96269" w:rsidP="00EB1044">
      <w:pPr>
        <w:ind w:firstLine="0"/>
        <w:jc w:val="center"/>
        <w:rPr>
          <w:rFonts w:eastAsia="Arial Unicode MS"/>
          <w:sz w:val="24"/>
          <w:szCs w:val="24"/>
          <w:lang w:eastAsia="en-US"/>
        </w:rPr>
      </w:pPr>
    </w:p>
    <w:p w:rsidR="00EB1044" w:rsidRPr="008334A2" w:rsidRDefault="00EB1044" w:rsidP="00EB1044">
      <w:pPr>
        <w:ind w:firstLine="0"/>
        <w:jc w:val="center"/>
        <w:rPr>
          <w:rFonts w:eastAsia="Arial Unicode MS"/>
          <w:bCs/>
          <w:szCs w:val="28"/>
          <w:lang w:eastAsia="en-US"/>
        </w:rPr>
      </w:pPr>
    </w:p>
    <w:p w:rsidR="006632D4" w:rsidRPr="008334A2" w:rsidRDefault="001010A5" w:rsidP="006632D4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8334A2">
        <w:rPr>
          <w:rFonts w:eastAsia="Arial Unicode MS"/>
          <w:bCs/>
          <w:szCs w:val="28"/>
          <w:lang w:eastAsia="en-US"/>
        </w:rPr>
        <w:t>Инструк</w:t>
      </w:r>
      <w:r w:rsidR="00C71925" w:rsidRPr="008334A2">
        <w:rPr>
          <w:rFonts w:eastAsia="Arial Unicode MS"/>
          <w:bCs/>
          <w:szCs w:val="28"/>
          <w:lang w:eastAsia="en-US"/>
        </w:rPr>
        <w:t>ц</w:t>
      </w:r>
      <w:r w:rsidRPr="008334A2">
        <w:rPr>
          <w:rFonts w:eastAsia="Arial Unicode MS"/>
          <w:bCs/>
          <w:szCs w:val="28"/>
          <w:lang w:eastAsia="en-US"/>
        </w:rPr>
        <w:t>ия</w:t>
      </w:r>
    </w:p>
    <w:p w:rsidR="003703F4" w:rsidRPr="008334A2" w:rsidRDefault="003703F4" w:rsidP="003703F4">
      <w:pPr>
        <w:shd w:val="clear" w:color="auto" w:fill="FFFFFF"/>
        <w:spacing w:after="55"/>
        <w:ind w:firstLine="0"/>
        <w:jc w:val="center"/>
        <w:rPr>
          <w:bCs/>
          <w:szCs w:val="28"/>
        </w:rPr>
      </w:pPr>
      <w:r w:rsidRPr="008334A2">
        <w:rPr>
          <w:bCs/>
          <w:szCs w:val="28"/>
        </w:rPr>
        <w:t xml:space="preserve">по работе пользователей </w:t>
      </w:r>
      <w:r w:rsidR="00870C92" w:rsidRPr="008334A2">
        <w:rPr>
          <w:bCs/>
          <w:szCs w:val="28"/>
        </w:rPr>
        <w:t>в информационн</w:t>
      </w:r>
      <w:r w:rsidR="004F0CCB" w:rsidRPr="008334A2">
        <w:rPr>
          <w:bCs/>
          <w:szCs w:val="28"/>
        </w:rPr>
        <w:t>ых</w:t>
      </w:r>
      <w:r w:rsidR="00870C92" w:rsidRPr="008334A2">
        <w:rPr>
          <w:bCs/>
          <w:szCs w:val="28"/>
        </w:rPr>
        <w:t xml:space="preserve"> систем</w:t>
      </w:r>
      <w:r w:rsidR="004F0CCB" w:rsidRPr="008334A2">
        <w:rPr>
          <w:bCs/>
          <w:szCs w:val="28"/>
        </w:rPr>
        <w:t>ах</w:t>
      </w:r>
      <w:r w:rsidR="00870C92" w:rsidRPr="008334A2">
        <w:rPr>
          <w:bCs/>
          <w:szCs w:val="28"/>
        </w:rPr>
        <w:t xml:space="preserve"> </w:t>
      </w:r>
      <w:r w:rsidR="005A3F95" w:rsidRPr="008334A2">
        <w:rPr>
          <w:bCs/>
          <w:szCs w:val="28"/>
        </w:rPr>
        <w:t>персональных данных</w:t>
      </w:r>
    </w:p>
    <w:p w:rsidR="003703F4" w:rsidRPr="008334A2" w:rsidRDefault="003703F4" w:rsidP="003703F4">
      <w:pPr>
        <w:shd w:val="clear" w:color="auto" w:fill="FFFFFF"/>
        <w:spacing w:after="55"/>
        <w:ind w:firstLine="0"/>
        <w:jc w:val="center"/>
        <w:rPr>
          <w:szCs w:val="28"/>
        </w:rPr>
      </w:pPr>
    </w:p>
    <w:p w:rsidR="003703F4" w:rsidRPr="008334A2" w:rsidRDefault="008334A2" w:rsidP="008334A2">
      <w:pPr>
        <w:shd w:val="clear" w:color="auto" w:fill="FFFFFF"/>
        <w:spacing w:after="55"/>
        <w:ind w:firstLine="708"/>
        <w:rPr>
          <w:szCs w:val="28"/>
        </w:rPr>
      </w:pPr>
      <w:r>
        <w:rPr>
          <w:bCs/>
          <w:szCs w:val="28"/>
        </w:rPr>
        <w:t>1. </w:t>
      </w:r>
      <w:r w:rsidR="003703F4" w:rsidRPr="008334A2">
        <w:rPr>
          <w:bCs/>
          <w:szCs w:val="28"/>
        </w:rPr>
        <w:t>Общие положения</w:t>
      </w:r>
    </w:p>
    <w:p w:rsidR="003703F4" w:rsidRPr="008334A2" w:rsidRDefault="008334A2" w:rsidP="008334A2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1.1. </w:t>
      </w:r>
      <w:r w:rsidR="003703F4" w:rsidRPr="008334A2">
        <w:rPr>
          <w:bCs/>
          <w:szCs w:val="28"/>
        </w:rPr>
        <w:t xml:space="preserve">Пользователями </w:t>
      </w:r>
      <w:r w:rsidR="008D2421" w:rsidRPr="008334A2">
        <w:rPr>
          <w:bCs/>
          <w:szCs w:val="28"/>
        </w:rPr>
        <w:t>информационн</w:t>
      </w:r>
      <w:r w:rsidR="004F0CCB" w:rsidRPr="008334A2">
        <w:rPr>
          <w:bCs/>
          <w:szCs w:val="28"/>
        </w:rPr>
        <w:t>ых</w:t>
      </w:r>
      <w:r w:rsidR="008D2421" w:rsidRPr="008334A2">
        <w:rPr>
          <w:bCs/>
          <w:szCs w:val="28"/>
        </w:rPr>
        <w:t xml:space="preserve"> систем</w:t>
      </w:r>
      <w:r w:rsidR="004F0CCB" w:rsidRPr="008334A2">
        <w:rPr>
          <w:bCs/>
          <w:szCs w:val="28"/>
        </w:rPr>
        <w:t xml:space="preserve"> персональных данных</w:t>
      </w:r>
      <w:r w:rsidR="00DF1F37" w:rsidRPr="008334A2">
        <w:rPr>
          <w:szCs w:val="28"/>
        </w:rPr>
        <w:t xml:space="preserve"> </w:t>
      </w:r>
      <w:r w:rsidR="00DF1F37" w:rsidRPr="008334A2">
        <w:rPr>
          <w:bCs/>
          <w:szCs w:val="28"/>
        </w:rPr>
        <w:t xml:space="preserve">(далее – </w:t>
      </w:r>
      <w:r w:rsidR="004F0CCB" w:rsidRPr="008334A2">
        <w:rPr>
          <w:bCs/>
          <w:szCs w:val="28"/>
        </w:rPr>
        <w:t>ИСПДн</w:t>
      </w:r>
      <w:r w:rsidR="00DF1F37" w:rsidRPr="008334A2">
        <w:rPr>
          <w:bCs/>
          <w:szCs w:val="28"/>
        </w:rPr>
        <w:t>)</w:t>
      </w:r>
      <w:r w:rsidR="003703F4" w:rsidRPr="008334A2">
        <w:rPr>
          <w:bCs/>
          <w:szCs w:val="28"/>
        </w:rPr>
        <w:t xml:space="preserve">, являются сотрудники </w:t>
      </w:r>
      <w:r>
        <w:rPr>
          <w:bCs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637EFD" w:rsidRPr="008334A2">
        <w:rPr>
          <w:bCs/>
          <w:szCs w:val="28"/>
        </w:rPr>
        <w:t>ГИО ОКН НСО</w:t>
      </w:r>
      <w:r>
        <w:rPr>
          <w:bCs/>
          <w:szCs w:val="28"/>
        </w:rPr>
        <w:t>)</w:t>
      </w:r>
      <w:r w:rsidR="003703F4" w:rsidRPr="008334A2">
        <w:rPr>
          <w:bCs/>
          <w:szCs w:val="28"/>
        </w:rPr>
        <w:t xml:space="preserve">, допущенные к работе в </w:t>
      </w:r>
      <w:r w:rsidR="004F0CCB" w:rsidRPr="008334A2">
        <w:rPr>
          <w:bCs/>
          <w:szCs w:val="28"/>
        </w:rPr>
        <w:t>ИСПДн</w:t>
      </w:r>
      <w:r w:rsidR="003703F4" w:rsidRPr="008334A2">
        <w:rPr>
          <w:bCs/>
          <w:szCs w:val="28"/>
        </w:rPr>
        <w:t>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1.2. </w:t>
      </w:r>
      <w:r w:rsidR="003703F4" w:rsidRPr="00634695">
        <w:rPr>
          <w:bCs/>
          <w:szCs w:val="28"/>
        </w:rPr>
        <w:t xml:space="preserve">Настоящая инструкция определяет задачи, функции, обязанности, права и ответственность пользователей, допущенных к работе </w:t>
      </w:r>
      <w:r w:rsidR="004F0CCB" w:rsidRPr="00634695">
        <w:rPr>
          <w:bCs/>
          <w:szCs w:val="28"/>
        </w:rPr>
        <w:t>в ИСПДн</w:t>
      </w:r>
      <w:r w:rsidR="003703F4" w:rsidRPr="00634695">
        <w:rPr>
          <w:bCs/>
          <w:szCs w:val="28"/>
        </w:rPr>
        <w:t>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2. </w:t>
      </w:r>
      <w:r w:rsidR="003703F4" w:rsidRPr="00634695">
        <w:rPr>
          <w:bCs/>
          <w:szCs w:val="28"/>
        </w:rPr>
        <w:t>Обязанности пользователя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2.1. </w:t>
      </w:r>
      <w:r w:rsidR="003703F4" w:rsidRPr="00634695">
        <w:rPr>
          <w:bCs/>
          <w:szCs w:val="28"/>
        </w:rPr>
        <w:t xml:space="preserve">При эксплуатации </w:t>
      </w:r>
      <w:r w:rsidR="004F0CCB" w:rsidRPr="00634695">
        <w:rPr>
          <w:bCs/>
          <w:szCs w:val="28"/>
        </w:rPr>
        <w:t>ИСПДн</w:t>
      </w:r>
      <w:r w:rsidR="003703F4" w:rsidRPr="00634695">
        <w:rPr>
          <w:bCs/>
          <w:szCs w:val="28"/>
        </w:rPr>
        <w:t xml:space="preserve"> пользователь обязан: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2.1.1. </w:t>
      </w:r>
      <w:r w:rsidR="003703F4" w:rsidRPr="00634695">
        <w:rPr>
          <w:bCs/>
          <w:szCs w:val="28"/>
        </w:rPr>
        <w:t>Руководствоваться требованиями следующих документов: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szCs w:val="28"/>
        </w:rPr>
      </w:pPr>
      <w:r>
        <w:rPr>
          <w:szCs w:val="28"/>
        </w:rPr>
        <w:t>и</w:t>
      </w:r>
      <w:r w:rsidR="003703F4" w:rsidRPr="00634695">
        <w:rPr>
          <w:szCs w:val="28"/>
        </w:rPr>
        <w:t xml:space="preserve">нструкция </w:t>
      </w:r>
      <w:r w:rsidR="004F0CCB" w:rsidRPr="00634695">
        <w:rPr>
          <w:szCs w:val="28"/>
        </w:rPr>
        <w:t xml:space="preserve">по организации парольной защиты в информационных системах персональных данных </w:t>
      </w:r>
      <w:r w:rsidR="00637EFD" w:rsidRPr="00634695">
        <w:rPr>
          <w:szCs w:val="28"/>
        </w:rPr>
        <w:t>ГИО ОКН НСО</w:t>
      </w:r>
      <w:r w:rsidR="003703F4" w:rsidRPr="00634695">
        <w:rPr>
          <w:szCs w:val="28"/>
        </w:rPr>
        <w:t>;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szCs w:val="28"/>
        </w:rPr>
      </w:pPr>
      <w:r>
        <w:rPr>
          <w:szCs w:val="28"/>
        </w:rPr>
        <w:t>и</w:t>
      </w:r>
      <w:r w:rsidR="003703F4" w:rsidRPr="00634695">
        <w:rPr>
          <w:szCs w:val="28"/>
        </w:rPr>
        <w:t xml:space="preserve">нструкция </w:t>
      </w:r>
      <w:r w:rsidR="004F0CCB" w:rsidRPr="00634695">
        <w:rPr>
          <w:szCs w:val="28"/>
        </w:rPr>
        <w:t xml:space="preserve">по организации антивирусной защиты в информационных системах персональных данных </w:t>
      </w:r>
      <w:r w:rsidR="00637EFD" w:rsidRPr="00634695">
        <w:rPr>
          <w:szCs w:val="28"/>
        </w:rPr>
        <w:t>ГИО ОКН НСО</w:t>
      </w:r>
      <w:r>
        <w:rPr>
          <w:szCs w:val="28"/>
        </w:rPr>
        <w:t>,</w:t>
      </w:r>
      <w:r w:rsidR="003703F4" w:rsidRPr="00634695">
        <w:rPr>
          <w:szCs w:val="28"/>
        </w:rPr>
        <w:t xml:space="preserve"> в части их касающейся;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настоящей инструкцией.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2.1.2. </w:t>
      </w:r>
      <w:r w:rsidR="003703F4" w:rsidRPr="00634695">
        <w:rPr>
          <w:bCs/>
          <w:szCs w:val="28"/>
        </w:rPr>
        <w:t>Помнить личные пароли.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2.1.3. </w:t>
      </w:r>
      <w:r w:rsidR="003703F4" w:rsidRPr="00634695">
        <w:rPr>
          <w:bCs/>
          <w:szCs w:val="28"/>
        </w:rPr>
        <w:t>Соблюдать установленную технологию обработки информации.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2.1.4. </w:t>
      </w:r>
      <w:r w:rsidR="003703F4" w:rsidRPr="00634695">
        <w:rPr>
          <w:bCs/>
          <w:szCs w:val="28"/>
        </w:rPr>
        <w:t xml:space="preserve">Размещать устройства вывода информации средств вычислительной техники, информационно-вычислительных комплексов, технических средств обработки графической, видео- и буквенно-цифровой информации, входящих в состав </w:t>
      </w:r>
      <w:r w:rsidR="004F0CCB" w:rsidRPr="00634695">
        <w:rPr>
          <w:bCs/>
          <w:szCs w:val="28"/>
        </w:rPr>
        <w:t>ИСПДн</w:t>
      </w:r>
      <w:r w:rsidR="003703F4" w:rsidRPr="00634695">
        <w:rPr>
          <w:bCs/>
          <w:szCs w:val="28"/>
        </w:rPr>
        <w:t>, в помещениях, в которых они установлены, таким образом, чтобы была исключена возможность просмотра посторонними лицами текстовой и графической видовой информации, содержащей персональные данные.</w:t>
      </w:r>
    </w:p>
    <w:p w:rsidR="008C596D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2.1.5. </w:t>
      </w:r>
      <w:r w:rsidR="008C596D" w:rsidRPr="00634695">
        <w:rPr>
          <w:bCs/>
          <w:szCs w:val="28"/>
        </w:rPr>
        <w:t xml:space="preserve">При возвращении на рабочее место контролировать целостность меток, исключающих негласное вскрытие системного блока </w:t>
      </w:r>
      <w:r w:rsidR="00BC5499" w:rsidRPr="00634695">
        <w:rPr>
          <w:bCs/>
          <w:szCs w:val="28"/>
        </w:rPr>
        <w:t xml:space="preserve">средства вычислительной техники (далее – </w:t>
      </w:r>
      <w:r w:rsidR="008C596D" w:rsidRPr="00634695">
        <w:rPr>
          <w:bCs/>
          <w:szCs w:val="28"/>
        </w:rPr>
        <w:t>СВТ</w:t>
      </w:r>
      <w:r w:rsidR="00BC5499" w:rsidRPr="00634695">
        <w:rPr>
          <w:bCs/>
          <w:szCs w:val="28"/>
        </w:rPr>
        <w:t>)</w:t>
      </w:r>
      <w:r w:rsidR="008C596D" w:rsidRPr="00634695">
        <w:rPr>
          <w:bCs/>
          <w:szCs w:val="28"/>
        </w:rPr>
        <w:t xml:space="preserve"> и в случае нарушения целостности, сообщать об этом администратору безопасности информации</w:t>
      </w:r>
      <w:r w:rsidR="00DF1F37" w:rsidRPr="00634695">
        <w:rPr>
          <w:bCs/>
          <w:szCs w:val="28"/>
        </w:rPr>
        <w:t>.</w:t>
      </w:r>
    </w:p>
    <w:p w:rsidR="008C596D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2.1.6. </w:t>
      </w:r>
      <w:r w:rsidR="008C596D" w:rsidRPr="00634695">
        <w:rPr>
          <w:bCs/>
          <w:szCs w:val="28"/>
        </w:rPr>
        <w:t>Препятствовать использованию СВТ лицами, не указанными в «</w:t>
      </w:r>
      <w:r w:rsidR="00E8371E" w:rsidRPr="00634695">
        <w:rPr>
          <w:bCs/>
          <w:szCs w:val="28"/>
        </w:rPr>
        <w:t>Разрешительной системе доступа пользователей к информационным ресурсам и техническим средствам информационной системы</w:t>
      </w:r>
      <w:r w:rsidR="00DF1F37" w:rsidRPr="00634695">
        <w:rPr>
          <w:bCs/>
          <w:szCs w:val="28"/>
        </w:rPr>
        <w:t>…</w:t>
      </w:r>
      <w:r w:rsidR="008C596D" w:rsidRPr="00634695">
        <w:rPr>
          <w:bCs/>
          <w:szCs w:val="28"/>
        </w:rPr>
        <w:t>».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2.2. </w:t>
      </w:r>
      <w:r w:rsidR="003703F4" w:rsidRPr="00634695">
        <w:rPr>
          <w:bCs/>
          <w:szCs w:val="28"/>
        </w:rPr>
        <w:t>При</w:t>
      </w:r>
      <w:r w:rsidR="007B3D4D" w:rsidRPr="00634695">
        <w:rPr>
          <w:bCs/>
          <w:szCs w:val="28"/>
        </w:rPr>
        <w:t xml:space="preserve"> временном оставлении рабочего места</w:t>
      </w:r>
      <w:r w:rsidR="003703F4" w:rsidRPr="00634695">
        <w:rPr>
          <w:bCs/>
          <w:szCs w:val="28"/>
        </w:rPr>
        <w:t xml:space="preserve"> пользователь обязан: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блокировать ввод-вывод информации на своем рабочем месте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 xml:space="preserve"> в случаях кратковременного отсутствия (перерыв) или выключать СВТ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блокировать вывод информации на монитор </w:t>
      </w:r>
      <w:r w:rsidR="007901AC" w:rsidRPr="00634695">
        <w:rPr>
          <w:szCs w:val="28"/>
        </w:rPr>
        <w:t>СВТ</w:t>
      </w:r>
      <w:r w:rsidRPr="00634695">
        <w:rPr>
          <w:szCs w:val="28"/>
        </w:rPr>
        <w:t>;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bCs/>
          <w:szCs w:val="28"/>
        </w:rPr>
        <w:t>2.3. </w:t>
      </w:r>
      <w:r w:rsidR="00D57881">
        <w:rPr>
          <w:bCs/>
          <w:szCs w:val="28"/>
        </w:rPr>
        <w:t>Пользователю запрещается</w:t>
      </w:r>
      <w:bookmarkStart w:id="0" w:name="_GoBack"/>
      <w:bookmarkEnd w:id="0"/>
      <w:r w:rsidR="003703F4" w:rsidRPr="00634695">
        <w:rPr>
          <w:bCs/>
          <w:szCs w:val="28"/>
        </w:rPr>
        <w:t>: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подключать к </w:t>
      </w:r>
      <w:r w:rsidR="007901AC" w:rsidRPr="00634695">
        <w:rPr>
          <w:szCs w:val="28"/>
        </w:rPr>
        <w:t>СВТ</w:t>
      </w:r>
      <w:r w:rsidRPr="00634695">
        <w:rPr>
          <w:szCs w:val="28"/>
        </w:rPr>
        <w:t xml:space="preserve"> нештатные устройства;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производить загрузку нештатной операционной системы с внешнего носителя;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самостоятельно вносить изменения в состав, конфигурацию и размещение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самостоятельно вносить изменения в состав, конфигурацию и настройку программного обеспечения (</w:t>
      </w:r>
      <w:r w:rsidR="005E7CE7" w:rsidRPr="00634695">
        <w:rPr>
          <w:szCs w:val="28"/>
        </w:rPr>
        <w:t xml:space="preserve">далее </w:t>
      </w:r>
      <w:r w:rsidR="00DF1F37" w:rsidRPr="00634695">
        <w:rPr>
          <w:szCs w:val="28"/>
        </w:rPr>
        <w:t>–</w:t>
      </w:r>
      <w:r w:rsidR="005E7CE7" w:rsidRPr="00634695">
        <w:rPr>
          <w:szCs w:val="28"/>
        </w:rPr>
        <w:t xml:space="preserve"> </w:t>
      </w:r>
      <w:r w:rsidRPr="00634695">
        <w:rPr>
          <w:szCs w:val="28"/>
        </w:rPr>
        <w:t xml:space="preserve">ПО), установленного в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устанавливать</w:t>
      </w:r>
      <w:r w:rsidR="008C596D" w:rsidRPr="00634695">
        <w:rPr>
          <w:szCs w:val="28"/>
        </w:rPr>
        <w:t xml:space="preserve"> запрещенное к использованию ПО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самостоятельно вносить изменения в размещение, состав и настройку </w:t>
      </w:r>
      <w:r w:rsidR="003A7045" w:rsidRPr="00634695">
        <w:rPr>
          <w:szCs w:val="28"/>
        </w:rPr>
        <w:t>средств защиты информации</w:t>
      </w:r>
      <w:r w:rsidRPr="00634695">
        <w:rPr>
          <w:szCs w:val="28"/>
        </w:rPr>
        <w:t xml:space="preserve"> </w:t>
      </w:r>
      <w:r w:rsidR="004F0CCB" w:rsidRPr="00634695">
        <w:rPr>
          <w:szCs w:val="28"/>
        </w:rPr>
        <w:t>ИСПДн</w:t>
      </w:r>
      <w:r w:rsidR="00634695">
        <w:rPr>
          <w:szCs w:val="28"/>
        </w:rPr>
        <w:t>, а так</w:t>
      </w:r>
      <w:r w:rsidR="0038246B" w:rsidRPr="00634695">
        <w:rPr>
          <w:szCs w:val="28"/>
        </w:rPr>
        <w:t xml:space="preserve">же завершать работу </w:t>
      </w:r>
      <w:r w:rsidR="003A7045" w:rsidRPr="00634695">
        <w:rPr>
          <w:szCs w:val="28"/>
        </w:rPr>
        <w:t xml:space="preserve">средств защиты информации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сообщать устно, письменно или иным способом (показ и т.п.) другим лицам пароли, передавать личные идентификаторы</w:t>
      </w:r>
      <w:r w:rsidR="008C596D" w:rsidRPr="00634695">
        <w:rPr>
          <w:szCs w:val="28"/>
        </w:rPr>
        <w:t xml:space="preserve"> (наименование учетной записи)</w:t>
      </w:r>
      <w:r w:rsidRPr="00634695">
        <w:rPr>
          <w:szCs w:val="28"/>
        </w:rPr>
        <w:t xml:space="preserve">, ключевые </w:t>
      </w:r>
      <w:r w:rsidR="00AF615D" w:rsidRPr="00634695">
        <w:rPr>
          <w:szCs w:val="28"/>
        </w:rPr>
        <w:t>носители</w:t>
      </w:r>
      <w:r w:rsidRPr="00634695">
        <w:rPr>
          <w:szCs w:val="28"/>
        </w:rPr>
        <w:t xml:space="preserve"> и другие реквизиты доступа к ресурсам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szCs w:val="28"/>
        </w:rPr>
        <w:t>3. </w:t>
      </w:r>
      <w:r w:rsidR="005E7CE7" w:rsidRPr="00634695">
        <w:rPr>
          <w:bCs/>
          <w:szCs w:val="28"/>
        </w:rPr>
        <w:t>Права</w:t>
      </w:r>
    </w:p>
    <w:p w:rsidR="003703F4" w:rsidRPr="008334A2" w:rsidRDefault="003703F4" w:rsidP="005E7CE7">
      <w:pPr>
        <w:shd w:val="clear" w:color="auto" w:fill="FFFFFF"/>
        <w:spacing w:after="55"/>
        <w:jc w:val="left"/>
        <w:rPr>
          <w:szCs w:val="28"/>
        </w:rPr>
      </w:pPr>
      <w:r w:rsidRPr="008334A2">
        <w:rPr>
          <w:szCs w:val="28"/>
        </w:rPr>
        <w:t xml:space="preserve">Пользователь </w:t>
      </w:r>
      <w:r w:rsidR="004F0CCB" w:rsidRPr="008334A2">
        <w:rPr>
          <w:szCs w:val="28"/>
        </w:rPr>
        <w:t>ИСПДн</w:t>
      </w:r>
      <w:r w:rsidRPr="008334A2">
        <w:rPr>
          <w:szCs w:val="28"/>
        </w:rPr>
        <w:t xml:space="preserve"> имеет право: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обращаться к администратору безопасности информации с просьбой об оказании технической и методической помощи по обеспечению безопасности, обрабатываемой в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 xml:space="preserve"> информации, по использованию установленных программных и технических средств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, а также по вопросам эксплуатации установленных СЗИ;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обращаться к ответственному </w:t>
      </w:r>
      <w:r w:rsidR="00AB607F" w:rsidRPr="00634695">
        <w:rPr>
          <w:szCs w:val="28"/>
        </w:rPr>
        <w:t>за обеспечение безопасности персональных данных</w:t>
      </w:r>
      <w:r w:rsidRPr="00634695">
        <w:rPr>
          <w:szCs w:val="28"/>
        </w:rPr>
        <w:t xml:space="preserve"> по вопросам эксплуатации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 xml:space="preserve"> (выполнение установленной технологии обработки информации, инструкций и других документов по обеспечению информационной безопасности объекта и защиты информации);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обращаться к ответственному за обеспечение безопасности персональных данных в ИС по вопросам выполнения режимных мер при обработке информации.</w:t>
      </w:r>
    </w:p>
    <w:p w:rsidR="003703F4" w:rsidRPr="00634695" w:rsidRDefault="00634695" w:rsidP="00634695">
      <w:pPr>
        <w:shd w:val="clear" w:color="auto" w:fill="FFFFFF"/>
        <w:spacing w:after="55"/>
        <w:ind w:firstLine="708"/>
        <w:rPr>
          <w:bCs/>
          <w:szCs w:val="28"/>
        </w:rPr>
      </w:pPr>
      <w:r>
        <w:rPr>
          <w:szCs w:val="28"/>
        </w:rPr>
        <w:t>4. </w:t>
      </w:r>
      <w:r w:rsidR="005E7CE7" w:rsidRPr="00634695">
        <w:rPr>
          <w:bCs/>
          <w:szCs w:val="28"/>
        </w:rPr>
        <w:t>Ответственность</w:t>
      </w:r>
    </w:p>
    <w:p w:rsidR="003703F4" w:rsidRPr="008334A2" w:rsidRDefault="003703F4" w:rsidP="005E7CE7">
      <w:pPr>
        <w:shd w:val="clear" w:color="auto" w:fill="FFFFFF"/>
        <w:spacing w:after="55"/>
        <w:jc w:val="left"/>
        <w:rPr>
          <w:szCs w:val="28"/>
        </w:rPr>
      </w:pPr>
      <w:r w:rsidRPr="008334A2">
        <w:rPr>
          <w:szCs w:val="28"/>
        </w:rPr>
        <w:t>Пользователь несет персональную ответственность: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>за соблюдение установленной технологии обработки информации;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lastRenderedPageBreak/>
        <w:t xml:space="preserve">за соблюдение режима конфиденциальности при обработке и хранении в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 xml:space="preserve"> информации;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за правильность понимания и полноту выполнения задач, функций, прав и обязанностей, возложенных на него при работе в </w:t>
      </w:r>
      <w:r w:rsidR="004F0CCB" w:rsidRPr="00634695">
        <w:rPr>
          <w:szCs w:val="28"/>
        </w:rPr>
        <w:t>ИСПДн</w:t>
      </w:r>
      <w:r w:rsidRPr="00634695">
        <w:rPr>
          <w:szCs w:val="28"/>
        </w:rPr>
        <w:t>;</w:t>
      </w:r>
    </w:p>
    <w:p w:rsidR="003703F4" w:rsidRPr="00634695" w:rsidRDefault="003703F4" w:rsidP="00634695">
      <w:pPr>
        <w:shd w:val="clear" w:color="auto" w:fill="FFFFFF"/>
        <w:spacing w:after="55"/>
        <w:ind w:firstLine="708"/>
        <w:rPr>
          <w:szCs w:val="28"/>
        </w:rPr>
      </w:pPr>
      <w:r w:rsidRPr="00634695">
        <w:rPr>
          <w:szCs w:val="28"/>
        </w:rPr>
        <w:t xml:space="preserve">за соблюдение требований нормативных правовых актов, приказов, распоряжений и указаний, определяющих порядок организации работ по </w:t>
      </w:r>
      <w:r w:rsidR="00E85883" w:rsidRPr="00634695">
        <w:rPr>
          <w:szCs w:val="28"/>
        </w:rPr>
        <w:t>обеспечению</w:t>
      </w:r>
      <w:r w:rsidRPr="00634695">
        <w:rPr>
          <w:szCs w:val="28"/>
        </w:rPr>
        <w:t xml:space="preserve"> безопасности при работе с персональными данными.</w:t>
      </w:r>
    </w:p>
    <w:sectPr w:rsidR="003703F4" w:rsidRPr="00634695" w:rsidSect="00DF1F37">
      <w:headerReference w:type="even" r:id="rId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BD" w:rsidRDefault="00E438BD">
      <w:r>
        <w:separator/>
      </w:r>
    </w:p>
  </w:endnote>
  <w:endnote w:type="continuationSeparator" w:id="0">
    <w:p w:rsidR="00E438BD" w:rsidRDefault="00E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BD" w:rsidRDefault="00E438BD">
      <w:r>
        <w:separator/>
      </w:r>
    </w:p>
  </w:footnote>
  <w:footnote w:type="continuationSeparator" w:id="0">
    <w:p w:rsidR="00E438BD" w:rsidRDefault="00E4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A0" w:rsidRDefault="003B45A0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B45A0" w:rsidRDefault="003B4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4F8"/>
    <w:multiLevelType w:val="hybridMultilevel"/>
    <w:tmpl w:val="760E9A9E"/>
    <w:lvl w:ilvl="0" w:tplc="12301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1AFE2FE0"/>
    <w:multiLevelType w:val="hybridMultilevel"/>
    <w:tmpl w:val="430814B4"/>
    <w:lvl w:ilvl="0" w:tplc="B0483CD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A1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4C19E6"/>
    <w:multiLevelType w:val="hybridMultilevel"/>
    <w:tmpl w:val="A936EC88"/>
    <w:lvl w:ilvl="0" w:tplc="BFA83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E5F92"/>
    <w:multiLevelType w:val="multilevel"/>
    <w:tmpl w:val="3DAA0E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2654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32660"/>
    <w:multiLevelType w:val="hybridMultilevel"/>
    <w:tmpl w:val="CB2E1F4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BE464A"/>
    <w:multiLevelType w:val="hybridMultilevel"/>
    <w:tmpl w:val="955A2FFE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19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18"/>
  </w:num>
  <w:num w:numId="12">
    <w:abstractNumId w:val="20"/>
  </w:num>
  <w:num w:numId="13">
    <w:abstractNumId w:val="2"/>
  </w:num>
  <w:num w:numId="14">
    <w:abstractNumId w:val="8"/>
  </w:num>
  <w:num w:numId="15">
    <w:abstractNumId w:val="12"/>
  </w:num>
  <w:num w:numId="16">
    <w:abstractNumId w:val="9"/>
  </w:num>
  <w:num w:numId="17">
    <w:abstractNumId w:val="14"/>
  </w:num>
  <w:num w:numId="18">
    <w:abstractNumId w:val="4"/>
  </w:num>
  <w:num w:numId="19">
    <w:abstractNumId w:val="16"/>
  </w:num>
  <w:num w:numId="20">
    <w:abstractNumId w:val="7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470D"/>
    <w:rsid w:val="000755B4"/>
    <w:rsid w:val="00075AA6"/>
    <w:rsid w:val="00076EAD"/>
    <w:rsid w:val="00080E04"/>
    <w:rsid w:val="00081524"/>
    <w:rsid w:val="00084A43"/>
    <w:rsid w:val="00085C3C"/>
    <w:rsid w:val="000910E9"/>
    <w:rsid w:val="000A149D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D7B4A"/>
    <w:rsid w:val="000E3C20"/>
    <w:rsid w:val="000E74F9"/>
    <w:rsid w:val="000F0EE0"/>
    <w:rsid w:val="000F2788"/>
    <w:rsid w:val="000F36F7"/>
    <w:rsid w:val="000F4726"/>
    <w:rsid w:val="000F6838"/>
    <w:rsid w:val="00100366"/>
    <w:rsid w:val="001010A5"/>
    <w:rsid w:val="00103627"/>
    <w:rsid w:val="00103F83"/>
    <w:rsid w:val="00106B32"/>
    <w:rsid w:val="00106EEF"/>
    <w:rsid w:val="00107925"/>
    <w:rsid w:val="001101B3"/>
    <w:rsid w:val="001120DC"/>
    <w:rsid w:val="0011291F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579A2"/>
    <w:rsid w:val="001622D6"/>
    <w:rsid w:val="00163127"/>
    <w:rsid w:val="00164803"/>
    <w:rsid w:val="001673E1"/>
    <w:rsid w:val="001705AF"/>
    <w:rsid w:val="00173032"/>
    <w:rsid w:val="00176942"/>
    <w:rsid w:val="00176C87"/>
    <w:rsid w:val="00191E28"/>
    <w:rsid w:val="00194675"/>
    <w:rsid w:val="00195D63"/>
    <w:rsid w:val="001A188A"/>
    <w:rsid w:val="001A2CEC"/>
    <w:rsid w:val="001A3EDE"/>
    <w:rsid w:val="001A5E76"/>
    <w:rsid w:val="001A6595"/>
    <w:rsid w:val="001A7335"/>
    <w:rsid w:val="001B4D76"/>
    <w:rsid w:val="001B7216"/>
    <w:rsid w:val="001B7AAA"/>
    <w:rsid w:val="001C6440"/>
    <w:rsid w:val="001C6630"/>
    <w:rsid w:val="001C6649"/>
    <w:rsid w:val="001C7469"/>
    <w:rsid w:val="001C7EBC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5777"/>
    <w:rsid w:val="00206DDA"/>
    <w:rsid w:val="002102BC"/>
    <w:rsid w:val="002161D0"/>
    <w:rsid w:val="002177AC"/>
    <w:rsid w:val="002211F3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66E25"/>
    <w:rsid w:val="00270EB4"/>
    <w:rsid w:val="002753DF"/>
    <w:rsid w:val="002771F2"/>
    <w:rsid w:val="0027770B"/>
    <w:rsid w:val="00281EF4"/>
    <w:rsid w:val="00282161"/>
    <w:rsid w:val="0028349E"/>
    <w:rsid w:val="002841E8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3F4"/>
    <w:rsid w:val="00370C8C"/>
    <w:rsid w:val="0037143D"/>
    <w:rsid w:val="00374623"/>
    <w:rsid w:val="00374DA5"/>
    <w:rsid w:val="00375DA8"/>
    <w:rsid w:val="00380FF0"/>
    <w:rsid w:val="00381977"/>
    <w:rsid w:val="0038246B"/>
    <w:rsid w:val="003830C3"/>
    <w:rsid w:val="00383B33"/>
    <w:rsid w:val="003858A8"/>
    <w:rsid w:val="0038732E"/>
    <w:rsid w:val="003925C5"/>
    <w:rsid w:val="003A0AD4"/>
    <w:rsid w:val="003A28D2"/>
    <w:rsid w:val="003A3865"/>
    <w:rsid w:val="003A7045"/>
    <w:rsid w:val="003A77E0"/>
    <w:rsid w:val="003B0446"/>
    <w:rsid w:val="003B1383"/>
    <w:rsid w:val="003B1639"/>
    <w:rsid w:val="003B38AF"/>
    <w:rsid w:val="003B45A0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A4A88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0CCB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A3F95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D76D5"/>
    <w:rsid w:val="005E0F20"/>
    <w:rsid w:val="005E0F3E"/>
    <w:rsid w:val="005E548E"/>
    <w:rsid w:val="005E6B11"/>
    <w:rsid w:val="005E7CE7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743"/>
    <w:rsid w:val="0062198B"/>
    <w:rsid w:val="00631021"/>
    <w:rsid w:val="00633DD4"/>
    <w:rsid w:val="00634695"/>
    <w:rsid w:val="00637EFD"/>
    <w:rsid w:val="0064016C"/>
    <w:rsid w:val="0064280E"/>
    <w:rsid w:val="00642D19"/>
    <w:rsid w:val="00650064"/>
    <w:rsid w:val="00650A34"/>
    <w:rsid w:val="00656789"/>
    <w:rsid w:val="006632D4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0D9C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557"/>
    <w:rsid w:val="006C669A"/>
    <w:rsid w:val="006D4F94"/>
    <w:rsid w:val="006E245C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1AC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B3D4D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34A2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0C92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A576E"/>
    <w:rsid w:val="008B0F73"/>
    <w:rsid w:val="008B25E8"/>
    <w:rsid w:val="008B40A9"/>
    <w:rsid w:val="008B5374"/>
    <w:rsid w:val="008B6693"/>
    <w:rsid w:val="008C1856"/>
    <w:rsid w:val="008C18C8"/>
    <w:rsid w:val="008C3F67"/>
    <w:rsid w:val="008C596D"/>
    <w:rsid w:val="008D0BCC"/>
    <w:rsid w:val="008D2421"/>
    <w:rsid w:val="008D72E9"/>
    <w:rsid w:val="008E4A0E"/>
    <w:rsid w:val="008E7948"/>
    <w:rsid w:val="008F0B42"/>
    <w:rsid w:val="008F0FC6"/>
    <w:rsid w:val="008F2B17"/>
    <w:rsid w:val="008F2B61"/>
    <w:rsid w:val="008F2C4F"/>
    <w:rsid w:val="008F35E3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5E53"/>
    <w:rsid w:val="00967996"/>
    <w:rsid w:val="0097007B"/>
    <w:rsid w:val="009739EB"/>
    <w:rsid w:val="00974BCC"/>
    <w:rsid w:val="0097648B"/>
    <w:rsid w:val="00983750"/>
    <w:rsid w:val="0098565A"/>
    <w:rsid w:val="009857B4"/>
    <w:rsid w:val="009874AF"/>
    <w:rsid w:val="00992029"/>
    <w:rsid w:val="00992F51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0C2E"/>
    <w:rsid w:val="00A117D4"/>
    <w:rsid w:val="00A15804"/>
    <w:rsid w:val="00A167FE"/>
    <w:rsid w:val="00A24AF8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414F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B607F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615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A7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C5499"/>
    <w:rsid w:val="00BD5145"/>
    <w:rsid w:val="00BD5C13"/>
    <w:rsid w:val="00BE07F8"/>
    <w:rsid w:val="00BE146C"/>
    <w:rsid w:val="00BE2D9F"/>
    <w:rsid w:val="00BE3435"/>
    <w:rsid w:val="00BE4C8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58BF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6CFC"/>
    <w:rsid w:val="00C67C8E"/>
    <w:rsid w:val="00C71925"/>
    <w:rsid w:val="00C7764F"/>
    <w:rsid w:val="00C77A20"/>
    <w:rsid w:val="00C77E76"/>
    <w:rsid w:val="00C82D79"/>
    <w:rsid w:val="00C83CB4"/>
    <w:rsid w:val="00C85E44"/>
    <w:rsid w:val="00C874EA"/>
    <w:rsid w:val="00C90054"/>
    <w:rsid w:val="00C90A2A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0CCD"/>
    <w:rsid w:val="00CC1D16"/>
    <w:rsid w:val="00CC1E1F"/>
    <w:rsid w:val="00CC22A3"/>
    <w:rsid w:val="00CC32E0"/>
    <w:rsid w:val="00CC3893"/>
    <w:rsid w:val="00CC3A16"/>
    <w:rsid w:val="00CC621A"/>
    <w:rsid w:val="00CC65C0"/>
    <w:rsid w:val="00CC7435"/>
    <w:rsid w:val="00CC7B4D"/>
    <w:rsid w:val="00CD018C"/>
    <w:rsid w:val="00CD1424"/>
    <w:rsid w:val="00CD1DA9"/>
    <w:rsid w:val="00CD2E9B"/>
    <w:rsid w:val="00CD4A18"/>
    <w:rsid w:val="00CD6E8C"/>
    <w:rsid w:val="00CE16EA"/>
    <w:rsid w:val="00CE2AD1"/>
    <w:rsid w:val="00CF2083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06D67"/>
    <w:rsid w:val="00D13DA4"/>
    <w:rsid w:val="00D15141"/>
    <w:rsid w:val="00D168F2"/>
    <w:rsid w:val="00D16C12"/>
    <w:rsid w:val="00D16CE0"/>
    <w:rsid w:val="00D17F29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47BEC"/>
    <w:rsid w:val="00D51E53"/>
    <w:rsid w:val="00D52FA2"/>
    <w:rsid w:val="00D54194"/>
    <w:rsid w:val="00D55C6B"/>
    <w:rsid w:val="00D57881"/>
    <w:rsid w:val="00D63425"/>
    <w:rsid w:val="00D634E7"/>
    <w:rsid w:val="00D707B1"/>
    <w:rsid w:val="00D73EF0"/>
    <w:rsid w:val="00D74499"/>
    <w:rsid w:val="00D75042"/>
    <w:rsid w:val="00D77011"/>
    <w:rsid w:val="00D8020E"/>
    <w:rsid w:val="00D819E2"/>
    <w:rsid w:val="00D83332"/>
    <w:rsid w:val="00D843E5"/>
    <w:rsid w:val="00D8726C"/>
    <w:rsid w:val="00D909FD"/>
    <w:rsid w:val="00D91964"/>
    <w:rsid w:val="00D9366B"/>
    <w:rsid w:val="00D9532E"/>
    <w:rsid w:val="00DA1E40"/>
    <w:rsid w:val="00DA247E"/>
    <w:rsid w:val="00DA5706"/>
    <w:rsid w:val="00DA5AC3"/>
    <w:rsid w:val="00DA601B"/>
    <w:rsid w:val="00DB68FD"/>
    <w:rsid w:val="00DC422B"/>
    <w:rsid w:val="00DC705C"/>
    <w:rsid w:val="00DD16AD"/>
    <w:rsid w:val="00DE292F"/>
    <w:rsid w:val="00DE72C7"/>
    <w:rsid w:val="00DF0512"/>
    <w:rsid w:val="00DF1F37"/>
    <w:rsid w:val="00DF27A9"/>
    <w:rsid w:val="00DF3E87"/>
    <w:rsid w:val="00DF4A77"/>
    <w:rsid w:val="00DF6B82"/>
    <w:rsid w:val="00DF6F5C"/>
    <w:rsid w:val="00DF734D"/>
    <w:rsid w:val="00E006CA"/>
    <w:rsid w:val="00E1408C"/>
    <w:rsid w:val="00E16753"/>
    <w:rsid w:val="00E21987"/>
    <w:rsid w:val="00E21E54"/>
    <w:rsid w:val="00E26385"/>
    <w:rsid w:val="00E2755C"/>
    <w:rsid w:val="00E31BC1"/>
    <w:rsid w:val="00E31DF0"/>
    <w:rsid w:val="00E345BF"/>
    <w:rsid w:val="00E346A4"/>
    <w:rsid w:val="00E34EA4"/>
    <w:rsid w:val="00E435E9"/>
    <w:rsid w:val="00E438BD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371E"/>
    <w:rsid w:val="00E85883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C0F60"/>
    <w:rsid w:val="00EC120C"/>
    <w:rsid w:val="00EC14B1"/>
    <w:rsid w:val="00EC253C"/>
    <w:rsid w:val="00EC2879"/>
    <w:rsid w:val="00EC3856"/>
    <w:rsid w:val="00EC647C"/>
    <w:rsid w:val="00ED1812"/>
    <w:rsid w:val="00ED3C99"/>
    <w:rsid w:val="00ED71D3"/>
    <w:rsid w:val="00EE182A"/>
    <w:rsid w:val="00EE254B"/>
    <w:rsid w:val="00EE2F7E"/>
    <w:rsid w:val="00EE6CA2"/>
    <w:rsid w:val="00EF0B72"/>
    <w:rsid w:val="00EF2B36"/>
    <w:rsid w:val="00F016F7"/>
    <w:rsid w:val="00F02CA0"/>
    <w:rsid w:val="00F0488E"/>
    <w:rsid w:val="00F05F64"/>
    <w:rsid w:val="00F11E10"/>
    <w:rsid w:val="00F15BC2"/>
    <w:rsid w:val="00F210EE"/>
    <w:rsid w:val="00F21382"/>
    <w:rsid w:val="00F221BD"/>
    <w:rsid w:val="00F24B42"/>
    <w:rsid w:val="00F25D91"/>
    <w:rsid w:val="00F26C81"/>
    <w:rsid w:val="00F26EAD"/>
    <w:rsid w:val="00F3038F"/>
    <w:rsid w:val="00F30797"/>
    <w:rsid w:val="00F309AB"/>
    <w:rsid w:val="00F37964"/>
    <w:rsid w:val="00F40DDE"/>
    <w:rsid w:val="00F4212A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338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866C"/>
  <w15:docId w15:val="{77EC838A-C82E-4231-A345-66A5BAE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styleId="af9">
    <w:name w:val="Normal (Web)"/>
    <w:basedOn w:val="a"/>
    <w:uiPriority w:val="99"/>
    <w:unhideWhenUsed/>
    <w:rsid w:val="001010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101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1679-5D52-41F4-A906-F7791EBD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149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33</cp:revision>
  <cp:lastPrinted>2013-05-28T08:57:00Z</cp:lastPrinted>
  <dcterms:created xsi:type="dcterms:W3CDTF">2014-05-30T01:50:00Z</dcterms:created>
  <dcterms:modified xsi:type="dcterms:W3CDTF">2023-06-27T03:28:00Z</dcterms:modified>
</cp:coreProperties>
</file>