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07" w:rsidRPr="00F81C07" w:rsidRDefault="00F81C07" w:rsidP="00F81C07">
      <w:pPr>
        <w:ind w:left="3402" w:firstLine="0"/>
        <w:jc w:val="right"/>
        <w:rPr>
          <w:szCs w:val="28"/>
        </w:rPr>
      </w:pPr>
      <w:r w:rsidRPr="00F81C07">
        <w:rPr>
          <w:szCs w:val="28"/>
        </w:rPr>
        <w:t>Приложение № 1</w:t>
      </w:r>
      <w:r>
        <w:rPr>
          <w:szCs w:val="28"/>
        </w:rPr>
        <w:t>0</w:t>
      </w:r>
    </w:p>
    <w:p w:rsidR="00F81C07" w:rsidRPr="00F81C07" w:rsidRDefault="00F81C07" w:rsidP="00F81C07">
      <w:pPr>
        <w:ind w:left="3402" w:firstLine="0"/>
        <w:jc w:val="right"/>
        <w:rPr>
          <w:szCs w:val="28"/>
        </w:rPr>
      </w:pPr>
    </w:p>
    <w:p w:rsidR="00F81C07" w:rsidRPr="00F81C07" w:rsidRDefault="00F81C07" w:rsidP="00F81C07">
      <w:pPr>
        <w:ind w:left="3402" w:firstLine="0"/>
        <w:jc w:val="right"/>
        <w:rPr>
          <w:szCs w:val="28"/>
        </w:rPr>
      </w:pPr>
      <w:r w:rsidRPr="00F81C07">
        <w:rPr>
          <w:szCs w:val="28"/>
        </w:rPr>
        <w:t>Утверждено</w:t>
      </w:r>
    </w:p>
    <w:p w:rsidR="00F81C07" w:rsidRPr="00F81C07" w:rsidRDefault="00F81C07" w:rsidP="00F81C07">
      <w:pPr>
        <w:ind w:left="3402" w:firstLine="0"/>
        <w:jc w:val="right"/>
        <w:rPr>
          <w:szCs w:val="28"/>
        </w:rPr>
      </w:pPr>
      <w:r w:rsidRPr="00F81C07">
        <w:rPr>
          <w:szCs w:val="28"/>
        </w:rPr>
        <w:t>приказом государственной</w:t>
      </w:r>
    </w:p>
    <w:p w:rsidR="00F81C07" w:rsidRPr="00F81C07" w:rsidRDefault="00F81C07" w:rsidP="00F81C07">
      <w:pPr>
        <w:ind w:left="3402" w:firstLine="0"/>
        <w:jc w:val="right"/>
        <w:rPr>
          <w:szCs w:val="28"/>
        </w:rPr>
      </w:pPr>
      <w:r w:rsidRPr="00F81C07">
        <w:rPr>
          <w:szCs w:val="28"/>
        </w:rPr>
        <w:t>инспекции по охране объектов</w:t>
      </w:r>
    </w:p>
    <w:p w:rsidR="00F81C07" w:rsidRPr="00F81C07" w:rsidRDefault="00F81C07" w:rsidP="00F81C07">
      <w:pPr>
        <w:ind w:left="3402" w:firstLine="0"/>
        <w:jc w:val="right"/>
        <w:rPr>
          <w:szCs w:val="28"/>
        </w:rPr>
      </w:pPr>
      <w:r w:rsidRPr="00F81C07">
        <w:rPr>
          <w:szCs w:val="28"/>
        </w:rPr>
        <w:t xml:space="preserve">культурного наследия </w:t>
      </w:r>
    </w:p>
    <w:p w:rsidR="00F81C07" w:rsidRPr="00F81C07" w:rsidRDefault="00F81C07" w:rsidP="00F81C07">
      <w:pPr>
        <w:ind w:left="3402" w:firstLine="0"/>
        <w:jc w:val="right"/>
        <w:rPr>
          <w:szCs w:val="28"/>
        </w:rPr>
      </w:pPr>
      <w:r w:rsidRPr="00F81C07">
        <w:rPr>
          <w:szCs w:val="28"/>
        </w:rPr>
        <w:t>Новосибирской области</w:t>
      </w:r>
    </w:p>
    <w:p w:rsidR="00F81C07" w:rsidRPr="00F81C07" w:rsidRDefault="00F81C07" w:rsidP="00F81C07">
      <w:pPr>
        <w:ind w:left="3402" w:firstLine="0"/>
        <w:jc w:val="right"/>
        <w:rPr>
          <w:b/>
          <w:szCs w:val="28"/>
        </w:rPr>
      </w:pPr>
      <w:r w:rsidRPr="00F81C07">
        <w:rPr>
          <w:szCs w:val="28"/>
        </w:rPr>
        <w:t>от ______ 2023 г. № _____</w:t>
      </w:r>
    </w:p>
    <w:p w:rsidR="00EB1044" w:rsidRPr="00C95A60" w:rsidRDefault="00EB1044" w:rsidP="00EB1044">
      <w:pPr>
        <w:ind w:firstLine="0"/>
        <w:jc w:val="center"/>
        <w:rPr>
          <w:rFonts w:eastAsia="Arial Unicode MS"/>
          <w:bCs/>
          <w:sz w:val="24"/>
          <w:szCs w:val="24"/>
          <w:lang w:eastAsia="en-US"/>
        </w:rPr>
      </w:pPr>
    </w:p>
    <w:p w:rsidR="006632D4" w:rsidRPr="00F81C07" w:rsidRDefault="001010A5" w:rsidP="006632D4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F81C07">
        <w:rPr>
          <w:rFonts w:eastAsia="Arial Unicode MS"/>
          <w:bCs/>
          <w:szCs w:val="28"/>
          <w:lang w:eastAsia="en-US"/>
        </w:rPr>
        <w:t>Инструк</w:t>
      </w:r>
      <w:r w:rsidR="00C71925" w:rsidRPr="00F81C07">
        <w:rPr>
          <w:rFonts w:eastAsia="Arial Unicode MS"/>
          <w:bCs/>
          <w:szCs w:val="28"/>
          <w:lang w:eastAsia="en-US"/>
        </w:rPr>
        <w:t>ц</w:t>
      </w:r>
      <w:r w:rsidRPr="00F81C07">
        <w:rPr>
          <w:rFonts w:eastAsia="Arial Unicode MS"/>
          <w:bCs/>
          <w:szCs w:val="28"/>
          <w:lang w:eastAsia="en-US"/>
        </w:rPr>
        <w:t>ия</w:t>
      </w:r>
    </w:p>
    <w:p w:rsidR="009107F4" w:rsidRPr="00F81C07" w:rsidRDefault="00D5738F" w:rsidP="009107F4">
      <w:pPr>
        <w:pStyle w:val="afa"/>
        <w:shd w:val="clear" w:color="auto" w:fill="FFFFFF"/>
        <w:spacing w:before="0" w:beforeAutospacing="0" w:after="55" w:afterAutospacing="0"/>
        <w:jc w:val="center"/>
        <w:rPr>
          <w:rStyle w:val="afb"/>
          <w:b w:val="0"/>
          <w:sz w:val="28"/>
          <w:szCs w:val="28"/>
        </w:rPr>
      </w:pPr>
      <w:r w:rsidRPr="00F81C07">
        <w:rPr>
          <w:sz w:val="28"/>
          <w:szCs w:val="28"/>
        </w:rPr>
        <w:t xml:space="preserve">о порядке резервирования и восстановления работоспособности технических средств и программного обеспечения, баз данных и средств защиты информации </w:t>
      </w:r>
      <w:r w:rsidR="00EA1407" w:rsidRPr="00F81C07">
        <w:rPr>
          <w:sz w:val="28"/>
          <w:szCs w:val="28"/>
        </w:rPr>
        <w:t>в информационн</w:t>
      </w:r>
      <w:r w:rsidR="00E31494" w:rsidRPr="00F81C07">
        <w:rPr>
          <w:sz w:val="28"/>
          <w:szCs w:val="28"/>
        </w:rPr>
        <w:t>ых</w:t>
      </w:r>
      <w:r w:rsidR="00EA1407" w:rsidRPr="00F81C07">
        <w:rPr>
          <w:sz w:val="28"/>
          <w:szCs w:val="28"/>
        </w:rPr>
        <w:t xml:space="preserve"> систем </w:t>
      </w:r>
      <w:r w:rsidR="00E31494" w:rsidRPr="00F81C07">
        <w:rPr>
          <w:sz w:val="28"/>
          <w:szCs w:val="28"/>
        </w:rPr>
        <w:t>персональных данных</w:t>
      </w:r>
    </w:p>
    <w:p w:rsidR="009107F4" w:rsidRPr="00F81C07" w:rsidRDefault="009107F4" w:rsidP="009B339C">
      <w:pPr>
        <w:pStyle w:val="afa"/>
        <w:shd w:val="clear" w:color="auto" w:fill="FFFFFF"/>
        <w:spacing w:before="0" w:beforeAutospacing="0" w:after="55" w:afterAutospacing="0"/>
        <w:jc w:val="center"/>
        <w:rPr>
          <w:sz w:val="28"/>
          <w:szCs w:val="28"/>
        </w:rPr>
      </w:pPr>
    </w:p>
    <w:p w:rsidR="009B339C" w:rsidRPr="00F81C07" w:rsidRDefault="00F81C07" w:rsidP="00F81C07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1. </w:t>
      </w:r>
      <w:r w:rsidR="009B339C" w:rsidRPr="00F81C07">
        <w:rPr>
          <w:rStyle w:val="afb"/>
          <w:b w:val="0"/>
          <w:sz w:val="28"/>
          <w:szCs w:val="28"/>
        </w:rPr>
        <w:t>Общие положения</w:t>
      </w:r>
    </w:p>
    <w:p w:rsidR="005566ED" w:rsidRDefault="00F81C07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1.1. </w:t>
      </w:r>
      <w:r w:rsidR="002F510C" w:rsidRPr="00F81C07">
        <w:rPr>
          <w:rStyle w:val="afb"/>
          <w:b w:val="0"/>
          <w:sz w:val="28"/>
          <w:szCs w:val="28"/>
        </w:rPr>
        <w:t xml:space="preserve">Настоящая </w:t>
      </w:r>
      <w:r w:rsidR="009B339C" w:rsidRPr="00F81C07">
        <w:rPr>
          <w:rStyle w:val="afb"/>
          <w:b w:val="0"/>
          <w:sz w:val="28"/>
          <w:szCs w:val="28"/>
        </w:rPr>
        <w:t xml:space="preserve">Инструкция </w:t>
      </w:r>
      <w:r w:rsidR="00E31494" w:rsidRPr="00F81C07">
        <w:rPr>
          <w:sz w:val="28"/>
          <w:szCs w:val="28"/>
        </w:rPr>
        <w:t xml:space="preserve">о порядке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 персональных данных </w:t>
      </w:r>
      <w:r w:rsidR="009B339C" w:rsidRPr="00F81C07">
        <w:rPr>
          <w:rStyle w:val="afb"/>
          <w:b w:val="0"/>
          <w:sz w:val="28"/>
          <w:szCs w:val="28"/>
        </w:rPr>
        <w:t xml:space="preserve">(далее – Инструкция) определяет порядок действий по резервированию и восстановлению работоспособности технических средств (далее – ТС) и программного обеспечения (далее – ПО), баз данных и средств защиты информации (далее – СЗИ), связанных с функционированием </w:t>
      </w:r>
      <w:r w:rsidR="00E31494" w:rsidRPr="00F81C07">
        <w:rPr>
          <w:sz w:val="28"/>
          <w:szCs w:val="28"/>
        </w:rPr>
        <w:t xml:space="preserve">информационных систем персональных данных </w:t>
      </w:r>
      <w:r w:rsidR="00E31494" w:rsidRPr="00F81C07">
        <w:rPr>
          <w:rStyle w:val="afb"/>
          <w:b w:val="0"/>
          <w:sz w:val="28"/>
          <w:szCs w:val="28"/>
        </w:rPr>
        <w:t xml:space="preserve">(далее – ИСПДн) </w:t>
      </w:r>
      <w:r w:rsidR="005566ED">
        <w:rPr>
          <w:rStyle w:val="afb"/>
          <w:b w:val="0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910E71" w:rsidRPr="00F81C07">
        <w:rPr>
          <w:sz w:val="28"/>
          <w:szCs w:val="28"/>
        </w:rPr>
        <w:t>ГИО ОКН НСО</w:t>
      </w:r>
      <w:r w:rsidR="005566ED">
        <w:rPr>
          <w:sz w:val="28"/>
          <w:szCs w:val="28"/>
        </w:rPr>
        <w:t>)</w:t>
      </w:r>
      <w:r w:rsidR="009B339C" w:rsidRPr="00F81C07">
        <w:rPr>
          <w:rStyle w:val="afb"/>
          <w:b w:val="0"/>
          <w:sz w:val="28"/>
          <w:szCs w:val="28"/>
        </w:rPr>
        <w:t xml:space="preserve">, меры и средства поддержания непрерывности работы и восстановления работоспособности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>.</w:t>
      </w:r>
      <w:r w:rsidR="005566ED">
        <w:rPr>
          <w:rStyle w:val="afb"/>
          <w:b w:val="0"/>
          <w:sz w:val="28"/>
          <w:szCs w:val="28"/>
        </w:rPr>
        <w:t xml:space="preserve"> 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1.2. </w:t>
      </w:r>
      <w:r w:rsidR="009B339C" w:rsidRPr="00F81C07">
        <w:rPr>
          <w:rStyle w:val="afb"/>
          <w:b w:val="0"/>
          <w:sz w:val="28"/>
          <w:szCs w:val="28"/>
        </w:rPr>
        <w:t xml:space="preserve">Целью Инструкции является превентивная защита элементов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 xml:space="preserve"> от потери защищаемой информации.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1.3. </w:t>
      </w:r>
      <w:r w:rsidR="009B339C" w:rsidRPr="00F81C07">
        <w:rPr>
          <w:rStyle w:val="afb"/>
          <w:b w:val="0"/>
          <w:sz w:val="28"/>
          <w:szCs w:val="28"/>
        </w:rPr>
        <w:t>Задачами данной Инструкции является: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определение мер защиты от потери информации;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определение действий восстановления в случае потери информации.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1.4. </w:t>
      </w:r>
      <w:r w:rsidR="009B339C" w:rsidRPr="00F81C07">
        <w:rPr>
          <w:rStyle w:val="afb"/>
          <w:b w:val="0"/>
          <w:sz w:val="28"/>
          <w:szCs w:val="28"/>
        </w:rPr>
        <w:t xml:space="preserve">Действие настоящей Инструкции распространяется на всех </w:t>
      </w:r>
      <w:r w:rsidR="00E31494" w:rsidRPr="00F81C07">
        <w:rPr>
          <w:rStyle w:val="afb"/>
          <w:b w:val="0"/>
          <w:sz w:val="28"/>
          <w:szCs w:val="28"/>
        </w:rPr>
        <w:t>сотрудников</w:t>
      </w:r>
      <w:r w:rsidR="009B339C" w:rsidRPr="00F81C07">
        <w:rPr>
          <w:rStyle w:val="afb"/>
          <w:b w:val="0"/>
          <w:sz w:val="28"/>
          <w:szCs w:val="28"/>
        </w:rPr>
        <w:t xml:space="preserve"> </w:t>
      </w:r>
      <w:r w:rsidR="00910E71" w:rsidRPr="00F81C07">
        <w:rPr>
          <w:sz w:val="28"/>
          <w:szCs w:val="28"/>
        </w:rPr>
        <w:t>ГИО ОКН НСО</w:t>
      </w:r>
      <w:r w:rsidR="009B339C" w:rsidRPr="00F81C07">
        <w:rPr>
          <w:rStyle w:val="afb"/>
          <w:b w:val="0"/>
          <w:sz w:val="28"/>
          <w:szCs w:val="28"/>
        </w:rPr>
        <w:t xml:space="preserve">, имеющих доступ к ресурсам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>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жизнеобеспечения;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обеспечения отказоустойчивости;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резервного копирования и хранения данных;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контроля физического доступа.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1.5. </w:t>
      </w:r>
      <w:r w:rsidR="009B339C" w:rsidRPr="00F81C07">
        <w:rPr>
          <w:rStyle w:val="afb"/>
          <w:b w:val="0"/>
          <w:sz w:val="28"/>
          <w:szCs w:val="28"/>
        </w:rPr>
        <w:t>Ответственным сотрудником за реагирование на инциденты безопасности, приводящие к потере защищаемой информации, назначается администратор безопасности информации.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1.6. </w:t>
      </w:r>
      <w:r w:rsidR="009B339C" w:rsidRPr="00F81C07">
        <w:rPr>
          <w:rStyle w:val="afb"/>
          <w:b w:val="0"/>
          <w:sz w:val="28"/>
          <w:szCs w:val="28"/>
        </w:rPr>
        <w:t xml:space="preserve">Ответственным сотрудником за контроль обеспечения мероприятий по предотвращению инцидентов безопасности, приводящих к </w:t>
      </w:r>
      <w:r w:rsidR="009B339C" w:rsidRPr="00F81C07">
        <w:rPr>
          <w:rStyle w:val="afb"/>
          <w:b w:val="0"/>
          <w:sz w:val="28"/>
          <w:szCs w:val="28"/>
        </w:rPr>
        <w:lastRenderedPageBreak/>
        <w:t>потере защищаемой информации, назначается администратор безопасности и</w:t>
      </w:r>
      <w:r w:rsidR="00C95A60" w:rsidRPr="00F81C07">
        <w:rPr>
          <w:rStyle w:val="afb"/>
          <w:b w:val="0"/>
          <w:sz w:val="28"/>
          <w:szCs w:val="28"/>
        </w:rPr>
        <w:t>нформации или ответственный по обеспечению безопасности</w:t>
      </w:r>
      <w:r w:rsidR="009B339C" w:rsidRPr="00F81C07">
        <w:rPr>
          <w:rStyle w:val="afb"/>
          <w:b w:val="0"/>
          <w:sz w:val="28"/>
          <w:szCs w:val="28"/>
        </w:rPr>
        <w:t xml:space="preserve"> персональных данных.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2. </w:t>
      </w:r>
      <w:r w:rsidR="009B339C" w:rsidRPr="00F81C07">
        <w:rPr>
          <w:rStyle w:val="afb"/>
          <w:b w:val="0"/>
          <w:sz w:val="28"/>
          <w:szCs w:val="28"/>
        </w:rPr>
        <w:t>Порядок реагирования на инцидент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2.1. </w:t>
      </w:r>
      <w:r w:rsidR="009B339C" w:rsidRPr="00F81C07">
        <w:rPr>
          <w:rStyle w:val="afb"/>
          <w:b w:val="0"/>
          <w:sz w:val="28"/>
          <w:szCs w:val="28"/>
        </w:rPr>
        <w:t>В настоящем документе под инцидент</w:t>
      </w:r>
      <w:r w:rsidR="00C95A60" w:rsidRPr="00F81C07">
        <w:rPr>
          <w:rStyle w:val="afb"/>
          <w:b w:val="0"/>
          <w:sz w:val="28"/>
          <w:szCs w:val="28"/>
        </w:rPr>
        <w:t>ом понимается некоторое происше</w:t>
      </w:r>
      <w:r w:rsidR="009B339C" w:rsidRPr="00F81C07">
        <w:rPr>
          <w:rStyle w:val="afb"/>
          <w:b w:val="0"/>
          <w:sz w:val="28"/>
          <w:szCs w:val="28"/>
        </w:rPr>
        <w:t xml:space="preserve">ствие, связанное со сбоем в функционировании элементов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 xml:space="preserve">, предоставляемых пользователям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>, а так же потерей защищаемой информации.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2.2. </w:t>
      </w:r>
      <w:r w:rsidR="009B339C" w:rsidRPr="00F81C07">
        <w:rPr>
          <w:rStyle w:val="afb"/>
          <w:b w:val="0"/>
          <w:sz w:val="28"/>
          <w:szCs w:val="28"/>
        </w:rPr>
        <w:t>Происшествие, вызывающее инцидент, может произойти: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в результате непреднамеренных действий пользователей;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в результате преднамеренных действий пользователей и третьих лиц;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 xml:space="preserve">в результате нарушения правил эксплуатации технических средств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Pr="00F81C07">
        <w:rPr>
          <w:rStyle w:val="afb"/>
          <w:b w:val="0"/>
          <w:sz w:val="28"/>
          <w:szCs w:val="28"/>
        </w:rPr>
        <w:t>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в результате возникновения внештатных ситуаций и обстоятельств непреодолимой силы.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2.3. </w:t>
      </w:r>
      <w:r w:rsidR="009B339C" w:rsidRPr="00F81C07">
        <w:rPr>
          <w:rStyle w:val="afb"/>
          <w:b w:val="0"/>
          <w:sz w:val="28"/>
          <w:szCs w:val="28"/>
        </w:rPr>
        <w:t>Все действия в процессе реагирования на инцидент должны документироваться ответственным за реагирование сотрудником.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2.4. </w:t>
      </w:r>
      <w:r w:rsidR="009B339C" w:rsidRPr="00F81C07">
        <w:rPr>
          <w:rStyle w:val="afb"/>
          <w:b w:val="0"/>
          <w:sz w:val="28"/>
          <w:szCs w:val="28"/>
        </w:rPr>
        <w:t>В кратчайшие сроки, не превышающие одного рабочего дня, администратор безопасности информации, предпринимает меры по восстановлению работоспособности. Предпринимаемые меры по возможности согласуются с вышестоящим руководством. По необходимости, иерархия может быть нарушена, с целью получения высококвалифицированной консультации в кратчайшие сроки.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3. </w:t>
      </w:r>
      <w:r w:rsidR="009B339C" w:rsidRPr="00F81C07">
        <w:rPr>
          <w:rStyle w:val="afb"/>
          <w:b w:val="0"/>
          <w:sz w:val="28"/>
          <w:szCs w:val="28"/>
        </w:rPr>
        <w:t>Меры обеспечения непрерывности работы и восстановления ресурсов при возникновении инцидентов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3.1. </w:t>
      </w:r>
      <w:r w:rsidR="009B339C" w:rsidRPr="00F81C07">
        <w:rPr>
          <w:rStyle w:val="afb"/>
          <w:b w:val="0"/>
          <w:sz w:val="28"/>
          <w:szCs w:val="28"/>
        </w:rPr>
        <w:t>Технические меры: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3.1.1. </w:t>
      </w:r>
      <w:r w:rsidR="009B339C" w:rsidRPr="00F81C07">
        <w:rPr>
          <w:rStyle w:val="afb"/>
          <w:b w:val="0"/>
          <w:sz w:val="28"/>
          <w:szCs w:val="28"/>
        </w:rPr>
        <w:t>К техническим мерам обеспечения н</w:t>
      </w:r>
      <w:r w:rsidR="00D5738F" w:rsidRPr="00F81C07">
        <w:rPr>
          <w:rStyle w:val="afb"/>
          <w:b w:val="0"/>
          <w:sz w:val="28"/>
          <w:szCs w:val="28"/>
        </w:rPr>
        <w:t>епрерывной работы и восстановле</w:t>
      </w:r>
      <w:r w:rsidR="009B339C" w:rsidRPr="00F81C07">
        <w:rPr>
          <w:rStyle w:val="afb"/>
          <w:b w:val="0"/>
          <w:sz w:val="28"/>
          <w:szCs w:val="28"/>
        </w:rPr>
        <w:t>ния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9B339C" w:rsidRPr="00F81C07" w:rsidRDefault="00D5738F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</w:t>
      </w:r>
      <w:r w:rsidR="009B339C" w:rsidRPr="00F81C07">
        <w:rPr>
          <w:rStyle w:val="afb"/>
          <w:b w:val="0"/>
          <w:sz w:val="28"/>
          <w:szCs w:val="28"/>
        </w:rPr>
        <w:t>истемы жизнеобеспечения;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резервного копирования и хранения данных;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контроля физического доступа.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3.1.2. </w:t>
      </w:r>
      <w:r w:rsidR="009B339C" w:rsidRPr="00F81C07">
        <w:rPr>
          <w:rStyle w:val="afb"/>
          <w:b w:val="0"/>
          <w:sz w:val="28"/>
          <w:szCs w:val="28"/>
        </w:rPr>
        <w:t xml:space="preserve">Системы жизнеобеспечения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 xml:space="preserve"> включают: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пожарные сигнализации и системы пожаротушения;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вентиляции и кондиционирования;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системы резервного питания.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3.1.3. </w:t>
      </w:r>
      <w:r w:rsidR="009B339C" w:rsidRPr="00F81C07">
        <w:rPr>
          <w:rStyle w:val="afb"/>
          <w:b w:val="0"/>
          <w:sz w:val="28"/>
          <w:szCs w:val="28"/>
        </w:rPr>
        <w:t xml:space="preserve">Все критичные помещения </w:t>
      </w:r>
      <w:r w:rsidR="00910E71" w:rsidRPr="00F81C07">
        <w:rPr>
          <w:sz w:val="28"/>
          <w:szCs w:val="28"/>
        </w:rPr>
        <w:t>ГИО ОКН НСО</w:t>
      </w:r>
      <w:r w:rsidR="002F510C" w:rsidRPr="00F81C07">
        <w:rPr>
          <w:sz w:val="28"/>
          <w:szCs w:val="28"/>
        </w:rPr>
        <w:t xml:space="preserve"> </w:t>
      </w:r>
      <w:r w:rsidR="00D5738F" w:rsidRPr="00F81C07">
        <w:rPr>
          <w:rStyle w:val="afb"/>
          <w:b w:val="0"/>
          <w:sz w:val="28"/>
          <w:szCs w:val="28"/>
        </w:rPr>
        <w:t>(помещения, в которых разме</w:t>
      </w:r>
      <w:r w:rsidR="009B339C" w:rsidRPr="00F81C07">
        <w:rPr>
          <w:rStyle w:val="afb"/>
          <w:b w:val="0"/>
          <w:sz w:val="28"/>
          <w:szCs w:val="28"/>
        </w:rPr>
        <w:t xml:space="preserve">щаются элементы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 xml:space="preserve"> и средства защиты</w:t>
      </w:r>
      <w:r w:rsidR="00E31494" w:rsidRPr="00F81C07">
        <w:rPr>
          <w:rStyle w:val="afb"/>
          <w:b w:val="0"/>
          <w:sz w:val="28"/>
          <w:szCs w:val="28"/>
        </w:rPr>
        <w:t xml:space="preserve"> информации</w:t>
      </w:r>
      <w:r w:rsidR="009B339C" w:rsidRPr="00F81C07">
        <w:rPr>
          <w:rStyle w:val="afb"/>
          <w:b w:val="0"/>
          <w:sz w:val="28"/>
          <w:szCs w:val="28"/>
        </w:rPr>
        <w:t>) должны быть оборудованы средствами пожарной сигнализации и пожаротушения.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3.1.4. </w:t>
      </w:r>
      <w:r w:rsidR="009B339C" w:rsidRPr="00F81C07">
        <w:rPr>
          <w:rStyle w:val="afb"/>
          <w:b w:val="0"/>
          <w:sz w:val="28"/>
          <w:szCs w:val="28"/>
        </w:rPr>
        <w:t xml:space="preserve">Для предотвращения потерь информации при кратковременном отключении электроэнергии все ключевые элементы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="009B339C" w:rsidRPr="00F81C07">
        <w:rPr>
          <w:rStyle w:val="afb"/>
          <w:b w:val="0"/>
          <w:sz w:val="28"/>
          <w:szCs w:val="28"/>
        </w:rPr>
        <w:t xml:space="preserve">, сетевое и коммуникационное оборудование, а также наиболее критичные рабочие станции должны подключаться к сети электропитания через источники </w:t>
      </w:r>
      <w:r w:rsidR="009B339C" w:rsidRPr="00F81C07">
        <w:rPr>
          <w:rStyle w:val="afb"/>
          <w:b w:val="0"/>
          <w:sz w:val="28"/>
          <w:szCs w:val="28"/>
        </w:rPr>
        <w:lastRenderedPageBreak/>
        <w:t>бесперебойного питания. В зависимости от необходимого времени работы ресурсов после потери питания могут применяться следующие методы резервного электропитания:</w:t>
      </w:r>
    </w:p>
    <w:p w:rsidR="009B339C" w:rsidRPr="00F81C07" w:rsidRDefault="0009388F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л</w:t>
      </w:r>
      <w:r w:rsidR="009B339C" w:rsidRPr="00F81C07">
        <w:rPr>
          <w:rStyle w:val="afb"/>
          <w:b w:val="0"/>
          <w:sz w:val="28"/>
          <w:szCs w:val="28"/>
        </w:rPr>
        <w:t>окальные источники бесперебойного электропитания с различным временем питания для защиты отдельных компьютеров;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источники бесперебойного питания с дополнительной функцией защиты от скачков напряжения;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резервные линии электропитания в пределах комплекса зданий.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3.1.5. </w:t>
      </w:r>
      <w:r w:rsidR="009B339C" w:rsidRPr="00F81C07">
        <w:rPr>
          <w:rStyle w:val="afb"/>
          <w:b w:val="0"/>
          <w:sz w:val="28"/>
          <w:szCs w:val="28"/>
        </w:rPr>
        <w:t>Система резервного копирования и хранения данных, должна обеспечивать хранение защищаемой информации на носител</w:t>
      </w:r>
      <w:r w:rsidR="003773C9" w:rsidRPr="00F81C07">
        <w:rPr>
          <w:rStyle w:val="afb"/>
          <w:b w:val="0"/>
          <w:sz w:val="28"/>
          <w:szCs w:val="28"/>
        </w:rPr>
        <w:t>е</w:t>
      </w:r>
      <w:r w:rsidR="009B339C" w:rsidRPr="00F81C07">
        <w:rPr>
          <w:rStyle w:val="afb"/>
          <w:b w:val="0"/>
          <w:sz w:val="28"/>
          <w:szCs w:val="28"/>
        </w:rPr>
        <w:t xml:space="preserve"> информации (жесткий диск, оптический диск, флэш накопитель и т.п.).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3.2. </w:t>
      </w:r>
      <w:r w:rsidR="009B339C" w:rsidRPr="00F81C07">
        <w:rPr>
          <w:rStyle w:val="afb"/>
          <w:b w:val="0"/>
          <w:sz w:val="28"/>
          <w:szCs w:val="28"/>
        </w:rPr>
        <w:t>Организационные меры: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3.2.1. </w:t>
      </w:r>
      <w:r w:rsidR="009B339C" w:rsidRPr="00F81C07">
        <w:rPr>
          <w:rStyle w:val="afb"/>
          <w:b w:val="0"/>
          <w:sz w:val="28"/>
          <w:szCs w:val="28"/>
        </w:rPr>
        <w:t>Резервное копирование данных должно осуществлять на периодической основе: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для обрабатываемых персональных данных – не реже раза в неделю;</w:t>
      </w:r>
    </w:p>
    <w:p w:rsidR="009B339C" w:rsidRPr="00F81C07" w:rsidRDefault="0009388F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>д</w:t>
      </w:r>
      <w:r w:rsidR="009B339C" w:rsidRPr="00F81C07">
        <w:rPr>
          <w:rStyle w:val="afb"/>
          <w:b w:val="0"/>
          <w:sz w:val="28"/>
          <w:szCs w:val="28"/>
        </w:rPr>
        <w:t>ля технологической информации – не реже раза в месяц;</w:t>
      </w:r>
    </w:p>
    <w:p w:rsidR="009B339C" w:rsidRPr="00F81C07" w:rsidRDefault="009B339C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t xml:space="preserve">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</w:t>
      </w:r>
      <w:r w:rsidR="00E31494" w:rsidRPr="00F81C07">
        <w:rPr>
          <w:rStyle w:val="afb"/>
          <w:b w:val="0"/>
          <w:sz w:val="28"/>
          <w:szCs w:val="28"/>
        </w:rPr>
        <w:t>ИСПДн</w:t>
      </w:r>
      <w:r w:rsidRPr="00F81C07">
        <w:rPr>
          <w:rStyle w:val="afb"/>
          <w:b w:val="0"/>
          <w:sz w:val="28"/>
          <w:szCs w:val="28"/>
        </w:rPr>
        <w:t xml:space="preserve"> – не реже раза в </w:t>
      </w:r>
      <w:r w:rsidR="00F06A9B" w:rsidRPr="00F81C07">
        <w:rPr>
          <w:rStyle w:val="afb"/>
          <w:b w:val="0"/>
          <w:sz w:val="28"/>
          <w:szCs w:val="28"/>
        </w:rPr>
        <w:t xml:space="preserve">6 </w:t>
      </w:r>
      <w:r w:rsidRPr="00F81C07">
        <w:rPr>
          <w:rStyle w:val="afb"/>
          <w:b w:val="0"/>
          <w:sz w:val="28"/>
          <w:szCs w:val="28"/>
        </w:rPr>
        <w:t>месяц</w:t>
      </w:r>
      <w:r w:rsidR="00F06A9B" w:rsidRPr="00F81C07">
        <w:rPr>
          <w:rStyle w:val="afb"/>
          <w:b w:val="0"/>
          <w:sz w:val="28"/>
          <w:szCs w:val="28"/>
        </w:rPr>
        <w:t>ев</w:t>
      </w:r>
      <w:r w:rsidRPr="00F81C07">
        <w:rPr>
          <w:rStyle w:val="afb"/>
          <w:b w:val="0"/>
          <w:sz w:val="28"/>
          <w:szCs w:val="28"/>
        </w:rPr>
        <w:t>, и каждый раз при внесении изменений в эталонные копии (выход новых версий).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3.2.2. </w:t>
      </w:r>
      <w:r w:rsidR="009B339C" w:rsidRPr="00F81C07">
        <w:rPr>
          <w:rStyle w:val="afb"/>
          <w:b w:val="0"/>
          <w:sz w:val="28"/>
          <w:szCs w:val="28"/>
        </w:rPr>
        <w:t>Данные о проведение процедуры резервного копирования и восстановления, должны отражаться в специально созданном журнале учета</w:t>
      </w:r>
      <w:r w:rsidR="00AD73FF">
        <w:rPr>
          <w:rStyle w:val="afb"/>
          <w:b w:val="0"/>
          <w:sz w:val="28"/>
          <w:szCs w:val="28"/>
        </w:rPr>
        <w:t xml:space="preserve"> (приложение)</w:t>
      </w:r>
      <w:r w:rsidR="009B339C" w:rsidRPr="00F81C07">
        <w:rPr>
          <w:rStyle w:val="afb"/>
          <w:b w:val="0"/>
          <w:sz w:val="28"/>
          <w:szCs w:val="28"/>
        </w:rPr>
        <w:t>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3.2.3. </w:t>
      </w:r>
      <w:r w:rsidR="009B339C" w:rsidRPr="00F81C07">
        <w:rPr>
          <w:rStyle w:val="afb"/>
          <w:b w:val="0"/>
          <w:sz w:val="28"/>
          <w:szCs w:val="28"/>
        </w:rPr>
        <w:t>Носители, на которые произведено резервное копирование, должны быть пронумерованы: номером носителя, датой проведения резервного копирования.</w:t>
      </w:r>
    </w:p>
    <w:p w:rsidR="009B339C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3.2.4. </w:t>
      </w:r>
      <w:r w:rsidR="009B339C" w:rsidRPr="00F81C07">
        <w:rPr>
          <w:rStyle w:val="afb"/>
          <w:b w:val="0"/>
          <w:sz w:val="28"/>
          <w:szCs w:val="28"/>
        </w:rPr>
        <w:t>Носители должны храниться в несгораемом шкафу или помещении</w:t>
      </w:r>
      <w:r>
        <w:rPr>
          <w:rStyle w:val="afb"/>
          <w:b w:val="0"/>
          <w:sz w:val="28"/>
          <w:szCs w:val="28"/>
        </w:rPr>
        <w:t>,</w:t>
      </w:r>
      <w:r w:rsidR="009B339C" w:rsidRPr="00F81C07">
        <w:rPr>
          <w:rStyle w:val="afb"/>
          <w:b w:val="0"/>
          <w:sz w:val="28"/>
          <w:szCs w:val="28"/>
        </w:rPr>
        <w:t xml:space="preserve"> оборудованном системой пожаротушения.</w:t>
      </w:r>
    </w:p>
    <w:p w:rsidR="009107F4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3.2.5. </w:t>
      </w:r>
      <w:r w:rsidR="009B339C" w:rsidRPr="00F81C07">
        <w:rPr>
          <w:rStyle w:val="afb"/>
          <w:b w:val="0"/>
          <w:sz w:val="28"/>
          <w:szCs w:val="28"/>
        </w:rPr>
        <w:t>Носители должны храниться не менее года, для возможности восстановления данных.</w:t>
      </w:r>
    </w:p>
    <w:p w:rsidR="00A5630B" w:rsidRPr="00F81C07" w:rsidRDefault="005566ED" w:rsidP="005566E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4. </w:t>
      </w:r>
      <w:r w:rsidR="00A5630B" w:rsidRPr="00F81C07">
        <w:rPr>
          <w:rStyle w:val="afb"/>
          <w:b w:val="0"/>
          <w:sz w:val="28"/>
          <w:szCs w:val="28"/>
        </w:rPr>
        <w:t>Порядок восстановления работоспособности информационных систем</w:t>
      </w:r>
    </w:p>
    <w:p w:rsidR="00A5630B" w:rsidRPr="00F81C07" w:rsidRDefault="00A5630B" w:rsidP="00A5630B">
      <w:pPr>
        <w:ind w:firstLine="720"/>
        <w:rPr>
          <w:szCs w:val="28"/>
        </w:rPr>
      </w:pPr>
      <w:r w:rsidRPr="00F81C07">
        <w:rPr>
          <w:szCs w:val="28"/>
        </w:rPr>
        <w:t xml:space="preserve">Восстановление работоспособности </w:t>
      </w:r>
      <w:r w:rsidR="00E31494" w:rsidRPr="00F81C07">
        <w:rPr>
          <w:szCs w:val="28"/>
        </w:rPr>
        <w:t>ИСПДн</w:t>
      </w:r>
      <w:r w:rsidRPr="00F81C07">
        <w:rPr>
          <w:szCs w:val="28"/>
        </w:rPr>
        <w:t xml:space="preserve"> осуществляется в случаях сбоев, отказов и аварий технических средств и систем </w:t>
      </w:r>
      <w:r w:rsidR="00E31494" w:rsidRPr="00F81C07">
        <w:rPr>
          <w:szCs w:val="28"/>
        </w:rPr>
        <w:t>ИСПДн</w:t>
      </w:r>
      <w:r w:rsidRPr="00F81C07">
        <w:rPr>
          <w:szCs w:val="28"/>
        </w:rPr>
        <w:t>, а также ее программного обеспечения.</w:t>
      </w:r>
    </w:p>
    <w:p w:rsidR="00A5630B" w:rsidRPr="00F81C07" w:rsidRDefault="00A5630B" w:rsidP="00A5630B">
      <w:pPr>
        <w:ind w:firstLine="720"/>
        <w:rPr>
          <w:szCs w:val="28"/>
        </w:rPr>
      </w:pPr>
      <w:r w:rsidRPr="00F81C07">
        <w:rPr>
          <w:szCs w:val="28"/>
        </w:rPr>
        <w:t>Данные работы, в общем случае, осуществляются в следующей последовательности: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 xml:space="preserve">проверка исправности и работоспособности средств обеспечения функционирования </w:t>
      </w:r>
      <w:r w:rsidR="00E31494" w:rsidRPr="005566ED">
        <w:rPr>
          <w:szCs w:val="28"/>
        </w:rPr>
        <w:t>ИСПДн</w:t>
      </w:r>
      <w:r w:rsidRPr="005566ED">
        <w:rPr>
          <w:szCs w:val="28"/>
        </w:rPr>
        <w:t>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 xml:space="preserve">восстановление работоспособности (ремонт или замена) средств обеспечения функционирования </w:t>
      </w:r>
      <w:r w:rsidR="00E31494" w:rsidRPr="005566ED">
        <w:rPr>
          <w:szCs w:val="28"/>
        </w:rPr>
        <w:t>ИСПДн</w:t>
      </w:r>
      <w:r w:rsidRPr="005566ED">
        <w:rPr>
          <w:szCs w:val="28"/>
        </w:rPr>
        <w:t>, при необходимости;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 xml:space="preserve">проверка правильности функционирования общего программного обеспечения </w:t>
      </w:r>
      <w:r w:rsidR="00E31494" w:rsidRPr="005566ED">
        <w:rPr>
          <w:szCs w:val="28"/>
        </w:rPr>
        <w:t>ИСПДн</w:t>
      </w:r>
      <w:r w:rsidRPr="005566ED">
        <w:rPr>
          <w:szCs w:val="28"/>
        </w:rPr>
        <w:t>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lastRenderedPageBreak/>
        <w:t xml:space="preserve">восстановление нормального функционирования общего программного обеспечения </w:t>
      </w:r>
      <w:r w:rsidR="00E31494" w:rsidRPr="005566ED">
        <w:rPr>
          <w:szCs w:val="28"/>
        </w:rPr>
        <w:t>ИСПДн</w:t>
      </w:r>
      <w:r w:rsidRPr="005566ED">
        <w:rPr>
          <w:szCs w:val="28"/>
        </w:rPr>
        <w:t xml:space="preserve"> с использованием дистрибутивов и обновлений к ним или резервных копий настроек, при необходимости;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>проверка правильности функционирования средств защиты информации;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>восстановление нормального функционирования средств защиты информации с использованием дистрибутивов и обновлений к ним, при необходимости;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 xml:space="preserve">проверка правильности функционирования специального программного обеспечения </w:t>
      </w:r>
      <w:r w:rsidR="00E31494" w:rsidRPr="005566ED">
        <w:rPr>
          <w:szCs w:val="28"/>
        </w:rPr>
        <w:t>ИСПДн</w:t>
      </w:r>
      <w:r w:rsidRPr="005566ED">
        <w:rPr>
          <w:szCs w:val="28"/>
        </w:rPr>
        <w:t>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 xml:space="preserve">восстановление нормального функционирования специального программного обеспечения </w:t>
      </w:r>
      <w:r w:rsidR="00E31494" w:rsidRPr="005566ED">
        <w:rPr>
          <w:szCs w:val="28"/>
        </w:rPr>
        <w:t>ИСПДн</w:t>
      </w:r>
      <w:r w:rsidRPr="005566ED">
        <w:rPr>
          <w:szCs w:val="28"/>
        </w:rPr>
        <w:t xml:space="preserve"> с использованием дистрибутивов и обновлений к ним, при необходимости;</w:t>
      </w:r>
    </w:p>
    <w:p w:rsidR="00A5630B" w:rsidRPr="005566ED" w:rsidRDefault="00A5630B" w:rsidP="005566ED">
      <w:pPr>
        <w:ind w:firstLine="708"/>
        <w:rPr>
          <w:szCs w:val="28"/>
        </w:rPr>
      </w:pPr>
      <w:r w:rsidRPr="005566ED">
        <w:rPr>
          <w:szCs w:val="28"/>
        </w:rPr>
        <w:t>восстановление баз персональных данных с использованием резервной копии в течении одного рабочего дня.</w:t>
      </w:r>
    </w:p>
    <w:p w:rsidR="00A5630B" w:rsidRPr="00F81C07" w:rsidRDefault="00A5630B" w:rsidP="00A5630B">
      <w:pPr>
        <w:ind w:firstLine="720"/>
        <w:rPr>
          <w:szCs w:val="28"/>
        </w:rPr>
      </w:pPr>
      <w:r w:rsidRPr="00F81C07">
        <w:rPr>
          <w:szCs w:val="28"/>
        </w:rPr>
        <w:t>Данные работы осуществляются в соответствии с эксплуатационной документацией на технические и программные средства до полного восстановления работоспособности.</w:t>
      </w:r>
    </w:p>
    <w:p w:rsidR="00A5630B" w:rsidRPr="00F81C07" w:rsidRDefault="00A5630B" w:rsidP="00A5630B">
      <w:pPr>
        <w:ind w:firstLine="720"/>
        <w:rPr>
          <w:szCs w:val="28"/>
        </w:rPr>
      </w:pPr>
      <w:r w:rsidRPr="00F81C07">
        <w:rPr>
          <w:szCs w:val="28"/>
        </w:rPr>
        <w:t>Восстановление персональных данных, созданных после их последнего резервирования, осуществляется пользователями, осуществившими их внесение в базы персональных данных.</w:t>
      </w:r>
    </w:p>
    <w:p w:rsidR="00A5630B" w:rsidRPr="00F81C07" w:rsidRDefault="00A5630B" w:rsidP="00A5630B">
      <w:pPr>
        <w:ind w:firstLine="720"/>
        <w:rPr>
          <w:szCs w:val="28"/>
        </w:rPr>
      </w:pPr>
      <w:r w:rsidRPr="00F81C07">
        <w:rPr>
          <w:szCs w:val="28"/>
        </w:rPr>
        <w:t xml:space="preserve">Работы по техническому обслуживанию технических и программных средств </w:t>
      </w:r>
      <w:r w:rsidR="00E31494" w:rsidRPr="00F81C07">
        <w:rPr>
          <w:szCs w:val="28"/>
        </w:rPr>
        <w:t>ИСПДн</w:t>
      </w:r>
      <w:r w:rsidR="00EA1407" w:rsidRPr="00F81C07">
        <w:rPr>
          <w:szCs w:val="28"/>
        </w:rPr>
        <w:t xml:space="preserve"> </w:t>
      </w:r>
      <w:r w:rsidR="00AD73FF">
        <w:rPr>
          <w:szCs w:val="28"/>
        </w:rPr>
        <w:t>осуществляется в соответстви</w:t>
      </w:r>
      <w:bookmarkStart w:id="0" w:name="_GoBack"/>
      <w:bookmarkEnd w:id="0"/>
      <w:r w:rsidRPr="00F81C07">
        <w:rPr>
          <w:szCs w:val="28"/>
        </w:rPr>
        <w:t xml:space="preserve">и с правилами, установленными в «Инструкции </w:t>
      </w:r>
      <w:r w:rsidR="00E31494" w:rsidRPr="00F81C07">
        <w:rPr>
          <w:szCs w:val="28"/>
        </w:rPr>
        <w:t xml:space="preserve">о порядке технического обслуживания, ремонта, модернизации технических средств, а также обновления программного обеспечения, включая обновление программного обеспечения средств защиты информации, в информационных системах персональных данных </w:t>
      </w:r>
      <w:r w:rsidR="00910E71" w:rsidRPr="00F81C07">
        <w:rPr>
          <w:szCs w:val="28"/>
        </w:rPr>
        <w:t>ГИО ОКН НСО</w:t>
      </w:r>
      <w:r w:rsidR="00E31494" w:rsidRPr="00F81C07">
        <w:rPr>
          <w:szCs w:val="28"/>
        </w:rPr>
        <w:t>»</w:t>
      </w:r>
      <w:r w:rsidRPr="00F81C07">
        <w:rPr>
          <w:szCs w:val="28"/>
        </w:rPr>
        <w:t>.</w:t>
      </w:r>
    </w:p>
    <w:p w:rsidR="00EF7D42" w:rsidRPr="00F81C07" w:rsidRDefault="00A5630B" w:rsidP="00E31494">
      <w:pPr>
        <w:ind w:firstLine="720"/>
        <w:rPr>
          <w:rStyle w:val="afb"/>
          <w:b w:val="0"/>
          <w:szCs w:val="28"/>
        </w:rPr>
      </w:pPr>
      <w:r w:rsidRPr="00F81C07">
        <w:rPr>
          <w:szCs w:val="28"/>
        </w:rPr>
        <w:t xml:space="preserve">В случае необходимости привлечения для восстановления работоспособности </w:t>
      </w:r>
      <w:r w:rsidR="00E31494" w:rsidRPr="00F81C07">
        <w:rPr>
          <w:szCs w:val="28"/>
        </w:rPr>
        <w:t>ИСПДн</w:t>
      </w:r>
      <w:r w:rsidR="00BC4977" w:rsidRPr="00F81C07">
        <w:rPr>
          <w:szCs w:val="28"/>
        </w:rPr>
        <w:t xml:space="preserve"> </w:t>
      </w:r>
      <w:r w:rsidRPr="00F81C07">
        <w:rPr>
          <w:szCs w:val="28"/>
        </w:rPr>
        <w:t>представителей сторонних организаций, должна быть обеспечена невозможность их ознакомления с персональными данными, а также несанкционированного копирования на машинные носители информации. Ответственность за выполнение данного требования возлагается на администратора безопасности информации.</w:t>
      </w:r>
    </w:p>
    <w:p w:rsidR="00BC4977" w:rsidRDefault="00BC4977" w:rsidP="00EF7D42">
      <w:pPr>
        <w:pStyle w:val="afa"/>
        <w:shd w:val="clear" w:color="auto" w:fill="FFFFFF"/>
        <w:spacing w:before="0" w:beforeAutospacing="0" w:after="0" w:afterAutospacing="0"/>
        <w:jc w:val="both"/>
        <w:rPr>
          <w:rStyle w:val="afb"/>
          <w:b w:val="0"/>
        </w:rPr>
        <w:sectPr w:rsidR="00BC4977" w:rsidSect="002F510C">
          <w:headerReference w:type="even" r:id="rId8"/>
          <w:pgSz w:w="11906" w:h="16838" w:code="9"/>
          <w:pgMar w:top="1134" w:right="850" w:bottom="1134" w:left="1701" w:header="709" w:footer="709" w:gutter="0"/>
          <w:cols w:space="720"/>
          <w:docGrid w:linePitch="381"/>
        </w:sectPr>
      </w:pPr>
    </w:p>
    <w:p w:rsidR="00EF7D42" w:rsidRPr="00F81C07" w:rsidRDefault="00EF7D42" w:rsidP="00EF7D42">
      <w:pPr>
        <w:pStyle w:val="afa"/>
        <w:shd w:val="clear" w:color="auto" w:fill="FFFFFF"/>
        <w:spacing w:before="0" w:beforeAutospacing="0" w:after="0" w:afterAutospacing="0"/>
        <w:ind w:left="10490"/>
        <w:jc w:val="both"/>
        <w:rPr>
          <w:sz w:val="28"/>
          <w:szCs w:val="28"/>
        </w:rPr>
      </w:pPr>
      <w:r w:rsidRPr="00F81C07">
        <w:rPr>
          <w:rStyle w:val="afb"/>
          <w:b w:val="0"/>
          <w:sz w:val="28"/>
          <w:szCs w:val="28"/>
        </w:rPr>
        <w:lastRenderedPageBreak/>
        <w:t xml:space="preserve">Приложение к Инструкции </w:t>
      </w:r>
      <w:r w:rsidR="00E31494" w:rsidRPr="00F81C07">
        <w:rPr>
          <w:sz w:val="28"/>
          <w:szCs w:val="28"/>
        </w:rPr>
        <w:t xml:space="preserve">о порядке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 персональных данных </w:t>
      </w:r>
      <w:r w:rsidR="00910E71" w:rsidRPr="00F81C07">
        <w:rPr>
          <w:sz w:val="28"/>
          <w:szCs w:val="28"/>
        </w:rPr>
        <w:t>ГИО ОКН НСО</w:t>
      </w:r>
    </w:p>
    <w:p w:rsidR="00EF7D42" w:rsidRPr="00F81C07" w:rsidRDefault="00EF7D42" w:rsidP="00EF7D42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7D42" w:rsidRPr="00F81C07" w:rsidRDefault="00EF7D42" w:rsidP="00EF7D42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7D42" w:rsidRPr="00F81C07" w:rsidRDefault="00EF7D42" w:rsidP="00EF7D42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sz w:val="28"/>
          <w:szCs w:val="28"/>
        </w:rPr>
      </w:pPr>
      <w:r w:rsidRPr="00F81C07">
        <w:rPr>
          <w:rStyle w:val="afb"/>
          <w:sz w:val="28"/>
          <w:szCs w:val="28"/>
        </w:rPr>
        <w:t>Форма</w:t>
      </w:r>
    </w:p>
    <w:p w:rsidR="00EF7D42" w:rsidRPr="00F81C07" w:rsidRDefault="002F510C" w:rsidP="00EF7D42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1C07">
        <w:rPr>
          <w:b/>
          <w:sz w:val="28"/>
          <w:szCs w:val="28"/>
        </w:rPr>
        <w:t>ж</w:t>
      </w:r>
      <w:r w:rsidR="004C6BEC" w:rsidRPr="00F81C07">
        <w:rPr>
          <w:b/>
          <w:sz w:val="28"/>
          <w:szCs w:val="28"/>
        </w:rPr>
        <w:t xml:space="preserve">урнала </w:t>
      </w:r>
      <w:r w:rsidR="00EF7D42" w:rsidRPr="00F81C07">
        <w:rPr>
          <w:b/>
          <w:sz w:val="28"/>
          <w:szCs w:val="28"/>
        </w:rPr>
        <w:t xml:space="preserve">резервирования и восстановления работоспособности технических средств и программного обеспечения, баз данных и средств защиты информации </w:t>
      </w:r>
      <w:r w:rsidR="00E31494" w:rsidRPr="00F81C07">
        <w:rPr>
          <w:b/>
          <w:sz w:val="28"/>
          <w:szCs w:val="28"/>
        </w:rPr>
        <w:t xml:space="preserve">в информационных систем персональных данных </w:t>
      </w:r>
      <w:r w:rsidR="00910E71" w:rsidRPr="00F81C07">
        <w:rPr>
          <w:b/>
          <w:sz w:val="28"/>
          <w:szCs w:val="28"/>
        </w:rPr>
        <w:t>ГИО ОКН НСО</w:t>
      </w:r>
    </w:p>
    <w:p w:rsidR="00EF7D42" w:rsidRPr="004C6BEC" w:rsidRDefault="00EF7D42" w:rsidP="00EF7D42">
      <w:pPr>
        <w:pStyle w:val="afa"/>
        <w:shd w:val="clear" w:color="auto" w:fill="FFFFFF"/>
        <w:spacing w:before="0" w:beforeAutospacing="0" w:after="0" w:afterAutospacing="0"/>
        <w:jc w:val="center"/>
      </w:pPr>
    </w:p>
    <w:tbl>
      <w:tblPr>
        <w:tblStyle w:val="10"/>
        <w:tblW w:w="15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233"/>
        <w:gridCol w:w="1783"/>
        <w:gridCol w:w="1559"/>
        <w:gridCol w:w="1985"/>
        <w:gridCol w:w="2268"/>
        <w:gridCol w:w="1843"/>
        <w:gridCol w:w="2409"/>
        <w:gridCol w:w="2127"/>
      </w:tblGrid>
      <w:tr w:rsidR="00EF7D42" w:rsidRPr="00EF7D42" w:rsidTr="004C6BEC">
        <w:trPr>
          <w:tblHeader/>
        </w:trPr>
        <w:tc>
          <w:tcPr>
            <w:tcW w:w="15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D42" w:rsidRPr="00EF7D42" w:rsidRDefault="00EF7D42" w:rsidP="00EF7D42">
            <w:pPr>
              <w:spacing w:before="60" w:after="60"/>
              <w:ind w:firstLine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EF7D42" w:rsidRPr="004C6BEC" w:rsidTr="004C6BEC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Вид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Каталог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Наименование резервной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Место хранения резервной копии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ФИО, проводившего резервирование / восстановление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42" w:rsidRPr="004C6BEC" w:rsidRDefault="00EF7D42" w:rsidP="00EF7D4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BEC">
              <w:rPr>
                <w:rFonts w:ascii="Times New Roman" w:hAnsi="Times New Roman"/>
                <w:sz w:val="20"/>
                <w:szCs w:val="20"/>
              </w:rPr>
              <w:t>Подпись, проводившего резервирование / восстановление</w:t>
            </w:r>
          </w:p>
        </w:tc>
      </w:tr>
      <w:tr w:rsidR="00EF7D42" w:rsidRPr="00EF7D42" w:rsidTr="004C6BEC">
        <w:trPr>
          <w:trHeight w:val="5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EF7D42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7D42" w:rsidRPr="004C6BEC" w:rsidRDefault="00EF7D42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4C6BEC" w:rsidRPr="00EF7D42" w:rsidTr="004C6BEC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6BEC" w:rsidRPr="004C6BEC" w:rsidRDefault="004C6BEC" w:rsidP="004C6BE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EF7D42" w:rsidRPr="00EF7D42" w:rsidRDefault="00EF7D42" w:rsidP="00EF7D42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</w:rPr>
      </w:pPr>
    </w:p>
    <w:sectPr w:rsidR="00EF7D42" w:rsidRPr="00EF7D42" w:rsidSect="00EF7D42">
      <w:pgSz w:w="16838" w:h="11906" w:orient="landscape" w:code="9"/>
      <w:pgMar w:top="1418" w:right="567" w:bottom="567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F1" w:rsidRDefault="00287AF1">
      <w:r>
        <w:separator/>
      </w:r>
    </w:p>
  </w:endnote>
  <w:endnote w:type="continuationSeparator" w:id="0">
    <w:p w:rsidR="00287AF1" w:rsidRDefault="002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F1" w:rsidRDefault="00287AF1">
      <w:r>
        <w:separator/>
      </w:r>
    </w:p>
  </w:footnote>
  <w:footnote w:type="continuationSeparator" w:id="0">
    <w:p w:rsidR="00287AF1" w:rsidRDefault="0028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07" w:rsidRDefault="005978AA" w:rsidP="003455A1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A140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A1407" w:rsidRDefault="00EA14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72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53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C235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245D5"/>
    <w:multiLevelType w:val="hybridMultilevel"/>
    <w:tmpl w:val="C4E8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16531215"/>
    <w:multiLevelType w:val="hybridMultilevel"/>
    <w:tmpl w:val="B0E2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7D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E2FE0"/>
    <w:multiLevelType w:val="hybridMultilevel"/>
    <w:tmpl w:val="430814B4"/>
    <w:lvl w:ilvl="0" w:tplc="B0483CD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2805"/>
    <w:multiLevelType w:val="hybridMultilevel"/>
    <w:tmpl w:val="089A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12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EC286C"/>
    <w:multiLevelType w:val="hybridMultilevel"/>
    <w:tmpl w:val="F5D45404"/>
    <w:lvl w:ilvl="0" w:tplc="4806A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340FCD"/>
    <w:multiLevelType w:val="hybridMultilevel"/>
    <w:tmpl w:val="19006BD8"/>
    <w:lvl w:ilvl="0" w:tplc="477A6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4C19E6"/>
    <w:multiLevelType w:val="hybridMultilevel"/>
    <w:tmpl w:val="A936EC88"/>
    <w:lvl w:ilvl="0" w:tplc="BFA8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680"/>
    <w:multiLevelType w:val="hybridMultilevel"/>
    <w:tmpl w:val="F63E332C"/>
    <w:lvl w:ilvl="0" w:tplc="ED86E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0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E5F92"/>
    <w:multiLevelType w:val="multilevel"/>
    <w:tmpl w:val="3DAA0E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2A204A"/>
    <w:multiLevelType w:val="hybridMultilevel"/>
    <w:tmpl w:val="D56058B8"/>
    <w:lvl w:ilvl="0" w:tplc="ED86E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00A7E"/>
    <w:multiLevelType w:val="hybridMultilevel"/>
    <w:tmpl w:val="6A3AB79A"/>
    <w:lvl w:ilvl="0" w:tplc="BA8C062E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2654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32660"/>
    <w:multiLevelType w:val="hybridMultilevel"/>
    <w:tmpl w:val="CB2E1F4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0259C1"/>
    <w:multiLevelType w:val="multilevel"/>
    <w:tmpl w:val="6F9E9A04"/>
    <w:lvl w:ilvl="0">
      <w:start w:val="1"/>
      <w:numFmt w:val="bullet"/>
      <w:pStyle w:val="a"/>
      <w:suff w:val="space"/>
      <w:lvlText w:val=""/>
      <w:lvlJc w:val="left"/>
      <w:pPr>
        <w:ind w:left="0" w:firstLine="567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9" w15:restartNumberingAfterBreak="0">
    <w:nsid w:val="63BE464A"/>
    <w:multiLevelType w:val="hybridMultilevel"/>
    <w:tmpl w:val="955A2FFE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2" w15:restartNumberingAfterBreak="0">
    <w:nsid w:val="6E68599E"/>
    <w:multiLevelType w:val="hybridMultilevel"/>
    <w:tmpl w:val="9C2A7AD6"/>
    <w:lvl w:ilvl="0" w:tplc="ED86E0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7A6E"/>
    <w:multiLevelType w:val="hybridMultilevel"/>
    <w:tmpl w:val="482C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2"/>
  </w:num>
  <w:num w:numId="5">
    <w:abstractNumId w:val="31"/>
  </w:num>
  <w:num w:numId="6">
    <w:abstractNumId w:val="24"/>
  </w:num>
  <w:num w:numId="7">
    <w:abstractNumId w:val="6"/>
  </w:num>
  <w:num w:numId="8">
    <w:abstractNumId w:val="12"/>
  </w:num>
  <w:num w:numId="9">
    <w:abstractNumId w:val="10"/>
  </w:num>
  <w:num w:numId="10">
    <w:abstractNumId w:val="35"/>
  </w:num>
  <w:num w:numId="11">
    <w:abstractNumId w:val="30"/>
  </w:num>
  <w:num w:numId="12">
    <w:abstractNumId w:val="33"/>
  </w:num>
  <w:num w:numId="13">
    <w:abstractNumId w:val="4"/>
  </w:num>
  <w:num w:numId="14">
    <w:abstractNumId w:val="16"/>
  </w:num>
  <w:num w:numId="15">
    <w:abstractNumId w:val="21"/>
  </w:num>
  <w:num w:numId="16">
    <w:abstractNumId w:val="17"/>
  </w:num>
  <w:num w:numId="17">
    <w:abstractNumId w:val="25"/>
  </w:num>
  <w:num w:numId="18">
    <w:abstractNumId w:val="9"/>
  </w:num>
  <w:num w:numId="19">
    <w:abstractNumId w:val="27"/>
  </w:num>
  <w:num w:numId="20">
    <w:abstractNumId w:val="13"/>
  </w:num>
  <w:num w:numId="21">
    <w:abstractNumId w:val="29"/>
  </w:num>
  <w:num w:numId="22">
    <w:abstractNumId w:val="7"/>
  </w:num>
  <w:num w:numId="23">
    <w:abstractNumId w:val="5"/>
  </w:num>
  <w:num w:numId="24">
    <w:abstractNumId w:val="18"/>
  </w:num>
  <w:num w:numId="25">
    <w:abstractNumId w:val="8"/>
  </w:num>
  <w:num w:numId="26">
    <w:abstractNumId w:val="15"/>
  </w:num>
  <w:num w:numId="27">
    <w:abstractNumId w:val="22"/>
  </w:num>
  <w:num w:numId="28">
    <w:abstractNumId w:val="11"/>
  </w:num>
  <w:num w:numId="29">
    <w:abstractNumId w:val="23"/>
  </w:num>
  <w:num w:numId="30">
    <w:abstractNumId w:val="1"/>
  </w:num>
  <w:num w:numId="31">
    <w:abstractNumId w:val="3"/>
  </w:num>
  <w:num w:numId="32">
    <w:abstractNumId w:val="34"/>
  </w:num>
  <w:num w:numId="33">
    <w:abstractNumId w:val="0"/>
  </w:num>
  <w:num w:numId="34">
    <w:abstractNumId w:val="28"/>
  </w:num>
  <w:num w:numId="35">
    <w:abstractNumId w:val="3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46D"/>
    <w:rsid w:val="00013D6E"/>
    <w:rsid w:val="00016814"/>
    <w:rsid w:val="0002128D"/>
    <w:rsid w:val="0002281D"/>
    <w:rsid w:val="00025CB3"/>
    <w:rsid w:val="0002652D"/>
    <w:rsid w:val="00026EF6"/>
    <w:rsid w:val="00027448"/>
    <w:rsid w:val="000308AA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470D"/>
    <w:rsid w:val="000755B4"/>
    <w:rsid w:val="00075AA6"/>
    <w:rsid w:val="00076EAD"/>
    <w:rsid w:val="00080E04"/>
    <w:rsid w:val="00081524"/>
    <w:rsid w:val="00084A43"/>
    <w:rsid w:val="00085C3C"/>
    <w:rsid w:val="000910E9"/>
    <w:rsid w:val="0009388F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10A5"/>
    <w:rsid w:val="00103627"/>
    <w:rsid w:val="00103F83"/>
    <w:rsid w:val="00106B32"/>
    <w:rsid w:val="00106EEF"/>
    <w:rsid w:val="00107925"/>
    <w:rsid w:val="001101B3"/>
    <w:rsid w:val="001120DC"/>
    <w:rsid w:val="0011291F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579A2"/>
    <w:rsid w:val="001622D6"/>
    <w:rsid w:val="00163127"/>
    <w:rsid w:val="00164007"/>
    <w:rsid w:val="0016440A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5777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66E25"/>
    <w:rsid w:val="00270EB4"/>
    <w:rsid w:val="002753DF"/>
    <w:rsid w:val="002771F2"/>
    <w:rsid w:val="0027770B"/>
    <w:rsid w:val="00281EF4"/>
    <w:rsid w:val="00282161"/>
    <w:rsid w:val="0028349E"/>
    <w:rsid w:val="002841E8"/>
    <w:rsid w:val="00284C3F"/>
    <w:rsid w:val="002854D0"/>
    <w:rsid w:val="00285935"/>
    <w:rsid w:val="00286433"/>
    <w:rsid w:val="00287AF1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582D"/>
    <w:rsid w:val="002B7AB6"/>
    <w:rsid w:val="002C0B88"/>
    <w:rsid w:val="002C1C78"/>
    <w:rsid w:val="002C1CBE"/>
    <w:rsid w:val="002C1F4E"/>
    <w:rsid w:val="002D2540"/>
    <w:rsid w:val="002D3265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10C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5D62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3F4"/>
    <w:rsid w:val="00370C8C"/>
    <w:rsid w:val="0037143D"/>
    <w:rsid w:val="00374623"/>
    <w:rsid w:val="00374DA5"/>
    <w:rsid w:val="00375DA8"/>
    <w:rsid w:val="003773C9"/>
    <w:rsid w:val="003806FA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F7B81"/>
    <w:rsid w:val="0040203C"/>
    <w:rsid w:val="004028A7"/>
    <w:rsid w:val="00404C1E"/>
    <w:rsid w:val="004052EA"/>
    <w:rsid w:val="0040547B"/>
    <w:rsid w:val="0040583B"/>
    <w:rsid w:val="0041139B"/>
    <w:rsid w:val="00413C76"/>
    <w:rsid w:val="0041578F"/>
    <w:rsid w:val="00424B38"/>
    <w:rsid w:val="00426936"/>
    <w:rsid w:val="0043037F"/>
    <w:rsid w:val="00430DEE"/>
    <w:rsid w:val="004366B1"/>
    <w:rsid w:val="00441E22"/>
    <w:rsid w:val="0044351C"/>
    <w:rsid w:val="00443677"/>
    <w:rsid w:val="004473E9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0524"/>
    <w:rsid w:val="004A310C"/>
    <w:rsid w:val="004A3440"/>
    <w:rsid w:val="004B1536"/>
    <w:rsid w:val="004B1E9D"/>
    <w:rsid w:val="004C5F5E"/>
    <w:rsid w:val="004C6BEC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4F72E7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0E9E"/>
    <w:rsid w:val="00534ADA"/>
    <w:rsid w:val="00543103"/>
    <w:rsid w:val="005462F3"/>
    <w:rsid w:val="005543EF"/>
    <w:rsid w:val="00554586"/>
    <w:rsid w:val="005566ED"/>
    <w:rsid w:val="0055683C"/>
    <w:rsid w:val="0056223B"/>
    <w:rsid w:val="0057324C"/>
    <w:rsid w:val="00575280"/>
    <w:rsid w:val="00580975"/>
    <w:rsid w:val="00580AD4"/>
    <w:rsid w:val="00580C0D"/>
    <w:rsid w:val="005918DD"/>
    <w:rsid w:val="005978AA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E7CE7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32D4"/>
    <w:rsid w:val="00665F6A"/>
    <w:rsid w:val="00666F98"/>
    <w:rsid w:val="006701C2"/>
    <w:rsid w:val="0067663A"/>
    <w:rsid w:val="006800E9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A5FB8"/>
    <w:rsid w:val="006B2206"/>
    <w:rsid w:val="006B3087"/>
    <w:rsid w:val="006B483E"/>
    <w:rsid w:val="006C150B"/>
    <w:rsid w:val="006C16F1"/>
    <w:rsid w:val="006C405A"/>
    <w:rsid w:val="006C484E"/>
    <w:rsid w:val="006C5DFB"/>
    <w:rsid w:val="006C6557"/>
    <w:rsid w:val="006C669A"/>
    <w:rsid w:val="006C71DD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8304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0E56"/>
    <w:rsid w:val="007E4C55"/>
    <w:rsid w:val="007E5A2A"/>
    <w:rsid w:val="007E6828"/>
    <w:rsid w:val="007E6ACE"/>
    <w:rsid w:val="007F4981"/>
    <w:rsid w:val="007F50DB"/>
    <w:rsid w:val="007F52A9"/>
    <w:rsid w:val="007F7748"/>
    <w:rsid w:val="00802220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0F14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A576E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35E3"/>
    <w:rsid w:val="008F531F"/>
    <w:rsid w:val="008F55F0"/>
    <w:rsid w:val="00900273"/>
    <w:rsid w:val="00905AC5"/>
    <w:rsid w:val="009071BE"/>
    <w:rsid w:val="009101EC"/>
    <w:rsid w:val="009107F4"/>
    <w:rsid w:val="00910E71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5E53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92F51"/>
    <w:rsid w:val="009A1EE8"/>
    <w:rsid w:val="009A4582"/>
    <w:rsid w:val="009B1BE2"/>
    <w:rsid w:val="009B339C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0C2E"/>
    <w:rsid w:val="00A117D4"/>
    <w:rsid w:val="00A15804"/>
    <w:rsid w:val="00A167FE"/>
    <w:rsid w:val="00A24AF8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5630B"/>
    <w:rsid w:val="00A6681F"/>
    <w:rsid w:val="00A711F0"/>
    <w:rsid w:val="00A71B2E"/>
    <w:rsid w:val="00A74EAE"/>
    <w:rsid w:val="00A755B0"/>
    <w:rsid w:val="00A75C1A"/>
    <w:rsid w:val="00A77299"/>
    <w:rsid w:val="00A81CC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D73FF"/>
    <w:rsid w:val="00AE2057"/>
    <w:rsid w:val="00AE2F40"/>
    <w:rsid w:val="00AE4319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D4F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09A2"/>
    <w:rsid w:val="00BC3E42"/>
    <w:rsid w:val="00BC4977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4DD5"/>
    <w:rsid w:val="00C265C3"/>
    <w:rsid w:val="00C27594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1925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5A60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2083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5738F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D536A"/>
    <w:rsid w:val="00DD54F8"/>
    <w:rsid w:val="00DE292F"/>
    <w:rsid w:val="00DE72C7"/>
    <w:rsid w:val="00DF0512"/>
    <w:rsid w:val="00DF27A9"/>
    <w:rsid w:val="00DF3E87"/>
    <w:rsid w:val="00DF4A77"/>
    <w:rsid w:val="00DF6B82"/>
    <w:rsid w:val="00DF6F5C"/>
    <w:rsid w:val="00DF734D"/>
    <w:rsid w:val="00E006CA"/>
    <w:rsid w:val="00E1408C"/>
    <w:rsid w:val="00E16753"/>
    <w:rsid w:val="00E21987"/>
    <w:rsid w:val="00E21E54"/>
    <w:rsid w:val="00E2755C"/>
    <w:rsid w:val="00E31494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407"/>
    <w:rsid w:val="00EA16B0"/>
    <w:rsid w:val="00EA608C"/>
    <w:rsid w:val="00EB1044"/>
    <w:rsid w:val="00EB1D16"/>
    <w:rsid w:val="00EC0F60"/>
    <w:rsid w:val="00EC120C"/>
    <w:rsid w:val="00EC14B1"/>
    <w:rsid w:val="00EC253C"/>
    <w:rsid w:val="00EC2879"/>
    <w:rsid w:val="00EC3856"/>
    <w:rsid w:val="00EC647C"/>
    <w:rsid w:val="00ED1812"/>
    <w:rsid w:val="00ED3C99"/>
    <w:rsid w:val="00ED71D3"/>
    <w:rsid w:val="00EE182A"/>
    <w:rsid w:val="00EE254B"/>
    <w:rsid w:val="00EE2F7E"/>
    <w:rsid w:val="00EE6CA2"/>
    <w:rsid w:val="00EF2B36"/>
    <w:rsid w:val="00EF7D42"/>
    <w:rsid w:val="00F016F7"/>
    <w:rsid w:val="00F02CA0"/>
    <w:rsid w:val="00F0488E"/>
    <w:rsid w:val="00F05F64"/>
    <w:rsid w:val="00F06A9B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1C07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C667A"/>
    <w:rsid w:val="00FD056A"/>
    <w:rsid w:val="00FD5D72"/>
    <w:rsid w:val="00FD6B24"/>
    <w:rsid w:val="00FE0690"/>
    <w:rsid w:val="00FE193B"/>
    <w:rsid w:val="00FE2AC6"/>
    <w:rsid w:val="00FE6951"/>
    <w:rsid w:val="00FE7743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18DB9"/>
  <w15:docId w15:val="{153C3BF5-E316-4358-B5F4-FBBE5780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0"/>
    <w:next w:val="a0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next w:val="a0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му"/>
    <w:basedOn w:val="a0"/>
    <w:rsid w:val="000755B4"/>
    <w:pPr>
      <w:ind w:firstLine="0"/>
      <w:jc w:val="left"/>
    </w:pPr>
    <w:rPr>
      <w:rFonts w:ascii="Baltica" w:hAnsi="Baltica"/>
      <w:sz w:val="24"/>
    </w:rPr>
  </w:style>
  <w:style w:type="paragraph" w:styleId="a5">
    <w:name w:val="Title"/>
    <w:basedOn w:val="a0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header"/>
    <w:basedOn w:val="a0"/>
    <w:link w:val="a7"/>
    <w:rsid w:val="000755B4"/>
    <w:pPr>
      <w:tabs>
        <w:tab w:val="center" w:pos="4536"/>
        <w:tab w:val="right" w:pos="9072"/>
      </w:tabs>
    </w:pPr>
  </w:style>
  <w:style w:type="paragraph" w:styleId="a8">
    <w:name w:val="footer"/>
    <w:basedOn w:val="a0"/>
    <w:rsid w:val="000755B4"/>
    <w:pPr>
      <w:tabs>
        <w:tab w:val="center" w:pos="4536"/>
        <w:tab w:val="right" w:pos="9072"/>
      </w:tabs>
    </w:pPr>
  </w:style>
  <w:style w:type="paragraph" w:styleId="a9">
    <w:name w:val="Balloon Text"/>
    <w:basedOn w:val="a0"/>
    <w:link w:val="aa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link w:val="a6"/>
    <w:rsid w:val="00821678"/>
    <w:rPr>
      <w:sz w:val="28"/>
    </w:rPr>
  </w:style>
  <w:style w:type="paragraph" w:styleId="ab">
    <w:name w:val="Body Text Indent"/>
    <w:basedOn w:val="a0"/>
    <w:link w:val="ac"/>
    <w:rsid w:val="003D3503"/>
    <w:pPr>
      <w:ind w:firstLine="708"/>
    </w:pPr>
  </w:style>
  <w:style w:type="character" w:customStyle="1" w:styleId="ac">
    <w:name w:val="Основной текст с отступом Знак"/>
    <w:basedOn w:val="a1"/>
    <w:link w:val="ab"/>
    <w:rsid w:val="003D3503"/>
    <w:rPr>
      <w:sz w:val="28"/>
    </w:rPr>
  </w:style>
  <w:style w:type="paragraph" w:styleId="30">
    <w:name w:val="Body Text 3"/>
    <w:basedOn w:val="a0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3D3503"/>
    <w:rPr>
      <w:sz w:val="16"/>
      <w:szCs w:val="16"/>
    </w:rPr>
  </w:style>
  <w:style w:type="paragraph" w:styleId="ad">
    <w:name w:val="Body Text"/>
    <w:basedOn w:val="a0"/>
    <w:link w:val="ae"/>
    <w:rsid w:val="003D3503"/>
    <w:pPr>
      <w:spacing w:after="120"/>
      <w:ind w:firstLine="0"/>
      <w:jc w:val="left"/>
    </w:pPr>
    <w:rPr>
      <w:sz w:val="20"/>
    </w:rPr>
  </w:style>
  <w:style w:type="character" w:customStyle="1" w:styleId="ae">
    <w:name w:val="Основной текст Знак"/>
    <w:basedOn w:val="a1"/>
    <w:link w:val="ad"/>
    <w:rsid w:val="003D3503"/>
  </w:style>
  <w:style w:type="paragraph" w:styleId="20">
    <w:name w:val="Body Text 2"/>
    <w:basedOn w:val="a0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1"/>
    <w:link w:val="20"/>
    <w:rsid w:val="003D3503"/>
  </w:style>
  <w:style w:type="paragraph" w:styleId="22">
    <w:name w:val="Body Text Indent 2"/>
    <w:basedOn w:val="a0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375DA8"/>
    <w:rPr>
      <w:sz w:val="28"/>
    </w:rPr>
  </w:style>
  <w:style w:type="character" w:customStyle="1" w:styleId="t31">
    <w:name w:val="t31"/>
    <w:basedOn w:val="a1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f">
    <w:name w:val="Название предприятия"/>
    <w:basedOn w:val="a0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0">
    <w:name w:val="Внутренний адрес"/>
    <w:basedOn w:val="a0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1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1">
    <w:name w:val="Знак"/>
    <w:basedOn w:val="a0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0"/>
    <w:rsid w:val="00687605"/>
    <w:pPr>
      <w:spacing w:after="120"/>
      <w:ind w:left="283"/>
    </w:pPr>
    <w:rPr>
      <w:sz w:val="16"/>
      <w:szCs w:val="16"/>
    </w:rPr>
  </w:style>
  <w:style w:type="paragraph" w:styleId="af2">
    <w:name w:val="footnote text"/>
    <w:basedOn w:val="a0"/>
    <w:semiHidden/>
    <w:rsid w:val="00580975"/>
    <w:pPr>
      <w:ind w:firstLine="0"/>
      <w:jc w:val="left"/>
    </w:pPr>
    <w:rPr>
      <w:sz w:val="20"/>
    </w:rPr>
  </w:style>
  <w:style w:type="character" w:styleId="af3">
    <w:name w:val="footnote reference"/>
    <w:basedOn w:val="a1"/>
    <w:semiHidden/>
    <w:rsid w:val="00580975"/>
    <w:rPr>
      <w:vertAlign w:val="superscript"/>
    </w:rPr>
  </w:style>
  <w:style w:type="character" w:styleId="af4">
    <w:name w:val="page number"/>
    <w:basedOn w:val="a1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Plain Text"/>
    <w:basedOn w:val="a0"/>
    <w:link w:val="af6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6">
    <w:name w:val="Текст Знак"/>
    <w:basedOn w:val="a1"/>
    <w:link w:val="af5"/>
    <w:locked/>
    <w:rsid w:val="00BE5FBB"/>
    <w:rPr>
      <w:rFonts w:ascii="Courier New" w:hAnsi="Courier New"/>
      <w:lang w:val="ru-RU" w:eastAsia="en-US" w:bidi="ar-SA"/>
    </w:rPr>
  </w:style>
  <w:style w:type="character" w:styleId="af7">
    <w:name w:val="Hyperlink"/>
    <w:basedOn w:val="a1"/>
    <w:rsid w:val="00BE5FBB"/>
    <w:rPr>
      <w:rFonts w:cs="Times New Roman"/>
      <w:color w:val="0000FF"/>
      <w:u w:val="single"/>
    </w:rPr>
  </w:style>
  <w:style w:type="paragraph" w:styleId="af8">
    <w:name w:val="List Paragraph"/>
    <w:basedOn w:val="a0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a">
    <w:name w:val="Текст выноски Знак"/>
    <w:basedOn w:val="a1"/>
    <w:link w:val="a9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1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9">
    <w:name w:val="Подзаголовок для информации об изменениях"/>
    <w:basedOn w:val="a0"/>
    <w:next w:val="a0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styleId="afa">
    <w:name w:val="Normal (Web)"/>
    <w:basedOn w:val="a0"/>
    <w:uiPriority w:val="99"/>
    <w:unhideWhenUsed/>
    <w:rsid w:val="001010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b">
    <w:name w:val="Strong"/>
    <w:basedOn w:val="a1"/>
    <w:uiPriority w:val="22"/>
    <w:qFormat/>
    <w:rsid w:val="001010A5"/>
    <w:rPr>
      <w:b/>
      <w:bCs/>
    </w:rPr>
  </w:style>
  <w:style w:type="paragraph" w:styleId="a">
    <w:name w:val="List Bullet"/>
    <w:basedOn w:val="a0"/>
    <w:autoRedefine/>
    <w:unhideWhenUsed/>
    <w:rsid w:val="00C95A60"/>
    <w:pPr>
      <w:numPr>
        <w:numId w:val="34"/>
      </w:numPr>
      <w:spacing w:after="120"/>
    </w:pPr>
    <w:rPr>
      <w:szCs w:val="24"/>
    </w:rPr>
  </w:style>
  <w:style w:type="table" w:customStyle="1" w:styleId="10">
    <w:name w:val="Сетка таблицы1"/>
    <w:basedOn w:val="a2"/>
    <w:uiPriority w:val="59"/>
    <w:rsid w:val="00EF7D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2"/>
    <w:rsid w:val="00EF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A235-ABCD-418B-96A1-5F24B536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350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26</cp:revision>
  <cp:lastPrinted>2013-05-28T08:57:00Z</cp:lastPrinted>
  <dcterms:created xsi:type="dcterms:W3CDTF">2014-05-30T02:07:00Z</dcterms:created>
  <dcterms:modified xsi:type="dcterms:W3CDTF">2023-06-27T01:42:00Z</dcterms:modified>
</cp:coreProperties>
</file>