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60" w:rsidRDefault="005C2637" w:rsidP="00DB6A60">
      <w:pPr>
        <w:ind w:left="5387" w:firstLine="0"/>
        <w:jc w:val="right"/>
        <w:rPr>
          <w:szCs w:val="28"/>
        </w:rPr>
      </w:pPr>
      <w:r>
        <w:rPr>
          <w:szCs w:val="28"/>
        </w:rPr>
        <w:t>Приложение № 15</w:t>
      </w:r>
      <w:bookmarkStart w:id="0" w:name="_GoBack"/>
      <w:bookmarkEnd w:id="0"/>
    </w:p>
    <w:p w:rsidR="00DB6A60" w:rsidRDefault="00DB6A60" w:rsidP="00DB6A60">
      <w:pPr>
        <w:ind w:left="5387" w:firstLine="0"/>
        <w:jc w:val="right"/>
        <w:rPr>
          <w:szCs w:val="28"/>
        </w:rPr>
      </w:pPr>
    </w:p>
    <w:p w:rsidR="00DB6A60" w:rsidRPr="00DB6A60" w:rsidRDefault="00FB10C9" w:rsidP="00DB6A60">
      <w:pPr>
        <w:ind w:left="5387" w:firstLine="0"/>
        <w:jc w:val="right"/>
        <w:rPr>
          <w:szCs w:val="28"/>
        </w:rPr>
      </w:pPr>
      <w:r w:rsidRPr="00DB6A60">
        <w:rPr>
          <w:szCs w:val="28"/>
        </w:rPr>
        <w:t>Утвержден</w:t>
      </w:r>
      <w:r w:rsidR="00DB6A60">
        <w:rPr>
          <w:szCs w:val="28"/>
        </w:rPr>
        <w:t>о</w:t>
      </w:r>
    </w:p>
    <w:p w:rsidR="00DB6A60" w:rsidRDefault="00FB10C9" w:rsidP="00DB6A60">
      <w:pPr>
        <w:ind w:left="3261" w:firstLine="0"/>
        <w:jc w:val="right"/>
        <w:rPr>
          <w:szCs w:val="28"/>
        </w:rPr>
      </w:pPr>
      <w:r w:rsidRPr="00DB6A60">
        <w:rPr>
          <w:szCs w:val="28"/>
        </w:rPr>
        <w:t xml:space="preserve">приказом </w:t>
      </w:r>
      <w:r w:rsidR="00DB6A60">
        <w:rPr>
          <w:szCs w:val="28"/>
        </w:rPr>
        <w:t xml:space="preserve">государственной </w:t>
      </w:r>
    </w:p>
    <w:p w:rsidR="00DB6A60" w:rsidRDefault="00524F1E" w:rsidP="00DB6A60">
      <w:pPr>
        <w:ind w:left="3261" w:firstLine="0"/>
        <w:jc w:val="right"/>
        <w:rPr>
          <w:szCs w:val="28"/>
        </w:rPr>
      </w:pPr>
      <w:r w:rsidRPr="00DB6A60">
        <w:rPr>
          <w:szCs w:val="28"/>
        </w:rPr>
        <w:t>инспекции</w:t>
      </w:r>
      <w:r w:rsidR="00DB6A60">
        <w:rPr>
          <w:szCs w:val="28"/>
        </w:rPr>
        <w:t xml:space="preserve"> по охране объектов </w:t>
      </w:r>
    </w:p>
    <w:p w:rsidR="00DB6A60" w:rsidRDefault="00DB6A60" w:rsidP="00DB6A60">
      <w:pPr>
        <w:ind w:left="3261" w:firstLine="0"/>
        <w:jc w:val="right"/>
        <w:rPr>
          <w:szCs w:val="28"/>
        </w:rPr>
      </w:pPr>
      <w:r>
        <w:rPr>
          <w:szCs w:val="28"/>
        </w:rPr>
        <w:t xml:space="preserve">культурного наследия </w:t>
      </w:r>
    </w:p>
    <w:p w:rsidR="00DB6A60" w:rsidRPr="00DB6A60" w:rsidRDefault="00DB6A60" w:rsidP="00DB6A60">
      <w:pPr>
        <w:ind w:left="3261" w:firstLine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F02E21" w:rsidRPr="00DB6A60" w:rsidRDefault="00662719" w:rsidP="00C81506">
      <w:pPr>
        <w:ind w:left="5385" w:firstLine="279"/>
        <w:jc w:val="center"/>
        <w:rPr>
          <w:b/>
          <w:szCs w:val="28"/>
        </w:rPr>
      </w:pPr>
      <w:r>
        <w:rPr>
          <w:szCs w:val="28"/>
        </w:rPr>
        <w:t xml:space="preserve">               от ________</w:t>
      </w:r>
      <w:r w:rsidR="00DB6A60">
        <w:rPr>
          <w:szCs w:val="28"/>
        </w:rPr>
        <w:t xml:space="preserve"> 2023</w:t>
      </w:r>
      <w:r w:rsidR="00FB10C9" w:rsidRPr="00DB6A60">
        <w:rPr>
          <w:szCs w:val="28"/>
        </w:rPr>
        <w:t xml:space="preserve"> г.</w:t>
      </w:r>
      <w:r w:rsidR="00C81506">
        <w:rPr>
          <w:szCs w:val="28"/>
        </w:rPr>
        <w:t xml:space="preserve"> № ___</w:t>
      </w:r>
    </w:p>
    <w:p w:rsidR="0040583B" w:rsidRPr="00DB6A60" w:rsidRDefault="0040583B" w:rsidP="0040583B">
      <w:pPr>
        <w:rPr>
          <w:rFonts w:eastAsia="Arial Unicode MS"/>
          <w:color w:val="000000"/>
          <w:szCs w:val="28"/>
          <w:lang w:eastAsia="en-US"/>
        </w:rPr>
      </w:pPr>
    </w:p>
    <w:p w:rsidR="00F02E21" w:rsidRPr="00DB6A60" w:rsidRDefault="00F02E21" w:rsidP="0040583B">
      <w:pPr>
        <w:rPr>
          <w:rFonts w:eastAsia="Arial Unicode MS"/>
          <w:color w:val="000000"/>
          <w:szCs w:val="28"/>
          <w:lang w:eastAsia="en-US"/>
        </w:rPr>
      </w:pPr>
    </w:p>
    <w:p w:rsidR="00F02E21" w:rsidRPr="00DB6A60" w:rsidRDefault="00F02E21" w:rsidP="00AB01AD">
      <w:pPr>
        <w:ind w:firstLine="0"/>
        <w:jc w:val="center"/>
        <w:rPr>
          <w:rFonts w:eastAsia="Arial Unicode MS"/>
          <w:bCs/>
          <w:color w:val="000000"/>
          <w:szCs w:val="28"/>
          <w:lang w:eastAsia="en-US"/>
        </w:rPr>
      </w:pPr>
      <w:r w:rsidRPr="00DB6A60">
        <w:rPr>
          <w:rFonts w:eastAsia="Arial Unicode MS"/>
          <w:bCs/>
          <w:color w:val="000000"/>
          <w:szCs w:val="28"/>
          <w:lang w:eastAsia="en-US"/>
        </w:rPr>
        <w:t>Правила</w:t>
      </w:r>
    </w:p>
    <w:p w:rsidR="0040583B" w:rsidRPr="00DB6A60" w:rsidRDefault="0040583B" w:rsidP="0040583B">
      <w:pPr>
        <w:jc w:val="center"/>
        <w:rPr>
          <w:rFonts w:eastAsia="Arial Unicode MS"/>
          <w:bCs/>
          <w:color w:val="000000"/>
          <w:szCs w:val="28"/>
          <w:lang w:eastAsia="en-US"/>
        </w:rPr>
      </w:pPr>
      <w:r w:rsidRPr="00DB6A60">
        <w:rPr>
          <w:rFonts w:eastAsia="Arial Unicode MS"/>
          <w:bCs/>
          <w:color w:val="000000"/>
          <w:szCs w:val="28"/>
          <w:lang w:eastAsia="en-US"/>
        </w:rPr>
        <w:t>осуществления внутреннего контроля соответствия обработки персональных данных требовани</w:t>
      </w:r>
      <w:r w:rsidR="008B7A18" w:rsidRPr="00DB6A60">
        <w:rPr>
          <w:rFonts w:eastAsia="Arial Unicode MS"/>
          <w:bCs/>
          <w:color w:val="000000"/>
          <w:szCs w:val="28"/>
          <w:lang w:eastAsia="en-US"/>
        </w:rPr>
        <w:t>ям к защите персональных данных</w:t>
      </w:r>
    </w:p>
    <w:p w:rsidR="0040583B" w:rsidRPr="00DB6A60" w:rsidRDefault="0040583B" w:rsidP="0040583B">
      <w:pPr>
        <w:ind w:firstLine="0"/>
        <w:rPr>
          <w:rFonts w:eastAsia="Arial Unicode MS"/>
          <w:color w:val="000000"/>
          <w:szCs w:val="28"/>
          <w:lang w:eastAsia="en-US"/>
        </w:rPr>
      </w:pP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</w:t>
      </w:r>
      <w:bookmarkStart w:id="1" w:name="YANDEX_169"/>
      <w:bookmarkEnd w:id="1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проведения внутреннего контроля соответствия обработки персональных данных требованиям к защите персональных данных. 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C81506" w:rsidRPr="009D1640">
        <w:rPr>
          <w:rFonts w:eastAsia="Arial Unicode MS"/>
          <w:color w:val="000000"/>
          <w:szCs w:val="28"/>
          <w:lang w:eastAsia="en-US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C81506" w:rsidRPr="009D1640">
        <w:rPr>
          <w:rFonts w:eastAsia="Arial Unicode MS"/>
          <w:bCs/>
          <w:color w:val="000000"/>
          <w:szCs w:val="28"/>
          <w:lang w:eastAsia="en-US"/>
        </w:rPr>
        <w:t>)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 проводятся периодические проверки условий обработки персональных данных.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3. 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Проверки осуществляются </w:t>
      </w:r>
      <w:bookmarkStart w:id="2" w:name="YANDEX_170"/>
      <w:bookmarkEnd w:id="2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лицом, ответственным за организацию обработки персональных данных в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F02E21" w:rsidRPr="009D1640">
        <w:rPr>
          <w:rFonts w:eastAsia="Arial Unicode MS"/>
          <w:color w:val="000000"/>
          <w:szCs w:val="28"/>
          <w:lang w:eastAsia="en-US"/>
        </w:rPr>
        <w:t>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4. 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Проверки соответствия обработки персональных данных установленным требованиям проводятся на основании утвержденного </w:t>
      </w:r>
      <w:r w:rsidR="005075C0" w:rsidRPr="009D1640">
        <w:rPr>
          <w:rFonts w:eastAsia="Arial Unicode MS"/>
          <w:color w:val="000000"/>
          <w:szCs w:val="28"/>
          <w:lang w:eastAsia="en-US"/>
        </w:rPr>
        <w:t xml:space="preserve">руководством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F02E21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ежегодного плана осуществления внутреннего контроля соответствия обработки персональных данных установленным требованиям </w:t>
      </w:r>
      <w:bookmarkStart w:id="3" w:name="YANDEX_171"/>
      <w:bookmarkEnd w:id="3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или на основании поступившего в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F02E21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>письменного заявления о нарушениях правил обработки персональных</w:t>
      </w:r>
      <w:r w:rsidR="00F02E21" w:rsidRPr="009D1640">
        <w:rPr>
          <w:rFonts w:eastAsia="Arial Unicode MS"/>
          <w:color w:val="000000"/>
          <w:szCs w:val="28"/>
          <w:lang w:eastAsia="en-US"/>
        </w:rPr>
        <w:t xml:space="preserve"> данных (внеплановые проверки).</w:t>
      </w:r>
    </w:p>
    <w:p w:rsidR="0040583B" w:rsidRPr="00DB6A60" w:rsidRDefault="0040583B" w:rsidP="0040583B">
      <w:pPr>
        <w:ind w:firstLine="720"/>
        <w:rPr>
          <w:rFonts w:eastAsia="Arial Unicode MS"/>
          <w:color w:val="000000"/>
          <w:szCs w:val="28"/>
          <w:lang w:eastAsia="en-US"/>
        </w:rPr>
      </w:pPr>
      <w:r w:rsidRPr="00DB6A60">
        <w:rPr>
          <w:rFonts w:eastAsia="Arial Unicode MS"/>
          <w:color w:val="000000"/>
          <w:szCs w:val="28"/>
          <w:lang w:eastAsia="en-US"/>
        </w:rPr>
        <w:t>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5. </w:t>
      </w:r>
      <w:r w:rsidR="0040583B" w:rsidRPr="009D1640">
        <w:rPr>
          <w:rFonts w:eastAsia="Arial Unicode MS"/>
          <w:color w:val="000000"/>
          <w:szCs w:val="28"/>
          <w:lang w:eastAsia="en-US"/>
        </w:rPr>
        <w:t>При проведении проверки соответствия</w:t>
      </w:r>
      <w:r w:rsidR="00A05F8A" w:rsidRPr="009D1640">
        <w:rPr>
          <w:rFonts w:eastAsia="Arial Unicode MS"/>
          <w:color w:val="000000"/>
          <w:szCs w:val="28"/>
          <w:lang w:eastAsia="en-US"/>
        </w:rPr>
        <w:t xml:space="preserve"> порядка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 обработки персональных данных установленным требованиям должны быть полностью, объективно и всесторонне установлены: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1) </w:t>
      </w:r>
      <w:r w:rsidR="0040583B" w:rsidRPr="009D1640">
        <w:rPr>
          <w:rFonts w:eastAsia="Arial Unicode MS"/>
          <w:color w:val="000000"/>
          <w:szCs w:val="28"/>
          <w:lang w:eastAsia="en-US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4" w:name="sub_1923"/>
      <w:bookmarkEnd w:id="4"/>
      <w:r>
        <w:rPr>
          <w:rFonts w:eastAsia="Arial Unicode MS"/>
          <w:color w:val="000000"/>
          <w:szCs w:val="28"/>
          <w:lang w:eastAsia="en-US"/>
        </w:rPr>
        <w:t>2) </w:t>
      </w:r>
      <w:r w:rsidR="0040583B" w:rsidRPr="009D1640">
        <w:rPr>
          <w:rFonts w:eastAsia="Arial Unicode MS"/>
          <w:color w:val="000000"/>
          <w:szCs w:val="28"/>
          <w:lang w:eastAsia="en-US"/>
        </w:rPr>
        <w:t>порядок и условия применения средств защиты информации;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5" w:name="sub_1924"/>
      <w:bookmarkEnd w:id="5"/>
      <w:r>
        <w:rPr>
          <w:rFonts w:eastAsia="Arial Unicode MS"/>
          <w:color w:val="000000"/>
          <w:szCs w:val="28"/>
          <w:lang w:eastAsia="en-US"/>
        </w:rPr>
        <w:t>3)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эффективность принимаемых мер по обеспечению безопасности персональных </w:t>
      </w:r>
      <w:bookmarkStart w:id="6" w:name="YANDEX_172"/>
      <w:bookmarkEnd w:id="6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данных до ввода в эксплуатацию информационной системы персональных </w:t>
      </w:r>
      <w:bookmarkStart w:id="7" w:name="YANDEX_173"/>
      <w:bookmarkEnd w:id="7"/>
      <w:r w:rsidR="0040583B" w:rsidRPr="009D1640">
        <w:rPr>
          <w:rFonts w:eastAsia="Arial Unicode MS"/>
          <w:color w:val="000000"/>
          <w:szCs w:val="28"/>
          <w:lang w:eastAsia="en-US"/>
        </w:rPr>
        <w:t>данных;</w:t>
      </w:r>
    </w:p>
    <w:p w:rsidR="0040583B" w:rsidRPr="00DB6A60" w:rsidRDefault="009D1640" w:rsidP="009D1640">
      <w:pPr>
        <w:pStyle w:val="af7"/>
        <w:ind w:left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bookmarkStart w:id="8" w:name="sub_1925"/>
      <w:bookmarkEnd w:id="8"/>
      <w:r>
        <w:rPr>
          <w:rFonts w:eastAsia="Arial Unicode MS"/>
          <w:color w:val="000000"/>
          <w:sz w:val="28"/>
          <w:szCs w:val="28"/>
          <w:lang w:eastAsia="en-US"/>
        </w:rPr>
        <w:t>4) </w:t>
      </w:r>
      <w:r w:rsidR="0040583B" w:rsidRPr="00DB6A60">
        <w:rPr>
          <w:rFonts w:eastAsia="Arial Unicode MS"/>
          <w:color w:val="000000"/>
          <w:sz w:val="28"/>
          <w:szCs w:val="28"/>
          <w:lang w:eastAsia="en-US"/>
        </w:rPr>
        <w:t>состояние учета машинных носителей;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9" w:name="sub_1926"/>
      <w:bookmarkEnd w:id="9"/>
      <w:r>
        <w:rPr>
          <w:rFonts w:eastAsia="Arial Unicode MS"/>
          <w:color w:val="000000"/>
          <w:szCs w:val="28"/>
          <w:lang w:eastAsia="en-US"/>
        </w:rPr>
        <w:t>5)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соблюдение правил обработки персональных данных в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40583B" w:rsidRPr="009D1640">
        <w:rPr>
          <w:rFonts w:eastAsia="Arial Unicode MS"/>
          <w:color w:val="000000"/>
          <w:szCs w:val="28"/>
          <w:lang w:eastAsia="en-US"/>
        </w:rPr>
        <w:t>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6)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наличие (отсутствие) фактов несанкционированного доступа к персональным </w:t>
      </w:r>
      <w:bookmarkStart w:id="10" w:name="YANDEX_176"/>
      <w:bookmarkEnd w:id="10"/>
      <w:r w:rsidR="0040583B" w:rsidRPr="009D1640">
        <w:rPr>
          <w:rFonts w:eastAsia="Arial Unicode MS"/>
          <w:color w:val="000000"/>
          <w:szCs w:val="28"/>
          <w:lang w:eastAsia="en-US"/>
        </w:rPr>
        <w:t>да</w:t>
      </w:r>
      <w:r w:rsidR="00DB6A60" w:rsidRPr="009D1640">
        <w:rPr>
          <w:rFonts w:eastAsia="Arial Unicode MS"/>
          <w:color w:val="000000"/>
          <w:szCs w:val="28"/>
          <w:lang w:eastAsia="en-US"/>
        </w:rPr>
        <w:t>нным и принятие необходимых мер</w:t>
      </w:r>
      <w:r w:rsidR="00DB6A60" w:rsidRPr="009D1640">
        <w:rPr>
          <w:rFonts w:eastAsia="Arial Unicode MS"/>
          <w:bCs/>
          <w:color w:val="000000"/>
          <w:szCs w:val="28"/>
          <w:lang w:eastAsia="en-US"/>
        </w:rPr>
        <w:t xml:space="preserve">, в том числе мер по </w:t>
      </w:r>
      <w:r w:rsidR="00DB6A60" w:rsidRPr="009D1640">
        <w:rPr>
          <w:rFonts w:eastAsia="Arial Unicode MS"/>
          <w:bCs/>
          <w:color w:val="000000"/>
          <w:szCs w:val="28"/>
          <w:lang w:eastAsia="en-US"/>
        </w:rPr>
        <w:lastRenderedPageBreak/>
        <w:t>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11" w:name="sub_1927"/>
      <w:bookmarkStart w:id="12" w:name="YANDEX_177"/>
      <w:bookmarkEnd w:id="11"/>
      <w:bookmarkEnd w:id="12"/>
      <w:r>
        <w:rPr>
          <w:rFonts w:eastAsia="Arial Unicode MS"/>
          <w:color w:val="000000"/>
          <w:szCs w:val="28"/>
          <w:lang w:eastAsia="en-US"/>
        </w:rPr>
        <w:t>7)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мероприятия по восстановлению персональных </w:t>
      </w:r>
      <w:bookmarkStart w:id="13" w:name="YANDEX_178"/>
      <w:bookmarkEnd w:id="13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данных, модифицированных </w:t>
      </w:r>
      <w:bookmarkStart w:id="14" w:name="YANDEX_179"/>
      <w:bookmarkEnd w:id="14"/>
      <w:r w:rsidR="0040583B" w:rsidRPr="009D1640">
        <w:rPr>
          <w:rFonts w:eastAsia="Arial Unicode MS"/>
          <w:color w:val="000000"/>
          <w:szCs w:val="28"/>
          <w:lang w:eastAsia="en-US"/>
        </w:rPr>
        <w:t>или уничтоженных вследствие несанкционированного доступа к ним;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15" w:name="sub_1928"/>
      <w:bookmarkEnd w:id="15"/>
      <w:r>
        <w:rPr>
          <w:rFonts w:eastAsia="Arial Unicode MS"/>
          <w:color w:val="000000"/>
          <w:szCs w:val="28"/>
          <w:lang w:eastAsia="en-US"/>
        </w:rPr>
        <w:t>8)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осуществление </w:t>
      </w:r>
      <w:bookmarkStart w:id="16" w:name="YANDEX_180"/>
      <w:bookmarkEnd w:id="16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мероприятий по обеспечению целостности персональных </w:t>
      </w:r>
      <w:bookmarkStart w:id="17" w:name="YANDEX_181"/>
      <w:bookmarkEnd w:id="17"/>
      <w:r w:rsidR="0040583B" w:rsidRPr="009D1640">
        <w:rPr>
          <w:rFonts w:eastAsia="Arial Unicode MS"/>
          <w:color w:val="000000"/>
          <w:szCs w:val="28"/>
          <w:lang w:eastAsia="en-US"/>
        </w:rPr>
        <w:t>данных.</w:t>
      </w:r>
    </w:p>
    <w:p w:rsidR="000C7B0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9) </w:t>
      </w:r>
      <w:r w:rsidR="000C7B0B" w:rsidRPr="009D1640">
        <w:rPr>
          <w:rFonts w:eastAsia="Arial Unicode MS"/>
          <w:color w:val="000000"/>
          <w:szCs w:val="28"/>
          <w:lang w:eastAsia="en-US"/>
        </w:rPr>
        <w:t>соответствие информационной системы, обрабатывающей персональные данные, эксплуатационной, проектной и аттестационной документации.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18" w:name="sub_2303"/>
      <w:bookmarkStart w:id="19" w:name="YANDEX_182"/>
      <w:bookmarkEnd w:id="18"/>
      <w:bookmarkEnd w:id="19"/>
      <w:r>
        <w:rPr>
          <w:rFonts w:eastAsia="Arial Unicode MS"/>
          <w:color w:val="000000"/>
          <w:szCs w:val="28"/>
          <w:lang w:eastAsia="en-US"/>
        </w:rPr>
        <w:t>6. 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Лицо, ответственное за организацию обработки персональных </w:t>
      </w:r>
      <w:bookmarkStart w:id="20" w:name="YANDEX_183"/>
      <w:bookmarkEnd w:id="20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данных в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1D43E8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>при проведении проверки соответствия обработки персональных данных имеет право: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21" w:name="sub_23031"/>
      <w:bookmarkEnd w:id="21"/>
      <w:r>
        <w:rPr>
          <w:rFonts w:eastAsia="Arial Unicode MS"/>
          <w:color w:val="000000"/>
          <w:szCs w:val="28"/>
          <w:lang w:eastAsia="en-US"/>
        </w:rPr>
        <w:t>1)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запрашивать у работников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1D43E8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>информацию, необходимую для реализации полномочий;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22" w:name="sub_23033"/>
      <w:bookmarkEnd w:id="22"/>
      <w:r>
        <w:rPr>
          <w:rFonts w:eastAsia="Arial Unicode MS"/>
          <w:color w:val="000000"/>
          <w:szCs w:val="28"/>
          <w:lang w:eastAsia="en-US"/>
        </w:rPr>
        <w:t>2)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требовать от уполномоченных на обработку </w:t>
      </w:r>
      <w:bookmarkStart w:id="23" w:name="YANDEX_184"/>
      <w:bookmarkEnd w:id="23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24" w:name="YANDEX_185"/>
      <w:bookmarkEnd w:id="24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данных лиц уточнения, блокирования </w:t>
      </w:r>
      <w:bookmarkStart w:id="25" w:name="YANDEX_186"/>
      <w:bookmarkEnd w:id="25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или уничтожения недостоверных </w:t>
      </w:r>
      <w:bookmarkStart w:id="26" w:name="YANDEX_187"/>
      <w:bookmarkEnd w:id="26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или полученных незаконным путем </w:t>
      </w:r>
      <w:bookmarkStart w:id="27" w:name="YANDEX_188"/>
      <w:bookmarkEnd w:id="27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28" w:name="YANDEX_189"/>
      <w:bookmarkEnd w:id="28"/>
      <w:r w:rsidR="0040583B" w:rsidRPr="009D1640">
        <w:rPr>
          <w:rFonts w:eastAsia="Arial Unicode MS"/>
          <w:color w:val="000000"/>
          <w:szCs w:val="28"/>
          <w:lang w:eastAsia="en-US"/>
        </w:rPr>
        <w:t>данных;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29" w:name="sub_23034"/>
      <w:bookmarkEnd w:id="29"/>
      <w:r>
        <w:rPr>
          <w:rFonts w:eastAsia="Arial Unicode MS"/>
          <w:color w:val="000000"/>
          <w:szCs w:val="28"/>
          <w:lang w:eastAsia="en-US"/>
        </w:rPr>
        <w:t>3)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принимать меры по приостановлению </w:t>
      </w:r>
      <w:bookmarkStart w:id="30" w:name="YANDEX_190"/>
      <w:bookmarkEnd w:id="30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или прекращению обработки </w:t>
      </w:r>
      <w:bookmarkStart w:id="31" w:name="YANDEX_191"/>
      <w:bookmarkEnd w:id="31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32" w:name="YANDEX_192"/>
      <w:bookmarkEnd w:id="32"/>
      <w:r w:rsidR="0040583B" w:rsidRPr="009D1640">
        <w:rPr>
          <w:rFonts w:eastAsia="Arial Unicode MS"/>
          <w:color w:val="000000"/>
          <w:szCs w:val="28"/>
          <w:lang w:eastAsia="en-US"/>
        </w:rPr>
        <w:t>данных, осуществляемой с нарушением требований законодательства Российской Федерации;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33" w:name="sub_23038"/>
      <w:bookmarkStart w:id="34" w:name="sub_23039"/>
      <w:bookmarkEnd w:id="33"/>
      <w:bookmarkEnd w:id="34"/>
      <w:r>
        <w:rPr>
          <w:rFonts w:eastAsia="Arial Unicode MS"/>
          <w:color w:val="000000"/>
          <w:szCs w:val="28"/>
          <w:lang w:eastAsia="en-US"/>
        </w:rPr>
        <w:t>4)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вносить </w:t>
      </w:r>
      <w:r w:rsidR="005075C0" w:rsidRPr="009D1640">
        <w:rPr>
          <w:rFonts w:eastAsia="Arial Unicode MS"/>
          <w:color w:val="000000"/>
          <w:szCs w:val="28"/>
          <w:lang w:eastAsia="en-US"/>
        </w:rPr>
        <w:t xml:space="preserve">руководству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1D43E8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предложения о совершенствовании правового, технического и организационного регулирования обеспечения безопасности </w:t>
      </w:r>
      <w:bookmarkStart w:id="35" w:name="YANDEX_193"/>
      <w:bookmarkEnd w:id="35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36" w:name="YANDEX_194"/>
      <w:bookmarkEnd w:id="36"/>
      <w:r w:rsidR="0040583B" w:rsidRPr="009D1640">
        <w:rPr>
          <w:rFonts w:eastAsia="Arial Unicode MS"/>
          <w:color w:val="000000"/>
          <w:szCs w:val="28"/>
          <w:lang w:eastAsia="en-US"/>
        </w:rPr>
        <w:t>данных при их обработке;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5)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вносить </w:t>
      </w:r>
      <w:r w:rsidR="005075C0" w:rsidRPr="009D1640">
        <w:rPr>
          <w:rFonts w:eastAsia="Arial Unicode MS"/>
          <w:color w:val="000000"/>
          <w:szCs w:val="28"/>
          <w:lang w:eastAsia="en-US"/>
        </w:rPr>
        <w:t xml:space="preserve">руководству </w:t>
      </w:r>
      <w:r w:rsidR="00524F1E" w:rsidRPr="009D164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5075C0" w:rsidRPr="009D164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предложения о привлечении к дисциплинарной ответственности лиц, виновных в нарушении законодательства Российской Федерации в отношении обработки </w:t>
      </w:r>
      <w:bookmarkStart w:id="37" w:name="YANDEX_195"/>
      <w:bookmarkEnd w:id="37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38" w:name="YANDEX_196"/>
      <w:bookmarkEnd w:id="38"/>
      <w:r w:rsidR="0040583B" w:rsidRPr="009D1640">
        <w:rPr>
          <w:rFonts w:eastAsia="Arial Unicode MS"/>
          <w:color w:val="000000"/>
          <w:szCs w:val="28"/>
          <w:lang w:eastAsia="en-US"/>
        </w:rPr>
        <w:t>данных.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bookmarkStart w:id="39" w:name="sub_2304"/>
      <w:bookmarkEnd w:id="39"/>
      <w:r>
        <w:rPr>
          <w:rFonts w:eastAsia="Arial Unicode MS"/>
          <w:color w:val="000000"/>
          <w:szCs w:val="28"/>
          <w:lang w:eastAsia="en-US"/>
        </w:rPr>
        <w:t>7. 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В отношении </w:t>
      </w:r>
      <w:bookmarkStart w:id="40" w:name="YANDEX_197"/>
      <w:bookmarkEnd w:id="40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41" w:name="YANDEX_198"/>
      <w:bookmarkEnd w:id="41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данных, ставших известными </w:t>
      </w:r>
      <w:bookmarkStart w:id="42" w:name="YANDEX_199"/>
      <w:bookmarkEnd w:id="42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лицу, ответственному за организацию обработки </w:t>
      </w:r>
      <w:bookmarkStart w:id="43" w:name="YANDEX_200"/>
      <w:bookmarkEnd w:id="43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персональных </w:t>
      </w:r>
      <w:bookmarkStart w:id="44" w:name="YANDEX_201"/>
      <w:bookmarkEnd w:id="44"/>
      <w:r w:rsidR="00DB6A60" w:rsidRPr="009D1640">
        <w:rPr>
          <w:rFonts w:eastAsia="Arial Unicode MS"/>
          <w:color w:val="000000"/>
          <w:szCs w:val="28"/>
          <w:lang w:eastAsia="en-US"/>
        </w:rPr>
        <w:t xml:space="preserve">данных 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при проведении проверки соответствия обработки персональных данных в ходе </w:t>
      </w:r>
      <w:bookmarkStart w:id="45" w:name="YANDEX_202"/>
      <w:bookmarkEnd w:id="45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проведения </w:t>
      </w:r>
      <w:bookmarkStart w:id="46" w:name="YANDEX_203"/>
      <w:bookmarkEnd w:id="46"/>
      <w:r w:rsidR="0040583B" w:rsidRPr="009D1640">
        <w:rPr>
          <w:rFonts w:eastAsia="Arial Unicode MS"/>
          <w:color w:val="000000"/>
          <w:szCs w:val="28"/>
          <w:lang w:eastAsia="en-US"/>
        </w:rPr>
        <w:t>мероприятий внутреннего контроля, должна обеспечиваться конфиденциальность</w:t>
      </w:r>
      <w:bookmarkStart w:id="47" w:name="YANDEX_204"/>
      <w:bookmarkStart w:id="48" w:name="YANDEX_205"/>
      <w:bookmarkEnd w:id="47"/>
      <w:bookmarkEnd w:id="48"/>
      <w:r w:rsidR="0040583B" w:rsidRPr="009D1640">
        <w:rPr>
          <w:rFonts w:eastAsia="Arial Unicode MS"/>
          <w:color w:val="000000"/>
          <w:szCs w:val="28"/>
          <w:lang w:eastAsia="en-US"/>
        </w:rPr>
        <w:t>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8. 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Своевременность и правильность проведения проверки контролируется </w:t>
      </w:r>
      <w:r w:rsidR="001D43E8" w:rsidRPr="009D1640">
        <w:rPr>
          <w:rFonts w:eastAsia="Arial Unicode MS"/>
          <w:color w:val="000000"/>
          <w:szCs w:val="28"/>
          <w:lang w:eastAsia="en-US"/>
        </w:rPr>
        <w:t>ответственным за организацию обработки персональных данных</w:t>
      </w:r>
      <w:r w:rsidR="0040583B" w:rsidRPr="009D1640">
        <w:rPr>
          <w:rFonts w:eastAsia="Arial Unicode MS"/>
          <w:color w:val="000000"/>
          <w:szCs w:val="28"/>
          <w:lang w:eastAsia="en-US"/>
        </w:rPr>
        <w:t>.</w:t>
      </w:r>
    </w:p>
    <w:p w:rsidR="0040583B" w:rsidRPr="009D1640" w:rsidRDefault="009D1640" w:rsidP="009D164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9. </w:t>
      </w:r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Проверка должна быть завершена не позднее чем через 30 календарных дней со дня принятия решения о её </w:t>
      </w:r>
      <w:bookmarkStart w:id="49" w:name="YANDEX_206"/>
      <w:bookmarkEnd w:id="49"/>
      <w:r w:rsidR="0040583B" w:rsidRPr="009D1640">
        <w:rPr>
          <w:rFonts w:eastAsia="Arial Unicode MS"/>
          <w:color w:val="000000"/>
          <w:szCs w:val="28"/>
          <w:lang w:eastAsia="en-US"/>
        </w:rPr>
        <w:t xml:space="preserve">проведении. </w:t>
      </w:r>
    </w:p>
    <w:p w:rsidR="0040583B" w:rsidRPr="00DB6A60" w:rsidRDefault="0040583B" w:rsidP="0040583B">
      <w:pPr>
        <w:ind w:firstLine="720"/>
        <w:rPr>
          <w:rFonts w:eastAsia="Arial Unicode MS"/>
          <w:szCs w:val="28"/>
          <w:lang w:eastAsia="en-US"/>
        </w:rPr>
      </w:pPr>
      <w:r w:rsidRPr="00DB6A60">
        <w:rPr>
          <w:rFonts w:eastAsia="Arial Unicode MS"/>
          <w:szCs w:val="28"/>
          <w:lang w:eastAsia="en-US"/>
        </w:rPr>
        <w:t xml:space="preserve">О результатах проведенной проверки и мерах, необходимых для устранения выявленных нарушений, </w:t>
      </w:r>
      <w:r w:rsidR="005075C0" w:rsidRPr="00DB6A60">
        <w:rPr>
          <w:rFonts w:eastAsia="Arial Unicode MS"/>
          <w:color w:val="000000"/>
          <w:szCs w:val="28"/>
          <w:lang w:eastAsia="en-US"/>
        </w:rPr>
        <w:t xml:space="preserve">руководству </w:t>
      </w:r>
      <w:r w:rsidR="00524F1E" w:rsidRPr="00DB6A60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1D43E8" w:rsidRPr="00DB6A6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Pr="00DB6A60">
        <w:rPr>
          <w:rFonts w:eastAsia="Arial Unicode MS"/>
          <w:szCs w:val="28"/>
          <w:lang w:eastAsia="en-US"/>
        </w:rPr>
        <w:t xml:space="preserve">докладывает </w:t>
      </w:r>
      <w:bookmarkStart w:id="50" w:name="YANDEX_207"/>
      <w:bookmarkEnd w:id="50"/>
      <w:r w:rsidRPr="00DB6A60">
        <w:rPr>
          <w:rFonts w:eastAsia="Arial Unicode MS"/>
          <w:szCs w:val="28"/>
          <w:lang w:eastAsia="en-US"/>
        </w:rPr>
        <w:t xml:space="preserve">ответственный за организацию обработки </w:t>
      </w:r>
      <w:bookmarkStart w:id="51" w:name="YANDEX_208"/>
      <w:bookmarkEnd w:id="51"/>
      <w:r w:rsidRPr="00DB6A60">
        <w:rPr>
          <w:rFonts w:eastAsia="Arial Unicode MS"/>
          <w:szCs w:val="28"/>
          <w:lang w:eastAsia="en-US"/>
        </w:rPr>
        <w:t xml:space="preserve">персональных </w:t>
      </w:r>
      <w:bookmarkStart w:id="52" w:name="YANDEX_209"/>
      <w:bookmarkEnd w:id="52"/>
      <w:r w:rsidRPr="00DB6A60">
        <w:rPr>
          <w:rFonts w:eastAsia="Arial Unicode MS"/>
          <w:szCs w:val="28"/>
          <w:lang w:eastAsia="en-US"/>
        </w:rPr>
        <w:t>данных в форме письменного заключения (докладной записки).</w:t>
      </w:r>
    </w:p>
    <w:sectPr w:rsidR="0040583B" w:rsidRPr="00DB6A60" w:rsidSect="005075C0">
      <w:pgSz w:w="11906" w:h="16838" w:code="9"/>
      <w:pgMar w:top="1135" w:right="567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ED" w:rsidRDefault="00621FED">
      <w:r>
        <w:separator/>
      </w:r>
    </w:p>
  </w:endnote>
  <w:endnote w:type="continuationSeparator" w:id="0">
    <w:p w:rsidR="00621FED" w:rsidRDefault="0062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ED" w:rsidRDefault="00621FED">
      <w:r>
        <w:separator/>
      </w:r>
    </w:p>
  </w:footnote>
  <w:footnote w:type="continuationSeparator" w:id="0">
    <w:p w:rsidR="00621FED" w:rsidRDefault="0062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16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3721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3B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C7B0B"/>
    <w:rsid w:val="000D40A1"/>
    <w:rsid w:val="000D4D6A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429C"/>
    <w:rsid w:val="001A5E76"/>
    <w:rsid w:val="001A7335"/>
    <w:rsid w:val="001B4D76"/>
    <w:rsid w:val="001B520E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1F7F70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65E2E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111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11D2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1FBC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075C0"/>
    <w:rsid w:val="005121F1"/>
    <w:rsid w:val="00520373"/>
    <w:rsid w:val="005246B8"/>
    <w:rsid w:val="00524F1E"/>
    <w:rsid w:val="00525147"/>
    <w:rsid w:val="005279F5"/>
    <w:rsid w:val="005314C3"/>
    <w:rsid w:val="00534ADA"/>
    <w:rsid w:val="00543103"/>
    <w:rsid w:val="005462F3"/>
    <w:rsid w:val="005543EF"/>
    <w:rsid w:val="00554586"/>
    <w:rsid w:val="0055683C"/>
    <w:rsid w:val="00556925"/>
    <w:rsid w:val="0056223B"/>
    <w:rsid w:val="0057324C"/>
    <w:rsid w:val="00573F6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2637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111B"/>
    <w:rsid w:val="00613C02"/>
    <w:rsid w:val="0061466F"/>
    <w:rsid w:val="0062198B"/>
    <w:rsid w:val="00621FED"/>
    <w:rsid w:val="00631021"/>
    <w:rsid w:val="00633DD4"/>
    <w:rsid w:val="0064016C"/>
    <w:rsid w:val="0064280E"/>
    <w:rsid w:val="00642D19"/>
    <w:rsid w:val="00650064"/>
    <w:rsid w:val="00650A34"/>
    <w:rsid w:val="00654E86"/>
    <w:rsid w:val="00656789"/>
    <w:rsid w:val="00662719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5BDA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B7A18"/>
    <w:rsid w:val="008C1856"/>
    <w:rsid w:val="008C18C8"/>
    <w:rsid w:val="008C3F67"/>
    <w:rsid w:val="008D0BCC"/>
    <w:rsid w:val="008D72E9"/>
    <w:rsid w:val="008E4A0E"/>
    <w:rsid w:val="008E7948"/>
    <w:rsid w:val="008F01DB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50C0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17E1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1640"/>
    <w:rsid w:val="009D3DA2"/>
    <w:rsid w:val="009D6592"/>
    <w:rsid w:val="009E4A17"/>
    <w:rsid w:val="009E4A3B"/>
    <w:rsid w:val="009E5987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05F8A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288"/>
    <w:rsid w:val="00AA1B63"/>
    <w:rsid w:val="00AA47F5"/>
    <w:rsid w:val="00AA605C"/>
    <w:rsid w:val="00AA6BED"/>
    <w:rsid w:val="00AA764E"/>
    <w:rsid w:val="00AB01AD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160B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1F5A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150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1D86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B6A60"/>
    <w:rsid w:val="00DC422B"/>
    <w:rsid w:val="00DC705C"/>
    <w:rsid w:val="00DD16AD"/>
    <w:rsid w:val="00DD19C8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396D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B23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F016F7"/>
    <w:rsid w:val="00F02CA0"/>
    <w:rsid w:val="00F02E21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4004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0C9"/>
    <w:rsid w:val="00FB1ADB"/>
    <w:rsid w:val="00FB2752"/>
    <w:rsid w:val="00FB3D45"/>
    <w:rsid w:val="00FB4151"/>
    <w:rsid w:val="00FC455E"/>
    <w:rsid w:val="00FD056A"/>
    <w:rsid w:val="00FD5D72"/>
    <w:rsid w:val="00FD6B24"/>
    <w:rsid w:val="00FD7347"/>
    <w:rsid w:val="00FD79E0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D37CA"/>
  <w15:docId w15:val="{B8F484CE-F1BA-4B61-A909-BA6279C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698D-7614-4CF9-9DF4-DFE129FD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97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33</cp:revision>
  <cp:lastPrinted>2013-05-28T08:57:00Z</cp:lastPrinted>
  <dcterms:created xsi:type="dcterms:W3CDTF">2014-05-29T07:58:00Z</dcterms:created>
  <dcterms:modified xsi:type="dcterms:W3CDTF">2023-06-27T02:04:00Z</dcterms:modified>
</cp:coreProperties>
</file>