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27" w:rsidRDefault="00767A27" w:rsidP="00767A27">
      <w:pPr>
        <w:autoSpaceDE w:val="0"/>
        <w:autoSpaceDN w:val="0"/>
        <w:snapToGrid/>
        <w:ind w:left="5670"/>
        <w:jc w:val="center"/>
      </w:pPr>
      <w:bookmarkStart w:id="0" w:name="_GoBack"/>
      <w:r w:rsidRPr="00767A27">
        <w:t>Проект</w:t>
      </w:r>
    </w:p>
    <w:p w:rsidR="00E626A7" w:rsidRPr="00767A27" w:rsidRDefault="00767A27" w:rsidP="00767A27">
      <w:pPr>
        <w:autoSpaceDE w:val="0"/>
        <w:autoSpaceDN w:val="0"/>
        <w:snapToGrid/>
        <w:ind w:left="5670"/>
        <w:jc w:val="center"/>
      </w:pPr>
      <w:r w:rsidRPr="00767A27">
        <w:t>Постановлени</w:t>
      </w:r>
      <w:r>
        <w:t>я Правительства</w:t>
      </w:r>
      <w:r w:rsidRPr="00767A27">
        <w:t xml:space="preserve"> Новосибирской области</w:t>
      </w:r>
    </w:p>
    <w:p w:rsidR="00E626A7" w:rsidRDefault="00E626A7" w:rsidP="00767A27">
      <w:pPr>
        <w:autoSpaceDE w:val="0"/>
        <w:autoSpaceDN w:val="0"/>
        <w:snapToGrid/>
        <w:jc w:val="right"/>
        <w:rPr>
          <w:b/>
          <w:bCs/>
        </w:rPr>
      </w:pP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767A27" w:rsidRDefault="00767A27" w:rsidP="00B40233">
      <w:pPr>
        <w:jc w:val="center"/>
      </w:pPr>
    </w:p>
    <w:p w:rsidR="00767A27" w:rsidRDefault="00767A27" w:rsidP="00B40233">
      <w:pPr>
        <w:jc w:val="center"/>
      </w:pPr>
    </w:p>
    <w:p w:rsidR="00767A27" w:rsidRDefault="00B40233" w:rsidP="00B40233">
      <w:pPr>
        <w:jc w:val="center"/>
      </w:pPr>
      <w:r>
        <w:t xml:space="preserve">О внесении изменения в постановление </w:t>
      </w:r>
      <w:r w:rsidR="00767A27">
        <w:t>Правительства</w:t>
      </w:r>
      <w:r>
        <w:t xml:space="preserve"> Новосибирской области </w:t>
      </w:r>
    </w:p>
    <w:p w:rsidR="00B40233" w:rsidRDefault="00767A27" w:rsidP="00B40233">
      <w:pPr>
        <w:jc w:val="center"/>
      </w:pPr>
      <w:r w:rsidRPr="00767A27">
        <w:t>от 11 октября 2016 г.</w:t>
      </w:r>
      <w:r>
        <w:t xml:space="preserve"> № </w:t>
      </w:r>
      <w:r w:rsidRPr="00767A27">
        <w:t>335-п</w:t>
      </w:r>
    </w:p>
    <w:bookmarkEnd w:id="0"/>
    <w:p w:rsidR="00B40233" w:rsidRDefault="00B40233" w:rsidP="00B40233">
      <w:pPr>
        <w:jc w:val="center"/>
      </w:pPr>
    </w:p>
    <w:p w:rsidR="00767A27" w:rsidRDefault="00767A27" w:rsidP="00B40233">
      <w:pPr>
        <w:jc w:val="center"/>
      </w:pPr>
    </w:p>
    <w:p w:rsidR="00B40233" w:rsidRPr="00D64A86" w:rsidRDefault="00E11E8E" w:rsidP="00C441D0">
      <w:pPr>
        <w:ind w:right="140" w:firstLine="709"/>
        <w:jc w:val="both"/>
        <w:rPr>
          <w:b/>
        </w:rPr>
      </w:pPr>
      <w:r w:rsidRPr="00E11E8E">
        <w:t xml:space="preserve">В соответствии со статьями </w:t>
      </w:r>
      <w:r>
        <w:t xml:space="preserve">7 и 8 </w:t>
      </w:r>
      <w:r w:rsidRPr="00E11E8E">
        <w:t xml:space="preserve">Закона Новосибирской области </w:t>
      </w:r>
      <w:r w:rsidR="00C441D0" w:rsidRPr="00E11E8E">
        <w:t xml:space="preserve">от 15 декабря 2007 года </w:t>
      </w:r>
      <w:r w:rsidRPr="00E11E8E">
        <w:t>№ </w:t>
      </w:r>
      <w:r w:rsidR="00C441D0" w:rsidRPr="00E11E8E">
        <w:t>178-ОЗ</w:t>
      </w:r>
      <w:r w:rsidRPr="00E11E8E">
        <w:t xml:space="preserve"> «</w:t>
      </w:r>
      <w:r w:rsidR="00C441D0" w:rsidRPr="00E11E8E">
        <w:t>О политике Новосибирской области в сфере развития инновационной системы</w:t>
      </w:r>
      <w:r w:rsidR="009F6B74">
        <w:t>»</w:t>
      </w:r>
      <w:r w:rsidRPr="00E11E8E">
        <w:t>, постановлением Правительства Новосибирской области от 21.08.2018 № 358-п «Об утверждении Положения о</w:t>
      </w:r>
      <w:r w:rsidR="00293FD5">
        <w:t> </w:t>
      </w:r>
      <w:r w:rsidRPr="00E11E8E">
        <w:t>министерстве науки и инновационной политики Новосибирской области</w:t>
      </w:r>
      <w:r w:rsidR="001908A8">
        <w:t>»</w:t>
      </w:r>
      <w:r w:rsidRPr="00E11E8E">
        <w:t>, постановлением Губернатора Новосибирской области от 16.04.2019 №</w:t>
      </w:r>
      <w:r>
        <w:t> </w:t>
      </w:r>
      <w:r w:rsidRPr="00E11E8E">
        <w:t>114 «О</w:t>
      </w:r>
      <w:r w:rsidR="00293FD5">
        <w:t> </w:t>
      </w:r>
      <w:r w:rsidRPr="00E11E8E">
        <w:t>подведомственности государственного учреждения Новосибирской области министерству науки и инновационной политики Новосибирской области»</w:t>
      </w:r>
      <w:r>
        <w:rPr>
          <w:b/>
        </w:rPr>
        <w:t xml:space="preserve"> п</w:t>
      </w:r>
      <w:r w:rsidR="00B40233" w:rsidRPr="00D64A86">
        <w:rPr>
          <w:b/>
        </w:rPr>
        <w:t> о с т а н о в л я ю:</w:t>
      </w:r>
    </w:p>
    <w:p w:rsidR="00B40233" w:rsidRDefault="00B40233" w:rsidP="00767A27">
      <w:pPr>
        <w:ind w:firstLine="709"/>
        <w:jc w:val="both"/>
      </w:pPr>
      <w:r>
        <w:t xml:space="preserve">Внести в постановление </w:t>
      </w:r>
      <w:r w:rsidR="00767A27">
        <w:t>Правительства</w:t>
      </w:r>
      <w:r>
        <w:t xml:space="preserve"> Новосибирской области от 1</w:t>
      </w:r>
      <w:r w:rsidR="00767A27">
        <w:t>1</w:t>
      </w:r>
      <w:r>
        <w:t>.</w:t>
      </w:r>
      <w:r w:rsidR="00767A27">
        <w:t>1</w:t>
      </w:r>
      <w:r>
        <w:t>0.201</w:t>
      </w:r>
      <w:r w:rsidR="00767A27">
        <w:t>6</w:t>
      </w:r>
      <w:r>
        <w:t xml:space="preserve"> № </w:t>
      </w:r>
      <w:r w:rsidR="00767A27">
        <w:t>335-п</w:t>
      </w:r>
      <w:r>
        <w:t xml:space="preserve"> «</w:t>
      </w:r>
      <w:r w:rsidR="00767A27">
        <w:t>О порядке формирования и ведения реестра инновационной, в том числе нанотехнологической, продукции, производимой в Новосибирской области</w:t>
      </w:r>
      <w:r>
        <w:t>» следующ</w:t>
      </w:r>
      <w:r w:rsidR="00767A27">
        <w:t>ие</w:t>
      </w:r>
      <w:r>
        <w:t xml:space="preserve"> изменени</w:t>
      </w:r>
      <w:r w:rsidR="00767A27">
        <w:t>я</w:t>
      </w:r>
      <w:r>
        <w:t>:</w:t>
      </w:r>
    </w:p>
    <w:p w:rsidR="00B40233" w:rsidRPr="00767A27" w:rsidRDefault="00767A27" w:rsidP="00767A27">
      <w:pPr>
        <w:ind w:firstLine="709"/>
        <w:jc w:val="both"/>
      </w:pPr>
      <w:r>
        <w:lastRenderedPageBreak/>
        <w:t>1. В пункте 2 слова «</w:t>
      </w:r>
      <w:r w:rsidRPr="00767A27">
        <w:t>Министерству образования, науки и инновационной политики Новосибирской области (Нелюбов С.А.)</w:t>
      </w:r>
      <w:r>
        <w:t>» заменить словами «</w:t>
      </w:r>
      <w:r w:rsidRPr="00767A27">
        <w:t>Министерству науки и инновационной политики Новосибирской области (</w:t>
      </w:r>
      <w:r w:rsidR="00950030">
        <w:t>Василье</w:t>
      </w:r>
      <w:r w:rsidRPr="00767A27">
        <w:t>в А.</w:t>
      </w:r>
      <w:r w:rsidR="00950030">
        <w:t>В.</w:t>
      </w:r>
      <w:r w:rsidRPr="00767A27">
        <w:t>)</w:t>
      </w:r>
      <w:r w:rsidR="00521A12">
        <w:t>.</w:t>
      </w:r>
    </w:p>
    <w:p w:rsidR="00B40233" w:rsidRDefault="00521A12" w:rsidP="00B40233">
      <w:pPr>
        <w:ind w:firstLine="709"/>
        <w:jc w:val="both"/>
      </w:pPr>
      <w:r>
        <w:t>2. В пункте 4 слова «Соболева А.К.» заменить словами «Жукова А.В.».</w:t>
      </w:r>
    </w:p>
    <w:p w:rsidR="00B40233" w:rsidRDefault="00521A12" w:rsidP="00B40233">
      <w:pPr>
        <w:ind w:firstLine="709"/>
        <w:jc w:val="both"/>
      </w:pPr>
      <w:r>
        <w:t xml:space="preserve">3. В </w:t>
      </w:r>
      <w:r w:rsidRPr="00521A12">
        <w:t>Порядк</w:t>
      </w:r>
      <w:r>
        <w:t>е</w:t>
      </w:r>
      <w:r w:rsidRPr="00521A12">
        <w:t xml:space="preserve"> формирования и ведения реестра инновационной, в том числе нанотехнологической, продукции, производимой в Новосибирской области</w:t>
      </w:r>
      <w:r>
        <w:t>:</w:t>
      </w:r>
    </w:p>
    <w:p w:rsidR="00521A12" w:rsidRDefault="00521A12" w:rsidP="006532EA">
      <w:pPr>
        <w:ind w:firstLine="709"/>
        <w:jc w:val="both"/>
      </w:pPr>
      <w:r>
        <w:t>1) </w:t>
      </w:r>
      <w:r w:rsidR="006532EA">
        <w:t>в пункте 3:</w:t>
      </w:r>
    </w:p>
    <w:p w:rsidR="006532EA" w:rsidRDefault="006532EA" w:rsidP="006532EA">
      <w:pPr>
        <w:ind w:firstLine="709"/>
        <w:jc w:val="both"/>
      </w:pPr>
      <w:r>
        <w:t>а) слово «</w:t>
      </w:r>
      <w:r w:rsidRPr="006532EA">
        <w:t>образования,</w:t>
      </w:r>
      <w:r>
        <w:t>» ис</w:t>
      </w:r>
      <w:r w:rsidR="006D03BE">
        <w:t>к</w:t>
      </w:r>
      <w:r>
        <w:t>лючить;</w:t>
      </w:r>
    </w:p>
    <w:p w:rsidR="00521A12" w:rsidRDefault="006532EA" w:rsidP="00B40233">
      <w:pPr>
        <w:ind w:firstLine="709"/>
        <w:jc w:val="both"/>
      </w:pPr>
      <w:r>
        <w:t>б) </w:t>
      </w:r>
      <w:r w:rsidR="00521A12">
        <w:t>слова «</w:t>
      </w:r>
      <w:r w:rsidR="00521A12" w:rsidRPr="00521A12">
        <w:t xml:space="preserve">Агентство формирования инновационных проектов </w:t>
      </w:r>
      <w:r w:rsidR="00521A12">
        <w:t>«</w:t>
      </w:r>
      <w:r w:rsidR="00521A12" w:rsidRPr="00521A12">
        <w:t>АРИС</w:t>
      </w:r>
      <w:r w:rsidR="00521A12">
        <w:t>» заменить словами «Новосибирский областной фонд поддержки науки и инновационной деятельности»</w:t>
      </w:r>
      <w:r>
        <w:t>;</w:t>
      </w:r>
    </w:p>
    <w:p w:rsidR="006532EA" w:rsidRPr="00575FA9" w:rsidRDefault="00F5217E" w:rsidP="00B40233">
      <w:pPr>
        <w:ind w:firstLine="709"/>
        <w:jc w:val="both"/>
      </w:pPr>
      <w:r>
        <w:t>2)</w:t>
      </w:r>
      <w:r w:rsidR="00476509">
        <w:t> </w:t>
      </w:r>
      <w:r>
        <w:t xml:space="preserve">в подпункте 2 </w:t>
      </w:r>
      <w:r w:rsidR="00476509">
        <w:t xml:space="preserve">пункта 4 </w:t>
      </w:r>
      <w:r>
        <w:t>слова «</w:t>
      </w:r>
      <w:r w:rsidRPr="00F5217E">
        <w:t xml:space="preserve">по адресу: </w:t>
      </w:r>
      <w:hyperlink r:id="rId8" w:history="1">
        <w:r w:rsidRPr="00575FA9">
          <w:rPr>
            <w:rStyle w:val="aff5"/>
            <w:color w:val="auto"/>
            <w:u w:val="none"/>
          </w:rPr>
          <w:t>http://www.minobr.nso.ru/page/1479</w:t>
        </w:r>
      </w:hyperlink>
      <w:r w:rsidRPr="00575FA9">
        <w:t xml:space="preserve">» заменить словами «по адресу: </w:t>
      </w:r>
      <w:r w:rsidR="005E46DD" w:rsidRPr="005E46DD">
        <w:t>http://nauka.nso.ru/page/191</w:t>
      </w:r>
      <w:r w:rsidRPr="00575FA9">
        <w:t>»</w:t>
      </w:r>
      <w:r w:rsidR="005E46DD">
        <w:t>.</w:t>
      </w:r>
    </w:p>
    <w:p w:rsidR="00B40233" w:rsidRPr="00575FA9" w:rsidRDefault="00476509" w:rsidP="00B40233">
      <w:pPr>
        <w:ind w:firstLine="709"/>
        <w:jc w:val="both"/>
      </w:pPr>
      <w:r w:rsidRPr="00575FA9">
        <w:t>3) в пункте 8 слова «по адресу: 630090, г. Новосибирск, ул. Николаева, 12, офис 301» заменить словами «6300</w:t>
      </w:r>
      <w:r w:rsidR="00575FA9" w:rsidRPr="00575FA9">
        <w:t>07</w:t>
      </w:r>
      <w:r w:rsidRPr="00575FA9">
        <w:t xml:space="preserve">, г. Новосибирск, </w:t>
      </w:r>
      <w:r w:rsidR="00575FA9" w:rsidRPr="00575FA9">
        <w:t>ул. Сибревкома, 2, офис 301</w:t>
      </w:r>
      <w:r w:rsidRPr="00575FA9">
        <w:t>»</w:t>
      </w:r>
      <w:r w:rsidR="00575FA9" w:rsidRPr="00575FA9">
        <w:t>;</w:t>
      </w:r>
    </w:p>
    <w:p w:rsidR="00575FA9" w:rsidRDefault="00575FA9" w:rsidP="00575FA9">
      <w:pPr>
        <w:ind w:firstLine="709"/>
        <w:jc w:val="both"/>
      </w:pPr>
      <w:r w:rsidRPr="00575FA9">
        <w:t xml:space="preserve">4) в подпункте 2 пункта 17 слова «по адресу: </w:t>
      </w:r>
      <w:hyperlink r:id="rId9" w:history="1">
        <w:r w:rsidRPr="00575FA9">
          <w:rPr>
            <w:rStyle w:val="aff5"/>
            <w:color w:val="auto"/>
            <w:u w:val="none"/>
          </w:rPr>
          <w:t>http://aris-nso.ru»</w:t>
        </w:r>
      </w:hyperlink>
      <w:r w:rsidRPr="00575FA9">
        <w:t xml:space="preserve"> </w:t>
      </w:r>
      <w:r>
        <w:t>заменить словами «</w:t>
      </w:r>
      <w:r w:rsidRPr="00575FA9">
        <w:t>https://fondnid.ru</w:t>
      </w:r>
      <w:r>
        <w:t>»;</w:t>
      </w:r>
    </w:p>
    <w:p w:rsidR="00004AD4" w:rsidRDefault="00575FA9" w:rsidP="00575FA9">
      <w:pPr>
        <w:ind w:firstLine="709"/>
        <w:jc w:val="both"/>
      </w:pPr>
      <w:r>
        <w:t>5) </w:t>
      </w:r>
      <w:r w:rsidR="00AC62C2">
        <w:t>в подпункте 3 пункта 20 слова</w:t>
      </w:r>
      <w:r w:rsidR="00AC62C2" w:rsidRPr="00AC62C2">
        <w:t xml:space="preserve"> «по адресу: http://aris-nso.ru» заменить словами «https://fondnid.ru»;</w:t>
      </w:r>
    </w:p>
    <w:p w:rsidR="00575FA9" w:rsidRDefault="00004AD4" w:rsidP="00575FA9">
      <w:pPr>
        <w:ind w:firstLine="709"/>
        <w:jc w:val="both"/>
      </w:pPr>
      <w:r>
        <w:t>6) </w:t>
      </w:r>
      <w:r w:rsidR="00575FA9">
        <w:t xml:space="preserve">в подпункте 3 пункта 27 слова «по адресу: 630090 г. Новосибирск, ул. Николаева, 12, офис 301» заменить словами </w:t>
      </w:r>
      <w:r w:rsidR="00431204">
        <w:t>«</w:t>
      </w:r>
      <w:r w:rsidR="00431204" w:rsidRPr="00431204">
        <w:t>630007, г. Новосибирск, ул.</w:t>
      </w:r>
      <w:r w:rsidR="00431204">
        <w:t> </w:t>
      </w:r>
      <w:r w:rsidR="00431204" w:rsidRPr="00431204">
        <w:t>Сибревкома, 2, офис 301</w:t>
      </w:r>
      <w:r w:rsidR="00431204">
        <w:t>».</w:t>
      </w:r>
    </w:p>
    <w:p w:rsidR="00296F0F" w:rsidRDefault="00296F0F" w:rsidP="00575FA9">
      <w:pPr>
        <w:ind w:firstLine="709"/>
        <w:jc w:val="both"/>
      </w:pPr>
    </w:p>
    <w:p w:rsidR="00296F0F" w:rsidRDefault="00296F0F" w:rsidP="00575FA9">
      <w:pPr>
        <w:ind w:firstLine="709"/>
        <w:jc w:val="both"/>
      </w:pPr>
    </w:p>
    <w:p w:rsidR="00296F0F" w:rsidRPr="00575FA9" w:rsidRDefault="00296F0F" w:rsidP="00575FA9">
      <w:pPr>
        <w:ind w:firstLine="709"/>
        <w:jc w:val="both"/>
      </w:pPr>
    </w:p>
    <w:p w:rsidR="003F6BDC" w:rsidRDefault="00296F0F" w:rsidP="00296F0F">
      <w:pPr>
        <w:jc w:val="both"/>
      </w:pPr>
      <w:r>
        <w:t xml:space="preserve">Губернатор Новосибирской области                                                         </w:t>
      </w:r>
      <w:r w:rsidR="00B40233">
        <w:t>А.А. Травников</w:t>
      </w:r>
    </w:p>
    <w:p w:rsidR="00B40233" w:rsidRPr="00B40233" w:rsidRDefault="00B40233" w:rsidP="00B40233">
      <w:pPr>
        <w:rPr>
          <w:sz w:val="20"/>
        </w:rPr>
      </w:pPr>
    </w:p>
    <w:p w:rsidR="00B40233" w:rsidRDefault="00B40233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E11E8E" w:rsidRDefault="00E11E8E" w:rsidP="00B40233">
      <w:pPr>
        <w:pStyle w:val="aa"/>
        <w:rPr>
          <w:sz w:val="20"/>
        </w:rPr>
      </w:pPr>
    </w:p>
    <w:p w:rsidR="00B40233" w:rsidRPr="00B40233" w:rsidRDefault="00B40233" w:rsidP="00B40233">
      <w:pPr>
        <w:pStyle w:val="aa"/>
        <w:rPr>
          <w:sz w:val="20"/>
        </w:rPr>
      </w:pPr>
      <w:r w:rsidRPr="00B40233">
        <w:rPr>
          <w:sz w:val="20"/>
        </w:rPr>
        <w:t>А.В. Васильев</w:t>
      </w:r>
    </w:p>
    <w:p w:rsidR="00B40233" w:rsidRPr="00B40233" w:rsidRDefault="00B40233" w:rsidP="00B40233">
      <w:pPr>
        <w:pStyle w:val="aa"/>
        <w:rPr>
          <w:rFonts w:eastAsia="Calibri"/>
          <w:sz w:val="20"/>
        </w:rPr>
      </w:pPr>
      <w:r w:rsidRPr="00B40233">
        <w:rPr>
          <w:sz w:val="20"/>
        </w:rPr>
        <w:t>238 66 74</w:t>
      </w:r>
    </w:p>
    <w:sectPr w:rsidR="00B40233" w:rsidRPr="00B40233" w:rsidSect="00E11E8E">
      <w:headerReference w:type="default" r:id="rId10"/>
      <w:pgSz w:w="11906" w:h="16838"/>
      <w:pgMar w:top="1134" w:right="567" w:bottom="1135" w:left="1418" w:header="70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70" w:rsidRDefault="00095A70">
      <w:r>
        <w:separator/>
      </w:r>
    </w:p>
  </w:endnote>
  <w:endnote w:type="continuationSeparator" w:id="0">
    <w:p w:rsidR="00095A70" w:rsidRDefault="0009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70" w:rsidRDefault="00095A70">
      <w:r>
        <w:separator/>
      </w:r>
    </w:p>
  </w:footnote>
  <w:footnote w:type="continuationSeparator" w:id="0">
    <w:p w:rsidR="00095A70" w:rsidRDefault="0009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45005A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5"/>
    <w:rsid w:val="00000C3B"/>
    <w:rsid w:val="0000123C"/>
    <w:rsid w:val="00001821"/>
    <w:rsid w:val="00002DEA"/>
    <w:rsid w:val="00004AD4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076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974"/>
    <w:rsid w:val="00092F08"/>
    <w:rsid w:val="00092F41"/>
    <w:rsid w:val="00093F27"/>
    <w:rsid w:val="00095A70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4B8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1A5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8A8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3FD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6F0F"/>
    <w:rsid w:val="0029768B"/>
    <w:rsid w:val="00297FE5"/>
    <w:rsid w:val="002A06E4"/>
    <w:rsid w:val="002A141D"/>
    <w:rsid w:val="002A1509"/>
    <w:rsid w:val="002A1B58"/>
    <w:rsid w:val="002A1C6A"/>
    <w:rsid w:val="002A2E75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44D9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19ED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15AD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204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005A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54B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09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1CF5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0CD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98E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1A12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5FA9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5AD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6DD"/>
    <w:rsid w:val="005E4EF5"/>
    <w:rsid w:val="005E5004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2EA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103F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3B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02F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A27"/>
    <w:rsid w:val="00767C50"/>
    <w:rsid w:val="00767CDE"/>
    <w:rsid w:val="00767F67"/>
    <w:rsid w:val="007701C1"/>
    <w:rsid w:val="00770D21"/>
    <w:rsid w:val="007710A0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46A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6F86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0F7A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B35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030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2C96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6B74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73E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A70D7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2C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20A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6DCA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233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318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CB5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1D0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0F5A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1E8E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9ED"/>
    <w:rsid w:val="00F51BD8"/>
    <w:rsid w:val="00F52146"/>
    <w:rsid w:val="00F5217E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5E7DE0-312B-4FF7-AD9D-F1E0FB74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nso.ru/page/14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is-ns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43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CF1CDB-D16A-47AC-91DF-0A31ED1C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ПГ бланк</Template>
  <TotalTime>1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Кошелева Ольга Вячеславовна</cp:lastModifiedBy>
  <cp:revision>2</cp:revision>
  <cp:lastPrinted>2019-04-05T07:47:00Z</cp:lastPrinted>
  <dcterms:created xsi:type="dcterms:W3CDTF">2019-06-26T03:49:00Z</dcterms:created>
  <dcterms:modified xsi:type="dcterms:W3CDTF">2019-06-26T03:49:00Z</dcterms:modified>
</cp:coreProperties>
</file>