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99" w:rsidRPr="00F91650" w:rsidRDefault="00B74787" w:rsidP="00E15ACB">
      <w:pPr>
        <w:jc w:val="center"/>
      </w:pPr>
      <w:r w:rsidRPr="00F91650">
        <w:rPr>
          <w:noProof/>
        </w:rPr>
        <w:drawing>
          <wp:inline distT="0" distB="0" distL="0" distR="0" wp14:anchorId="26E4C5C0" wp14:editId="318315B1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516" w:rsidRPr="00F91650" w:rsidRDefault="00B40516" w:rsidP="00B40516">
      <w:pPr>
        <w:jc w:val="center"/>
      </w:pPr>
    </w:p>
    <w:p w:rsidR="00712685" w:rsidRPr="00F91650" w:rsidRDefault="00140FE5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МИНИСТЕРСТВО</w:t>
      </w:r>
      <w:r w:rsidR="00B40516" w:rsidRPr="00F91650">
        <w:rPr>
          <w:b/>
          <w:sz w:val="28"/>
          <w:szCs w:val="28"/>
        </w:rPr>
        <w:t xml:space="preserve"> </w:t>
      </w:r>
    </w:p>
    <w:p w:rsidR="00B40516" w:rsidRPr="00F91650" w:rsidRDefault="00B40516" w:rsidP="00C114D0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 xml:space="preserve">СТРОИТЕЛЬСТВА 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  <w:r w:rsidRPr="00F91650">
        <w:rPr>
          <w:b/>
          <w:sz w:val="28"/>
          <w:szCs w:val="28"/>
        </w:rPr>
        <w:t>НОВОСИБИРСКОЙ ОБЛАСТИ</w:t>
      </w:r>
    </w:p>
    <w:p w:rsidR="00B40516" w:rsidRPr="00F91650" w:rsidRDefault="00B40516" w:rsidP="00B40516">
      <w:pPr>
        <w:jc w:val="center"/>
        <w:rPr>
          <w:b/>
          <w:sz w:val="28"/>
          <w:szCs w:val="28"/>
        </w:rPr>
      </w:pPr>
    </w:p>
    <w:p w:rsidR="00B40516" w:rsidRPr="00F91650" w:rsidRDefault="00B40516" w:rsidP="00B40516">
      <w:pPr>
        <w:jc w:val="center"/>
        <w:rPr>
          <w:b/>
          <w:sz w:val="36"/>
          <w:szCs w:val="36"/>
        </w:rPr>
      </w:pPr>
      <w:r w:rsidRPr="00F91650">
        <w:rPr>
          <w:b/>
          <w:sz w:val="36"/>
          <w:szCs w:val="36"/>
        </w:rPr>
        <w:t>ПРИКАЗ</w:t>
      </w:r>
    </w:p>
    <w:p w:rsidR="00632000" w:rsidRPr="00F91650" w:rsidRDefault="00632000" w:rsidP="00B40516">
      <w:pPr>
        <w:jc w:val="center"/>
        <w:rPr>
          <w:sz w:val="28"/>
          <w:szCs w:val="28"/>
        </w:rPr>
      </w:pPr>
    </w:p>
    <w:tbl>
      <w:tblPr>
        <w:tblW w:w="10167" w:type="dxa"/>
        <w:tblLook w:val="01E0" w:firstRow="1" w:lastRow="1" w:firstColumn="1" w:lastColumn="1" w:noHBand="0" w:noVBand="0"/>
      </w:tblPr>
      <w:tblGrid>
        <w:gridCol w:w="5083"/>
        <w:gridCol w:w="5084"/>
      </w:tblGrid>
      <w:tr w:rsidR="00F91650" w:rsidRPr="00F91650" w:rsidTr="003D5733">
        <w:trPr>
          <w:trHeight w:val="297"/>
        </w:trPr>
        <w:tc>
          <w:tcPr>
            <w:tcW w:w="5083" w:type="dxa"/>
          </w:tcPr>
          <w:p w:rsidR="00B40516" w:rsidRPr="00F91650" w:rsidRDefault="00615308" w:rsidP="00B40516">
            <w:pPr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«____»__________ </w:t>
            </w:r>
            <w:r w:rsidR="003D5733" w:rsidRPr="00F91650">
              <w:rPr>
                <w:sz w:val="28"/>
                <w:szCs w:val="28"/>
              </w:rPr>
              <w:t>г.</w:t>
            </w:r>
          </w:p>
        </w:tc>
        <w:tc>
          <w:tcPr>
            <w:tcW w:w="5084" w:type="dxa"/>
          </w:tcPr>
          <w:p w:rsidR="00B40516" w:rsidRPr="00F91650" w:rsidRDefault="000471D6" w:rsidP="007B0641">
            <w:pPr>
              <w:jc w:val="center"/>
              <w:rPr>
                <w:sz w:val="28"/>
                <w:szCs w:val="28"/>
              </w:rPr>
            </w:pPr>
            <w:r w:rsidRPr="00F91650">
              <w:rPr>
                <w:sz w:val="28"/>
                <w:szCs w:val="28"/>
              </w:rPr>
              <w:t xml:space="preserve">                                              </w:t>
            </w:r>
            <w:r w:rsidR="00615308" w:rsidRPr="00F91650">
              <w:rPr>
                <w:sz w:val="28"/>
                <w:szCs w:val="28"/>
              </w:rPr>
              <w:t>№ ________</w:t>
            </w:r>
          </w:p>
        </w:tc>
      </w:tr>
    </w:tbl>
    <w:p w:rsidR="00834E8D" w:rsidRPr="00F91650" w:rsidRDefault="006C61AE" w:rsidP="006C61AE">
      <w:pPr>
        <w:ind w:firstLine="708"/>
        <w:rPr>
          <w:sz w:val="28"/>
          <w:szCs w:val="28"/>
        </w:rPr>
      </w:pPr>
      <w:r w:rsidRPr="00F91650">
        <w:rPr>
          <w:sz w:val="28"/>
          <w:szCs w:val="28"/>
        </w:rPr>
        <w:t xml:space="preserve">                                               </w:t>
      </w:r>
      <w:r w:rsidR="00834E8D" w:rsidRPr="00F91650">
        <w:rPr>
          <w:sz w:val="28"/>
          <w:szCs w:val="28"/>
        </w:rPr>
        <w:t>г. Новосибирск</w:t>
      </w:r>
    </w:p>
    <w:p w:rsidR="00834E8D" w:rsidRPr="00F91650" w:rsidRDefault="00834E8D" w:rsidP="00834E8D">
      <w:pPr>
        <w:ind w:firstLine="708"/>
        <w:jc w:val="center"/>
        <w:rPr>
          <w:sz w:val="28"/>
          <w:szCs w:val="28"/>
        </w:rPr>
      </w:pPr>
    </w:p>
    <w:p w:rsidR="0084098C" w:rsidRDefault="006E1A51" w:rsidP="00296709">
      <w:pPr>
        <w:ind w:firstLine="708"/>
        <w:jc w:val="center"/>
        <w:rPr>
          <w:b/>
          <w:sz w:val="28"/>
          <w:szCs w:val="28"/>
        </w:rPr>
      </w:pPr>
      <w:r w:rsidRPr="0084098C">
        <w:rPr>
          <w:b/>
          <w:sz w:val="28"/>
          <w:szCs w:val="28"/>
        </w:rPr>
        <w:t xml:space="preserve">О </w:t>
      </w:r>
      <w:r w:rsidR="00126011">
        <w:rPr>
          <w:b/>
          <w:sz w:val="28"/>
          <w:szCs w:val="28"/>
        </w:rPr>
        <w:t>признании утратившим силу</w:t>
      </w:r>
      <w:r w:rsidRPr="0084098C">
        <w:rPr>
          <w:b/>
          <w:sz w:val="28"/>
          <w:szCs w:val="28"/>
        </w:rPr>
        <w:t xml:space="preserve"> </w:t>
      </w:r>
      <w:r w:rsidR="00296709">
        <w:rPr>
          <w:b/>
          <w:sz w:val="28"/>
          <w:szCs w:val="28"/>
        </w:rPr>
        <w:t>приказ</w:t>
      </w:r>
      <w:r w:rsidR="00126011">
        <w:rPr>
          <w:b/>
          <w:sz w:val="28"/>
          <w:szCs w:val="28"/>
        </w:rPr>
        <w:t>а</w:t>
      </w:r>
      <w:r w:rsidR="00296709">
        <w:rPr>
          <w:b/>
          <w:sz w:val="28"/>
          <w:szCs w:val="28"/>
        </w:rPr>
        <w:t xml:space="preserve"> министерства строительства</w:t>
      </w:r>
    </w:p>
    <w:p w:rsidR="00296709" w:rsidRPr="0084098C" w:rsidRDefault="00296709" w:rsidP="0029670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="00126011">
        <w:rPr>
          <w:b/>
          <w:sz w:val="28"/>
          <w:szCs w:val="28"/>
        </w:rPr>
        <w:t xml:space="preserve">от 30.05.2016 </w:t>
      </w:r>
      <w:r>
        <w:rPr>
          <w:b/>
          <w:sz w:val="28"/>
          <w:szCs w:val="28"/>
        </w:rPr>
        <w:t>№ 173</w:t>
      </w:r>
      <w:r w:rsidR="00126011">
        <w:rPr>
          <w:b/>
          <w:sz w:val="28"/>
          <w:szCs w:val="28"/>
        </w:rPr>
        <w:t xml:space="preserve"> </w:t>
      </w:r>
    </w:p>
    <w:p w:rsidR="006E1A51" w:rsidRPr="0084098C" w:rsidRDefault="006E1A51" w:rsidP="0084098C">
      <w:pPr>
        <w:rPr>
          <w:b/>
          <w:sz w:val="28"/>
          <w:szCs w:val="28"/>
        </w:rPr>
      </w:pPr>
    </w:p>
    <w:p w:rsidR="006E1A51" w:rsidRPr="00F91650" w:rsidRDefault="006E1A51" w:rsidP="006E1A51">
      <w:pPr>
        <w:ind w:firstLine="708"/>
        <w:jc w:val="center"/>
        <w:rPr>
          <w:sz w:val="28"/>
          <w:szCs w:val="28"/>
        </w:rPr>
      </w:pPr>
    </w:p>
    <w:p w:rsidR="006E1A51" w:rsidRPr="00F91650" w:rsidRDefault="006E1A51" w:rsidP="00F76867">
      <w:pPr>
        <w:ind w:firstLine="567"/>
        <w:jc w:val="both"/>
        <w:rPr>
          <w:sz w:val="28"/>
          <w:szCs w:val="28"/>
        </w:rPr>
      </w:pPr>
      <w:r w:rsidRPr="00F91650">
        <w:rPr>
          <w:b/>
          <w:sz w:val="28"/>
          <w:szCs w:val="28"/>
        </w:rPr>
        <w:t xml:space="preserve">П р и </w:t>
      </w:r>
      <w:proofErr w:type="gramStart"/>
      <w:r w:rsidRPr="00F91650">
        <w:rPr>
          <w:b/>
          <w:sz w:val="28"/>
          <w:szCs w:val="28"/>
        </w:rPr>
        <w:t>к</w:t>
      </w:r>
      <w:proofErr w:type="gramEnd"/>
      <w:r w:rsidRPr="00F91650">
        <w:rPr>
          <w:b/>
          <w:sz w:val="28"/>
          <w:szCs w:val="28"/>
        </w:rPr>
        <w:t xml:space="preserve"> а з ы в а ю</w:t>
      </w:r>
      <w:r w:rsidRPr="00F91650">
        <w:rPr>
          <w:sz w:val="28"/>
          <w:szCs w:val="28"/>
        </w:rPr>
        <w:t>:</w:t>
      </w:r>
    </w:p>
    <w:p w:rsidR="009571AD" w:rsidRDefault="00126011" w:rsidP="00126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F05D0E">
        <w:rPr>
          <w:sz w:val="28"/>
          <w:szCs w:val="28"/>
        </w:rPr>
        <w:t xml:space="preserve"> </w:t>
      </w:r>
      <w:r w:rsidR="00E067F0">
        <w:rPr>
          <w:sz w:val="28"/>
          <w:szCs w:val="28"/>
        </w:rPr>
        <w:t>утратившим си</w:t>
      </w:r>
      <w:r>
        <w:rPr>
          <w:sz w:val="28"/>
          <w:szCs w:val="28"/>
        </w:rPr>
        <w:t>лу</w:t>
      </w:r>
      <w:r w:rsidR="006E1A51" w:rsidRPr="0084098C">
        <w:rPr>
          <w:sz w:val="28"/>
          <w:szCs w:val="28"/>
        </w:rPr>
        <w:t xml:space="preserve"> </w:t>
      </w:r>
      <w:r w:rsidR="00296709">
        <w:rPr>
          <w:sz w:val="28"/>
          <w:szCs w:val="28"/>
        </w:rPr>
        <w:t>п</w:t>
      </w:r>
      <w:r w:rsidR="00296709" w:rsidRPr="00296709">
        <w:rPr>
          <w:sz w:val="28"/>
          <w:szCs w:val="28"/>
        </w:rPr>
        <w:t xml:space="preserve">риказ </w:t>
      </w:r>
      <w:r w:rsidR="00296709">
        <w:rPr>
          <w:sz w:val="28"/>
          <w:szCs w:val="28"/>
        </w:rPr>
        <w:t xml:space="preserve">министерства строительства </w:t>
      </w:r>
      <w:r w:rsidR="00296709" w:rsidRPr="00296709">
        <w:rPr>
          <w:sz w:val="28"/>
          <w:szCs w:val="28"/>
        </w:rPr>
        <w:t>Новос</w:t>
      </w:r>
      <w:r w:rsidR="00296709">
        <w:rPr>
          <w:sz w:val="28"/>
          <w:szCs w:val="28"/>
        </w:rPr>
        <w:t>ибирской области от 30.05.2016 №</w:t>
      </w:r>
      <w:r w:rsidR="00296709" w:rsidRPr="00296709">
        <w:rPr>
          <w:sz w:val="28"/>
          <w:szCs w:val="28"/>
        </w:rPr>
        <w:t xml:space="preserve"> 173</w:t>
      </w:r>
      <w:r w:rsidR="00296709">
        <w:rPr>
          <w:sz w:val="28"/>
          <w:szCs w:val="28"/>
        </w:rPr>
        <w:t xml:space="preserve"> «</w:t>
      </w:r>
      <w:r w:rsidR="00296709" w:rsidRPr="00296709">
        <w:rPr>
          <w:sz w:val="28"/>
          <w:szCs w:val="28"/>
        </w:rPr>
        <w:t>Об утверждении Типового порядка рассмотрения органом местного самоуправления муниципального образования Новосибирской области ходатайств юридических лиц о реализации масштабных инвестиционных проектов и их соответствии критериям, установленным подпунктом 2 пункта 1 статьи 1 Закона Новос</w:t>
      </w:r>
      <w:r w:rsidR="00296709">
        <w:rPr>
          <w:sz w:val="28"/>
          <w:szCs w:val="28"/>
        </w:rPr>
        <w:t xml:space="preserve">ибирской области от 01.07.2015 </w:t>
      </w:r>
      <w:r w:rsidR="00E067F0">
        <w:rPr>
          <w:sz w:val="28"/>
          <w:szCs w:val="28"/>
        </w:rPr>
        <w:br/>
      </w:r>
      <w:bookmarkStart w:id="0" w:name="_GoBack"/>
      <w:bookmarkEnd w:id="0"/>
      <w:r w:rsidR="00296709">
        <w:rPr>
          <w:sz w:val="28"/>
          <w:szCs w:val="28"/>
        </w:rPr>
        <w:t>№</w:t>
      </w:r>
      <w:r w:rsidR="005E1592">
        <w:rPr>
          <w:sz w:val="28"/>
          <w:szCs w:val="28"/>
        </w:rPr>
        <w:t xml:space="preserve"> 583-ОЗ «</w:t>
      </w:r>
      <w:r w:rsidR="00296709" w:rsidRPr="00296709">
        <w:rPr>
          <w:sz w:val="28"/>
          <w:szCs w:val="28"/>
        </w:rPr>
        <w:t>Об установлении критериев, которым должны соответствовать масштабные инвестиционные проекты, для реализации которых предоставляются земельные участки в аренду без проведения торгов и о внесении изменения в статью 1</w:t>
      </w:r>
      <w:r w:rsidR="00296709">
        <w:rPr>
          <w:sz w:val="28"/>
          <w:szCs w:val="28"/>
        </w:rPr>
        <w:t>5 Закона Новосибирской области «</w:t>
      </w:r>
      <w:r w:rsidR="00296709" w:rsidRPr="00296709">
        <w:rPr>
          <w:sz w:val="28"/>
          <w:szCs w:val="28"/>
        </w:rPr>
        <w:t>Об использовании земель на т</w:t>
      </w:r>
      <w:r w:rsidR="00296709">
        <w:rPr>
          <w:sz w:val="28"/>
          <w:szCs w:val="28"/>
        </w:rPr>
        <w:t>ерритории Новосибирской области»</w:t>
      </w:r>
      <w:r>
        <w:rPr>
          <w:sz w:val="28"/>
          <w:szCs w:val="28"/>
        </w:rPr>
        <w:t>.</w:t>
      </w:r>
      <w:r w:rsidR="00296709">
        <w:rPr>
          <w:sz w:val="28"/>
          <w:szCs w:val="28"/>
        </w:rPr>
        <w:t xml:space="preserve"> </w:t>
      </w:r>
    </w:p>
    <w:p w:rsidR="00126011" w:rsidRDefault="00126011" w:rsidP="001260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571AD" w:rsidRPr="002459CD" w:rsidRDefault="009571AD" w:rsidP="002459C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B1FFD" w:rsidRPr="008A762D" w:rsidRDefault="007B1FFD" w:rsidP="002F67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CD4" w:rsidRPr="008A762D" w:rsidRDefault="009F24AD" w:rsidP="00F76867">
      <w:pPr>
        <w:tabs>
          <w:tab w:val="left" w:pos="2182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B20CD4" w:rsidRPr="008A762D" w:rsidSect="000A4380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8A762D">
        <w:rPr>
          <w:sz w:val="28"/>
          <w:szCs w:val="28"/>
        </w:rPr>
        <w:t>Министр</w:t>
      </w:r>
      <w:r w:rsidR="007D1B7A" w:rsidRPr="008A762D">
        <w:rPr>
          <w:sz w:val="28"/>
          <w:szCs w:val="28"/>
        </w:rPr>
        <w:t xml:space="preserve">                     </w:t>
      </w:r>
      <w:r w:rsidR="0011685C" w:rsidRPr="008A762D">
        <w:rPr>
          <w:sz w:val="28"/>
          <w:szCs w:val="28"/>
        </w:rPr>
        <w:t xml:space="preserve">                                                              </w:t>
      </w:r>
      <w:r w:rsidRPr="008A762D">
        <w:rPr>
          <w:sz w:val="28"/>
          <w:szCs w:val="28"/>
        </w:rPr>
        <w:t xml:space="preserve">           </w:t>
      </w:r>
      <w:r w:rsidR="0011685C" w:rsidRPr="008A762D">
        <w:rPr>
          <w:sz w:val="28"/>
          <w:szCs w:val="28"/>
        </w:rPr>
        <w:t xml:space="preserve">   </w:t>
      </w:r>
      <w:r w:rsidR="007D1B7A" w:rsidRPr="008A762D">
        <w:rPr>
          <w:sz w:val="28"/>
          <w:szCs w:val="28"/>
        </w:rPr>
        <w:t xml:space="preserve"> </w:t>
      </w:r>
      <w:r w:rsidR="00CF49D8" w:rsidRPr="008A762D">
        <w:rPr>
          <w:sz w:val="28"/>
          <w:szCs w:val="28"/>
        </w:rPr>
        <w:t xml:space="preserve"> </w:t>
      </w:r>
      <w:r w:rsidRPr="008A762D">
        <w:rPr>
          <w:sz w:val="28"/>
          <w:szCs w:val="28"/>
        </w:rPr>
        <w:t xml:space="preserve">   </w:t>
      </w:r>
      <w:r w:rsidR="00862EE8">
        <w:rPr>
          <w:sz w:val="28"/>
          <w:szCs w:val="28"/>
        </w:rPr>
        <w:t xml:space="preserve">  </w:t>
      </w:r>
      <w:r w:rsidRPr="008A762D">
        <w:rPr>
          <w:sz w:val="28"/>
          <w:szCs w:val="28"/>
        </w:rPr>
        <w:t xml:space="preserve"> И.И. Шмидт</w:t>
      </w:r>
      <w:bookmarkStart w:id="1" w:name="Par1498"/>
      <w:bookmarkStart w:id="2" w:name="Par1510"/>
      <w:bookmarkStart w:id="3" w:name="Par1511"/>
      <w:bookmarkStart w:id="4" w:name="Par1512"/>
      <w:bookmarkStart w:id="5" w:name="Par1514"/>
      <w:bookmarkStart w:id="6" w:name="Par1515"/>
      <w:bookmarkStart w:id="7" w:name="Par1518"/>
      <w:bookmarkStart w:id="8" w:name="Par1519"/>
      <w:bookmarkStart w:id="9" w:name="Par1521"/>
      <w:bookmarkStart w:id="10" w:name="Par1523"/>
      <w:bookmarkStart w:id="11" w:name="Par53"/>
      <w:bookmarkStart w:id="12" w:name="Par1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lastRenderedPageBreak/>
        <w:t>СОГЛАСОВАНО: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Заместитель министра строительства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Новосибирской области                                         _________</w:t>
      </w:r>
      <w:r>
        <w:rPr>
          <w:sz w:val="28"/>
          <w:szCs w:val="28"/>
        </w:rPr>
        <w:t>__</w:t>
      </w:r>
      <w:r w:rsidRPr="004544DC">
        <w:rPr>
          <w:sz w:val="28"/>
          <w:szCs w:val="28"/>
        </w:rPr>
        <w:t>____ А.В. Колмаков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  <w:proofErr w:type="gramStart"/>
      <w:r w:rsidRPr="004544DC">
        <w:rPr>
          <w:sz w:val="28"/>
          <w:szCs w:val="28"/>
        </w:rPr>
        <w:t>Начальник  отдела</w:t>
      </w:r>
      <w:proofErr w:type="gramEnd"/>
      <w:r w:rsidRPr="004544DC">
        <w:rPr>
          <w:sz w:val="28"/>
          <w:szCs w:val="28"/>
        </w:rPr>
        <w:t xml:space="preserve"> организационно-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контрольной и кадровой работы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министерства строительства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Новосибирской области                                         _________</w:t>
      </w:r>
      <w:r>
        <w:rPr>
          <w:sz w:val="28"/>
          <w:szCs w:val="28"/>
        </w:rPr>
        <w:t>___</w:t>
      </w:r>
      <w:r w:rsidRPr="004544DC">
        <w:rPr>
          <w:sz w:val="28"/>
          <w:szCs w:val="28"/>
        </w:rPr>
        <w:t>___ Т.И. Михайлова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040298" w:rsidP="00216A6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16A6E">
        <w:rPr>
          <w:sz w:val="28"/>
          <w:szCs w:val="28"/>
        </w:rPr>
        <w:t>ачальник</w:t>
      </w:r>
      <w:r w:rsidR="00216A6E" w:rsidRPr="004544DC">
        <w:rPr>
          <w:sz w:val="28"/>
          <w:szCs w:val="28"/>
        </w:rPr>
        <w:t xml:space="preserve"> отдела правового обеспечения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министерства строительства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 xml:space="preserve">Новосибирской области                                              _____________ </w:t>
      </w:r>
      <w:r w:rsidR="006B2DB4">
        <w:rPr>
          <w:sz w:val="28"/>
          <w:szCs w:val="28"/>
        </w:rPr>
        <w:t>Р.Г. Вольтер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0A378D" w:rsidP="00216A6E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40298">
        <w:rPr>
          <w:sz w:val="28"/>
          <w:szCs w:val="28"/>
        </w:rPr>
        <w:t xml:space="preserve"> </w:t>
      </w:r>
      <w:r w:rsidR="00521E7D">
        <w:rPr>
          <w:sz w:val="28"/>
          <w:szCs w:val="28"/>
        </w:rPr>
        <w:t xml:space="preserve">управления </w:t>
      </w:r>
      <w:r w:rsidR="00216A6E" w:rsidRPr="004544DC">
        <w:rPr>
          <w:sz w:val="28"/>
          <w:szCs w:val="28"/>
        </w:rPr>
        <w:t>контроля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в области долевого строительства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и инженерного обеспечения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министерства строительства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 xml:space="preserve">Новосибирской области                                        </w:t>
      </w:r>
      <w:r>
        <w:rPr>
          <w:sz w:val="28"/>
          <w:szCs w:val="28"/>
        </w:rPr>
        <w:t xml:space="preserve">   </w:t>
      </w:r>
      <w:r w:rsidRPr="004544DC">
        <w:rPr>
          <w:sz w:val="28"/>
          <w:szCs w:val="28"/>
        </w:rPr>
        <w:t xml:space="preserve"> </w:t>
      </w:r>
      <w:r w:rsidR="00040298">
        <w:rPr>
          <w:sz w:val="28"/>
          <w:szCs w:val="28"/>
        </w:rPr>
        <w:t>____________</w:t>
      </w:r>
      <w:r w:rsidRPr="004544DC">
        <w:rPr>
          <w:sz w:val="28"/>
          <w:szCs w:val="28"/>
        </w:rPr>
        <w:t xml:space="preserve"> </w:t>
      </w:r>
      <w:r w:rsidR="000A378D">
        <w:rPr>
          <w:sz w:val="28"/>
          <w:szCs w:val="28"/>
        </w:rPr>
        <w:t>Е.И. Тилилицин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</w:p>
    <w:p w:rsidR="00216A6E" w:rsidRDefault="00216A6E" w:rsidP="00216A6E">
      <w:pPr>
        <w:rPr>
          <w:sz w:val="28"/>
          <w:szCs w:val="28"/>
        </w:rPr>
      </w:pPr>
    </w:p>
    <w:p w:rsidR="006B2DB4" w:rsidRDefault="006B2DB4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Список рассылки: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1.</w:t>
      </w:r>
      <w:r w:rsidRPr="004544DC">
        <w:rPr>
          <w:sz w:val="28"/>
          <w:szCs w:val="28"/>
        </w:rPr>
        <w:tab/>
        <w:t>Прокуратура Новосибирской области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2.</w:t>
      </w:r>
      <w:r w:rsidRPr="004544DC">
        <w:rPr>
          <w:sz w:val="28"/>
          <w:szCs w:val="28"/>
        </w:rPr>
        <w:tab/>
        <w:t>Главное управление Министерства юстиции РФ по Новосибирской области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3.</w:t>
      </w:r>
      <w:r w:rsidRPr="004544DC">
        <w:rPr>
          <w:sz w:val="28"/>
          <w:szCs w:val="28"/>
        </w:rPr>
        <w:tab/>
        <w:t>Законодательное Собрание Новосибирской области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4.</w:t>
      </w:r>
      <w:r w:rsidRPr="004544DC">
        <w:rPr>
          <w:sz w:val="28"/>
          <w:szCs w:val="28"/>
        </w:rPr>
        <w:tab/>
        <w:t xml:space="preserve">Министерство юстиции Новосибирской области </w:t>
      </w: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5.</w:t>
      </w:r>
      <w:r w:rsidRPr="004544DC">
        <w:rPr>
          <w:sz w:val="28"/>
          <w:szCs w:val="28"/>
        </w:rPr>
        <w:tab/>
        <w:t>Размещение (опубликование) на «Официальном интернет-портале правовой информации» (www.pravo.gov.ru)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8"/>
          <w:szCs w:val="28"/>
        </w:rPr>
      </w:pPr>
      <w:r w:rsidRPr="004544DC">
        <w:rPr>
          <w:sz w:val="28"/>
          <w:szCs w:val="28"/>
        </w:rPr>
        <w:t>Доступ: «общий»</w:t>
      </w:r>
    </w:p>
    <w:p w:rsidR="00216A6E" w:rsidRPr="004544DC" w:rsidRDefault="00216A6E" w:rsidP="00216A6E">
      <w:pPr>
        <w:rPr>
          <w:sz w:val="28"/>
          <w:szCs w:val="28"/>
        </w:rPr>
      </w:pPr>
    </w:p>
    <w:p w:rsidR="00216A6E" w:rsidRDefault="00216A6E" w:rsidP="00216A6E">
      <w:pPr>
        <w:rPr>
          <w:sz w:val="28"/>
          <w:szCs w:val="28"/>
        </w:rPr>
      </w:pPr>
    </w:p>
    <w:p w:rsidR="00521E7D" w:rsidRDefault="00521E7D" w:rsidP="00216A6E">
      <w:pPr>
        <w:rPr>
          <w:sz w:val="28"/>
          <w:szCs w:val="28"/>
        </w:rPr>
      </w:pPr>
    </w:p>
    <w:p w:rsidR="00521E7D" w:rsidRDefault="00521E7D" w:rsidP="00216A6E">
      <w:pPr>
        <w:rPr>
          <w:sz w:val="28"/>
          <w:szCs w:val="28"/>
        </w:rPr>
      </w:pPr>
    </w:p>
    <w:p w:rsidR="00521E7D" w:rsidRDefault="00521E7D" w:rsidP="00216A6E">
      <w:pPr>
        <w:rPr>
          <w:sz w:val="28"/>
          <w:szCs w:val="28"/>
        </w:rPr>
      </w:pPr>
    </w:p>
    <w:p w:rsidR="00521E7D" w:rsidRPr="004544DC" w:rsidRDefault="00521E7D" w:rsidP="00216A6E">
      <w:pPr>
        <w:rPr>
          <w:sz w:val="28"/>
          <w:szCs w:val="28"/>
        </w:rPr>
      </w:pPr>
    </w:p>
    <w:p w:rsidR="00216A6E" w:rsidRPr="004544DC" w:rsidRDefault="00216A6E" w:rsidP="00216A6E">
      <w:pPr>
        <w:rPr>
          <w:sz w:val="20"/>
          <w:szCs w:val="20"/>
        </w:rPr>
      </w:pPr>
      <w:r w:rsidRPr="004544DC">
        <w:rPr>
          <w:sz w:val="20"/>
          <w:szCs w:val="20"/>
        </w:rPr>
        <w:t>Косинова</w:t>
      </w:r>
    </w:p>
    <w:p w:rsidR="00BF1483" w:rsidRPr="00D30DD0" w:rsidRDefault="00521E7D" w:rsidP="00F76867">
      <w:pPr>
        <w:rPr>
          <w:sz w:val="20"/>
          <w:szCs w:val="20"/>
        </w:rPr>
      </w:pPr>
      <w:r>
        <w:rPr>
          <w:sz w:val="20"/>
          <w:szCs w:val="20"/>
        </w:rPr>
        <w:t>319-65-0</w:t>
      </w:r>
      <w:r w:rsidR="0084731F">
        <w:rPr>
          <w:sz w:val="20"/>
          <w:szCs w:val="20"/>
        </w:rPr>
        <w:t>1</w:t>
      </w:r>
    </w:p>
    <w:sectPr w:rsidR="00BF1483" w:rsidRPr="00D30DD0" w:rsidSect="00603C2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0F" w:rsidRDefault="00C50B0F" w:rsidP="00C74991">
      <w:r>
        <w:separator/>
      </w:r>
    </w:p>
  </w:endnote>
  <w:endnote w:type="continuationSeparator" w:id="0">
    <w:p w:rsidR="00C50B0F" w:rsidRDefault="00C50B0F" w:rsidP="00C7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0F" w:rsidRDefault="00C50B0F" w:rsidP="00C74991">
      <w:r>
        <w:separator/>
      </w:r>
    </w:p>
  </w:footnote>
  <w:footnote w:type="continuationSeparator" w:id="0">
    <w:p w:rsidR="00C50B0F" w:rsidRDefault="00C50B0F" w:rsidP="00C7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267037"/>
      <w:docPartObj>
        <w:docPartGallery w:val="Page Numbers (Top of Page)"/>
        <w:docPartUnique/>
      </w:docPartObj>
    </w:sdtPr>
    <w:sdtEndPr/>
    <w:sdtContent>
      <w:p w:rsidR="00F60541" w:rsidRDefault="00130F54">
        <w:pPr>
          <w:pStyle w:val="a8"/>
          <w:jc w:val="center"/>
        </w:pPr>
        <w:r>
          <w:t xml:space="preserve"> </w:t>
        </w:r>
      </w:p>
    </w:sdtContent>
  </w:sdt>
  <w:p w:rsidR="00F60541" w:rsidRDefault="00F605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541" w:rsidRDefault="00F60541" w:rsidP="00A27A46">
    <w:pPr>
      <w:pStyle w:val="a8"/>
      <w:tabs>
        <w:tab w:val="center" w:pos="4960"/>
        <w:tab w:val="left" w:pos="6044"/>
      </w:tabs>
    </w:pPr>
    <w:r>
      <w:tab/>
      <w:t xml:space="preserve"> </w:t>
    </w:r>
    <w:r>
      <w:tab/>
    </w:r>
    <w:sdt>
      <w:sdtPr>
        <w:id w:val="12420968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</w:sdtContent>
    </w:sdt>
    <w:r>
      <w:tab/>
    </w:r>
  </w:p>
  <w:p w:rsidR="00F60541" w:rsidRDefault="00F605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574"/>
    <w:multiLevelType w:val="hybridMultilevel"/>
    <w:tmpl w:val="E5E643C2"/>
    <w:lvl w:ilvl="0" w:tplc="3EF0C8C0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B05FE"/>
    <w:multiLevelType w:val="hybridMultilevel"/>
    <w:tmpl w:val="1FA44C94"/>
    <w:lvl w:ilvl="0" w:tplc="8BB05E6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370912"/>
    <w:multiLevelType w:val="hybridMultilevel"/>
    <w:tmpl w:val="62389C12"/>
    <w:lvl w:ilvl="0" w:tplc="D444D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3931D6"/>
    <w:multiLevelType w:val="hybridMultilevel"/>
    <w:tmpl w:val="78D88B5C"/>
    <w:lvl w:ilvl="0" w:tplc="37D0B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45172"/>
    <w:multiLevelType w:val="hybridMultilevel"/>
    <w:tmpl w:val="CDDABB34"/>
    <w:lvl w:ilvl="0" w:tplc="2E1A08C4">
      <w:start w:val="1"/>
      <w:numFmt w:val="decimal"/>
      <w:lvlText w:val="%1)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7" w15:restartNumberingAfterBreak="0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E12A9F"/>
    <w:multiLevelType w:val="multilevel"/>
    <w:tmpl w:val="4E0C6FFE"/>
    <w:numStyleLink w:val="1"/>
  </w:abstractNum>
  <w:abstractNum w:abstractNumId="10" w15:restartNumberingAfterBreak="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6D3799C"/>
    <w:multiLevelType w:val="hybridMultilevel"/>
    <w:tmpl w:val="169E080C"/>
    <w:lvl w:ilvl="0" w:tplc="D804A1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E884114"/>
    <w:multiLevelType w:val="hybridMultilevel"/>
    <w:tmpl w:val="E50EED88"/>
    <w:lvl w:ilvl="0" w:tplc="53CEA1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F30B30"/>
    <w:multiLevelType w:val="hybridMultilevel"/>
    <w:tmpl w:val="09B839C4"/>
    <w:lvl w:ilvl="0" w:tplc="F9CEE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801407B"/>
    <w:multiLevelType w:val="hybridMultilevel"/>
    <w:tmpl w:val="AAC01352"/>
    <w:lvl w:ilvl="0" w:tplc="89E0C7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7"/>
  </w:num>
  <w:num w:numId="5">
    <w:abstractNumId w:val="27"/>
  </w:num>
  <w:num w:numId="6">
    <w:abstractNumId w:val="9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6"/>
  </w:num>
  <w:num w:numId="8">
    <w:abstractNumId w:val="6"/>
  </w:num>
  <w:num w:numId="9">
    <w:abstractNumId w:val="11"/>
  </w:num>
  <w:num w:numId="10">
    <w:abstractNumId w:val="23"/>
  </w:num>
  <w:num w:numId="11">
    <w:abstractNumId w:val="29"/>
  </w:num>
  <w:num w:numId="12">
    <w:abstractNumId w:val="22"/>
  </w:num>
  <w:num w:numId="13">
    <w:abstractNumId w:val="18"/>
  </w:num>
  <w:num w:numId="14">
    <w:abstractNumId w:val="10"/>
  </w:num>
  <w:num w:numId="15">
    <w:abstractNumId w:val="8"/>
  </w:num>
  <w:num w:numId="16">
    <w:abstractNumId w:val="17"/>
  </w:num>
  <w:num w:numId="17">
    <w:abstractNumId w:val="26"/>
  </w:num>
  <w:num w:numId="18">
    <w:abstractNumId w:val="2"/>
  </w:num>
  <w:num w:numId="19">
    <w:abstractNumId w:val="28"/>
  </w:num>
  <w:num w:numId="20">
    <w:abstractNumId w:val="15"/>
  </w:num>
  <w:num w:numId="21">
    <w:abstractNumId w:val="25"/>
  </w:num>
  <w:num w:numId="22">
    <w:abstractNumId w:val="1"/>
  </w:num>
  <w:num w:numId="23">
    <w:abstractNumId w:val="20"/>
  </w:num>
  <w:num w:numId="24">
    <w:abstractNumId w:val="0"/>
  </w:num>
  <w:num w:numId="25">
    <w:abstractNumId w:val="5"/>
  </w:num>
  <w:num w:numId="26">
    <w:abstractNumId w:val="13"/>
  </w:num>
  <w:num w:numId="27">
    <w:abstractNumId w:val="3"/>
  </w:num>
  <w:num w:numId="28">
    <w:abstractNumId w:val="21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6"/>
    <w:rsid w:val="00000013"/>
    <w:rsid w:val="000008B1"/>
    <w:rsid w:val="00000BD5"/>
    <w:rsid w:val="0000138D"/>
    <w:rsid w:val="00001447"/>
    <w:rsid w:val="00002399"/>
    <w:rsid w:val="00002D8B"/>
    <w:rsid w:val="000030A1"/>
    <w:rsid w:val="0000320F"/>
    <w:rsid w:val="000035AD"/>
    <w:rsid w:val="00003D99"/>
    <w:rsid w:val="00005A8B"/>
    <w:rsid w:val="00006EAF"/>
    <w:rsid w:val="00010B70"/>
    <w:rsid w:val="00010B9A"/>
    <w:rsid w:val="00013E4B"/>
    <w:rsid w:val="00016CC7"/>
    <w:rsid w:val="00020A5B"/>
    <w:rsid w:val="00020E1E"/>
    <w:rsid w:val="000218E5"/>
    <w:rsid w:val="00021DEF"/>
    <w:rsid w:val="000229E9"/>
    <w:rsid w:val="00022DB9"/>
    <w:rsid w:val="000234B7"/>
    <w:rsid w:val="00023693"/>
    <w:rsid w:val="0002377F"/>
    <w:rsid w:val="00024927"/>
    <w:rsid w:val="00024E2E"/>
    <w:rsid w:val="0002571D"/>
    <w:rsid w:val="000272B8"/>
    <w:rsid w:val="00030DF9"/>
    <w:rsid w:val="00030FBC"/>
    <w:rsid w:val="000318A7"/>
    <w:rsid w:val="00032E3A"/>
    <w:rsid w:val="000344B6"/>
    <w:rsid w:val="00037551"/>
    <w:rsid w:val="00037786"/>
    <w:rsid w:val="00037F28"/>
    <w:rsid w:val="00040298"/>
    <w:rsid w:val="00040E8D"/>
    <w:rsid w:val="00041C1C"/>
    <w:rsid w:val="00041EC8"/>
    <w:rsid w:val="00042894"/>
    <w:rsid w:val="000429AA"/>
    <w:rsid w:val="00042ACD"/>
    <w:rsid w:val="000431E8"/>
    <w:rsid w:val="000461A2"/>
    <w:rsid w:val="000464E8"/>
    <w:rsid w:val="00046A1C"/>
    <w:rsid w:val="00046B02"/>
    <w:rsid w:val="000471D6"/>
    <w:rsid w:val="000473A4"/>
    <w:rsid w:val="000473EA"/>
    <w:rsid w:val="00047C75"/>
    <w:rsid w:val="00047F71"/>
    <w:rsid w:val="0005043D"/>
    <w:rsid w:val="00050677"/>
    <w:rsid w:val="00050BF4"/>
    <w:rsid w:val="000515BC"/>
    <w:rsid w:val="00051FBB"/>
    <w:rsid w:val="00052670"/>
    <w:rsid w:val="00052AC6"/>
    <w:rsid w:val="0005477F"/>
    <w:rsid w:val="00054D0A"/>
    <w:rsid w:val="000560EF"/>
    <w:rsid w:val="00057850"/>
    <w:rsid w:val="00057AC0"/>
    <w:rsid w:val="00065C1F"/>
    <w:rsid w:val="0006618E"/>
    <w:rsid w:val="000661EA"/>
    <w:rsid w:val="00066F1E"/>
    <w:rsid w:val="000670F6"/>
    <w:rsid w:val="0007061D"/>
    <w:rsid w:val="00070ABC"/>
    <w:rsid w:val="00074202"/>
    <w:rsid w:val="0007567A"/>
    <w:rsid w:val="00077290"/>
    <w:rsid w:val="0007795E"/>
    <w:rsid w:val="00077CE5"/>
    <w:rsid w:val="00080202"/>
    <w:rsid w:val="00080AA5"/>
    <w:rsid w:val="00080D18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5E71"/>
    <w:rsid w:val="000963A3"/>
    <w:rsid w:val="000964B9"/>
    <w:rsid w:val="000A04BD"/>
    <w:rsid w:val="000A08FF"/>
    <w:rsid w:val="000A1B8F"/>
    <w:rsid w:val="000A1DA3"/>
    <w:rsid w:val="000A2A68"/>
    <w:rsid w:val="000A378D"/>
    <w:rsid w:val="000A4380"/>
    <w:rsid w:val="000A5DA0"/>
    <w:rsid w:val="000A61E2"/>
    <w:rsid w:val="000A7604"/>
    <w:rsid w:val="000B09E8"/>
    <w:rsid w:val="000B13E4"/>
    <w:rsid w:val="000B1C1B"/>
    <w:rsid w:val="000B4275"/>
    <w:rsid w:val="000B443A"/>
    <w:rsid w:val="000B56D6"/>
    <w:rsid w:val="000B578A"/>
    <w:rsid w:val="000B6FDF"/>
    <w:rsid w:val="000B739B"/>
    <w:rsid w:val="000B767B"/>
    <w:rsid w:val="000C1762"/>
    <w:rsid w:val="000C2311"/>
    <w:rsid w:val="000C2546"/>
    <w:rsid w:val="000C5F20"/>
    <w:rsid w:val="000C6CD1"/>
    <w:rsid w:val="000C702F"/>
    <w:rsid w:val="000D03EB"/>
    <w:rsid w:val="000D0FA5"/>
    <w:rsid w:val="000D1B4F"/>
    <w:rsid w:val="000D1D99"/>
    <w:rsid w:val="000D1E0D"/>
    <w:rsid w:val="000D1F95"/>
    <w:rsid w:val="000D249F"/>
    <w:rsid w:val="000D2601"/>
    <w:rsid w:val="000D26E2"/>
    <w:rsid w:val="000D33C6"/>
    <w:rsid w:val="000D4162"/>
    <w:rsid w:val="000D59FD"/>
    <w:rsid w:val="000D6A71"/>
    <w:rsid w:val="000D78CE"/>
    <w:rsid w:val="000E0446"/>
    <w:rsid w:val="000E12AB"/>
    <w:rsid w:val="000E1680"/>
    <w:rsid w:val="000E1695"/>
    <w:rsid w:val="000E22AB"/>
    <w:rsid w:val="000E4892"/>
    <w:rsid w:val="000E4E76"/>
    <w:rsid w:val="000E4EE2"/>
    <w:rsid w:val="000E6DD9"/>
    <w:rsid w:val="000F008B"/>
    <w:rsid w:val="000F0D6B"/>
    <w:rsid w:val="000F10DB"/>
    <w:rsid w:val="000F125E"/>
    <w:rsid w:val="000F1B79"/>
    <w:rsid w:val="000F1DFB"/>
    <w:rsid w:val="000F2784"/>
    <w:rsid w:val="000F3377"/>
    <w:rsid w:val="000F3A45"/>
    <w:rsid w:val="000F5A34"/>
    <w:rsid w:val="000F62B5"/>
    <w:rsid w:val="00101B44"/>
    <w:rsid w:val="00101BE8"/>
    <w:rsid w:val="00101F76"/>
    <w:rsid w:val="001023F3"/>
    <w:rsid w:val="001031FA"/>
    <w:rsid w:val="00103E19"/>
    <w:rsid w:val="0010422D"/>
    <w:rsid w:val="00104B1B"/>
    <w:rsid w:val="00104CF5"/>
    <w:rsid w:val="00106833"/>
    <w:rsid w:val="00106C08"/>
    <w:rsid w:val="00107830"/>
    <w:rsid w:val="00110173"/>
    <w:rsid w:val="001105BA"/>
    <w:rsid w:val="00111A58"/>
    <w:rsid w:val="001127BF"/>
    <w:rsid w:val="001151C7"/>
    <w:rsid w:val="001161EA"/>
    <w:rsid w:val="0011685C"/>
    <w:rsid w:val="00117A3A"/>
    <w:rsid w:val="00117B7A"/>
    <w:rsid w:val="00117FEF"/>
    <w:rsid w:val="00120AB0"/>
    <w:rsid w:val="0012144C"/>
    <w:rsid w:val="0012156C"/>
    <w:rsid w:val="00121757"/>
    <w:rsid w:val="0012365D"/>
    <w:rsid w:val="00124CC7"/>
    <w:rsid w:val="0012552C"/>
    <w:rsid w:val="001256AA"/>
    <w:rsid w:val="00125906"/>
    <w:rsid w:val="00126011"/>
    <w:rsid w:val="00126BCD"/>
    <w:rsid w:val="00127A77"/>
    <w:rsid w:val="0013017A"/>
    <w:rsid w:val="00130F54"/>
    <w:rsid w:val="00130F79"/>
    <w:rsid w:val="00130FE2"/>
    <w:rsid w:val="00132680"/>
    <w:rsid w:val="001339D8"/>
    <w:rsid w:val="0013464A"/>
    <w:rsid w:val="00134D61"/>
    <w:rsid w:val="00134D8E"/>
    <w:rsid w:val="0013615F"/>
    <w:rsid w:val="001372C2"/>
    <w:rsid w:val="0014091E"/>
    <w:rsid w:val="00140FE5"/>
    <w:rsid w:val="0014173A"/>
    <w:rsid w:val="0014174A"/>
    <w:rsid w:val="00142821"/>
    <w:rsid w:val="00143826"/>
    <w:rsid w:val="00144103"/>
    <w:rsid w:val="00145049"/>
    <w:rsid w:val="00145943"/>
    <w:rsid w:val="00147645"/>
    <w:rsid w:val="0015105B"/>
    <w:rsid w:val="001519DC"/>
    <w:rsid w:val="0015361A"/>
    <w:rsid w:val="00153943"/>
    <w:rsid w:val="001546D8"/>
    <w:rsid w:val="001550EC"/>
    <w:rsid w:val="00155973"/>
    <w:rsid w:val="00160A3A"/>
    <w:rsid w:val="00160E0E"/>
    <w:rsid w:val="001614DB"/>
    <w:rsid w:val="00163F5A"/>
    <w:rsid w:val="001644AD"/>
    <w:rsid w:val="0016523D"/>
    <w:rsid w:val="001659D2"/>
    <w:rsid w:val="00165E08"/>
    <w:rsid w:val="00171185"/>
    <w:rsid w:val="00171F34"/>
    <w:rsid w:val="0017215B"/>
    <w:rsid w:val="00173349"/>
    <w:rsid w:val="0017381B"/>
    <w:rsid w:val="00173946"/>
    <w:rsid w:val="001745E5"/>
    <w:rsid w:val="0017488F"/>
    <w:rsid w:val="00174C89"/>
    <w:rsid w:val="00174FB7"/>
    <w:rsid w:val="00176548"/>
    <w:rsid w:val="00176F5F"/>
    <w:rsid w:val="001805EE"/>
    <w:rsid w:val="00181E80"/>
    <w:rsid w:val="0018245C"/>
    <w:rsid w:val="00182948"/>
    <w:rsid w:val="00183842"/>
    <w:rsid w:val="00183E4A"/>
    <w:rsid w:val="00183F74"/>
    <w:rsid w:val="00185B79"/>
    <w:rsid w:val="00186DC5"/>
    <w:rsid w:val="00187F09"/>
    <w:rsid w:val="00190FE6"/>
    <w:rsid w:val="001914A8"/>
    <w:rsid w:val="001917A5"/>
    <w:rsid w:val="00191A93"/>
    <w:rsid w:val="001921E7"/>
    <w:rsid w:val="001940E5"/>
    <w:rsid w:val="00196E81"/>
    <w:rsid w:val="00197B60"/>
    <w:rsid w:val="00197E71"/>
    <w:rsid w:val="001A1C1E"/>
    <w:rsid w:val="001A203F"/>
    <w:rsid w:val="001A2583"/>
    <w:rsid w:val="001A2730"/>
    <w:rsid w:val="001A56A1"/>
    <w:rsid w:val="001A5ED9"/>
    <w:rsid w:val="001B0E05"/>
    <w:rsid w:val="001B12DA"/>
    <w:rsid w:val="001B1A74"/>
    <w:rsid w:val="001B29E0"/>
    <w:rsid w:val="001B454E"/>
    <w:rsid w:val="001B5193"/>
    <w:rsid w:val="001B5330"/>
    <w:rsid w:val="001B624C"/>
    <w:rsid w:val="001B6516"/>
    <w:rsid w:val="001B6830"/>
    <w:rsid w:val="001B6867"/>
    <w:rsid w:val="001B74B6"/>
    <w:rsid w:val="001B78A9"/>
    <w:rsid w:val="001B7A42"/>
    <w:rsid w:val="001B7AB3"/>
    <w:rsid w:val="001C00CA"/>
    <w:rsid w:val="001C0418"/>
    <w:rsid w:val="001C09C6"/>
    <w:rsid w:val="001C1E6F"/>
    <w:rsid w:val="001C246D"/>
    <w:rsid w:val="001C36B6"/>
    <w:rsid w:val="001C37B6"/>
    <w:rsid w:val="001C3C05"/>
    <w:rsid w:val="001C5BF5"/>
    <w:rsid w:val="001C6B1C"/>
    <w:rsid w:val="001C6D9C"/>
    <w:rsid w:val="001C6DE9"/>
    <w:rsid w:val="001C72CE"/>
    <w:rsid w:val="001C7E8C"/>
    <w:rsid w:val="001D0DF3"/>
    <w:rsid w:val="001D0FC0"/>
    <w:rsid w:val="001D0FD9"/>
    <w:rsid w:val="001D133C"/>
    <w:rsid w:val="001D33C1"/>
    <w:rsid w:val="001D404D"/>
    <w:rsid w:val="001D548A"/>
    <w:rsid w:val="001D5954"/>
    <w:rsid w:val="001D604D"/>
    <w:rsid w:val="001D7039"/>
    <w:rsid w:val="001E117F"/>
    <w:rsid w:val="001E1C4A"/>
    <w:rsid w:val="001E4BD9"/>
    <w:rsid w:val="001E641D"/>
    <w:rsid w:val="001E7E51"/>
    <w:rsid w:val="001F02A0"/>
    <w:rsid w:val="001F192A"/>
    <w:rsid w:val="001F2523"/>
    <w:rsid w:val="001F28BB"/>
    <w:rsid w:val="001F387F"/>
    <w:rsid w:val="001F3F95"/>
    <w:rsid w:val="001F4230"/>
    <w:rsid w:val="001F4597"/>
    <w:rsid w:val="001F47B4"/>
    <w:rsid w:val="001F4F04"/>
    <w:rsid w:val="001F622E"/>
    <w:rsid w:val="001F68B4"/>
    <w:rsid w:val="001F7184"/>
    <w:rsid w:val="001F7AA9"/>
    <w:rsid w:val="002009AC"/>
    <w:rsid w:val="002018B1"/>
    <w:rsid w:val="00201E51"/>
    <w:rsid w:val="00202632"/>
    <w:rsid w:val="00202E5B"/>
    <w:rsid w:val="0020375D"/>
    <w:rsid w:val="00204574"/>
    <w:rsid w:val="0020598F"/>
    <w:rsid w:val="00205B72"/>
    <w:rsid w:val="00205EE2"/>
    <w:rsid w:val="0020664C"/>
    <w:rsid w:val="002102A7"/>
    <w:rsid w:val="0021044F"/>
    <w:rsid w:val="0021118B"/>
    <w:rsid w:val="0021151D"/>
    <w:rsid w:val="00211AFF"/>
    <w:rsid w:val="00216A6E"/>
    <w:rsid w:val="002179B1"/>
    <w:rsid w:val="00220685"/>
    <w:rsid w:val="00221266"/>
    <w:rsid w:val="00222311"/>
    <w:rsid w:val="002233DA"/>
    <w:rsid w:val="00224576"/>
    <w:rsid w:val="00225432"/>
    <w:rsid w:val="002255E0"/>
    <w:rsid w:val="00227849"/>
    <w:rsid w:val="00231793"/>
    <w:rsid w:val="002339F3"/>
    <w:rsid w:val="00233E78"/>
    <w:rsid w:val="00234459"/>
    <w:rsid w:val="00234F0E"/>
    <w:rsid w:val="0023685E"/>
    <w:rsid w:val="00236DFE"/>
    <w:rsid w:val="0023701D"/>
    <w:rsid w:val="00237491"/>
    <w:rsid w:val="00237819"/>
    <w:rsid w:val="00237D16"/>
    <w:rsid w:val="00237F72"/>
    <w:rsid w:val="00240242"/>
    <w:rsid w:val="0024163B"/>
    <w:rsid w:val="00241D0B"/>
    <w:rsid w:val="0024265F"/>
    <w:rsid w:val="00242B2C"/>
    <w:rsid w:val="0024363F"/>
    <w:rsid w:val="002445F1"/>
    <w:rsid w:val="00245811"/>
    <w:rsid w:val="002459CD"/>
    <w:rsid w:val="00245BA3"/>
    <w:rsid w:val="0024606B"/>
    <w:rsid w:val="00247CD5"/>
    <w:rsid w:val="00252F4D"/>
    <w:rsid w:val="002539AE"/>
    <w:rsid w:val="00253A65"/>
    <w:rsid w:val="0025742B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D25"/>
    <w:rsid w:val="00271F8F"/>
    <w:rsid w:val="002727DE"/>
    <w:rsid w:val="00275139"/>
    <w:rsid w:val="00276529"/>
    <w:rsid w:val="00277352"/>
    <w:rsid w:val="002776A5"/>
    <w:rsid w:val="00280348"/>
    <w:rsid w:val="002808FF"/>
    <w:rsid w:val="002809A1"/>
    <w:rsid w:val="00281CA8"/>
    <w:rsid w:val="0028270B"/>
    <w:rsid w:val="002839EB"/>
    <w:rsid w:val="00284498"/>
    <w:rsid w:val="00284F70"/>
    <w:rsid w:val="00285776"/>
    <w:rsid w:val="002903B7"/>
    <w:rsid w:val="00290F80"/>
    <w:rsid w:val="0029119D"/>
    <w:rsid w:val="00291692"/>
    <w:rsid w:val="00291D1E"/>
    <w:rsid w:val="00292539"/>
    <w:rsid w:val="00292558"/>
    <w:rsid w:val="00293001"/>
    <w:rsid w:val="0029319C"/>
    <w:rsid w:val="00293C40"/>
    <w:rsid w:val="0029489C"/>
    <w:rsid w:val="0029490F"/>
    <w:rsid w:val="00294B65"/>
    <w:rsid w:val="00295806"/>
    <w:rsid w:val="002960E2"/>
    <w:rsid w:val="002962B3"/>
    <w:rsid w:val="00296709"/>
    <w:rsid w:val="002A07A3"/>
    <w:rsid w:val="002A0E51"/>
    <w:rsid w:val="002A0F64"/>
    <w:rsid w:val="002A27E3"/>
    <w:rsid w:val="002A4F27"/>
    <w:rsid w:val="002A5C19"/>
    <w:rsid w:val="002A72AC"/>
    <w:rsid w:val="002A7C36"/>
    <w:rsid w:val="002B2F26"/>
    <w:rsid w:val="002B357B"/>
    <w:rsid w:val="002B4114"/>
    <w:rsid w:val="002B497E"/>
    <w:rsid w:val="002B5002"/>
    <w:rsid w:val="002B6268"/>
    <w:rsid w:val="002B7362"/>
    <w:rsid w:val="002C0AC6"/>
    <w:rsid w:val="002C133C"/>
    <w:rsid w:val="002C1787"/>
    <w:rsid w:val="002C2041"/>
    <w:rsid w:val="002C2901"/>
    <w:rsid w:val="002C2D98"/>
    <w:rsid w:val="002C308C"/>
    <w:rsid w:val="002C3202"/>
    <w:rsid w:val="002C3A46"/>
    <w:rsid w:val="002C519C"/>
    <w:rsid w:val="002C5F4C"/>
    <w:rsid w:val="002C5FDE"/>
    <w:rsid w:val="002C6A13"/>
    <w:rsid w:val="002C6B6B"/>
    <w:rsid w:val="002C6F1C"/>
    <w:rsid w:val="002C7859"/>
    <w:rsid w:val="002D0096"/>
    <w:rsid w:val="002D062E"/>
    <w:rsid w:val="002D07F9"/>
    <w:rsid w:val="002D1939"/>
    <w:rsid w:val="002D1F4D"/>
    <w:rsid w:val="002D26FF"/>
    <w:rsid w:val="002D369F"/>
    <w:rsid w:val="002D3A8A"/>
    <w:rsid w:val="002D3C59"/>
    <w:rsid w:val="002D46BA"/>
    <w:rsid w:val="002D513E"/>
    <w:rsid w:val="002D5760"/>
    <w:rsid w:val="002D59C0"/>
    <w:rsid w:val="002E0BE9"/>
    <w:rsid w:val="002E13CB"/>
    <w:rsid w:val="002E1AC3"/>
    <w:rsid w:val="002E2668"/>
    <w:rsid w:val="002E2A1E"/>
    <w:rsid w:val="002E2B22"/>
    <w:rsid w:val="002E48BE"/>
    <w:rsid w:val="002E6481"/>
    <w:rsid w:val="002F0BC2"/>
    <w:rsid w:val="002F2609"/>
    <w:rsid w:val="002F260F"/>
    <w:rsid w:val="002F33D4"/>
    <w:rsid w:val="002F3D03"/>
    <w:rsid w:val="002F43C5"/>
    <w:rsid w:val="002F4E52"/>
    <w:rsid w:val="002F66A8"/>
    <w:rsid w:val="002F67D0"/>
    <w:rsid w:val="002F6C77"/>
    <w:rsid w:val="002F7A64"/>
    <w:rsid w:val="002F7B4B"/>
    <w:rsid w:val="00300229"/>
    <w:rsid w:val="0030062A"/>
    <w:rsid w:val="0030087D"/>
    <w:rsid w:val="00302980"/>
    <w:rsid w:val="00302B74"/>
    <w:rsid w:val="00303A39"/>
    <w:rsid w:val="00303C49"/>
    <w:rsid w:val="00304A21"/>
    <w:rsid w:val="00305ECF"/>
    <w:rsid w:val="003075A9"/>
    <w:rsid w:val="003107B8"/>
    <w:rsid w:val="00310E78"/>
    <w:rsid w:val="003141CC"/>
    <w:rsid w:val="0031458B"/>
    <w:rsid w:val="0031467A"/>
    <w:rsid w:val="00315218"/>
    <w:rsid w:val="00315AF1"/>
    <w:rsid w:val="00317C6F"/>
    <w:rsid w:val="00317ECA"/>
    <w:rsid w:val="0032057A"/>
    <w:rsid w:val="003207E3"/>
    <w:rsid w:val="00320FE3"/>
    <w:rsid w:val="00322062"/>
    <w:rsid w:val="00322DE6"/>
    <w:rsid w:val="003252C0"/>
    <w:rsid w:val="00325330"/>
    <w:rsid w:val="003258E5"/>
    <w:rsid w:val="00325A78"/>
    <w:rsid w:val="003262C9"/>
    <w:rsid w:val="003265DE"/>
    <w:rsid w:val="003272EF"/>
    <w:rsid w:val="0032731C"/>
    <w:rsid w:val="00327653"/>
    <w:rsid w:val="003302E8"/>
    <w:rsid w:val="00330B1D"/>
    <w:rsid w:val="003313AC"/>
    <w:rsid w:val="00331786"/>
    <w:rsid w:val="003319A3"/>
    <w:rsid w:val="003328A8"/>
    <w:rsid w:val="00332C73"/>
    <w:rsid w:val="0033315A"/>
    <w:rsid w:val="00334B9C"/>
    <w:rsid w:val="00335F94"/>
    <w:rsid w:val="00336E2B"/>
    <w:rsid w:val="00336FFE"/>
    <w:rsid w:val="00337169"/>
    <w:rsid w:val="00337A6C"/>
    <w:rsid w:val="00337A71"/>
    <w:rsid w:val="00341BCF"/>
    <w:rsid w:val="00341F29"/>
    <w:rsid w:val="00342587"/>
    <w:rsid w:val="00342EFE"/>
    <w:rsid w:val="00343CD9"/>
    <w:rsid w:val="003447BD"/>
    <w:rsid w:val="00345166"/>
    <w:rsid w:val="003458DE"/>
    <w:rsid w:val="00345D07"/>
    <w:rsid w:val="00346545"/>
    <w:rsid w:val="00346DA3"/>
    <w:rsid w:val="0034791A"/>
    <w:rsid w:val="00350451"/>
    <w:rsid w:val="00352788"/>
    <w:rsid w:val="003538AC"/>
    <w:rsid w:val="0035430A"/>
    <w:rsid w:val="00355C07"/>
    <w:rsid w:val="00360EAA"/>
    <w:rsid w:val="00361F33"/>
    <w:rsid w:val="00362295"/>
    <w:rsid w:val="0036387B"/>
    <w:rsid w:val="00363F65"/>
    <w:rsid w:val="0036426B"/>
    <w:rsid w:val="00364272"/>
    <w:rsid w:val="003642E2"/>
    <w:rsid w:val="0036475D"/>
    <w:rsid w:val="00366B94"/>
    <w:rsid w:val="0036773A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76A49"/>
    <w:rsid w:val="0038226B"/>
    <w:rsid w:val="00382DCA"/>
    <w:rsid w:val="0038325E"/>
    <w:rsid w:val="003842A3"/>
    <w:rsid w:val="00384673"/>
    <w:rsid w:val="00386628"/>
    <w:rsid w:val="003874BA"/>
    <w:rsid w:val="00390678"/>
    <w:rsid w:val="003916A9"/>
    <w:rsid w:val="003916CA"/>
    <w:rsid w:val="003918C8"/>
    <w:rsid w:val="00391A73"/>
    <w:rsid w:val="00391FCC"/>
    <w:rsid w:val="00393A61"/>
    <w:rsid w:val="00393FA5"/>
    <w:rsid w:val="00394A5F"/>
    <w:rsid w:val="00394E3F"/>
    <w:rsid w:val="00395550"/>
    <w:rsid w:val="003957E0"/>
    <w:rsid w:val="00395B22"/>
    <w:rsid w:val="00395BBF"/>
    <w:rsid w:val="0039606F"/>
    <w:rsid w:val="003A1D67"/>
    <w:rsid w:val="003A1DDC"/>
    <w:rsid w:val="003A1EA3"/>
    <w:rsid w:val="003A2112"/>
    <w:rsid w:val="003A2DEE"/>
    <w:rsid w:val="003A4204"/>
    <w:rsid w:val="003A4570"/>
    <w:rsid w:val="003A6681"/>
    <w:rsid w:val="003A68BE"/>
    <w:rsid w:val="003A75E7"/>
    <w:rsid w:val="003A7E36"/>
    <w:rsid w:val="003B120B"/>
    <w:rsid w:val="003B13F6"/>
    <w:rsid w:val="003B164D"/>
    <w:rsid w:val="003B293E"/>
    <w:rsid w:val="003B35E9"/>
    <w:rsid w:val="003B41DA"/>
    <w:rsid w:val="003B47AC"/>
    <w:rsid w:val="003B655E"/>
    <w:rsid w:val="003B6909"/>
    <w:rsid w:val="003B6D90"/>
    <w:rsid w:val="003C0BA4"/>
    <w:rsid w:val="003C202B"/>
    <w:rsid w:val="003C344F"/>
    <w:rsid w:val="003C4478"/>
    <w:rsid w:val="003C6253"/>
    <w:rsid w:val="003C6390"/>
    <w:rsid w:val="003D02DB"/>
    <w:rsid w:val="003D0CCD"/>
    <w:rsid w:val="003D0CDB"/>
    <w:rsid w:val="003D2463"/>
    <w:rsid w:val="003D2AFC"/>
    <w:rsid w:val="003D2F77"/>
    <w:rsid w:val="003D4C29"/>
    <w:rsid w:val="003D4E6E"/>
    <w:rsid w:val="003D5733"/>
    <w:rsid w:val="003D616D"/>
    <w:rsid w:val="003E000B"/>
    <w:rsid w:val="003E0B0B"/>
    <w:rsid w:val="003E2F77"/>
    <w:rsid w:val="003E38FD"/>
    <w:rsid w:val="003E5223"/>
    <w:rsid w:val="003E552C"/>
    <w:rsid w:val="003E5D45"/>
    <w:rsid w:val="003E6A3E"/>
    <w:rsid w:val="003E6BAB"/>
    <w:rsid w:val="003E6BF6"/>
    <w:rsid w:val="003E7C75"/>
    <w:rsid w:val="003E7E33"/>
    <w:rsid w:val="003F11B6"/>
    <w:rsid w:val="003F13A4"/>
    <w:rsid w:val="003F2744"/>
    <w:rsid w:val="003F2D3C"/>
    <w:rsid w:val="003F3A1F"/>
    <w:rsid w:val="003F3AB8"/>
    <w:rsid w:val="003F4422"/>
    <w:rsid w:val="003F74DC"/>
    <w:rsid w:val="0040027A"/>
    <w:rsid w:val="004008A1"/>
    <w:rsid w:val="004025E7"/>
    <w:rsid w:val="00402A86"/>
    <w:rsid w:val="00403F4A"/>
    <w:rsid w:val="00404FFD"/>
    <w:rsid w:val="004066AC"/>
    <w:rsid w:val="00406929"/>
    <w:rsid w:val="00407AC1"/>
    <w:rsid w:val="00407B05"/>
    <w:rsid w:val="00410397"/>
    <w:rsid w:val="004107DB"/>
    <w:rsid w:val="00413026"/>
    <w:rsid w:val="004132EF"/>
    <w:rsid w:val="00415894"/>
    <w:rsid w:val="00420120"/>
    <w:rsid w:val="004207D4"/>
    <w:rsid w:val="0042091C"/>
    <w:rsid w:val="004209AC"/>
    <w:rsid w:val="0042221D"/>
    <w:rsid w:val="0042492B"/>
    <w:rsid w:val="004269C5"/>
    <w:rsid w:val="004301E5"/>
    <w:rsid w:val="004337FF"/>
    <w:rsid w:val="00433A59"/>
    <w:rsid w:val="00436B33"/>
    <w:rsid w:val="00440421"/>
    <w:rsid w:val="00440704"/>
    <w:rsid w:val="0044178D"/>
    <w:rsid w:val="00442764"/>
    <w:rsid w:val="00443AB9"/>
    <w:rsid w:val="00445453"/>
    <w:rsid w:val="004470A6"/>
    <w:rsid w:val="00447114"/>
    <w:rsid w:val="00450804"/>
    <w:rsid w:val="00450807"/>
    <w:rsid w:val="00450B45"/>
    <w:rsid w:val="004513BB"/>
    <w:rsid w:val="00452794"/>
    <w:rsid w:val="004530C6"/>
    <w:rsid w:val="00453576"/>
    <w:rsid w:val="0045435B"/>
    <w:rsid w:val="004544DC"/>
    <w:rsid w:val="004544EC"/>
    <w:rsid w:val="004545F7"/>
    <w:rsid w:val="00454A61"/>
    <w:rsid w:val="00454D45"/>
    <w:rsid w:val="004551EE"/>
    <w:rsid w:val="00457440"/>
    <w:rsid w:val="00457EA4"/>
    <w:rsid w:val="0046179E"/>
    <w:rsid w:val="00461C06"/>
    <w:rsid w:val="0046204E"/>
    <w:rsid w:val="00463971"/>
    <w:rsid w:val="004641CF"/>
    <w:rsid w:val="004644F0"/>
    <w:rsid w:val="0046656E"/>
    <w:rsid w:val="00466715"/>
    <w:rsid w:val="00466A61"/>
    <w:rsid w:val="00466CAB"/>
    <w:rsid w:val="0047166E"/>
    <w:rsid w:val="004716F6"/>
    <w:rsid w:val="0047259F"/>
    <w:rsid w:val="00472C42"/>
    <w:rsid w:val="00474714"/>
    <w:rsid w:val="00474808"/>
    <w:rsid w:val="00475EEC"/>
    <w:rsid w:val="00476E06"/>
    <w:rsid w:val="00481C96"/>
    <w:rsid w:val="0048249E"/>
    <w:rsid w:val="00483311"/>
    <w:rsid w:val="00483DBB"/>
    <w:rsid w:val="004847D4"/>
    <w:rsid w:val="0048581C"/>
    <w:rsid w:val="004870A2"/>
    <w:rsid w:val="00487901"/>
    <w:rsid w:val="004901B1"/>
    <w:rsid w:val="00490214"/>
    <w:rsid w:val="00490D94"/>
    <w:rsid w:val="004963C8"/>
    <w:rsid w:val="004972FD"/>
    <w:rsid w:val="004974C7"/>
    <w:rsid w:val="00497500"/>
    <w:rsid w:val="00497755"/>
    <w:rsid w:val="004A090C"/>
    <w:rsid w:val="004A1AB7"/>
    <w:rsid w:val="004A2120"/>
    <w:rsid w:val="004A3739"/>
    <w:rsid w:val="004A4AE1"/>
    <w:rsid w:val="004A64E3"/>
    <w:rsid w:val="004A71C4"/>
    <w:rsid w:val="004B3CBC"/>
    <w:rsid w:val="004B4E45"/>
    <w:rsid w:val="004B6277"/>
    <w:rsid w:val="004C0166"/>
    <w:rsid w:val="004C050A"/>
    <w:rsid w:val="004C2105"/>
    <w:rsid w:val="004C262F"/>
    <w:rsid w:val="004C3FEB"/>
    <w:rsid w:val="004C4F5C"/>
    <w:rsid w:val="004C6F0B"/>
    <w:rsid w:val="004D0385"/>
    <w:rsid w:val="004D092E"/>
    <w:rsid w:val="004D14F2"/>
    <w:rsid w:val="004D1BA2"/>
    <w:rsid w:val="004D300F"/>
    <w:rsid w:val="004D367C"/>
    <w:rsid w:val="004D3849"/>
    <w:rsid w:val="004D3BE3"/>
    <w:rsid w:val="004D3DF1"/>
    <w:rsid w:val="004D50B1"/>
    <w:rsid w:val="004D554B"/>
    <w:rsid w:val="004E0E4E"/>
    <w:rsid w:val="004E1F8C"/>
    <w:rsid w:val="004E2035"/>
    <w:rsid w:val="004E25A2"/>
    <w:rsid w:val="004E28F1"/>
    <w:rsid w:val="004E48A2"/>
    <w:rsid w:val="004E4F67"/>
    <w:rsid w:val="004E51F2"/>
    <w:rsid w:val="004E55EB"/>
    <w:rsid w:val="004E5CE2"/>
    <w:rsid w:val="004F0DA7"/>
    <w:rsid w:val="004F0E47"/>
    <w:rsid w:val="004F1E1B"/>
    <w:rsid w:val="004F2329"/>
    <w:rsid w:val="004F2B29"/>
    <w:rsid w:val="004F338E"/>
    <w:rsid w:val="004F4040"/>
    <w:rsid w:val="004F4937"/>
    <w:rsid w:val="004F5DA9"/>
    <w:rsid w:val="004F75EE"/>
    <w:rsid w:val="005001F1"/>
    <w:rsid w:val="00501262"/>
    <w:rsid w:val="00501F73"/>
    <w:rsid w:val="005029AE"/>
    <w:rsid w:val="00504104"/>
    <w:rsid w:val="00505AF7"/>
    <w:rsid w:val="0050667D"/>
    <w:rsid w:val="00506C36"/>
    <w:rsid w:val="00507DEA"/>
    <w:rsid w:val="005100C4"/>
    <w:rsid w:val="005106A7"/>
    <w:rsid w:val="00512371"/>
    <w:rsid w:val="005124EB"/>
    <w:rsid w:val="005134AD"/>
    <w:rsid w:val="005148E4"/>
    <w:rsid w:val="005149C9"/>
    <w:rsid w:val="00514DD4"/>
    <w:rsid w:val="005159F8"/>
    <w:rsid w:val="005160C2"/>
    <w:rsid w:val="00521AF9"/>
    <w:rsid w:val="00521E7D"/>
    <w:rsid w:val="005221AF"/>
    <w:rsid w:val="00525188"/>
    <w:rsid w:val="005258DB"/>
    <w:rsid w:val="00525CCA"/>
    <w:rsid w:val="00526634"/>
    <w:rsid w:val="005266D3"/>
    <w:rsid w:val="00527E48"/>
    <w:rsid w:val="005306AB"/>
    <w:rsid w:val="00530993"/>
    <w:rsid w:val="00531870"/>
    <w:rsid w:val="00532727"/>
    <w:rsid w:val="005351C9"/>
    <w:rsid w:val="0053615E"/>
    <w:rsid w:val="005367ED"/>
    <w:rsid w:val="0053680C"/>
    <w:rsid w:val="00536D26"/>
    <w:rsid w:val="00537B4F"/>
    <w:rsid w:val="00540D5D"/>
    <w:rsid w:val="00540F15"/>
    <w:rsid w:val="00540F22"/>
    <w:rsid w:val="00541547"/>
    <w:rsid w:val="00543A15"/>
    <w:rsid w:val="00545F59"/>
    <w:rsid w:val="00546288"/>
    <w:rsid w:val="005463F7"/>
    <w:rsid w:val="0054695A"/>
    <w:rsid w:val="0054752F"/>
    <w:rsid w:val="00547D4B"/>
    <w:rsid w:val="00550069"/>
    <w:rsid w:val="00551033"/>
    <w:rsid w:val="005511EB"/>
    <w:rsid w:val="0055250D"/>
    <w:rsid w:val="005529EB"/>
    <w:rsid w:val="00552EDD"/>
    <w:rsid w:val="005547AC"/>
    <w:rsid w:val="005567FD"/>
    <w:rsid w:val="00557306"/>
    <w:rsid w:val="005626D6"/>
    <w:rsid w:val="00562738"/>
    <w:rsid w:val="00562E94"/>
    <w:rsid w:val="00562EE9"/>
    <w:rsid w:val="00563635"/>
    <w:rsid w:val="005637BB"/>
    <w:rsid w:val="005643B2"/>
    <w:rsid w:val="00564AA1"/>
    <w:rsid w:val="00567B72"/>
    <w:rsid w:val="00570767"/>
    <w:rsid w:val="00570AEA"/>
    <w:rsid w:val="00571090"/>
    <w:rsid w:val="0057114B"/>
    <w:rsid w:val="00571602"/>
    <w:rsid w:val="00572D96"/>
    <w:rsid w:val="00573782"/>
    <w:rsid w:val="005744AB"/>
    <w:rsid w:val="0057499E"/>
    <w:rsid w:val="005761E9"/>
    <w:rsid w:val="0057696B"/>
    <w:rsid w:val="00580516"/>
    <w:rsid w:val="005815C5"/>
    <w:rsid w:val="00581762"/>
    <w:rsid w:val="00583210"/>
    <w:rsid w:val="005836DD"/>
    <w:rsid w:val="0058389A"/>
    <w:rsid w:val="00583AD2"/>
    <w:rsid w:val="00583F1C"/>
    <w:rsid w:val="00584C4B"/>
    <w:rsid w:val="00585137"/>
    <w:rsid w:val="00591114"/>
    <w:rsid w:val="00591C7C"/>
    <w:rsid w:val="00591CA1"/>
    <w:rsid w:val="005923C7"/>
    <w:rsid w:val="00592F4F"/>
    <w:rsid w:val="0059358D"/>
    <w:rsid w:val="00594160"/>
    <w:rsid w:val="00595E92"/>
    <w:rsid w:val="00596B04"/>
    <w:rsid w:val="00596E8E"/>
    <w:rsid w:val="005A0203"/>
    <w:rsid w:val="005A0E2F"/>
    <w:rsid w:val="005A316D"/>
    <w:rsid w:val="005A39BF"/>
    <w:rsid w:val="005A5825"/>
    <w:rsid w:val="005A66AE"/>
    <w:rsid w:val="005A7179"/>
    <w:rsid w:val="005A78EB"/>
    <w:rsid w:val="005B0E7E"/>
    <w:rsid w:val="005B0EC6"/>
    <w:rsid w:val="005B107F"/>
    <w:rsid w:val="005B25A3"/>
    <w:rsid w:val="005B2A71"/>
    <w:rsid w:val="005B7958"/>
    <w:rsid w:val="005C2175"/>
    <w:rsid w:val="005C2E32"/>
    <w:rsid w:val="005C3428"/>
    <w:rsid w:val="005C40AF"/>
    <w:rsid w:val="005C4410"/>
    <w:rsid w:val="005C500F"/>
    <w:rsid w:val="005D0C62"/>
    <w:rsid w:val="005D24A4"/>
    <w:rsid w:val="005D3B00"/>
    <w:rsid w:val="005D4AD8"/>
    <w:rsid w:val="005D5632"/>
    <w:rsid w:val="005D604B"/>
    <w:rsid w:val="005D64A3"/>
    <w:rsid w:val="005E04DD"/>
    <w:rsid w:val="005E13FB"/>
    <w:rsid w:val="005E1592"/>
    <w:rsid w:val="005E1F69"/>
    <w:rsid w:val="005E1FD0"/>
    <w:rsid w:val="005E22CA"/>
    <w:rsid w:val="005E24A3"/>
    <w:rsid w:val="005E2FCF"/>
    <w:rsid w:val="005E467A"/>
    <w:rsid w:val="005E5A8B"/>
    <w:rsid w:val="005E5D56"/>
    <w:rsid w:val="005E6F3D"/>
    <w:rsid w:val="005F1EC0"/>
    <w:rsid w:val="005F32C0"/>
    <w:rsid w:val="005F4AE1"/>
    <w:rsid w:val="005F66FB"/>
    <w:rsid w:val="005F6C0B"/>
    <w:rsid w:val="005F6DE3"/>
    <w:rsid w:val="005F75CF"/>
    <w:rsid w:val="0060390C"/>
    <w:rsid w:val="00603C24"/>
    <w:rsid w:val="00603DF6"/>
    <w:rsid w:val="0060559C"/>
    <w:rsid w:val="00605692"/>
    <w:rsid w:val="006076FB"/>
    <w:rsid w:val="00607ADA"/>
    <w:rsid w:val="006104EE"/>
    <w:rsid w:val="006110C9"/>
    <w:rsid w:val="00611B3D"/>
    <w:rsid w:val="006130E9"/>
    <w:rsid w:val="00613913"/>
    <w:rsid w:val="0061437D"/>
    <w:rsid w:val="00614C88"/>
    <w:rsid w:val="00615308"/>
    <w:rsid w:val="00615776"/>
    <w:rsid w:val="006172DB"/>
    <w:rsid w:val="00617B45"/>
    <w:rsid w:val="00617CE6"/>
    <w:rsid w:val="0062039D"/>
    <w:rsid w:val="00621DE1"/>
    <w:rsid w:val="00622ADB"/>
    <w:rsid w:val="00622B77"/>
    <w:rsid w:val="00623C2A"/>
    <w:rsid w:val="00623C38"/>
    <w:rsid w:val="006241DE"/>
    <w:rsid w:val="00624C6D"/>
    <w:rsid w:val="00626F75"/>
    <w:rsid w:val="0062792C"/>
    <w:rsid w:val="00632000"/>
    <w:rsid w:val="006327B4"/>
    <w:rsid w:val="0063367C"/>
    <w:rsid w:val="00633938"/>
    <w:rsid w:val="006340D7"/>
    <w:rsid w:val="006347CD"/>
    <w:rsid w:val="00635333"/>
    <w:rsid w:val="00635DA0"/>
    <w:rsid w:val="00635EB0"/>
    <w:rsid w:val="006363A3"/>
    <w:rsid w:val="0063666F"/>
    <w:rsid w:val="0063728E"/>
    <w:rsid w:val="00637C5B"/>
    <w:rsid w:val="006405AB"/>
    <w:rsid w:val="00640E76"/>
    <w:rsid w:val="00640E99"/>
    <w:rsid w:val="006429DD"/>
    <w:rsid w:val="00642C63"/>
    <w:rsid w:val="00643155"/>
    <w:rsid w:val="006434AB"/>
    <w:rsid w:val="006450E3"/>
    <w:rsid w:val="00645589"/>
    <w:rsid w:val="00645834"/>
    <w:rsid w:val="006461A3"/>
    <w:rsid w:val="0064644B"/>
    <w:rsid w:val="006464BF"/>
    <w:rsid w:val="00646524"/>
    <w:rsid w:val="00646B5C"/>
    <w:rsid w:val="0065053C"/>
    <w:rsid w:val="00650C09"/>
    <w:rsid w:val="0065110D"/>
    <w:rsid w:val="0065118B"/>
    <w:rsid w:val="00651B85"/>
    <w:rsid w:val="00651FCA"/>
    <w:rsid w:val="0065220D"/>
    <w:rsid w:val="00652E11"/>
    <w:rsid w:val="0065369E"/>
    <w:rsid w:val="006543DC"/>
    <w:rsid w:val="00655415"/>
    <w:rsid w:val="00655B7F"/>
    <w:rsid w:val="00656791"/>
    <w:rsid w:val="006636BD"/>
    <w:rsid w:val="00663E03"/>
    <w:rsid w:val="0066422E"/>
    <w:rsid w:val="006651BF"/>
    <w:rsid w:val="00665BB1"/>
    <w:rsid w:val="00665E3C"/>
    <w:rsid w:val="006666FE"/>
    <w:rsid w:val="00666DCB"/>
    <w:rsid w:val="006709B1"/>
    <w:rsid w:val="0067142F"/>
    <w:rsid w:val="00673C22"/>
    <w:rsid w:val="006747FD"/>
    <w:rsid w:val="00674DBF"/>
    <w:rsid w:val="006750DF"/>
    <w:rsid w:val="00676E7E"/>
    <w:rsid w:val="00680A54"/>
    <w:rsid w:val="00680CF8"/>
    <w:rsid w:val="00681B4B"/>
    <w:rsid w:val="006823E1"/>
    <w:rsid w:val="006825F5"/>
    <w:rsid w:val="006834CF"/>
    <w:rsid w:val="00683EA1"/>
    <w:rsid w:val="00685F4B"/>
    <w:rsid w:val="00686F80"/>
    <w:rsid w:val="006900FD"/>
    <w:rsid w:val="00690195"/>
    <w:rsid w:val="00690C74"/>
    <w:rsid w:val="00693C10"/>
    <w:rsid w:val="00695AFB"/>
    <w:rsid w:val="006962AD"/>
    <w:rsid w:val="006A1109"/>
    <w:rsid w:val="006A1B61"/>
    <w:rsid w:val="006A2F51"/>
    <w:rsid w:val="006A3479"/>
    <w:rsid w:val="006A408F"/>
    <w:rsid w:val="006A40E9"/>
    <w:rsid w:val="006A4136"/>
    <w:rsid w:val="006B019A"/>
    <w:rsid w:val="006B0459"/>
    <w:rsid w:val="006B0809"/>
    <w:rsid w:val="006B0AAC"/>
    <w:rsid w:val="006B26D4"/>
    <w:rsid w:val="006B2DB4"/>
    <w:rsid w:val="006B5DF3"/>
    <w:rsid w:val="006B7597"/>
    <w:rsid w:val="006B7936"/>
    <w:rsid w:val="006C013A"/>
    <w:rsid w:val="006C0DE9"/>
    <w:rsid w:val="006C1214"/>
    <w:rsid w:val="006C1A27"/>
    <w:rsid w:val="006C2079"/>
    <w:rsid w:val="006C2213"/>
    <w:rsid w:val="006C2507"/>
    <w:rsid w:val="006C25F3"/>
    <w:rsid w:val="006C2C87"/>
    <w:rsid w:val="006C3AFD"/>
    <w:rsid w:val="006C3DE1"/>
    <w:rsid w:val="006C49CC"/>
    <w:rsid w:val="006C61AE"/>
    <w:rsid w:val="006C673A"/>
    <w:rsid w:val="006C723A"/>
    <w:rsid w:val="006D0FE2"/>
    <w:rsid w:val="006D16DD"/>
    <w:rsid w:val="006D1741"/>
    <w:rsid w:val="006D1F3A"/>
    <w:rsid w:val="006D298A"/>
    <w:rsid w:val="006D2FF4"/>
    <w:rsid w:val="006D3CA5"/>
    <w:rsid w:val="006D509B"/>
    <w:rsid w:val="006D52CD"/>
    <w:rsid w:val="006D59FE"/>
    <w:rsid w:val="006D6717"/>
    <w:rsid w:val="006D7993"/>
    <w:rsid w:val="006D7F61"/>
    <w:rsid w:val="006E02FC"/>
    <w:rsid w:val="006E0F51"/>
    <w:rsid w:val="006E1A51"/>
    <w:rsid w:val="006E26AF"/>
    <w:rsid w:val="006E6D83"/>
    <w:rsid w:val="006F03B0"/>
    <w:rsid w:val="006F41CC"/>
    <w:rsid w:val="006F4ABA"/>
    <w:rsid w:val="006F4BFB"/>
    <w:rsid w:val="006F78F0"/>
    <w:rsid w:val="006F79E7"/>
    <w:rsid w:val="00700B25"/>
    <w:rsid w:val="00703295"/>
    <w:rsid w:val="0070390A"/>
    <w:rsid w:val="007059E9"/>
    <w:rsid w:val="00710B28"/>
    <w:rsid w:val="007118E7"/>
    <w:rsid w:val="00712685"/>
    <w:rsid w:val="00712D74"/>
    <w:rsid w:val="00712E92"/>
    <w:rsid w:val="007132DF"/>
    <w:rsid w:val="00713A71"/>
    <w:rsid w:val="00713ACA"/>
    <w:rsid w:val="007154CA"/>
    <w:rsid w:val="00716B10"/>
    <w:rsid w:val="007173EB"/>
    <w:rsid w:val="0072054A"/>
    <w:rsid w:val="00720ABB"/>
    <w:rsid w:val="00720B8D"/>
    <w:rsid w:val="007214DD"/>
    <w:rsid w:val="00724CB5"/>
    <w:rsid w:val="00727B49"/>
    <w:rsid w:val="00730F47"/>
    <w:rsid w:val="0073199D"/>
    <w:rsid w:val="00732C04"/>
    <w:rsid w:val="0073335B"/>
    <w:rsid w:val="0073442C"/>
    <w:rsid w:val="00734748"/>
    <w:rsid w:val="00734EBF"/>
    <w:rsid w:val="00736BF3"/>
    <w:rsid w:val="007379E8"/>
    <w:rsid w:val="007400DF"/>
    <w:rsid w:val="0074105A"/>
    <w:rsid w:val="00741274"/>
    <w:rsid w:val="00742460"/>
    <w:rsid w:val="00743148"/>
    <w:rsid w:val="00745D4D"/>
    <w:rsid w:val="007460D4"/>
    <w:rsid w:val="00746DBD"/>
    <w:rsid w:val="0075165D"/>
    <w:rsid w:val="00751DFC"/>
    <w:rsid w:val="007549DD"/>
    <w:rsid w:val="00754FF6"/>
    <w:rsid w:val="00755656"/>
    <w:rsid w:val="007558D1"/>
    <w:rsid w:val="00755B83"/>
    <w:rsid w:val="00757113"/>
    <w:rsid w:val="0075753D"/>
    <w:rsid w:val="00757678"/>
    <w:rsid w:val="0076251E"/>
    <w:rsid w:val="007626FB"/>
    <w:rsid w:val="007641AE"/>
    <w:rsid w:val="00764AD9"/>
    <w:rsid w:val="00764B81"/>
    <w:rsid w:val="00764BB7"/>
    <w:rsid w:val="00766569"/>
    <w:rsid w:val="00766A9D"/>
    <w:rsid w:val="00766CCA"/>
    <w:rsid w:val="007679F9"/>
    <w:rsid w:val="0077064C"/>
    <w:rsid w:val="007706E8"/>
    <w:rsid w:val="00770C12"/>
    <w:rsid w:val="007712A9"/>
    <w:rsid w:val="007717E5"/>
    <w:rsid w:val="00773CC5"/>
    <w:rsid w:val="00775195"/>
    <w:rsid w:val="007754F1"/>
    <w:rsid w:val="00776140"/>
    <w:rsid w:val="00776E2A"/>
    <w:rsid w:val="00781D21"/>
    <w:rsid w:val="00782396"/>
    <w:rsid w:val="007823C0"/>
    <w:rsid w:val="007836BB"/>
    <w:rsid w:val="00783A1C"/>
    <w:rsid w:val="0078603D"/>
    <w:rsid w:val="007865FB"/>
    <w:rsid w:val="007901E2"/>
    <w:rsid w:val="007919AB"/>
    <w:rsid w:val="00792ACD"/>
    <w:rsid w:val="00794861"/>
    <w:rsid w:val="00794EC0"/>
    <w:rsid w:val="007954C9"/>
    <w:rsid w:val="007976F4"/>
    <w:rsid w:val="007A13D6"/>
    <w:rsid w:val="007A1FFF"/>
    <w:rsid w:val="007A2A28"/>
    <w:rsid w:val="007A3761"/>
    <w:rsid w:val="007A4B1E"/>
    <w:rsid w:val="007A7718"/>
    <w:rsid w:val="007A7AB5"/>
    <w:rsid w:val="007B0641"/>
    <w:rsid w:val="007B1FFD"/>
    <w:rsid w:val="007B2AEB"/>
    <w:rsid w:val="007B3A59"/>
    <w:rsid w:val="007B4A8D"/>
    <w:rsid w:val="007B52AD"/>
    <w:rsid w:val="007B5366"/>
    <w:rsid w:val="007B5556"/>
    <w:rsid w:val="007B5DD8"/>
    <w:rsid w:val="007B68B8"/>
    <w:rsid w:val="007B6947"/>
    <w:rsid w:val="007B69BD"/>
    <w:rsid w:val="007B7419"/>
    <w:rsid w:val="007B7558"/>
    <w:rsid w:val="007C10C2"/>
    <w:rsid w:val="007C12D8"/>
    <w:rsid w:val="007C2BD6"/>
    <w:rsid w:val="007C56BF"/>
    <w:rsid w:val="007C636E"/>
    <w:rsid w:val="007C75A1"/>
    <w:rsid w:val="007D0B19"/>
    <w:rsid w:val="007D15EF"/>
    <w:rsid w:val="007D1B7A"/>
    <w:rsid w:val="007D3F58"/>
    <w:rsid w:val="007D4B47"/>
    <w:rsid w:val="007D4EE0"/>
    <w:rsid w:val="007D52F1"/>
    <w:rsid w:val="007D6AF2"/>
    <w:rsid w:val="007D7670"/>
    <w:rsid w:val="007E0328"/>
    <w:rsid w:val="007E0BF1"/>
    <w:rsid w:val="007E1821"/>
    <w:rsid w:val="007E2B66"/>
    <w:rsid w:val="007E5558"/>
    <w:rsid w:val="007E5669"/>
    <w:rsid w:val="007E5777"/>
    <w:rsid w:val="007E583B"/>
    <w:rsid w:val="007E6BD9"/>
    <w:rsid w:val="007E6E42"/>
    <w:rsid w:val="007F183F"/>
    <w:rsid w:val="007F1EC2"/>
    <w:rsid w:val="007F1F5B"/>
    <w:rsid w:val="007F2F71"/>
    <w:rsid w:val="007F36ED"/>
    <w:rsid w:val="007F4924"/>
    <w:rsid w:val="007F49E9"/>
    <w:rsid w:val="007F588E"/>
    <w:rsid w:val="007F6CA3"/>
    <w:rsid w:val="00800D0E"/>
    <w:rsid w:val="00801CAE"/>
    <w:rsid w:val="00802206"/>
    <w:rsid w:val="00803402"/>
    <w:rsid w:val="00803577"/>
    <w:rsid w:val="00803B2E"/>
    <w:rsid w:val="008044FB"/>
    <w:rsid w:val="00804D59"/>
    <w:rsid w:val="008051D2"/>
    <w:rsid w:val="008052DD"/>
    <w:rsid w:val="008064F0"/>
    <w:rsid w:val="00807511"/>
    <w:rsid w:val="0080760E"/>
    <w:rsid w:val="0081009B"/>
    <w:rsid w:val="00811410"/>
    <w:rsid w:val="008129B1"/>
    <w:rsid w:val="0081481D"/>
    <w:rsid w:val="00814CC6"/>
    <w:rsid w:val="008163B8"/>
    <w:rsid w:val="008164C9"/>
    <w:rsid w:val="00817594"/>
    <w:rsid w:val="00824371"/>
    <w:rsid w:val="00826EC3"/>
    <w:rsid w:val="00827B32"/>
    <w:rsid w:val="008307AF"/>
    <w:rsid w:val="00830DB0"/>
    <w:rsid w:val="0083243C"/>
    <w:rsid w:val="008335B0"/>
    <w:rsid w:val="00834102"/>
    <w:rsid w:val="00834A39"/>
    <w:rsid w:val="00834E8D"/>
    <w:rsid w:val="008361C1"/>
    <w:rsid w:val="00836CD8"/>
    <w:rsid w:val="008374EB"/>
    <w:rsid w:val="00837C75"/>
    <w:rsid w:val="008408E4"/>
    <w:rsid w:val="0084098C"/>
    <w:rsid w:val="00842B58"/>
    <w:rsid w:val="00842C96"/>
    <w:rsid w:val="00844E3F"/>
    <w:rsid w:val="0084731F"/>
    <w:rsid w:val="00850E61"/>
    <w:rsid w:val="00852305"/>
    <w:rsid w:val="00852308"/>
    <w:rsid w:val="0085386E"/>
    <w:rsid w:val="008545B9"/>
    <w:rsid w:val="00854BBE"/>
    <w:rsid w:val="00855598"/>
    <w:rsid w:val="00855EBA"/>
    <w:rsid w:val="00857158"/>
    <w:rsid w:val="00861523"/>
    <w:rsid w:val="00862557"/>
    <w:rsid w:val="00862719"/>
    <w:rsid w:val="008629E6"/>
    <w:rsid w:val="00862A3B"/>
    <w:rsid w:val="00862E87"/>
    <w:rsid w:val="00862EE8"/>
    <w:rsid w:val="00863DE9"/>
    <w:rsid w:val="00864332"/>
    <w:rsid w:val="00865D63"/>
    <w:rsid w:val="00866091"/>
    <w:rsid w:val="0086694F"/>
    <w:rsid w:val="008670EC"/>
    <w:rsid w:val="008672CA"/>
    <w:rsid w:val="00867D96"/>
    <w:rsid w:val="00870560"/>
    <w:rsid w:val="00871798"/>
    <w:rsid w:val="008729A9"/>
    <w:rsid w:val="008744AF"/>
    <w:rsid w:val="008765A7"/>
    <w:rsid w:val="00877155"/>
    <w:rsid w:val="00877562"/>
    <w:rsid w:val="0088085C"/>
    <w:rsid w:val="00882EF1"/>
    <w:rsid w:val="008836F3"/>
    <w:rsid w:val="0088430E"/>
    <w:rsid w:val="008846E2"/>
    <w:rsid w:val="008850F7"/>
    <w:rsid w:val="00885404"/>
    <w:rsid w:val="008857C2"/>
    <w:rsid w:val="008858D6"/>
    <w:rsid w:val="00886A76"/>
    <w:rsid w:val="00887A95"/>
    <w:rsid w:val="0089064D"/>
    <w:rsid w:val="008907B7"/>
    <w:rsid w:val="00890CDA"/>
    <w:rsid w:val="00890E4B"/>
    <w:rsid w:val="0089267C"/>
    <w:rsid w:val="00892BD4"/>
    <w:rsid w:val="008936D1"/>
    <w:rsid w:val="00894592"/>
    <w:rsid w:val="0089496C"/>
    <w:rsid w:val="008A1D02"/>
    <w:rsid w:val="008A1DE4"/>
    <w:rsid w:val="008A1FC5"/>
    <w:rsid w:val="008A2FDF"/>
    <w:rsid w:val="008A3A67"/>
    <w:rsid w:val="008A3F94"/>
    <w:rsid w:val="008A443B"/>
    <w:rsid w:val="008A5E1C"/>
    <w:rsid w:val="008A61B8"/>
    <w:rsid w:val="008A6D12"/>
    <w:rsid w:val="008A762D"/>
    <w:rsid w:val="008A7662"/>
    <w:rsid w:val="008B021A"/>
    <w:rsid w:val="008B0A89"/>
    <w:rsid w:val="008B21A9"/>
    <w:rsid w:val="008B2A44"/>
    <w:rsid w:val="008B2F47"/>
    <w:rsid w:val="008B3714"/>
    <w:rsid w:val="008B50DC"/>
    <w:rsid w:val="008B63FB"/>
    <w:rsid w:val="008B742C"/>
    <w:rsid w:val="008B79AC"/>
    <w:rsid w:val="008C22FF"/>
    <w:rsid w:val="008C24EA"/>
    <w:rsid w:val="008C2B7C"/>
    <w:rsid w:val="008C308B"/>
    <w:rsid w:val="008C3348"/>
    <w:rsid w:val="008C37FF"/>
    <w:rsid w:val="008C6AEB"/>
    <w:rsid w:val="008C6F67"/>
    <w:rsid w:val="008C7590"/>
    <w:rsid w:val="008C7DF7"/>
    <w:rsid w:val="008D1F70"/>
    <w:rsid w:val="008D2229"/>
    <w:rsid w:val="008D3E9E"/>
    <w:rsid w:val="008D45F7"/>
    <w:rsid w:val="008D4CCA"/>
    <w:rsid w:val="008D5C4E"/>
    <w:rsid w:val="008D6BFB"/>
    <w:rsid w:val="008D784E"/>
    <w:rsid w:val="008E0AAD"/>
    <w:rsid w:val="008E13DC"/>
    <w:rsid w:val="008E28EE"/>
    <w:rsid w:val="008E6007"/>
    <w:rsid w:val="008E7F3A"/>
    <w:rsid w:val="008F022E"/>
    <w:rsid w:val="008F152D"/>
    <w:rsid w:val="008F1792"/>
    <w:rsid w:val="008F23FC"/>
    <w:rsid w:val="008F353F"/>
    <w:rsid w:val="008F3CDA"/>
    <w:rsid w:val="008F3F9A"/>
    <w:rsid w:val="008F575A"/>
    <w:rsid w:val="008F583F"/>
    <w:rsid w:val="008F5B5F"/>
    <w:rsid w:val="008F7AB7"/>
    <w:rsid w:val="008F7E89"/>
    <w:rsid w:val="00900719"/>
    <w:rsid w:val="00900948"/>
    <w:rsid w:val="0090376B"/>
    <w:rsid w:val="00903D7E"/>
    <w:rsid w:val="009074A9"/>
    <w:rsid w:val="0091090D"/>
    <w:rsid w:val="00911479"/>
    <w:rsid w:val="00912446"/>
    <w:rsid w:val="00912CBD"/>
    <w:rsid w:val="00913992"/>
    <w:rsid w:val="00913DBD"/>
    <w:rsid w:val="009145C7"/>
    <w:rsid w:val="009149E8"/>
    <w:rsid w:val="00914C80"/>
    <w:rsid w:val="00915803"/>
    <w:rsid w:val="00915901"/>
    <w:rsid w:val="00917B6F"/>
    <w:rsid w:val="00917BA9"/>
    <w:rsid w:val="009203D4"/>
    <w:rsid w:val="00920C15"/>
    <w:rsid w:val="0092149D"/>
    <w:rsid w:val="00921FF7"/>
    <w:rsid w:val="009222D8"/>
    <w:rsid w:val="009223D3"/>
    <w:rsid w:val="0092264F"/>
    <w:rsid w:val="00922680"/>
    <w:rsid w:val="00922B15"/>
    <w:rsid w:val="00924492"/>
    <w:rsid w:val="00924D51"/>
    <w:rsid w:val="0092530D"/>
    <w:rsid w:val="009268F3"/>
    <w:rsid w:val="00932468"/>
    <w:rsid w:val="00933227"/>
    <w:rsid w:val="00933A0A"/>
    <w:rsid w:val="009348C3"/>
    <w:rsid w:val="00934C07"/>
    <w:rsid w:val="00934EC3"/>
    <w:rsid w:val="00935917"/>
    <w:rsid w:val="00936A9F"/>
    <w:rsid w:val="009400E7"/>
    <w:rsid w:val="00940905"/>
    <w:rsid w:val="00943B70"/>
    <w:rsid w:val="009453D9"/>
    <w:rsid w:val="009454A1"/>
    <w:rsid w:val="009456CD"/>
    <w:rsid w:val="00945CEC"/>
    <w:rsid w:val="009502B5"/>
    <w:rsid w:val="00950427"/>
    <w:rsid w:val="0095071E"/>
    <w:rsid w:val="00951305"/>
    <w:rsid w:val="00951F64"/>
    <w:rsid w:val="009538B1"/>
    <w:rsid w:val="0095537A"/>
    <w:rsid w:val="00956D22"/>
    <w:rsid w:val="009571AD"/>
    <w:rsid w:val="00957A4D"/>
    <w:rsid w:val="00960868"/>
    <w:rsid w:val="00961730"/>
    <w:rsid w:val="00961A3E"/>
    <w:rsid w:val="00961C7F"/>
    <w:rsid w:val="0096405D"/>
    <w:rsid w:val="009642EC"/>
    <w:rsid w:val="009643AF"/>
    <w:rsid w:val="00964B32"/>
    <w:rsid w:val="00965295"/>
    <w:rsid w:val="00965507"/>
    <w:rsid w:val="009659AE"/>
    <w:rsid w:val="00965AC1"/>
    <w:rsid w:val="009665DE"/>
    <w:rsid w:val="00966D83"/>
    <w:rsid w:val="0096704F"/>
    <w:rsid w:val="00967DD6"/>
    <w:rsid w:val="00970561"/>
    <w:rsid w:val="00970C12"/>
    <w:rsid w:val="00972168"/>
    <w:rsid w:val="00972CC6"/>
    <w:rsid w:val="00972F77"/>
    <w:rsid w:val="00973BFA"/>
    <w:rsid w:val="0097425D"/>
    <w:rsid w:val="0097627F"/>
    <w:rsid w:val="009766C3"/>
    <w:rsid w:val="0097764F"/>
    <w:rsid w:val="00977D17"/>
    <w:rsid w:val="00980914"/>
    <w:rsid w:val="00981598"/>
    <w:rsid w:val="00981B34"/>
    <w:rsid w:val="0098352D"/>
    <w:rsid w:val="00983EF9"/>
    <w:rsid w:val="00984232"/>
    <w:rsid w:val="00986218"/>
    <w:rsid w:val="00987A43"/>
    <w:rsid w:val="00987DE7"/>
    <w:rsid w:val="009907D7"/>
    <w:rsid w:val="009922DF"/>
    <w:rsid w:val="00993516"/>
    <w:rsid w:val="0099413B"/>
    <w:rsid w:val="009962B7"/>
    <w:rsid w:val="00997EEE"/>
    <w:rsid w:val="009A0B42"/>
    <w:rsid w:val="009A0CC9"/>
    <w:rsid w:val="009A1961"/>
    <w:rsid w:val="009A1B3E"/>
    <w:rsid w:val="009A34C3"/>
    <w:rsid w:val="009A49F4"/>
    <w:rsid w:val="009A49FF"/>
    <w:rsid w:val="009A4A9C"/>
    <w:rsid w:val="009A5CDA"/>
    <w:rsid w:val="009A5E34"/>
    <w:rsid w:val="009A75B0"/>
    <w:rsid w:val="009A7C83"/>
    <w:rsid w:val="009B0398"/>
    <w:rsid w:val="009B0562"/>
    <w:rsid w:val="009B1BE7"/>
    <w:rsid w:val="009B2A58"/>
    <w:rsid w:val="009B3C6E"/>
    <w:rsid w:val="009B4A82"/>
    <w:rsid w:val="009B4CC8"/>
    <w:rsid w:val="009B693E"/>
    <w:rsid w:val="009B7465"/>
    <w:rsid w:val="009B7790"/>
    <w:rsid w:val="009C006D"/>
    <w:rsid w:val="009C062B"/>
    <w:rsid w:val="009C1091"/>
    <w:rsid w:val="009C135A"/>
    <w:rsid w:val="009C14E0"/>
    <w:rsid w:val="009C16BA"/>
    <w:rsid w:val="009C23D7"/>
    <w:rsid w:val="009C2632"/>
    <w:rsid w:val="009C2BE1"/>
    <w:rsid w:val="009C3640"/>
    <w:rsid w:val="009C3929"/>
    <w:rsid w:val="009C5008"/>
    <w:rsid w:val="009C54FF"/>
    <w:rsid w:val="009C68B5"/>
    <w:rsid w:val="009C6D74"/>
    <w:rsid w:val="009C6F29"/>
    <w:rsid w:val="009C77BD"/>
    <w:rsid w:val="009C7DC3"/>
    <w:rsid w:val="009C7F1B"/>
    <w:rsid w:val="009D24E8"/>
    <w:rsid w:val="009D2AC1"/>
    <w:rsid w:val="009D2DE6"/>
    <w:rsid w:val="009D55D6"/>
    <w:rsid w:val="009D591D"/>
    <w:rsid w:val="009D6D56"/>
    <w:rsid w:val="009D755B"/>
    <w:rsid w:val="009D7EE1"/>
    <w:rsid w:val="009D7F68"/>
    <w:rsid w:val="009E1E3E"/>
    <w:rsid w:val="009E3018"/>
    <w:rsid w:val="009E3185"/>
    <w:rsid w:val="009E3A47"/>
    <w:rsid w:val="009E411D"/>
    <w:rsid w:val="009E4876"/>
    <w:rsid w:val="009E6E14"/>
    <w:rsid w:val="009E7393"/>
    <w:rsid w:val="009F0067"/>
    <w:rsid w:val="009F0169"/>
    <w:rsid w:val="009F0850"/>
    <w:rsid w:val="009F08C6"/>
    <w:rsid w:val="009F09C0"/>
    <w:rsid w:val="009F15F7"/>
    <w:rsid w:val="009F24AD"/>
    <w:rsid w:val="009F33C2"/>
    <w:rsid w:val="009F42C4"/>
    <w:rsid w:val="009F4512"/>
    <w:rsid w:val="009F5856"/>
    <w:rsid w:val="009F5AC4"/>
    <w:rsid w:val="009F6489"/>
    <w:rsid w:val="009F7F03"/>
    <w:rsid w:val="00A010AD"/>
    <w:rsid w:val="00A029C8"/>
    <w:rsid w:val="00A031FA"/>
    <w:rsid w:val="00A046F2"/>
    <w:rsid w:val="00A04DAB"/>
    <w:rsid w:val="00A053AD"/>
    <w:rsid w:val="00A05ACA"/>
    <w:rsid w:val="00A05EF4"/>
    <w:rsid w:val="00A07F91"/>
    <w:rsid w:val="00A10469"/>
    <w:rsid w:val="00A111C3"/>
    <w:rsid w:val="00A122FE"/>
    <w:rsid w:val="00A12D74"/>
    <w:rsid w:val="00A134A7"/>
    <w:rsid w:val="00A13F9A"/>
    <w:rsid w:val="00A142B0"/>
    <w:rsid w:val="00A148CE"/>
    <w:rsid w:val="00A14BCC"/>
    <w:rsid w:val="00A15947"/>
    <w:rsid w:val="00A15EF8"/>
    <w:rsid w:val="00A16D5D"/>
    <w:rsid w:val="00A1747D"/>
    <w:rsid w:val="00A17A26"/>
    <w:rsid w:val="00A23F11"/>
    <w:rsid w:val="00A24599"/>
    <w:rsid w:val="00A269C0"/>
    <w:rsid w:val="00A2713B"/>
    <w:rsid w:val="00A27380"/>
    <w:rsid w:val="00A27A46"/>
    <w:rsid w:val="00A3039E"/>
    <w:rsid w:val="00A30E4F"/>
    <w:rsid w:val="00A317A4"/>
    <w:rsid w:val="00A3372E"/>
    <w:rsid w:val="00A35023"/>
    <w:rsid w:val="00A35DCE"/>
    <w:rsid w:val="00A362D2"/>
    <w:rsid w:val="00A376BE"/>
    <w:rsid w:val="00A40039"/>
    <w:rsid w:val="00A40871"/>
    <w:rsid w:val="00A412BF"/>
    <w:rsid w:val="00A41307"/>
    <w:rsid w:val="00A417CA"/>
    <w:rsid w:val="00A41B59"/>
    <w:rsid w:val="00A42B73"/>
    <w:rsid w:val="00A42DC0"/>
    <w:rsid w:val="00A430A9"/>
    <w:rsid w:val="00A44025"/>
    <w:rsid w:val="00A44153"/>
    <w:rsid w:val="00A44302"/>
    <w:rsid w:val="00A44C8C"/>
    <w:rsid w:val="00A457D3"/>
    <w:rsid w:val="00A4605F"/>
    <w:rsid w:val="00A51120"/>
    <w:rsid w:val="00A5184D"/>
    <w:rsid w:val="00A534DF"/>
    <w:rsid w:val="00A54439"/>
    <w:rsid w:val="00A5550D"/>
    <w:rsid w:val="00A558E9"/>
    <w:rsid w:val="00A55D5D"/>
    <w:rsid w:val="00A56E03"/>
    <w:rsid w:val="00A57232"/>
    <w:rsid w:val="00A57B11"/>
    <w:rsid w:val="00A60351"/>
    <w:rsid w:val="00A61172"/>
    <w:rsid w:val="00A61643"/>
    <w:rsid w:val="00A634A7"/>
    <w:rsid w:val="00A64F2E"/>
    <w:rsid w:val="00A65EA4"/>
    <w:rsid w:val="00A662D5"/>
    <w:rsid w:val="00A701BD"/>
    <w:rsid w:val="00A71996"/>
    <w:rsid w:val="00A71CD9"/>
    <w:rsid w:val="00A723DC"/>
    <w:rsid w:val="00A73044"/>
    <w:rsid w:val="00A73606"/>
    <w:rsid w:val="00A74821"/>
    <w:rsid w:val="00A74DF0"/>
    <w:rsid w:val="00A753F0"/>
    <w:rsid w:val="00A75623"/>
    <w:rsid w:val="00A75D9B"/>
    <w:rsid w:val="00A75FFD"/>
    <w:rsid w:val="00A764EF"/>
    <w:rsid w:val="00A805D0"/>
    <w:rsid w:val="00A81AFE"/>
    <w:rsid w:val="00A82FB3"/>
    <w:rsid w:val="00A83042"/>
    <w:rsid w:val="00A8321B"/>
    <w:rsid w:val="00A83427"/>
    <w:rsid w:val="00A83F75"/>
    <w:rsid w:val="00A858C0"/>
    <w:rsid w:val="00A87525"/>
    <w:rsid w:val="00A90502"/>
    <w:rsid w:val="00A946E6"/>
    <w:rsid w:val="00A94D62"/>
    <w:rsid w:val="00A951FE"/>
    <w:rsid w:val="00A96AF2"/>
    <w:rsid w:val="00AA29E8"/>
    <w:rsid w:val="00AA31CD"/>
    <w:rsid w:val="00AA477C"/>
    <w:rsid w:val="00AA4CFE"/>
    <w:rsid w:val="00AA5073"/>
    <w:rsid w:val="00AA75F3"/>
    <w:rsid w:val="00AB00E7"/>
    <w:rsid w:val="00AB0136"/>
    <w:rsid w:val="00AB0C9D"/>
    <w:rsid w:val="00AB16AB"/>
    <w:rsid w:val="00AB1A30"/>
    <w:rsid w:val="00AB2505"/>
    <w:rsid w:val="00AB36A3"/>
    <w:rsid w:val="00AB403F"/>
    <w:rsid w:val="00AB42D0"/>
    <w:rsid w:val="00AB472C"/>
    <w:rsid w:val="00AB4B48"/>
    <w:rsid w:val="00AB4D6E"/>
    <w:rsid w:val="00AB56F2"/>
    <w:rsid w:val="00AB6825"/>
    <w:rsid w:val="00AC1361"/>
    <w:rsid w:val="00AC1BF4"/>
    <w:rsid w:val="00AC313C"/>
    <w:rsid w:val="00AC349C"/>
    <w:rsid w:val="00AC4DD9"/>
    <w:rsid w:val="00AC5816"/>
    <w:rsid w:val="00AC6557"/>
    <w:rsid w:val="00AD1147"/>
    <w:rsid w:val="00AD2350"/>
    <w:rsid w:val="00AD2364"/>
    <w:rsid w:val="00AD2624"/>
    <w:rsid w:val="00AD27C6"/>
    <w:rsid w:val="00AD2C85"/>
    <w:rsid w:val="00AD3BA3"/>
    <w:rsid w:val="00AD3F00"/>
    <w:rsid w:val="00AD457A"/>
    <w:rsid w:val="00AD5831"/>
    <w:rsid w:val="00AE2D5A"/>
    <w:rsid w:val="00AE3D0B"/>
    <w:rsid w:val="00AE4AF7"/>
    <w:rsid w:val="00AE50D4"/>
    <w:rsid w:val="00AE63B2"/>
    <w:rsid w:val="00AE6B95"/>
    <w:rsid w:val="00AE7ADD"/>
    <w:rsid w:val="00AF0F66"/>
    <w:rsid w:val="00AF11B8"/>
    <w:rsid w:val="00AF15F4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10F56"/>
    <w:rsid w:val="00B114FA"/>
    <w:rsid w:val="00B1295A"/>
    <w:rsid w:val="00B13E19"/>
    <w:rsid w:val="00B14A86"/>
    <w:rsid w:val="00B15953"/>
    <w:rsid w:val="00B16AA6"/>
    <w:rsid w:val="00B16C1C"/>
    <w:rsid w:val="00B17BEC"/>
    <w:rsid w:val="00B20613"/>
    <w:rsid w:val="00B20951"/>
    <w:rsid w:val="00B20CD4"/>
    <w:rsid w:val="00B22983"/>
    <w:rsid w:val="00B229D0"/>
    <w:rsid w:val="00B22DBA"/>
    <w:rsid w:val="00B24550"/>
    <w:rsid w:val="00B2497E"/>
    <w:rsid w:val="00B25B27"/>
    <w:rsid w:val="00B25D2B"/>
    <w:rsid w:val="00B261E7"/>
    <w:rsid w:val="00B26A15"/>
    <w:rsid w:val="00B27D91"/>
    <w:rsid w:val="00B30073"/>
    <w:rsid w:val="00B3032E"/>
    <w:rsid w:val="00B3035E"/>
    <w:rsid w:val="00B303F4"/>
    <w:rsid w:val="00B32A7A"/>
    <w:rsid w:val="00B33F1F"/>
    <w:rsid w:val="00B344AA"/>
    <w:rsid w:val="00B351FC"/>
    <w:rsid w:val="00B354D5"/>
    <w:rsid w:val="00B35A5C"/>
    <w:rsid w:val="00B3741C"/>
    <w:rsid w:val="00B40516"/>
    <w:rsid w:val="00B42F03"/>
    <w:rsid w:val="00B43A21"/>
    <w:rsid w:val="00B4430A"/>
    <w:rsid w:val="00B45F2F"/>
    <w:rsid w:val="00B46259"/>
    <w:rsid w:val="00B46953"/>
    <w:rsid w:val="00B4743B"/>
    <w:rsid w:val="00B51C42"/>
    <w:rsid w:val="00B520C2"/>
    <w:rsid w:val="00B53BC4"/>
    <w:rsid w:val="00B549DD"/>
    <w:rsid w:val="00B553E2"/>
    <w:rsid w:val="00B55622"/>
    <w:rsid w:val="00B56AF4"/>
    <w:rsid w:val="00B57D8A"/>
    <w:rsid w:val="00B611C7"/>
    <w:rsid w:val="00B614FA"/>
    <w:rsid w:val="00B61B94"/>
    <w:rsid w:val="00B63BE4"/>
    <w:rsid w:val="00B64310"/>
    <w:rsid w:val="00B64CF1"/>
    <w:rsid w:val="00B65DA1"/>
    <w:rsid w:val="00B65FED"/>
    <w:rsid w:val="00B70F70"/>
    <w:rsid w:val="00B71923"/>
    <w:rsid w:val="00B74787"/>
    <w:rsid w:val="00B75CF8"/>
    <w:rsid w:val="00B776C6"/>
    <w:rsid w:val="00B77F94"/>
    <w:rsid w:val="00B81830"/>
    <w:rsid w:val="00B81AF2"/>
    <w:rsid w:val="00B81F4B"/>
    <w:rsid w:val="00B827FF"/>
    <w:rsid w:val="00B86145"/>
    <w:rsid w:val="00B87DAC"/>
    <w:rsid w:val="00B909CA"/>
    <w:rsid w:val="00B929BE"/>
    <w:rsid w:val="00B93348"/>
    <w:rsid w:val="00B9385C"/>
    <w:rsid w:val="00B94686"/>
    <w:rsid w:val="00B970C1"/>
    <w:rsid w:val="00B974C6"/>
    <w:rsid w:val="00B974CB"/>
    <w:rsid w:val="00BA0FE3"/>
    <w:rsid w:val="00BA20AE"/>
    <w:rsid w:val="00BA52BB"/>
    <w:rsid w:val="00BA5735"/>
    <w:rsid w:val="00BA67A3"/>
    <w:rsid w:val="00BA6F3A"/>
    <w:rsid w:val="00BA73ED"/>
    <w:rsid w:val="00BB0353"/>
    <w:rsid w:val="00BB20B3"/>
    <w:rsid w:val="00BB2B04"/>
    <w:rsid w:val="00BB49E5"/>
    <w:rsid w:val="00BB5AC7"/>
    <w:rsid w:val="00BB6214"/>
    <w:rsid w:val="00BB693A"/>
    <w:rsid w:val="00BB6AD3"/>
    <w:rsid w:val="00BB6EB2"/>
    <w:rsid w:val="00BB72C6"/>
    <w:rsid w:val="00BC1F48"/>
    <w:rsid w:val="00BC2B25"/>
    <w:rsid w:val="00BC409A"/>
    <w:rsid w:val="00BC5113"/>
    <w:rsid w:val="00BC5F43"/>
    <w:rsid w:val="00BC79C7"/>
    <w:rsid w:val="00BC7AC4"/>
    <w:rsid w:val="00BC7AC6"/>
    <w:rsid w:val="00BD1669"/>
    <w:rsid w:val="00BD1CEA"/>
    <w:rsid w:val="00BD1F57"/>
    <w:rsid w:val="00BE006C"/>
    <w:rsid w:val="00BE0D13"/>
    <w:rsid w:val="00BE15D3"/>
    <w:rsid w:val="00BE1A20"/>
    <w:rsid w:val="00BE266C"/>
    <w:rsid w:val="00BE3364"/>
    <w:rsid w:val="00BE393E"/>
    <w:rsid w:val="00BE4D09"/>
    <w:rsid w:val="00BE567F"/>
    <w:rsid w:val="00BE5E44"/>
    <w:rsid w:val="00BE6221"/>
    <w:rsid w:val="00BE650B"/>
    <w:rsid w:val="00BF0027"/>
    <w:rsid w:val="00BF1483"/>
    <w:rsid w:val="00BF1913"/>
    <w:rsid w:val="00BF2259"/>
    <w:rsid w:val="00BF3F26"/>
    <w:rsid w:val="00BF4CDD"/>
    <w:rsid w:val="00BF690B"/>
    <w:rsid w:val="00BF7D81"/>
    <w:rsid w:val="00C00B66"/>
    <w:rsid w:val="00C025CE"/>
    <w:rsid w:val="00C03292"/>
    <w:rsid w:val="00C03301"/>
    <w:rsid w:val="00C03AB3"/>
    <w:rsid w:val="00C04809"/>
    <w:rsid w:val="00C04C84"/>
    <w:rsid w:val="00C058E8"/>
    <w:rsid w:val="00C064FD"/>
    <w:rsid w:val="00C067CE"/>
    <w:rsid w:val="00C06D27"/>
    <w:rsid w:val="00C107BA"/>
    <w:rsid w:val="00C114D0"/>
    <w:rsid w:val="00C13CE1"/>
    <w:rsid w:val="00C1408A"/>
    <w:rsid w:val="00C1547F"/>
    <w:rsid w:val="00C16080"/>
    <w:rsid w:val="00C171BF"/>
    <w:rsid w:val="00C17B6D"/>
    <w:rsid w:val="00C20AAC"/>
    <w:rsid w:val="00C2152C"/>
    <w:rsid w:val="00C215B0"/>
    <w:rsid w:val="00C21696"/>
    <w:rsid w:val="00C21913"/>
    <w:rsid w:val="00C22627"/>
    <w:rsid w:val="00C24481"/>
    <w:rsid w:val="00C2453F"/>
    <w:rsid w:val="00C24D4A"/>
    <w:rsid w:val="00C256FD"/>
    <w:rsid w:val="00C25980"/>
    <w:rsid w:val="00C26032"/>
    <w:rsid w:val="00C31A78"/>
    <w:rsid w:val="00C32034"/>
    <w:rsid w:val="00C33B9C"/>
    <w:rsid w:val="00C34097"/>
    <w:rsid w:val="00C340F3"/>
    <w:rsid w:val="00C34AE9"/>
    <w:rsid w:val="00C35757"/>
    <w:rsid w:val="00C36390"/>
    <w:rsid w:val="00C365D0"/>
    <w:rsid w:val="00C37841"/>
    <w:rsid w:val="00C37C26"/>
    <w:rsid w:val="00C40022"/>
    <w:rsid w:val="00C40432"/>
    <w:rsid w:val="00C41CFC"/>
    <w:rsid w:val="00C43193"/>
    <w:rsid w:val="00C4320C"/>
    <w:rsid w:val="00C44585"/>
    <w:rsid w:val="00C47512"/>
    <w:rsid w:val="00C50B0F"/>
    <w:rsid w:val="00C50E12"/>
    <w:rsid w:val="00C5174E"/>
    <w:rsid w:val="00C51772"/>
    <w:rsid w:val="00C51FDE"/>
    <w:rsid w:val="00C539C4"/>
    <w:rsid w:val="00C53B3F"/>
    <w:rsid w:val="00C53C26"/>
    <w:rsid w:val="00C5409B"/>
    <w:rsid w:val="00C54F38"/>
    <w:rsid w:val="00C55EEC"/>
    <w:rsid w:val="00C563C9"/>
    <w:rsid w:val="00C56B8A"/>
    <w:rsid w:val="00C57734"/>
    <w:rsid w:val="00C57F38"/>
    <w:rsid w:val="00C57F52"/>
    <w:rsid w:val="00C60313"/>
    <w:rsid w:val="00C607DB"/>
    <w:rsid w:val="00C614EE"/>
    <w:rsid w:val="00C63A84"/>
    <w:rsid w:val="00C65741"/>
    <w:rsid w:val="00C660BE"/>
    <w:rsid w:val="00C66782"/>
    <w:rsid w:val="00C734CF"/>
    <w:rsid w:val="00C74991"/>
    <w:rsid w:val="00C763CA"/>
    <w:rsid w:val="00C769F2"/>
    <w:rsid w:val="00C80C27"/>
    <w:rsid w:val="00C815B2"/>
    <w:rsid w:val="00C81C2D"/>
    <w:rsid w:val="00C82E57"/>
    <w:rsid w:val="00C83558"/>
    <w:rsid w:val="00C83ABE"/>
    <w:rsid w:val="00C83EB2"/>
    <w:rsid w:val="00C84897"/>
    <w:rsid w:val="00C851D1"/>
    <w:rsid w:val="00C85383"/>
    <w:rsid w:val="00C861D8"/>
    <w:rsid w:val="00C86A97"/>
    <w:rsid w:val="00C86ECB"/>
    <w:rsid w:val="00C874D5"/>
    <w:rsid w:val="00C90A54"/>
    <w:rsid w:val="00C91779"/>
    <w:rsid w:val="00C93CF0"/>
    <w:rsid w:val="00C94145"/>
    <w:rsid w:val="00C942E1"/>
    <w:rsid w:val="00C9478E"/>
    <w:rsid w:val="00C9547C"/>
    <w:rsid w:val="00CA05B7"/>
    <w:rsid w:val="00CA0DF0"/>
    <w:rsid w:val="00CA1BA1"/>
    <w:rsid w:val="00CA21F7"/>
    <w:rsid w:val="00CA2604"/>
    <w:rsid w:val="00CA3428"/>
    <w:rsid w:val="00CA45D7"/>
    <w:rsid w:val="00CA5601"/>
    <w:rsid w:val="00CA57E5"/>
    <w:rsid w:val="00CA5D7D"/>
    <w:rsid w:val="00CB0A40"/>
    <w:rsid w:val="00CB19FB"/>
    <w:rsid w:val="00CB1EE6"/>
    <w:rsid w:val="00CB2717"/>
    <w:rsid w:val="00CB2F45"/>
    <w:rsid w:val="00CB398C"/>
    <w:rsid w:val="00CB3E3D"/>
    <w:rsid w:val="00CB4459"/>
    <w:rsid w:val="00CB462D"/>
    <w:rsid w:val="00CB503D"/>
    <w:rsid w:val="00CB576B"/>
    <w:rsid w:val="00CB590F"/>
    <w:rsid w:val="00CB5EC6"/>
    <w:rsid w:val="00CB6660"/>
    <w:rsid w:val="00CB70FA"/>
    <w:rsid w:val="00CB73BA"/>
    <w:rsid w:val="00CB7484"/>
    <w:rsid w:val="00CC0972"/>
    <w:rsid w:val="00CC34CC"/>
    <w:rsid w:val="00CC35F7"/>
    <w:rsid w:val="00CC39A1"/>
    <w:rsid w:val="00CC3EF0"/>
    <w:rsid w:val="00CC6387"/>
    <w:rsid w:val="00CC6A59"/>
    <w:rsid w:val="00CD053C"/>
    <w:rsid w:val="00CD0730"/>
    <w:rsid w:val="00CD1427"/>
    <w:rsid w:val="00CD1BDC"/>
    <w:rsid w:val="00CD32D3"/>
    <w:rsid w:val="00CD4101"/>
    <w:rsid w:val="00CD4494"/>
    <w:rsid w:val="00CD5890"/>
    <w:rsid w:val="00CD5E74"/>
    <w:rsid w:val="00CD70B3"/>
    <w:rsid w:val="00CD7CFB"/>
    <w:rsid w:val="00CD7D0B"/>
    <w:rsid w:val="00CD7E21"/>
    <w:rsid w:val="00CE2CE0"/>
    <w:rsid w:val="00CE3F69"/>
    <w:rsid w:val="00CE4CC7"/>
    <w:rsid w:val="00CE66EA"/>
    <w:rsid w:val="00CE6B9B"/>
    <w:rsid w:val="00CE7DF9"/>
    <w:rsid w:val="00CF0123"/>
    <w:rsid w:val="00CF1F05"/>
    <w:rsid w:val="00CF2F09"/>
    <w:rsid w:val="00CF4745"/>
    <w:rsid w:val="00CF49D8"/>
    <w:rsid w:val="00CF5ACA"/>
    <w:rsid w:val="00CF5DF3"/>
    <w:rsid w:val="00CF7011"/>
    <w:rsid w:val="00CF7A84"/>
    <w:rsid w:val="00D00EB3"/>
    <w:rsid w:val="00D02B84"/>
    <w:rsid w:val="00D02DF4"/>
    <w:rsid w:val="00D032D0"/>
    <w:rsid w:val="00D03364"/>
    <w:rsid w:val="00D034C1"/>
    <w:rsid w:val="00D038AE"/>
    <w:rsid w:val="00D03ABE"/>
    <w:rsid w:val="00D046B1"/>
    <w:rsid w:val="00D04DB7"/>
    <w:rsid w:val="00D05953"/>
    <w:rsid w:val="00D06B51"/>
    <w:rsid w:val="00D1007F"/>
    <w:rsid w:val="00D1097C"/>
    <w:rsid w:val="00D11CDE"/>
    <w:rsid w:val="00D129D9"/>
    <w:rsid w:val="00D13A2E"/>
    <w:rsid w:val="00D145C1"/>
    <w:rsid w:val="00D151C7"/>
    <w:rsid w:val="00D1550C"/>
    <w:rsid w:val="00D15D2C"/>
    <w:rsid w:val="00D16D61"/>
    <w:rsid w:val="00D216BA"/>
    <w:rsid w:val="00D2246C"/>
    <w:rsid w:val="00D23455"/>
    <w:rsid w:val="00D24603"/>
    <w:rsid w:val="00D24D47"/>
    <w:rsid w:val="00D253E3"/>
    <w:rsid w:val="00D26F33"/>
    <w:rsid w:val="00D27B6C"/>
    <w:rsid w:val="00D3047C"/>
    <w:rsid w:val="00D307B5"/>
    <w:rsid w:val="00D30DD0"/>
    <w:rsid w:val="00D3163E"/>
    <w:rsid w:val="00D317D6"/>
    <w:rsid w:val="00D31F68"/>
    <w:rsid w:val="00D3390D"/>
    <w:rsid w:val="00D34E51"/>
    <w:rsid w:val="00D3548B"/>
    <w:rsid w:val="00D3564D"/>
    <w:rsid w:val="00D35C98"/>
    <w:rsid w:val="00D37628"/>
    <w:rsid w:val="00D41572"/>
    <w:rsid w:val="00D42054"/>
    <w:rsid w:val="00D424B9"/>
    <w:rsid w:val="00D4298D"/>
    <w:rsid w:val="00D430D9"/>
    <w:rsid w:val="00D43197"/>
    <w:rsid w:val="00D4359E"/>
    <w:rsid w:val="00D43B17"/>
    <w:rsid w:val="00D44B17"/>
    <w:rsid w:val="00D45D23"/>
    <w:rsid w:val="00D5014C"/>
    <w:rsid w:val="00D5059C"/>
    <w:rsid w:val="00D50F2F"/>
    <w:rsid w:val="00D519DF"/>
    <w:rsid w:val="00D51B93"/>
    <w:rsid w:val="00D52D7B"/>
    <w:rsid w:val="00D546B6"/>
    <w:rsid w:val="00D54C21"/>
    <w:rsid w:val="00D554D4"/>
    <w:rsid w:val="00D563FF"/>
    <w:rsid w:val="00D57933"/>
    <w:rsid w:val="00D608A3"/>
    <w:rsid w:val="00D61130"/>
    <w:rsid w:val="00D61FB1"/>
    <w:rsid w:val="00D638AD"/>
    <w:rsid w:val="00D6443C"/>
    <w:rsid w:val="00D64E4B"/>
    <w:rsid w:val="00D65347"/>
    <w:rsid w:val="00D6566A"/>
    <w:rsid w:val="00D65BAA"/>
    <w:rsid w:val="00D65CA3"/>
    <w:rsid w:val="00D66141"/>
    <w:rsid w:val="00D66B63"/>
    <w:rsid w:val="00D67420"/>
    <w:rsid w:val="00D67639"/>
    <w:rsid w:val="00D67BB1"/>
    <w:rsid w:val="00D70F3E"/>
    <w:rsid w:val="00D71D44"/>
    <w:rsid w:val="00D71F3A"/>
    <w:rsid w:val="00D7202F"/>
    <w:rsid w:val="00D7245B"/>
    <w:rsid w:val="00D728D9"/>
    <w:rsid w:val="00D73D4D"/>
    <w:rsid w:val="00D74582"/>
    <w:rsid w:val="00D80FF2"/>
    <w:rsid w:val="00D8112B"/>
    <w:rsid w:val="00D81994"/>
    <w:rsid w:val="00D82255"/>
    <w:rsid w:val="00D82980"/>
    <w:rsid w:val="00D8489B"/>
    <w:rsid w:val="00D848AA"/>
    <w:rsid w:val="00D8500C"/>
    <w:rsid w:val="00D86117"/>
    <w:rsid w:val="00D90C80"/>
    <w:rsid w:val="00D90F0B"/>
    <w:rsid w:val="00D91255"/>
    <w:rsid w:val="00D915D8"/>
    <w:rsid w:val="00D91A81"/>
    <w:rsid w:val="00D92D4C"/>
    <w:rsid w:val="00D92F83"/>
    <w:rsid w:val="00D939CD"/>
    <w:rsid w:val="00D940B6"/>
    <w:rsid w:val="00D94D89"/>
    <w:rsid w:val="00D95D4B"/>
    <w:rsid w:val="00D9620D"/>
    <w:rsid w:val="00D96C90"/>
    <w:rsid w:val="00D96EDF"/>
    <w:rsid w:val="00D97C7F"/>
    <w:rsid w:val="00D97D40"/>
    <w:rsid w:val="00DA0C71"/>
    <w:rsid w:val="00DA298E"/>
    <w:rsid w:val="00DA4946"/>
    <w:rsid w:val="00DA62B2"/>
    <w:rsid w:val="00DA786B"/>
    <w:rsid w:val="00DA7BB4"/>
    <w:rsid w:val="00DA7E0A"/>
    <w:rsid w:val="00DB291C"/>
    <w:rsid w:val="00DB29FB"/>
    <w:rsid w:val="00DB3315"/>
    <w:rsid w:val="00DB444D"/>
    <w:rsid w:val="00DB44B4"/>
    <w:rsid w:val="00DB4750"/>
    <w:rsid w:val="00DB4FE5"/>
    <w:rsid w:val="00DB6DB9"/>
    <w:rsid w:val="00DB6EB2"/>
    <w:rsid w:val="00DB7CBC"/>
    <w:rsid w:val="00DC2D33"/>
    <w:rsid w:val="00DC2FFB"/>
    <w:rsid w:val="00DC3483"/>
    <w:rsid w:val="00DC3E4B"/>
    <w:rsid w:val="00DC6FDA"/>
    <w:rsid w:val="00DC704E"/>
    <w:rsid w:val="00DC74A2"/>
    <w:rsid w:val="00DD05FD"/>
    <w:rsid w:val="00DD0A78"/>
    <w:rsid w:val="00DD0D92"/>
    <w:rsid w:val="00DD1594"/>
    <w:rsid w:val="00DD1F2A"/>
    <w:rsid w:val="00DD4061"/>
    <w:rsid w:val="00DD62A0"/>
    <w:rsid w:val="00DE0858"/>
    <w:rsid w:val="00DE278C"/>
    <w:rsid w:val="00DE5525"/>
    <w:rsid w:val="00DE5A17"/>
    <w:rsid w:val="00DE629C"/>
    <w:rsid w:val="00DE6C42"/>
    <w:rsid w:val="00DF08B0"/>
    <w:rsid w:val="00DF1D2B"/>
    <w:rsid w:val="00DF3EA8"/>
    <w:rsid w:val="00DF40E8"/>
    <w:rsid w:val="00DF44DD"/>
    <w:rsid w:val="00DF58FD"/>
    <w:rsid w:val="00DF59A3"/>
    <w:rsid w:val="00E00AE3"/>
    <w:rsid w:val="00E02E7B"/>
    <w:rsid w:val="00E036AA"/>
    <w:rsid w:val="00E043F1"/>
    <w:rsid w:val="00E048A7"/>
    <w:rsid w:val="00E051ED"/>
    <w:rsid w:val="00E0572C"/>
    <w:rsid w:val="00E067F0"/>
    <w:rsid w:val="00E10F8B"/>
    <w:rsid w:val="00E10FF3"/>
    <w:rsid w:val="00E14C48"/>
    <w:rsid w:val="00E14EC6"/>
    <w:rsid w:val="00E15ACB"/>
    <w:rsid w:val="00E168C0"/>
    <w:rsid w:val="00E16DCD"/>
    <w:rsid w:val="00E17A1E"/>
    <w:rsid w:val="00E20630"/>
    <w:rsid w:val="00E215D4"/>
    <w:rsid w:val="00E2188A"/>
    <w:rsid w:val="00E2264C"/>
    <w:rsid w:val="00E2270A"/>
    <w:rsid w:val="00E22DA3"/>
    <w:rsid w:val="00E23372"/>
    <w:rsid w:val="00E2355C"/>
    <w:rsid w:val="00E24A74"/>
    <w:rsid w:val="00E24F02"/>
    <w:rsid w:val="00E2792B"/>
    <w:rsid w:val="00E30B66"/>
    <w:rsid w:val="00E31E0C"/>
    <w:rsid w:val="00E32B2B"/>
    <w:rsid w:val="00E32D61"/>
    <w:rsid w:val="00E33C47"/>
    <w:rsid w:val="00E33FEF"/>
    <w:rsid w:val="00E349A3"/>
    <w:rsid w:val="00E34FEB"/>
    <w:rsid w:val="00E4108C"/>
    <w:rsid w:val="00E43358"/>
    <w:rsid w:val="00E44A64"/>
    <w:rsid w:val="00E44D62"/>
    <w:rsid w:val="00E45983"/>
    <w:rsid w:val="00E46620"/>
    <w:rsid w:val="00E50DAC"/>
    <w:rsid w:val="00E5188C"/>
    <w:rsid w:val="00E52681"/>
    <w:rsid w:val="00E5272C"/>
    <w:rsid w:val="00E535B3"/>
    <w:rsid w:val="00E53B85"/>
    <w:rsid w:val="00E53DFD"/>
    <w:rsid w:val="00E55D97"/>
    <w:rsid w:val="00E55E36"/>
    <w:rsid w:val="00E57059"/>
    <w:rsid w:val="00E57627"/>
    <w:rsid w:val="00E57D2A"/>
    <w:rsid w:val="00E6431F"/>
    <w:rsid w:val="00E64CE5"/>
    <w:rsid w:val="00E64F78"/>
    <w:rsid w:val="00E66650"/>
    <w:rsid w:val="00E675D1"/>
    <w:rsid w:val="00E701C2"/>
    <w:rsid w:val="00E7073F"/>
    <w:rsid w:val="00E732FB"/>
    <w:rsid w:val="00E76B64"/>
    <w:rsid w:val="00E76DE5"/>
    <w:rsid w:val="00E81A24"/>
    <w:rsid w:val="00E82518"/>
    <w:rsid w:val="00E8260D"/>
    <w:rsid w:val="00E827B6"/>
    <w:rsid w:val="00E84C42"/>
    <w:rsid w:val="00E86915"/>
    <w:rsid w:val="00E86AA7"/>
    <w:rsid w:val="00E90828"/>
    <w:rsid w:val="00E914C4"/>
    <w:rsid w:val="00E91D3E"/>
    <w:rsid w:val="00E921E3"/>
    <w:rsid w:val="00E92DA8"/>
    <w:rsid w:val="00E9524B"/>
    <w:rsid w:val="00E9658C"/>
    <w:rsid w:val="00E96943"/>
    <w:rsid w:val="00EA130C"/>
    <w:rsid w:val="00EA1AFC"/>
    <w:rsid w:val="00EA2253"/>
    <w:rsid w:val="00EA2799"/>
    <w:rsid w:val="00EA2FD5"/>
    <w:rsid w:val="00EA4798"/>
    <w:rsid w:val="00EA5AFE"/>
    <w:rsid w:val="00EA5F0C"/>
    <w:rsid w:val="00EA61ED"/>
    <w:rsid w:val="00EA70D3"/>
    <w:rsid w:val="00EB0CD8"/>
    <w:rsid w:val="00EB28F8"/>
    <w:rsid w:val="00EC0B64"/>
    <w:rsid w:val="00EC0C0B"/>
    <w:rsid w:val="00EC1D72"/>
    <w:rsid w:val="00EC1EE5"/>
    <w:rsid w:val="00EC2912"/>
    <w:rsid w:val="00EC34D9"/>
    <w:rsid w:val="00EC41D1"/>
    <w:rsid w:val="00EC49EC"/>
    <w:rsid w:val="00EC4BC5"/>
    <w:rsid w:val="00EC55D8"/>
    <w:rsid w:val="00EC5CA9"/>
    <w:rsid w:val="00EC656E"/>
    <w:rsid w:val="00EC785D"/>
    <w:rsid w:val="00ED07A4"/>
    <w:rsid w:val="00ED0FB6"/>
    <w:rsid w:val="00ED11FC"/>
    <w:rsid w:val="00ED1D0B"/>
    <w:rsid w:val="00ED1F9D"/>
    <w:rsid w:val="00ED34F7"/>
    <w:rsid w:val="00ED5BDC"/>
    <w:rsid w:val="00ED65E9"/>
    <w:rsid w:val="00ED6986"/>
    <w:rsid w:val="00EE0025"/>
    <w:rsid w:val="00EE0B07"/>
    <w:rsid w:val="00EE3891"/>
    <w:rsid w:val="00EE39CC"/>
    <w:rsid w:val="00EE4101"/>
    <w:rsid w:val="00EE41F5"/>
    <w:rsid w:val="00EE4348"/>
    <w:rsid w:val="00EE483E"/>
    <w:rsid w:val="00EE5602"/>
    <w:rsid w:val="00EE6C79"/>
    <w:rsid w:val="00EE6E5A"/>
    <w:rsid w:val="00EE7A6E"/>
    <w:rsid w:val="00EF0765"/>
    <w:rsid w:val="00EF0F92"/>
    <w:rsid w:val="00EF16E8"/>
    <w:rsid w:val="00EF1A4B"/>
    <w:rsid w:val="00EF296A"/>
    <w:rsid w:val="00EF3099"/>
    <w:rsid w:val="00EF36E1"/>
    <w:rsid w:val="00EF3838"/>
    <w:rsid w:val="00EF394F"/>
    <w:rsid w:val="00EF3BE5"/>
    <w:rsid w:val="00EF4D2B"/>
    <w:rsid w:val="00EF55FB"/>
    <w:rsid w:val="00EF5CC5"/>
    <w:rsid w:val="00EF688F"/>
    <w:rsid w:val="00EF6F0C"/>
    <w:rsid w:val="00F015CD"/>
    <w:rsid w:val="00F0339B"/>
    <w:rsid w:val="00F03A49"/>
    <w:rsid w:val="00F03BF5"/>
    <w:rsid w:val="00F03E4F"/>
    <w:rsid w:val="00F0417A"/>
    <w:rsid w:val="00F04407"/>
    <w:rsid w:val="00F04D9B"/>
    <w:rsid w:val="00F05D0E"/>
    <w:rsid w:val="00F065D2"/>
    <w:rsid w:val="00F0687A"/>
    <w:rsid w:val="00F073F1"/>
    <w:rsid w:val="00F07BEB"/>
    <w:rsid w:val="00F07EDD"/>
    <w:rsid w:val="00F10226"/>
    <w:rsid w:val="00F1032E"/>
    <w:rsid w:val="00F10CFA"/>
    <w:rsid w:val="00F11344"/>
    <w:rsid w:val="00F12885"/>
    <w:rsid w:val="00F1370A"/>
    <w:rsid w:val="00F141A5"/>
    <w:rsid w:val="00F144E7"/>
    <w:rsid w:val="00F14C63"/>
    <w:rsid w:val="00F17F42"/>
    <w:rsid w:val="00F2068B"/>
    <w:rsid w:val="00F21D26"/>
    <w:rsid w:val="00F224FD"/>
    <w:rsid w:val="00F22A8B"/>
    <w:rsid w:val="00F23C2F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971"/>
    <w:rsid w:val="00F33CBF"/>
    <w:rsid w:val="00F35706"/>
    <w:rsid w:val="00F358D4"/>
    <w:rsid w:val="00F3749A"/>
    <w:rsid w:val="00F4176F"/>
    <w:rsid w:val="00F4184D"/>
    <w:rsid w:val="00F43FAF"/>
    <w:rsid w:val="00F44A5C"/>
    <w:rsid w:val="00F45FCA"/>
    <w:rsid w:val="00F46160"/>
    <w:rsid w:val="00F47F74"/>
    <w:rsid w:val="00F52919"/>
    <w:rsid w:val="00F52A14"/>
    <w:rsid w:val="00F5345D"/>
    <w:rsid w:val="00F5427A"/>
    <w:rsid w:val="00F54CFB"/>
    <w:rsid w:val="00F550BF"/>
    <w:rsid w:val="00F55B69"/>
    <w:rsid w:val="00F56B49"/>
    <w:rsid w:val="00F56C30"/>
    <w:rsid w:val="00F601F6"/>
    <w:rsid w:val="00F60541"/>
    <w:rsid w:val="00F62E74"/>
    <w:rsid w:val="00F641D0"/>
    <w:rsid w:val="00F6449A"/>
    <w:rsid w:val="00F64B8D"/>
    <w:rsid w:val="00F67BF2"/>
    <w:rsid w:val="00F67E02"/>
    <w:rsid w:val="00F7004F"/>
    <w:rsid w:val="00F70199"/>
    <w:rsid w:val="00F7061A"/>
    <w:rsid w:val="00F71FFB"/>
    <w:rsid w:val="00F72C86"/>
    <w:rsid w:val="00F72EE9"/>
    <w:rsid w:val="00F737FF"/>
    <w:rsid w:val="00F74265"/>
    <w:rsid w:val="00F746D0"/>
    <w:rsid w:val="00F76867"/>
    <w:rsid w:val="00F804A4"/>
    <w:rsid w:val="00F81BD1"/>
    <w:rsid w:val="00F822E3"/>
    <w:rsid w:val="00F829B9"/>
    <w:rsid w:val="00F834EF"/>
    <w:rsid w:val="00F8375E"/>
    <w:rsid w:val="00F84B47"/>
    <w:rsid w:val="00F85AF9"/>
    <w:rsid w:val="00F86A01"/>
    <w:rsid w:val="00F91650"/>
    <w:rsid w:val="00F926B3"/>
    <w:rsid w:val="00F935E0"/>
    <w:rsid w:val="00F93880"/>
    <w:rsid w:val="00F951BD"/>
    <w:rsid w:val="00F959B0"/>
    <w:rsid w:val="00F96607"/>
    <w:rsid w:val="00F9667E"/>
    <w:rsid w:val="00F97441"/>
    <w:rsid w:val="00FA03B2"/>
    <w:rsid w:val="00FA0C0B"/>
    <w:rsid w:val="00FA0E0D"/>
    <w:rsid w:val="00FA0FEC"/>
    <w:rsid w:val="00FA10CE"/>
    <w:rsid w:val="00FA14CA"/>
    <w:rsid w:val="00FA3519"/>
    <w:rsid w:val="00FA35DE"/>
    <w:rsid w:val="00FA39DA"/>
    <w:rsid w:val="00FA40B1"/>
    <w:rsid w:val="00FA62C0"/>
    <w:rsid w:val="00FA764B"/>
    <w:rsid w:val="00FB046E"/>
    <w:rsid w:val="00FB0D5F"/>
    <w:rsid w:val="00FB28BB"/>
    <w:rsid w:val="00FB2A69"/>
    <w:rsid w:val="00FB3580"/>
    <w:rsid w:val="00FB35C7"/>
    <w:rsid w:val="00FB3816"/>
    <w:rsid w:val="00FB39AD"/>
    <w:rsid w:val="00FB4060"/>
    <w:rsid w:val="00FB6CB3"/>
    <w:rsid w:val="00FB7943"/>
    <w:rsid w:val="00FC02E8"/>
    <w:rsid w:val="00FC0DAC"/>
    <w:rsid w:val="00FC101C"/>
    <w:rsid w:val="00FC139A"/>
    <w:rsid w:val="00FC1E3A"/>
    <w:rsid w:val="00FC64F1"/>
    <w:rsid w:val="00FD1065"/>
    <w:rsid w:val="00FD1569"/>
    <w:rsid w:val="00FD1CCF"/>
    <w:rsid w:val="00FD221C"/>
    <w:rsid w:val="00FD2804"/>
    <w:rsid w:val="00FD2EF4"/>
    <w:rsid w:val="00FD4142"/>
    <w:rsid w:val="00FD4B88"/>
    <w:rsid w:val="00FD540B"/>
    <w:rsid w:val="00FD6B4F"/>
    <w:rsid w:val="00FD73AC"/>
    <w:rsid w:val="00FE1377"/>
    <w:rsid w:val="00FE2AA4"/>
    <w:rsid w:val="00FE3A6D"/>
    <w:rsid w:val="00FE453C"/>
    <w:rsid w:val="00FE53D0"/>
    <w:rsid w:val="00FE5A87"/>
    <w:rsid w:val="00FF0167"/>
    <w:rsid w:val="00FF06C1"/>
    <w:rsid w:val="00FF121E"/>
    <w:rsid w:val="00FF2045"/>
    <w:rsid w:val="00FF2EFB"/>
    <w:rsid w:val="00FF33A1"/>
    <w:rsid w:val="00FF3463"/>
    <w:rsid w:val="00FF3F3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4721B"/>
  <w15:docId w15:val="{BE818FAF-6197-45A0-9565-F1DEC93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8A2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C7499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C74991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5E13F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F0E2C2-DFF3-434F-BB7B-03AA112B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2270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Косинова Олеся Леонидовна</cp:lastModifiedBy>
  <cp:revision>6</cp:revision>
  <cp:lastPrinted>2021-08-25T06:15:00Z</cp:lastPrinted>
  <dcterms:created xsi:type="dcterms:W3CDTF">2021-08-23T09:03:00Z</dcterms:created>
  <dcterms:modified xsi:type="dcterms:W3CDTF">2021-08-25T06:15:00Z</dcterms:modified>
</cp:coreProperties>
</file>