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D1D99" w:rsidRPr="00F91650" w:rsidRDefault="00B74787" w:rsidP="00E15ACB">
      <w:pPr>
        <w:jc w:val="center"/>
      </w:pPr>
      <w:r w:rsidRPr="00F91650">
        <w:rPr>
          <w:noProof/>
        </w:rPr>
        <w:drawing>
          <wp:inline distT="0" distB="0" distL="0" distR="0" wp14:anchorId="26E4C5C0" wp14:editId="318315B1">
            <wp:extent cx="553720" cy="650240"/>
            <wp:effectExtent l="19050" t="0" r="0" b="0"/>
            <wp:docPr id="1" name="Рисунок 1" descr="emble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mblem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3720" cy="6502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40516" w:rsidRPr="00F91650" w:rsidRDefault="00B40516" w:rsidP="00B40516">
      <w:pPr>
        <w:jc w:val="center"/>
      </w:pPr>
    </w:p>
    <w:p w:rsidR="00712685" w:rsidRPr="00F91650" w:rsidRDefault="00140FE5" w:rsidP="00C114D0">
      <w:pPr>
        <w:jc w:val="center"/>
        <w:rPr>
          <w:b/>
          <w:sz w:val="28"/>
          <w:szCs w:val="28"/>
        </w:rPr>
      </w:pPr>
      <w:r w:rsidRPr="00F91650">
        <w:rPr>
          <w:b/>
          <w:sz w:val="28"/>
          <w:szCs w:val="28"/>
        </w:rPr>
        <w:t>МИНИСТЕРСТВО</w:t>
      </w:r>
      <w:r w:rsidR="00B40516" w:rsidRPr="00F91650">
        <w:rPr>
          <w:b/>
          <w:sz w:val="28"/>
          <w:szCs w:val="28"/>
        </w:rPr>
        <w:t xml:space="preserve"> </w:t>
      </w:r>
    </w:p>
    <w:p w:rsidR="00B40516" w:rsidRPr="00F91650" w:rsidRDefault="00B40516" w:rsidP="00C114D0">
      <w:pPr>
        <w:jc w:val="center"/>
        <w:rPr>
          <w:b/>
          <w:sz w:val="28"/>
          <w:szCs w:val="28"/>
        </w:rPr>
      </w:pPr>
      <w:r w:rsidRPr="00F91650">
        <w:rPr>
          <w:b/>
          <w:sz w:val="28"/>
          <w:szCs w:val="28"/>
        </w:rPr>
        <w:t xml:space="preserve">СТРОИТЕЛЬСТВА </w:t>
      </w:r>
    </w:p>
    <w:p w:rsidR="00B40516" w:rsidRPr="00F91650" w:rsidRDefault="00B40516" w:rsidP="00B40516">
      <w:pPr>
        <w:jc w:val="center"/>
        <w:rPr>
          <w:b/>
          <w:sz w:val="28"/>
          <w:szCs w:val="28"/>
        </w:rPr>
      </w:pPr>
      <w:r w:rsidRPr="00F91650">
        <w:rPr>
          <w:b/>
          <w:sz w:val="28"/>
          <w:szCs w:val="28"/>
        </w:rPr>
        <w:t>НОВОСИБИРСКОЙ ОБЛАСТИ</w:t>
      </w:r>
    </w:p>
    <w:p w:rsidR="00B40516" w:rsidRPr="00F91650" w:rsidRDefault="00B40516" w:rsidP="00B40516">
      <w:pPr>
        <w:jc w:val="center"/>
        <w:rPr>
          <w:b/>
          <w:sz w:val="28"/>
          <w:szCs w:val="28"/>
        </w:rPr>
      </w:pPr>
    </w:p>
    <w:p w:rsidR="00B40516" w:rsidRPr="00F91650" w:rsidRDefault="00B40516" w:rsidP="00B40516">
      <w:pPr>
        <w:jc w:val="center"/>
        <w:rPr>
          <w:b/>
          <w:sz w:val="36"/>
          <w:szCs w:val="36"/>
        </w:rPr>
      </w:pPr>
      <w:r w:rsidRPr="00F91650">
        <w:rPr>
          <w:b/>
          <w:sz w:val="36"/>
          <w:szCs w:val="36"/>
        </w:rPr>
        <w:t>ПРИКАЗ</w:t>
      </w:r>
    </w:p>
    <w:p w:rsidR="00632000" w:rsidRPr="00F91650" w:rsidRDefault="00632000" w:rsidP="00B40516">
      <w:pPr>
        <w:jc w:val="center"/>
        <w:rPr>
          <w:sz w:val="28"/>
          <w:szCs w:val="28"/>
        </w:rPr>
      </w:pPr>
    </w:p>
    <w:tbl>
      <w:tblPr>
        <w:tblW w:w="10167" w:type="dxa"/>
        <w:tblLook w:val="01E0" w:firstRow="1" w:lastRow="1" w:firstColumn="1" w:lastColumn="1" w:noHBand="0" w:noVBand="0"/>
      </w:tblPr>
      <w:tblGrid>
        <w:gridCol w:w="5083"/>
        <w:gridCol w:w="5084"/>
      </w:tblGrid>
      <w:tr w:rsidR="00F91650" w:rsidRPr="00F91650" w:rsidTr="003D5733">
        <w:trPr>
          <w:trHeight w:val="297"/>
        </w:trPr>
        <w:tc>
          <w:tcPr>
            <w:tcW w:w="5083" w:type="dxa"/>
          </w:tcPr>
          <w:p w:rsidR="00B40516" w:rsidRPr="00F91650" w:rsidRDefault="00615308" w:rsidP="00B40516">
            <w:pPr>
              <w:rPr>
                <w:sz w:val="28"/>
                <w:szCs w:val="28"/>
              </w:rPr>
            </w:pPr>
            <w:r w:rsidRPr="00F91650">
              <w:rPr>
                <w:sz w:val="28"/>
                <w:szCs w:val="28"/>
              </w:rPr>
              <w:t xml:space="preserve"> «____»__________ </w:t>
            </w:r>
            <w:r w:rsidR="003D5733" w:rsidRPr="00F91650">
              <w:rPr>
                <w:sz w:val="28"/>
                <w:szCs w:val="28"/>
              </w:rPr>
              <w:t>г.</w:t>
            </w:r>
          </w:p>
        </w:tc>
        <w:tc>
          <w:tcPr>
            <w:tcW w:w="5084" w:type="dxa"/>
          </w:tcPr>
          <w:p w:rsidR="00B40516" w:rsidRPr="00F91650" w:rsidRDefault="000471D6" w:rsidP="007B0641">
            <w:pPr>
              <w:jc w:val="center"/>
              <w:rPr>
                <w:sz w:val="28"/>
                <w:szCs w:val="28"/>
              </w:rPr>
            </w:pPr>
            <w:r w:rsidRPr="00F91650">
              <w:rPr>
                <w:sz w:val="28"/>
                <w:szCs w:val="28"/>
              </w:rPr>
              <w:t xml:space="preserve">                                              </w:t>
            </w:r>
            <w:r w:rsidR="00615308" w:rsidRPr="00F91650">
              <w:rPr>
                <w:sz w:val="28"/>
                <w:szCs w:val="28"/>
              </w:rPr>
              <w:t>№ ________</w:t>
            </w:r>
          </w:p>
        </w:tc>
      </w:tr>
    </w:tbl>
    <w:p w:rsidR="00834E8D" w:rsidRPr="00F91650" w:rsidRDefault="006C61AE" w:rsidP="006C61AE">
      <w:pPr>
        <w:ind w:firstLine="708"/>
        <w:rPr>
          <w:sz w:val="28"/>
          <w:szCs w:val="28"/>
        </w:rPr>
      </w:pPr>
      <w:r w:rsidRPr="00F91650">
        <w:rPr>
          <w:sz w:val="28"/>
          <w:szCs w:val="28"/>
        </w:rPr>
        <w:t xml:space="preserve">                                               </w:t>
      </w:r>
      <w:r w:rsidR="00834E8D" w:rsidRPr="00F91650">
        <w:rPr>
          <w:sz w:val="28"/>
          <w:szCs w:val="28"/>
        </w:rPr>
        <w:t>г. Новосибирск</w:t>
      </w:r>
    </w:p>
    <w:p w:rsidR="00834E8D" w:rsidRPr="00F91650" w:rsidRDefault="00834E8D" w:rsidP="00834E8D">
      <w:pPr>
        <w:ind w:firstLine="708"/>
        <w:jc w:val="center"/>
        <w:rPr>
          <w:sz w:val="28"/>
          <w:szCs w:val="28"/>
        </w:rPr>
      </w:pPr>
    </w:p>
    <w:p w:rsidR="0084098C" w:rsidRDefault="006E1A51" w:rsidP="00296709">
      <w:pPr>
        <w:ind w:firstLine="708"/>
        <w:jc w:val="center"/>
        <w:rPr>
          <w:b/>
          <w:sz w:val="28"/>
          <w:szCs w:val="28"/>
        </w:rPr>
      </w:pPr>
      <w:r w:rsidRPr="0084098C">
        <w:rPr>
          <w:b/>
          <w:sz w:val="28"/>
          <w:szCs w:val="28"/>
        </w:rPr>
        <w:t xml:space="preserve">О </w:t>
      </w:r>
      <w:r w:rsidR="00126011">
        <w:rPr>
          <w:b/>
          <w:sz w:val="28"/>
          <w:szCs w:val="28"/>
        </w:rPr>
        <w:t>признании утратившим силу</w:t>
      </w:r>
      <w:r w:rsidRPr="0084098C">
        <w:rPr>
          <w:b/>
          <w:sz w:val="28"/>
          <w:szCs w:val="28"/>
        </w:rPr>
        <w:t xml:space="preserve"> </w:t>
      </w:r>
      <w:r w:rsidR="00296709">
        <w:rPr>
          <w:b/>
          <w:sz w:val="28"/>
          <w:szCs w:val="28"/>
        </w:rPr>
        <w:t>приказ</w:t>
      </w:r>
      <w:r w:rsidR="00126011">
        <w:rPr>
          <w:b/>
          <w:sz w:val="28"/>
          <w:szCs w:val="28"/>
        </w:rPr>
        <w:t>а</w:t>
      </w:r>
      <w:r w:rsidR="00296709">
        <w:rPr>
          <w:b/>
          <w:sz w:val="28"/>
          <w:szCs w:val="28"/>
        </w:rPr>
        <w:t xml:space="preserve"> министерства строительства</w:t>
      </w:r>
    </w:p>
    <w:p w:rsidR="00296709" w:rsidRPr="0084098C" w:rsidRDefault="00296709" w:rsidP="00296709">
      <w:pPr>
        <w:ind w:firstLine="708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Новосибирской области </w:t>
      </w:r>
      <w:r w:rsidR="002714E3">
        <w:rPr>
          <w:b/>
          <w:sz w:val="28"/>
          <w:szCs w:val="28"/>
        </w:rPr>
        <w:t>от 04</w:t>
      </w:r>
      <w:r w:rsidR="00126011">
        <w:rPr>
          <w:b/>
          <w:sz w:val="28"/>
          <w:szCs w:val="28"/>
        </w:rPr>
        <w:t>.0</w:t>
      </w:r>
      <w:r w:rsidR="002714E3">
        <w:rPr>
          <w:b/>
          <w:sz w:val="28"/>
          <w:szCs w:val="28"/>
        </w:rPr>
        <w:t>6</w:t>
      </w:r>
      <w:r w:rsidR="00126011">
        <w:rPr>
          <w:b/>
          <w:sz w:val="28"/>
          <w:szCs w:val="28"/>
        </w:rPr>
        <w:t>.201</w:t>
      </w:r>
      <w:r w:rsidR="002714E3">
        <w:rPr>
          <w:b/>
          <w:sz w:val="28"/>
          <w:szCs w:val="28"/>
        </w:rPr>
        <w:t>5</w:t>
      </w:r>
      <w:r w:rsidR="00126011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№ </w:t>
      </w:r>
      <w:r w:rsidR="002714E3">
        <w:rPr>
          <w:b/>
          <w:sz w:val="28"/>
          <w:szCs w:val="28"/>
        </w:rPr>
        <w:t>116</w:t>
      </w:r>
      <w:r w:rsidR="00126011">
        <w:rPr>
          <w:b/>
          <w:sz w:val="28"/>
          <w:szCs w:val="28"/>
        </w:rPr>
        <w:t xml:space="preserve"> </w:t>
      </w:r>
    </w:p>
    <w:p w:rsidR="006E1A51" w:rsidRPr="0084098C" w:rsidRDefault="006E1A51" w:rsidP="0084098C">
      <w:pPr>
        <w:rPr>
          <w:b/>
          <w:sz w:val="28"/>
          <w:szCs w:val="28"/>
        </w:rPr>
      </w:pPr>
    </w:p>
    <w:p w:rsidR="006E1A51" w:rsidRPr="00F91650" w:rsidRDefault="006E1A51" w:rsidP="006E1A51">
      <w:pPr>
        <w:ind w:firstLine="708"/>
        <w:jc w:val="center"/>
        <w:rPr>
          <w:sz w:val="28"/>
          <w:szCs w:val="28"/>
        </w:rPr>
      </w:pPr>
    </w:p>
    <w:p w:rsidR="006E1A51" w:rsidRPr="00F91650" w:rsidRDefault="006E1A51" w:rsidP="004C30C0">
      <w:pPr>
        <w:ind w:firstLine="567"/>
        <w:jc w:val="both"/>
        <w:rPr>
          <w:sz w:val="28"/>
          <w:szCs w:val="28"/>
        </w:rPr>
      </w:pPr>
      <w:proofErr w:type="gramStart"/>
      <w:r w:rsidRPr="00F91650">
        <w:rPr>
          <w:b/>
          <w:sz w:val="28"/>
          <w:szCs w:val="28"/>
        </w:rPr>
        <w:t>П</w:t>
      </w:r>
      <w:proofErr w:type="gramEnd"/>
      <w:r w:rsidRPr="00F91650">
        <w:rPr>
          <w:b/>
          <w:sz w:val="28"/>
          <w:szCs w:val="28"/>
        </w:rPr>
        <w:t xml:space="preserve"> р и к а з ы в а ю</w:t>
      </w:r>
      <w:r w:rsidRPr="00F91650">
        <w:rPr>
          <w:sz w:val="28"/>
          <w:szCs w:val="28"/>
        </w:rPr>
        <w:t>:</w:t>
      </w:r>
    </w:p>
    <w:p w:rsidR="009D28A4" w:rsidRDefault="001C3AD7" w:rsidP="004C30C0">
      <w:pPr>
        <w:pStyle w:val="ConsPlusTitle"/>
        <w:ind w:firstLine="567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1. </w:t>
      </w:r>
      <w:r w:rsidR="00126011" w:rsidRPr="009D28A4">
        <w:rPr>
          <w:rFonts w:ascii="Times New Roman" w:hAnsi="Times New Roman" w:cs="Times New Roman"/>
          <w:b w:val="0"/>
          <w:sz w:val="28"/>
          <w:szCs w:val="28"/>
        </w:rPr>
        <w:t>Признать</w:t>
      </w:r>
      <w:r w:rsidR="00F05D0E" w:rsidRPr="009D28A4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E067F0" w:rsidRPr="009D28A4">
        <w:rPr>
          <w:rFonts w:ascii="Times New Roman" w:hAnsi="Times New Roman" w:cs="Times New Roman"/>
          <w:b w:val="0"/>
          <w:sz w:val="28"/>
          <w:szCs w:val="28"/>
        </w:rPr>
        <w:t>утратившим си</w:t>
      </w:r>
      <w:r w:rsidR="00126011" w:rsidRPr="009D28A4">
        <w:rPr>
          <w:rFonts w:ascii="Times New Roman" w:hAnsi="Times New Roman" w:cs="Times New Roman"/>
          <w:b w:val="0"/>
          <w:sz w:val="28"/>
          <w:szCs w:val="28"/>
        </w:rPr>
        <w:t>лу</w:t>
      </w:r>
      <w:r w:rsidR="006E1A51" w:rsidRPr="009D28A4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296709" w:rsidRPr="009D28A4">
        <w:rPr>
          <w:rFonts w:ascii="Times New Roman" w:hAnsi="Times New Roman" w:cs="Times New Roman"/>
          <w:b w:val="0"/>
          <w:sz w:val="28"/>
          <w:szCs w:val="28"/>
        </w:rPr>
        <w:t>приказ министерства строительства Новос</w:t>
      </w:r>
      <w:r w:rsidR="002714E3">
        <w:rPr>
          <w:rFonts w:ascii="Times New Roman" w:hAnsi="Times New Roman" w:cs="Times New Roman"/>
          <w:b w:val="0"/>
          <w:sz w:val="28"/>
          <w:szCs w:val="28"/>
        </w:rPr>
        <w:t>ибирской области от 04</w:t>
      </w:r>
      <w:r w:rsidR="00296709" w:rsidRPr="009D28A4">
        <w:rPr>
          <w:rFonts w:ascii="Times New Roman" w:hAnsi="Times New Roman" w:cs="Times New Roman"/>
          <w:b w:val="0"/>
          <w:sz w:val="28"/>
          <w:szCs w:val="28"/>
        </w:rPr>
        <w:t>.0</w:t>
      </w:r>
      <w:r w:rsidR="002714E3">
        <w:rPr>
          <w:rFonts w:ascii="Times New Roman" w:hAnsi="Times New Roman" w:cs="Times New Roman"/>
          <w:b w:val="0"/>
          <w:sz w:val="28"/>
          <w:szCs w:val="28"/>
        </w:rPr>
        <w:t>6</w:t>
      </w:r>
      <w:r w:rsidR="00296709" w:rsidRPr="009D28A4">
        <w:rPr>
          <w:rFonts w:ascii="Times New Roman" w:hAnsi="Times New Roman" w:cs="Times New Roman"/>
          <w:b w:val="0"/>
          <w:sz w:val="28"/>
          <w:szCs w:val="28"/>
        </w:rPr>
        <w:t>.201</w:t>
      </w:r>
      <w:r w:rsidR="002714E3">
        <w:rPr>
          <w:rFonts w:ascii="Times New Roman" w:hAnsi="Times New Roman" w:cs="Times New Roman"/>
          <w:b w:val="0"/>
          <w:sz w:val="28"/>
          <w:szCs w:val="28"/>
        </w:rPr>
        <w:t>5</w:t>
      </w:r>
      <w:r w:rsidR="00296709" w:rsidRPr="009D28A4">
        <w:rPr>
          <w:rFonts w:ascii="Times New Roman" w:hAnsi="Times New Roman" w:cs="Times New Roman"/>
          <w:b w:val="0"/>
          <w:sz w:val="28"/>
          <w:szCs w:val="28"/>
        </w:rPr>
        <w:t xml:space="preserve"> № </w:t>
      </w:r>
      <w:r w:rsidR="002714E3">
        <w:rPr>
          <w:rFonts w:ascii="Times New Roman" w:hAnsi="Times New Roman" w:cs="Times New Roman"/>
          <w:b w:val="0"/>
          <w:sz w:val="28"/>
          <w:szCs w:val="28"/>
        </w:rPr>
        <w:t>116</w:t>
      </w:r>
      <w:r w:rsidR="00296709" w:rsidRPr="009D28A4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9D28A4" w:rsidRPr="009D28A4">
        <w:rPr>
          <w:rFonts w:ascii="Times New Roman" w:hAnsi="Times New Roman" w:cs="Times New Roman"/>
          <w:b w:val="0"/>
          <w:sz w:val="28"/>
          <w:szCs w:val="28"/>
        </w:rPr>
        <w:t>«Об утверждении административного регламента осуществления</w:t>
      </w:r>
      <w:r w:rsidR="009D28A4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2714E3">
        <w:rPr>
          <w:rFonts w:ascii="Times New Roman" w:hAnsi="Times New Roman" w:cs="Times New Roman"/>
          <w:b w:val="0"/>
          <w:sz w:val="28"/>
          <w:szCs w:val="28"/>
        </w:rPr>
        <w:t>р</w:t>
      </w:r>
      <w:r w:rsidR="009D28A4" w:rsidRPr="009D28A4">
        <w:rPr>
          <w:rFonts w:ascii="Times New Roman" w:hAnsi="Times New Roman" w:cs="Times New Roman"/>
          <w:b w:val="0"/>
          <w:sz w:val="28"/>
          <w:szCs w:val="28"/>
        </w:rPr>
        <w:t>егионального государственного контроля (надзора)</w:t>
      </w:r>
      <w:r w:rsidR="009D28A4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2714E3">
        <w:rPr>
          <w:rFonts w:ascii="Times New Roman" w:hAnsi="Times New Roman" w:cs="Times New Roman"/>
          <w:b w:val="0"/>
          <w:sz w:val="28"/>
          <w:szCs w:val="28"/>
        </w:rPr>
        <w:t>в области долевого строительства многоквартирных домов и (или) иных объектов недвижимости</w:t>
      </w:r>
      <w:r w:rsidR="009D28A4" w:rsidRPr="009D28A4">
        <w:rPr>
          <w:rFonts w:ascii="Times New Roman" w:hAnsi="Times New Roman" w:cs="Times New Roman"/>
          <w:b w:val="0"/>
          <w:sz w:val="28"/>
          <w:szCs w:val="28"/>
        </w:rPr>
        <w:t>»</w:t>
      </w:r>
      <w:r w:rsidR="00F42970">
        <w:rPr>
          <w:rFonts w:ascii="Times New Roman" w:hAnsi="Times New Roman" w:cs="Times New Roman"/>
          <w:b w:val="0"/>
          <w:sz w:val="28"/>
          <w:szCs w:val="28"/>
        </w:rPr>
        <w:t>.</w:t>
      </w:r>
    </w:p>
    <w:p w:rsidR="001C3AD7" w:rsidRPr="009D28A4" w:rsidRDefault="001C3AD7" w:rsidP="004C30C0">
      <w:pPr>
        <w:pStyle w:val="ConsPlusTitle"/>
        <w:ind w:firstLine="567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2. </w:t>
      </w:r>
      <w:r w:rsidR="00087617">
        <w:rPr>
          <w:rFonts w:ascii="Times New Roman" w:hAnsi="Times New Roman" w:cs="Times New Roman"/>
          <w:b w:val="0"/>
          <w:sz w:val="28"/>
          <w:szCs w:val="28"/>
        </w:rPr>
        <w:t>Настоящий п</w:t>
      </w:r>
      <w:r>
        <w:rPr>
          <w:rFonts w:ascii="Times New Roman" w:hAnsi="Times New Roman" w:cs="Times New Roman"/>
          <w:b w:val="0"/>
          <w:sz w:val="28"/>
          <w:szCs w:val="28"/>
        </w:rPr>
        <w:t>риказ вступает в силу с 01.01.2022 года.</w:t>
      </w:r>
    </w:p>
    <w:p w:rsidR="009D28A4" w:rsidRPr="009D28A4" w:rsidRDefault="009D28A4" w:rsidP="009D28A4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</w:p>
    <w:p w:rsidR="009571AD" w:rsidRPr="002459CD" w:rsidRDefault="009571AD" w:rsidP="002459CD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7B1FFD" w:rsidRPr="008A762D" w:rsidRDefault="007B1FFD" w:rsidP="002F67D0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BF1483" w:rsidRPr="00D30DD0" w:rsidRDefault="009F24AD" w:rsidP="009C7F37">
      <w:pPr>
        <w:tabs>
          <w:tab w:val="left" w:pos="2182"/>
        </w:tabs>
        <w:autoSpaceDE w:val="0"/>
        <w:autoSpaceDN w:val="0"/>
        <w:adjustRightInd w:val="0"/>
        <w:jc w:val="both"/>
        <w:rPr>
          <w:sz w:val="20"/>
          <w:szCs w:val="20"/>
        </w:rPr>
      </w:pPr>
      <w:r w:rsidRPr="008A762D">
        <w:rPr>
          <w:sz w:val="28"/>
          <w:szCs w:val="28"/>
        </w:rPr>
        <w:t>Министр</w:t>
      </w:r>
      <w:r w:rsidR="007D1B7A" w:rsidRPr="008A762D">
        <w:rPr>
          <w:sz w:val="28"/>
          <w:szCs w:val="28"/>
        </w:rPr>
        <w:t xml:space="preserve">                     </w:t>
      </w:r>
      <w:r w:rsidR="0011685C" w:rsidRPr="008A762D">
        <w:rPr>
          <w:sz w:val="28"/>
          <w:szCs w:val="28"/>
        </w:rPr>
        <w:t xml:space="preserve">                                                              </w:t>
      </w:r>
      <w:r w:rsidRPr="008A762D">
        <w:rPr>
          <w:sz w:val="28"/>
          <w:szCs w:val="28"/>
        </w:rPr>
        <w:t xml:space="preserve">           </w:t>
      </w:r>
      <w:r w:rsidR="0011685C" w:rsidRPr="008A762D">
        <w:rPr>
          <w:sz w:val="28"/>
          <w:szCs w:val="28"/>
        </w:rPr>
        <w:t xml:space="preserve">   </w:t>
      </w:r>
      <w:r w:rsidR="007D1B7A" w:rsidRPr="008A762D">
        <w:rPr>
          <w:sz w:val="28"/>
          <w:szCs w:val="28"/>
        </w:rPr>
        <w:t xml:space="preserve"> </w:t>
      </w:r>
      <w:r w:rsidR="00CF49D8" w:rsidRPr="008A762D">
        <w:rPr>
          <w:sz w:val="28"/>
          <w:szCs w:val="28"/>
        </w:rPr>
        <w:t xml:space="preserve"> </w:t>
      </w:r>
      <w:r w:rsidRPr="008A762D">
        <w:rPr>
          <w:sz w:val="28"/>
          <w:szCs w:val="28"/>
        </w:rPr>
        <w:t xml:space="preserve">   </w:t>
      </w:r>
      <w:r w:rsidR="00862EE8">
        <w:rPr>
          <w:sz w:val="28"/>
          <w:szCs w:val="28"/>
        </w:rPr>
        <w:t xml:space="preserve">  </w:t>
      </w:r>
      <w:r w:rsidRPr="008A762D">
        <w:rPr>
          <w:sz w:val="28"/>
          <w:szCs w:val="28"/>
        </w:rPr>
        <w:t>И.И. Шмидт</w:t>
      </w:r>
      <w:bookmarkStart w:id="0" w:name="Par1498"/>
      <w:bookmarkStart w:id="1" w:name="Par1510"/>
      <w:bookmarkStart w:id="2" w:name="Par1511"/>
      <w:bookmarkStart w:id="3" w:name="Par1512"/>
      <w:bookmarkStart w:id="4" w:name="Par1514"/>
      <w:bookmarkStart w:id="5" w:name="Par1515"/>
      <w:bookmarkStart w:id="6" w:name="Par1518"/>
      <w:bookmarkStart w:id="7" w:name="Par1519"/>
      <w:bookmarkStart w:id="8" w:name="Par1521"/>
      <w:bookmarkStart w:id="9" w:name="Par1523"/>
      <w:bookmarkStart w:id="10" w:name="Par53"/>
      <w:bookmarkStart w:id="11" w:name="Par12"/>
      <w:bookmarkStart w:id="12" w:name="_GoBack"/>
      <w:bookmarkEnd w:id="0"/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</w:p>
    <w:sectPr w:rsidR="00BF1483" w:rsidRPr="00D30DD0" w:rsidSect="00603C24">
      <w:headerReference w:type="default" r:id="rId10"/>
      <w:headerReference w:type="first" r:id="rId11"/>
      <w:pgSz w:w="11906" w:h="16838"/>
      <w:pgMar w:top="851" w:right="567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D2CBB" w:rsidRDefault="004D2CBB" w:rsidP="00C74991">
      <w:r>
        <w:separator/>
      </w:r>
    </w:p>
  </w:endnote>
  <w:endnote w:type="continuationSeparator" w:id="0">
    <w:p w:rsidR="004D2CBB" w:rsidRDefault="004D2CBB" w:rsidP="00C749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D2CBB" w:rsidRDefault="004D2CBB" w:rsidP="00C74991">
      <w:r>
        <w:separator/>
      </w:r>
    </w:p>
  </w:footnote>
  <w:footnote w:type="continuationSeparator" w:id="0">
    <w:p w:rsidR="004D2CBB" w:rsidRDefault="004D2CBB" w:rsidP="00C7499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826267037"/>
      <w:docPartObj>
        <w:docPartGallery w:val="Page Numbers (Top of Page)"/>
        <w:docPartUnique/>
      </w:docPartObj>
    </w:sdtPr>
    <w:sdtEndPr/>
    <w:sdtContent>
      <w:p w:rsidR="00F60541" w:rsidRDefault="00130F54">
        <w:pPr>
          <w:pStyle w:val="a8"/>
          <w:jc w:val="center"/>
        </w:pPr>
        <w:r>
          <w:t xml:space="preserve"> </w:t>
        </w:r>
      </w:p>
    </w:sdtContent>
  </w:sdt>
  <w:p w:rsidR="00F60541" w:rsidRDefault="00F60541">
    <w:pPr>
      <w:pStyle w:val="a8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60541" w:rsidRDefault="00F60541" w:rsidP="00A27A46">
    <w:pPr>
      <w:pStyle w:val="a8"/>
      <w:tabs>
        <w:tab w:val="center" w:pos="4960"/>
        <w:tab w:val="left" w:pos="6044"/>
      </w:tabs>
    </w:pPr>
    <w:r>
      <w:tab/>
      <w:t xml:space="preserve"> </w:t>
    </w:r>
    <w:r>
      <w:tab/>
    </w:r>
    <w:sdt>
      <w:sdtPr>
        <w:id w:val="124209689"/>
        <w:docPartObj>
          <w:docPartGallery w:val="Page Numbers (Top of Page)"/>
          <w:docPartUnique/>
        </w:docPartObj>
      </w:sdtPr>
      <w:sdtEndPr/>
      <w:sdtContent>
        <w:r>
          <w:t xml:space="preserve"> </w:t>
        </w:r>
      </w:sdtContent>
    </w:sdt>
    <w:r>
      <w:tab/>
    </w:r>
  </w:p>
  <w:p w:rsidR="00F60541" w:rsidRDefault="00F60541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E93574"/>
    <w:multiLevelType w:val="hybridMultilevel"/>
    <w:tmpl w:val="E5E643C2"/>
    <w:lvl w:ilvl="0" w:tplc="3EF0C8C0">
      <w:start w:val="1"/>
      <w:numFmt w:val="decimal"/>
      <w:lvlText w:val="%1)"/>
      <w:lvlJc w:val="left"/>
      <w:pPr>
        <w:ind w:left="1437" w:hanging="87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07DB05FE"/>
    <w:multiLevelType w:val="hybridMultilevel"/>
    <w:tmpl w:val="1FA44C94"/>
    <w:lvl w:ilvl="0" w:tplc="8BB05E60">
      <w:start w:val="1"/>
      <w:numFmt w:val="decimal"/>
      <w:lvlText w:val="%1."/>
      <w:lvlJc w:val="left"/>
      <w:pPr>
        <w:ind w:left="942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0B533035"/>
    <w:multiLevelType w:val="hybridMultilevel"/>
    <w:tmpl w:val="E2B4D66E"/>
    <w:lvl w:ilvl="0" w:tplc="F236BCE2">
      <w:start w:val="1"/>
      <w:numFmt w:val="decimal"/>
      <w:lvlText w:val="%1)"/>
      <w:lvlJc w:val="left"/>
      <w:pPr>
        <w:ind w:left="987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>
    <w:nsid w:val="0E370912"/>
    <w:multiLevelType w:val="hybridMultilevel"/>
    <w:tmpl w:val="62389C12"/>
    <w:lvl w:ilvl="0" w:tplc="D444DA2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>
    <w:nsid w:val="0F3931D6"/>
    <w:multiLevelType w:val="hybridMultilevel"/>
    <w:tmpl w:val="78D88B5C"/>
    <w:lvl w:ilvl="0" w:tplc="37D0B85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>
    <w:nsid w:val="13D45172"/>
    <w:multiLevelType w:val="hybridMultilevel"/>
    <w:tmpl w:val="CDDABB34"/>
    <w:lvl w:ilvl="0" w:tplc="2E1A08C4">
      <w:start w:val="1"/>
      <w:numFmt w:val="decimal"/>
      <w:lvlText w:val="%1)"/>
      <w:lvlJc w:val="left"/>
      <w:pPr>
        <w:ind w:left="855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575" w:hanging="360"/>
      </w:pPr>
    </w:lvl>
    <w:lvl w:ilvl="2" w:tplc="0419001B" w:tentative="1">
      <w:start w:val="1"/>
      <w:numFmt w:val="lowerRoman"/>
      <w:lvlText w:val="%3."/>
      <w:lvlJc w:val="right"/>
      <w:pPr>
        <w:ind w:left="2295" w:hanging="180"/>
      </w:pPr>
    </w:lvl>
    <w:lvl w:ilvl="3" w:tplc="0419000F" w:tentative="1">
      <w:start w:val="1"/>
      <w:numFmt w:val="decimal"/>
      <w:lvlText w:val="%4."/>
      <w:lvlJc w:val="left"/>
      <w:pPr>
        <w:ind w:left="3015" w:hanging="360"/>
      </w:pPr>
    </w:lvl>
    <w:lvl w:ilvl="4" w:tplc="04190019" w:tentative="1">
      <w:start w:val="1"/>
      <w:numFmt w:val="lowerLetter"/>
      <w:lvlText w:val="%5."/>
      <w:lvlJc w:val="left"/>
      <w:pPr>
        <w:ind w:left="3735" w:hanging="360"/>
      </w:pPr>
    </w:lvl>
    <w:lvl w:ilvl="5" w:tplc="0419001B" w:tentative="1">
      <w:start w:val="1"/>
      <w:numFmt w:val="lowerRoman"/>
      <w:lvlText w:val="%6."/>
      <w:lvlJc w:val="right"/>
      <w:pPr>
        <w:ind w:left="4455" w:hanging="180"/>
      </w:pPr>
    </w:lvl>
    <w:lvl w:ilvl="6" w:tplc="0419000F" w:tentative="1">
      <w:start w:val="1"/>
      <w:numFmt w:val="decimal"/>
      <w:lvlText w:val="%7."/>
      <w:lvlJc w:val="left"/>
      <w:pPr>
        <w:ind w:left="5175" w:hanging="360"/>
      </w:pPr>
    </w:lvl>
    <w:lvl w:ilvl="7" w:tplc="04190019" w:tentative="1">
      <w:start w:val="1"/>
      <w:numFmt w:val="lowerLetter"/>
      <w:lvlText w:val="%8."/>
      <w:lvlJc w:val="left"/>
      <w:pPr>
        <w:ind w:left="5895" w:hanging="360"/>
      </w:pPr>
    </w:lvl>
    <w:lvl w:ilvl="8" w:tplc="0419001B" w:tentative="1">
      <w:start w:val="1"/>
      <w:numFmt w:val="lowerRoman"/>
      <w:lvlText w:val="%9."/>
      <w:lvlJc w:val="right"/>
      <w:pPr>
        <w:ind w:left="6615" w:hanging="180"/>
      </w:pPr>
    </w:lvl>
  </w:abstractNum>
  <w:abstractNum w:abstractNumId="6">
    <w:nsid w:val="154D6D52"/>
    <w:multiLevelType w:val="hybridMultilevel"/>
    <w:tmpl w:val="5176A226"/>
    <w:lvl w:ilvl="0" w:tplc="728E48C0">
      <w:start w:val="1"/>
      <w:numFmt w:val="decimal"/>
      <w:lvlText w:val="%1)"/>
      <w:lvlJc w:val="left"/>
      <w:pPr>
        <w:tabs>
          <w:tab w:val="num" w:pos="2317"/>
        </w:tabs>
        <w:ind w:left="1608" w:firstLine="709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37"/>
        </w:tabs>
        <w:ind w:left="213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57"/>
        </w:tabs>
        <w:ind w:left="285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77"/>
        </w:tabs>
        <w:ind w:left="357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297"/>
        </w:tabs>
        <w:ind w:left="429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17"/>
        </w:tabs>
        <w:ind w:left="501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37"/>
        </w:tabs>
        <w:ind w:left="573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57"/>
        </w:tabs>
        <w:ind w:left="645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77"/>
        </w:tabs>
        <w:ind w:left="7177" w:hanging="180"/>
      </w:pPr>
    </w:lvl>
  </w:abstractNum>
  <w:abstractNum w:abstractNumId="7">
    <w:nsid w:val="25F43E4F"/>
    <w:multiLevelType w:val="hybridMultilevel"/>
    <w:tmpl w:val="24567C78"/>
    <w:lvl w:ilvl="0" w:tplc="AB5A124A">
      <w:start w:val="1"/>
      <w:numFmt w:val="decimal"/>
      <w:lvlText w:val="%1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8">
    <w:nsid w:val="29C52CFB"/>
    <w:multiLevelType w:val="hybridMultilevel"/>
    <w:tmpl w:val="05D4DD08"/>
    <w:lvl w:ilvl="0" w:tplc="F3B4C0C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2AE12A9F"/>
    <w:multiLevelType w:val="multilevel"/>
    <w:tmpl w:val="4E0C6FFE"/>
    <w:numStyleLink w:val="1"/>
  </w:abstractNum>
  <w:abstractNum w:abstractNumId="10">
    <w:nsid w:val="2C2C5677"/>
    <w:multiLevelType w:val="hybridMultilevel"/>
    <w:tmpl w:val="C86C8630"/>
    <w:lvl w:ilvl="0" w:tplc="8BDE4D6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>
    <w:nsid w:val="32BC0610"/>
    <w:multiLevelType w:val="hybridMultilevel"/>
    <w:tmpl w:val="ECA2C342"/>
    <w:lvl w:ilvl="0" w:tplc="0419000F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2">
    <w:nsid w:val="35F07ECD"/>
    <w:multiLevelType w:val="hybridMultilevel"/>
    <w:tmpl w:val="9A44BD82"/>
    <w:lvl w:ilvl="0" w:tplc="5B2657DA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3">
    <w:nsid w:val="36D3799C"/>
    <w:multiLevelType w:val="hybridMultilevel"/>
    <w:tmpl w:val="169E080C"/>
    <w:lvl w:ilvl="0" w:tplc="D804A1DC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4">
    <w:nsid w:val="387815AB"/>
    <w:multiLevelType w:val="hybridMultilevel"/>
    <w:tmpl w:val="AC4EB922"/>
    <w:lvl w:ilvl="0" w:tplc="DC24D96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5">
    <w:nsid w:val="3FDA59C1"/>
    <w:multiLevelType w:val="hybridMultilevel"/>
    <w:tmpl w:val="4E06A658"/>
    <w:lvl w:ilvl="0" w:tplc="2F649094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6">
    <w:nsid w:val="42D35B35"/>
    <w:multiLevelType w:val="multilevel"/>
    <w:tmpl w:val="788639E4"/>
    <w:lvl w:ilvl="0">
      <w:start w:val="5"/>
      <w:numFmt w:val="decimal"/>
      <w:lvlText w:val="%1."/>
      <w:lvlJc w:val="left"/>
      <w:pPr>
        <w:tabs>
          <w:tab w:val="num" w:pos="709"/>
        </w:tabs>
        <w:ind w:left="0" w:firstLine="709"/>
      </w:pPr>
      <w:rPr>
        <w:rFonts w:hint="default"/>
        <w:b w:val="0"/>
        <w:color w:val="auto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504105A0"/>
    <w:multiLevelType w:val="hybridMultilevel"/>
    <w:tmpl w:val="F69436D0"/>
    <w:lvl w:ilvl="0" w:tplc="3D72D39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>
    <w:nsid w:val="56E43FE7"/>
    <w:multiLevelType w:val="hybridMultilevel"/>
    <w:tmpl w:val="2D7EC184"/>
    <w:lvl w:ilvl="0" w:tplc="9B6E5778">
      <w:start w:val="1"/>
      <w:numFmt w:val="decimal"/>
      <w:lvlText w:val="%1."/>
      <w:lvlJc w:val="left"/>
      <w:pPr>
        <w:ind w:left="927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9">
    <w:nsid w:val="59206F3F"/>
    <w:multiLevelType w:val="hybridMultilevel"/>
    <w:tmpl w:val="CE5AE292"/>
    <w:lvl w:ilvl="0" w:tplc="2BCCBE36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abstractNum w:abstractNumId="20">
    <w:nsid w:val="5E884114"/>
    <w:multiLevelType w:val="hybridMultilevel"/>
    <w:tmpl w:val="E50EED88"/>
    <w:lvl w:ilvl="0" w:tplc="53CEA142">
      <w:start w:val="1"/>
      <w:numFmt w:val="decimal"/>
      <w:lvlText w:val="%1."/>
      <w:lvlJc w:val="left"/>
      <w:pPr>
        <w:ind w:left="1069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1">
    <w:nsid w:val="60F30B30"/>
    <w:multiLevelType w:val="hybridMultilevel"/>
    <w:tmpl w:val="09B839C4"/>
    <w:lvl w:ilvl="0" w:tplc="F9CEE41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2">
    <w:nsid w:val="62FD62EE"/>
    <w:multiLevelType w:val="hybridMultilevel"/>
    <w:tmpl w:val="F32A3D76"/>
    <w:lvl w:ilvl="0" w:tplc="38D6D32E">
      <w:start w:val="1"/>
      <w:numFmt w:val="decimal"/>
      <w:lvlText w:val="%1."/>
      <w:lvlJc w:val="left"/>
      <w:pPr>
        <w:ind w:left="927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3">
    <w:nsid w:val="641A0BF6"/>
    <w:multiLevelType w:val="hybridMultilevel"/>
    <w:tmpl w:val="01CA1C96"/>
    <w:lvl w:ilvl="0" w:tplc="121291FE">
      <w:start w:val="1"/>
      <w:numFmt w:val="decimal"/>
      <w:lvlText w:val="%1)"/>
      <w:lvlJc w:val="left"/>
      <w:pPr>
        <w:ind w:left="1498" w:hanging="93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24">
    <w:nsid w:val="6801407B"/>
    <w:multiLevelType w:val="hybridMultilevel"/>
    <w:tmpl w:val="AAC01352"/>
    <w:lvl w:ilvl="0" w:tplc="89E0C7C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5">
    <w:nsid w:val="6B12544F"/>
    <w:multiLevelType w:val="hybridMultilevel"/>
    <w:tmpl w:val="6C94F6AC"/>
    <w:lvl w:ilvl="0" w:tplc="25E41F92">
      <w:start w:val="3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6">
    <w:nsid w:val="746F0C50"/>
    <w:multiLevelType w:val="hybridMultilevel"/>
    <w:tmpl w:val="E814E410"/>
    <w:lvl w:ilvl="0" w:tplc="2F649094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7">
    <w:nsid w:val="7AA613C0"/>
    <w:multiLevelType w:val="multilevel"/>
    <w:tmpl w:val="4E0C6FFE"/>
    <w:styleLink w:val="1"/>
    <w:lvl w:ilvl="0">
      <w:start w:val="31"/>
      <w:numFmt w:val="decimal"/>
      <w:lvlText w:val="%1."/>
      <w:lvlJc w:val="left"/>
      <w:pPr>
        <w:tabs>
          <w:tab w:val="num" w:pos="825"/>
        </w:tabs>
        <w:ind w:left="116" w:firstLine="709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>
    <w:nsid w:val="7E9B5DD9"/>
    <w:multiLevelType w:val="hybridMultilevel"/>
    <w:tmpl w:val="D7BE1D5A"/>
    <w:lvl w:ilvl="0" w:tplc="2F64909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>
    <w:nsid w:val="7F1F1A31"/>
    <w:multiLevelType w:val="hybridMultilevel"/>
    <w:tmpl w:val="3A98314C"/>
    <w:lvl w:ilvl="0" w:tplc="C0A2B890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4"/>
  </w:num>
  <w:num w:numId="2">
    <w:abstractNumId w:val="19"/>
  </w:num>
  <w:num w:numId="3">
    <w:abstractNumId w:val="12"/>
  </w:num>
  <w:num w:numId="4">
    <w:abstractNumId w:val="7"/>
  </w:num>
  <w:num w:numId="5">
    <w:abstractNumId w:val="27"/>
  </w:num>
  <w:num w:numId="6">
    <w:abstractNumId w:val="9"/>
    <w:lvlOverride w:ilvl="0">
      <w:lvl w:ilvl="0">
        <w:start w:val="31"/>
        <w:numFmt w:val="decimal"/>
        <w:lvlText w:val="%1."/>
        <w:lvlJc w:val="left"/>
        <w:pPr>
          <w:tabs>
            <w:tab w:val="num" w:pos="825"/>
          </w:tabs>
          <w:ind w:left="116" w:firstLine="709"/>
        </w:pPr>
        <w:rPr>
          <w:rFonts w:hint="default"/>
          <w:b w:val="0"/>
        </w:rPr>
      </w:lvl>
    </w:lvlOverride>
  </w:num>
  <w:num w:numId="7">
    <w:abstractNumId w:val="16"/>
  </w:num>
  <w:num w:numId="8">
    <w:abstractNumId w:val="6"/>
  </w:num>
  <w:num w:numId="9">
    <w:abstractNumId w:val="11"/>
  </w:num>
  <w:num w:numId="10">
    <w:abstractNumId w:val="23"/>
  </w:num>
  <w:num w:numId="11">
    <w:abstractNumId w:val="29"/>
  </w:num>
  <w:num w:numId="12">
    <w:abstractNumId w:val="22"/>
  </w:num>
  <w:num w:numId="13">
    <w:abstractNumId w:val="18"/>
  </w:num>
  <w:num w:numId="14">
    <w:abstractNumId w:val="10"/>
  </w:num>
  <w:num w:numId="15">
    <w:abstractNumId w:val="8"/>
  </w:num>
  <w:num w:numId="16">
    <w:abstractNumId w:val="17"/>
  </w:num>
  <w:num w:numId="17">
    <w:abstractNumId w:val="26"/>
  </w:num>
  <w:num w:numId="18">
    <w:abstractNumId w:val="2"/>
  </w:num>
  <w:num w:numId="19">
    <w:abstractNumId w:val="28"/>
  </w:num>
  <w:num w:numId="20">
    <w:abstractNumId w:val="15"/>
  </w:num>
  <w:num w:numId="21">
    <w:abstractNumId w:val="25"/>
  </w:num>
  <w:num w:numId="22">
    <w:abstractNumId w:val="1"/>
  </w:num>
  <w:num w:numId="23">
    <w:abstractNumId w:val="20"/>
  </w:num>
  <w:num w:numId="24">
    <w:abstractNumId w:val="0"/>
  </w:num>
  <w:num w:numId="25">
    <w:abstractNumId w:val="5"/>
  </w:num>
  <w:num w:numId="26">
    <w:abstractNumId w:val="13"/>
  </w:num>
  <w:num w:numId="27">
    <w:abstractNumId w:val="3"/>
  </w:num>
  <w:num w:numId="28">
    <w:abstractNumId w:val="21"/>
  </w:num>
  <w:num w:numId="29">
    <w:abstractNumId w:val="24"/>
  </w:num>
  <w:num w:numId="3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8"/>
  <w:displayBackgroundShape/>
  <w:hideSpellingErrors/>
  <w:hideGrammatical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0516"/>
    <w:rsid w:val="00000013"/>
    <w:rsid w:val="000008B1"/>
    <w:rsid w:val="00000BD5"/>
    <w:rsid w:val="0000138D"/>
    <w:rsid w:val="00001447"/>
    <w:rsid w:val="00002399"/>
    <w:rsid w:val="00002D8B"/>
    <w:rsid w:val="000030A1"/>
    <w:rsid w:val="0000320F"/>
    <w:rsid w:val="000035AD"/>
    <w:rsid w:val="00003D99"/>
    <w:rsid w:val="00005A8B"/>
    <w:rsid w:val="00006EAF"/>
    <w:rsid w:val="00010B70"/>
    <w:rsid w:val="00010B9A"/>
    <w:rsid w:val="00013E4B"/>
    <w:rsid w:val="00016CC7"/>
    <w:rsid w:val="00020A5B"/>
    <w:rsid w:val="00020E1E"/>
    <w:rsid w:val="000218E5"/>
    <w:rsid w:val="00021DEF"/>
    <w:rsid w:val="000229E9"/>
    <w:rsid w:val="00022DB9"/>
    <w:rsid w:val="000234B7"/>
    <w:rsid w:val="00023693"/>
    <w:rsid w:val="0002377F"/>
    <w:rsid w:val="00024927"/>
    <w:rsid w:val="00024E2E"/>
    <w:rsid w:val="0002571D"/>
    <w:rsid w:val="000272B8"/>
    <w:rsid w:val="00030DF9"/>
    <w:rsid w:val="00030FBC"/>
    <w:rsid w:val="000318A7"/>
    <w:rsid w:val="00032E3A"/>
    <w:rsid w:val="000344B6"/>
    <w:rsid w:val="00037551"/>
    <w:rsid w:val="00037786"/>
    <w:rsid w:val="00037F28"/>
    <w:rsid w:val="00040298"/>
    <w:rsid w:val="00040E8D"/>
    <w:rsid w:val="00041C1C"/>
    <w:rsid w:val="00041EC8"/>
    <w:rsid w:val="00042894"/>
    <w:rsid w:val="000429AA"/>
    <w:rsid w:val="00042ACD"/>
    <w:rsid w:val="000431E8"/>
    <w:rsid w:val="000461A2"/>
    <w:rsid w:val="000464E8"/>
    <w:rsid w:val="00046A1C"/>
    <w:rsid w:val="00046B02"/>
    <w:rsid w:val="000471D6"/>
    <w:rsid w:val="000473A4"/>
    <w:rsid w:val="000473EA"/>
    <w:rsid w:val="00047C75"/>
    <w:rsid w:val="00047F71"/>
    <w:rsid w:val="0005043D"/>
    <w:rsid w:val="00050677"/>
    <w:rsid w:val="00050BF4"/>
    <w:rsid w:val="000515BC"/>
    <w:rsid w:val="00051FBB"/>
    <w:rsid w:val="00052670"/>
    <w:rsid w:val="00052AC6"/>
    <w:rsid w:val="0005477F"/>
    <w:rsid w:val="00054D0A"/>
    <w:rsid w:val="000560EF"/>
    <w:rsid w:val="00057850"/>
    <w:rsid w:val="00057AC0"/>
    <w:rsid w:val="00065C1F"/>
    <w:rsid w:val="0006618E"/>
    <w:rsid w:val="000661EA"/>
    <w:rsid w:val="00066F1E"/>
    <w:rsid w:val="000670F6"/>
    <w:rsid w:val="0007061D"/>
    <w:rsid w:val="00070ABC"/>
    <w:rsid w:val="00074202"/>
    <w:rsid w:val="0007567A"/>
    <w:rsid w:val="00077290"/>
    <w:rsid w:val="0007795E"/>
    <w:rsid w:val="00077CE5"/>
    <w:rsid w:val="00080202"/>
    <w:rsid w:val="00080AA5"/>
    <w:rsid w:val="00080D18"/>
    <w:rsid w:val="00083E3A"/>
    <w:rsid w:val="0008455A"/>
    <w:rsid w:val="00084661"/>
    <w:rsid w:val="0008535E"/>
    <w:rsid w:val="000854E5"/>
    <w:rsid w:val="00087617"/>
    <w:rsid w:val="00087EF1"/>
    <w:rsid w:val="00091088"/>
    <w:rsid w:val="000911D3"/>
    <w:rsid w:val="00091DC1"/>
    <w:rsid w:val="00091F9D"/>
    <w:rsid w:val="00092239"/>
    <w:rsid w:val="000923E6"/>
    <w:rsid w:val="00095E71"/>
    <w:rsid w:val="000963A3"/>
    <w:rsid w:val="000964B9"/>
    <w:rsid w:val="000A04BD"/>
    <w:rsid w:val="000A08FF"/>
    <w:rsid w:val="000A1B8F"/>
    <w:rsid w:val="000A1DA3"/>
    <w:rsid w:val="000A2A68"/>
    <w:rsid w:val="000A378D"/>
    <w:rsid w:val="000A4380"/>
    <w:rsid w:val="000A5DA0"/>
    <w:rsid w:val="000A61E2"/>
    <w:rsid w:val="000A7604"/>
    <w:rsid w:val="000B09E8"/>
    <w:rsid w:val="000B13E4"/>
    <w:rsid w:val="000B1C1B"/>
    <w:rsid w:val="000B4275"/>
    <w:rsid w:val="000B443A"/>
    <w:rsid w:val="000B56D6"/>
    <w:rsid w:val="000B578A"/>
    <w:rsid w:val="000B6FDF"/>
    <w:rsid w:val="000B739B"/>
    <w:rsid w:val="000B767B"/>
    <w:rsid w:val="000C1762"/>
    <w:rsid w:val="000C2311"/>
    <w:rsid w:val="000C2546"/>
    <w:rsid w:val="000C5F20"/>
    <w:rsid w:val="000C6CD1"/>
    <w:rsid w:val="000C702F"/>
    <w:rsid w:val="000D03EB"/>
    <w:rsid w:val="000D0FA5"/>
    <w:rsid w:val="000D1B4F"/>
    <w:rsid w:val="000D1D99"/>
    <w:rsid w:val="000D1E0D"/>
    <w:rsid w:val="000D1F95"/>
    <w:rsid w:val="000D249F"/>
    <w:rsid w:val="000D2601"/>
    <w:rsid w:val="000D26E2"/>
    <w:rsid w:val="000D33C6"/>
    <w:rsid w:val="000D4162"/>
    <w:rsid w:val="000D59FD"/>
    <w:rsid w:val="000D6A71"/>
    <w:rsid w:val="000D78CE"/>
    <w:rsid w:val="000E0446"/>
    <w:rsid w:val="000E12AB"/>
    <w:rsid w:val="000E1680"/>
    <w:rsid w:val="000E1695"/>
    <w:rsid w:val="000E22AB"/>
    <w:rsid w:val="000E4892"/>
    <w:rsid w:val="000E4E76"/>
    <w:rsid w:val="000E4EE2"/>
    <w:rsid w:val="000E6DD9"/>
    <w:rsid w:val="000F008B"/>
    <w:rsid w:val="000F0D6B"/>
    <w:rsid w:val="000F10DB"/>
    <w:rsid w:val="000F125E"/>
    <w:rsid w:val="000F1B79"/>
    <w:rsid w:val="000F1DFB"/>
    <w:rsid w:val="000F2784"/>
    <w:rsid w:val="000F3377"/>
    <w:rsid w:val="000F3A45"/>
    <w:rsid w:val="000F5A34"/>
    <w:rsid w:val="000F62B5"/>
    <w:rsid w:val="00101B44"/>
    <w:rsid w:val="00101BE8"/>
    <w:rsid w:val="00101F76"/>
    <w:rsid w:val="001023F3"/>
    <w:rsid w:val="001031FA"/>
    <w:rsid w:val="00103E19"/>
    <w:rsid w:val="0010422D"/>
    <w:rsid w:val="00104B1B"/>
    <w:rsid w:val="00104CF5"/>
    <w:rsid w:val="00106833"/>
    <w:rsid w:val="00106C08"/>
    <w:rsid w:val="00107830"/>
    <w:rsid w:val="00110173"/>
    <w:rsid w:val="001105BA"/>
    <w:rsid w:val="00111A58"/>
    <w:rsid w:val="001127BF"/>
    <w:rsid w:val="001151C7"/>
    <w:rsid w:val="001161EA"/>
    <w:rsid w:val="0011685C"/>
    <w:rsid w:val="00117A3A"/>
    <w:rsid w:val="00117B7A"/>
    <w:rsid w:val="00117FEF"/>
    <w:rsid w:val="00120AB0"/>
    <w:rsid w:val="0012144C"/>
    <w:rsid w:val="0012156C"/>
    <w:rsid w:val="00121757"/>
    <w:rsid w:val="0012365D"/>
    <w:rsid w:val="00124CC7"/>
    <w:rsid w:val="0012552C"/>
    <w:rsid w:val="001256AA"/>
    <w:rsid w:val="00125906"/>
    <w:rsid w:val="00126011"/>
    <w:rsid w:val="00126BCD"/>
    <w:rsid w:val="00127A77"/>
    <w:rsid w:val="0013017A"/>
    <w:rsid w:val="00130F54"/>
    <w:rsid w:val="00130F79"/>
    <w:rsid w:val="00130FE2"/>
    <w:rsid w:val="00132680"/>
    <w:rsid w:val="001339D8"/>
    <w:rsid w:val="0013464A"/>
    <w:rsid w:val="00134D61"/>
    <w:rsid w:val="00134D8E"/>
    <w:rsid w:val="0013615F"/>
    <w:rsid w:val="001372C2"/>
    <w:rsid w:val="0014091E"/>
    <w:rsid w:val="00140FE5"/>
    <w:rsid w:val="0014173A"/>
    <w:rsid w:val="0014174A"/>
    <w:rsid w:val="00142821"/>
    <w:rsid w:val="00143826"/>
    <w:rsid w:val="00144103"/>
    <w:rsid w:val="00145049"/>
    <w:rsid w:val="00145943"/>
    <w:rsid w:val="00147645"/>
    <w:rsid w:val="0015105B"/>
    <w:rsid w:val="001519DC"/>
    <w:rsid w:val="0015361A"/>
    <w:rsid w:val="00153943"/>
    <w:rsid w:val="001546D8"/>
    <w:rsid w:val="001550EC"/>
    <w:rsid w:val="00155973"/>
    <w:rsid w:val="00160A3A"/>
    <w:rsid w:val="00160E0E"/>
    <w:rsid w:val="001614DB"/>
    <w:rsid w:val="00163F5A"/>
    <w:rsid w:val="001644AD"/>
    <w:rsid w:val="0016523D"/>
    <w:rsid w:val="001659D2"/>
    <w:rsid w:val="00165E08"/>
    <w:rsid w:val="00171185"/>
    <w:rsid w:val="00171F34"/>
    <w:rsid w:val="0017215B"/>
    <w:rsid w:val="00173349"/>
    <w:rsid w:val="0017381B"/>
    <w:rsid w:val="00173946"/>
    <w:rsid w:val="001745E5"/>
    <w:rsid w:val="0017488F"/>
    <w:rsid w:val="00174C89"/>
    <w:rsid w:val="00174FB7"/>
    <w:rsid w:val="00174FD4"/>
    <w:rsid w:val="00176548"/>
    <w:rsid w:val="00176F5F"/>
    <w:rsid w:val="001805EE"/>
    <w:rsid w:val="00181E80"/>
    <w:rsid w:val="0018245C"/>
    <w:rsid w:val="00182948"/>
    <w:rsid w:val="00183842"/>
    <w:rsid w:val="00183E4A"/>
    <w:rsid w:val="00183F74"/>
    <w:rsid w:val="00185B79"/>
    <w:rsid w:val="00186DC5"/>
    <w:rsid w:val="00187F09"/>
    <w:rsid w:val="00190FE6"/>
    <w:rsid w:val="001914A8"/>
    <w:rsid w:val="001917A5"/>
    <w:rsid w:val="00191A93"/>
    <w:rsid w:val="001921E7"/>
    <w:rsid w:val="001940E5"/>
    <w:rsid w:val="00196E81"/>
    <w:rsid w:val="00197B60"/>
    <w:rsid w:val="00197E71"/>
    <w:rsid w:val="001A1C1E"/>
    <w:rsid w:val="001A203F"/>
    <w:rsid w:val="001A2583"/>
    <w:rsid w:val="001A2730"/>
    <w:rsid w:val="001A56A1"/>
    <w:rsid w:val="001A5ED9"/>
    <w:rsid w:val="001B0E05"/>
    <w:rsid w:val="001B12DA"/>
    <w:rsid w:val="001B1A74"/>
    <w:rsid w:val="001B29E0"/>
    <w:rsid w:val="001B454E"/>
    <w:rsid w:val="001B5193"/>
    <w:rsid w:val="001B5330"/>
    <w:rsid w:val="001B624C"/>
    <w:rsid w:val="001B6516"/>
    <w:rsid w:val="001B6830"/>
    <w:rsid w:val="001B6867"/>
    <w:rsid w:val="001B74B6"/>
    <w:rsid w:val="001B78A9"/>
    <w:rsid w:val="001B7A42"/>
    <w:rsid w:val="001B7AB3"/>
    <w:rsid w:val="001C00CA"/>
    <w:rsid w:val="001C0418"/>
    <w:rsid w:val="001C09C6"/>
    <w:rsid w:val="001C1E6F"/>
    <w:rsid w:val="001C246D"/>
    <w:rsid w:val="001C36B6"/>
    <w:rsid w:val="001C37B6"/>
    <w:rsid w:val="001C3AD7"/>
    <w:rsid w:val="001C3C05"/>
    <w:rsid w:val="001C5BF5"/>
    <w:rsid w:val="001C6B1C"/>
    <w:rsid w:val="001C6D9C"/>
    <w:rsid w:val="001C6DE9"/>
    <w:rsid w:val="001C72CE"/>
    <w:rsid w:val="001C7E8C"/>
    <w:rsid w:val="001D0DF3"/>
    <w:rsid w:val="001D0FC0"/>
    <w:rsid w:val="001D0FD9"/>
    <w:rsid w:val="001D133C"/>
    <w:rsid w:val="001D33C1"/>
    <w:rsid w:val="001D404D"/>
    <w:rsid w:val="001D548A"/>
    <w:rsid w:val="001D5954"/>
    <w:rsid w:val="001D604D"/>
    <w:rsid w:val="001D7039"/>
    <w:rsid w:val="001E117F"/>
    <w:rsid w:val="001E1C4A"/>
    <w:rsid w:val="001E4BD9"/>
    <w:rsid w:val="001E641D"/>
    <w:rsid w:val="001E7E51"/>
    <w:rsid w:val="001F02A0"/>
    <w:rsid w:val="001F192A"/>
    <w:rsid w:val="001F2523"/>
    <w:rsid w:val="001F28BB"/>
    <w:rsid w:val="001F387F"/>
    <w:rsid w:val="001F3F95"/>
    <w:rsid w:val="001F4230"/>
    <w:rsid w:val="001F4597"/>
    <w:rsid w:val="001F47B4"/>
    <w:rsid w:val="001F4F04"/>
    <w:rsid w:val="001F622E"/>
    <w:rsid w:val="001F68B4"/>
    <w:rsid w:val="001F7184"/>
    <w:rsid w:val="001F7AA9"/>
    <w:rsid w:val="002009AC"/>
    <w:rsid w:val="002018B1"/>
    <w:rsid w:val="00201E51"/>
    <w:rsid w:val="00202632"/>
    <w:rsid w:val="00202E5B"/>
    <w:rsid w:val="0020375D"/>
    <w:rsid w:val="00204574"/>
    <w:rsid w:val="0020598F"/>
    <w:rsid w:val="00205B72"/>
    <w:rsid w:val="00205EE2"/>
    <w:rsid w:val="0020664C"/>
    <w:rsid w:val="002102A7"/>
    <w:rsid w:val="0021044F"/>
    <w:rsid w:val="0021118B"/>
    <w:rsid w:val="0021151D"/>
    <w:rsid w:val="00211AFF"/>
    <w:rsid w:val="00216A6E"/>
    <w:rsid w:val="002179B1"/>
    <w:rsid w:val="00220685"/>
    <w:rsid w:val="00221266"/>
    <w:rsid w:val="00222311"/>
    <w:rsid w:val="002233DA"/>
    <w:rsid w:val="00224576"/>
    <w:rsid w:val="00225432"/>
    <w:rsid w:val="002255E0"/>
    <w:rsid w:val="00227849"/>
    <w:rsid w:val="00231793"/>
    <w:rsid w:val="002339F3"/>
    <w:rsid w:val="00233E78"/>
    <w:rsid w:val="00234459"/>
    <w:rsid w:val="00234F0E"/>
    <w:rsid w:val="0023685E"/>
    <w:rsid w:val="00236DFE"/>
    <w:rsid w:val="0023701D"/>
    <w:rsid w:val="00237491"/>
    <w:rsid w:val="00237819"/>
    <w:rsid w:val="00237D16"/>
    <w:rsid w:val="00237F72"/>
    <w:rsid w:val="00240242"/>
    <w:rsid w:val="0024163B"/>
    <w:rsid w:val="00241D0B"/>
    <w:rsid w:val="0024265F"/>
    <w:rsid w:val="00242B2C"/>
    <w:rsid w:val="0024363F"/>
    <w:rsid w:val="002445F1"/>
    <w:rsid w:val="00245811"/>
    <w:rsid w:val="002459CD"/>
    <w:rsid w:val="00245BA3"/>
    <w:rsid w:val="0024606B"/>
    <w:rsid w:val="00247CD5"/>
    <w:rsid w:val="00252F4D"/>
    <w:rsid w:val="002539AE"/>
    <w:rsid w:val="00253A65"/>
    <w:rsid w:val="0025742B"/>
    <w:rsid w:val="00260132"/>
    <w:rsid w:val="00260F05"/>
    <w:rsid w:val="00262637"/>
    <w:rsid w:val="00262BBF"/>
    <w:rsid w:val="00263118"/>
    <w:rsid w:val="00264342"/>
    <w:rsid w:val="00265DB4"/>
    <w:rsid w:val="00266401"/>
    <w:rsid w:val="00266CFE"/>
    <w:rsid w:val="002672EF"/>
    <w:rsid w:val="00267679"/>
    <w:rsid w:val="00267759"/>
    <w:rsid w:val="00270676"/>
    <w:rsid w:val="00270F98"/>
    <w:rsid w:val="002714E3"/>
    <w:rsid w:val="00271D25"/>
    <w:rsid w:val="00271F8F"/>
    <w:rsid w:val="002727DE"/>
    <w:rsid w:val="00275139"/>
    <w:rsid w:val="00276529"/>
    <w:rsid w:val="00277352"/>
    <w:rsid w:val="002776A5"/>
    <w:rsid w:val="00280348"/>
    <w:rsid w:val="002808FF"/>
    <w:rsid w:val="002809A1"/>
    <w:rsid w:val="00281CA8"/>
    <w:rsid w:val="0028270B"/>
    <w:rsid w:val="002839EB"/>
    <w:rsid w:val="00284498"/>
    <w:rsid w:val="00284F70"/>
    <w:rsid w:val="00285776"/>
    <w:rsid w:val="002903B7"/>
    <w:rsid w:val="00290F80"/>
    <w:rsid w:val="0029119D"/>
    <w:rsid w:val="00291692"/>
    <w:rsid w:val="00291D1E"/>
    <w:rsid w:val="00292539"/>
    <w:rsid w:val="00292558"/>
    <w:rsid w:val="00293001"/>
    <w:rsid w:val="0029319C"/>
    <w:rsid w:val="00293C40"/>
    <w:rsid w:val="0029489C"/>
    <w:rsid w:val="0029490F"/>
    <w:rsid w:val="00294B65"/>
    <w:rsid w:val="00295806"/>
    <w:rsid w:val="002960E2"/>
    <w:rsid w:val="002962B3"/>
    <w:rsid w:val="00296709"/>
    <w:rsid w:val="002A07A3"/>
    <w:rsid w:val="002A0E51"/>
    <w:rsid w:val="002A0F64"/>
    <w:rsid w:val="002A27E3"/>
    <w:rsid w:val="002A4F27"/>
    <w:rsid w:val="002A5C19"/>
    <w:rsid w:val="002A72AC"/>
    <w:rsid w:val="002A7C36"/>
    <w:rsid w:val="002B2F26"/>
    <w:rsid w:val="002B357B"/>
    <w:rsid w:val="002B4114"/>
    <w:rsid w:val="002B497E"/>
    <w:rsid w:val="002B5002"/>
    <w:rsid w:val="002B6268"/>
    <w:rsid w:val="002B7362"/>
    <w:rsid w:val="002C0AC6"/>
    <w:rsid w:val="002C133C"/>
    <w:rsid w:val="002C1787"/>
    <w:rsid w:val="002C2041"/>
    <w:rsid w:val="002C2901"/>
    <w:rsid w:val="002C2D98"/>
    <w:rsid w:val="002C308C"/>
    <w:rsid w:val="002C3202"/>
    <w:rsid w:val="002C3A46"/>
    <w:rsid w:val="002C519C"/>
    <w:rsid w:val="002C5F4C"/>
    <w:rsid w:val="002C5FDE"/>
    <w:rsid w:val="002C6A13"/>
    <w:rsid w:val="002C6B6B"/>
    <w:rsid w:val="002C6F1C"/>
    <w:rsid w:val="002C7859"/>
    <w:rsid w:val="002D0096"/>
    <w:rsid w:val="002D062E"/>
    <w:rsid w:val="002D07F9"/>
    <w:rsid w:val="002D1939"/>
    <w:rsid w:val="002D1F4D"/>
    <w:rsid w:val="002D26FF"/>
    <w:rsid w:val="002D369F"/>
    <w:rsid w:val="002D3A8A"/>
    <w:rsid w:val="002D3C59"/>
    <w:rsid w:val="002D46BA"/>
    <w:rsid w:val="002D513E"/>
    <w:rsid w:val="002D5760"/>
    <w:rsid w:val="002D59C0"/>
    <w:rsid w:val="002E0BE9"/>
    <w:rsid w:val="002E13CB"/>
    <w:rsid w:val="002E1AC3"/>
    <w:rsid w:val="002E2668"/>
    <w:rsid w:val="002E2A1E"/>
    <w:rsid w:val="002E2B22"/>
    <w:rsid w:val="002E48BE"/>
    <w:rsid w:val="002E6481"/>
    <w:rsid w:val="002F0BC2"/>
    <w:rsid w:val="002F2609"/>
    <w:rsid w:val="002F260F"/>
    <w:rsid w:val="002F33D4"/>
    <w:rsid w:val="002F3D03"/>
    <w:rsid w:val="002F43C5"/>
    <w:rsid w:val="002F4E52"/>
    <w:rsid w:val="002F66A8"/>
    <w:rsid w:val="002F67D0"/>
    <w:rsid w:val="002F6C77"/>
    <w:rsid w:val="002F7A64"/>
    <w:rsid w:val="002F7B4B"/>
    <w:rsid w:val="00300229"/>
    <w:rsid w:val="0030062A"/>
    <w:rsid w:val="0030087D"/>
    <w:rsid w:val="00302980"/>
    <w:rsid w:val="00302B74"/>
    <w:rsid w:val="00303A39"/>
    <w:rsid w:val="00303C49"/>
    <w:rsid w:val="00304A21"/>
    <w:rsid w:val="00305ECF"/>
    <w:rsid w:val="003075A9"/>
    <w:rsid w:val="003107B8"/>
    <w:rsid w:val="00310E78"/>
    <w:rsid w:val="003141CC"/>
    <w:rsid w:val="0031458B"/>
    <w:rsid w:val="0031467A"/>
    <w:rsid w:val="00315218"/>
    <w:rsid w:val="00315AF1"/>
    <w:rsid w:val="00317C6F"/>
    <w:rsid w:val="00317ECA"/>
    <w:rsid w:val="0032057A"/>
    <w:rsid w:val="003207E3"/>
    <w:rsid w:val="00320FE3"/>
    <w:rsid w:val="00322062"/>
    <w:rsid w:val="00322DE6"/>
    <w:rsid w:val="003252C0"/>
    <w:rsid w:val="00325330"/>
    <w:rsid w:val="003258E5"/>
    <w:rsid w:val="00325A78"/>
    <w:rsid w:val="003262C9"/>
    <w:rsid w:val="003265DE"/>
    <w:rsid w:val="003272EF"/>
    <w:rsid w:val="0032731C"/>
    <w:rsid w:val="00327653"/>
    <w:rsid w:val="003302E8"/>
    <w:rsid w:val="00330B1D"/>
    <w:rsid w:val="003313AC"/>
    <w:rsid w:val="00331786"/>
    <w:rsid w:val="003319A3"/>
    <w:rsid w:val="003328A8"/>
    <w:rsid w:val="00332C73"/>
    <w:rsid w:val="0033315A"/>
    <w:rsid w:val="00334B9C"/>
    <w:rsid w:val="00335F94"/>
    <w:rsid w:val="00336E2B"/>
    <w:rsid w:val="00336FFE"/>
    <w:rsid w:val="00337169"/>
    <w:rsid w:val="00337A6C"/>
    <w:rsid w:val="00337A71"/>
    <w:rsid w:val="00341BCF"/>
    <w:rsid w:val="00341F29"/>
    <w:rsid w:val="00342587"/>
    <w:rsid w:val="00342EFE"/>
    <w:rsid w:val="00343CD9"/>
    <w:rsid w:val="003447BD"/>
    <w:rsid w:val="00345166"/>
    <w:rsid w:val="003458DE"/>
    <w:rsid w:val="00345D07"/>
    <w:rsid w:val="00346545"/>
    <w:rsid w:val="00346DA3"/>
    <w:rsid w:val="0034791A"/>
    <w:rsid w:val="00350451"/>
    <w:rsid w:val="00352788"/>
    <w:rsid w:val="003538AC"/>
    <w:rsid w:val="0035430A"/>
    <w:rsid w:val="00355C07"/>
    <w:rsid w:val="00360EAA"/>
    <w:rsid w:val="00361F33"/>
    <w:rsid w:val="00362295"/>
    <w:rsid w:val="0036387B"/>
    <w:rsid w:val="00363F65"/>
    <w:rsid w:val="0036426B"/>
    <w:rsid w:val="00364272"/>
    <w:rsid w:val="003642E2"/>
    <w:rsid w:val="0036475D"/>
    <w:rsid w:val="00366B94"/>
    <w:rsid w:val="0036773A"/>
    <w:rsid w:val="0037053B"/>
    <w:rsid w:val="003707E6"/>
    <w:rsid w:val="00370C97"/>
    <w:rsid w:val="00371799"/>
    <w:rsid w:val="0037445D"/>
    <w:rsid w:val="00374FF0"/>
    <w:rsid w:val="003751BA"/>
    <w:rsid w:val="00375851"/>
    <w:rsid w:val="00375CC0"/>
    <w:rsid w:val="00376668"/>
    <w:rsid w:val="00376A49"/>
    <w:rsid w:val="0038226B"/>
    <w:rsid w:val="00382DCA"/>
    <w:rsid w:val="0038325E"/>
    <w:rsid w:val="003842A3"/>
    <w:rsid w:val="00384673"/>
    <w:rsid w:val="00386628"/>
    <w:rsid w:val="003874BA"/>
    <w:rsid w:val="00390678"/>
    <w:rsid w:val="003916A9"/>
    <w:rsid w:val="003916CA"/>
    <w:rsid w:val="003918C8"/>
    <w:rsid w:val="00391A73"/>
    <w:rsid w:val="00391FCC"/>
    <w:rsid w:val="00393A61"/>
    <w:rsid w:val="00393FA5"/>
    <w:rsid w:val="00394A5F"/>
    <w:rsid w:val="00394E3F"/>
    <w:rsid w:val="00395550"/>
    <w:rsid w:val="003957E0"/>
    <w:rsid w:val="00395B22"/>
    <w:rsid w:val="00395BBF"/>
    <w:rsid w:val="0039606F"/>
    <w:rsid w:val="003A1D67"/>
    <w:rsid w:val="003A1DDC"/>
    <w:rsid w:val="003A1EA3"/>
    <w:rsid w:val="003A2112"/>
    <w:rsid w:val="003A2DEE"/>
    <w:rsid w:val="003A4204"/>
    <w:rsid w:val="003A4570"/>
    <w:rsid w:val="003A6681"/>
    <w:rsid w:val="003A68BE"/>
    <w:rsid w:val="003A75E7"/>
    <w:rsid w:val="003A7E36"/>
    <w:rsid w:val="003B120B"/>
    <w:rsid w:val="003B13F6"/>
    <w:rsid w:val="003B164D"/>
    <w:rsid w:val="003B293E"/>
    <w:rsid w:val="003B35E9"/>
    <w:rsid w:val="003B41DA"/>
    <w:rsid w:val="003B47AC"/>
    <w:rsid w:val="003B655E"/>
    <w:rsid w:val="003B6909"/>
    <w:rsid w:val="003B6D90"/>
    <w:rsid w:val="003C0BA4"/>
    <w:rsid w:val="003C202B"/>
    <w:rsid w:val="003C344F"/>
    <w:rsid w:val="003C4478"/>
    <w:rsid w:val="003C6253"/>
    <w:rsid w:val="003C6390"/>
    <w:rsid w:val="003D02DB"/>
    <w:rsid w:val="003D0318"/>
    <w:rsid w:val="003D0CCD"/>
    <w:rsid w:val="003D0CDB"/>
    <w:rsid w:val="003D2463"/>
    <w:rsid w:val="003D2AFC"/>
    <w:rsid w:val="003D2F77"/>
    <w:rsid w:val="003D4C29"/>
    <w:rsid w:val="003D4E6E"/>
    <w:rsid w:val="003D5733"/>
    <w:rsid w:val="003D616D"/>
    <w:rsid w:val="003E000B"/>
    <w:rsid w:val="003E0B0B"/>
    <w:rsid w:val="003E2F77"/>
    <w:rsid w:val="003E38FD"/>
    <w:rsid w:val="003E5223"/>
    <w:rsid w:val="003E552C"/>
    <w:rsid w:val="003E5D45"/>
    <w:rsid w:val="003E6A3E"/>
    <w:rsid w:val="003E6BAB"/>
    <w:rsid w:val="003E6BF6"/>
    <w:rsid w:val="003E7C75"/>
    <w:rsid w:val="003E7E33"/>
    <w:rsid w:val="003F11B6"/>
    <w:rsid w:val="003F13A4"/>
    <w:rsid w:val="003F2744"/>
    <w:rsid w:val="003F2D3C"/>
    <w:rsid w:val="003F3A1F"/>
    <w:rsid w:val="003F3AB8"/>
    <w:rsid w:val="003F4422"/>
    <w:rsid w:val="003F74DC"/>
    <w:rsid w:val="0040027A"/>
    <w:rsid w:val="004008A1"/>
    <w:rsid w:val="004025E7"/>
    <w:rsid w:val="00402A86"/>
    <w:rsid w:val="00403F4A"/>
    <w:rsid w:val="00404FFD"/>
    <w:rsid w:val="004066AC"/>
    <w:rsid w:val="00406929"/>
    <w:rsid w:val="00407AC1"/>
    <w:rsid w:val="00407B05"/>
    <w:rsid w:val="00410397"/>
    <w:rsid w:val="004107DB"/>
    <w:rsid w:val="00413026"/>
    <w:rsid w:val="004132EF"/>
    <w:rsid w:val="00415894"/>
    <w:rsid w:val="00420120"/>
    <w:rsid w:val="004207D4"/>
    <w:rsid w:val="0042091C"/>
    <w:rsid w:val="004209AC"/>
    <w:rsid w:val="0042221D"/>
    <w:rsid w:val="0042492B"/>
    <w:rsid w:val="004269C5"/>
    <w:rsid w:val="004301E5"/>
    <w:rsid w:val="004337FF"/>
    <w:rsid w:val="00433A59"/>
    <w:rsid w:val="00436B33"/>
    <w:rsid w:val="00440421"/>
    <w:rsid w:val="00440704"/>
    <w:rsid w:val="0044178D"/>
    <w:rsid w:val="00442764"/>
    <w:rsid w:val="00443AB9"/>
    <w:rsid w:val="00445453"/>
    <w:rsid w:val="004470A6"/>
    <w:rsid w:val="00447114"/>
    <w:rsid w:val="00450804"/>
    <w:rsid w:val="00450807"/>
    <w:rsid w:val="00450B45"/>
    <w:rsid w:val="004513BB"/>
    <w:rsid w:val="00452794"/>
    <w:rsid w:val="004530C6"/>
    <w:rsid w:val="00453576"/>
    <w:rsid w:val="0045435B"/>
    <w:rsid w:val="004544DC"/>
    <w:rsid w:val="004544EC"/>
    <w:rsid w:val="004545F7"/>
    <w:rsid w:val="00454A61"/>
    <w:rsid w:val="00454D45"/>
    <w:rsid w:val="004551EE"/>
    <w:rsid w:val="00457440"/>
    <w:rsid w:val="00457EA4"/>
    <w:rsid w:val="0046179E"/>
    <w:rsid w:val="00461C06"/>
    <w:rsid w:val="0046204E"/>
    <w:rsid w:val="00463971"/>
    <w:rsid w:val="004641CF"/>
    <w:rsid w:val="004644F0"/>
    <w:rsid w:val="0046656E"/>
    <w:rsid w:val="00466715"/>
    <w:rsid w:val="00466A61"/>
    <w:rsid w:val="00466CAB"/>
    <w:rsid w:val="0047166E"/>
    <w:rsid w:val="004716F6"/>
    <w:rsid w:val="0047259F"/>
    <w:rsid w:val="00472C42"/>
    <w:rsid w:val="00474714"/>
    <w:rsid w:val="00474808"/>
    <w:rsid w:val="00475EEC"/>
    <w:rsid w:val="00476E06"/>
    <w:rsid w:val="00481C96"/>
    <w:rsid w:val="0048249E"/>
    <w:rsid w:val="00483311"/>
    <w:rsid w:val="00483DBB"/>
    <w:rsid w:val="004847D4"/>
    <w:rsid w:val="0048581C"/>
    <w:rsid w:val="004870A2"/>
    <w:rsid w:val="00487901"/>
    <w:rsid w:val="004901B1"/>
    <w:rsid w:val="00490214"/>
    <w:rsid w:val="00490D94"/>
    <w:rsid w:val="004963C8"/>
    <w:rsid w:val="004972FD"/>
    <w:rsid w:val="004974C7"/>
    <w:rsid w:val="00497500"/>
    <w:rsid w:val="00497755"/>
    <w:rsid w:val="004A090C"/>
    <w:rsid w:val="004A1AB7"/>
    <w:rsid w:val="004A2120"/>
    <w:rsid w:val="004A3739"/>
    <w:rsid w:val="004A4AE1"/>
    <w:rsid w:val="004A64E3"/>
    <w:rsid w:val="004A71C4"/>
    <w:rsid w:val="004B3CBC"/>
    <w:rsid w:val="004B4E45"/>
    <w:rsid w:val="004B6277"/>
    <w:rsid w:val="004C0166"/>
    <w:rsid w:val="004C050A"/>
    <w:rsid w:val="004C2105"/>
    <w:rsid w:val="004C262F"/>
    <w:rsid w:val="004C30C0"/>
    <w:rsid w:val="004C3FEB"/>
    <w:rsid w:val="004C4F5C"/>
    <w:rsid w:val="004C6F0B"/>
    <w:rsid w:val="004D0385"/>
    <w:rsid w:val="004D092E"/>
    <w:rsid w:val="004D14F2"/>
    <w:rsid w:val="004D1BA2"/>
    <w:rsid w:val="004D2CBB"/>
    <w:rsid w:val="004D300F"/>
    <w:rsid w:val="004D367C"/>
    <w:rsid w:val="004D3849"/>
    <w:rsid w:val="004D3BE3"/>
    <w:rsid w:val="004D3DF1"/>
    <w:rsid w:val="004D50B1"/>
    <w:rsid w:val="004D554B"/>
    <w:rsid w:val="004E0E4E"/>
    <w:rsid w:val="004E1F8C"/>
    <w:rsid w:val="004E2035"/>
    <w:rsid w:val="004E25A2"/>
    <w:rsid w:val="004E28F1"/>
    <w:rsid w:val="004E48A2"/>
    <w:rsid w:val="004E4F67"/>
    <w:rsid w:val="004E51F2"/>
    <w:rsid w:val="004E55EB"/>
    <w:rsid w:val="004E5CE2"/>
    <w:rsid w:val="004F0DA7"/>
    <w:rsid w:val="004F0E47"/>
    <w:rsid w:val="004F1E1B"/>
    <w:rsid w:val="004F2329"/>
    <w:rsid w:val="004F2B29"/>
    <w:rsid w:val="004F338E"/>
    <w:rsid w:val="004F4040"/>
    <w:rsid w:val="004F4937"/>
    <w:rsid w:val="004F5DA9"/>
    <w:rsid w:val="004F75EE"/>
    <w:rsid w:val="005001F1"/>
    <w:rsid w:val="00501262"/>
    <w:rsid w:val="00501F73"/>
    <w:rsid w:val="005029AE"/>
    <w:rsid w:val="00504104"/>
    <w:rsid w:val="00505AF7"/>
    <w:rsid w:val="0050667D"/>
    <w:rsid w:val="00506C36"/>
    <w:rsid w:val="00507DEA"/>
    <w:rsid w:val="005100C4"/>
    <w:rsid w:val="005106A7"/>
    <w:rsid w:val="00512371"/>
    <w:rsid w:val="005124EB"/>
    <w:rsid w:val="005134AD"/>
    <w:rsid w:val="005148E4"/>
    <w:rsid w:val="005149C9"/>
    <w:rsid w:val="00514DD4"/>
    <w:rsid w:val="005159F8"/>
    <w:rsid w:val="005160C2"/>
    <w:rsid w:val="00521AF9"/>
    <w:rsid w:val="00521E7D"/>
    <w:rsid w:val="005221AF"/>
    <w:rsid w:val="00525188"/>
    <w:rsid w:val="005258DB"/>
    <w:rsid w:val="00525CCA"/>
    <w:rsid w:val="00526634"/>
    <w:rsid w:val="005266D3"/>
    <w:rsid w:val="00527E48"/>
    <w:rsid w:val="005306AB"/>
    <w:rsid w:val="00530993"/>
    <w:rsid w:val="00531870"/>
    <w:rsid w:val="00532727"/>
    <w:rsid w:val="005351C9"/>
    <w:rsid w:val="0053615E"/>
    <w:rsid w:val="005367ED"/>
    <w:rsid w:val="0053680C"/>
    <w:rsid w:val="00536D26"/>
    <w:rsid w:val="00537B4F"/>
    <w:rsid w:val="00540D5D"/>
    <w:rsid w:val="00540F15"/>
    <w:rsid w:val="00540F22"/>
    <w:rsid w:val="00541547"/>
    <w:rsid w:val="00543A15"/>
    <w:rsid w:val="00545F59"/>
    <w:rsid w:val="00546288"/>
    <w:rsid w:val="005463F7"/>
    <w:rsid w:val="0054695A"/>
    <w:rsid w:val="0054752F"/>
    <w:rsid w:val="00547D4B"/>
    <w:rsid w:val="00550069"/>
    <w:rsid w:val="00551033"/>
    <w:rsid w:val="005511EB"/>
    <w:rsid w:val="0055250D"/>
    <w:rsid w:val="005529EB"/>
    <w:rsid w:val="00552EDD"/>
    <w:rsid w:val="005547AC"/>
    <w:rsid w:val="005567FD"/>
    <w:rsid w:val="00557306"/>
    <w:rsid w:val="005626D6"/>
    <w:rsid w:val="00562738"/>
    <w:rsid w:val="00562E94"/>
    <w:rsid w:val="00562EE9"/>
    <w:rsid w:val="00563635"/>
    <w:rsid w:val="005637BB"/>
    <w:rsid w:val="005643B2"/>
    <w:rsid w:val="00564AA1"/>
    <w:rsid w:val="00567B72"/>
    <w:rsid w:val="00570767"/>
    <w:rsid w:val="00570AEA"/>
    <w:rsid w:val="00571090"/>
    <w:rsid w:val="0057114B"/>
    <w:rsid w:val="00571602"/>
    <w:rsid w:val="00572D96"/>
    <w:rsid w:val="00573782"/>
    <w:rsid w:val="005744AB"/>
    <w:rsid w:val="0057499E"/>
    <w:rsid w:val="005761E9"/>
    <w:rsid w:val="0057696B"/>
    <w:rsid w:val="00580516"/>
    <w:rsid w:val="005815C5"/>
    <w:rsid w:val="00581762"/>
    <w:rsid w:val="00583210"/>
    <w:rsid w:val="005836DD"/>
    <w:rsid w:val="0058389A"/>
    <w:rsid w:val="00583AD2"/>
    <w:rsid w:val="00583F1C"/>
    <w:rsid w:val="00584C4B"/>
    <w:rsid w:val="00585137"/>
    <w:rsid w:val="00586BF8"/>
    <w:rsid w:val="00591114"/>
    <w:rsid w:val="00591C7C"/>
    <w:rsid w:val="00591CA1"/>
    <w:rsid w:val="005923C7"/>
    <w:rsid w:val="00592F4F"/>
    <w:rsid w:val="0059358D"/>
    <w:rsid w:val="00594160"/>
    <w:rsid w:val="00595E92"/>
    <w:rsid w:val="00596B04"/>
    <w:rsid w:val="00596E8E"/>
    <w:rsid w:val="00597430"/>
    <w:rsid w:val="005A0203"/>
    <w:rsid w:val="005A0E2F"/>
    <w:rsid w:val="005A316D"/>
    <w:rsid w:val="005A39BF"/>
    <w:rsid w:val="005A5825"/>
    <w:rsid w:val="005A66AE"/>
    <w:rsid w:val="005A7179"/>
    <w:rsid w:val="005A78EB"/>
    <w:rsid w:val="005B0E7E"/>
    <w:rsid w:val="005B0EC6"/>
    <w:rsid w:val="005B107F"/>
    <w:rsid w:val="005B25A3"/>
    <w:rsid w:val="005B2A71"/>
    <w:rsid w:val="005B7958"/>
    <w:rsid w:val="005C2175"/>
    <w:rsid w:val="005C2E32"/>
    <w:rsid w:val="005C3428"/>
    <w:rsid w:val="005C40AF"/>
    <w:rsid w:val="005C4410"/>
    <w:rsid w:val="005C500F"/>
    <w:rsid w:val="005D0C62"/>
    <w:rsid w:val="005D24A4"/>
    <w:rsid w:val="005D3B00"/>
    <w:rsid w:val="005D4AD8"/>
    <w:rsid w:val="005D5632"/>
    <w:rsid w:val="005D604B"/>
    <w:rsid w:val="005D64A3"/>
    <w:rsid w:val="005E04DD"/>
    <w:rsid w:val="005E13FB"/>
    <w:rsid w:val="005E1592"/>
    <w:rsid w:val="005E1F69"/>
    <w:rsid w:val="005E1FD0"/>
    <w:rsid w:val="005E22CA"/>
    <w:rsid w:val="005E24A3"/>
    <w:rsid w:val="005E2FCF"/>
    <w:rsid w:val="005E467A"/>
    <w:rsid w:val="005E5A8B"/>
    <w:rsid w:val="005E5D56"/>
    <w:rsid w:val="005E6F3D"/>
    <w:rsid w:val="005F1EC0"/>
    <w:rsid w:val="005F32C0"/>
    <w:rsid w:val="005F4AE1"/>
    <w:rsid w:val="005F66FB"/>
    <w:rsid w:val="005F6C0B"/>
    <w:rsid w:val="005F6DE3"/>
    <w:rsid w:val="005F75CF"/>
    <w:rsid w:val="00600BB8"/>
    <w:rsid w:val="0060390C"/>
    <w:rsid w:val="00603C24"/>
    <w:rsid w:val="00603DF6"/>
    <w:rsid w:val="0060559C"/>
    <w:rsid w:val="00605692"/>
    <w:rsid w:val="006076FB"/>
    <w:rsid w:val="00607ADA"/>
    <w:rsid w:val="006104EE"/>
    <w:rsid w:val="006110C9"/>
    <w:rsid w:val="00611B3D"/>
    <w:rsid w:val="006130E9"/>
    <w:rsid w:val="00613913"/>
    <w:rsid w:val="0061437D"/>
    <w:rsid w:val="00614C88"/>
    <w:rsid w:val="00615308"/>
    <w:rsid w:val="00615776"/>
    <w:rsid w:val="006172DB"/>
    <w:rsid w:val="00617B45"/>
    <w:rsid w:val="00617CE6"/>
    <w:rsid w:val="0062039D"/>
    <w:rsid w:val="00621DE1"/>
    <w:rsid w:val="00622ADB"/>
    <w:rsid w:val="00622B77"/>
    <w:rsid w:val="00623C2A"/>
    <w:rsid w:val="00623C38"/>
    <w:rsid w:val="006241DE"/>
    <w:rsid w:val="00624C6D"/>
    <w:rsid w:val="00626F75"/>
    <w:rsid w:val="0062792C"/>
    <w:rsid w:val="00632000"/>
    <w:rsid w:val="006327B4"/>
    <w:rsid w:val="0063367C"/>
    <w:rsid w:val="00633938"/>
    <w:rsid w:val="006340D7"/>
    <w:rsid w:val="006347CD"/>
    <w:rsid w:val="00635333"/>
    <w:rsid w:val="00635DA0"/>
    <w:rsid w:val="00635EB0"/>
    <w:rsid w:val="006363A3"/>
    <w:rsid w:val="0063666F"/>
    <w:rsid w:val="0063728E"/>
    <w:rsid w:val="00637C5B"/>
    <w:rsid w:val="006405AB"/>
    <w:rsid w:val="00640E76"/>
    <w:rsid w:val="00640E99"/>
    <w:rsid w:val="006429DD"/>
    <w:rsid w:val="00642C63"/>
    <w:rsid w:val="00643155"/>
    <w:rsid w:val="006434AB"/>
    <w:rsid w:val="006450E3"/>
    <w:rsid w:val="00645589"/>
    <w:rsid w:val="00645834"/>
    <w:rsid w:val="006461A3"/>
    <w:rsid w:val="0064644B"/>
    <w:rsid w:val="006464BF"/>
    <w:rsid w:val="00646524"/>
    <w:rsid w:val="00646B5C"/>
    <w:rsid w:val="0065053C"/>
    <w:rsid w:val="00650C09"/>
    <w:rsid w:val="0065110D"/>
    <w:rsid w:val="0065118B"/>
    <w:rsid w:val="00651B85"/>
    <w:rsid w:val="00651FCA"/>
    <w:rsid w:val="0065220D"/>
    <w:rsid w:val="00652E11"/>
    <w:rsid w:val="0065369E"/>
    <w:rsid w:val="006543DC"/>
    <w:rsid w:val="00655415"/>
    <w:rsid w:val="00655B7F"/>
    <w:rsid w:val="00656791"/>
    <w:rsid w:val="006636BD"/>
    <w:rsid w:val="00663E03"/>
    <w:rsid w:val="0066422E"/>
    <w:rsid w:val="006651BF"/>
    <w:rsid w:val="00665BB1"/>
    <w:rsid w:val="00665E3C"/>
    <w:rsid w:val="006666FE"/>
    <w:rsid w:val="00666DCB"/>
    <w:rsid w:val="006709B1"/>
    <w:rsid w:val="0067142F"/>
    <w:rsid w:val="00673C22"/>
    <w:rsid w:val="006747FD"/>
    <w:rsid w:val="00674DBF"/>
    <w:rsid w:val="006750DF"/>
    <w:rsid w:val="00676E7E"/>
    <w:rsid w:val="00680A54"/>
    <w:rsid w:val="00680CF8"/>
    <w:rsid w:val="00681B4B"/>
    <w:rsid w:val="006823E1"/>
    <w:rsid w:val="006825F5"/>
    <w:rsid w:val="006834CF"/>
    <w:rsid w:val="00683EA1"/>
    <w:rsid w:val="00685F4B"/>
    <w:rsid w:val="00686F80"/>
    <w:rsid w:val="006900FD"/>
    <w:rsid w:val="00690195"/>
    <w:rsid w:val="00690C74"/>
    <w:rsid w:val="00693C10"/>
    <w:rsid w:val="00695AFB"/>
    <w:rsid w:val="006962AD"/>
    <w:rsid w:val="006A1109"/>
    <w:rsid w:val="006A1B61"/>
    <w:rsid w:val="006A2F51"/>
    <w:rsid w:val="006A3479"/>
    <w:rsid w:val="006A408F"/>
    <w:rsid w:val="006A40E9"/>
    <w:rsid w:val="006A4136"/>
    <w:rsid w:val="006B019A"/>
    <w:rsid w:val="006B0459"/>
    <w:rsid w:val="006B0809"/>
    <w:rsid w:val="006B0A70"/>
    <w:rsid w:val="006B0AAC"/>
    <w:rsid w:val="006B26D4"/>
    <w:rsid w:val="006B2DB4"/>
    <w:rsid w:val="006B5DF3"/>
    <w:rsid w:val="006B7597"/>
    <w:rsid w:val="006B7936"/>
    <w:rsid w:val="006C013A"/>
    <w:rsid w:val="006C0DE9"/>
    <w:rsid w:val="006C1214"/>
    <w:rsid w:val="006C1A27"/>
    <w:rsid w:val="006C2079"/>
    <w:rsid w:val="006C2213"/>
    <w:rsid w:val="006C2507"/>
    <w:rsid w:val="006C25F3"/>
    <w:rsid w:val="006C2C87"/>
    <w:rsid w:val="006C3AFD"/>
    <w:rsid w:val="006C3DE1"/>
    <w:rsid w:val="006C49CC"/>
    <w:rsid w:val="006C61AE"/>
    <w:rsid w:val="006C673A"/>
    <w:rsid w:val="006C723A"/>
    <w:rsid w:val="006D0FE2"/>
    <w:rsid w:val="006D16DD"/>
    <w:rsid w:val="006D1741"/>
    <w:rsid w:val="006D1F3A"/>
    <w:rsid w:val="006D270C"/>
    <w:rsid w:val="006D298A"/>
    <w:rsid w:val="006D2FF4"/>
    <w:rsid w:val="006D3CA5"/>
    <w:rsid w:val="006D509B"/>
    <w:rsid w:val="006D52CD"/>
    <w:rsid w:val="006D59FE"/>
    <w:rsid w:val="006D6717"/>
    <w:rsid w:val="006D7993"/>
    <w:rsid w:val="006D7F61"/>
    <w:rsid w:val="006E02FC"/>
    <w:rsid w:val="006E0F51"/>
    <w:rsid w:val="006E1A51"/>
    <w:rsid w:val="006E26AF"/>
    <w:rsid w:val="006E6D83"/>
    <w:rsid w:val="006F03B0"/>
    <w:rsid w:val="006F41CC"/>
    <w:rsid w:val="006F4ABA"/>
    <w:rsid w:val="006F4BFB"/>
    <w:rsid w:val="006F78F0"/>
    <w:rsid w:val="006F79E7"/>
    <w:rsid w:val="00700B25"/>
    <w:rsid w:val="00703295"/>
    <w:rsid w:val="0070390A"/>
    <w:rsid w:val="007059E9"/>
    <w:rsid w:val="00710B28"/>
    <w:rsid w:val="007118E7"/>
    <w:rsid w:val="00712685"/>
    <w:rsid w:val="00712D74"/>
    <w:rsid w:val="00712E92"/>
    <w:rsid w:val="007132DF"/>
    <w:rsid w:val="00713A71"/>
    <w:rsid w:val="00713ACA"/>
    <w:rsid w:val="007154CA"/>
    <w:rsid w:val="00716B10"/>
    <w:rsid w:val="007173EB"/>
    <w:rsid w:val="0072054A"/>
    <w:rsid w:val="00720ABB"/>
    <w:rsid w:val="00720B8D"/>
    <w:rsid w:val="007214DD"/>
    <w:rsid w:val="00724CB5"/>
    <w:rsid w:val="00727B49"/>
    <w:rsid w:val="00730F47"/>
    <w:rsid w:val="0073199D"/>
    <w:rsid w:val="00732C04"/>
    <w:rsid w:val="0073335B"/>
    <w:rsid w:val="0073442C"/>
    <w:rsid w:val="00734748"/>
    <w:rsid w:val="00734EBF"/>
    <w:rsid w:val="00736BF3"/>
    <w:rsid w:val="007379E8"/>
    <w:rsid w:val="007400DF"/>
    <w:rsid w:val="0074105A"/>
    <w:rsid w:val="00741274"/>
    <w:rsid w:val="00742460"/>
    <w:rsid w:val="00743148"/>
    <w:rsid w:val="00745D4D"/>
    <w:rsid w:val="007460D4"/>
    <w:rsid w:val="00746DBD"/>
    <w:rsid w:val="0075165D"/>
    <w:rsid w:val="00751DFC"/>
    <w:rsid w:val="007549DD"/>
    <w:rsid w:val="00754FF6"/>
    <w:rsid w:val="00755656"/>
    <w:rsid w:val="007558D1"/>
    <w:rsid w:val="00755B83"/>
    <w:rsid w:val="00757113"/>
    <w:rsid w:val="0075753D"/>
    <w:rsid w:val="00757678"/>
    <w:rsid w:val="0076251E"/>
    <w:rsid w:val="007626FB"/>
    <w:rsid w:val="007641AE"/>
    <w:rsid w:val="00764AD9"/>
    <w:rsid w:val="00764B81"/>
    <w:rsid w:val="00764BB7"/>
    <w:rsid w:val="00766569"/>
    <w:rsid w:val="00766A9D"/>
    <w:rsid w:val="00766CCA"/>
    <w:rsid w:val="007679F9"/>
    <w:rsid w:val="0077064C"/>
    <w:rsid w:val="007706E8"/>
    <w:rsid w:val="00770C12"/>
    <w:rsid w:val="007712A9"/>
    <w:rsid w:val="007717E5"/>
    <w:rsid w:val="00773CC5"/>
    <w:rsid w:val="00775195"/>
    <w:rsid w:val="007754F1"/>
    <w:rsid w:val="00776140"/>
    <w:rsid w:val="00776E2A"/>
    <w:rsid w:val="00781D21"/>
    <w:rsid w:val="00782396"/>
    <w:rsid w:val="007823C0"/>
    <w:rsid w:val="007836BB"/>
    <w:rsid w:val="00783A1C"/>
    <w:rsid w:val="0078603D"/>
    <w:rsid w:val="007865FB"/>
    <w:rsid w:val="007901E2"/>
    <w:rsid w:val="007919AB"/>
    <w:rsid w:val="00792ACD"/>
    <w:rsid w:val="00794861"/>
    <w:rsid w:val="00794EC0"/>
    <w:rsid w:val="007954C9"/>
    <w:rsid w:val="007976F4"/>
    <w:rsid w:val="007A13D6"/>
    <w:rsid w:val="007A1FFF"/>
    <w:rsid w:val="007A2A28"/>
    <w:rsid w:val="007A3761"/>
    <w:rsid w:val="007A4B1E"/>
    <w:rsid w:val="007A7718"/>
    <w:rsid w:val="007A7AB5"/>
    <w:rsid w:val="007B0641"/>
    <w:rsid w:val="007B1FFD"/>
    <w:rsid w:val="007B2AEB"/>
    <w:rsid w:val="007B3A59"/>
    <w:rsid w:val="007B4A8D"/>
    <w:rsid w:val="007B52AD"/>
    <w:rsid w:val="007B5366"/>
    <w:rsid w:val="007B5556"/>
    <w:rsid w:val="007B5DD8"/>
    <w:rsid w:val="007B68B8"/>
    <w:rsid w:val="007B6947"/>
    <w:rsid w:val="007B69BD"/>
    <w:rsid w:val="007B7419"/>
    <w:rsid w:val="007B7558"/>
    <w:rsid w:val="007C10C2"/>
    <w:rsid w:val="007C12D8"/>
    <w:rsid w:val="007C2BD6"/>
    <w:rsid w:val="007C56BF"/>
    <w:rsid w:val="007C636E"/>
    <w:rsid w:val="007C75A1"/>
    <w:rsid w:val="007D0B19"/>
    <w:rsid w:val="007D15EF"/>
    <w:rsid w:val="007D1B7A"/>
    <w:rsid w:val="007D3F58"/>
    <w:rsid w:val="007D4B47"/>
    <w:rsid w:val="007D4EE0"/>
    <w:rsid w:val="007D52F1"/>
    <w:rsid w:val="007D6AF2"/>
    <w:rsid w:val="007D7670"/>
    <w:rsid w:val="007E0328"/>
    <w:rsid w:val="007E0BF1"/>
    <w:rsid w:val="007E1821"/>
    <w:rsid w:val="007E2B66"/>
    <w:rsid w:val="007E5558"/>
    <w:rsid w:val="007E5669"/>
    <w:rsid w:val="007E5777"/>
    <w:rsid w:val="007E583B"/>
    <w:rsid w:val="007E6BD9"/>
    <w:rsid w:val="007E6E42"/>
    <w:rsid w:val="007F183F"/>
    <w:rsid w:val="007F1EC2"/>
    <w:rsid w:val="007F1F5B"/>
    <w:rsid w:val="007F2F71"/>
    <w:rsid w:val="007F36ED"/>
    <w:rsid w:val="007F4924"/>
    <w:rsid w:val="007F49E9"/>
    <w:rsid w:val="007F588E"/>
    <w:rsid w:val="007F6CA3"/>
    <w:rsid w:val="00800D0E"/>
    <w:rsid w:val="00801CAE"/>
    <w:rsid w:val="00802206"/>
    <w:rsid w:val="00803402"/>
    <w:rsid w:val="00803577"/>
    <w:rsid w:val="00803B2E"/>
    <w:rsid w:val="008044FB"/>
    <w:rsid w:val="00804D59"/>
    <w:rsid w:val="008051D2"/>
    <w:rsid w:val="008052DD"/>
    <w:rsid w:val="008064F0"/>
    <w:rsid w:val="00807511"/>
    <w:rsid w:val="0080760E"/>
    <w:rsid w:val="0081009B"/>
    <w:rsid w:val="00811410"/>
    <w:rsid w:val="008129B1"/>
    <w:rsid w:val="0081481D"/>
    <w:rsid w:val="00814CC6"/>
    <w:rsid w:val="008163B8"/>
    <w:rsid w:val="008164C9"/>
    <w:rsid w:val="00817594"/>
    <w:rsid w:val="00824371"/>
    <w:rsid w:val="00826EC3"/>
    <w:rsid w:val="00827B32"/>
    <w:rsid w:val="008307AF"/>
    <w:rsid w:val="00830DB0"/>
    <w:rsid w:val="0083243C"/>
    <w:rsid w:val="008335B0"/>
    <w:rsid w:val="00834102"/>
    <w:rsid w:val="00834A39"/>
    <w:rsid w:val="00834E8D"/>
    <w:rsid w:val="008361C1"/>
    <w:rsid w:val="00836CD8"/>
    <w:rsid w:val="008374EB"/>
    <w:rsid w:val="00837C75"/>
    <w:rsid w:val="008408E4"/>
    <w:rsid w:val="0084098C"/>
    <w:rsid w:val="00842B58"/>
    <w:rsid w:val="00842C96"/>
    <w:rsid w:val="00844E3F"/>
    <w:rsid w:val="0084731F"/>
    <w:rsid w:val="00850E61"/>
    <w:rsid w:val="00852305"/>
    <w:rsid w:val="00852308"/>
    <w:rsid w:val="0085386E"/>
    <w:rsid w:val="008545B9"/>
    <w:rsid w:val="00854BBE"/>
    <w:rsid w:val="00855598"/>
    <w:rsid w:val="00855EBA"/>
    <w:rsid w:val="00857158"/>
    <w:rsid w:val="00861523"/>
    <w:rsid w:val="00862557"/>
    <w:rsid w:val="00862719"/>
    <w:rsid w:val="008629E6"/>
    <w:rsid w:val="00862A3B"/>
    <w:rsid w:val="00862E87"/>
    <w:rsid w:val="00862EE8"/>
    <w:rsid w:val="00863DE9"/>
    <w:rsid w:val="00864332"/>
    <w:rsid w:val="00865D63"/>
    <w:rsid w:val="00866091"/>
    <w:rsid w:val="0086694F"/>
    <w:rsid w:val="008670EC"/>
    <w:rsid w:val="008672CA"/>
    <w:rsid w:val="00867D96"/>
    <w:rsid w:val="00870560"/>
    <w:rsid w:val="00871798"/>
    <w:rsid w:val="008729A9"/>
    <w:rsid w:val="008744AF"/>
    <w:rsid w:val="008765A7"/>
    <w:rsid w:val="00877155"/>
    <w:rsid w:val="00877562"/>
    <w:rsid w:val="0088085C"/>
    <w:rsid w:val="00882EF1"/>
    <w:rsid w:val="008836F3"/>
    <w:rsid w:val="0088430E"/>
    <w:rsid w:val="008846E2"/>
    <w:rsid w:val="008850F7"/>
    <w:rsid w:val="00885404"/>
    <w:rsid w:val="008857C2"/>
    <w:rsid w:val="008858D6"/>
    <w:rsid w:val="00886A76"/>
    <w:rsid w:val="00887A95"/>
    <w:rsid w:val="0089064D"/>
    <w:rsid w:val="008907B7"/>
    <w:rsid w:val="00890CDA"/>
    <w:rsid w:val="00890E4B"/>
    <w:rsid w:val="0089267C"/>
    <w:rsid w:val="00892BD4"/>
    <w:rsid w:val="008936D1"/>
    <w:rsid w:val="00894592"/>
    <w:rsid w:val="0089496C"/>
    <w:rsid w:val="008A1D02"/>
    <w:rsid w:val="008A1DE4"/>
    <w:rsid w:val="008A1FC5"/>
    <w:rsid w:val="008A2FDF"/>
    <w:rsid w:val="008A3A67"/>
    <w:rsid w:val="008A3F94"/>
    <w:rsid w:val="008A443B"/>
    <w:rsid w:val="008A5E1C"/>
    <w:rsid w:val="008A61B8"/>
    <w:rsid w:val="008A6D12"/>
    <w:rsid w:val="008A762D"/>
    <w:rsid w:val="008A7662"/>
    <w:rsid w:val="008B021A"/>
    <w:rsid w:val="008B0A89"/>
    <w:rsid w:val="008B21A9"/>
    <w:rsid w:val="008B2A44"/>
    <w:rsid w:val="008B2F47"/>
    <w:rsid w:val="008B3714"/>
    <w:rsid w:val="008B40B4"/>
    <w:rsid w:val="008B50DC"/>
    <w:rsid w:val="008B63FB"/>
    <w:rsid w:val="008B742C"/>
    <w:rsid w:val="008B79AC"/>
    <w:rsid w:val="008C22FF"/>
    <w:rsid w:val="008C24EA"/>
    <w:rsid w:val="008C2B7C"/>
    <w:rsid w:val="008C308B"/>
    <w:rsid w:val="008C3348"/>
    <w:rsid w:val="008C37FF"/>
    <w:rsid w:val="008C6AEB"/>
    <w:rsid w:val="008C6F67"/>
    <w:rsid w:val="008C7590"/>
    <w:rsid w:val="008C7DF7"/>
    <w:rsid w:val="008D1F70"/>
    <w:rsid w:val="008D2229"/>
    <w:rsid w:val="008D3E9E"/>
    <w:rsid w:val="008D45F7"/>
    <w:rsid w:val="008D4CCA"/>
    <w:rsid w:val="008D5C4E"/>
    <w:rsid w:val="008D6BFB"/>
    <w:rsid w:val="008D784E"/>
    <w:rsid w:val="008E0AAD"/>
    <w:rsid w:val="008E13DC"/>
    <w:rsid w:val="008E28EE"/>
    <w:rsid w:val="008E6007"/>
    <w:rsid w:val="008E7F3A"/>
    <w:rsid w:val="008F022E"/>
    <w:rsid w:val="008F152D"/>
    <w:rsid w:val="008F1792"/>
    <w:rsid w:val="008F23FC"/>
    <w:rsid w:val="008F353F"/>
    <w:rsid w:val="008F3CDA"/>
    <w:rsid w:val="008F3F9A"/>
    <w:rsid w:val="008F575A"/>
    <w:rsid w:val="008F583F"/>
    <w:rsid w:val="008F5B5F"/>
    <w:rsid w:val="008F7AB7"/>
    <w:rsid w:val="008F7E89"/>
    <w:rsid w:val="00900719"/>
    <w:rsid w:val="00900948"/>
    <w:rsid w:val="0090376B"/>
    <w:rsid w:val="00903D7E"/>
    <w:rsid w:val="009074A9"/>
    <w:rsid w:val="0091090D"/>
    <w:rsid w:val="00911479"/>
    <w:rsid w:val="00912446"/>
    <w:rsid w:val="00912CBD"/>
    <w:rsid w:val="00913992"/>
    <w:rsid w:val="00913DBD"/>
    <w:rsid w:val="009145C7"/>
    <w:rsid w:val="009149E8"/>
    <w:rsid w:val="00914C80"/>
    <w:rsid w:val="00915803"/>
    <w:rsid w:val="00915901"/>
    <w:rsid w:val="00917B6F"/>
    <w:rsid w:val="00917BA9"/>
    <w:rsid w:val="009203D4"/>
    <w:rsid w:val="00920C15"/>
    <w:rsid w:val="0092149D"/>
    <w:rsid w:val="00921FF7"/>
    <w:rsid w:val="009222D8"/>
    <w:rsid w:val="009223D3"/>
    <w:rsid w:val="0092264F"/>
    <w:rsid w:val="00922680"/>
    <w:rsid w:val="00922B15"/>
    <w:rsid w:val="00924492"/>
    <w:rsid w:val="00924D51"/>
    <w:rsid w:val="0092530D"/>
    <w:rsid w:val="009268F3"/>
    <w:rsid w:val="00932468"/>
    <w:rsid w:val="00933227"/>
    <w:rsid w:val="00933A0A"/>
    <w:rsid w:val="009348C3"/>
    <w:rsid w:val="00934C07"/>
    <w:rsid w:val="00934EC3"/>
    <w:rsid w:val="00935917"/>
    <w:rsid w:val="00936A9F"/>
    <w:rsid w:val="009400E7"/>
    <w:rsid w:val="00940905"/>
    <w:rsid w:val="00943B70"/>
    <w:rsid w:val="009453D9"/>
    <w:rsid w:val="009454A1"/>
    <w:rsid w:val="009456CD"/>
    <w:rsid w:val="00945CEC"/>
    <w:rsid w:val="009502B5"/>
    <w:rsid w:val="00950427"/>
    <w:rsid w:val="0095071E"/>
    <w:rsid w:val="00951305"/>
    <w:rsid w:val="00951F64"/>
    <w:rsid w:val="009538B1"/>
    <w:rsid w:val="0095537A"/>
    <w:rsid w:val="00956D22"/>
    <w:rsid w:val="009571AD"/>
    <w:rsid w:val="00957A4D"/>
    <w:rsid w:val="00960868"/>
    <w:rsid w:val="00961730"/>
    <w:rsid w:val="00961A3E"/>
    <w:rsid w:val="00961C7F"/>
    <w:rsid w:val="0096405D"/>
    <w:rsid w:val="009642EC"/>
    <w:rsid w:val="009643AF"/>
    <w:rsid w:val="00964B32"/>
    <w:rsid w:val="00965295"/>
    <w:rsid w:val="00965507"/>
    <w:rsid w:val="009659AE"/>
    <w:rsid w:val="00965AC1"/>
    <w:rsid w:val="009665DE"/>
    <w:rsid w:val="00966D83"/>
    <w:rsid w:val="0096704F"/>
    <w:rsid w:val="00967DD6"/>
    <w:rsid w:val="00970561"/>
    <w:rsid w:val="00970C12"/>
    <w:rsid w:val="00972168"/>
    <w:rsid w:val="00972CC6"/>
    <w:rsid w:val="00972F77"/>
    <w:rsid w:val="00973BFA"/>
    <w:rsid w:val="0097425D"/>
    <w:rsid w:val="0097627F"/>
    <w:rsid w:val="009766C3"/>
    <w:rsid w:val="0097764F"/>
    <w:rsid w:val="00977D17"/>
    <w:rsid w:val="00980914"/>
    <w:rsid w:val="00981598"/>
    <w:rsid w:val="00981B34"/>
    <w:rsid w:val="0098352D"/>
    <w:rsid w:val="00983EF9"/>
    <w:rsid w:val="00984232"/>
    <w:rsid w:val="00986218"/>
    <w:rsid w:val="00987A43"/>
    <w:rsid w:val="00987DE7"/>
    <w:rsid w:val="009907D7"/>
    <w:rsid w:val="009922DF"/>
    <w:rsid w:val="00993516"/>
    <w:rsid w:val="0099413B"/>
    <w:rsid w:val="009962B7"/>
    <w:rsid w:val="00997EEE"/>
    <w:rsid w:val="009A0B42"/>
    <w:rsid w:val="009A0CC9"/>
    <w:rsid w:val="009A1961"/>
    <w:rsid w:val="009A1B3E"/>
    <w:rsid w:val="009A34C3"/>
    <w:rsid w:val="009A49F4"/>
    <w:rsid w:val="009A49FF"/>
    <w:rsid w:val="009A4A9C"/>
    <w:rsid w:val="009A5CDA"/>
    <w:rsid w:val="009A5E34"/>
    <w:rsid w:val="009A75B0"/>
    <w:rsid w:val="009A7C83"/>
    <w:rsid w:val="009B0398"/>
    <w:rsid w:val="009B0562"/>
    <w:rsid w:val="009B1BE7"/>
    <w:rsid w:val="009B2A58"/>
    <w:rsid w:val="009B3C6E"/>
    <w:rsid w:val="009B4A82"/>
    <w:rsid w:val="009B4CC8"/>
    <w:rsid w:val="009B693E"/>
    <w:rsid w:val="009B7465"/>
    <w:rsid w:val="009B7790"/>
    <w:rsid w:val="009C006D"/>
    <w:rsid w:val="009C062B"/>
    <w:rsid w:val="009C1091"/>
    <w:rsid w:val="009C135A"/>
    <w:rsid w:val="009C14E0"/>
    <w:rsid w:val="009C16BA"/>
    <w:rsid w:val="009C23D7"/>
    <w:rsid w:val="009C2632"/>
    <w:rsid w:val="009C2BE1"/>
    <w:rsid w:val="009C3640"/>
    <w:rsid w:val="009C3929"/>
    <w:rsid w:val="009C5008"/>
    <w:rsid w:val="009C54FF"/>
    <w:rsid w:val="009C68B5"/>
    <w:rsid w:val="009C6D74"/>
    <w:rsid w:val="009C6F29"/>
    <w:rsid w:val="009C77BD"/>
    <w:rsid w:val="009C7DC3"/>
    <w:rsid w:val="009C7F1B"/>
    <w:rsid w:val="009C7F37"/>
    <w:rsid w:val="009D24E8"/>
    <w:rsid w:val="009D28A4"/>
    <w:rsid w:val="009D2AC1"/>
    <w:rsid w:val="009D2DE6"/>
    <w:rsid w:val="009D55D6"/>
    <w:rsid w:val="009D591D"/>
    <w:rsid w:val="009D6D56"/>
    <w:rsid w:val="009D755B"/>
    <w:rsid w:val="009D7EE1"/>
    <w:rsid w:val="009D7F68"/>
    <w:rsid w:val="009E1E3E"/>
    <w:rsid w:val="009E3018"/>
    <w:rsid w:val="009E3185"/>
    <w:rsid w:val="009E3A47"/>
    <w:rsid w:val="009E411D"/>
    <w:rsid w:val="009E4876"/>
    <w:rsid w:val="009E6E14"/>
    <w:rsid w:val="009E7393"/>
    <w:rsid w:val="009F0067"/>
    <w:rsid w:val="009F0169"/>
    <w:rsid w:val="009F0850"/>
    <w:rsid w:val="009F08C6"/>
    <w:rsid w:val="009F09C0"/>
    <w:rsid w:val="009F15F7"/>
    <w:rsid w:val="009F24AD"/>
    <w:rsid w:val="009F33C2"/>
    <w:rsid w:val="009F42C4"/>
    <w:rsid w:val="009F4512"/>
    <w:rsid w:val="009F5856"/>
    <w:rsid w:val="009F5AC4"/>
    <w:rsid w:val="009F6489"/>
    <w:rsid w:val="009F7F03"/>
    <w:rsid w:val="00A010AD"/>
    <w:rsid w:val="00A029C8"/>
    <w:rsid w:val="00A031FA"/>
    <w:rsid w:val="00A046F2"/>
    <w:rsid w:val="00A04DAB"/>
    <w:rsid w:val="00A053AD"/>
    <w:rsid w:val="00A05ACA"/>
    <w:rsid w:val="00A05EF4"/>
    <w:rsid w:val="00A07F91"/>
    <w:rsid w:val="00A10469"/>
    <w:rsid w:val="00A111C3"/>
    <w:rsid w:val="00A122FE"/>
    <w:rsid w:val="00A12D74"/>
    <w:rsid w:val="00A134A7"/>
    <w:rsid w:val="00A13F9A"/>
    <w:rsid w:val="00A142B0"/>
    <w:rsid w:val="00A148CE"/>
    <w:rsid w:val="00A14BCC"/>
    <w:rsid w:val="00A15947"/>
    <w:rsid w:val="00A15EF8"/>
    <w:rsid w:val="00A16D5D"/>
    <w:rsid w:val="00A1747D"/>
    <w:rsid w:val="00A17A26"/>
    <w:rsid w:val="00A23F11"/>
    <w:rsid w:val="00A24599"/>
    <w:rsid w:val="00A269C0"/>
    <w:rsid w:val="00A2713B"/>
    <w:rsid w:val="00A27380"/>
    <w:rsid w:val="00A27A46"/>
    <w:rsid w:val="00A3039E"/>
    <w:rsid w:val="00A30E4F"/>
    <w:rsid w:val="00A317A4"/>
    <w:rsid w:val="00A3372E"/>
    <w:rsid w:val="00A35023"/>
    <w:rsid w:val="00A35DCE"/>
    <w:rsid w:val="00A362D2"/>
    <w:rsid w:val="00A376BE"/>
    <w:rsid w:val="00A40039"/>
    <w:rsid w:val="00A40871"/>
    <w:rsid w:val="00A412BF"/>
    <w:rsid w:val="00A41307"/>
    <w:rsid w:val="00A417CA"/>
    <w:rsid w:val="00A41B59"/>
    <w:rsid w:val="00A42B73"/>
    <w:rsid w:val="00A42DC0"/>
    <w:rsid w:val="00A430A9"/>
    <w:rsid w:val="00A44025"/>
    <w:rsid w:val="00A44153"/>
    <w:rsid w:val="00A44302"/>
    <w:rsid w:val="00A44C8C"/>
    <w:rsid w:val="00A457D3"/>
    <w:rsid w:val="00A4605F"/>
    <w:rsid w:val="00A51120"/>
    <w:rsid w:val="00A5184D"/>
    <w:rsid w:val="00A534DF"/>
    <w:rsid w:val="00A54439"/>
    <w:rsid w:val="00A5550D"/>
    <w:rsid w:val="00A558E9"/>
    <w:rsid w:val="00A55D5D"/>
    <w:rsid w:val="00A56E03"/>
    <w:rsid w:val="00A57232"/>
    <w:rsid w:val="00A57B11"/>
    <w:rsid w:val="00A60351"/>
    <w:rsid w:val="00A61172"/>
    <w:rsid w:val="00A61643"/>
    <w:rsid w:val="00A634A7"/>
    <w:rsid w:val="00A64F2E"/>
    <w:rsid w:val="00A65EA4"/>
    <w:rsid w:val="00A662D5"/>
    <w:rsid w:val="00A701BD"/>
    <w:rsid w:val="00A71996"/>
    <w:rsid w:val="00A71CD9"/>
    <w:rsid w:val="00A723DC"/>
    <w:rsid w:val="00A73044"/>
    <w:rsid w:val="00A73606"/>
    <w:rsid w:val="00A74821"/>
    <w:rsid w:val="00A74DF0"/>
    <w:rsid w:val="00A753F0"/>
    <w:rsid w:val="00A75623"/>
    <w:rsid w:val="00A75D9B"/>
    <w:rsid w:val="00A75FFD"/>
    <w:rsid w:val="00A764EF"/>
    <w:rsid w:val="00A805D0"/>
    <w:rsid w:val="00A81AFE"/>
    <w:rsid w:val="00A82FB3"/>
    <w:rsid w:val="00A83042"/>
    <w:rsid w:val="00A8321B"/>
    <w:rsid w:val="00A83427"/>
    <w:rsid w:val="00A83F75"/>
    <w:rsid w:val="00A858C0"/>
    <w:rsid w:val="00A87525"/>
    <w:rsid w:val="00A90502"/>
    <w:rsid w:val="00A946E6"/>
    <w:rsid w:val="00A94D62"/>
    <w:rsid w:val="00A951FE"/>
    <w:rsid w:val="00A96AF2"/>
    <w:rsid w:val="00AA29E8"/>
    <w:rsid w:val="00AA31CD"/>
    <w:rsid w:val="00AA477C"/>
    <w:rsid w:val="00AA4CFE"/>
    <w:rsid w:val="00AA5073"/>
    <w:rsid w:val="00AA75F3"/>
    <w:rsid w:val="00AB00E7"/>
    <w:rsid w:val="00AB0136"/>
    <w:rsid w:val="00AB0C9D"/>
    <w:rsid w:val="00AB16AB"/>
    <w:rsid w:val="00AB1A30"/>
    <w:rsid w:val="00AB2505"/>
    <w:rsid w:val="00AB36A3"/>
    <w:rsid w:val="00AB403F"/>
    <w:rsid w:val="00AB42D0"/>
    <w:rsid w:val="00AB472C"/>
    <w:rsid w:val="00AB4B48"/>
    <w:rsid w:val="00AB4D6E"/>
    <w:rsid w:val="00AB56F2"/>
    <w:rsid w:val="00AB6825"/>
    <w:rsid w:val="00AC1361"/>
    <w:rsid w:val="00AC1BF4"/>
    <w:rsid w:val="00AC313C"/>
    <w:rsid w:val="00AC349C"/>
    <w:rsid w:val="00AC4DD9"/>
    <w:rsid w:val="00AC5816"/>
    <w:rsid w:val="00AC6557"/>
    <w:rsid w:val="00AD1147"/>
    <w:rsid w:val="00AD2350"/>
    <w:rsid w:val="00AD2364"/>
    <w:rsid w:val="00AD2624"/>
    <w:rsid w:val="00AD27C6"/>
    <w:rsid w:val="00AD2C85"/>
    <w:rsid w:val="00AD3BA3"/>
    <w:rsid w:val="00AD3F00"/>
    <w:rsid w:val="00AD457A"/>
    <w:rsid w:val="00AD5831"/>
    <w:rsid w:val="00AE2D5A"/>
    <w:rsid w:val="00AE3D0B"/>
    <w:rsid w:val="00AE4AF7"/>
    <w:rsid w:val="00AE50D4"/>
    <w:rsid w:val="00AE63B2"/>
    <w:rsid w:val="00AE6B95"/>
    <w:rsid w:val="00AE7ADD"/>
    <w:rsid w:val="00AF0F66"/>
    <w:rsid w:val="00AF11B8"/>
    <w:rsid w:val="00AF15F4"/>
    <w:rsid w:val="00AF3BFF"/>
    <w:rsid w:val="00AF3CB1"/>
    <w:rsid w:val="00AF43D2"/>
    <w:rsid w:val="00AF5922"/>
    <w:rsid w:val="00AF6FD3"/>
    <w:rsid w:val="00B013F2"/>
    <w:rsid w:val="00B022D7"/>
    <w:rsid w:val="00B040B4"/>
    <w:rsid w:val="00B0588D"/>
    <w:rsid w:val="00B0615D"/>
    <w:rsid w:val="00B06C1A"/>
    <w:rsid w:val="00B10F56"/>
    <w:rsid w:val="00B114FA"/>
    <w:rsid w:val="00B1295A"/>
    <w:rsid w:val="00B13E19"/>
    <w:rsid w:val="00B14A86"/>
    <w:rsid w:val="00B15953"/>
    <w:rsid w:val="00B16AA6"/>
    <w:rsid w:val="00B16C1C"/>
    <w:rsid w:val="00B17BEC"/>
    <w:rsid w:val="00B20613"/>
    <w:rsid w:val="00B20951"/>
    <w:rsid w:val="00B20CD4"/>
    <w:rsid w:val="00B22983"/>
    <w:rsid w:val="00B229D0"/>
    <w:rsid w:val="00B22DBA"/>
    <w:rsid w:val="00B24550"/>
    <w:rsid w:val="00B2497E"/>
    <w:rsid w:val="00B25B27"/>
    <w:rsid w:val="00B25D2B"/>
    <w:rsid w:val="00B261E7"/>
    <w:rsid w:val="00B26A15"/>
    <w:rsid w:val="00B27D91"/>
    <w:rsid w:val="00B30073"/>
    <w:rsid w:val="00B3032E"/>
    <w:rsid w:val="00B3035E"/>
    <w:rsid w:val="00B303F4"/>
    <w:rsid w:val="00B32A7A"/>
    <w:rsid w:val="00B33F1F"/>
    <w:rsid w:val="00B344AA"/>
    <w:rsid w:val="00B351FC"/>
    <w:rsid w:val="00B354D5"/>
    <w:rsid w:val="00B35A5C"/>
    <w:rsid w:val="00B3741C"/>
    <w:rsid w:val="00B40516"/>
    <w:rsid w:val="00B42F03"/>
    <w:rsid w:val="00B43A21"/>
    <w:rsid w:val="00B4430A"/>
    <w:rsid w:val="00B45F2F"/>
    <w:rsid w:val="00B46259"/>
    <w:rsid w:val="00B46953"/>
    <w:rsid w:val="00B4743B"/>
    <w:rsid w:val="00B51C42"/>
    <w:rsid w:val="00B520C2"/>
    <w:rsid w:val="00B53BC4"/>
    <w:rsid w:val="00B549DD"/>
    <w:rsid w:val="00B553E2"/>
    <w:rsid w:val="00B55622"/>
    <w:rsid w:val="00B56AF4"/>
    <w:rsid w:val="00B57A91"/>
    <w:rsid w:val="00B57D8A"/>
    <w:rsid w:val="00B611C7"/>
    <w:rsid w:val="00B614FA"/>
    <w:rsid w:val="00B61B94"/>
    <w:rsid w:val="00B63BE4"/>
    <w:rsid w:val="00B64310"/>
    <w:rsid w:val="00B64CF1"/>
    <w:rsid w:val="00B65DA1"/>
    <w:rsid w:val="00B65FED"/>
    <w:rsid w:val="00B70F70"/>
    <w:rsid w:val="00B71923"/>
    <w:rsid w:val="00B74787"/>
    <w:rsid w:val="00B75CF8"/>
    <w:rsid w:val="00B776C6"/>
    <w:rsid w:val="00B77F94"/>
    <w:rsid w:val="00B81830"/>
    <w:rsid w:val="00B81AF2"/>
    <w:rsid w:val="00B81F4B"/>
    <w:rsid w:val="00B827FF"/>
    <w:rsid w:val="00B86145"/>
    <w:rsid w:val="00B87DAC"/>
    <w:rsid w:val="00B909CA"/>
    <w:rsid w:val="00B929BE"/>
    <w:rsid w:val="00B93348"/>
    <w:rsid w:val="00B9385C"/>
    <w:rsid w:val="00B94686"/>
    <w:rsid w:val="00B970C1"/>
    <w:rsid w:val="00B974C6"/>
    <w:rsid w:val="00B974CB"/>
    <w:rsid w:val="00BA0FE3"/>
    <w:rsid w:val="00BA20AE"/>
    <w:rsid w:val="00BA52BB"/>
    <w:rsid w:val="00BA5735"/>
    <w:rsid w:val="00BA67A3"/>
    <w:rsid w:val="00BA6F3A"/>
    <w:rsid w:val="00BA73ED"/>
    <w:rsid w:val="00BB0353"/>
    <w:rsid w:val="00BB20B3"/>
    <w:rsid w:val="00BB2B04"/>
    <w:rsid w:val="00BB49E5"/>
    <w:rsid w:val="00BB5AC7"/>
    <w:rsid w:val="00BB6214"/>
    <w:rsid w:val="00BB693A"/>
    <w:rsid w:val="00BB6AD3"/>
    <w:rsid w:val="00BB6EB2"/>
    <w:rsid w:val="00BB72C6"/>
    <w:rsid w:val="00BC1F48"/>
    <w:rsid w:val="00BC2B25"/>
    <w:rsid w:val="00BC409A"/>
    <w:rsid w:val="00BC5113"/>
    <w:rsid w:val="00BC5F43"/>
    <w:rsid w:val="00BC79C7"/>
    <w:rsid w:val="00BC7AC4"/>
    <w:rsid w:val="00BC7AC6"/>
    <w:rsid w:val="00BD1669"/>
    <w:rsid w:val="00BD1CEA"/>
    <w:rsid w:val="00BD1F57"/>
    <w:rsid w:val="00BE006C"/>
    <w:rsid w:val="00BE0D13"/>
    <w:rsid w:val="00BE15D3"/>
    <w:rsid w:val="00BE1A20"/>
    <w:rsid w:val="00BE266C"/>
    <w:rsid w:val="00BE3364"/>
    <w:rsid w:val="00BE393E"/>
    <w:rsid w:val="00BE4D09"/>
    <w:rsid w:val="00BE567F"/>
    <w:rsid w:val="00BE5E44"/>
    <w:rsid w:val="00BE6221"/>
    <w:rsid w:val="00BE650B"/>
    <w:rsid w:val="00BF0027"/>
    <w:rsid w:val="00BF1483"/>
    <w:rsid w:val="00BF1913"/>
    <w:rsid w:val="00BF2259"/>
    <w:rsid w:val="00BF3F26"/>
    <w:rsid w:val="00BF4CDD"/>
    <w:rsid w:val="00BF690B"/>
    <w:rsid w:val="00BF7D81"/>
    <w:rsid w:val="00C00B66"/>
    <w:rsid w:val="00C025CE"/>
    <w:rsid w:val="00C03292"/>
    <w:rsid w:val="00C03301"/>
    <w:rsid w:val="00C03AB3"/>
    <w:rsid w:val="00C04809"/>
    <w:rsid w:val="00C04C84"/>
    <w:rsid w:val="00C058E8"/>
    <w:rsid w:val="00C064FD"/>
    <w:rsid w:val="00C067CE"/>
    <w:rsid w:val="00C06D27"/>
    <w:rsid w:val="00C107BA"/>
    <w:rsid w:val="00C114D0"/>
    <w:rsid w:val="00C13CE1"/>
    <w:rsid w:val="00C1408A"/>
    <w:rsid w:val="00C1547F"/>
    <w:rsid w:val="00C16080"/>
    <w:rsid w:val="00C171BF"/>
    <w:rsid w:val="00C17B6D"/>
    <w:rsid w:val="00C20AAC"/>
    <w:rsid w:val="00C2152C"/>
    <w:rsid w:val="00C215B0"/>
    <w:rsid w:val="00C21696"/>
    <w:rsid w:val="00C21913"/>
    <w:rsid w:val="00C22627"/>
    <w:rsid w:val="00C24481"/>
    <w:rsid w:val="00C2453F"/>
    <w:rsid w:val="00C24D4A"/>
    <w:rsid w:val="00C256FD"/>
    <w:rsid w:val="00C25980"/>
    <w:rsid w:val="00C26032"/>
    <w:rsid w:val="00C31A78"/>
    <w:rsid w:val="00C32034"/>
    <w:rsid w:val="00C33B9C"/>
    <w:rsid w:val="00C34097"/>
    <w:rsid w:val="00C340F3"/>
    <w:rsid w:val="00C34AE9"/>
    <w:rsid w:val="00C35757"/>
    <w:rsid w:val="00C36390"/>
    <w:rsid w:val="00C365D0"/>
    <w:rsid w:val="00C37841"/>
    <w:rsid w:val="00C37C26"/>
    <w:rsid w:val="00C40022"/>
    <w:rsid w:val="00C40432"/>
    <w:rsid w:val="00C41CFC"/>
    <w:rsid w:val="00C43193"/>
    <w:rsid w:val="00C4320C"/>
    <w:rsid w:val="00C44585"/>
    <w:rsid w:val="00C47512"/>
    <w:rsid w:val="00C50B0F"/>
    <w:rsid w:val="00C50E12"/>
    <w:rsid w:val="00C5174E"/>
    <w:rsid w:val="00C51772"/>
    <w:rsid w:val="00C51FDE"/>
    <w:rsid w:val="00C539C4"/>
    <w:rsid w:val="00C53B3F"/>
    <w:rsid w:val="00C53C26"/>
    <w:rsid w:val="00C5409B"/>
    <w:rsid w:val="00C54F38"/>
    <w:rsid w:val="00C55EEC"/>
    <w:rsid w:val="00C563C9"/>
    <w:rsid w:val="00C56B8A"/>
    <w:rsid w:val="00C57734"/>
    <w:rsid w:val="00C57F38"/>
    <w:rsid w:val="00C57F52"/>
    <w:rsid w:val="00C60313"/>
    <w:rsid w:val="00C607DB"/>
    <w:rsid w:val="00C614EE"/>
    <w:rsid w:val="00C63A84"/>
    <w:rsid w:val="00C65741"/>
    <w:rsid w:val="00C660BE"/>
    <w:rsid w:val="00C66782"/>
    <w:rsid w:val="00C734CF"/>
    <w:rsid w:val="00C74991"/>
    <w:rsid w:val="00C763CA"/>
    <w:rsid w:val="00C769F2"/>
    <w:rsid w:val="00C80C27"/>
    <w:rsid w:val="00C815B2"/>
    <w:rsid w:val="00C81C2D"/>
    <w:rsid w:val="00C82E57"/>
    <w:rsid w:val="00C83558"/>
    <w:rsid w:val="00C83ABE"/>
    <w:rsid w:val="00C83EB2"/>
    <w:rsid w:val="00C84897"/>
    <w:rsid w:val="00C851D1"/>
    <w:rsid w:val="00C85383"/>
    <w:rsid w:val="00C861D8"/>
    <w:rsid w:val="00C86A97"/>
    <w:rsid w:val="00C86ECB"/>
    <w:rsid w:val="00C874D5"/>
    <w:rsid w:val="00C90A54"/>
    <w:rsid w:val="00C91779"/>
    <w:rsid w:val="00C93CF0"/>
    <w:rsid w:val="00C94145"/>
    <w:rsid w:val="00C942E1"/>
    <w:rsid w:val="00C9478E"/>
    <w:rsid w:val="00C9547C"/>
    <w:rsid w:val="00CA05B7"/>
    <w:rsid w:val="00CA0DF0"/>
    <w:rsid w:val="00CA1BA1"/>
    <w:rsid w:val="00CA21F7"/>
    <w:rsid w:val="00CA2604"/>
    <w:rsid w:val="00CA3428"/>
    <w:rsid w:val="00CA45D7"/>
    <w:rsid w:val="00CA5601"/>
    <w:rsid w:val="00CA57E5"/>
    <w:rsid w:val="00CA5D7D"/>
    <w:rsid w:val="00CB0A40"/>
    <w:rsid w:val="00CB19FB"/>
    <w:rsid w:val="00CB1EE6"/>
    <w:rsid w:val="00CB2717"/>
    <w:rsid w:val="00CB2F45"/>
    <w:rsid w:val="00CB398C"/>
    <w:rsid w:val="00CB3E3D"/>
    <w:rsid w:val="00CB4459"/>
    <w:rsid w:val="00CB462D"/>
    <w:rsid w:val="00CB503D"/>
    <w:rsid w:val="00CB576B"/>
    <w:rsid w:val="00CB590F"/>
    <w:rsid w:val="00CB5EC6"/>
    <w:rsid w:val="00CB6660"/>
    <w:rsid w:val="00CB70FA"/>
    <w:rsid w:val="00CB73BA"/>
    <w:rsid w:val="00CB7484"/>
    <w:rsid w:val="00CC0972"/>
    <w:rsid w:val="00CC34CC"/>
    <w:rsid w:val="00CC35F7"/>
    <w:rsid w:val="00CC39A1"/>
    <w:rsid w:val="00CC3EF0"/>
    <w:rsid w:val="00CC6387"/>
    <w:rsid w:val="00CC6A59"/>
    <w:rsid w:val="00CD053C"/>
    <w:rsid w:val="00CD0730"/>
    <w:rsid w:val="00CD1427"/>
    <w:rsid w:val="00CD1BDC"/>
    <w:rsid w:val="00CD32D3"/>
    <w:rsid w:val="00CD4101"/>
    <w:rsid w:val="00CD4494"/>
    <w:rsid w:val="00CD5890"/>
    <w:rsid w:val="00CD5E74"/>
    <w:rsid w:val="00CD70B3"/>
    <w:rsid w:val="00CD7CFB"/>
    <w:rsid w:val="00CD7D0B"/>
    <w:rsid w:val="00CD7E21"/>
    <w:rsid w:val="00CE2CE0"/>
    <w:rsid w:val="00CE3F69"/>
    <w:rsid w:val="00CE4CC7"/>
    <w:rsid w:val="00CE66EA"/>
    <w:rsid w:val="00CE6B9B"/>
    <w:rsid w:val="00CE7DF9"/>
    <w:rsid w:val="00CF0123"/>
    <w:rsid w:val="00CF1F05"/>
    <w:rsid w:val="00CF2F09"/>
    <w:rsid w:val="00CF4745"/>
    <w:rsid w:val="00CF49D8"/>
    <w:rsid w:val="00CF5ACA"/>
    <w:rsid w:val="00CF5DF3"/>
    <w:rsid w:val="00CF7011"/>
    <w:rsid w:val="00CF7A84"/>
    <w:rsid w:val="00D00EB3"/>
    <w:rsid w:val="00D02B84"/>
    <w:rsid w:val="00D02DF4"/>
    <w:rsid w:val="00D032D0"/>
    <w:rsid w:val="00D03364"/>
    <w:rsid w:val="00D034C1"/>
    <w:rsid w:val="00D038AE"/>
    <w:rsid w:val="00D03ABE"/>
    <w:rsid w:val="00D046B1"/>
    <w:rsid w:val="00D04DB7"/>
    <w:rsid w:val="00D05953"/>
    <w:rsid w:val="00D06B51"/>
    <w:rsid w:val="00D1007F"/>
    <w:rsid w:val="00D1097C"/>
    <w:rsid w:val="00D11CDE"/>
    <w:rsid w:val="00D129D9"/>
    <w:rsid w:val="00D13A2E"/>
    <w:rsid w:val="00D145C1"/>
    <w:rsid w:val="00D151C7"/>
    <w:rsid w:val="00D1550C"/>
    <w:rsid w:val="00D15D2C"/>
    <w:rsid w:val="00D16D61"/>
    <w:rsid w:val="00D216BA"/>
    <w:rsid w:val="00D2246C"/>
    <w:rsid w:val="00D23455"/>
    <w:rsid w:val="00D24603"/>
    <w:rsid w:val="00D24D47"/>
    <w:rsid w:val="00D253E3"/>
    <w:rsid w:val="00D26F33"/>
    <w:rsid w:val="00D27B6C"/>
    <w:rsid w:val="00D3047C"/>
    <w:rsid w:val="00D307B5"/>
    <w:rsid w:val="00D30DD0"/>
    <w:rsid w:val="00D3163E"/>
    <w:rsid w:val="00D317D6"/>
    <w:rsid w:val="00D31F68"/>
    <w:rsid w:val="00D3390D"/>
    <w:rsid w:val="00D34E51"/>
    <w:rsid w:val="00D3548B"/>
    <w:rsid w:val="00D3564D"/>
    <w:rsid w:val="00D35C98"/>
    <w:rsid w:val="00D37628"/>
    <w:rsid w:val="00D41572"/>
    <w:rsid w:val="00D42054"/>
    <w:rsid w:val="00D424B9"/>
    <w:rsid w:val="00D4298D"/>
    <w:rsid w:val="00D430D9"/>
    <w:rsid w:val="00D43197"/>
    <w:rsid w:val="00D4359E"/>
    <w:rsid w:val="00D43B17"/>
    <w:rsid w:val="00D44B17"/>
    <w:rsid w:val="00D45D23"/>
    <w:rsid w:val="00D5014C"/>
    <w:rsid w:val="00D5059C"/>
    <w:rsid w:val="00D50F2F"/>
    <w:rsid w:val="00D519DF"/>
    <w:rsid w:val="00D51B93"/>
    <w:rsid w:val="00D52D7B"/>
    <w:rsid w:val="00D546B6"/>
    <w:rsid w:val="00D54C21"/>
    <w:rsid w:val="00D554D4"/>
    <w:rsid w:val="00D563FF"/>
    <w:rsid w:val="00D57933"/>
    <w:rsid w:val="00D608A3"/>
    <w:rsid w:val="00D61130"/>
    <w:rsid w:val="00D61FB1"/>
    <w:rsid w:val="00D638AD"/>
    <w:rsid w:val="00D6443C"/>
    <w:rsid w:val="00D64E4B"/>
    <w:rsid w:val="00D65347"/>
    <w:rsid w:val="00D6566A"/>
    <w:rsid w:val="00D65BAA"/>
    <w:rsid w:val="00D65CA3"/>
    <w:rsid w:val="00D66141"/>
    <w:rsid w:val="00D66B63"/>
    <w:rsid w:val="00D67420"/>
    <w:rsid w:val="00D67639"/>
    <w:rsid w:val="00D67BB1"/>
    <w:rsid w:val="00D70F3E"/>
    <w:rsid w:val="00D71D44"/>
    <w:rsid w:val="00D71F3A"/>
    <w:rsid w:val="00D7202F"/>
    <w:rsid w:val="00D7245B"/>
    <w:rsid w:val="00D728D9"/>
    <w:rsid w:val="00D73D4D"/>
    <w:rsid w:val="00D74582"/>
    <w:rsid w:val="00D80FF2"/>
    <w:rsid w:val="00D8112B"/>
    <w:rsid w:val="00D81994"/>
    <w:rsid w:val="00D82255"/>
    <w:rsid w:val="00D82980"/>
    <w:rsid w:val="00D8489B"/>
    <w:rsid w:val="00D848AA"/>
    <w:rsid w:val="00D8500C"/>
    <w:rsid w:val="00D86117"/>
    <w:rsid w:val="00D90C80"/>
    <w:rsid w:val="00D90F0B"/>
    <w:rsid w:val="00D91255"/>
    <w:rsid w:val="00D915D8"/>
    <w:rsid w:val="00D91A81"/>
    <w:rsid w:val="00D92D4C"/>
    <w:rsid w:val="00D92F83"/>
    <w:rsid w:val="00D939CD"/>
    <w:rsid w:val="00D940B6"/>
    <w:rsid w:val="00D94D89"/>
    <w:rsid w:val="00D95D4B"/>
    <w:rsid w:val="00D9620D"/>
    <w:rsid w:val="00D96C90"/>
    <w:rsid w:val="00D96EDF"/>
    <w:rsid w:val="00D97C7F"/>
    <w:rsid w:val="00D97D40"/>
    <w:rsid w:val="00DA0C71"/>
    <w:rsid w:val="00DA298E"/>
    <w:rsid w:val="00DA4946"/>
    <w:rsid w:val="00DA62B2"/>
    <w:rsid w:val="00DA786B"/>
    <w:rsid w:val="00DA7BB4"/>
    <w:rsid w:val="00DA7E0A"/>
    <w:rsid w:val="00DB291C"/>
    <w:rsid w:val="00DB29FB"/>
    <w:rsid w:val="00DB3315"/>
    <w:rsid w:val="00DB444D"/>
    <w:rsid w:val="00DB44B4"/>
    <w:rsid w:val="00DB4750"/>
    <w:rsid w:val="00DB4FE5"/>
    <w:rsid w:val="00DB6DB9"/>
    <w:rsid w:val="00DB6EB2"/>
    <w:rsid w:val="00DB7CBC"/>
    <w:rsid w:val="00DC2D33"/>
    <w:rsid w:val="00DC2FFB"/>
    <w:rsid w:val="00DC3483"/>
    <w:rsid w:val="00DC3E4B"/>
    <w:rsid w:val="00DC6FDA"/>
    <w:rsid w:val="00DC704E"/>
    <w:rsid w:val="00DC74A2"/>
    <w:rsid w:val="00DD05FD"/>
    <w:rsid w:val="00DD0A78"/>
    <w:rsid w:val="00DD0D92"/>
    <w:rsid w:val="00DD1594"/>
    <w:rsid w:val="00DD1F2A"/>
    <w:rsid w:val="00DD4061"/>
    <w:rsid w:val="00DD62A0"/>
    <w:rsid w:val="00DE0858"/>
    <w:rsid w:val="00DE278C"/>
    <w:rsid w:val="00DE5525"/>
    <w:rsid w:val="00DE5A17"/>
    <w:rsid w:val="00DE629C"/>
    <w:rsid w:val="00DE6C42"/>
    <w:rsid w:val="00DF08B0"/>
    <w:rsid w:val="00DF1D2B"/>
    <w:rsid w:val="00DF3EA8"/>
    <w:rsid w:val="00DF40E8"/>
    <w:rsid w:val="00DF44DD"/>
    <w:rsid w:val="00DF58FD"/>
    <w:rsid w:val="00DF59A3"/>
    <w:rsid w:val="00E00AE3"/>
    <w:rsid w:val="00E02E7B"/>
    <w:rsid w:val="00E036AA"/>
    <w:rsid w:val="00E043F1"/>
    <w:rsid w:val="00E048A7"/>
    <w:rsid w:val="00E051ED"/>
    <w:rsid w:val="00E0572C"/>
    <w:rsid w:val="00E067F0"/>
    <w:rsid w:val="00E10F8B"/>
    <w:rsid w:val="00E10FF3"/>
    <w:rsid w:val="00E14C48"/>
    <w:rsid w:val="00E14EC6"/>
    <w:rsid w:val="00E15ACB"/>
    <w:rsid w:val="00E168C0"/>
    <w:rsid w:val="00E16DCD"/>
    <w:rsid w:val="00E17A1E"/>
    <w:rsid w:val="00E20630"/>
    <w:rsid w:val="00E215D4"/>
    <w:rsid w:val="00E2188A"/>
    <w:rsid w:val="00E2264C"/>
    <w:rsid w:val="00E2270A"/>
    <w:rsid w:val="00E22DA3"/>
    <w:rsid w:val="00E23372"/>
    <w:rsid w:val="00E2355C"/>
    <w:rsid w:val="00E24A74"/>
    <w:rsid w:val="00E24F02"/>
    <w:rsid w:val="00E2792B"/>
    <w:rsid w:val="00E30B66"/>
    <w:rsid w:val="00E31E0C"/>
    <w:rsid w:val="00E32B2B"/>
    <w:rsid w:val="00E32D61"/>
    <w:rsid w:val="00E33C47"/>
    <w:rsid w:val="00E33FEF"/>
    <w:rsid w:val="00E349A3"/>
    <w:rsid w:val="00E34FEB"/>
    <w:rsid w:val="00E4108C"/>
    <w:rsid w:val="00E43358"/>
    <w:rsid w:val="00E44A64"/>
    <w:rsid w:val="00E44D62"/>
    <w:rsid w:val="00E45983"/>
    <w:rsid w:val="00E46620"/>
    <w:rsid w:val="00E50DAC"/>
    <w:rsid w:val="00E5188C"/>
    <w:rsid w:val="00E52681"/>
    <w:rsid w:val="00E5272C"/>
    <w:rsid w:val="00E535B3"/>
    <w:rsid w:val="00E53B85"/>
    <w:rsid w:val="00E53DFD"/>
    <w:rsid w:val="00E55D97"/>
    <w:rsid w:val="00E55E36"/>
    <w:rsid w:val="00E57059"/>
    <w:rsid w:val="00E57627"/>
    <w:rsid w:val="00E57D2A"/>
    <w:rsid w:val="00E6431F"/>
    <w:rsid w:val="00E64CE5"/>
    <w:rsid w:val="00E64F78"/>
    <w:rsid w:val="00E66650"/>
    <w:rsid w:val="00E675D1"/>
    <w:rsid w:val="00E701C2"/>
    <w:rsid w:val="00E7073F"/>
    <w:rsid w:val="00E732FB"/>
    <w:rsid w:val="00E76B64"/>
    <w:rsid w:val="00E76DE5"/>
    <w:rsid w:val="00E81A24"/>
    <w:rsid w:val="00E82518"/>
    <w:rsid w:val="00E8260D"/>
    <w:rsid w:val="00E827B6"/>
    <w:rsid w:val="00E84C42"/>
    <w:rsid w:val="00E86915"/>
    <w:rsid w:val="00E86AA7"/>
    <w:rsid w:val="00E90828"/>
    <w:rsid w:val="00E914C4"/>
    <w:rsid w:val="00E91D3E"/>
    <w:rsid w:val="00E921E3"/>
    <w:rsid w:val="00E92DA8"/>
    <w:rsid w:val="00E9524B"/>
    <w:rsid w:val="00E9658C"/>
    <w:rsid w:val="00E96943"/>
    <w:rsid w:val="00EA130C"/>
    <w:rsid w:val="00EA1AFC"/>
    <w:rsid w:val="00EA2253"/>
    <w:rsid w:val="00EA2799"/>
    <w:rsid w:val="00EA2FD5"/>
    <w:rsid w:val="00EA4798"/>
    <w:rsid w:val="00EA5AFE"/>
    <w:rsid w:val="00EA5F0C"/>
    <w:rsid w:val="00EA61ED"/>
    <w:rsid w:val="00EA70D3"/>
    <w:rsid w:val="00EB0CD8"/>
    <w:rsid w:val="00EB28F8"/>
    <w:rsid w:val="00EC0B64"/>
    <w:rsid w:val="00EC0C0B"/>
    <w:rsid w:val="00EC1D72"/>
    <w:rsid w:val="00EC1EE5"/>
    <w:rsid w:val="00EC2912"/>
    <w:rsid w:val="00EC34D9"/>
    <w:rsid w:val="00EC41D1"/>
    <w:rsid w:val="00EC49EC"/>
    <w:rsid w:val="00EC4BC5"/>
    <w:rsid w:val="00EC55D8"/>
    <w:rsid w:val="00EC5CA9"/>
    <w:rsid w:val="00EC656E"/>
    <w:rsid w:val="00EC785D"/>
    <w:rsid w:val="00ED07A4"/>
    <w:rsid w:val="00ED0FB6"/>
    <w:rsid w:val="00ED11FC"/>
    <w:rsid w:val="00ED1D0B"/>
    <w:rsid w:val="00ED1F9D"/>
    <w:rsid w:val="00ED34F7"/>
    <w:rsid w:val="00ED5BDC"/>
    <w:rsid w:val="00ED65E9"/>
    <w:rsid w:val="00ED6986"/>
    <w:rsid w:val="00EE0025"/>
    <w:rsid w:val="00EE0B07"/>
    <w:rsid w:val="00EE3891"/>
    <w:rsid w:val="00EE39CC"/>
    <w:rsid w:val="00EE4101"/>
    <w:rsid w:val="00EE41F5"/>
    <w:rsid w:val="00EE4348"/>
    <w:rsid w:val="00EE483E"/>
    <w:rsid w:val="00EE5602"/>
    <w:rsid w:val="00EE6C79"/>
    <w:rsid w:val="00EE6E5A"/>
    <w:rsid w:val="00EE7A6E"/>
    <w:rsid w:val="00EF0765"/>
    <w:rsid w:val="00EF0F92"/>
    <w:rsid w:val="00EF16E8"/>
    <w:rsid w:val="00EF1A4B"/>
    <w:rsid w:val="00EF296A"/>
    <w:rsid w:val="00EF3099"/>
    <w:rsid w:val="00EF36E1"/>
    <w:rsid w:val="00EF3838"/>
    <w:rsid w:val="00EF394F"/>
    <w:rsid w:val="00EF3BE5"/>
    <w:rsid w:val="00EF4D2B"/>
    <w:rsid w:val="00EF55FB"/>
    <w:rsid w:val="00EF5CC5"/>
    <w:rsid w:val="00EF688F"/>
    <w:rsid w:val="00EF6F0C"/>
    <w:rsid w:val="00F015CD"/>
    <w:rsid w:val="00F0339B"/>
    <w:rsid w:val="00F03A49"/>
    <w:rsid w:val="00F03BF5"/>
    <w:rsid w:val="00F03E4F"/>
    <w:rsid w:val="00F0417A"/>
    <w:rsid w:val="00F04407"/>
    <w:rsid w:val="00F04D9B"/>
    <w:rsid w:val="00F05D0E"/>
    <w:rsid w:val="00F065D2"/>
    <w:rsid w:val="00F0687A"/>
    <w:rsid w:val="00F073F1"/>
    <w:rsid w:val="00F07BEB"/>
    <w:rsid w:val="00F07EDD"/>
    <w:rsid w:val="00F10226"/>
    <w:rsid w:val="00F1032E"/>
    <w:rsid w:val="00F10CFA"/>
    <w:rsid w:val="00F11344"/>
    <w:rsid w:val="00F12885"/>
    <w:rsid w:val="00F1370A"/>
    <w:rsid w:val="00F141A5"/>
    <w:rsid w:val="00F144E7"/>
    <w:rsid w:val="00F14C63"/>
    <w:rsid w:val="00F17F42"/>
    <w:rsid w:val="00F2068B"/>
    <w:rsid w:val="00F21D26"/>
    <w:rsid w:val="00F224FD"/>
    <w:rsid w:val="00F22A8B"/>
    <w:rsid w:val="00F23C2F"/>
    <w:rsid w:val="00F25D1E"/>
    <w:rsid w:val="00F26667"/>
    <w:rsid w:val="00F27731"/>
    <w:rsid w:val="00F27FE4"/>
    <w:rsid w:val="00F30096"/>
    <w:rsid w:val="00F30AEF"/>
    <w:rsid w:val="00F314D9"/>
    <w:rsid w:val="00F31B46"/>
    <w:rsid w:val="00F3212B"/>
    <w:rsid w:val="00F33971"/>
    <w:rsid w:val="00F33CBF"/>
    <w:rsid w:val="00F35706"/>
    <w:rsid w:val="00F358D4"/>
    <w:rsid w:val="00F3749A"/>
    <w:rsid w:val="00F4176F"/>
    <w:rsid w:val="00F4184D"/>
    <w:rsid w:val="00F42970"/>
    <w:rsid w:val="00F43FAF"/>
    <w:rsid w:val="00F44A5C"/>
    <w:rsid w:val="00F45FCA"/>
    <w:rsid w:val="00F46160"/>
    <w:rsid w:val="00F47F74"/>
    <w:rsid w:val="00F52919"/>
    <w:rsid w:val="00F52A14"/>
    <w:rsid w:val="00F5345D"/>
    <w:rsid w:val="00F5427A"/>
    <w:rsid w:val="00F54CFB"/>
    <w:rsid w:val="00F550BF"/>
    <w:rsid w:val="00F55B69"/>
    <w:rsid w:val="00F56B49"/>
    <w:rsid w:val="00F56C30"/>
    <w:rsid w:val="00F601F6"/>
    <w:rsid w:val="00F60541"/>
    <w:rsid w:val="00F62E74"/>
    <w:rsid w:val="00F641D0"/>
    <w:rsid w:val="00F6449A"/>
    <w:rsid w:val="00F64B8D"/>
    <w:rsid w:val="00F67BF2"/>
    <w:rsid w:val="00F67E02"/>
    <w:rsid w:val="00F7004F"/>
    <w:rsid w:val="00F70199"/>
    <w:rsid w:val="00F7061A"/>
    <w:rsid w:val="00F71FFB"/>
    <w:rsid w:val="00F72C86"/>
    <w:rsid w:val="00F72EE9"/>
    <w:rsid w:val="00F737FF"/>
    <w:rsid w:val="00F74265"/>
    <w:rsid w:val="00F746D0"/>
    <w:rsid w:val="00F76867"/>
    <w:rsid w:val="00F804A4"/>
    <w:rsid w:val="00F81BD1"/>
    <w:rsid w:val="00F822E3"/>
    <w:rsid w:val="00F829B9"/>
    <w:rsid w:val="00F834EF"/>
    <w:rsid w:val="00F8375E"/>
    <w:rsid w:val="00F84B47"/>
    <w:rsid w:val="00F85AF9"/>
    <w:rsid w:val="00F86A01"/>
    <w:rsid w:val="00F91650"/>
    <w:rsid w:val="00F926B3"/>
    <w:rsid w:val="00F935E0"/>
    <w:rsid w:val="00F93880"/>
    <w:rsid w:val="00F951BD"/>
    <w:rsid w:val="00F959B0"/>
    <w:rsid w:val="00F96607"/>
    <w:rsid w:val="00F9667E"/>
    <w:rsid w:val="00F97441"/>
    <w:rsid w:val="00FA03B2"/>
    <w:rsid w:val="00FA0C0B"/>
    <w:rsid w:val="00FA0E0D"/>
    <w:rsid w:val="00FA0FEC"/>
    <w:rsid w:val="00FA10CE"/>
    <w:rsid w:val="00FA14CA"/>
    <w:rsid w:val="00FA3519"/>
    <w:rsid w:val="00FA35DE"/>
    <w:rsid w:val="00FA39DA"/>
    <w:rsid w:val="00FA40B1"/>
    <w:rsid w:val="00FA62C0"/>
    <w:rsid w:val="00FA764B"/>
    <w:rsid w:val="00FB046E"/>
    <w:rsid w:val="00FB0D5F"/>
    <w:rsid w:val="00FB28BB"/>
    <w:rsid w:val="00FB2A69"/>
    <w:rsid w:val="00FB3580"/>
    <w:rsid w:val="00FB35C7"/>
    <w:rsid w:val="00FB3816"/>
    <w:rsid w:val="00FB39AD"/>
    <w:rsid w:val="00FB4060"/>
    <w:rsid w:val="00FB6CB3"/>
    <w:rsid w:val="00FB7943"/>
    <w:rsid w:val="00FC02E8"/>
    <w:rsid w:val="00FC0DAC"/>
    <w:rsid w:val="00FC101C"/>
    <w:rsid w:val="00FC139A"/>
    <w:rsid w:val="00FC1E3A"/>
    <w:rsid w:val="00FC64F1"/>
    <w:rsid w:val="00FD1065"/>
    <w:rsid w:val="00FD1569"/>
    <w:rsid w:val="00FD1CCF"/>
    <w:rsid w:val="00FD221C"/>
    <w:rsid w:val="00FD2804"/>
    <w:rsid w:val="00FD2EF4"/>
    <w:rsid w:val="00FD4142"/>
    <w:rsid w:val="00FD4B88"/>
    <w:rsid w:val="00FD540B"/>
    <w:rsid w:val="00FD6B4F"/>
    <w:rsid w:val="00FD73AC"/>
    <w:rsid w:val="00FE1377"/>
    <w:rsid w:val="00FE2AA4"/>
    <w:rsid w:val="00FE3A6D"/>
    <w:rsid w:val="00FE453C"/>
    <w:rsid w:val="00FE53D0"/>
    <w:rsid w:val="00FE5A87"/>
    <w:rsid w:val="00FF0167"/>
    <w:rsid w:val="00FF06C1"/>
    <w:rsid w:val="00FF121E"/>
    <w:rsid w:val="00FF2045"/>
    <w:rsid w:val="00FF2EFB"/>
    <w:rsid w:val="00FF33A1"/>
    <w:rsid w:val="00FF3463"/>
    <w:rsid w:val="00FF3F33"/>
    <w:rsid w:val="00FF42A7"/>
    <w:rsid w:val="00FF45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annotation reference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48A2"/>
    <w:rPr>
      <w:sz w:val="24"/>
      <w:szCs w:val="24"/>
    </w:rPr>
  </w:style>
  <w:style w:type="paragraph" w:styleId="10">
    <w:name w:val="heading 1"/>
    <w:basedOn w:val="a"/>
    <w:next w:val="a"/>
    <w:link w:val="11"/>
    <w:qFormat/>
    <w:rsid w:val="00B520C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5">
    <w:name w:val="heading 5"/>
    <w:basedOn w:val="a"/>
    <w:next w:val="a"/>
    <w:qFormat/>
    <w:rsid w:val="00F27FE4"/>
    <w:pPr>
      <w:keepNext/>
      <w:ind w:left="6372" w:hanging="1512"/>
      <w:outlineLvl w:val="4"/>
    </w:pPr>
    <w:rPr>
      <w:color w:val="000000"/>
      <w:sz w:val="28"/>
    </w:rPr>
  </w:style>
  <w:style w:type="paragraph" w:styleId="6">
    <w:name w:val="heading 6"/>
    <w:basedOn w:val="a"/>
    <w:next w:val="a"/>
    <w:qFormat/>
    <w:rsid w:val="00F27FE4"/>
    <w:pPr>
      <w:keepNext/>
      <w:jc w:val="center"/>
      <w:outlineLvl w:val="5"/>
    </w:pPr>
    <w:rPr>
      <w:color w:val="000000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B4051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ody Text"/>
    <w:basedOn w:val="a"/>
    <w:rsid w:val="00F27FE4"/>
    <w:rPr>
      <w:rFonts w:ascii="Verdana" w:hAnsi="Verdana"/>
      <w:color w:val="008250"/>
      <w:sz w:val="28"/>
      <w:szCs w:val="20"/>
    </w:rPr>
  </w:style>
  <w:style w:type="paragraph" w:styleId="a5">
    <w:name w:val="Body Text Indent"/>
    <w:basedOn w:val="a"/>
    <w:rsid w:val="00F27FE4"/>
    <w:pPr>
      <w:ind w:left="720" w:firstLine="540"/>
      <w:jc w:val="both"/>
    </w:pPr>
    <w:rPr>
      <w:color w:val="000000"/>
      <w:sz w:val="28"/>
      <w:szCs w:val="36"/>
    </w:rPr>
  </w:style>
  <w:style w:type="paragraph" w:styleId="2">
    <w:name w:val="Body Text 2"/>
    <w:basedOn w:val="a"/>
    <w:rsid w:val="00F27FE4"/>
    <w:rPr>
      <w:color w:val="000000"/>
      <w:sz w:val="28"/>
    </w:rPr>
  </w:style>
  <w:style w:type="paragraph" w:styleId="3">
    <w:name w:val="Body Text Indent 3"/>
    <w:basedOn w:val="a"/>
    <w:rsid w:val="00F27FE4"/>
    <w:pPr>
      <w:ind w:left="4500" w:hanging="4500"/>
      <w:jc w:val="both"/>
    </w:pPr>
    <w:rPr>
      <w:color w:val="000000"/>
      <w:sz w:val="28"/>
    </w:rPr>
  </w:style>
  <w:style w:type="paragraph" w:styleId="a6">
    <w:name w:val="Balloon Text"/>
    <w:basedOn w:val="a"/>
    <w:semiHidden/>
    <w:rsid w:val="002C2D98"/>
    <w:rPr>
      <w:rFonts w:ascii="Tahoma" w:hAnsi="Tahoma" w:cs="Tahoma"/>
      <w:sz w:val="16"/>
      <w:szCs w:val="16"/>
    </w:rPr>
  </w:style>
  <w:style w:type="character" w:styleId="a7">
    <w:name w:val="Strong"/>
    <w:qFormat/>
    <w:rsid w:val="0029489C"/>
    <w:rPr>
      <w:b/>
      <w:bCs/>
    </w:rPr>
  </w:style>
  <w:style w:type="numbering" w:customStyle="1" w:styleId="1">
    <w:name w:val="Стиль1"/>
    <w:rsid w:val="007A13D6"/>
    <w:pPr>
      <w:numPr>
        <w:numId w:val="5"/>
      </w:numPr>
    </w:pPr>
  </w:style>
  <w:style w:type="paragraph" w:styleId="a8">
    <w:name w:val="header"/>
    <w:basedOn w:val="a"/>
    <w:link w:val="a9"/>
    <w:uiPriority w:val="99"/>
    <w:rsid w:val="008907B7"/>
    <w:pPr>
      <w:tabs>
        <w:tab w:val="center" w:pos="4153"/>
        <w:tab w:val="right" w:pos="8306"/>
      </w:tabs>
    </w:pPr>
    <w:rPr>
      <w:sz w:val="28"/>
      <w:szCs w:val="20"/>
    </w:rPr>
  </w:style>
  <w:style w:type="paragraph" w:customStyle="1" w:styleId="ConsPlusCell">
    <w:name w:val="ConsPlusCell"/>
    <w:uiPriority w:val="99"/>
    <w:rsid w:val="003B6D90"/>
    <w:pPr>
      <w:autoSpaceDE w:val="0"/>
      <w:autoSpaceDN w:val="0"/>
      <w:adjustRightInd w:val="0"/>
    </w:pPr>
    <w:rPr>
      <w:sz w:val="28"/>
      <w:szCs w:val="28"/>
    </w:rPr>
  </w:style>
  <w:style w:type="paragraph" w:customStyle="1" w:styleId="msolistparagraph0">
    <w:name w:val="msolistparagraph"/>
    <w:basedOn w:val="a"/>
    <w:rsid w:val="00B14A86"/>
    <w:pPr>
      <w:spacing w:before="100" w:beforeAutospacing="1" w:after="100" w:afterAutospacing="1"/>
    </w:pPr>
  </w:style>
  <w:style w:type="paragraph" w:customStyle="1" w:styleId="consplusnormal">
    <w:name w:val="consplusnormal"/>
    <w:basedOn w:val="a"/>
    <w:rsid w:val="00B14A86"/>
    <w:pPr>
      <w:spacing w:before="100" w:beforeAutospacing="1" w:after="100" w:afterAutospacing="1"/>
    </w:pPr>
  </w:style>
  <w:style w:type="paragraph" w:customStyle="1" w:styleId="Default">
    <w:name w:val="Default"/>
    <w:rsid w:val="00B14A86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aa">
    <w:name w:val="Hyperlink"/>
    <w:rsid w:val="00A5550D"/>
    <w:rPr>
      <w:color w:val="0000FF"/>
      <w:u w:val="single"/>
    </w:rPr>
  </w:style>
  <w:style w:type="paragraph" w:customStyle="1" w:styleId="ConsPlusNormal0">
    <w:name w:val="ConsPlusNormal"/>
    <w:rsid w:val="002672EF"/>
    <w:pPr>
      <w:autoSpaceDE w:val="0"/>
      <w:autoSpaceDN w:val="0"/>
      <w:adjustRightInd w:val="0"/>
    </w:pPr>
    <w:rPr>
      <w:sz w:val="28"/>
      <w:szCs w:val="28"/>
    </w:rPr>
  </w:style>
  <w:style w:type="character" w:styleId="ab">
    <w:name w:val="annotation reference"/>
    <w:basedOn w:val="a0"/>
    <w:uiPriority w:val="99"/>
    <w:rsid w:val="001B29E0"/>
    <w:rPr>
      <w:sz w:val="16"/>
      <w:szCs w:val="16"/>
    </w:rPr>
  </w:style>
  <w:style w:type="paragraph" w:styleId="ac">
    <w:name w:val="annotation text"/>
    <w:basedOn w:val="a"/>
    <w:link w:val="ad"/>
    <w:rsid w:val="001B29E0"/>
    <w:rPr>
      <w:sz w:val="20"/>
      <w:szCs w:val="20"/>
    </w:rPr>
  </w:style>
  <w:style w:type="character" w:customStyle="1" w:styleId="ad">
    <w:name w:val="Текст примечания Знак"/>
    <w:basedOn w:val="a0"/>
    <w:link w:val="ac"/>
    <w:rsid w:val="001B29E0"/>
  </w:style>
  <w:style w:type="paragraph" w:styleId="ae">
    <w:name w:val="annotation subject"/>
    <w:basedOn w:val="ac"/>
    <w:next w:val="ac"/>
    <w:link w:val="af"/>
    <w:rsid w:val="001B29E0"/>
    <w:rPr>
      <w:b/>
      <w:bCs/>
    </w:rPr>
  </w:style>
  <w:style w:type="character" w:customStyle="1" w:styleId="af">
    <w:name w:val="Тема примечания Знак"/>
    <w:basedOn w:val="ad"/>
    <w:link w:val="ae"/>
    <w:rsid w:val="001B29E0"/>
    <w:rPr>
      <w:b/>
      <w:bCs/>
    </w:rPr>
  </w:style>
  <w:style w:type="paragraph" w:styleId="af0">
    <w:name w:val="List Paragraph"/>
    <w:basedOn w:val="a"/>
    <w:uiPriority w:val="34"/>
    <w:qFormat/>
    <w:rsid w:val="001B29E0"/>
    <w:pPr>
      <w:ind w:left="720"/>
      <w:contextualSpacing/>
    </w:pPr>
  </w:style>
  <w:style w:type="paragraph" w:customStyle="1" w:styleId="ConsPlusNonformat">
    <w:name w:val="ConsPlusNonformat"/>
    <w:uiPriority w:val="99"/>
    <w:rsid w:val="003447BD"/>
    <w:pPr>
      <w:widowControl w:val="0"/>
      <w:autoSpaceDE w:val="0"/>
      <w:autoSpaceDN w:val="0"/>
      <w:adjustRightInd w:val="0"/>
    </w:pPr>
    <w:rPr>
      <w:rFonts w:ascii="Courier New" w:eastAsiaTheme="minorEastAsia" w:hAnsi="Courier New" w:cs="Courier New"/>
    </w:rPr>
  </w:style>
  <w:style w:type="character" w:customStyle="1" w:styleId="11">
    <w:name w:val="Заголовок 1 Знак"/>
    <w:basedOn w:val="a0"/>
    <w:link w:val="10"/>
    <w:rsid w:val="00B520C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12">
    <w:name w:val="Основной текст1"/>
    <w:basedOn w:val="a0"/>
    <w:rsid w:val="000229E9"/>
    <w:rPr>
      <w:rFonts w:ascii="Courier New" w:eastAsia="Courier New" w:hAnsi="Courier New" w:cs="Courier New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none"/>
      <w:lang w:val="ru-RU" w:eastAsia="ru-RU" w:bidi="ru-RU"/>
    </w:rPr>
  </w:style>
  <w:style w:type="paragraph" w:styleId="af1">
    <w:name w:val="footer"/>
    <w:basedOn w:val="a"/>
    <w:link w:val="af2"/>
    <w:rsid w:val="00C74991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link w:val="af1"/>
    <w:rsid w:val="00C74991"/>
    <w:rPr>
      <w:sz w:val="24"/>
      <w:szCs w:val="24"/>
    </w:rPr>
  </w:style>
  <w:style w:type="character" w:customStyle="1" w:styleId="a9">
    <w:name w:val="Верхний колонтитул Знак"/>
    <w:basedOn w:val="a0"/>
    <w:link w:val="a8"/>
    <w:uiPriority w:val="99"/>
    <w:rsid w:val="005E13FB"/>
    <w:rPr>
      <w:sz w:val="28"/>
    </w:rPr>
  </w:style>
  <w:style w:type="paragraph" w:customStyle="1" w:styleId="ConsPlusTitle">
    <w:name w:val="ConsPlusTitle"/>
    <w:rsid w:val="009D28A4"/>
    <w:pPr>
      <w:widowControl w:val="0"/>
      <w:autoSpaceDE w:val="0"/>
      <w:autoSpaceDN w:val="0"/>
    </w:pPr>
    <w:rPr>
      <w:rFonts w:ascii="Calibri" w:hAnsi="Calibri" w:cs="Calibri"/>
      <w:b/>
      <w:sz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annotation reference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48A2"/>
    <w:rPr>
      <w:sz w:val="24"/>
      <w:szCs w:val="24"/>
    </w:rPr>
  </w:style>
  <w:style w:type="paragraph" w:styleId="10">
    <w:name w:val="heading 1"/>
    <w:basedOn w:val="a"/>
    <w:next w:val="a"/>
    <w:link w:val="11"/>
    <w:qFormat/>
    <w:rsid w:val="00B520C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5">
    <w:name w:val="heading 5"/>
    <w:basedOn w:val="a"/>
    <w:next w:val="a"/>
    <w:qFormat/>
    <w:rsid w:val="00F27FE4"/>
    <w:pPr>
      <w:keepNext/>
      <w:ind w:left="6372" w:hanging="1512"/>
      <w:outlineLvl w:val="4"/>
    </w:pPr>
    <w:rPr>
      <w:color w:val="000000"/>
      <w:sz w:val="28"/>
    </w:rPr>
  </w:style>
  <w:style w:type="paragraph" w:styleId="6">
    <w:name w:val="heading 6"/>
    <w:basedOn w:val="a"/>
    <w:next w:val="a"/>
    <w:qFormat/>
    <w:rsid w:val="00F27FE4"/>
    <w:pPr>
      <w:keepNext/>
      <w:jc w:val="center"/>
      <w:outlineLvl w:val="5"/>
    </w:pPr>
    <w:rPr>
      <w:color w:val="000000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B4051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ody Text"/>
    <w:basedOn w:val="a"/>
    <w:rsid w:val="00F27FE4"/>
    <w:rPr>
      <w:rFonts w:ascii="Verdana" w:hAnsi="Verdana"/>
      <w:color w:val="008250"/>
      <w:sz w:val="28"/>
      <w:szCs w:val="20"/>
    </w:rPr>
  </w:style>
  <w:style w:type="paragraph" w:styleId="a5">
    <w:name w:val="Body Text Indent"/>
    <w:basedOn w:val="a"/>
    <w:rsid w:val="00F27FE4"/>
    <w:pPr>
      <w:ind w:left="720" w:firstLine="540"/>
      <w:jc w:val="both"/>
    </w:pPr>
    <w:rPr>
      <w:color w:val="000000"/>
      <w:sz w:val="28"/>
      <w:szCs w:val="36"/>
    </w:rPr>
  </w:style>
  <w:style w:type="paragraph" w:styleId="2">
    <w:name w:val="Body Text 2"/>
    <w:basedOn w:val="a"/>
    <w:rsid w:val="00F27FE4"/>
    <w:rPr>
      <w:color w:val="000000"/>
      <w:sz w:val="28"/>
    </w:rPr>
  </w:style>
  <w:style w:type="paragraph" w:styleId="3">
    <w:name w:val="Body Text Indent 3"/>
    <w:basedOn w:val="a"/>
    <w:rsid w:val="00F27FE4"/>
    <w:pPr>
      <w:ind w:left="4500" w:hanging="4500"/>
      <w:jc w:val="both"/>
    </w:pPr>
    <w:rPr>
      <w:color w:val="000000"/>
      <w:sz w:val="28"/>
    </w:rPr>
  </w:style>
  <w:style w:type="paragraph" w:styleId="a6">
    <w:name w:val="Balloon Text"/>
    <w:basedOn w:val="a"/>
    <w:semiHidden/>
    <w:rsid w:val="002C2D98"/>
    <w:rPr>
      <w:rFonts w:ascii="Tahoma" w:hAnsi="Tahoma" w:cs="Tahoma"/>
      <w:sz w:val="16"/>
      <w:szCs w:val="16"/>
    </w:rPr>
  </w:style>
  <w:style w:type="character" w:styleId="a7">
    <w:name w:val="Strong"/>
    <w:qFormat/>
    <w:rsid w:val="0029489C"/>
    <w:rPr>
      <w:b/>
      <w:bCs/>
    </w:rPr>
  </w:style>
  <w:style w:type="numbering" w:customStyle="1" w:styleId="1">
    <w:name w:val="Стиль1"/>
    <w:rsid w:val="007A13D6"/>
    <w:pPr>
      <w:numPr>
        <w:numId w:val="5"/>
      </w:numPr>
    </w:pPr>
  </w:style>
  <w:style w:type="paragraph" w:styleId="a8">
    <w:name w:val="header"/>
    <w:basedOn w:val="a"/>
    <w:link w:val="a9"/>
    <w:uiPriority w:val="99"/>
    <w:rsid w:val="008907B7"/>
    <w:pPr>
      <w:tabs>
        <w:tab w:val="center" w:pos="4153"/>
        <w:tab w:val="right" w:pos="8306"/>
      </w:tabs>
    </w:pPr>
    <w:rPr>
      <w:sz w:val="28"/>
      <w:szCs w:val="20"/>
    </w:rPr>
  </w:style>
  <w:style w:type="paragraph" w:customStyle="1" w:styleId="ConsPlusCell">
    <w:name w:val="ConsPlusCell"/>
    <w:uiPriority w:val="99"/>
    <w:rsid w:val="003B6D90"/>
    <w:pPr>
      <w:autoSpaceDE w:val="0"/>
      <w:autoSpaceDN w:val="0"/>
      <w:adjustRightInd w:val="0"/>
    </w:pPr>
    <w:rPr>
      <w:sz w:val="28"/>
      <w:szCs w:val="28"/>
    </w:rPr>
  </w:style>
  <w:style w:type="paragraph" w:customStyle="1" w:styleId="msolistparagraph0">
    <w:name w:val="msolistparagraph"/>
    <w:basedOn w:val="a"/>
    <w:rsid w:val="00B14A86"/>
    <w:pPr>
      <w:spacing w:before="100" w:beforeAutospacing="1" w:after="100" w:afterAutospacing="1"/>
    </w:pPr>
  </w:style>
  <w:style w:type="paragraph" w:customStyle="1" w:styleId="consplusnormal">
    <w:name w:val="consplusnormal"/>
    <w:basedOn w:val="a"/>
    <w:rsid w:val="00B14A86"/>
    <w:pPr>
      <w:spacing w:before="100" w:beforeAutospacing="1" w:after="100" w:afterAutospacing="1"/>
    </w:pPr>
  </w:style>
  <w:style w:type="paragraph" w:customStyle="1" w:styleId="Default">
    <w:name w:val="Default"/>
    <w:rsid w:val="00B14A86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aa">
    <w:name w:val="Hyperlink"/>
    <w:rsid w:val="00A5550D"/>
    <w:rPr>
      <w:color w:val="0000FF"/>
      <w:u w:val="single"/>
    </w:rPr>
  </w:style>
  <w:style w:type="paragraph" w:customStyle="1" w:styleId="ConsPlusNormal0">
    <w:name w:val="ConsPlusNormal"/>
    <w:rsid w:val="002672EF"/>
    <w:pPr>
      <w:autoSpaceDE w:val="0"/>
      <w:autoSpaceDN w:val="0"/>
      <w:adjustRightInd w:val="0"/>
    </w:pPr>
    <w:rPr>
      <w:sz w:val="28"/>
      <w:szCs w:val="28"/>
    </w:rPr>
  </w:style>
  <w:style w:type="character" w:styleId="ab">
    <w:name w:val="annotation reference"/>
    <w:basedOn w:val="a0"/>
    <w:uiPriority w:val="99"/>
    <w:rsid w:val="001B29E0"/>
    <w:rPr>
      <w:sz w:val="16"/>
      <w:szCs w:val="16"/>
    </w:rPr>
  </w:style>
  <w:style w:type="paragraph" w:styleId="ac">
    <w:name w:val="annotation text"/>
    <w:basedOn w:val="a"/>
    <w:link w:val="ad"/>
    <w:rsid w:val="001B29E0"/>
    <w:rPr>
      <w:sz w:val="20"/>
      <w:szCs w:val="20"/>
    </w:rPr>
  </w:style>
  <w:style w:type="character" w:customStyle="1" w:styleId="ad">
    <w:name w:val="Текст примечания Знак"/>
    <w:basedOn w:val="a0"/>
    <w:link w:val="ac"/>
    <w:rsid w:val="001B29E0"/>
  </w:style>
  <w:style w:type="paragraph" w:styleId="ae">
    <w:name w:val="annotation subject"/>
    <w:basedOn w:val="ac"/>
    <w:next w:val="ac"/>
    <w:link w:val="af"/>
    <w:rsid w:val="001B29E0"/>
    <w:rPr>
      <w:b/>
      <w:bCs/>
    </w:rPr>
  </w:style>
  <w:style w:type="character" w:customStyle="1" w:styleId="af">
    <w:name w:val="Тема примечания Знак"/>
    <w:basedOn w:val="ad"/>
    <w:link w:val="ae"/>
    <w:rsid w:val="001B29E0"/>
    <w:rPr>
      <w:b/>
      <w:bCs/>
    </w:rPr>
  </w:style>
  <w:style w:type="paragraph" w:styleId="af0">
    <w:name w:val="List Paragraph"/>
    <w:basedOn w:val="a"/>
    <w:uiPriority w:val="34"/>
    <w:qFormat/>
    <w:rsid w:val="001B29E0"/>
    <w:pPr>
      <w:ind w:left="720"/>
      <w:contextualSpacing/>
    </w:pPr>
  </w:style>
  <w:style w:type="paragraph" w:customStyle="1" w:styleId="ConsPlusNonformat">
    <w:name w:val="ConsPlusNonformat"/>
    <w:uiPriority w:val="99"/>
    <w:rsid w:val="003447BD"/>
    <w:pPr>
      <w:widowControl w:val="0"/>
      <w:autoSpaceDE w:val="0"/>
      <w:autoSpaceDN w:val="0"/>
      <w:adjustRightInd w:val="0"/>
    </w:pPr>
    <w:rPr>
      <w:rFonts w:ascii="Courier New" w:eastAsiaTheme="minorEastAsia" w:hAnsi="Courier New" w:cs="Courier New"/>
    </w:rPr>
  </w:style>
  <w:style w:type="character" w:customStyle="1" w:styleId="11">
    <w:name w:val="Заголовок 1 Знак"/>
    <w:basedOn w:val="a0"/>
    <w:link w:val="10"/>
    <w:rsid w:val="00B520C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12">
    <w:name w:val="Основной текст1"/>
    <w:basedOn w:val="a0"/>
    <w:rsid w:val="000229E9"/>
    <w:rPr>
      <w:rFonts w:ascii="Courier New" w:eastAsia="Courier New" w:hAnsi="Courier New" w:cs="Courier New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none"/>
      <w:lang w:val="ru-RU" w:eastAsia="ru-RU" w:bidi="ru-RU"/>
    </w:rPr>
  </w:style>
  <w:style w:type="paragraph" w:styleId="af1">
    <w:name w:val="footer"/>
    <w:basedOn w:val="a"/>
    <w:link w:val="af2"/>
    <w:rsid w:val="00C74991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link w:val="af1"/>
    <w:rsid w:val="00C74991"/>
    <w:rPr>
      <w:sz w:val="24"/>
      <w:szCs w:val="24"/>
    </w:rPr>
  </w:style>
  <w:style w:type="character" w:customStyle="1" w:styleId="a9">
    <w:name w:val="Верхний колонтитул Знак"/>
    <w:basedOn w:val="a0"/>
    <w:link w:val="a8"/>
    <w:uiPriority w:val="99"/>
    <w:rsid w:val="005E13FB"/>
    <w:rPr>
      <w:sz w:val="28"/>
    </w:rPr>
  </w:style>
  <w:style w:type="paragraph" w:customStyle="1" w:styleId="ConsPlusTitle">
    <w:name w:val="ConsPlusTitle"/>
    <w:rsid w:val="009D28A4"/>
    <w:pPr>
      <w:widowControl w:val="0"/>
      <w:autoSpaceDE w:val="0"/>
      <w:autoSpaceDN w:val="0"/>
    </w:pPr>
    <w:rPr>
      <w:rFonts w:ascii="Calibri" w:hAnsi="Calibri" w:cs="Calibri"/>
      <w:b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2838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76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User\Application%20Data\Microsoft\&#1064;&#1072;&#1073;&#1083;&#1086;&#1085;&#1099;\&#1055;&#1056;&#1048;&#1050;&#1040;&#1047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2A553C96-99D6-427E-86E2-AE3D80D5A2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ПРИКАЗ</Template>
  <TotalTime>0</TotalTime>
  <Pages>1</Pages>
  <Words>122</Words>
  <Characters>697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Мэрия</Company>
  <LinksUpToDate>false</LinksUpToDate>
  <CharactersWithSpaces>818</CharactersWithSpaces>
  <SharedDoc>false</SharedDoc>
  <HLinks>
    <vt:vector size="168" baseType="variant">
      <vt:variant>
        <vt:i4>5701714</vt:i4>
      </vt:variant>
      <vt:variant>
        <vt:i4>81</vt:i4>
      </vt:variant>
      <vt:variant>
        <vt:i4>0</vt:i4>
      </vt:variant>
      <vt:variant>
        <vt:i4>5</vt:i4>
      </vt:variant>
      <vt:variant>
        <vt:lpwstr>consultantplus://offline/ref=5F7DC8555414F793EA89E439E1A7A32D465EE80164B1FEC53C551F85E99E56C55B6C381670RCH5L</vt:lpwstr>
      </vt:variant>
      <vt:variant>
        <vt:lpwstr/>
      </vt:variant>
      <vt:variant>
        <vt:i4>5701715</vt:i4>
      </vt:variant>
      <vt:variant>
        <vt:i4>78</vt:i4>
      </vt:variant>
      <vt:variant>
        <vt:i4>0</vt:i4>
      </vt:variant>
      <vt:variant>
        <vt:i4>5</vt:i4>
      </vt:variant>
      <vt:variant>
        <vt:lpwstr>consultantplus://offline/ref=5F7DC8555414F793EA89E439E1A7A32D465EE80164B1FEC53C551F85E99E56C55B6C381670RCH4L</vt:lpwstr>
      </vt:variant>
      <vt:variant>
        <vt:lpwstr/>
      </vt:variant>
      <vt:variant>
        <vt:i4>5701726</vt:i4>
      </vt:variant>
      <vt:variant>
        <vt:i4>75</vt:i4>
      </vt:variant>
      <vt:variant>
        <vt:i4>0</vt:i4>
      </vt:variant>
      <vt:variant>
        <vt:i4>5</vt:i4>
      </vt:variant>
      <vt:variant>
        <vt:lpwstr>consultantplus://offline/ref=5F7DC8555414F793EA89E439E1A7A32D465EE80164B1FEC53C551F85E99E56C55B6C381671RCH8L</vt:lpwstr>
      </vt:variant>
      <vt:variant>
        <vt:lpwstr/>
      </vt:variant>
      <vt:variant>
        <vt:i4>5701635</vt:i4>
      </vt:variant>
      <vt:variant>
        <vt:i4>72</vt:i4>
      </vt:variant>
      <vt:variant>
        <vt:i4>0</vt:i4>
      </vt:variant>
      <vt:variant>
        <vt:i4>5</vt:i4>
      </vt:variant>
      <vt:variant>
        <vt:lpwstr>consultantplus://offline/ref=5F7DC8555414F793EA89E439E1A7A32D465EE80164B1FEC53C551F85E99E56C55B6C38167ARCH5L</vt:lpwstr>
      </vt:variant>
      <vt:variant>
        <vt:lpwstr/>
      </vt:variant>
      <vt:variant>
        <vt:i4>5701713</vt:i4>
      </vt:variant>
      <vt:variant>
        <vt:i4>69</vt:i4>
      </vt:variant>
      <vt:variant>
        <vt:i4>0</vt:i4>
      </vt:variant>
      <vt:variant>
        <vt:i4>5</vt:i4>
      </vt:variant>
      <vt:variant>
        <vt:lpwstr>consultantplus://offline/ref=5F7DC8555414F793EA89E439E1A7A32D465EE80164B1FEC53C551F85E99E56C55B6C381671RCH7L</vt:lpwstr>
      </vt:variant>
      <vt:variant>
        <vt:lpwstr/>
      </vt:variant>
      <vt:variant>
        <vt:i4>6291510</vt:i4>
      </vt:variant>
      <vt:variant>
        <vt:i4>66</vt:i4>
      </vt:variant>
      <vt:variant>
        <vt:i4>0</vt:i4>
      </vt:variant>
      <vt:variant>
        <vt:i4>5</vt:i4>
      </vt:variant>
      <vt:variant>
        <vt:lpwstr>consultantplus://offline/ref=5F7DC8555414F793EA89E439E1A7A32D465EE80164B1FEC53C551F85E99E56C55B6C3814R7H7L</vt:lpwstr>
      </vt:variant>
      <vt:variant>
        <vt:lpwstr/>
      </vt:variant>
      <vt:variant>
        <vt:i4>393309</vt:i4>
      </vt:variant>
      <vt:variant>
        <vt:i4>63</vt:i4>
      </vt:variant>
      <vt:variant>
        <vt:i4>0</vt:i4>
      </vt:variant>
      <vt:variant>
        <vt:i4>5</vt:i4>
      </vt:variant>
      <vt:variant>
        <vt:lpwstr>consultantplus://offline/ref=5F7DC8555414F793EA89E439E1A7A32D425BEA0B64BCA3CF340C1387EE9109D25C25341773C068R3H3L</vt:lpwstr>
      </vt:variant>
      <vt:variant>
        <vt:lpwstr/>
      </vt:variant>
      <vt:variant>
        <vt:i4>4391000</vt:i4>
      </vt:variant>
      <vt:variant>
        <vt:i4>60</vt:i4>
      </vt:variant>
      <vt:variant>
        <vt:i4>0</vt:i4>
      </vt:variant>
      <vt:variant>
        <vt:i4>5</vt:i4>
      </vt:variant>
      <vt:variant>
        <vt:lpwstr>consultantplus://offline/ref=B9575983BC6FE0E28B797ABDD8E709DF7922105A47AC3C0B78BB99D29B4282028A9EEF05D9s0tDK</vt:lpwstr>
      </vt:variant>
      <vt:variant>
        <vt:lpwstr/>
      </vt:variant>
      <vt:variant>
        <vt:i4>4390993</vt:i4>
      </vt:variant>
      <vt:variant>
        <vt:i4>57</vt:i4>
      </vt:variant>
      <vt:variant>
        <vt:i4>0</vt:i4>
      </vt:variant>
      <vt:variant>
        <vt:i4>5</vt:i4>
      </vt:variant>
      <vt:variant>
        <vt:lpwstr>consultantplus://offline/ref=B9575983BC6FE0E28B797ABDD8E709DF7922105A47AC3C0B78BB99D29B4282028A9EEF05DAs0t5K</vt:lpwstr>
      </vt:variant>
      <vt:variant>
        <vt:lpwstr/>
      </vt:variant>
      <vt:variant>
        <vt:i4>4391000</vt:i4>
      </vt:variant>
      <vt:variant>
        <vt:i4>54</vt:i4>
      </vt:variant>
      <vt:variant>
        <vt:i4>0</vt:i4>
      </vt:variant>
      <vt:variant>
        <vt:i4>5</vt:i4>
      </vt:variant>
      <vt:variant>
        <vt:lpwstr>consultantplus://offline/ref=B9575983BC6FE0E28B797ABDD8E709DF7922105A47AC3C0B78BB99D29B4282028A9EEF05D9s0tDK</vt:lpwstr>
      </vt:variant>
      <vt:variant>
        <vt:lpwstr/>
      </vt:variant>
      <vt:variant>
        <vt:i4>4390993</vt:i4>
      </vt:variant>
      <vt:variant>
        <vt:i4>51</vt:i4>
      </vt:variant>
      <vt:variant>
        <vt:i4>0</vt:i4>
      </vt:variant>
      <vt:variant>
        <vt:i4>5</vt:i4>
      </vt:variant>
      <vt:variant>
        <vt:lpwstr>consultantplus://offline/ref=B9575983BC6FE0E28B797ABDD8E709DF7922105A47AC3C0B78BB99D29B4282028A9EEF05DAs0t5K</vt:lpwstr>
      </vt:variant>
      <vt:variant>
        <vt:lpwstr/>
      </vt:variant>
      <vt:variant>
        <vt:i4>5242962</vt:i4>
      </vt:variant>
      <vt:variant>
        <vt:i4>48</vt:i4>
      </vt:variant>
      <vt:variant>
        <vt:i4>0</vt:i4>
      </vt:variant>
      <vt:variant>
        <vt:i4>5</vt:i4>
      </vt:variant>
      <vt:variant>
        <vt:lpwstr>consultantplus://offline/ref=FE9CF5CB78EBC3EA3138F703E358BF834C506FA2B37E62C36C122B54E513AFFE5B8743AA48838E1F1EDE04RDb4K</vt:lpwstr>
      </vt:variant>
      <vt:variant>
        <vt:lpwstr/>
      </vt:variant>
      <vt:variant>
        <vt:i4>1441804</vt:i4>
      </vt:variant>
      <vt:variant>
        <vt:i4>45</vt:i4>
      </vt:variant>
      <vt:variant>
        <vt:i4>0</vt:i4>
      </vt:variant>
      <vt:variant>
        <vt:i4>5</vt:i4>
      </vt:variant>
      <vt:variant>
        <vt:lpwstr>consultantplus://offline/ref=5D6638AED6FF0C27C063512F872E1DC8A542599510AA76E188DB937C8E3CC8BCC568537269p7P4K</vt:lpwstr>
      </vt:variant>
      <vt:variant>
        <vt:lpwstr/>
      </vt:variant>
      <vt:variant>
        <vt:i4>1441795</vt:i4>
      </vt:variant>
      <vt:variant>
        <vt:i4>42</vt:i4>
      </vt:variant>
      <vt:variant>
        <vt:i4>0</vt:i4>
      </vt:variant>
      <vt:variant>
        <vt:i4>5</vt:i4>
      </vt:variant>
      <vt:variant>
        <vt:lpwstr>consultantplus://offline/ref=5D6638AED6FF0C27C063512F872E1DC8A542599510AA76E188DB937C8E3CC8BCC56853726Ap7PCK</vt:lpwstr>
      </vt:variant>
      <vt:variant>
        <vt:lpwstr/>
      </vt:variant>
      <vt:variant>
        <vt:i4>65631</vt:i4>
      </vt:variant>
      <vt:variant>
        <vt:i4>39</vt:i4>
      </vt:variant>
      <vt:variant>
        <vt:i4>0</vt:i4>
      </vt:variant>
      <vt:variant>
        <vt:i4>5</vt:i4>
      </vt:variant>
      <vt:variant>
        <vt:lpwstr>consultantplus://offline/ref=EE4A6DAEAC665100985AD9669CD528A2E8FE9592223676FA262AA9B43174C7CE1ACB033302iCw3J</vt:lpwstr>
      </vt:variant>
      <vt:variant>
        <vt:lpwstr/>
      </vt:variant>
      <vt:variant>
        <vt:i4>65549</vt:i4>
      </vt:variant>
      <vt:variant>
        <vt:i4>36</vt:i4>
      </vt:variant>
      <vt:variant>
        <vt:i4>0</vt:i4>
      </vt:variant>
      <vt:variant>
        <vt:i4>5</vt:i4>
      </vt:variant>
      <vt:variant>
        <vt:lpwstr>consultantplus://offline/ref=EE4A6DAEAC665100985AD9669CD528A2E8FE9592223676FA262AA9B43174C7CE1ACB033301iCwBJ</vt:lpwstr>
      </vt:variant>
      <vt:variant>
        <vt:lpwstr/>
      </vt:variant>
      <vt:variant>
        <vt:i4>4259853</vt:i4>
      </vt:variant>
      <vt:variant>
        <vt:i4>33</vt:i4>
      </vt:variant>
      <vt:variant>
        <vt:i4>0</vt:i4>
      </vt:variant>
      <vt:variant>
        <vt:i4>5</vt:i4>
      </vt:variant>
      <vt:variant>
        <vt:lpwstr>consultantplus://offline/ref=D54AF7A72D499E63A1CE6E9F567344CA40FA76F2A022B8CE29CF4FF08C40BC3144341FF507J7lEJ</vt:lpwstr>
      </vt:variant>
      <vt:variant>
        <vt:lpwstr/>
      </vt:variant>
      <vt:variant>
        <vt:i4>4259933</vt:i4>
      </vt:variant>
      <vt:variant>
        <vt:i4>30</vt:i4>
      </vt:variant>
      <vt:variant>
        <vt:i4>0</vt:i4>
      </vt:variant>
      <vt:variant>
        <vt:i4>5</vt:i4>
      </vt:variant>
      <vt:variant>
        <vt:lpwstr>consultantplus://offline/ref=D54AF7A72D499E63A1CE6E9F567344CA40FA76F2A022B8CE29CF4FF08C40BC3144341FF504J7l6J</vt:lpwstr>
      </vt:variant>
      <vt:variant>
        <vt:lpwstr/>
      </vt:variant>
      <vt:variant>
        <vt:i4>2818111</vt:i4>
      </vt:variant>
      <vt:variant>
        <vt:i4>27</vt:i4>
      </vt:variant>
      <vt:variant>
        <vt:i4>0</vt:i4>
      </vt:variant>
      <vt:variant>
        <vt:i4>5</vt:i4>
      </vt:variant>
      <vt:variant>
        <vt:lpwstr>consultantplus://offline/ref=83B7D527D992B0673744BD5E17DE5CA451ABB09AC511322E62459A9D0847C1838FBC02C3C6C1B407i4m9E</vt:lpwstr>
      </vt:variant>
      <vt:variant>
        <vt:lpwstr/>
      </vt:variant>
      <vt:variant>
        <vt:i4>1704023</vt:i4>
      </vt:variant>
      <vt:variant>
        <vt:i4>24</vt:i4>
      </vt:variant>
      <vt:variant>
        <vt:i4>0</vt:i4>
      </vt:variant>
      <vt:variant>
        <vt:i4>5</vt:i4>
      </vt:variant>
      <vt:variant>
        <vt:lpwstr>consultantplus://offline/ref=83B7D527D992B0673744BD5E17DE5CA451ABB09ACA1F322E62459A9D0847C1838FBC02C3C5iCm4E</vt:lpwstr>
      </vt:variant>
      <vt:variant>
        <vt:lpwstr/>
      </vt:variant>
      <vt:variant>
        <vt:i4>6750313</vt:i4>
      </vt:variant>
      <vt:variant>
        <vt:i4>21</vt:i4>
      </vt:variant>
      <vt:variant>
        <vt:i4>0</vt:i4>
      </vt:variant>
      <vt:variant>
        <vt:i4>5</vt:i4>
      </vt:variant>
      <vt:variant>
        <vt:lpwstr>consultantplus://offline/ref=8260D7BDFCD3A1ECB7C72EADD5A56277F2E615A91CB545022AC10921A65CD5E88A2F464CE28AF58ArBH1J</vt:lpwstr>
      </vt:variant>
      <vt:variant>
        <vt:lpwstr/>
      </vt:variant>
      <vt:variant>
        <vt:i4>1704022</vt:i4>
      </vt:variant>
      <vt:variant>
        <vt:i4>18</vt:i4>
      </vt:variant>
      <vt:variant>
        <vt:i4>0</vt:i4>
      </vt:variant>
      <vt:variant>
        <vt:i4>5</vt:i4>
      </vt:variant>
      <vt:variant>
        <vt:lpwstr>consultantplus://offline/ref=83B7D527D992B0673744BD5E17DE5CA451ABB09ACA1F322E62459A9D0847C1838FBC02C3C5iCm5E</vt:lpwstr>
      </vt:variant>
      <vt:variant>
        <vt:lpwstr/>
      </vt:variant>
      <vt:variant>
        <vt:i4>4587611</vt:i4>
      </vt:variant>
      <vt:variant>
        <vt:i4>15</vt:i4>
      </vt:variant>
      <vt:variant>
        <vt:i4>0</vt:i4>
      </vt:variant>
      <vt:variant>
        <vt:i4>5</vt:i4>
      </vt:variant>
      <vt:variant>
        <vt:lpwstr>consultantplus://offline/ref=BBFCB55BB995ED9B6948C96BC3A6482BE39229B93255E20AFDBEF970C94DEE3E06F20C649Co1BBJ</vt:lpwstr>
      </vt:variant>
      <vt:variant>
        <vt:lpwstr/>
      </vt:variant>
      <vt:variant>
        <vt:i4>1048656</vt:i4>
      </vt:variant>
      <vt:variant>
        <vt:i4>12</vt:i4>
      </vt:variant>
      <vt:variant>
        <vt:i4>0</vt:i4>
      </vt:variant>
      <vt:variant>
        <vt:i4>5</vt:i4>
      </vt:variant>
      <vt:variant>
        <vt:lpwstr>consultantplus://offline/ref=66CD6BFB4CABDB90911035B7CEDC062A43B8618A4645B67003578C483410B44C9B2AC256E1P2x4E</vt:lpwstr>
      </vt:variant>
      <vt:variant>
        <vt:lpwstr/>
      </vt:variant>
      <vt:variant>
        <vt:i4>1048580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consultantplus://offline/ref=66CD6BFB4CABDB90911035B7CEDC062A43B8618A4645B67003578C483410B44C9B2AC256E2P2xCE</vt:lpwstr>
      </vt:variant>
      <vt:variant>
        <vt:lpwstr/>
      </vt:variant>
      <vt:variant>
        <vt:i4>1704023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consultantplus://offline/ref=83B7D527D992B0673744BD5E17DE5CA451ABB09ACA1F322E62459A9D0847C1838FBC02C0C1iCm3E</vt:lpwstr>
      </vt:variant>
      <vt:variant>
        <vt:lpwstr/>
      </vt:variant>
      <vt:variant>
        <vt:i4>1704016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consultantplus://offline/ref=83B7D527D992B0673744BD5E17DE5CA451ABB09ACA1F322E62459A9D0847C1838FBC02C3C3iCm5E</vt:lpwstr>
      </vt:variant>
      <vt:variant>
        <vt:lpwstr/>
      </vt:variant>
      <vt:variant>
        <vt:i4>1704020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consultantplus://offline/ref=83B7D527D992B0673744BD5E17DE5CA451ABB09ACA1F322E62459A9D0847C1838FBC02C3C4iCm6E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Вьюн Дарья Анатольевна</cp:lastModifiedBy>
  <cp:revision>2</cp:revision>
  <cp:lastPrinted>2021-10-13T08:54:00Z</cp:lastPrinted>
  <dcterms:created xsi:type="dcterms:W3CDTF">2021-10-14T03:01:00Z</dcterms:created>
  <dcterms:modified xsi:type="dcterms:W3CDTF">2021-10-14T03:01:00Z</dcterms:modified>
</cp:coreProperties>
</file>