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0FAD5" w14:textId="195872D1" w:rsidR="00E33E1C" w:rsidRPr="00A94D51" w:rsidRDefault="00E33E1C" w:rsidP="00222885">
      <w:pPr>
        <w:spacing w:before="0" w:after="0"/>
        <w:ind w:left="10490"/>
        <w:jc w:val="center"/>
        <w:rPr>
          <w:sz w:val="28"/>
          <w:szCs w:val="28"/>
        </w:rPr>
      </w:pPr>
      <w:r w:rsidRPr="00A94D51">
        <w:rPr>
          <w:sz w:val="28"/>
          <w:szCs w:val="28"/>
        </w:rPr>
        <w:t>ПРИЛОЖЕНИЕ № </w:t>
      </w:r>
      <w:r w:rsidR="00200799">
        <w:rPr>
          <w:sz w:val="28"/>
          <w:szCs w:val="28"/>
        </w:rPr>
        <w:t>3</w:t>
      </w:r>
      <w:bookmarkStart w:id="0" w:name="_GoBack"/>
      <w:bookmarkEnd w:id="0"/>
    </w:p>
    <w:p w14:paraId="2D339353" w14:textId="77777777" w:rsidR="00E33E1C" w:rsidRPr="00A94D51" w:rsidRDefault="00E33E1C" w:rsidP="00222885">
      <w:pPr>
        <w:spacing w:before="0" w:after="0"/>
        <w:ind w:left="10490"/>
        <w:jc w:val="center"/>
        <w:rPr>
          <w:sz w:val="28"/>
          <w:szCs w:val="28"/>
        </w:rPr>
      </w:pPr>
      <w:r w:rsidRPr="00A94D51">
        <w:rPr>
          <w:sz w:val="28"/>
          <w:szCs w:val="28"/>
        </w:rPr>
        <w:t>к постановлению Правительства</w:t>
      </w:r>
    </w:p>
    <w:p w14:paraId="2EA797BE" w14:textId="77777777" w:rsidR="00E33E1C" w:rsidRPr="00A94D51" w:rsidRDefault="00E33E1C" w:rsidP="00222885">
      <w:pPr>
        <w:spacing w:before="0" w:after="0"/>
        <w:ind w:left="10490"/>
        <w:jc w:val="center"/>
        <w:rPr>
          <w:sz w:val="28"/>
          <w:szCs w:val="28"/>
        </w:rPr>
      </w:pPr>
      <w:r w:rsidRPr="00A94D51">
        <w:rPr>
          <w:sz w:val="28"/>
          <w:szCs w:val="28"/>
        </w:rPr>
        <w:t xml:space="preserve">Новосибирской области </w:t>
      </w:r>
    </w:p>
    <w:p w14:paraId="1DFAA527" w14:textId="3A03D2F7" w:rsidR="00E33E1C" w:rsidRDefault="00E33E1C" w:rsidP="00222885">
      <w:pPr>
        <w:spacing w:before="0" w:after="0"/>
        <w:ind w:left="10490"/>
        <w:jc w:val="center"/>
        <w:rPr>
          <w:sz w:val="28"/>
          <w:szCs w:val="28"/>
        </w:rPr>
      </w:pPr>
    </w:p>
    <w:p w14:paraId="3FC12985" w14:textId="77777777" w:rsidR="00D318BE" w:rsidRPr="00A94D51" w:rsidRDefault="00D318BE" w:rsidP="00222885">
      <w:pPr>
        <w:spacing w:before="0" w:after="0"/>
        <w:ind w:left="10490"/>
        <w:jc w:val="center"/>
        <w:rPr>
          <w:sz w:val="28"/>
          <w:szCs w:val="28"/>
        </w:rPr>
      </w:pPr>
    </w:p>
    <w:p w14:paraId="339E8C3B" w14:textId="77777777" w:rsidR="00E33E1C" w:rsidRPr="00A94D51" w:rsidRDefault="00E33E1C" w:rsidP="00222885">
      <w:pPr>
        <w:spacing w:before="0" w:after="0"/>
        <w:ind w:left="10490"/>
        <w:jc w:val="center"/>
        <w:rPr>
          <w:sz w:val="28"/>
          <w:szCs w:val="28"/>
        </w:rPr>
      </w:pPr>
    </w:p>
    <w:p w14:paraId="64767CB6" w14:textId="77777777" w:rsidR="00E33E1C" w:rsidRPr="00A94D51" w:rsidRDefault="00E33E1C" w:rsidP="00222885">
      <w:pPr>
        <w:spacing w:before="0" w:after="0"/>
        <w:ind w:left="10490"/>
        <w:jc w:val="center"/>
        <w:rPr>
          <w:sz w:val="28"/>
          <w:szCs w:val="28"/>
        </w:rPr>
      </w:pPr>
      <w:r w:rsidRPr="00A94D51">
        <w:rPr>
          <w:sz w:val="28"/>
          <w:szCs w:val="28"/>
        </w:rPr>
        <w:t>«ПРИЛОЖЕНИЕ № 3</w:t>
      </w:r>
    </w:p>
    <w:p w14:paraId="309B44AF" w14:textId="77777777" w:rsidR="00E33E1C" w:rsidRPr="00A94D51" w:rsidRDefault="00E33E1C" w:rsidP="00222885">
      <w:pPr>
        <w:spacing w:before="0" w:after="0"/>
        <w:ind w:left="10490"/>
        <w:jc w:val="center"/>
        <w:rPr>
          <w:sz w:val="28"/>
          <w:szCs w:val="28"/>
        </w:rPr>
      </w:pPr>
      <w:r w:rsidRPr="00A94D51">
        <w:rPr>
          <w:sz w:val="28"/>
          <w:szCs w:val="28"/>
        </w:rPr>
        <w:t>к государственной программе Новосибирской области «Развитие лесного хозяйства» Новосибирской области»</w:t>
      </w:r>
    </w:p>
    <w:p w14:paraId="4FA6BCFF" w14:textId="77777777" w:rsidR="00E33E1C" w:rsidRPr="00A94D51" w:rsidRDefault="00E33E1C" w:rsidP="00222885">
      <w:pPr>
        <w:spacing w:before="0" w:after="0"/>
        <w:ind w:left="10490"/>
        <w:jc w:val="center"/>
        <w:rPr>
          <w:sz w:val="28"/>
          <w:szCs w:val="28"/>
        </w:rPr>
      </w:pPr>
    </w:p>
    <w:p w14:paraId="4AAD7128" w14:textId="77777777" w:rsidR="00E33E1C" w:rsidRPr="00A94D51" w:rsidRDefault="00E33E1C" w:rsidP="00222885">
      <w:pPr>
        <w:spacing w:before="0" w:after="0"/>
        <w:ind w:left="10490"/>
        <w:jc w:val="center"/>
        <w:rPr>
          <w:sz w:val="28"/>
          <w:szCs w:val="28"/>
        </w:rPr>
      </w:pPr>
    </w:p>
    <w:p w14:paraId="7ADAE24C" w14:textId="77777777" w:rsidR="00E33E1C" w:rsidRPr="00A94D51" w:rsidRDefault="00E33E1C" w:rsidP="00222885">
      <w:pPr>
        <w:spacing w:before="0" w:after="0"/>
        <w:jc w:val="center"/>
        <w:rPr>
          <w:b/>
          <w:sz w:val="28"/>
          <w:szCs w:val="28"/>
        </w:rPr>
      </w:pPr>
      <w:bookmarkStart w:id="1" w:name="P1722"/>
      <w:bookmarkEnd w:id="1"/>
      <w:r w:rsidRPr="00A94D51">
        <w:rPr>
          <w:b/>
          <w:sz w:val="28"/>
          <w:szCs w:val="28"/>
        </w:rPr>
        <w:t>СВОДНЫЕ ФИНАНСОВЫЕ ЗАТРАТЫ И НАЛОГОВЫЕ РАСХОДЫ</w:t>
      </w:r>
    </w:p>
    <w:p w14:paraId="3AA3D206" w14:textId="7085056E" w:rsidR="00E33E1C" w:rsidRPr="00641A32" w:rsidRDefault="00E33E1C" w:rsidP="00641A32">
      <w:pPr>
        <w:spacing w:before="0" w:after="0"/>
        <w:jc w:val="center"/>
        <w:rPr>
          <w:b/>
          <w:sz w:val="28"/>
          <w:szCs w:val="28"/>
        </w:rPr>
      </w:pPr>
      <w:r w:rsidRPr="00A94D51">
        <w:rPr>
          <w:b/>
          <w:sz w:val="28"/>
          <w:szCs w:val="28"/>
        </w:rPr>
        <w:t>государственной программы Новосибирской области</w:t>
      </w:r>
      <w:r w:rsidR="00641A32">
        <w:rPr>
          <w:b/>
          <w:sz w:val="28"/>
          <w:szCs w:val="28"/>
        </w:rPr>
        <w:t xml:space="preserve"> </w:t>
      </w:r>
      <w:r w:rsidRPr="00641A32">
        <w:rPr>
          <w:b/>
          <w:sz w:val="28"/>
          <w:szCs w:val="28"/>
        </w:rPr>
        <w:t>«Развитие лесного хозяйства Новосибирской области»</w:t>
      </w:r>
    </w:p>
    <w:p w14:paraId="39BCF603" w14:textId="77777777" w:rsidR="00E33E1C" w:rsidRPr="00A94D51" w:rsidRDefault="00E33E1C" w:rsidP="00222885">
      <w:pPr>
        <w:spacing w:before="0" w:after="0"/>
        <w:jc w:val="center"/>
        <w:rPr>
          <w:sz w:val="28"/>
          <w:szCs w:val="28"/>
        </w:rPr>
      </w:pPr>
    </w:p>
    <w:p w14:paraId="2136B605" w14:textId="77777777" w:rsidR="00E33E1C" w:rsidRPr="00A94D51" w:rsidRDefault="00E33E1C" w:rsidP="00222885">
      <w:pPr>
        <w:spacing w:before="0" w:after="0"/>
        <w:jc w:val="center"/>
        <w:rPr>
          <w:sz w:val="28"/>
          <w:szCs w:val="28"/>
        </w:rPr>
      </w:pPr>
    </w:p>
    <w:tbl>
      <w:tblPr>
        <w:tblStyle w:val="afe"/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6"/>
        <w:gridCol w:w="791"/>
        <w:gridCol w:w="35"/>
        <w:gridCol w:w="756"/>
        <w:gridCol w:w="25"/>
        <w:gridCol w:w="766"/>
        <w:gridCol w:w="16"/>
        <w:gridCol w:w="775"/>
        <w:gridCol w:w="6"/>
        <w:gridCol w:w="785"/>
        <w:gridCol w:w="782"/>
        <w:gridCol w:w="9"/>
        <w:gridCol w:w="772"/>
        <w:gridCol w:w="19"/>
        <w:gridCol w:w="760"/>
        <w:gridCol w:w="31"/>
        <w:gridCol w:w="750"/>
        <w:gridCol w:w="41"/>
        <w:gridCol w:w="741"/>
        <w:gridCol w:w="50"/>
        <w:gridCol w:w="741"/>
        <w:gridCol w:w="50"/>
        <w:gridCol w:w="782"/>
        <w:gridCol w:w="9"/>
        <w:gridCol w:w="700"/>
        <w:gridCol w:w="91"/>
        <w:gridCol w:w="734"/>
        <w:gridCol w:w="56"/>
        <w:gridCol w:w="791"/>
        <w:gridCol w:w="28"/>
        <w:gridCol w:w="709"/>
        <w:gridCol w:w="53"/>
        <w:gridCol w:w="760"/>
        <w:gridCol w:w="35"/>
        <w:gridCol w:w="669"/>
      </w:tblGrid>
      <w:tr w:rsidR="00E33E1C" w:rsidRPr="00A94D51" w14:paraId="36781F9D" w14:textId="77777777" w:rsidTr="00E33E1C">
        <w:trPr>
          <w:trHeight w:val="454"/>
          <w:jc w:val="center"/>
        </w:trPr>
        <w:tc>
          <w:tcPr>
            <w:tcW w:w="502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F1AAFE" w14:textId="77777777" w:rsidR="00E33E1C" w:rsidRPr="00A94D51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Источники и направления расходов в разрезе государственных заказчиков государственной программы (главных распорядителей бюджетных средств)</w:t>
            </w:r>
          </w:p>
        </w:tc>
        <w:tc>
          <w:tcPr>
            <w:tcW w:w="4274" w:type="pct"/>
            <w:gridSpan w:val="3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39AF8F" w14:textId="77777777" w:rsidR="00E33E1C" w:rsidRPr="00A94D51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Ресурсное обеспечение</w:t>
            </w:r>
          </w:p>
        </w:tc>
        <w:tc>
          <w:tcPr>
            <w:tcW w:w="224" w:type="pct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10E043" w14:textId="70D60A43" w:rsidR="00E33E1C" w:rsidRPr="00A94D51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Приме</w:t>
            </w:r>
            <w:r w:rsidR="00F011EB" w:rsidRPr="00A94D51">
              <w:rPr>
                <w:spacing w:val="-6"/>
                <w:sz w:val="20"/>
              </w:rPr>
              <w:t>-</w:t>
            </w:r>
            <w:proofErr w:type="spellStart"/>
            <w:r w:rsidRPr="00A94D51">
              <w:rPr>
                <w:spacing w:val="-6"/>
                <w:sz w:val="20"/>
              </w:rPr>
              <w:t>чание</w:t>
            </w:r>
            <w:proofErr w:type="spellEnd"/>
          </w:p>
        </w:tc>
      </w:tr>
      <w:tr w:rsidR="00E33E1C" w:rsidRPr="00A94D51" w14:paraId="1F195153" w14:textId="77777777" w:rsidTr="00E33E1C">
        <w:trPr>
          <w:trHeight w:val="454"/>
          <w:jc w:val="center"/>
        </w:trPr>
        <w:tc>
          <w:tcPr>
            <w:tcW w:w="502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61A97F" w14:textId="77777777" w:rsidR="00E33E1C" w:rsidRPr="00A94D51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</w:p>
        </w:tc>
        <w:tc>
          <w:tcPr>
            <w:tcW w:w="263" w:type="pct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B03058" w14:textId="77777777" w:rsidR="00E33E1C" w:rsidRPr="00A94D51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всего</w:t>
            </w:r>
          </w:p>
        </w:tc>
        <w:tc>
          <w:tcPr>
            <w:tcW w:w="4010" w:type="pct"/>
            <w:gridSpan w:val="30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3B9D8C" w14:textId="77777777" w:rsidR="00E33E1C" w:rsidRPr="00A94D51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по годам реализации, тыс. руб.</w:t>
            </w:r>
          </w:p>
        </w:tc>
        <w:tc>
          <w:tcPr>
            <w:tcW w:w="224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17EE2F" w14:textId="77777777" w:rsidR="00E33E1C" w:rsidRPr="00A94D51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</w:p>
        </w:tc>
      </w:tr>
      <w:tr w:rsidR="00E33E1C" w:rsidRPr="00A94D51" w14:paraId="0822B09E" w14:textId="77777777" w:rsidTr="00E33E1C">
        <w:trPr>
          <w:trHeight w:val="454"/>
          <w:jc w:val="center"/>
        </w:trPr>
        <w:tc>
          <w:tcPr>
            <w:tcW w:w="502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51A53C" w14:textId="77777777" w:rsidR="00E33E1C" w:rsidRPr="00A94D51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</w:p>
        </w:tc>
        <w:tc>
          <w:tcPr>
            <w:tcW w:w="263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3CBE99" w14:textId="77777777" w:rsidR="00E33E1C" w:rsidRPr="00A94D51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</w:p>
        </w:tc>
        <w:tc>
          <w:tcPr>
            <w:tcW w:w="249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68B838" w14:textId="77777777" w:rsidR="00E33E1C" w:rsidRPr="00A94D51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 xml:space="preserve">2015 </w:t>
            </w:r>
          </w:p>
        </w:tc>
        <w:tc>
          <w:tcPr>
            <w:tcW w:w="249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6FFE82" w14:textId="77777777" w:rsidR="00E33E1C" w:rsidRPr="00A94D51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 xml:space="preserve">2016 </w:t>
            </w:r>
          </w:p>
        </w:tc>
        <w:tc>
          <w:tcPr>
            <w:tcW w:w="249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83839D" w14:textId="77777777" w:rsidR="00E33E1C" w:rsidRPr="00A94D51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 xml:space="preserve">2017 </w:t>
            </w:r>
          </w:p>
        </w:tc>
        <w:tc>
          <w:tcPr>
            <w:tcW w:w="25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5D00D3" w14:textId="77777777" w:rsidR="00E33E1C" w:rsidRPr="00A94D51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 xml:space="preserve">2018 </w:t>
            </w:r>
          </w:p>
        </w:tc>
        <w:tc>
          <w:tcPr>
            <w:tcW w:w="24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F59EA2" w14:textId="77777777" w:rsidR="00E33E1C" w:rsidRPr="00A94D51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 xml:space="preserve">2019 </w:t>
            </w:r>
          </w:p>
        </w:tc>
        <w:tc>
          <w:tcPr>
            <w:tcW w:w="249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D3699E" w14:textId="77777777" w:rsidR="00E33E1C" w:rsidRPr="00A94D51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 xml:space="preserve">2020 </w:t>
            </w:r>
          </w:p>
        </w:tc>
        <w:tc>
          <w:tcPr>
            <w:tcW w:w="248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87B827" w14:textId="77777777" w:rsidR="00E33E1C" w:rsidRPr="00A94D51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2021</w:t>
            </w:r>
          </w:p>
        </w:tc>
        <w:tc>
          <w:tcPr>
            <w:tcW w:w="249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B07D46" w14:textId="77777777" w:rsidR="00E33E1C" w:rsidRPr="00A94D51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2022</w:t>
            </w:r>
          </w:p>
        </w:tc>
        <w:tc>
          <w:tcPr>
            <w:tcW w:w="249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C29662" w14:textId="77777777" w:rsidR="00E33E1C" w:rsidRPr="00A94D51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2023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101108" w14:textId="77777777" w:rsidR="00E33E1C" w:rsidRPr="00A94D51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2024</w:t>
            </w:r>
          </w:p>
        </w:tc>
        <w:tc>
          <w:tcPr>
            <w:tcW w:w="265" w:type="pct"/>
            <w:gridSpan w:val="2"/>
          </w:tcPr>
          <w:p w14:paraId="416A3B2B" w14:textId="77777777" w:rsidR="00E33E1C" w:rsidRPr="00A94D51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  <w:lang w:val="en-US"/>
              </w:rPr>
            </w:pPr>
            <w:r w:rsidRPr="00A94D51">
              <w:rPr>
                <w:spacing w:val="-6"/>
                <w:sz w:val="20"/>
                <w:lang w:val="en-US"/>
              </w:rPr>
              <w:t>2025</w:t>
            </w:r>
          </w:p>
        </w:tc>
        <w:tc>
          <w:tcPr>
            <w:tcW w:w="226" w:type="pct"/>
            <w:gridSpan w:val="2"/>
          </w:tcPr>
          <w:p w14:paraId="236CC39A" w14:textId="77777777" w:rsidR="00E33E1C" w:rsidRPr="00A94D51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  <w:lang w:val="en-US"/>
              </w:rPr>
            </w:pPr>
            <w:r w:rsidRPr="00A94D51">
              <w:rPr>
                <w:spacing w:val="-6"/>
                <w:sz w:val="20"/>
                <w:lang w:val="en-US"/>
              </w:rPr>
              <w:t>2026</w:t>
            </w:r>
          </w:p>
        </w:tc>
        <w:tc>
          <w:tcPr>
            <w:tcW w:w="263" w:type="pct"/>
            <w:gridSpan w:val="2"/>
          </w:tcPr>
          <w:p w14:paraId="1E98C2C3" w14:textId="77777777" w:rsidR="00E33E1C" w:rsidRPr="00A94D51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  <w:lang w:val="en-US"/>
              </w:rPr>
            </w:pPr>
            <w:r w:rsidRPr="00A94D51">
              <w:rPr>
                <w:spacing w:val="-6"/>
                <w:sz w:val="20"/>
                <w:lang w:val="en-US"/>
              </w:rPr>
              <w:t>2027</w:t>
            </w:r>
          </w:p>
        </w:tc>
        <w:tc>
          <w:tcPr>
            <w:tcW w:w="279" w:type="pct"/>
            <w:gridSpan w:val="3"/>
          </w:tcPr>
          <w:p w14:paraId="6574882E" w14:textId="77777777" w:rsidR="00E33E1C" w:rsidRPr="00A94D51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  <w:lang w:val="en-US"/>
              </w:rPr>
            </w:pPr>
            <w:r w:rsidRPr="00A94D51">
              <w:rPr>
                <w:spacing w:val="-6"/>
                <w:sz w:val="20"/>
                <w:lang w:val="en-US"/>
              </w:rPr>
              <w:t>2028</w:t>
            </w:r>
          </w:p>
        </w:tc>
        <w:tc>
          <w:tcPr>
            <w:tcW w:w="226" w:type="pct"/>
          </w:tcPr>
          <w:p w14:paraId="429948A4" w14:textId="77777777" w:rsidR="00E33E1C" w:rsidRPr="00A94D51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  <w:lang w:val="en-US"/>
              </w:rPr>
            </w:pPr>
            <w:r w:rsidRPr="00A94D51">
              <w:rPr>
                <w:spacing w:val="-6"/>
                <w:sz w:val="20"/>
                <w:lang w:val="en-US"/>
              </w:rPr>
              <w:t>2029</w:t>
            </w:r>
          </w:p>
        </w:tc>
        <w:tc>
          <w:tcPr>
            <w:tcW w:w="259" w:type="pct"/>
            <w:gridSpan w:val="2"/>
          </w:tcPr>
          <w:p w14:paraId="0D84A60E" w14:textId="77777777" w:rsidR="00E33E1C" w:rsidRPr="00A94D51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  <w:lang w:val="en-US"/>
              </w:rPr>
            </w:pPr>
            <w:r w:rsidRPr="00A94D51">
              <w:rPr>
                <w:spacing w:val="-6"/>
                <w:sz w:val="20"/>
                <w:lang w:val="en-US"/>
              </w:rPr>
              <w:t>2030</w:t>
            </w:r>
          </w:p>
        </w:tc>
        <w:tc>
          <w:tcPr>
            <w:tcW w:w="224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E31ED5" w14:textId="77777777" w:rsidR="00E33E1C" w:rsidRPr="00A94D51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</w:p>
        </w:tc>
      </w:tr>
      <w:tr w:rsidR="00E33E1C" w:rsidRPr="00A94D51" w14:paraId="5268714B" w14:textId="77777777" w:rsidTr="00E33E1C">
        <w:trPr>
          <w:trHeight w:val="245"/>
          <w:jc w:val="center"/>
        </w:trPr>
        <w:tc>
          <w:tcPr>
            <w:tcW w:w="502" w:type="pct"/>
          </w:tcPr>
          <w:p w14:paraId="35DE4BB4" w14:textId="77777777" w:rsidR="00E33E1C" w:rsidRPr="00A94D51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1</w:t>
            </w:r>
          </w:p>
        </w:tc>
        <w:tc>
          <w:tcPr>
            <w:tcW w:w="263" w:type="pct"/>
            <w:gridSpan w:val="2"/>
          </w:tcPr>
          <w:p w14:paraId="2C0B1BF9" w14:textId="77777777" w:rsidR="00E33E1C" w:rsidRPr="00A94D51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2</w:t>
            </w:r>
          </w:p>
        </w:tc>
        <w:tc>
          <w:tcPr>
            <w:tcW w:w="249" w:type="pct"/>
            <w:gridSpan w:val="2"/>
          </w:tcPr>
          <w:p w14:paraId="413CE24B" w14:textId="5A056B87" w:rsidR="00E33E1C" w:rsidRPr="00A94D51" w:rsidRDefault="002B2E96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3</w:t>
            </w:r>
          </w:p>
        </w:tc>
        <w:tc>
          <w:tcPr>
            <w:tcW w:w="249" w:type="pct"/>
            <w:gridSpan w:val="2"/>
          </w:tcPr>
          <w:p w14:paraId="57C231FC" w14:textId="00E5FF76" w:rsidR="00E33E1C" w:rsidRPr="00A94D51" w:rsidRDefault="002B2E96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4</w:t>
            </w:r>
          </w:p>
        </w:tc>
        <w:tc>
          <w:tcPr>
            <w:tcW w:w="249" w:type="pct"/>
            <w:gridSpan w:val="2"/>
          </w:tcPr>
          <w:p w14:paraId="5004691D" w14:textId="6E49FDE2" w:rsidR="00E33E1C" w:rsidRPr="00A94D51" w:rsidRDefault="002B2E96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5</w:t>
            </w:r>
          </w:p>
        </w:tc>
        <w:tc>
          <w:tcPr>
            <w:tcW w:w="250" w:type="pct"/>
          </w:tcPr>
          <w:p w14:paraId="54414BD6" w14:textId="03866C92" w:rsidR="00E33E1C" w:rsidRPr="00A94D51" w:rsidRDefault="002B2E96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6</w:t>
            </w:r>
          </w:p>
        </w:tc>
        <w:tc>
          <w:tcPr>
            <w:tcW w:w="249" w:type="pct"/>
          </w:tcPr>
          <w:p w14:paraId="68072376" w14:textId="1C0D7E09" w:rsidR="00E33E1C" w:rsidRPr="00A94D51" w:rsidRDefault="002B2E96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7</w:t>
            </w:r>
          </w:p>
        </w:tc>
        <w:tc>
          <w:tcPr>
            <w:tcW w:w="249" w:type="pct"/>
            <w:gridSpan w:val="2"/>
          </w:tcPr>
          <w:p w14:paraId="74E85415" w14:textId="0B27583E" w:rsidR="00E33E1C" w:rsidRPr="00A94D51" w:rsidRDefault="002B2E96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8</w:t>
            </w:r>
          </w:p>
        </w:tc>
        <w:tc>
          <w:tcPr>
            <w:tcW w:w="248" w:type="pct"/>
            <w:gridSpan w:val="2"/>
          </w:tcPr>
          <w:p w14:paraId="0FEEB141" w14:textId="6C03B938" w:rsidR="00E33E1C" w:rsidRPr="00A94D51" w:rsidRDefault="002B2E96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9</w:t>
            </w:r>
          </w:p>
        </w:tc>
        <w:tc>
          <w:tcPr>
            <w:tcW w:w="249" w:type="pct"/>
            <w:gridSpan w:val="2"/>
          </w:tcPr>
          <w:p w14:paraId="5312B566" w14:textId="4AEFCF61" w:rsidR="00E33E1C" w:rsidRPr="00A94D51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1</w:t>
            </w:r>
            <w:r w:rsidR="002B2E96">
              <w:rPr>
                <w:spacing w:val="-6"/>
                <w:sz w:val="20"/>
              </w:rPr>
              <w:t>0</w:t>
            </w:r>
          </w:p>
        </w:tc>
        <w:tc>
          <w:tcPr>
            <w:tcW w:w="249" w:type="pct"/>
            <w:gridSpan w:val="2"/>
          </w:tcPr>
          <w:p w14:paraId="0FC5D908" w14:textId="2D16F61E" w:rsidR="00E33E1C" w:rsidRPr="00A94D51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1</w:t>
            </w:r>
            <w:r w:rsidR="002B2E96">
              <w:rPr>
                <w:spacing w:val="-6"/>
                <w:sz w:val="20"/>
              </w:rPr>
              <w:t>1</w:t>
            </w:r>
          </w:p>
        </w:tc>
        <w:tc>
          <w:tcPr>
            <w:tcW w:w="252" w:type="pct"/>
            <w:gridSpan w:val="2"/>
          </w:tcPr>
          <w:p w14:paraId="3423CC9E" w14:textId="54B9B596" w:rsidR="00E33E1C" w:rsidRPr="00A94D51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1</w:t>
            </w:r>
            <w:r w:rsidR="002B2E96">
              <w:rPr>
                <w:spacing w:val="-6"/>
                <w:sz w:val="20"/>
              </w:rPr>
              <w:t>2</w:t>
            </w:r>
          </w:p>
        </w:tc>
        <w:tc>
          <w:tcPr>
            <w:tcW w:w="265" w:type="pct"/>
            <w:gridSpan w:val="2"/>
          </w:tcPr>
          <w:p w14:paraId="5C6D9287" w14:textId="3533B99C" w:rsidR="00E33E1C" w:rsidRPr="00A94D51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1</w:t>
            </w:r>
            <w:r w:rsidR="002B2E96">
              <w:rPr>
                <w:spacing w:val="-6"/>
                <w:sz w:val="20"/>
              </w:rPr>
              <w:t>3</w:t>
            </w:r>
          </w:p>
        </w:tc>
        <w:tc>
          <w:tcPr>
            <w:tcW w:w="226" w:type="pct"/>
            <w:gridSpan w:val="2"/>
          </w:tcPr>
          <w:p w14:paraId="729B29AB" w14:textId="58F8515C" w:rsidR="00E33E1C" w:rsidRPr="00A94D51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1</w:t>
            </w:r>
            <w:r w:rsidR="002B2E96">
              <w:rPr>
                <w:spacing w:val="-6"/>
                <w:sz w:val="20"/>
              </w:rPr>
              <w:t>4</w:t>
            </w:r>
          </w:p>
        </w:tc>
        <w:tc>
          <w:tcPr>
            <w:tcW w:w="263" w:type="pct"/>
            <w:gridSpan w:val="2"/>
          </w:tcPr>
          <w:p w14:paraId="459A8327" w14:textId="1C42825C" w:rsidR="00E33E1C" w:rsidRPr="00A94D51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1</w:t>
            </w:r>
            <w:r w:rsidR="002B2E96">
              <w:rPr>
                <w:spacing w:val="-6"/>
                <w:sz w:val="20"/>
              </w:rPr>
              <w:t>5</w:t>
            </w:r>
          </w:p>
        </w:tc>
        <w:tc>
          <w:tcPr>
            <w:tcW w:w="279" w:type="pct"/>
            <w:gridSpan w:val="3"/>
          </w:tcPr>
          <w:p w14:paraId="53A636B9" w14:textId="087A62DF" w:rsidR="00E33E1C" w:rsidRPr="00A94D51" w:rsidRDefault="002B2E96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16</w:t>
            </w:r>
          </w:p>
        </w:tc>
        <w:tc>
          <w:tcPr>
            <w:tcW w:w="226" w:type="pct"/>
          </w:tcPr>
          <w:p w14:paraId="2A8E42F5" w14:textId="229426D2" w:rsidR="00E33E1C" w:rsidRPr="00A94D51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1</w:t>
            </w:r>
            <w:r w:rsidR="002B2E96">
              <w:rPr>
                <w:spacing w:val="-6"/>
                <w:sz w:val="20"/>
              </w:rPr>
              <w:t>7</w:t>
            </w:r>
          </w:p>
        </w:tc>
        <w:tc>
          <w:tcPr>
            <w:tcW w:w="259" w:type="pct"/>
            <w:gridSpan w:val="2"/>
          </w:tcPr>
          <w:p w14:paraId="2EAB6C20" w14:textId="15C96FA0" w:rsidR="00E33E1C" w:rsidRPr="00A94D51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1</w:t>
            </w:r>
            <w:r w:rsidR="002B2E96">
              <w:rPr>
                <w:spacing w:val="-6"/>
                <w:sz w:val="20"/>
              </w:rPr>
              <w:t>8</w:t>
            </w:r>
          </w:p>
        </w:tc>
        <w:tc>
          <w:tcPr>
            <w:tcW w:w="224" w:type="pct"/>
            <w:gridSpan w:val="2"/>
          </w:tcPr>
          <w:p w14:paraId="015FC72B" w14:textId="659BC926" w:rsidR="00E33E1C" w:rsidRPr="00A94D51" w:rsidRDefault="002B2E96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19</w:t>
            </w:r>
          </w:p>
        </w:tc>
      </w:tr>
      <w:tr w:rsidR="00E33E1C" w:rsidRPr="00A94D51" w14:paraId="28A4AF38" w14:textId="77777777" w:rsidTr="00E33E1C">
        <w:trPr>
          <w:trHeight w:val="277"/>
          <w:jc w:val="center"/>
        </w:trPr>
        <w:tc>
          <w:tcPr>
            <w:tcW w:w="5000" w:type="pct"/>
            <w:gridSpan w:val="35"/>
            <w:vAlign w:val="center"/>
          </w:tcPr>
          <w:p w14:paraId="0BCF3EB0" w14:textId="77777777" w:rsidR="00E33E1C" w:rsidRPr="00A94D51" w:rsidRDefault="00E33E1C" w:rsidP="00222885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Министерство природных ресурсов и экологии Новосибирской области</w:t>
            </w:r>
          </w:p>
        </w:tc>
      </w:tr>
      <w:tr w:rsidR="00F050E5" w:rsidRPr="00A94D51" w14:paraId="01C12FDB" w14:textId="77777777" w:rsidTr="00641A32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E2C38C" w14:textId="77777777" w:rsidR="00F050E5" w:rsidRPr="00A94D51" w:rsidRDefault="00F050E5" w:rsidP="00F050E5">
            <w:pPr>
              <w:widowControl w:val="0"/>
              <w:spacing w:before="0" w:after="0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Всего финансовых затрат,</w:t>
            </w:r>
          </w:p>
          <w:p w14:paraId="2674A149" w14:textId="77777777" w:rsidR="00F050E5" w:rsidRPr="00A94D51" w:rsidRDefault="00F050E5" w:rsidP="00F050E5">
            <w:pPr>
              <w:widowControl w:val="0"/>
              <w:spacing w:before="0" w:after="0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в том числе из:</w:t>
            </w:r>
          </w:p>
        </w:tc>
        <w:tc>
          <w:tcPr>
            <w:tcW w:w="25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5C35AC" w14:textId="5F0AB267" w:rsidR="00F050E5" w:rsidRPr="00A94D51" w:rsidRDefault="00451FBD" w:rsidP="00451FBD">
            <w:pPr>
              <w:snapToGrid/>
              <w:spacing w:before="0"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12 671 300,4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84049D" w14:textId="77777777" w:rsidR="00F050E5" w:rsidRPr="00A94D51" w:rsidRDefault="00F050E5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964 786,2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B1E1E9" w14:textId="77777777" w:rsidR="00F050E5" w:rsidRPr="00A94D51" w:rsidRDefault="00F050E5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934 841,9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34908B" w14:textId="1FC605C6" w:rsidR="00F050E5" w:rsidRPr="00A94D51" w:rsidRDefault="00F050E5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981 885,8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9A09B9" w14:textId="77777777" w:rsidR="00F050E5" w:rsidRPr="00A94D51" w:rsidRDefault="00F050E5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819 352,3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73E755" w14:textId="77777777" w:rsidR="00F050E5" w:rsidRPr="00A94D51" w:rsidRDefault="00F050E5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862 174,1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7E7BB9" w14:textId="77777777" w:rsidR="00F050E5" w:rsidRPr="00A94D51" w:rsidRDefault="00F050E5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637 847,7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D4BDD" w14:textId="77777777" w:rsidR="00F050E5" w:rsidRPr="00A94D51" w:rsidRDefault="00F050E5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794 892,3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342717" w14:textId="52816EED" w:rsidR="00F050E5" w:rsidRPr="00A94D51" w:rsidRDefault="00F050E5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color w:val="000000"/>
                <w:sz w:val="20"/>
              </w:rPr>
              <w:t>857 582,3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CC73FA" w14:textId="3ECF705D" w:rsidR="00F050E5" w:rsidRPr="00451FBD" w:rsidRDefault="00451FBD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451FBD">
              <w:rPr>
                <w:color w:val="000000"/>
                <w:sz w:val="20"/>
              </w:rPr>
              <w:t>846 122,5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0389F067" w14:textId="17D558A1" w:rsidR="00F050E5" w:rsidRPr="00A94D51" w:rsidRDefault="006832F7" w:rsidP="00641A32">
            <w:pPr>
              <w:snapToGrid/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z w:val="20"/>
              </w:rPr>
              <w:t>668 434,4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45B8E6FE" w14:textId="0AD83401" w:rsidR="00641A32" w:rsidRDefault="00641A32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628</w:t>
            </w:r>
          </w:p>
          <w:p w14:paraId="5DD843D5" w14:textId="1A839A08" w:rsidR="00F050E5" w:rsidRPr="00A94D51" w:rsidRDefault="006832F7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z w:val="20"/>
              </w:rPr>
              <w:t>118,4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4CAF26DB" w14:textId="77777777" w:rsidR="00F050E5" w:rsidRPr="00A94D51" w:rsidRDefault="00F050E5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735 052,5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76728FA6" w14:textId="77777777" w:rsidR="00F050E5" w:rsidRPr="00A94D51" w:rsidRDefault="00F050E5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735 052,5</w:t>
            </w:r>
          </w:p>
        </w:tc>
        <w:tc>
          <w:tcPr>
            <w:tcW w:w="252" w:type="pct"/>
            <w:tcMar>
              <w:left w:w="28" w:type="dxa"/>
              <w:right w:w="28" w:type="dxa"/>
            </w:tcMar>
          </w:tcPr>
          <w:p w14:paraId="23FDC952" w14:textId="77777777" w:rsidR="00F050E5" w:rsidRPr="00A94D51" w:rsidRDefault="00F050E5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735 052,5</w:t>
            </w:r>
          </w:p>
        </w:tc>
        <w:tc>
          <w:tcPr>
            <w:tcW w:w="252" w:type="pct"/>
            <w:gridSpan w:val="3"/>
            <w:tcMar>
              <w:left w:w="28" w:type="dxa"/>
              <w:right w:w="28" w:type="dxa"/>
            </w:tcMar>
          </w:tcPr>
          <w:p w14:paraId="5A21058F" w14:textId="77777777" w:rsidR="00F050E5" w:rsidRPr="00A94D51" w:rsidRDefault="00F050E5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735 052,5</w:t>
            </w:r>
          </w:p>
        </w:tc>
        <w:tc>
          <w:tcPr>
            <w:tcW w:w="253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DF36AF" w14:textId="77777777" w:rsidR="00F050E5" w:rsidRPr="00A94D51" w:rsidRDefault="00F050E5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735 052,5</w:t>
            </w:r>
          </w:p>
        </w:tc>
        <w:tc>
          <w:tcPr>
            <w:tcW w:w="21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41BB73" w14:textId="77777777" w:rsidR="00F050E5" w:rsidRPr="00A94D51" w:rsidRDefault="00F050E5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</w:p>
        </w:tc>
      </w:tr>
      <w:tr w:rsidR="00F050E5" w:rsidRPr="00A94D51" w14:paraId="2B227CCD" w14:textId="77777777" w:rsidTr="00641A32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558872" w14:textId="77777777" w:rsidR="00F050E5" w:rsidRPr="00A94D51" w:rsidRDefault="00F050E5" w:rsidP="00F050E5">
            <w:pPr>
              <w:widowControl w:val="0"/>
              <w:spacing w:before="0" w:after="0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федерального бюджета*</w:t>
            </w:r>
          </w:p>
        </w:tc>
        <w:tc>
          <w:tcPr>
            <w:tcW w:w="25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607DD8" w14:textId="0398E1B2" w:rsidR="00F050E5" w:rsidRPr="00A94D51" w:rsidRDefault="00451FBD" w:rsidP="00451FBD">
            <w:pPr>
              <w:snapToGrid/>
              <w:spacing w:before="0"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3 726 887,9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C89EC2" w14:textId="77777777" w:rsidR="00F050E5" w:rsidRPr="00A94D51" w:rsidRDefault="00F050E5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242 644,9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7F69C4" w14:textId="77777777" w:rsidR="00F050E5" w:rsidRPr="00A94D51" w:rsidRDefault="00F050E5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290 749,6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09769E" w14:textId="77777777" w:rsidR="00F050E5" w:rsidRPr="00A94D51" w:rsidRDefault="00F050E5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256 111,4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18733F" w14:textId="77777777" w:rsidR="00F050E5" w:rsidRPr="00A94D51" w:rsidRDefault="00F050E5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82 145,1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0A2EA6" w14:textId="77777777" w:rsidR="00F050E5" w:rsidRPr="00A94D51" w:rsidRDefault="00F050E5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200 682,3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AC6C53" w14:textId="77777777" w:rsidR="00F050E5" w:rsidRPr="00A94D51" w:rsidRDefault="00F050E5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162 321,9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C473B5" w14:textId="77777777" w:rsidR="00F050E5" w:rsidRPr="00A94D51" w:rsidRDefault="00F050E5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276 449,6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97D281" w14:textId="1555077D" w:rsidR="00F050E5" w:rsidRPr="00A94D51" w:rsidRDefault="00F050E5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color w:val="000000"/>
                <w:sz w:val="20"/>
              </w:rPr>
              <w:t>325 179,7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7359FB" w14:textId="4A3BADE4" w:rsidR="00F050E5" w:rsidRPr="00451FBD" w:rsidRDefault="00451FBD" w:rsidP="00451FBD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451FBD">
              <w:rPr>
                <w:color w:val="000000"/>
                <w:sz w:val="20"/>
              </w:rPr>
              <w:t>247 058,9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004FD817" w14:textId="3928214F" w:rsidR="00F050E5" w:rsidRPr="00A94D51" w:rsidRDefault="00F050E5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z w:val="20"/>
              </w:rPr>
              <w:t>219 715,1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12219F08" w14:textId="3E6B898B" w:rsidR="00F050E5" w:rsidRPr="00A94D51" w:rsidRDefault="00F050E5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z w:val="20"/>
              </w:rPr>
              <w:t>200 946,4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2EDEC3FC" w14:textId="77777777" w:rsidR="00F050E5" w:rsidRPr="00A94D51" w:rsidRDefault="00F050E5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244 576,6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331166BB" w14:textId="77777777" w:rsidR="00F050E5" w:rsidRPr="00A94D51" w:rsidRDefault="00F050E5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244 576,6</w:t>
            </w:r>
          </w:p>
        </w:tc>
        <w:tc>
          <w:tcPr>
            <w:tcW w:w="252" w:type="pct"/>
            <w:tcMar>
              <w:left w:w="28" w:type="dxa"/>
              <w:right w:w="28" w:type="dxa"/>
            </w:tcMar>
          </w:tcPr>
          <w:p w14:paraId="3D9EEB3A" w14:textId="77777777" w:rsidR="00F050E5" w:rsidRPr="00A94D51" w:rsidRDefault="00F050E5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244 576,6</w:t>
            </w:r>
          </w:p>
        </w:tc>
        <w:tc>
          <w:tcPr>
            <w:tcW w:w="252" w:type="pct"/>
            <w:gridSpan w:val="3"/>
            <w:tcMar>
              <w:left w:w="28" w:type="dxa"/>
              <w:right w:w="28" w:type="dxa"/>
            </w:tcMar>
          </w:tcPr>
          <w:p w14:paraId="14B2DB00" w14:textId="77777777" w:rsidR="00F050E5" w:rsidRPr="00A94D51" w:rsidRDefault="00F050E5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244 576,6</w:t>
            </w:r>
          </w:p>
        </w:tc>
        <w:tc>
          <w:tcPr>
            <w:tcW w:w="253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885B0E" w14:textId="77777777" w:rsidR="00F050E5" w:rsidRPr="00A94D51" w:rsidRDefault="00F050E5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244 576,6</w:t>
            </w:r>
          </w:p>
        </w:tc>
        <w:tc>
          <w:tcPr>
            <w:tcW w:w="21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19E994" w14:textId="77777777" w:rsidR="00F050E5" w:rsidRPr="00A94D51" w:rsidRDefault="00F050E5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</w:p>
        </w:tc>
      </w:tr>
      <w:tr w:rsidR="00F050E5" w:rsidRPr="00A94D51" w14:paraId="25A8E966" w14:textId="77777777" w:rsidTr="00641A32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1A9A7D" w14:textId="77777777" w:rsidR="00F050E5" w:rsidRPr="00A94D51" w:rsidRDefault="00F050E5" w:rsidP="00F050E5">
            <w:pPr>
              <w:widowControl w:val="0"/>
              <w:spacing w:before="0" w:after="0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lastRenderedPageBreak/>
              <w:t>областного бюджета</w:t>
            </w:r>
          </w:p>
        </w:tc>
        <w:tc>
          <w:tcPr>
            <w:tcW w:w="25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A59B54" w14:textId="3094C23B" w:rsidR="00F050E5" w:rsidRPr="00A94D51" w:rsidRDefault="00F050E5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z w:val="20"/>
              </w:rPr>
              <w:t>1 176 453,5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44D144" w14:textId="77777777" w:rsidR="00F050E5" w:rsidRPr="00A94D51" w:rsidRDefault="00F050E5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45131,0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1CD8D3" w14:textId="77777777" w:rsidR="00F050E5" w:rsidRPr="00A94D51" w:rsidRDefault="00F050E5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42 075,1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B6D632" w14:textId="77777777" w:rsidR="00F050E5" w:rsidRPr="00A94D51" w:rsidRDefault="00F050E5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79 620,9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43F0D8" w14:textId="77777777" w:rsidR="00F050E5" w:rsidRPr="00A94D51" w:rsidRDefault="00F050E5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72 693,0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7B362F" w14:textId="77777777" w:rsidR="00F050E5" w:rsidRPr="00A94D51" w:rsidRDefault="00F050E5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103 780,8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DA7263" w14:textId="77777777" w:rsidR="00F050E5" w:rsidRPr="00A94D51" w:rsidRDefault="00F050E5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37 311,5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633231" w14:textId="77777777" w:rsidR="00F050E5" w:rsidRPr="00A94D51" w:rsidRDefault="00F050E5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87 839,5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896B74" w14:textId="1589673A" w:rsidR="00F050E5" w:rsidRPr="00A94D51" w:rsidRDefault="00F050E5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color w:val="000000"/>
                <w:sz w:val="20"/>
              </w:rPr>
              <w:t>94 474,0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EBF8F6" w14:textId="5086CCB9" w:rsidR="00F050E5" w:rsidRPr="00A94D51" w:rsidRDefault="00F050E5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z w:val="20"/>
              </w:rPr>
              <w:t>225 591,4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1BBADB92" w14:textId="70BFB4A6" w:rsidR="00F050E5" w:rsidRPr="00A94D51" w:rsidRDefault="00F050E5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z w:val="20"/>
              </w:rPr>
              <w:t>61 781,4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6A864096" w14:textId="7185413B" w:rsidR="00F050E5" w:rsidRPr="00A94D51" w:rsidRDefault="00F050E5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z w:val="20"/>
              </w:rPr>
              <w:t>64 168,9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3B689E72" w14:textId="77777777" w:rsidR="00F050E5" w:rsidRPr="00A94D51" w:rsidRDefault="00F050E5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52 397,2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37936118" w14:textId="77777777" w:rsidR="00F050E5" w:rsidRPr="00A94D51" w:rsidRDefault="00F050E5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52 397,2</w:t>
            </w:r>
          </w:p>
        </w:tc>
        <w:tc>
          <w:tcPr>
            <w:tcW w:w="252" w:type="pct"/>
            <w:tcMar>
              <w:left w:w="28" w:type="dxa"/>
              <w:right w:w="28" w:type="dxa"/>
            </w:tcMar>
          </w:tcPr>
          <w:p w14:paraId="2C009BDA" w14:textId="77777777" w:rsidR="00F050E5" w:rsidRPr="00A94D51" w:rsidRDefault="00F050E5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52 397,2</w:t>
            </w:r>
          </w:p>
        </w:tc>
        <w:tc>
          <w:tcPr>
            <w:tcW w:w="252" w:type="pct"/>
            <w:gridSpan w:val="3"/>
            <w:tcMar>
              <w:left w:w="28" w:type="dxa"/>
              <w:right w:w="28" w:type="dxa"/>
            </w:tcMar>
          </w:tcPr>
          <w:p w14:paraId="2E67D4A3" w14:textId="77777777" w:rsidR="00F050E5" w:rsidRPr="00A94D51" w:rsidRDefault="00F050E5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52 397,2</w:t>
            </w:r>
          </w:p>
        </w:tc>
        <w:tc>
          <w:tcPr>
            <w:tcW w:w="253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552DE8" w14:textId="77777777" w:rsidR="00F050E5" w:rsidRPr="00A94D51" w:rsidRDefault="00F050E5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52 397,2</w:t>
            </w:r>
          </w:p>
        </w:tc>
        <w:tc>
          <w:tcPr>
            <w:tcW w:w="21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CEFC11" w14:textId="77777777" w:rsidR="00F050E5" w:rsidRPr="00A94D51" w:rsidRDefault="00F050E5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</w:p>
        </w:tc>
      </w:tr>
      <w:tr w:rsidR="00F050E5" w:rsidRPr="00A94D51" w14:paraId="6FA02B88" w14:textId="77777777" w:rsidTr="00641A32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0EC3FF" w14:textId="77777777" w:rsidR="00F050E5" w:rsidRPr="00A94D51" w:rsidRDefault="00F050E5" w:rsidP="00F050E5">
            <w:pPr>
              <w:widowControl w:val="0"/>
              <w:spacing w:before="0" w:after="0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местных бюджетов*</w:t>
            </w:r>
          </w:p>
        </w:tc>
        <w:tc>
          <w:tcPr>
            <w:tcW w:w="25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81F497" w14:textId="49598520" w:rsidR="00F050E5" w:rsidRPr="00A94D51" w:rsidRDefault="00F050E5" w:rsidP="00641A32">
            <w:pPr>
              <w:widowControl w:val="0"/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910E5C" w14:textId="77777777" w:rsidR="00F050E5" w:rsidRPr="00A94D51" w:rsidRDefault="00F050E5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E0C088" w14:textId="77777777" w:rsidR="00F050E5" w:rsidRPr="00A94D51" w:rsidRDefault="00F050E5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46E478" w14:textId="77777777" w:rsidR="00F050E5" w:rsidRPr="00A94D51" w:rsidRDefault="00F050E5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B798E0" w14:textId="77777777" w:rsidR="00F050E5" w:rsidRPr="00A94D51" w:rsidRDefault="00F050E5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70A10C" w14:textId="77777777" w:rsidR="00F050E5" w:rsidRPr="00A94D51" w:rsidRDefault="00F050E5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DEEA67" w14:textId="77777777" w:rsidR="00F050E5" w:rsidRPr="00A94D51" w:rsidRDefault="00F050E5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D34F3A" w14:textId="77777777" w:rsidR="00F050E5" w:rsidRPr="00A94D51" w:rsidRDefault="00F050E5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935943" w14:textId="77777777" w:rsidR="00F050E5" w:rsidRPr="00A94D51" w:rsidRDefault="00F050E5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D4161E" w14:textId="77777777" w:rsidR="00F050E5" w:rsidRPr="00A94D51" w:rsidRDefault="00F050E5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056127E9" w14:textId="77777777" w:rsidR="00F050E5" w:rsidRPr="00A94D51" w:rsidRDefault="00F050E5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7B44D328" w14:textId="77777777" w:rsidR="00F050E5" w:rsidRPr="00A94D51" w:rsidRDefault="00F050E5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1A65AA9B" w14:textId="77777777" w:rsidR="00F050E5" w:rsidRPr="00A94D51" w:rsidRDefault="00F050E5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494EC690" w14:textId="77777777" w:rsidR="00F050E5" w:rsidRPr="00A94D51" w:rsidRDefault="00F050E5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tcMar>
              <w:left w:w="28" w:type="dxa"/>
              <w:right w:w="28" w:type="dxa"/>
            </w:tcMar>
          </w:tcPr>
          <w:p w14:paraId="6E245C60" w14:textId="77777777" w:rsidR="00F050E5" w:rsidRPr="00A94D51" w:rsidRDefault="00F050E5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3"/>
            <w:tcMar>
              <w:left w:w="28" w:type="dxa"/>
              <w:right w:w="28" w:type="dxa"/>
            </w:tcMar>
          </w:tcPr>
          <w:p w14:paraId="03F8B575" w14:textId="77777777" w:rsidR="00F050E5" w:rsidRPr="00A94D51" w:rsidRDefault="00F050E5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3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55F03D" w14:textId="77777777" w:rsidR="00F050E5" w:rsidRPr="00A94D51" w:rsidRDefault="00F050E5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1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EE50D7" w14:textId="77777777" w:rsidR="00F050E5" w:rsidRPr="00A94D51" w:rsidRDefault="00F050E5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</w:p>
        </w:tc>
      </w:tr>
      <w:tr w:rsidR="00F050E5" w:rsidRPr="00A94D51" w14:paraId="08ECD4F1" w14:textId="77777777" w:rsidTr="00641A32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B30208" w14:textId="77777777" w:rsidR="00F050E5" w:rsidRPr="00A94D51" w:rsidRDefault="00F050E5" w:rsidP="00F050E5">
            <w:pPr>
              <w:widowControl w:val="0"/>
              <w:spacing w:before="0" w:after="0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внебюджетных источников*</w:t>
            </w:r>
          </w:p>
        </w:tc>
        <w:tc>
          <w:tcPr>
            <w:tcW w:w="25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61D009" w14:textId="59BAAF75" w:rsidR="00F050E5" w:rsidRPr="00A94D51" w:rsidRDefault="00F050E5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z w:val="20"/>
              </w:rPr>
              <w:t>7 767 959,0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76CF1A" w14:textId="77777777" w:rsidR="00F050E5" w:rsidRPr="00A94D51" w:rsidRDefault="00F050E5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677 010,3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F3C627" w14:textId="77777777" w:rsidR="00F050E5" w:rsidRPr="00A94D51" w:rsidRDefault="00F050E5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602 017,2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05985C" w14:textId="77777777" w:rsidR="00F050E5" w:rsidRPr="00A94D51" w:rsidRDefault="00F050E5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646 153,5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B30B97" w14:textId="77777777" w:rsidR="00F050E5" w:rsidRPr="00A94D51" w:rsidRDefault="00F050E5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664 514,2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D07799" w14:textId="77777777" w:rsidR="00F050E5" w:rsidRPr="00A94D51" w:rsidRDefault="00F050E5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557 711,0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88F6F5" w14:textId="77777777" w:rsidR="00F050E5" w:rsidRPr="00A94D51" w:rsidRDefault="00F050E5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438 214,3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76EEB2" w14:textId="77777777" w:rsidR="00F050E5" w:rsidRPr="00A94D51" w:rsidRDefault="00F050E5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430 603,2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AFE666" w14:textId="77777777" w:rsidR="00F050E5" w:rsidRPr="00A94D51" w:rsidRDefault="00F050E5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437 928,6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26B8AF" w14:textId="55E79E5D" w:rsidR="00F050E5" w:rsidRPr="00A94D51" w:rsidRDefault="00F050E5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z w:val="20"/>
              </w:rPr>
              <w:t>373 472,2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0388056B" w14:textId="11D30CAE" w:rsidR="00F050E5" w:rsidRPr="00A94D51" w:rsidRDefault="00F050E5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z w:val="20"/>
              </w:rPr>
              <w:t>386 937,9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1444864E" w14:textId="747924C6" w:rsidR="00F050E5" w:rsidRPr="00A94D51" w:rsidRDefault="00F050E5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z w:val="20"/>
              </w:rPr>
              <w:t>363 003,1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23E12D2A" w14:textId="77777777" w:rsidR="00F050E5" w:rsidRPr="00A94D51" w:rsidRDefault="00F050E5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438 078,7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108E5B09" w14:textId="77777777" w:rsidR="00F050E5" w:rsidRPr="00A94D51" w:rsidRDefault="00F050E5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438 078,7</w:t>
            </w:r>
          </w:p>
        </w:tc>
        <w:tc>
          <w:tcPr>
            <w:tcW w:w="252" w:type="pct"/>
            <w:tcMar>
              <w:left w:w="28" w:type="dxa"/>
              <w:right w:w="28" w:type="dxa"/>
            </w:tcMar>
          </w:tcPr>
          <w:p w14:paraId="40471347" w14:textId="77777777" w:rsidR="00F050E5" w:rsidRPr="00A94D51" w:rsidRDefault="00F050E5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438 078,7</w:t>
            </w:r>
          </w:p>
        </w:tc>
        <w:tc>
          <w:tcPr>
            <w:tcW w:w="252" w:type="pct"/>
            <w:gridSpan w:val="3"/>
            <w:tcMar>
              <w:left w:w="28" w:type="dxa"/>
              <w:right w:w="28" w:type="dxa"/>
            </w:tcMar>
          </w:tcPr>
          <w:p w14:paraId="01BB6EAD" w14:textId="77777777" w:rsidR="00F050E5" w:rsidRPr="00A94D51" w:rsidRDefault="00F050E5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438 078,7</w:t>
            </w:r>
          </w:p>
        </w:tc>
        <w:tc>
          <w:tcPr>
            <w:tcW w:w="253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919B32" w14:textId="77777777" w:rsidR="00F050E5" w:rsidRPr="00A94D51" w:rsidRDefault="00F050E5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438 078,7</w:t>
            </w:r>
          </w:p>
        </w:tc>
        <w:tc>
          <w:tcPr>
            <w:tcW w:w="21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FB976D" w14:textId="77777777" w:rsidR="00F050E5" w:rsidRPr="00A94D51" w:rsidRDefault="00F050E5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</w:p>
        </w:tc>
      </w:tr>
      <w:tr w:rsidR="009C7C89" w:rsidRPr="00A94D51" w14:paraId="2BDCB186" w14:textId="77777777" w:rsidTr="00641A32">
        <w:trPr>
          <w:trHeight w:val="20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B1D8B4" w14:textId="77777777" w:rsidR="009C7C89" w:rsidRPr="00A94D51" w:rsidRDefault="009C7C89" w:rsidP="009C7C89">
            <w:pPr>
              <w:widowControl w:val="0"/>
              <w:spacing w:before="0" w:after="0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Капитальные вложения,</w:t>
            </w:r>
          </w:p>
          <w:p w14:paraId="41D32FDF" w14:textId="77777777" w:rsidR="009C7C89" w:rsidRPr="00A94D51" w:rsidRDefault="009C7C89" w:rsidP="009C7C89">
            <w:pPr>
              <w:widowControl w:val="0"/>
              <w:spacing w:before="0" w:after="0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в том числе из:</w:t>
            </w:r>
          </w:p>
        </w:tc>
        <w:tc>
          <w:tcPr>
            <w:tcW w:w="25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E05B53" w14:textId="234FD13F" w:rsidR="009C7C89" w:rsidRPr="00A94D51" w:rsidRDefault="009C7C89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z w:val="20"/>
              </w:rPr>
              <w:t>698 939,5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1C7159" w14:textId="00D68AA9" w:rsidR="009C7C89" w:rsidRPr="00A94D51" w:rsidRDefault="009C7C89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350FE9" w14:textId="3A152179" w:rsidR="009C7C89" w:rsidRPr="00A94D51" w:rsidRDefault="009C7C89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B060C6" w14:textId="1034A627" w:rsidR="009C7C89" w:rsidRPr="00A94D51" w:rsidRDefault="009C7C89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7D5189" w14:textId="28185076" w:rsidR="009C7C89" w:rsidRPr="00A94D51" w:rsidRDefault="009C7C89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ADEB27" w14:textId="3F516CB1" w:rsidR="009C7C89" w:rsidRPr="00A94D51" w:rsidRDefault="009C7C89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233713" w14:textId="45512373" w:rsidR="009C7C89" w:rsidRPr="00A94D51" w:rsidRDefault="009C7C89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0489C6" w14:textId="7687F63B" w:rsidR="009C7C89" w:rsidRPr="00A94D51" w:rsidRDefault="009C7C89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2661C5" w14:textId="481B3148" w:rsidR="009C7C89" w:rsidRPr="00A94D51" w:rsidRDefault="009C7C89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z w:val="20"/>
              </w:rPr>
              <w:t>176 508,9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81B188" w14:textId="563E775D" w:rsidR="009C7C89" w:rsidRPr="00A94D51" w:rsidRDefault="009C7C89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z w:val="20"/>
              </w:rPr>
              <w:t>183 484,8</w:t>
            </w:r>
          </w:p>
        </w:tc>
        <w:tc>
          <w:tcPr>
            <w:tcW w:w="252" w:type="pct"/>
            <w:gridSpan w:val="2"/>
          </w:tcPr>
          <w:p w14:paraId="4584AEFC" w14:textId="35760D51" w:rsidR="009C7C89" w:rsidRPr="00A94D51" w:rsidRDefault="009C7C89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z w:val="20"/>
              </w:rPr>
              <w:t>43 136,1</w:t>
            </w:r>
          </w:p>
        </w:tc>
        <w:tc>
          <w:tcPr>
            <w:tcW w:w="252" w:type="pct"/>
            <w:gridSpan w:val="2"/>
          </w:tcPr>
          <w:p w14:paraId="0E39C7B3" w14:textId="0CE9B0CC" w:rsidR="009C7C89" w:rsidRPr="00A94D51" w:rsidRDefault="009C7C89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z w:val="20"/>
              </w:rPr>
              <w:t>47 300,7</w:t>
            </w:r>
          </w:p>
        </w:tc>
        <w:tc>
          <w:tcPr>
            <w:tcW w:w="252" w:type="pct"/>
            <w:gridSpan w:val="2"/>
          </w:tcPr>
          <w:p w14:paraId="59AEE2CF" w14:textId="77777777" w:rsidR="009C7C89" w:rsidRPr="00A94D51" w:rsidRDefault="009C7C89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pacing w:val="-6"/>
                <w:sz w:val="20"/>
              </w:rPr>
              <w:t>49 701,8</w:t>
            </w:r>
          </w:p>
        </w:tc>
        <w:tc>
          <w:tcPr>
            <w:tcW w:w="252" w:type="pct"/>
            <w:gridSpan w:val="2"/>
          </w:tcPr>
          <w:p w14:paraId="254015AA" w14:textId="77777777" w:rsidR="009C7C89" w:rsidRPr="00A94D51" w:rsidRDefault="009C7C89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pacing w:val="-6"/>
                <w:sz w:val="20"/>
              </w:rPr>
              <w:t>49 701,8</w:t>
            </w:r>
          </w:p>
        </w:tc>
        <w:tc>
          <w:tcPr>
            <w:tcW w:w="252" w:type="pct"/>
          </w:tcPr>
          <w:p w14:paraId="268BD4E7" w14:textId="77777777" w:rsidR="009C7C89" w:rsidRPr="00A94D51" w:rsidRDefault="009C7C89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pacing w:val="-6"/>
                <w:sz w:val="20"/>
              </w:rPr>
              <w:t>49 701,8</w:t>
            </w:r>
          </w:p>
        </w:tc>
        <w:tc>
          <w:tcPr>
            <w:tcW w:w="252" w:type="pct"/>
            <w:gridSpan w:val="3"/>
          </w:tcPr>
          <w:p w14:paraId="5D7379F5" w14:textId="77777777" w:rsidR="009C7C89" w:rsidRPr="00A94D51" w:rsidRDefault="009C7C89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pacing w:val="-6"/>
                <w:sz w:val="20"/>
              </w:rPr>
              <w:t>49 701,8</w:t>
            </w:r>
          </w:p>
        </w:tc>
        <w:tc>
          <w:tcPr>
            <w:tcW w:w="253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1A9641" w14:textId="77777777" w:rsidR="009C7C89" w:rsidRPr="00A94D51" w:rsidRDefault="009C7C89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pacing w:val="-6"/>
                <w:sz w:val="20"/>
              </w:rPr>
              <w:t>49 701,8</w:t>
            </w:r>
          </w:p>
        </w:tc>
        <w:tc>
          <w:tcPr>
            <w:tcW w:w="21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0304D2" w14:textId="77777777" w:rsidR="009C7C89" w:rsidRPr="00A94D51" w:rsidRDefault="009C7C89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</w:p>
        </w:tc>
      </w:tr>
      <w:tr w:rsidR="009C7C89" w:rsidRPr="00A94D51" w14:paraId="065AEE3F" w14:textId="77777777" w:rsidTr="00641A32">
        <w:trPr>
          <w:trHeight w:val="20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933539" w14:textId="77777777" w:rsidR="009C7C89" w:rsidRPr="00A94D51" w:rsidRDefault="009C7C89" w:rsidP="009C7C89">
            <w:pPr>
              <w:widowControl w:val="0"/>
              <w:spacing w:before="0" w:after="0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федерального бюджета*</w:t>
            </w:r>
          </w:p>
        </w:tc>
        <w:tc>
          <w:tcPr>
            <w:tcW w:w="25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6DB9DA" w14:textId="7C3049D0" w:rsidR="009C7C89" w:rsidRPr="00A94D51" w:rsidRDefault="009C7C89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z w:val="20"/>
              </w:rPr>
              <w:t>479 604,5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7FBA7B" w14:textId="1EDAC8D3" w:rsidR="009C7C89" w:rsidRPr="00A94D51" w:rsidRDefault="009C7C89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21FC2B" w14:textId="5F3597B7" w:rsidR="009C7C89" w:rsidRPr="00A94D51" w:rsidRDefault="009C7C89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D3BE48" w14:textId="225D0CA5" w:rsidR="009C7C89" w:rsidRPr="00A94D51" w:rsidRDefault="009C7C89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37C6FE" w14:textId="19882118" w:rsidR="009C7C89" w:rsidRPr="00A94D51" w:rsidRDefault="009C7C89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D9DB42" w14:textId="39B6F254" w:rsidR="009C7C89" w:rsidRPr="00A94D51" w:rsidRDefault="009C7C89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BD5CC6" w14:textId="5EF1E197" w:rsidR="009C7C89" w:rsidRPr="00A94D51" w:rsidRDefault="009C7C89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9D040E" w14:textId="29823561" w:rsidR="009C7C89" w:rsidRPr="00A94D51" w:rsidRDefault="009C7C89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B144C3" w14:textId="60BA1AE7" w:rsidR="009C7C89" w:rsidRPr="00A94D51" w:rsidRDefault="009C7C89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z w:val="20"/>
              </w:rPr>
              <w:t>124 618,9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A79EBF" w14:textId="638CAA3F" w:rsidR="009C7C89" w:rsidRPr="00A94D51" w:rsidRDefault="009C7C89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z w:val="20"/>
              </w:rPr>
              <w:t>16 039,8</w:t>
            </w:r>
          </w:p>
        </w:tc>
        <w:tc>
          <w:tcPr>
            <w:tcW w:w="252" w:type="pct"/>
            <w:gridSpan w:val="2"/>
          </w:tcPr>
          <w:p w14:paraId="2081B7D1" w14:textId="266C0C21" w:rsidR="009C7C89" w:rsidRPr="00A94D51" w:rsidRDefault="009C7C89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z w:val="20"/>
              </w:rPr>
              <w:t>43 136,1</w:t>
            </w:r>
          </w:p>
        </w:tc>
        <w:tc>
          <w:tcPr>
            <w:tcW w:w="252" w:type="pct"/>
            <w:gridSpan w:val="2"/>
          </w:tcPr>
          <w:p w14:paraId="2B7589C5" w14:textId="1A1A0E48" w:rsidR="009C7C89" w:rsidRPr="00A94D51" w:rsidRDefault="009C7C89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z w:val="20"/>
              </w:rPr>
              <w:t>47 300,7</w:t>
            </w:r>
          </w:p>
        </w:tc>
        <w:tc>
          <w:tcPr>
            <w:tcW w:w="252" w:type="pct"/>
            <w:gridSpan w:val="2"/>
          </w:tcPr>
          <w:p w14:paraId="573310EC" w14:textId="77777777" w:rsidR="009C7C89" w:rsidRPr="00A94D51" w:rsidRDefault="009C7C89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pacing w:val="-6"/>
                <w:sz w:val="20"/>
              </w:rPr>
              <w:t>49 701,8</w:t>
            </w:r>
          </w:p>
        </w:tc>
        <w:tc>
          <w:tcPr>
            <w:tcW w:w="252" w:type="pct"/>
            <w:gridSpan w:val="2"/>
          </w:tcPr>
          <w:p w14:paraId="5D1D1D14" w14:textId="77777777" w:rsidR="009C7C89" w:rsidRPr="00A94D51" w:rsidRDefault="009C7C89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pacing w:val="-6"/>
                <w:sz w:val="20"/>
              </w:rPr>
              <w:t>49 701,8</w:t>
            </w:r>
          </w:p>
        </w:tc>
        <w:tc>
          <w:tcPr>
            <w:tcW w:w="252" w:type="pct"/>
          </w:tcPr>
          <w:p w14:paraId="40F15EF5" w14:textId="77777777" w:rsidR="009C7C89" w:rsidRPr="00A94D51" w:rsidRDefault="009C7C89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pacing w:val="-6"/>
                <w:sz w:val="20"/>
              </w:rPr>
              <w:t>49 701,8</w:t>
            </w:r>
          </w:p>
        </w:tc>
        <w:tc>
          <w:tcPr>
            <w:tcW w:w="252" w:type="pct"/>
            <w:gridSpan w:val="3"/>
          </w:tcPr>
          <w:p w14:paraId="06D4BCEA" w14:textId="77777777" w:rsidR="009C7C89" w:rsidRPr="00A94D51" w:rsidRDefault="009C7C89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pacing w:val="-6"/>
                <w:sz w:val="20"/>
              </w:rPr>
              <w:t>49 701,8</w:t>
            </w:r>
          </w:p>
        </w:tc>
        <w:tc>
          <w:tcPr>
            <w:tcW w:w="253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6023AB" w14:textId="77777777" w:rsidR="009C7C89" w:rsidRPr="00A94D51" w:rsidRDefault="009C7C89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pacing w:val="-6"/>
                <w:sz w:val="20"/>
              </w:rPr>
              <w:t>49 701,8</w:t>
            </w:r>
          </w:p>
        </w:tc>
        <w:tc>
          <w:tcPr>
            <w:tcW w:w="21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45159C" w14:textId="77777777" w:rsidR="009C7C89" w:rsidRPr="00A94D51" w:rsidRDefault="009C7C89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</w:p>
        </w:tc>
      </w:tr>
      <w:tr w:rsidR="009C7C89" w:rsidRPr="00A94D51" w14:paraId="5099E3BC" w14:textId="77777777" w:rsidTr="00641A32">
        <w:trPr>
          <w:trHeight w:val="20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72A1EE" w14:textId="77777777" w:rsidR="009C7C89" w:rsidRPr="00A94D51" w:rsidRDefault="009C7C89" w:rsidP="009C7C89">
            <w:pPr>
              <w:widowControl w:val="0"/>
              <w:spacing w:before="0" w:after="0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областного бюджета</w:t>
            </w:r>
          </w:p>
        </w:tc>
        <w:tc>
          <w:tcPr>
            <w:tcW w:w="25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BB0665" w14:textId="74A28DC9" w:rsidR="009C7C89" w:rsidRPr="00A94D51" w:rsidRDefault="009C7C89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z w:val="20"/>
              </w:rPr>
              <w:t>219 335,0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F12FDA" w14:textId="09F105AF" w:rsidR="009C7C89" w:rsidRPr="00A94D51" w:rsidRDefault="009C7C89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C58C0C" w14:textId="6EC6CBC9" w:rsidR="009C7C89" w:rsidRPr="00A94D51" w:rsidRDefault="009C7C89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9A77A3" w14:textId="26AE40F8" w:rsidR="009C7C89" w:rsidRPr="00A94D51" w:rsidRDefault="009C7C89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EC6270" w14:textId="0A3E4A08" w:rsidR="009C7C89" w:rsidRPr="00A94D51" w:rsidRDefault="009C7C89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891B55" w14:textId="2583320E" w:rsidR="009C7C89" w:rsidRPr="00A94D51" w:rsidRDefault="009C7C89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EA7202" w14:textId="3DED62A2" w:rsidR="009C7C89" w:rsidRPr="00A94D51" w:rsidRDefault="009C7C89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248062" w14:textId="42C1C21C" w:rsidR="009C7C89" w:rsidRPr="00A94D51" w:rsidRDefault="009C7C89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5DF848" w14:textId="0F0C7638" w:rsidR="009C7C89" w:rsidRPr="00A94D51" w:rsidRDefault="009C7C89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z w:val="20"/>
              </w:rPr>
              <w:t>51 890,0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0AC358" w14:textId="1B26499D" w:rsidR="009C7C89" w:rsidRPr="00A94D51" w:rsidRDefault="009C7C89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z w:val="20"/>
              </w:rPr>
              <w:t>167 445,0</w:t>
            </w:r>
          </w:p>
        </w:tc>
        <w:tc>
          <w:tcPr>
            <w:tcW w:w="252" w:type="pct"/>
            <w:gridSpan w:val="2"/>
          </w:tcPr>
          <w:p w14:paraId="4EF4AAB5" w14:textId="4CD06A6A" w:rsidR="009C7C89" w:rsidRPr="00A94D51" w:rsidRDefault="009C7C89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z w:val="20"/>
              </w:rPr>
              <w:t>0,0</w:t>
            </w:r>
          </w:p>
        </w:tc>
        <w:tc>
          <w:tcPr>
            <w:tcW w:w="252" w:type="pct"/>
            <w:gridSpan w:val="2"/>
          </w:tcPr>
          <w:p w14:paraId="1B45D440" w14:textId="436DEC71" w:rsidR="009C7C89" w:rsidRPr="00A94D51" w:rsidRDefault="009C7C89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z w:val="20"/>
              </w:rPr>
              <w:t>0,0</w:t>
            </w:r>
          </w:p>
        </w:tc>
        <w:tc>
          <w:tcPr>
            <w:tcW w:w="252" w:type="pct"/>
            <w:gridSpan w:val="2"/>
          </w:tcPr>
          <w:p w14:paraId="60EC5458" w14:textId="58C99656" w:rsidR="009C7C89" w:rsidRPr="00A94D51" w:rsidRDefault="009C7C89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</w:tcPr>
          <w:p w14:paraId="656C9D8A" w14:textId="3DDA93FE" w:rsidR="009C7C89" w:rsidRPr="00A94D51" w:rsidRDefault="009C7C89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</w:tcPr>
          <w:p w14:paraId="12E4B4B7" w14:textId="2898A9E3" w:rsidR="009C7C89" w:rsidRPr="00A94D51" w:rsidRDefault="009C7C89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3"/>
          </w:tcPr>
          <w:p w14:paraId="6AF59470" w14:textId="1B44BE0E" w:rsidR="009C7C89" w:rsidRPr="00A94D51" w:rsidRDefault="009C7C89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3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4C8339" w14:textId="0E0F4438" w:rsidR="009C7C89" w:rsidRPr="00A94D51" w:rsidRDefault="009C7C89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1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530956" w14:textId="77777777" w:rsidR="009C7C89" w:rsidRPr="00A94D51" w:rsidRDefault="009C7C89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</w:p>
        </w:tc>
      </w:tr>
      <w:tr w:rsidR="00E33E1C" w:rsidRPr="00A94D51" w14:paraId="26688A1B" w14:textId="77777777" w:rsidTr="00641A32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C285AE" w14:textId="77777777" w:rsidR="00E33E1C" w:rsidRPr="00A94D51" w:rsidRDefault="00E33E1C" w:rsidP="00222885">
            <w:pPr>
              <w:widowControl w:val="0"/>
              <w:spacing w:before="0" w:after="0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местных бюджетов*</w:t>
            </w:r>
          </w:p>
        </w:tc>
        <w:tc>
          <w:tcPr>
            <w:tcW w:w="25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8F2AA5" w14:textId="77777777" w:rsidR="00E33E1C" w:rsidRPr="00A94D51" w:rsidRDefault="00E33E1C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63CBE4" w14:textId="77777777" w:rsidR="00E33E1C" w:rsidRPr="00A94D51" w:rsidRDefault="00E33E1C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91BC67" w14:textId="77777777" w:rsidR="00E33E1C" w:rsidRPr="00A94D51" w:rsidRDefault="00E33E1C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F57556" w14:textId="77777777" w:rsidR="00E33E1C" w:rsidRPr="00A94D51" w:rsidRDefault="00E33E1C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A34DBE" w14:textId="77777777" w:rsidR="00E33E1C" w:rsidRPr="00A94D51" w:rsidRDefault="00E33E1C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EA4246" w14:textId="77777777" w:rsidR="00E33E1C" w:rsidRPr="00A94D51" w:rsidRDefault="00E33E1C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FD3F83" w14:textId="77777777" w:rsidR="00E33E1C" w:rsidRPr="00A94D51" w:rsidRDefault="00E33E1C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7A5464" w14:textId="77777777" w:rsidR="00E33E1C" w:rsidRPr="00A94D51" w:rsidRDefault="00E33E1C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0444F6" w14:textId="77777777" w:rsidR="00E33E1C" w:rsidRPr="00A94D51" w:rsidRDefault="00E33E1C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D679E4" w14:textId="77777777" w:rsidR="00E33E1C" w:rsidRPr="00A94D51" w:rsidRDefault="00E33E1C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</w:tcPr>
          <w:p w14:paraId="140F0895" w14:textId="77777777" w:rsidR="00E33E1C" w:rsidRPr="00A94D51" w:rsidRDefault="00E33E1C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</w:tcPr>
          <w:p w14:paraId="1FC8ED0F" w14:textId="77777777" w:rsidR="00E33E1C" w:rsidRPr="00A94D51" w:rsidRDefault="00E33E1C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</w:tcPr>
          <w:p w14:paraId="7A3B2360" w14:textId="77777777" w:rsidR="00E33E1C" w:rsidRPr="00A94D51" w:rsidRDefault="00E33E1C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</w:tcPr>
          <w:p w14:paraId="49C90C4A" w14:textId="77777777" w:rsidR="00E33E1C" w:rsidRPr="00A94D51" w:rsidRDefault="00E33E1C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</w:tcPr>
          <w:p w14:paraId="40E95ACF" w14:textId="77777777" w:rsidR="00E33E1C" w:rsidRPr="00A94D51" w:rsidRDefault="00E33E1C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3"/>
          </w:tcPr>
          <w:p w14:paraId="534D8E91" w14:textId="77777777" w:rsidR="00E33E1C" w:rsidRPr="00A94D51" w:rsidRDefault="00E33E1C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3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632292" w14:textId="77777777" w:rsidR="00E33E1C" w:rsidRPr="00A94D51" w:rsidRDefault="00E33E1C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1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322956" w14:textId="77777777" w:rsidR="00E33E1C" w:rsidRPr="00A94D51" w:rsidRDefault="00E33E1C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</w:p>
        </w:tc>
      </w:tr>
      <w:tr w:rsidR="00E33E1C" w:rsidRPr="00A94D51" w14:paraId="5E8A09B0" w14:textId="77777777" w:rsidTr="00641A32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86FAB0" w14:textId="77777777" w:rsidR="00E33E1C" w:rsidRPr="00A94D51" w:rsidRDefault="00E33E1C" w:rsidP="00222885">
            <w:pPr>
              <w:widowControl w:val="0"/>
              <w:spacing w:before="0" w:after="0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внебюджетных источников*</w:t>
            </w:r>
          </w:p>
        </w:tc>
        <w:tc>
          <w:tcPr>
            <w:tcW w:w="25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4BF35A" w14:textId="77777777" w:rsidR="00E33E1C" w:rsidRPr="00A94D51" w:rsidRDefault="00E33E1C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C38D20" w14:textId="77777777" w:rsidR="00E33E1C" w:rsidRPr="00A94D51" w:rsidRDefault="00E33E1C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09DEC4" w14:textId="77777777" w:rsidR="00E33E1C" w:rsidRPr="00A94D51" w:rsidRDefault="00E33E1C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B3CC63" w14:textId="77777777" w:rsidR="00E33E1C" w:rsidRPr="00A94D51" w:rsidRDefault="00E33E1C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B4BAE0" w14:textId="77777777" w:rsidR="00E33E1C" w:rsidRPr="00A94D51" w:rsidRDefault="00E33E1C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71CCBC" w14:textId="77777777" w:rsidR="00E33E1C" w:rsidRPr="00A94D51" w:rsidRDefault="00E33E1C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C82C53" w14:textId="77777777" w:rsidR="00E33E1C" w:rsidRPr="00A94D51" w:rsidRDefault="00E33E1C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5958CC" w14:textId="77777777" w:rsidR="00E33E1C" w:rsidRPr="00A94D51" w:rsidRDefault="00E33E1C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B0727C" w14:textId="77777777" w:rsidR="00E33E1C" w:rsidRPr="00A94D51" w:rsidRDefault="00E33E1C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24D9EF" w14:textId="77777777" w:rsidR="00E33E1C" w:rsidRPr="00A94D51" w:rsidRDefault="00E33E1C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</w:tcPr>
          <w:p w14:paraId="1AC98C54" w14:textId="77777777" w:rsidR="00E33E1C" w:rsidRPr="00A94D51" w:rsidRDefault="00E33E1C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</w:tcPr>
          <w:p w14:paraId="41193893" w14:textId="77777777" w:rsidR="00E33E1C" w:rsidRPr="00A94D51" w:rsidRDefault="00E33E1C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</w:tcPr>
          <w:p w14:paraId="7F9C32DE" w14:textId="77777777" w:rsidR="00E33E1C" w:rsidRPr="00A94D51" w:rsidRDefault="00E33E1C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</w:tcPr>
          <w:p w14:paraId="26587C31" w14:textId="77777777" w:rsidR="00E33E1C" w:rsidRPr="00A94D51" w:rsidRDefault="00E33E1C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</w:tcPr>
          <w:p w14:paraId="2BA11BEC" w14:textId="77777777" w:rsidR="00E33E1C" w:rsidRPr="00A94D51" w:rsidRDefault="00E33E1C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3"/>
          </w:tcPr>
          <w:p w14:paraId="5EB90872" w14:textId="77777777" w:rsidR="00E33E1C" w:rsidRPr="00A94D51" w:rsidRDefault="00E33E1C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3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85E3D6" w14:textId="77777777" w:rsidR="00E33E1C" w:rsidRPr="00A94D51" w:rsidRDefault="00E33E1C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1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82948F" w14:textId="77777777" w:rsidR="00E33E1C" w:rsidRPr="00A94D51" w:rsidRDefault="00E33E1C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</w:p>
        </w:tc>
      </w:tr>
      <w:tr w:rsidR="00E33E1C" w:rsidRPr="00A94D51" w14:paraId="70CC5EDA" w14:textId="77777777" w:rsidTr="00641A32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A299AC" w14:textId="77777777" w:rsidR="00E33E1C" w:rsidRPr="00A94D51" w:rsidRDefault="00E33E1C" w:rsidP="00222885">
            <w:pPr>
              <w:widowControl w:val="0"/>
              <w:spacing w:before="0" w:after="0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НИОКР**,</w:t>
            </w:r>
          </w:p>
          <w:p w14:paraId="28EE5B8A" w14:textId="77777777" w:rsidR="00E33E1C" w:rsidRPr="00A94D51" w:rsidRDefault="00E33E1C" w:rsidP="00222885">
            <w:pPr>
              <w:widowControl w:val="0"/>
              <w:spacing w:before="0" w:after="0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в том числе из:</w:t>
            </w:r>
          </w:p>
        </w:tc>
        <w:tc>
          <w:tcPr>
            <w:tcW w:w="25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3A80F1" w14:textId="77777777" w:rsidR="00E33E1C" w:rsidRPr="00A94D51" w:rsidRDefault="00E33E1C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718626" w14:textId="77777777" w:rsidR="00E33E1C" w:rsidRPr="00A94D51" w:rsidRDefault="00E33E1C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344F87" w14:textId="77777777" w:rsidR="00E33E1C" w:rsidRPr="00A94D51" w:rsidRDefault="00E33E1C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DB9AED" w14:textId="77777777" w:rsidR="00E33E1C" w:rsidRPr="00A94D51" w:rsidRDefault="00E33E1C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D3485E" w14:textId="77777777" w:rsidR="00E33E1C" w:rsidRPr="00A94D51" w:rsidRDefault="00E33E1C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8C28EB" w14:textId="77777777" w:rsidR="00E33E1C" w:rsidRPr="00A94D51" w:rsidRDefault="00E33E1C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0AB95B" w14:textId="77777777" w:rsidR="00E33E1C" w:rsidRPr="00A94D51" w:rsidRDefault="00E33E1C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75A6D0" w14:textId="77777777" w:rsidR="00E33E1C" w:rsidRPr="00A94D51" w:rsidRDefault="00E33E1C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8D295E" w14:textId="77777777" w:rsidR="00E33E1C" w:rsidRPr="00A94D51" w:rsidRDefault="00E33E1C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78D0A3" w14:textId="77777777" w:rsidR="00E33E1C" w:rsidRPr="00A94D51" w:rsidRDefault="00E33E1C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</w:tcPr>
          <w:p w14:paraId="4DE90715" w14:textId="77777777" w:rsidR="00E33E1C" w:rsidRPr="00A94D51" w:rsidRDefault="00E33E1C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</w:tcPr>
          <w:p w14:paraId="7FC192DB" w14:textId="77777777" w:rsidR="00E33E1C" w:rsidRPr="00A94D51" w:rsidRDefault="00E33E1C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</w:tcPr>
          <w:p w14:paraId="402BE0C8" w14:textId="77777777" w:rsidR="00E33E1C" w:rsidRPr="00A94D51" w:rsidRDefault="00E33E1C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</w:tcPr>
          <w:p w14:paraId="6E5B30FF" w14:textId="77777777" w:rsidR="00E33E1C" w:rsidRPr="00A94D51" w:rsidRDefault="00E33E1C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</w:tcPr>
          <w:p w14:paraId="3B738665" w14:textId="77777777" w:rsidR="00E33E1C" w:rsidRPr="00A94D51" w:rsidRDefault="00E33E1C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3"/>
          </w:tcPr>
          <w:p w14:paraId="59F7AFED" w14:textId="77777777" w:rsidR="00E33E1C" w:rsidRPr="00A94D51" w:rsidRDefault="00E33E1C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3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24EBC5" w14:textId="77777777" w:rsidR="00E33E1C" w:rsidRPr="00A94D51" w:rsidRDefault="00E33E1C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1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75A1C9" w14:textId="77777777" w:rsidR="00E33E1C" w:rsidRPr="00A94D51" w:rsidRDefault="00E33E1C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</w:p>
        </w:tc>
      </w:tr>
      <w:tr w:rsidR="00E33E1C" w:rsidRPr="00A94D51" w14:paraId="73A3EAEC" w14:textId="77777777" w:rsidTr="00641A32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5FD24B" w14:textId="77777777" w:rsidR="00E33E1C" w:rsidRPr="00A94D51" w:rsidRDefault="00E33E1C" w:rsidP="00222885">
            <w:pPr>
              <w:widowControl w:val="0"/>
              <w:spacing w:before="0" w:after="0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федерального бюджета*</w:t>
            </w:r>
          </w:p>
        </w:tc>
        <w:tc>
          <w:tcPr>
            <w:tcW w:w="25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138640" w14:textId="77777777" w:rsidR="00E33E1C" w:rsidRPr="00A94D51" w:rsidRDefault="00E33E1C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121A98" w14:textId="77777777" w:rsidR="00E33E1C" w:rsidRPr="00A94D51" w:rsidRDefault="00E33E1C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930ECA" w14:textId="77777777" w:rsidR="00E33E1C" w:rsidRPr="00A94D51" w:rsidRDefault="00E33E1C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AB1F7F" w14:textId="77777777" w:rsidR="00E33E1C" w:rsidRPr="00A94D51" w:rsidRDefault="00E33E1C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E402E2" w14:textId="77777777" w:rsidR="00E33E1C" w:rsidRPr="00A94D51" w:rsidRDefault="00E33E1C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4F7756" w14:textId="77777777" w:rsidR="00E33E1C" w:rsidRPr="00A94D51" w:rsidRDefault="00E33E1C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A1F2EA" w14:textId="77777777" w:rsidR="00E33E1C" w:rsidRPr="00A94D51" w:rsidRDefault="00E33E1C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F0B839" w14:textId="77777777" w:rsidR="00E33E1C" w:rsidRPr="00A94D51" w:rsidRDefault="00E33E1C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D84BE8" w14:textId="77777777" w:rsidR="00E33E1C" w:rsidRPr="00A94D51" w:rsidRDefault="00E33E1C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E4DE05" w14:textId="77777777" w:rsidR="00E33E1C" w:rsidRPr="00A94D51" w:rsidRDefault="00E33E1C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</w:tcPr>
          <w:p w14:paraId="06263E63" w14:textId="77777777" w:rsidR="00E33E1C" w:rsidRPr="00A94D51" w:rsidRDefault="00E33E1C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</w:tcPr>
          <w:p w14:paraId="043403E8" w14:textId="77777777" w:rsidR="00E33E1C" w:rsidRPr="00A94D51" w:rsidRDefault="00E33E1C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</w:tcPr>
          <w:p w14:paraId="5A8687A3" w14:textId="77777777" w:rsidR="00E33E1C" w:rsidRPr="00A94D51" w:rsidRDefault="00E33E1C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</w:tcPr>
          <w:p w14:paraId="760E666E" w14:textId="77777777" w:rsidR="00E33E1C" w:rsidRPr="00A94D51" w:rsidRDefault="00E33E1C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</w:tcPr>
          <w:p w14:paraId="217C9195" w14:textId="77777777" w:rsidR="00E33E1C" w:rsidRPr="00A94D51" w:rsidRDefault="00E33E1C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3"/>
          </w:tcPr>
          <w:p w14:paraId="42E9D247" w14:textId="77777777" w:rsidR="00E33E1C" w:rsidRPr="00A94D51" w:rsidRDefault="00E33E1C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3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34BCC5" w14:textId="77777777" w:rsidR="00E33E1C" w:rsidRPr="00A94D51" w:rsidRDefault="00E33E1C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1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3A9647" w14:textId="77777777" w:rsidR="00E33E1C" w:rsidRPr="00A94D51" w:rsidRDefault="00E33E1C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</w:p>
        </w:tc>
      </w:tr>
      <w:tr w:rsidR="00E33E1C" w:rsidRPr="00A94D51" w14:paraId="38224DA9" w14:textId="77777777" w:rsidTr="00641A32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78445C" w14:textId="77777777" w:rsidR="00E33E1C" w:rsidRPr="00A94D51" w:rsidRDefault="00E33E1C" w:rsidP="00222885">
            <w:pPr>
              <w:widowControl w:val="0"/>
              <w:spacing w:before="0" w:after="0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областного бюджета</w:t>
            </w:r>
          </w:p>
        </w:tc>
        <w:tc>
          <w:tcPr>
            <w:tcW w:w="25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E37B88" w14:textId="77777777" w:rsidR="00E33E1C" w:rsidRPr="00A94D51" w:rsidRDefault="00E33E1C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06B87E" w14:textId="77777777" w:rsidR="00E33E1C" w:rsidRPr="00A94D51" w:rsidRDefault="00E33E1C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E09A6F" w14:textId="77777777" w:rsidR="00E33E1C" w:rsidRPr="00A94D51" w:rsidRDefault="00E33E1C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9153F0" w14:textId="77777777" w:rsidR="00E33E1C" w:rsidRPr="00A94D51" w:rsidRDefault="00E33E1C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4E0031" w14:textId="77777777" w:rsidR="00E33E1C" w:rsidRPr="00A94D51" w:rsidRDefault="00E33E1C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6A481F" w14:textId="77777777" w:rsidR="00E33E1C" w:rsidRPr="00A94D51" w:rsidRDefault="00E33E1C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5D8B74" w14:textId="77777777" w:rsidR="00E33E1C" w:rsidRPr="00A94D51" w:rsidRDefault="00E33E1C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BBB1D7" w14:textId="77777777" w:rsidR="00E33E1C" w:rsidRPr="00A94D51" w:rsidRDefault="00E33E1C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A250A2" w14:textId="77777777" w:rsidR="00E33E1C" w:rsidRPr="00A94D51" w:rsidRDefault="00E33E1C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FC3449" w14:textId="77777777" w:rsidR="00E33E1C" w:rsidRPr="00A94D51" w:rsidRDefault="00E33E1C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</w:tcPr>
          <w:p w14:paraId="156EC1C5" w14:textId="77777777" w:rsidR="00E33E1C" w:rsidRPr="00A94D51" w:rsidRDefault="00E33E1C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</w:tcPr>
          <w:p w14:paraId="550C4FBF" w14:textId="77777777" w:rsidR="00E33E1C" w:rsidRPr="00A94D51" w:rsidRDefault="00E33E1C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</w:tcPr>
          <w:p w14:paraId="545C4088" w14:textId="77777777" w:rsidR="00E33E1C" w:rsidRPr="00A94D51" w:rsidRDefault="00E33E1C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</w:tcPr>
          <w:p w14:paraId="72247BB1" w14:textId="77777777" w:rsidR="00E33E1C" w:rsidRPr="00A94D51" w:rsidRDefault="00E33E1C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</w:tcPr>
          <w:p w14:paraId="7CAA30C7" w14:textId="77777777" w:rsidR="00E33E1C" w:rsidRPr="00A94D51" w:rsidRDefault="00E33E1C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3"/>
          </w:tcPr>
          <w:p w14:paraId="281E4FAF" w14:textId="77777777" w:rsidR="00E33E1C" w:rsidRPr="00A94D51" w:rsidRDefault="00E33E1C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3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E3BD20" w14:textId="77777777" w:rsidR="00E33E1C" w:rsidRPr="00A94D51" w:rsidRDefault="00E33E1C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1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DB3238" w14:textId="77777777" w:rsidR="00E33E1C" w:rsidRPr="00A94D51" w:rsidRDefault="00E33E1C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</w:p>
        </w:tc>
      </w:tr>
      <w:tr w:rsidR="00E33E1C" w:rsidRPr="00A94D51" w14:paraId="0A29B3DF" w14:textId="77777777" w:rsidTr="00641A32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0A1288" w14:textId="77777777" w:rsidR="00E33E1C" w:rsidRPr="00A94D51" w:rsidRDefault="00E33E1C" w:rsidP="00222885">
            <w:pPr>
              <w:widowControl w:val="0"/>
              <w:spacing w:before="0" w:after="0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местных бюджетов*</w:t>
            </w:r>
          </w:p>
        </w:tc>
        <w:tc>
          <w:tcPr>
            <w:tcW w:w="25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759F7A" w14:textId="77777777" w:rsidR="00E33E1C" w:rsidRPr="00A94D51" w:rsidRDefault="00E33E1C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7414BD" w14:textId="77777777" w:rsidR="00E33E1C" w:rsidRPr="00A94D51" w:rsidRDefault="00E33E1C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4C7599" w14:textId="77777777" w:rsidR="00E33E1C" w:rsidRPr="00A94D51" w:rsidRDefault="00E33E1C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482761" w14:textId="77777777" w:rsidR="00E33E1C" w:rsidRPr="00A94D51" w:rsidRDefault="00E33E1C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1B81F0" w14:textId="77777777" w:rsidR="00E33E1C" w:rsidRPr="00A94D51" w:rsidRDefault="00E33E1C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54BBE3" w14:textId="77777777" w:rsidR="00E33E1C" w:rsidRPr="00A94D51" w:rsidRDefault="00E33E1C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B8DC4B" w14:textId="77777777" w:rsidR="00E33E1C" w:rsidRPr="00A94D51" w:rsidRDefault="00E33E1C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E7E138" w14:textId="77777777" w:rsidR="00E33E1C" w:rsidRPr="00A94D51" w:rsidRDefault="00E33E1C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B7EF1F" w14:textId="77777777" w:rsidR="00E33E1C" w:rsidRPr="00A94D51" w:rsidRDefault="00E33E1C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5D4091" w14:textId="77777777" w:rsidR="00E33E1C" w:rsidRPr="00A94D51" w:rsidRDefault="00E33E1C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</w:tcPr>
          <w:p w14:paraId="3C82DF61" w14:textId="77777777" w:rsidR="00E33E1C" w:rsidRPr="00A94D51" w:rsidRDefault="00E33E1C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</w:tcPr>
          <w:p w14:paraId="03C06AE0" w14:textId="77777777" w:rsidR="00E33E1C" w:rsidRPr="00A94D51" w:rsidRDefault="00E33E1C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</w:tcPr>
          <w:p w14:paraId="07D0D6AA" w14:textId="77777777" w:rsidR="00E33E1C" w:rsidRPr="00A94D51" w:rsidRDefault="00E33E1C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</w:tcPr>
          <w:p w14:paraId="71C7EF94" w14:textId="77777777" w:rsidR="00E33E1C" w:rsidRPr="00A94D51" w:rsidRDefault="00E33E1C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</w:tcPr>
          <w:p w14:paraId="1E3EE6F8" w14:textId="77777777" w:rsidR="00E33E1C" w:rsidRPr="00A94D51" w:rsidRDefault="00E33E1C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3"/>
          </w:tcPr>
          <w:p w14:paraId="6E2F88A4" w14:textId="77777777" w:rsidR="00E33E1C" w:rsidRPr="00A94D51" w:rsidRDefault="00E33E1C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3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99DF89" w14:textId="77777777" w:rsidR="00E33E1C" w:rsidRPr="00A94D51" w:rsidRDefault="00E33E1C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1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214A3D" w14:textId="77777777" w:rsidR="00E33E1C" w:rsidRPr="00A94D51" w:rsidRDefault="00E33E1C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</w:p>
        </w:tc>
      </w:tr>
      <w:tr w:rsidR="00E33E1C" w:rsidRPr="00A94D51" w14:paraId="3A698C75" w14:textId="77777777" w:rsidTr="00641A32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E61DD7" w14:textId="77777777" w:rsidR="00E33E1C" w:rsidRPr="00A94D51" w:rsidRDefault="00E33E1C" w:rsidP="00222885">
            <w:pPr>
              <w:widowControl w:val="0"/>
              <w:spacing w:before="0" w:after="0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внебюджетных источников*</w:t>
            </w:r>
          </w:p>
        </w:tc>
        <w:tc>
          <w:tcPr>
            <w:tcW w:w="25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13CB46" w14:textId="77777777" w:rsidR="00E33E1C" w:rsidRPr="00A94D51" w:rsidRDefault="00E33E1C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6A142C" w14:textId="77777777" w:rsidR="00E33E1C" w:rsidRPr="00A94D51" w:rsidRDefault="00E33E1C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94AA5D" w14:textId="77777777" w:rsidR="00E33E1C" w:rsidRPr="00A94D51" w:rsidRDefault="00E33E1C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58651D" w14:textId="77777777" w:rsidR="00E33E1C" w:rsidRPr="00A94D51" w:rsidRDefault="00E33E1C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2BCD45" w14:textId="77777777" w:rsidR="00E33E1C" w:rsidRPr="00A94D51" w:rsidRDefault="00E33E1C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6EB1B2" w14:textId="77777777" w:rsidR="00E33E1C" w:rsidRPr="00A94D51" w:rsidRDefault="00E33E1C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A3ED80" w14:textId="77777777" w:rsidR="00E33E1C" w:rsidRPr="00A94D51" w:rsidRDefault="00E33E1C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DB40A9" w14:textId="77777777" w:rsidR="00E33E1C" w:rsidRPr="00A94D51" w:rsidRDefault="00E33E1C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4C624C" w14:textId="77777777" w:rsidR="00E33E1C" w:rsidRPr="00A94D51" w:rsidRDefault="00E33E1C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63BB5B" w14:textId="77777777" w:rsidR="00E33E1C" w:rsidRPr="00A94D51" w:rsidRDefault="00E33E1C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</w:tcPr>
          <w:p w14:paraId="0C1738F3" w14:textId="77777777" w:rsidR="00E33E1C" w:rsidRPr="00A94D51" w:rsidRDefault="00E33E1C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</w:tcPr>
          <w:p w14:paraId="71F0802A" w14:textId="77777777" w:rsidR="00E33E1C" w:rsidRPr="00A94D51" w:rsidRDefault="00E33E1C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</w:tcPr>
          <w:p w14:paraId="3271CCCF" w14:textId="77777777" w:rsidR="00E33E1C" w:rsidRPr="00A94D51" w:rsidRDefault="00E33E1C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</w:tcPr>
          <w:p w14:paraId="52CAFD49" w14:textId="77777777" w:rsidR="00E33E1C" w:rsidRPr="00A94D51" w:rsidRDefault="00E33E1C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</w:tcPr>
          <w:p w14:paraId="5063BC6D" w14:textId="77777777" w:rsidR="00E33E1C" w:rsidRPr="00A94D51" w:rsidRDefault="00E33E1C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3"/>
          </w:tcPr>
          <w:p w14:paraId="1D407273" w14:textId="77777777" w:rsidR="00E33E1C" w:rsidRPr="00A94D51" w:rsidRDefault="00E33E1C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3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7358E1" w14:textId="77777777" w:rsidR="00E33E1C" w:rsidRPr="00A94D51" w:rsidRDefault="00E33E1C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1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2584F0" w14:textId="77777777" w:rsidR="00E33E1C" w:rsidRPr="00A94D51" w:rsidRDefault="00E33E1C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</w:p>
        </w:tc>
      </w:tr>
      <w:tr w:rsidR="006E6E63" w:rsidRPr="00A94D51" w14:paraId="525AEEBD" w14:textId="77777777" w:rsidTr="00641A32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3E30DB" w14:textId="77777777" w:rsidR="006E6E63" w:rsidRPr="00A94D51" w:rsidRDefault="006E6E63" w:rsidP="006E6E63">
            <w:pPr>
              <w:widowControl w:val="0"/>
              <w:spacing w:before="0" w:after="0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Прочие расходы,</w:t>
            </w:r>
          </w:p>
          <w:p w14:paraId="32E52D4E" w14:textId="77777777" w:rsidR="006E6E63" w:rsidRPr="00A94D51" w:rsidRDefault="006E6E63" w:rsidP="006E6E63">
            <w:pPr>
              <w:widowControl w:val="0"/>
              <w:spacing w:before="0" w:after="0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в том числе из:</w:t>
            </w:r>
          </w:p>
        </w:tc>
        <w:tc>
          <w:tcPr>
            <w:tcW w:w="25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07EAF8" w14:textId="1AD03D9E" w:rsidR="006E6E63" w:rsidRPr="00A94D51" w:rsidRDefault="00451FBD" w:rsidP="00451FBD">
            <w:pPr>
              <w:snapToGrid/>
              <w:spacing w:before="0"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11 972 360,9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CDF992" w14:textId="77777777" w:rsidR="006E6E63" w:rsidRPr="00A94D51" w:rsidRDefault="006E6E63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pacing w:val="-6"/>
                <w:sz w:val="20"/>
              </w:rPr>
              <w:t>964 786,2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EC28D6" w14:textId="77777777" w:rsidR="006E6E63" w:rsidRPr="00A94D51" w:rsidRDefault="006E6E63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pacing w:val="-6"/>
                <w:sz w:val="20"/>
              </w:rPr>
              <w:t>934 841,9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E76891" w14:textId="77777777" w:rsidR="006E6E63" w:rsidRPr="00A94D51" w:rsidRDefault="006E6E63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pacing w:val="-6"/>
                <w:sz w:val="20"/>
              </w:rPr>
              <w:t>981 885,8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A35FCF" w14:textId="77777777" w:rsidR="006E6E63" w:rsidRPr="00A94D51" w:rsidRDefault="006E6E63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pacing w:val="-6"/>
                <w:sz w:val="20"/>
              </w:rPr>
              <w:t>819 352,3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9F7FEF" w14:textId="77777777" w:rsidR="006E6E63" w:rsidRPr="00A94D51" w:rsidRDefault="006E6E63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pacing w:val="-6"/>
                <w:sz w:val="20"/>
              </w:rPr>
              <w:t>862 174,1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FBD7B4" w14:textId="77777777" w:rsidR="006E6E63" w:rsidRPr="00A94D51" w:rsidRDefault="006E6E63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pacing w:val="-6"/>
                <w:sz w:val="20"/>
              </w:rPr>
              <w:t>637 847,7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8EF319" w14:textId="77777777" w:rsidR="006E6E63" w:rsidRPr="00A94D51" w:rsidRDefault="006E6E63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pacing w:val="-6"/>
                <w:sz w:val="20"/>
              </w:rPr>
              <w:t>794 892,3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10F6B3" w14:textId="6AB2AAD5" w:rsidR="006E6E63" w:rsidRPr="00A94D51" w:rsidRDefault="006E6E63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z w:val="20"/>
              </w:rPr>
              <w:t>681 073,4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D50B2B" w14:textId="3CAC4698" w:rsidR="006E6E63" w:rsidRPr="00A94D51" w:rsidRDefault="00451FBD" w:rsidP="00451FBD">
            <w:pPr>
              <w:snapToGrid/>
              <w:spacing w:before="0"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662 637,7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3C1A37CE" w14:textId="358EEE50" w:rsidR="006E6E63" w:rsidRPr="00A94D51" w:rsidRDefault="006E6E63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z w:val="20"/>
              </w:rPr>
              <w:t>625 298,3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54DBA2BD" w14:textId="4697BAB9" w:rsidR="006E6E63" w:rsidRPr="00A94D51" w:rsidRDefault="006E6E63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z w:val="20"/>
              </w:rPr>
              <w:t>580 817,7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08FF22C0" w14:textId="77777777" w:rsidR="006E6E63" w:rsidRPr="00A94D51" w:rsidRDefault="006E6E63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pacing w:val="-6"/>
                <w:sz w:val="20"/>
              </w:rPr>
              <w:t>685 350,7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3EE4DD6B" w14:textId="77777777" w:rsidR="006E6E63" w:rsidRPr="00A94D51" w:rsidRDefault="006E6E63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pacing w:val="-6"/>
                <w:sz w:val="20"/>
              </w:rPr>
              <w:t>685 350,7</w:t>
            </w:r>
          </w:p>
        </w:tc>
        <w:tc>
          <w:tcPr>
            <w:tcW w:w="252" w:type="pct"/>
            <w:tcMar>
              <w:left w:w="28" w:type="dxa"/>
              <w:right w:w="28" w:type="dxa"/>
            </w:tcMar>
          </w:tcPr>
          <w:p w14:paraId="6D0F1827" w14:textId="77777777" w:rsidR="006E6E63" w:rsidRPr="00A94D51" w:rsidRDefault="006E6E63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pacing w:val="-6"/>
                <w:sz w:val="20"/>
              </w:rPr>
              <w:t>685 350,7</w:t>
            </w:r>
          </w:p>
        </w:tc>
        <w:tc>
          <w:tcPr>
            <w:tcW w:w="252" w:type="pct"/>
            <w:gridSpan w:val="3"/>
            <w:tcMar>
              <w:left w:w="28" w:type="dxa"/>
              <w:right w:w="28" w:type="dxa"/>
            </w:tcMar>
          </w:tcPr>
          <w:p w14:paraId="771E788A" w14:textId="77777777" w:rsidR="006E6E63" w:rsidRPr="00A94D51" w:rsidRDefault="006E6E63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pacing w:val="-6"/>
                <w:sz w:val="20"/>
              </w:rPr>
              <w:t>685 350,7</w:t>
            </w:r>
          </w:p>
        </w:tc>
        <w:tc>
          <w:tcPr>
            <w:tcW w:w="253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034762" w14:textId="77777777" w:rsidR="006E6E63" w:rsidRPr="00A94D51" w:rsidRDefault="006E6E63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pacing w:val="-6"/>
                <w:sz w:val="20"/>
              </w:rPr>
              <w:t>685 350,7</w:t>
            </w:r>
          </w:p>
        </w:tc>
        <w:tc>
          <w:tcPr>
            <w:tcW w:w="21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D6612F" w14:textId="77777777" w:rsidR="006E6E63" w:rsidRPr="00A94D51" w:rsidRDefault="006E6E63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</w:p>
        </w:tc>
      </w:tr>
      <w:tr w:rsidR="006E6E63" w:rsidRPr="00A94D51" w14:paraId="3430FF55" w14:textId="77777777" w:rsidTr="00641A32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859803" w14:textId="77777777" w:rsidR="006E6E63" w:rsidRPr="00A94D51" w:rsidRDefault="006E6E63" w:rsidP="006E6E63">
            <w:pPr>
              <w:widowControl w:val="0"/>
              <w:spacing w:before="0" w:after="0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федерального бюджета*</w:t>
            </w:r>
          </w:p>
        </w:tc>
        <w:tc>
          <w:tcPr>
            <w:tcW w:w="25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256C46" w14:textId="29111F0B" w:rsidR="006E6E63" w:rsidRPr="00A94D51" w:rsidRDefault="00451FBD" w:rsidP="00451FBD">
            <w:pPr>
              <w:snapToGrid/>
              <w:spacing w:before="0"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3 247 283,4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B7BAAE" w14:textId="77777777" w:rsidR="006E6E63" w:rsidRPr="00A94D51" w:rsidRDefault="006E6E63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pacing w:val="-6"/>
                <w:sz w:val="20"/>
              </w:rPr>
              <w:t>242 644,9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818BC9" w14:textId="77777777" w:rsidR="006E6E63" w:rsidRPr="00A94D51" w:rsidRDefault="006E6E63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pacing w:val="-6"/>
                <w:sz w:val="20"/>
              </w:rPr>
              <w:t>290 749,6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DC9168" w14:textId="77777777" w:rsidR="006E6E63" w:rsidRPr="00A94D51" w:rsidRDefault="006E6E63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pacing w:val="-6"/>
                <w:sz w:val="20"/>
              </w:rPr>
              <w:t>256 111,4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C3387E" w14:textId="77777777" w:rsidR="006E6E63" w:rsidRPr="00A94D51" w:rsidRDefault="006E6E63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pacing w:val="-6"/>
                <w:sz w:val="20"/>
              </w:rPr>
              <w:t>82 145,1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5B2152" w14:textId="77777777" w:rsidR="006E6E63" w:rsidRPr="00A94D51" w:rsidRDefault="006E6E63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pacing w:val="-6"/>
                <w:sz w:val="20"/>
              </w:rPr>
              <w:t>200 682,3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1A480A" w14:textId="77777777" w:rsidR="006E6E63" w:rsidRPr="00A94D51" w:rsidRDefault="006E6E63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pacing w:val="-6"/>
                <w:sz w:val="20"/>
              </w:rPr>
              <w:t>162 321,9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4A8E23" w14:textId="77777777" w:rsidR="006E6E63" w:rsidRPr="00A94D51" w:rsidRDefault="006E6E63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pacing w:val="-6"/>
                <w:sz w:val="20"/>
              </w:rPr>
              <w:t>276 449,6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3B9AC5" w14:textId="33848C64" w:rsidR="006E6E63" w:rsidRPr="00A94D51" w:rsidRDefault="006E6E63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z w:val="20"/>
              </w:rPr>
              <w:t>200 560,8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AD7166" w14:textId="409D929A" w:rsidR="006E6E63" w:rsidRPr="00A94D51" w:rsidRDefault="00451FBD" w:rsidP="00451FBD">
            <w:pPr>
              <w:snapToGrid/>
              <w:spacing w:before="0"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231 019,1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28E43D62" w14:textId="67579D38" w:rsidR="006E6E63" w:rsidRPr="00A94D51" w:rsidRDefault="006E6E63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z w:val="20"/>
              </w:rPr>
              <w:t>176 579,0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57139E95" w14:textId="1466E60D" w:rsidR="006E6E63" w:rsidRPr="00A94D51" w:rsidRDefault="006E6E63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z w:val="20"/>
              </w:rPr>
              <w:t>153 645,7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26B7ACFF" w14:textId="77777777" w:rsidR="006E6E63" w:rsidRPr="00A94D51" w:rsidRDefault="006E6E63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pacing w:val="-6"/>
                <w:sz w:val="20"/>
              </w:rPr>
              <w:t>194 874,8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6F747791" w14:textId="77777777" w:rsidR="006E6E63" w:rsidRPr="00A94D51" w:rsidRDefault="006E6E63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pacing w:val="-6"/>
                <w:sz w:val="20"/>
              </w:rPr>
              <w:t>194 874,8</w:t>
            </w:r>
          </w:p>
        </w:tc>
        <w:tc>
          <w:tcPr>
            <w:tcW w:w="252" w:type="pct"/>
            <w:tcMar>
              <w:left w:w="28" w:type="dxa"/>
              <w:right w:w="28" w:type="dxa"/>
            </w:tcMar>
          </w:tcPr>
          <w:p w14:paraId="621BFA13" w14:textId="77777777" w:rsidR="006E6E63" w:rsidRPr="00A94D51" w:rsidRDefault="006E6E63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pacing w:val="-6"/>
                <w:sz w:val="20"/>
              </w:rPr>
              <w:t>194 874,8</w:t>
            </w:r>
          </w:p>
        </w:tc>
        <w:tc>
          <w:tcPr>
            <w:tcW w:w="252" w:type="pct"/>
            <w:gridSpan w:val="3"/>
            <w:tcMar>
              <w:left w:w="28" w:type="dxa"/>
              <w:right w:w="28" w:type="dxa"/>
            </w:tcMar>
          </w:tcPr>
          <w:p w14:paraId="6655833E" w14:textId="77777777" w:rsidR="006E6E63" w:rsidRPr="00A94D51" w:rsidRDefault="006E6E63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pacing w:val="-6"/>
                <w:sz w:val="20"/>
              </w:rPr>
              <w:t>194 874,8</w:t>
            </w:r>
          </w:p>
        </w:tc>
        <w:tc>
          <w:tcPr>
            <w:tcW w:w="253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98C147" w14:textId="77777777" w:rsidR="006E6E63" w:rsidRPr="00A94D51" w:rsidRDefault="006E6E63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pacing w:val="-6"/>
                <w:sz w:val="20"/>
              </w:rPr>
              <w:t>194 874,8</w:t>
            </w:r>
          </w:p>
        </w:tc>
        <w:tc>
          <w:tcPr>
            <w:tcW w:w="21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3BC63D" w14:textId="77777777" w:rsidR="006E6E63" w:rsidRPr="00A94D51" w:rsidRDefault="006E6E63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</w:p>
        </w:tc>
      </w:tr>
      <w:tr w:rsidR="006E6E63" w:rsidRPr="00A94D51" w14:paraId="012A1694" w14:textId="77777777" w:rsidTr="00641A32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C02C61" w14:textId="77777777" w:rsidR="006E6E63" w:rsidRPr="00A94D51" w:rsidRDefault="006E6E63" w:rsidP="006E6E63">
            <w:pPr>
              <w:widowControl w:val="0"/>
              <w:spacing w:before="0" w:after="0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областного бюджета</w:t>
            </w:r>
          </w:p>
        </w:tc>
        <w:tc>
          <w:tcPr>
            <w:tcW w:w="25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73708A" w14:textId="3DF62A5D" w:rsidR="006E6E63" w:rsidRPr="00A94D51" w:rsidRDefault="006E6E63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z w:val="20"/>
              </w:rPr>
              <w:t>957 118,5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B115CE" w14:textId="77777777" w:rsidR="006E6E63" w:rsidRPr="00A94D51" w:rsidRDefault="006E6E63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pacing w:val="-6"/>
                <w:sz w:val="20"/>
              </w:rPr>
              <w:t>45 131,0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9E581B" w14:textId="77777777" w:rsidR="006E6E63" w:rsidRPr="00A94D51" w:rsidRDefault="006E6E63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pacing w:val="-6"/>
                <w:sz w:val="20"/>
              </w:rPr>
              <w:t>42 075,1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A6B63D" w14:textId="77777777" w:rsidR="006E6E63" w:rsidRPr="00A94D51" w:rsidRDefault="006E6E63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pacing w:val="-6"/>
                <w:sz w:val="20"/>
              </w:rPr>
              <w:t>79 620,9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A9FF00" w14:textId="77777777" w:rsidR="006E6E63" w:rsidRPr="00A94D51" w:rsidRDefault="006E6E63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pacing w:val="-6"/>
                <w:sz w:val="20"/>
              </w:rPr>
              <w:t>72 693,0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A88FB9" w14:textId="77777777" w:rsidR="006E6E63" w:rsidRPr="00A94D51" w:rsidRDefault="006E6E63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pacing w:val="-6"/>
                <w:sz w:val="20"/>
              </w:rPr>
              <w:t>103 780,8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9E80CC" w14:textId="77777777" w:rsidR="006E6E63" w:rsidRPr="00A94D51" w:rsidRDefault="006E6E63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pacing w:val="-6"/>
                <w:sz w:val="20"/>
              </w:rPr>
              <w:t>37 311,5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C01516" w14:textId="77777777" w:rsidR="006E6E63" w:rsidRPr="00A94D51" w:rsidRDefault="006E6E63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pacing w:val="-6"/>
                <w:sz w:val="20"/>
              </w:rPr>
              <w:t>87 839,5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F5B3F3" w14:textId="350A7E86" w:rsidR="006E6E63" w:rsidRPr="00A94D51" w:rsidRDefault="006E6E63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z w:val="20"/>
              </w:rPr>
              <w:t>42 584,0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054BA3" w14:textId="3FAE23FD" w:rsidR="006E6E63" w:rsidRPr="00A94D51" w:rsidRDefault="006E6E63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z w:val="20"/>
              </w:rPr>
              <w:t>58 146,4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2D33AEAB" w14:textId="321169F1" w:rsidR="006E6E63" w:rsidRPr="00A94D51" w:rsidRDefault="006E6E63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z w:val="20"/>
              </w:rPr>
              <w:t>61 781,4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32C092BD" w14:textId="3E67608A" w:rsidR="006E6E63" w:rsidRPr="00A94D51" w:rsidRDefault="006E6E63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z w:val="20"/>
              </w:rPr>
              <w:t>64 168,9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20CA347A" w14:textId="77777777" w:rsidR="006E6E63" w:rsidRPr="00A94D51" w:rsidRDefault="006E6E63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pacing w:val="-6"/>
                <w:sz w:val="20"/>
              </w:rPr>
              <w:t>52 397,2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084C01AB" w14:textId="77777777" w:rsidR="006E6E63" w:rsidRPr="00A94D51" w:rsidRDefault="006E6E63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pacing w:val="-6"/>
                <w:sz w:val="20"/>
              </w:rPr>
              <w:t>52 397,2</w:t>
            </w:r>
          </w:p>
        </w:tc>
        <w:tc>
          <w:tcPr>
            <w:tcW w:w="252" w:type="pct"/>
            <w:tcMar>
              <w:left w:w="28" w:type="dxa"/>
              <w:right w:w="28" w:type="dxa"/>
            </w:tcMar>
          </w:tcPr>
          <w:p w14:paraId="66E8AC53" w14:textId="77777777" w:rsidR="006E6E63" w:rsidRPr="00A94D51" w:rsidRDefault="006E6E63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pacing w:val="-6"/>
                <w:sz w:val="20"/>
              </w:rPr>
              <w:t>52 397,2</w:t>
            </w:r>
          </w:p>
        </w:tc>
        <w:tc>
          <w:tcPr>
            <w:tcW w:w="252" w:type="pct"/>
            <w:gridSpan w:val="3"/>
            <w:tcMar>
              <w:left w:w="28" w:type="dxa"/>
              <w:right w:w="28" w:type="dxa"/>
            </w:tcMar>
          </w:tcPr>
          <w:p w14:paraId="0727D6A1" w14:textId="77777777" w:rsidR="006E6E63" w:rsidRPr="00A94D51" w:rsidRDefault="006E6E63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pacing w:val="-6"/>
                <w:sz w:val="20"/>
              </w:rPr>
              <w:t>52 397,2</w:t>
            </w:r>
          </w:p>
        </w:tc>
        <w:tc>
          <w:tcPr>
            <w:tcW w:w="253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61963D" w14:textId="77777777" w:rsidR="006E6E63" w:rsidRPr="00A94D51" w:rsidRDefault="006E6E63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pacing w:val="-6"/>
                <w:sz w:val="20"/>
              </w:rPr>
              <w:t>52 397,2</w:t>
            </w:r>
          </w:p>
        </w:tc>
        <w:tc>
          <w:tcPr>
            <w:tcW w:w="21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CD5B08" w14:textId="77777777" w:rsidR="006E6E63" w:rsidRPr="00A94D51" w:rsidRDefault="006E6E63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</w:p>
        </w:tc>
      </w:tr>
      <w:tr w:rsidR="006E6E63" w:rsidRPr="00A94D51" w14:paraId="1AC73B36" w14:textId="77777777" w:rsidTr="00641A32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B0E8FB" w14:textId="77777777" w:rsidR="006E6E63" w:rsidRPr="00A94D51" w:rsidRDefault="006E6E63" w:rsidP="006E6E63">
            <w:pPr>
              <w:widowControl w:val="0"/>
              <w:spacing w:before="0" w:after="0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местных бюджетов*</w:t>
            </w:r>
          </w:p>
        </w:tc>
        <w:tc>
          <w:tcPr>
            <w:tcW w:w="25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E6CE63" w14:textId="286EBA3F" w:rsidR="006E6E63" w:rsidRPr="00A94D51" w:rsidRDefault="006E6E63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color w:val="000000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886BCE" w14:textId="77777777" w:rsidR="006E6E63" w:rsidRPr="00A94D51" w:rsidRDefault="006E6E63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9C8E61" w14:textId="77777777" w:rsidR="006E6E63" w:rsidRPr="00A94D51" w:rsidRDefault="006E6E63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0F298F" w14:textId="77777777" w:rsidR="006E6E63" w:rsidRPr="00A94D51" w:rsidRDefault="006E6E63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BA1269" w14:textId="77777777" w:rsidR="006E6E63" w:rsidRPr="00A94D51" w:rsidRDefault="006E6E63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614094" w14:textId="77777777" w:rsidR="006E6E63" w:rsidRPr="00A94D51" w:rsidRDefault="006E6E63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F73FF7" w14:textId="77777777" w:rsidR="006E6E63" w:rsidRPr="00A94D51" w:rsidRDefault="006E6E63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5DA42C" w14:textId="77777777" w:rsidR="006E6E63" w:rsidRPr="00A94D51" w:rsidRDefault="006E6E63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7003BA" w14:textId="1D98FE2D" w:rsidR="006E6E63" w:rsidRPr="00A94D51" w:rsidRDefault="006E6E63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4BC4F2" w14:textId="0B6D945D" w:rsidR="006E6E63" w:rsidRPr="00A94D51" w:rsidRDefault="006E6E63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43CF519A" w14:textId="352ED0E6" w:rsidR="006E6E63" w:rsidRPr="00A94D51" w:rsidRDefault="006E6E63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037A6B0C" w14:textId="00732A96" w:rsidR="006E6E63" w:rsidRPr="00A94D51" w:rsidRDefault="006E6E63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0A6966A2" w14:textId="77777777" w:rsidR="006E6E63" w:rsidRPr="00A94D51" w:rsidRDefault="006E6E63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0892FBF8" w14:textId="77777777" w:rsidR="006E6E63" w:rsidRPr="00A94D51" w:rsidRDefault="006E6E63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tcMar>
              <w:left w:w="28" w:type="dxa"/>
              <w:right w:w="28" w:type="dxa"/>
            </w:tcMar>
          </w:tcPr>
          <w:p w14:paraId="09D90588" w14:textId="77777777" w:rsidR="006E6E63" w:rsidRPr="00A94D51" w:rsidRDefault="006E6E63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3"/>
            <w:tcMar>
              <w:left w:w="28" w:type="dxa"/>
              <w:right w:w="28" w:type="dxa"/>
            </w:tcMar>
          </w:tcPr>
          <w:p w14:paraId="65B5DADE" w14:textId="77777777" w:rsidR="006E6E63" w:rsidRPr="00A94D51" w:rsidRDefault="006E6E63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3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9A53CA" w14:textId="77777777" w:rsidR="006E6E63" w:rsidRPr="00A94D51" w:rsidRDefault="006E6E63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1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8D1765" w14:textId="77777777" w:rsidR="006E6E63" w:rsidRPr="00A94D51" w:rsidRDefault="006E6E63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</w:p>
        </w:tc>
      </w:tr>
      <w:tr w:rsidR="006E6E63" w:rsidRPr="00A94D51" w14:paraId="0C1C7DA2" w14:textId="77777777" w:rsidTr="00641A32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373EF6" w14:textId="77777777" w:rsidR="006E6E63" w:rsidRPr="00A94D51" w:rsidRDefault="006E6E63" w:rsidP="006E6E63">
            <w:pPr>
              <w:widowControl w:val="0"/>
              <w:spacing w:before="0" w:after="0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внебюджетных источников*</w:t>
            </w:r>
          </w:p>
        </w:tc>
        <w:tc>
          <w:tcPr>
            <w:tcW w:w="25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7753FC" w14:textId="011E8FAF" w:rsidR="006E6E63" w:rsidRPr="00A94D51" w:rsidRDefault="006E6E63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color w:val="000000"/>
                <w:sz w:val="20"/>
              </w:rPr>
              <w:t>7 767 959,0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DDC49C" w14:textId="77777777" w:rsidR="006E6E63" w:rsidRPr="00A94D51" w:rsidRDefault="006E6E63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677 010,3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CC7B3F" w14:textId="77777777" w:rsidR="006E6E63" w:rsidRPr="00A94D51" w:rsidRDefault="006E6E63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602 017,2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A11347" w14:textId="77777777" w:rsidR="006E6E63" w:rsidRPr="00A94D51" w:rsidRDefault="006E6E63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646 153,5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6D5A24" w14:textId="77777777" w:rsidR="006E6E63" w:rsidRPr="00A94D51" w:rsidRDefault="006E6E63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664 514,2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27FEA1" w14:textId="77777777" w:rsidR="006E6E63" w:rsidRPr="00A94D51" w:rsidRDefault="006E6E63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557 711,0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604160" w14:textId="77777777" w:rsidR="006E6E63" w:rsidRPr="00A94D51" w:rsidRDefault="006E6E63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438 214,3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B8E660" w14:textId="77777777" w:rsidR="006E6E63" w:rsidRPr="00A94D51" w:rsidRDefault="006E6E63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430 603,2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6ADD4B" w14:textId="5232F142" w:rsidR="006E6E63" w:rsidRPr="00A94D51" w:rsidRDefault="006E6E63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color w:val="000000"/>
                <w:sz w:val="20"/>
              </w:rPr>
              <w:t>437 928,6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B88015" w14:textId="476EC557" w:rsidR="006E6E63" w:rsidRPr="00A94D51" w:rsidRDefault="006E6E63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color w:val="000000"/>
                <w:sz w:val="20"/>
              </w:rPr>
              <w:t>373 472,2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3E166671" w14:textId="22539A17" w:rsidR="006E6E63" w:rsidRPr="00A94D51" w:rsidRDefault="006E6E63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color w:val="000000"/>
                <w:sz w:val="20"/>
              </w:rPr>
              <w:t>386 937,9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7C64DB75" w14:textId="6A78FA0B" w:rsidR="006E6E63" w:rsidRPr="00A94D51" w:rsidRDefault="006E6E63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color w:val="000000"/>
                <w:sz w:val="20"/>
              </w:rPr>
              <w:t>363 003,1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4444129C" w14:textId="77777777" w:rsidR="006E6E63" w:rsidRPr="00A94D51" w:rsidRDefault="006E6E63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438 078,7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028AD54D" w14:textId="77777777" w:rsidR="006E6E63" w:rsidRPr="00A94D51" w:rsidRDefault="006E6E63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438 078,7</w:t>
            </w:r>
          </w:p>
        </w:tc>
        <w:tc>
          <w:tcPr>
            <w:tcW w:w="252" w:type="pct"/>
            <w:tcMar>
              <w:left w:w="28" w:type="dxa"/>
              <w:right w:w="28" w:type="dxa"/>
            </w:tcMar>
          </w:tcPr>
          <w:p w14:paraId="23258A4B" w14:textId="77777777" w:rsidR="006E6E63" w:rsidRPr="00A94D51" w:rsidRDefault="006E6E63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438 078,7</w:t>
            </w:r>
          </w:p>
        </w:tc>
        <w:tc>
          <w:tcPr>
            <w:tcW w:w="252" w:type="pct"/>
            <w:gridSpan w:val="3"/>
            <w:tcMar>
              <w:left w:w="28" w:type="dxa"/>
              <w:right w:w="28" w:type="dxa"/>
            </w:tcMar>
          </w:tcPr>
          <w:p w14:paraId="7237363D" w14:textId="77777777" w:rsidR="006E6E63" w:rsidRPr="00A94D51" w:rsidRDefault="006E6E63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438 078,7</w:t>
            </w:r>
          </w:p>
        </w:tc>
        <w:tc>
          <w:tcPr>
            <w:tcW w:w="253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28AE95" w14:textId="77777777" w:rsidR="006E6E63" w:rsidRPr="00A94D51" w:rsidRDefault="006E6E63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438 078,7</w:t>
            </w:r>
          </w:p>
        </w:tc>
        <w:tc>
          <w:tcPr>
            <w:tcW w:w="21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BE5DAC" w14:textId="77777777" w:rsidR="006E6E63" w:rsidRPr="00A94D51" w:rsidRDefault="006E6E63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</w:p>
        </w:tc>
      </w:tr>
      <w:tr w:rsidR="00E33E1C" w:rsidRPr="00A94D51" w14:paraId="794C27F0" w14:textId="77777777" w:rsidTr="00641A32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0C63ED" w14:textId="77777777" w:rsidR="00E33E1C" w:rsidRPr="00A94D51" w:rsidRDefault="00E33E1C" w:rsidP="00222885">
            <w:pPr>
              <w:widowControl w:val="0"/>
              <w:spacing w:before="0" w:after="0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lastRenderedPageBreak/>
              <w:t>Всего налоговых расходов</w:t>
            </w:r>
          </w:p>
        </w:tc>
        <w:tc>
          <w:tcPr>
            <w:tcW w:w="2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625E27" w14:textId="77777777" w:rsidR="00E33E1C" w:rsidRPr="00A94D51" w:rsidRDefault="00E33E1C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C2DCF4" w14:textId="77777777" w:rsidR="00E33E1C" w:rsidRPr="00A94D51" w:rsidRDefault="00E33E1C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A34DDE" w14:textId="77777777" w:rsidR="00E33E1C" w:rsidRPr="00A94D51" w:rsidRDefault="00E33E1C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EEED3A" w14:textId="77777777" w:rsidR="00E33E1C" w:rsidRPr="00A94D51" w:rsidRDefault="00E33E1C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0FB106" w14:textId="77777777" w:rsidR="00E33E1C" w:rsidRPr="00A94D51" w:rsidRDefault="00E33E1C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06FCAE" w14:textId="77777777" w:rsidR="00E33E1C" w:rsidRPr="00A94D51" w:rsidRDefault="00E33E1C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18A6AF" w14:textId="77777777" w:rsidR="00E33E1C" w:rsidRPr="00A94D51" w:rsidRDefault="00E33E1C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BF4AA3" w14:textId="77777777" w:rsidR="00E33E1C" w:rsidRPr="00A94D51" w:rsidRDefault="00E33E1C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9F187E" w14:textId="77777777" w:rsidR="00E33E1C" w:rsidRPr="00A94D51" w:rsidRDefault="00E33E1C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7B8C56" w14:textId="77777777" w:rsidR="00E33E1C" w:rsidRPr="00A94D51" w:rsidRDefault="00E33E1C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41C3B51B" w14:textId="77777777" w:rsidR="00E33E1C" w:rsidRPr="00A94D51" w:rsidRDefault="00E33E1C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0C079C03" w14:textId="77777777" w:rsidR="00E33E1C" w:rsidRPr="00A94D51" w:rsidRDefault="00E33E1C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1AF8D258" w14:textId="77777777" w:rsidR="00E33E1C" w:rsidRPr="00A94D51" w:rsidRDefault="00E33E1C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56AA36BC" w14:textId="77777777" w:rsidR="00E33E1C" w:rsidRPr="00A94D51" w:rsidRDefault="00E33E1C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tcMar>
              <w:left w:w="28" w:type="dxa"/>
              <w:right w:w="28" w:type="dxa"/>
            </w:tcMar>
          </w:tcPr>
          <w:p w14:paraId="5B02B00C" w14:textId="77777777" w:rsidR="00E33E1C" w:rsidRPr="00A94D51" w:rsidRDefault="00E33E1C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3"/>
            <w:tcMar>
              <w:left w:w="28" w:type="dxa"/>
              <w:right w:w="28" w:type="dxa"/>
            </w:tcMar>
          </w:tcPr>
          <w:p w14:paraId="1128AFD4" w14:textId="77777777" w:rsidR="00E33E1C" w:rsidRPr="00A94D51" w:rsidRDefault="00E33E1C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3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EE07F8" w14:textId="77777777" w:rsidR="00E33E1C" w:rsidRPr="00A94D51" w:rsidRDefault="00E33E1C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1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B49887" w14:textId="77777777" w:rsidR="00E33E1C" w:rsidRPr="00A94D51" w:rsidRDefault="00E33E1C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</w:p>
        </w:tc>
      </w:tr>
      <w:tr w:rsidR="00E33E1C" w:rsidRPr="00A94D51" w14:paraId="5083D84C" w14:textId="77777777" w:rsidTr="00641A32">
        <w:trPr>
          <w:trHeight w:val="20"/>
          <w:jc w:val="center"/>
        </w:trPr>
        <w:tc>
          <w:tcPr>
            <w:tcW w:w="5000" w:type="pct"/>
            <w:gridSpan w:val="35"/>
          </w:tcPr>
          <w:p w14:paraId="79A52B87" w14:textId="77777777" w:rsidR="00E33E1C" w:rsidRPr="00A94D51" w:rsidRDefault="00E33E1C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Всего по государственной программе:</w:t>
            </w:r>
          </w:p>
        </w:tc>
      </w:tr>
      <w:tr w:rsidR="00451FBD" w:rsidRPr="00A94D51" w14:paraId="0B1BFC88" w14:textId="77777777" w:rsidTr="00641A32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0DB7FE" w14:textId="77777777" w:rsidR="00451FBD" w:rsidRPr="00A94D51" w:rsidRDefault="00451FBD" w:rsidP="00451FBD">
            <w:pPr>
              <w:widowControl w:val="0"/>
              <w:spacing w:before="0" w:after="0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Всего финансовых затрат,</w:t>
            </w:r>
          </w:p>
          <w:p w14:paraId="42588A0D" w14:textId="77777777" w:rsidR="00451FBD" w:rsidRPr="00A94D51" w:rsidRDefault="00451FBD" w:rsidP="00451FBD">
            <w:pPr>
              <w:widowControl w:val="0"/>
              <w:spacing w:before="0" w:after="0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в том числе из:</w:t>
            </w:r>
          </w:p>
        </w:tc>
        <w:tc>
          <w:tcPr>
            <w:tcW w:w="25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B4FB73" w14:textId="0BE273B0" w:rsidR="00451FBD" w:rsidRPr="00A94D51" w:rsidRDefault="00451FBD" w:rsidP="00451FBD">
            <w:pPr>
              <w:spacing w:before="0"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12 671 300,4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1F45BE" w14:textId="1BFCD85F" w:rsidR="00451FBD" w:rsidRPr="00A94D51" w:rsidRDefault="00451FBD" w:rsidP="00451FBD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964 786,2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C35121" w14:textId="3FFD4BE2" w:rsidR="00451FBD" w:rsidRPr="00A94D51" w:rsidRDefault="00451FBD" w:rsidP="00451FBD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934 841,9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0C474B" w14:textId="26E2CD99" w:rsidR="00451FBD" w:rsidRPr="00A94D51" w:rsidRDefault="00451FBD" w:rsidP="00451FBD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981 885,8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17B5BA" w14:textId="63532EEF" w:rsidR="00451FBD" w:rsidRPr="00A94D51" w:rsidRDefault="00451FBD" w:rsidP="00451FBD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819 352,3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A3843A" w14:textId="6CC26683" w:rsidR="00451FBD" w:rsidRPr="00A94D51" w:rsidRDefault="00451FBD" w:rsidP="00451FBD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862 174,1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146EE0" w14:textId="5151D6B3" w:rsidR="00451FBD" w:rsidRPr="00A94D51" w:rsidRDefault="00451FBD" w:rsidP="00451FBD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637 847,7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EE5DFE" w14:textId="4C418298" w:rsidR="00451FBD" w:rsidRPr="00A94D51" w:rsidRDefault="00451FBD" w:rsidP="00451FBD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794 892,3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98B237" w14:textId="7AF963FF" w:rsidR="00451FBD" w:rsidRPr="00A94D51" w:rsidRDefault="00451FBD" w:rsidP="00451FBD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color w:val="000000"/>
                <w:sz w:val="20"/>
              </w:rPr>
              <w:t>857 582,3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F9B2C2" w14:textId="52660AA2" w:rsidR="00451FBD" w:rsidRPr="00A94D51" w:rsidRDefault="00451FBD" w:rsidP="00451FBD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451FBD">
              <w:rPr>
                <w:color w:val="000000"/>
                <w:sz w:val="20"/>
              </w:rPr>
              <w:t>846 122,5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524BA0F4" w14:textId="350AD591" w:rsidR="00451FBD" w:rsidRPr="00A94D51" w:rsidRDefault="00451FBD" w:rsidP="00451FBD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z w:val="20"/>
              </w:rPr>
              <w:t>668 434,4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3A6AA0BC" w14:textId="19EE7021" w:rsidR="00451FBD" w:rsidRPr="00A94D51" w:rsidRDefault="00451FBD" w:rsidP="00451FBD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z w:val="20"/>
              </w:rPr>
              <w:t>628 118,4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27A51BF3" w14:textId="13ED4D19" w:rsidR="00451FBD" w:rsidRPr="00A94D51" w:rsidRDefault="00451FBD" w:rsidP="00451FBD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735 052,5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042DEFFB" w14:textId="2CF28A73" w:rsidR="00451FBD" w:rsidRPr="00A94D51" w:rsidRDefault="00451FBD" w:rsidP="00451FBD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735 052,5</w:t>
            </w:r>
          </w:p>
        </w:tc>
        <w:tc>
          <w:tcPr>
            <w:tcW w:w="252" w:type="pct"/>
            <w:tcMar>
              <w:left w:w="28" w:type="dxa"/>
              <w:right w:w="28" w:type="dxa"/>
            </w:tcMar>
          </w:tcPr>
          <w:p w14:paraId="715C1439" w14:textId="3813ED07" w:rsidR="00451FBD" w:rsidRPr="00A94D51" w:rsidRDefault="00451FBD" w:rsidP="00451FBD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735 052,5</w:t>
            </w:r>
          </w:p>
        </w:tc>
        <w:tc>
          <w:tcPr>
            <w:tcW w:w="252" w:type="pct"/>
            <w:gridSpan w:val="3"/>
            <w:tcMar>
              <w:left w:w="28" w:type="dxa"/>
              <w:right w:w="28" w:type="dxa"/>
            </w:tcMar>
          </w:tcPr>
          <w:p w14:paraId="7480B6B4" w14:textId="0BF651CD" w:rsidR="00451FBD" w:rsidRPr="00A94D51" w:rsidRDefault="00451FBD" w:rsidP="00451FBD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735 052,5</w:t>
            </w:r>
          </w:p>
        </w:tc>
        <w:tc>
          <w:tcPr>
            <w:tcW w:w="253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EE1C18" w14:textId="17EC40E2" w:rsidR="00451FBD" w:rsidRPr="00A94D51" w:rsidRDefault="00451FBD" w:rsidP="00451FBD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735 052,5</w:t>
            </w:r>
          </w:p>
        </w:tc>
        <w:tc>
          <w:tcPr>
            <w:tcW w:w="21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B86C35" w14:textId="77777777" w:rsidR="00451FBD" w:rsidRPr="00A94D51" w:rsidRDefault="00451FBD" w:rsidP="00451FBD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</w:p>
        </w:tc>
      </w:tr>
      <w:tr w:rsidR="00451FBD" w:rsidRPr="00A94D51" w14:paraId="44F60B02" w14:textId="77777777" w:rsidTr="00641A32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B3A7A0" w14:textId="77777777" w:rsidR="00451FBD" w:rsidRPr="00A94D51" w:rsidRDefault="00451FBD" w:rsidP="00451FBD">
            <w:pPr>
              <w:widowControl w:val="0"/>
              <w:spacing w:before="0" w:after="0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федерального бюджета*</w:t>
            </w:r>
          </w:p>
        </w:tc>
        <w:tc>
          <w:tcPr>
            <w:tcW w:w="25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328422" w14:textId="172716EC" w:rsidR="00451FBD" w:rsidRPr="00A94D51" w:rsidRDefault="00451FBD" w:rsidP="00451FBD">
            <w:pPr>
              <w:spacing w:before="0"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3 726 887,9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03F27B" w14:textId="13EB1F54" w:rsidR="00451FBD" w:rsidRPr="00A94D51" w:rsidRDefault="00451FBD" w:rsidP="00451FBD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242 644,9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7A2244" w14:textId="107729C6" w:rsidR="00451FBD" w:rsidRPr="00A94D51" w:rsidRDefault="00451FBD" w:rsidP="00451FBD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290 749,6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814C6A" w14:textId="42C24C31" w:rsidR="00451FBD" w:rsidRPr="00A94D51" w:rsidRDefault="00451FBD" w:rsidP="00451FBD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256 111,4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5D63D1" w14:textId="0336C990" w:rsidR="00451FBD" w:rsidRPr="00A94D51" w:rsidRDefault="00451FBD" w:rsidP="00451FBD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82 145,1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CAF7AE" w14:textId="7B6C803F" w:rsidR="00451FBD" w:rsidRPr="00A94D51" w:rsidRDefault="00451FBD" w:rsidP="00451FBD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200 682,3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8CB53E" w14:textId="47100F4F" w:rsidR="00451FBD" w:rsidRPr="00A94D51" w:rsidRDefault="00451FBD" w:rsidP="00451FBD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162 321,9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11B5B5" w14:textId="7718BD95" w:rsidR="00451FBD" w:rsidRPr="00A94D51" w:rsidRDefault="00451FBD" w:rsidP="00451FBD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276 449,6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74C4B5" w14:textId="7E98D4D5" w:rsidR="00451FBD" w:rsidRPr="00A94D51" w:rsidRDefault="00451FBD" w:rsidP="00451FBD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color w:val="000000"/>
                <w:sz w:val="20"/>
              </w:rPr>
              <w:t>325 179,7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AB396F" w14:textId="7773B703" w:rsidR="00451FBD" w:rsidRPr="00A94D51" w:rsidRDefault="00451FBD" w:rsidP="00451FBD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451FBD">
              <w:rPr>
                <w:color w:val="000000"/>
                <w:sz w:val="20"/>
              </w:rPr>
              <w:t>247 058,9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62C71D75" w14:textId="0EB03984" w:rsidR="00451FBD" w:rsidRPr="00A94D51" w:rsidRDefault="00451FBD" w:rsidP="00451FBD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z w:val="20"/>
              </w:rPr>
              <w:t>219 715,1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0BC1EBF2" w14:textId="72EE0E80" w:rsidR="00451FBD" w:rsidRPr="00A94D51" w:rsidRDefault="00451FBD" w:rsidP="00451FBD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z w:val="20"/>
              </w:rPr>
              <w:t>200 946,4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29855F9C" w14:textId="2895C5A0" w:rsidR="00451FBD" w:rsidRPr="00A94D51" w:rsidRDefault="00451FBD" w:rsidP="00451FBD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244 576,6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7CB19C17" w14:textId="55A5FAAD" w:rsidR="00451FBD" w:rsidRPr="00A94D51" w:rsidRDefault="00451FBD" w:rsidP="00451FBD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244 576,6</w:t>
            </w:r>
          </w:p>
        </w:tc>
        <w:tc>
          <w:tcPr>
            <w:tcW w:w="252" w:type="pct"/>
            <w:tcMar>
              <w:left w:w="28" w:type="dxa"/>
              <w:right w:w="28" w:type="dxa"/>
            </w:tcMar>
          </w:tcPr>
          <w:p w14:paraId="44BE15F1" w14:textId="0808CF2D" w:rsidR="00451FBD" w:rsidRPr="00A94D51" w:rsidRDefault="00451FBD" w:rsidP="00451FBD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244 576,6</w:t>
            </w:r>
          </w:p>
        </w:tc>
        <w:tc>
          <w:tcPr>
            <w:tcW w:w="252" w:type="pct"/>
            <w:gridSpan w:val="3"/>
            <w:tcMar>
              <w:left w:w="28" w:type="dxa"/>
              <w:right w:w="28" w:type="dxa"/>
            </w:tcMar>
          </w:tcPr>
          <w:p w14:paraId="4B5C947E" w14:textId="127E3E52" w:rsidR="00451FBD" w:rsidRPr="00A94D51" w:rsidRDefault="00451FBD" w:rsidP="00451FBD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244 576,6</w:t>
            </w:r>
          </w:p>
        </w:tc>
        <w:tc>
          <w:tcPr>
            <w:tcW w:w="253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B98CBA" w14:textId="26F352F8" w:rsidR="00451FBD" w:rsidRPr="00A94D51" w:rsidRDefault="00451FBD" w:rsidP="00451FBD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244 576,6</w:t>
            </w:r>
          </w:p>
        </w:tc>
        <w:tc>
          <w:tcPr>
            <w:tcW w:w="21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588514" w14:textId="77777777" w:rsidR="00451FBD" w:rsidRPr="00A94D51" w:rsidRDefault="00451FBD" w:rsidP="00451FBD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</w:p>
        </w:tc>
      </w:tr>
      <w:tr w:rsidR="00D4718A" w:rsidRPr="00A94D51" w14:paraId="01C48C15" w14:textId="77777777" w:rsidTr="00641A32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113527" w14:textId="77777777" w:rsidR="00D4718A" w:rsidRPr="00A94D51" w:rsidRDefault="00D4718A" w:rsidP="00D4718A">
            <w:pPr>
              <w:widowControl w:val="0"/>
              <w:spacing w:before="0" w:after="0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областного бюджета</w:t>
            </w:r>
          </w:p>
        </w:tc>
        <w:tc>
          <w:tcPr>
            <w:tcW w:w="25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30E272" w14:textId="4A1EF826" w:rsidR="00D4718A" w:rsidRPr="00A94D51" w:rsidRDefault="00D4718A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z w:val="20"/>
              </w:rPr>
              <w:t>1 176 453,5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6C21FB" w14:textId="4B0C0A2C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45131,0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60699C" w14:textId="18098C26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42 075,1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C04DD5" w14:textId="0D400614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79 620,9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7694C8" w14:textId="6C5A2F68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72 693,0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36A389" w14:textId="67520A0A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103 780,8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2C814E" w14:textId="39486C42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37 311,5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697290" w14:textId="54A8E00B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87 839,5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5CE75D" w14:textId="5AD5D6D6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color w:val="000000"/>
                <w:sz w:val="20"/>
              </w:rPr>
              <w:t>94 474,0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24A796" w14:textId="03DCE0E7" w:rsidR="00D4718A" w:rsidRPr="00A94D51" w:rsidRDefault="00D4718A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z w:val="20"/>
              </w:rPr>
              <w:t>225 591,4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343E064D" w14:textId="3C2C7535" w:rsidR="00D4718A" w:rsidRPr="00A94D51" w:rsidRDefault="00D4718A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z w:val="20"/>
              </w:rPr>
              <w:t>61 781,4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4A848586" w14:textId="63680DA2" w:rsidR="00D4718A" w:rsidRPr="00A94D51" w:rsidRDefault="00D4718A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z w:val="20"/>
              </w:rPr>
              <w:t>64 168,9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59033F71" w14:textId="0BB4ECB8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52 397,2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6CA5C31D" w14:textId="491A6476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52 397,2</w:t>
            </w:r>
          </w:p>
        </w:tc>
        <w:tc>
          <w:tcPr>
            <w:tcW w:w="252" w:type="pct"/>
            <w:tcMar>
              <w:left w:w="28" w:type="dxa"/>
              <w:right w:w="28" w:type="dxa"/>
            </w:tcMar>
          </w:tcPr>
          <w:p w14:paraId="2E3B3369" w14:textId="7D90FFAD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52 397,2</w:t>
            </w:r>
          </w:p>
        </w:tc>
        <w:tc>
          <w:tcPr>
            <w:tcW w:w="252" w:type="pct"/>
            <w:gridSpan w:val="3"/>
            <w:tcMar>
              <w:left w:w="28" w:type="dxa"/>
              <w:right w:w="28" w:type="dxa"/>
            </w:tcMar>
          </w:tcPr>
          <w:p w14:paraId="303010FF" w14:textId="251A01D9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52 397,2</w:t>
            </w:r>
          </w:p>
        </w:tc>
        <w:tc>
          <w:tcPr>
            <w:tcW w:w="253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08D5E9" w14:textId="4805BAF1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52 397,2</w:t>
            </w:r>
          </w:p>
        </w:tc>
        <w:tc>
          <w:tcPr>
            <w:tcW w:w="21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032C3A" w14:textId="77777777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</w:p>
        </w:tc>
      </w:tr>
      <w:tr w:rsidR="00D4718A" w:rsidRPr="00A94D51" w14:paraId="365128E8" w14:textId="77777777" w:rsidTr="00641A32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3EC164" w14:textId="77777777" w:rsidR="00D4718A" w:rsidRPr="00A94D51" w:rsidRDefault="00D4718A" w:rsidP="00D4718A">
            <w:pPr>
              <w:widowControl w:val="0"/>
              <w:spacing w:before="0" w:after="0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местных бюджетов*</w:t>
            </w:r>
          </w:p>
        </w:tc>
        <w:tc>
          <w:tcPr>
            <w:tcW w:w="25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8E0946" w14:textId="4FD336CE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color w:val="000000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069B38" w14:textId="605356C1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7D968D" w14:textId="02204FEF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056594" w14:textId="23CDEFFF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16CE1B" w14:textId="062188AA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EDDEDE" w14:textId="2A55A7E1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8BA445" w14:textId="73DA5112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29B8B1" w14:textId="532CDFA2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9F3F09" w14:textId="4E558007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4202DB" w14:textId="1FE7CF89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38744315" w14:textId="07EA2B1D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5F3E46F5" w14:textId="24932FEC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73350609" w14:textId="10D2779A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543569B9" w14:textId="2841E994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tcMar>
              <w:left w:w="28" w:type="dxa"/>
              <w:right w:w="28" w:type="dxa"/>
            </w:tcMar>
          </w:tcPr>
          <w:p w14:paraId="2025D220" w14:textId="4356A2E1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3"/>
            <w:tcMar>
              <w:left w:w="28" w:type="dxa"/>
              <w:right w:w="28" w:type="dxa"/>
            </w:tcMar>
          </w:tcPr>
          <w:p w14:paraId="65FAC906" w14:textId="191B8874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3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FEDC3F" w14:textId="726337F5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1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543A66" w14:textId="77777777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</w:p>
        </w:tc>
      </w:tr>
      <w:tr w:rsidR="00D4718A" w:rsidRPr="00A94D51" w14:paraId="51E995B3" w14:textId="77777777" w:rsidTr="00641A32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9B1B8E" w14:textId="77777777" w:rsidR="00D4718A" w:rsidRPr="00A94D51" w:rsidRDefault="00D4718A" w:rsidP="00D4718A">
            <w:pPr>
              <w:widowControl w:val="0"/>
              <w:spacing w:before="0" w:after="0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внебюджетных источников*</w:t>
            </w:r>
          </w:p>
        </w:tc>
        <w:tc>
          <w:tcPr>
            <w:tcW w:w="25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7CF72A" w14:textId="75F7AB30" w:rsidR="00D4718A" w:rsidRPr="00A94D51" w:rsidRDefault="00D4718A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z w:val="20"/>
              </w:rPr>
              <w:t>7 767 959,0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230BA2" w14:textId="7C89EB5C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677 010,3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82059F" w14:textId="5F8C5C47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602 017,2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1E47FB" w14:textId="3C582F9D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646 153,5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BC29E4" w14:textId="69BD93BE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664 514,2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A01B7F" w14:textId="49BDFFC4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557 711,0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4BA0CC" w14:textId="2D452166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438 214,3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64546D" w14:textId="5257258C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430 603,2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07BAC8" w14:textId="156A0166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437 928,6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956325" w14:textId="6E637FCC" w:rsidR="00D4718A" w:rsidRPr="00A94D51" w:rsidRDefault="00D4718A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z w:val="20"/>
              </w:rPr>
              <w:t>373 472,2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49097023" w14:textId="5421484F" w:rsidR="00D4718A" w:rsidRPr="00A94D51" w:rsidRDefault="00D4718A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z w:val="20"/>
              </w:rPr>
              <w:t>386 937,9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0A1FC58F" w14:textId="752CBBAE" w:rsidR="00D4718A" w:rsidRPr="00A94D51" w:rsidRDefault="00D4718A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z w:val="20"/>
              </w:rPr>
              <w:t>363 003,1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7FEAC66D" w14:textId="5184E049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438 078,7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6CCB4EBD" w14:textId="38B35776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438 078,7</w:t>
            </w:r>
          </w:p>
        </w:tc>
        <w:tc>
          <w:tcPr>
            <w:tcW w:w="252" w:type="pct"/>
            <w:tcMar>
              <w:left w:w="28" w:type="dxa"/>
              <w:right w:w="28" w:type="dxa"/>
            </w:tcMar>
          </w:tcPr>
          <w:p w14:paraId="4E988E56" w14:textId="50ECFA46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438 078,7</w:t>
            </w:r>
          </w:p>
        </w:tc>
        <w:tc>
          <w:tcPr>
            <w:tcW w:w="252" w:type="pct"/>
            <w:gridSpan w:val="3"/>
            <w:tcMar>
              <w:left w:w="28" w:type="dxa"/>
              <w:right w:w="28" w:type="dxa"/>
            </w:tcMar>
          </w:tcPr>
          <w:p w14:paraId="4D9965D0" w14:textId="6D0A1A27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438 078,7</w:t>
            </w:r>
          </w:p>
        </w:tc>
        <w:tc>
          <w:tcPr>
            <w:tcW w:w="253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E3BDF9" w14:textId="311EDE8F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438 078,7</w:t>
            </w:r>
          </w:p>
        </w:tc>
        <w:tc>
          <w:tcPr>
            <w:tcW w:w="21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FBB208" w14:textId="77777777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</w:p>
        </w:tc>
      </w:tr>
      <w:tr w:rsidR="00D4718A" w:rsidRPr="00A94D51" w14:paraId="69C6035A" w14:textId="77777777" w:rsidTr="00641A32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20E818" w14:textId="77777777" w:rsidR="00D4718A" w:rsidRPr="00A94D51" w:rsidRDefault="00D4718A" w:rsidP="00D4718A">
            <w:pPr>
              <w:widowControl w:val="0"/>
              <w:spacing w:before="0" w:after="0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Капитальные вложения,</w:t>
            </w:r>
          </w:p>
          <w:p w14:paraId="4E74A20E" w14:textId="77777777" w:rsidR="00D4718A" w:rsidRPr="00A94D51" w:rsidRDefault="00D4718A" w:rsidP="00D4718A">
            <w:pPr>
              <w:widowControl w:val="0"/>
              <w:spacing w:before="0" w:after="0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в том числе из:</w:t>
            </w:r>
          </w:p>
        </w:tc>
        <w:tc>
          <w:tcPr>
            <w:tcW w:w="25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79DBE9" w14:textId="65F63DF2" w:rsidR="00D4718A" w:rsidRPr="00A94D51" w:rsidRDefault="00D4718A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z w:val="20"/>
              </w:rPr>
              <w:t>698 939,5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F657E8" w14:textId="1901D9D2" w:rsidR="00D4718A" w:rsidRPr="00A94D51" w:rsidRDefault="00D4718A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97263D" w14:textId="703485E1" w:rsidR="00D4718A" w:rsidRPr="00A94D51" w:rsidRDefault="00D4718A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A2CC86" w14:textId="03F1E09D" w:rsidR="00D4718A" w:rsidRPr="00A94D51" w:rsidRDefault="00D4718A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8D0CC4" w14:textId="22A18B9A" w:rsidR="00D4718A" w:rsidRPr="00A94D51" w:rsidRDefault="00D4718A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2F9E1B" w14:textId="71911E17" w:rsidR="00D4718A" w:rsidRPr="00A94D51" w:rsidRDefault="00D4718A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D16905" w14:textId="1140B626" w:rsidR="00D4718A" w:rsidRPr="00A94D51" w:rsidRDefault="00D4718A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B6BE47" w14:textId="4741DAB8" w:rsidR="00D4718A" w:rsidRPr="00A94D51" w:rsidRDefault="00D4718A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EA55A" w14:textId="32B3652D" w:rsidR="00D4718A" w:rsidRPr="00A94D51" w:rsidRDefault="00D4718A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z w:val="20"/>
              </w:rPr>
              <w:t>176 508,9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0A3553" w14:textId="273D3748" w:rsidR="00D4718A" w:rsidRPr="00A94D51" w:rsidRDefault="00D4718A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z w:val="20"/>
              </w:rPr>
              <w:t>183 484,8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77ACA3DD" w14:textId="727E8704" w:rsidR="00D4718A" w:rsidRPr="00A94D51" w:rsidRDefault="00D4718A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z w:val="20"/>
              </w:rPr>
              <w:t>43 136,1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35175903" w14:textId="7B0E97B1" w:rsidR="00D4718A" w:rsidRPr="00A94D51" w:rsidRDefault="00D4718A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z w:val="20"/>
              </w:rPr>
              <w:t>47 300,7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5BBE8827" w14:textId="7C2FD0F3" w:rsidR="00D4718A" w:rsidRPr="00A94D51" w:rsidRDefault="00D4718A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pacing w:val="-6"/>
                <w:sz w:val="20"/>
              </w:rPr>
              <w:t>49 701,8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377A259F" w14:textId="510B654B" w:rsidR="00D4718A" w:rsidRPr="00A94D51" w:rsidRDefault="00D4718A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pacing w:val="-6"/>
                <w:sz w:val="20"/>
              </w:rPr>
              <w:t>49 701,8</w:t>
            </w:r>
          </w:p>
        </w:tc>
        <w:tc>
          <w:tcPr>
            <w:tcW w:w="252" w:type="pct"/>
            <w:tcMar>
              <w:left w:w="28" w:type="dxa"/>
              <w:right w:w="28" w:type="dxa"/>
            </w:tcMar>
          </w:tcPr>
          <w:p w14:paraId="64021C5A" w14:textId="6D89DC7B" w:rsidR="00D4718A" w:rsidRPr="00A94D51" w:rsidRDefault="00D4718A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pacing w:val="-6"/>
                <w:sz w:val="20"/>
              </w:rPr>
              <w:t>49 701,8</w:t>
            </w:r>
          </w:p>
        </w:tc>
        <w:tc>
          <w:tcPr>
            <w:tcW w:w="252" w:type="pct"/>
            <w:gridSpan w:val="3"/>
            <w:tcMar>
              <w:left w:w="28" w:type="dxa"/>
              <w:right w:w="28" w:type="dxa"/>
            </w:tcMar>
          </w:tcPr>
          <w:p w14:paraId="40068F7F" w14:textId="08EB926E" w:rsidR="00D4718A" w:rsidRPr="00A94D51" w:rsidRDefault="00D4718A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pacing w:val="-6"/>
                <w:sz w:val="20"/>
              </w:rPr>
              <w:t>49 701,8</w:t>
            </w:r>
          </w:p>
        </w:tc>
        <w:tc>
          <w:tcPr>
            <w:tcW w:w="253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BBDD11" w14:textId="241AE7BB" w:rsidR="00D4718A" w:rsidRPr="00A94D51" w:rsidRDefault="00D4718A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pacing w:val="-6"/>
                <w:sz w:val="20"/>
              </w:rPr>
              <w:t>49 701,8</w:t>
            </w:r>
          </w:p>
        </w:tc>
        <w:tc>
          <w:tcPr>
            <w:tcW w:w="21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1CBE87" w14:textId="77777777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</w:p>
        </w:tc>
      </w:tr>
      <w:tr w:rsidR="00D4718A" w:rsidRPr="00A94D51" w14:paraId="415694A7" w14:textId="77777777" w:rsidTr="00641A32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7B8A61" w14:textId="77777777" w:rsidR="00D4718A" w:rsidRPr="00A94D51" w:rsidRDefault="00D4718A" w:rsidP="00D4718A">
            <w:pPr>
              <w:widowControl w:val="0"/>
              <w:spacing w:before="0" w:after="0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федерального бюджета*</w:t>
            </w:r>
          </w:p>
        </w:tc>
        <w:tc>
          <w:tcPr>
            <w:tcW w:w="25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78AF09" w14:textId="79DE4939" w:rsidR="00D4718A" w:rsidRPr="00A94D51" w:rsidRDefault="00D4718A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z w:val="20"/>
              </w:rPr>
              <w:t>479 604,5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DFD997" w14:textId="6389CD2C" w:rsidR="00D4718A" w:rsidRPr="00A94D51" w:rsidRDefault="00D4718A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AB5038" w14:textId="2AEC4E0F" w:rsidR="00D4718A" w:rsidRPr="00A94D51" w:rsidRDefault="00D4718A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31506F" w14:textId="0536006B" w:rsidR="00D4718A" w:rsidRPr="00A94D51" w:rsidRDefault="00D4718A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E76EDF" w14:textId="2B90EE42" w:rsidR="00D4718A" w:rsidRPr="00A94D51" w:rsidRDefault="00D4718A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950B80" w14:textId="17CFD82E" w:rsidR="00D4718A" w:rsidRPr="00A94D51" w:rsidRDefault="00D4718A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E6E09B" w14:textId="27F78144" w:rsidR="00D4718A" w:rsidRPr="00A94D51" w:rsidRDefault="00D4718A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434923" w14:textId="33BF4885" w:rsidR="00D4718A" w:rsidRPr="00A94D51" w:rsidRDefault="00D4718A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59B1B6" w14:textId="64CF4287" w:rsidR="00D4718A" w:rsidRPr="00A94D51" w:rsidRDefault="00D4718A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z w:val="20"/>
              </w:rPr>
              <w:t>124 618,9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035F77" w14:textId="5FAC0D83" w:rsidR="00D4718A" w:rsidRPr="00A94D51" w:rsidRDefault="00D4718A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z w:val="20"/>
              </w:rPr>
              <w:t>16 039,8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12725BF5" w14:textId="668F3387" w:rsidR="00D4718A" w:rsidRPr="00A94D51" w:rsidRDefault="00D4718A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z w:val="20"/>
              </w:rPr>
              <w:t>43 136,1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483E8611" w14:textId="1EB8B330" w:rsidR="00D4718A" w:rsidRPr="00A94D51" w:rsidRDefault="00D4718A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z w:val="20"/>
              </w:rPr>
              <w:t>47 300,7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21AA1FA2" w14:textId="19D47D77" w:rsidR="00D4718A" w:rsidRPr="00A94D51" w:rsidRDefault="00D4718A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pacing w:val="-6"/>
                <w:sz w:val="20"/>
              </w:rPr>
              <w:t>49 701,8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168C3B15" w14:textId="6AEA2344" w:rsidR="00D4718A" w:rsidRPr="00A94D51" w:rsidRDefault="00D4718A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pacing w:val="-6"/>
                <w:sz w:val="20"/>
              </w:rPr>
              <w:t>49 701,8</w:t>
            </w:r>
          </w:p>
        </w:tc>
        <w:tc>
          <w:tcPr>
            <w:tcW w:w="252" w:type="pct"/>
            <w:tcMar>
              <w:left w:w="28" w:type="dxa"/>
              <w:right w:w="28" w:type="dxa"/>
            </w:tcMar>
          </w:tcPr>
          <w:p w14:paraId="1CC35512" w14:textId="4B2126CA" w:rsidR="00D4718A" w:rsidRPr="00A94D51" w:rsidRDefault="00D4718A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pacing w:val="-6"/>
                <w:sz w:val="20"/>
              </w:rPr>
              <w:t>49 701,8</w:t>
            </w:r>
          </w:p>
        </w:tc>
        <w:tc>
          <w:tcPr>
            <w:tcW w:w="252" w:type="pct"/>
            <w:gridSpan w:val="3"/>
            <w:tcMar>
              <w:left w:w="28" w:type="dxa"/>
              <w:right w:w="28" w:type="dxa"/>
            </w:tcMar>
          </w:tcPr>
          <w:p w14:paraId="0CA34F1C" w14:textId="3384F1D1" w:rsidR="00D4718A" w:rsidRPr="00A94D51" w:rsidRDefault="00D4718A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pacing w:val="-6"/>
                <w:sz w:val="20"/>
              </w:rPr>
              <w:t>49 701,8</w:t>
            </w:r>
          </w:p>
        </w:tc>
        <w:tc>
          <w:tcPr>
            <w:tcW w:w="253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1EA828" w14:textId="6DB88D79" w:rsidR="00D4718A" w:rsidRPr="00A94D51" w:rsidRDefault="00D4718A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pacing w:val="-6"/>
                <w:sz w:val="20"/>
              </w:rPr>
              <w:t>49 701,8</w:t>
            </w:r>
          </w:p>
        </w:tc>
        <w:tc>
          <w:tcPr>
            <w:tcW w:w="21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25EF34" w14:textId="77777777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</w:p>
        </w:tc>
      </w:tr>
      <w:tr w:rsidR="00D4718A" w:rsidRPr="00A94D51" w14:paraId="3EFE63E6" w14:textId="77777777" w:rsidTr="00641A32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91A0B0" w14:textId="77777777" w:rsidR="00D4718A" w:rsidRPr="00A94D51" w:rsidRDefault="00D4718A" w:rsidP="00D4718A">
            <w:pPr>
              <w:widowControl w:val="0"/>
              <w:spacing w:before="0" w:after="0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областного бюджета</w:t>
            </w:r>
          </w:p>
        </w:tc>
        <w:tc>
          <w:tcPr>
            <w:tcW w:w="25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CE477F" w14:textId="2EBEF68E" w:rsidR="00D4718A" w:rsidRPr="00A94D51" w:rsidRDefault="00D4718A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z w:val="20"/>
              </w:rPr>
              <w:t>219 335,0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999886" w14:textId="0CE8CFB8" w:rsidR="00D4718A" w:rsidRPr="00A94D51" w:rsidRDefault="00D4718A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7D07CD" w14:textId="69F256FB" w:rsidR="00D4718A" w:rsidRPr="00A94D51" w:rsidRDefault="00D4718A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A10303" w14:textId="41906226" w:rsidR="00D4718A" w:rsidRPr="00A94D51" w:rsidRDefault="00D4718A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FD6521" w14:textId="5FA2FA7C" w:rsidR="00D4718A" w:rsidRPr="00A94D51" w:rsidRDefault="00D4718A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1D7110" w14:textId="141380FD" w:rsidR="00D4718A" w:rsidRPr="00A94D51" w:rsidRDefault="00D4718A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8756FD" w14:textId="27AD9B5F" w:rsidR="00D4718A" w:rsidRPr="00A94D51" w:rsidRDefault="00D4718A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21227F" w14:textId="706625B4" w:rsidR="00D4718A" w:rsidRPr="00A94D51" w:rsidRDefault="00D4718A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351BE9" w14:textId="27D62C6D" w:rsidR="00D4718A" w:rsidRPr="00A94D51" w:rsidRDefault="00D4718A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z w:val="20"/>
              </w:rPr>
              <w:t>51 890,0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7C6ED8" w14:textId="6F056F50" w:rsidR="00D4718A" w:rsidRPr="00A94D51" w:rsidRDefault="00D4718A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z w:val="20"/>
              </w:rPr>
              <w:t>167 445,0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0CB52CF6" w14:textId="7A052A8E" w:rsidR="00D4718A" w:rsidRPr="00A94D51" w:rsidRDefault="00D4718A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1D8AA0B4" w14:textId="7E41FE45" w:rsidR="00D4718A" w:rsidRPr="00A94D51" w:rsidRDefault="00D4718A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6A43C9DE" w14:textId="431D710E" w:rsidR="00D4718A" w:rsidRPr="00A94D51" w:rsidRDefault="00D4718A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45A4377E" w14:textId="667688DC" w:rsidR="00D4718A" w:rsidRPr="00A94D51" w:rsidRDefault="00D4718A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tcMar>
              <w:left w:w="28" w:type="dxa"/>
              <w:right w:w="28" w:type="dxa"/>
            </w:tcMar>
          </w:tcPr>
          <w:p w14:paraId="47F1C18D" w14:textId="39C2EC2C" w:rsidR="00D4718A" w:rsidRPr="00A94D51" w:rsidRDefault="00D4718A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3"/>
            <w:tcMar>
              <w:left w:w="28" w:type="dxa"/>
              <w:right w:w="28" w:type="dxa"/>
            </w:tcMar>
          </w:tcPr>
          <w:p w14:paraId="209B23D4" w14:textId="2683F4C8" w:rsidR="00D4718A" w:rsidRPr="00A94D51" w:rsidRDefault="00D4718A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3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BA3B2D" w14:textId="0451B498" w:rsidR="00D4718A" w:rsidRPr="00A94D51" w:rsidRDefault="00D4718A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1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7D3245" w14:textId="77777777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</w:p>
        </w:tc>
      </w:tr>
      <w:tr w:rsidR="00D4718A" w:rsidRPr="00A94D51" w14:paraId="65BEC4F6" w14:textId="77777777" w:rsidTr="00641A32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4B386F" w14:textId="77777777" w:rsidR="00D4718A" w:rsidRPr="00A94D51" w:rsidRDefault="00D4718A" w:rsidP="00D4718A">
            <w:pPr>
              <w:widowControl w:val="0"/>
              <w:spacing w:before="0" w:after="0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местных бюджетов*</w:t>
            </w:r>
          </w:p>
        </w:tc>
        <w:tc>
          <w:tcPr>
            <w:tcW w:w="25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C0D7E9" w14:textId="3FEE84C8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27DA77" w14:textId="194C168E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F4D263" w14:textId="75FD9CF6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37DA90" w14:textId="27E93152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C87B70" w14:textId="3B950F7B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344935" w14:textId="1F9771DD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E96812" w14:textId="33AB0AB1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4A5103" w14:textId="1F300689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1284BB" w14:textId="52F02652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7ACCF5" w14:textId="754505F0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7C15A75F" w14:textId="03ADD34A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65C2D594" w14:textId="1E75B9AF" w:rsidR="00D4718A" w:rsidRPr="00A94D51" w:rsidRDefault="00D4718A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7E888885" w14:textId="1DD3B6D3" w:rsidR="00D4718A" w:rsidRPr="00A94D51" w:rsidRDefault="00D4718A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56EA5CE3" w14:textId="119BEBE7" w:rsidR="00D4718A" w:rsidRPr="00A94D51" w:rsidRDefault="00D4718A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tcMar>
              <w:left w:w="28" w:type="dxa"/>
              <w:right w:w="28" w:type="dxa"/>
            </w:tcMar>
          </w:tcPr>
          <w:p w14:paraId="77FA52FE" w14:textId="495C0069" w:rsidR="00D4718A" w:rsidRPr="00A94D51" w:rsidRDefault="00D4718A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3"/>
            <w:tcMar>
              <w:left w:w="28" w:type="dxa"/>
              <w:right w:w="28" w:type="dxa"/>
            </w:tcMar>
          </w:tcPr>
          <w:p w14:paraId="594ED501" w14:textId="38A6ADF1" w:rsidR="00D4718A" w:rsidRPr="00A94D51" w:rsidRDefault="00D4718A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3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4E7595" w14:textId="5CCD167F" w:rsidR="00D4718A" w:rsidRPr="00A94D51" w:rsidRDefault="00D4718A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1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01B663" w14:textId="77777777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</w:p>
        </w:tc>
      </w:tr>
      <w:tr w:rsidR="00D4718A" w:rsidRPr="00A94D51" w14:paraId="6A5BB25A" w14:textId="77777777" w:rsidTr="00641A32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96F8C4" w14:textId="77777777" w:rsidR="00D4718A" w:rsidRPr="00A94D51" w:rsidRDefault="00D4718A" w:rsidP="00D4718A">
            <w:pPr>
              <w:widowControl w:val="0"/>
              <w:spacing w:before="0" w:after="0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внебюджетных источников*</w:t>
            </w:r>
          </w:p>
        </w:tc>
        <w:tc>
          <w:tcPr>
            <w:tcW w:w="25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D26A84" w14:textId="65CC9950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4D38B3" w14:textId="46587A28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84F056" w14:textId="50A44F26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04EDC1" w14:textId="4296C914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21EF22" w14:textId="5B3C0A34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DFEC74" w14:textId="70D35F95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7EF6C8" w14:textId="3615D0F1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CE2BED" w14:textId="0142E463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77F1B3" w14:textId="031D2E75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802842" w14:textId="3FA4094F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249549B7" w14:textId="6547F0B6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0E39ADE0" w14:textId="20324E5C" w:rsidR="00D4718A" w:rsidRPr="00A94D51" w:rsidRDefault="00D4718A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55D02D49" w14:textId="7EDB7844" w:rsidR="00D4718A" w:rsidRPr="00A94D51" w:rsidRDefault="00D4718A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2E662B3A" w14:textId="0EAAD256" w:rsidR="00D4718A" w:rsidRPr="00A94D51" w:rsidRDefault="00D4718A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tcMar>
              <w:left w:w="28" w:type="dxa"/>
              <w:right w:w="28" w:type="dxa"/>
            </w:tcMar>
          </w:tcPr>
          <w:p w14:paraId="20952484" w14:textId="1230BE5E" w:rsidR="00D4718A" w:rsidRPr="00A94D51" w:rsidRDefault="00D4718A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3"/>
            <w:tcMar>
              <w:left w:w="28" w:type="dxa"/>
              <w:right w:w="28" w:type="dxa"/>
            </w:tcMar>
          </w:tcPr>
          <w:p w14:paraId="14A6AAA1" w14:textId="75F8CB02" w:rsidR="00D4718A" w:rsidRPr="00A94D51" w:rsidRDefault="00D4718A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3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ECB1B0" w14:textId="28F418B2" w:rsidR="00D4718A" w:rsidRPr="00A94D51" w:rsidRDefault="00D4718A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1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69868E" w14:textId="77777777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</w:p>
        </w:tc>
      </w:tr>
      <w:tr w:rsidR="00D4718A" w:rsidRPr="00A94D51" w14:paraId="567C362A" w14:textId="77777777" w:rsidTr="00641A32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D60C72" w14:textId="77777777" w:rsidR="00D4718A" w:rsidRPr="00A94D51" w:rsidRDefault="00D4718A" w:rsidP="00D4718A">
            <w:pPr>
              <w:widowControl w:val="0"/>
              <w:spacing w:before="0" w:after="0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НИОКР**,</w:t>
            </w:r>
          </w:p>
          <w:p w14:paraId="60A864E0" w14:textId="77777777" w:rsidR="00D4718A" w:rsidRPr="00A94D51" w:rsidRDefault="00D4718A" w:rsidP="00D4718A">
            <w:pPr>
              <w:widowControl w:val="0"/>
              <w:spacing w:before="0" w:after="0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в том числе из:</w:t>
            </w:r>
          </w:p>
        </w:tc>
        <w:tc>
          <w:tcPr>
            <w:tcW w:w="25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32E20E" w14:textId="19CD62E9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171684" w14:textId="11B8090B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C7A138" w14:textId="12A6377D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809DF6" w14:textId="07A7917F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38BE2F" w14:textId="15558654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E4E66B" w14:textId="12B9D809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686C71" w14:textId="14E46B45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14EF29" w14:textId="3E2DC157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27D601" w14:textId="629E32B9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49C399" w14:textId="09831B95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39E19940" w14:textId="112B90F8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1EC10FD5" w14:textId="765B99AD" w:rsidR="00D4718A" w:rsidRPr="00A94D51" w:rsidRDefault="00D4718A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6F892136" w14:textId="71E559A0" w:rsidR="00D4718A" w:rsidRPr="00A94D51" w:rsidRDefault="00D4718A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7ACC15B7" w14:textId="19DC8D2B" w:rsidR="00D4718A" w:rsidRPr="00A94D51" w:rsidRDefault="00D4718A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tcMar>
              <w:left w:w="28" w:type="dxa"/>
              <w:right w:w="28" w:type="dxa"/>
            </w:tcMar>
          </w:tcPr>
          <w:p w14:paraId="026A0C7D" w14:textId="1D50DC0F" w:rsidR="00D4718A" w:rsidRPr="00A94D51" w:rsidRDefault="00D4718A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3"/>
            <w:tcMar>
              <w:left w:w="28" w:type="dxa"/>
              <w:right w:w="28" w:type="dxa"/>
            </w:tcMar>
          </w:tcPr>
          <w:p w14:paraId="396DC664" w14:textId="04B4C1C7" w:rsidR="00D4718A" w:rsidRPr="00A94D51" w:rsidRDefault="00D4718A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3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60BFE6" w14:textId="6F0AB6FC" w:rsidR="00D4718A" w:rsidRPr="00A94D51" w:rsidRDefault="00D4718A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1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AEB5AA" w14:textId="77777777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</w:p>
        </w:tc>
      </w:tr>
      <w:tr w:rsidR="00D4718A" w:rsidRPr="00A94D51" w14:paraId="108A585E" w14:textId="77777777" w:rsidTr="00641A32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36C963" w14:textId="77777777" w:rsidR="00D4718A" w:rsidRPr="00A94D51" w:rsidRDefault="00D4718A" w:rsidP="00D4718A">
            <w:pPr>
              <w:widowControl w:val="0"/>
              <w:spacing w:before="0" w:after="0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федерального бюджета*</w:t>
            </w:r>
          </w:p>
        </w:tc>
        <w:tc>
          <w:tcPr>
            <w:tcW w:w="25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D8DCE4" w14:textId="629EEA9C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9EEF78" w14:textId="2F6A5F64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55A3DC" w14:textId="3A2871F5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7C23E2" w14:textId="2A26EB61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7983C5" w14:textId="28C8E43B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C10158" w14:textId="19DDDC2B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D7293" w14:textId="08D889F9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013091" w14:textId="6C66E7FB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B1093D" w14:textId="6B2C31DA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BC257A" w14:textId="143FF20C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5AF69BA0" w14:textId="418B9882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41BD2EF4" w14:textId="2EF6E598" w:rsidR="00D4718A" w:rsidRPr="00A94D51" w:rsidRDefault="00D4718A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11BF1AB7" w14:textId="3E6A8DD1" w:rsidR="00D4718A" w:rsidRPr="00A94D51" w:rsidRDefault="00D4718A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6B708A50" w14:textId="67E93E68" w:rsidR="00D4718A" w:rsidRPr="00A94D51" w:rsidRDefault="00D4718A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tcMar>
              <w:left w:w="28" w:type="dxa"/>
              <w:right w:w="28" w:type="dxa"/>
            </w:tcMar>
          </w:tcPr>
          <w:p w14:paraId="577702DE" w14:textId="3B66FD91" w:rsidR="00D4718A" w:rsidRPr="00A94D51" w:rsidRDefault="00D4718A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3"/>
            <w:tcMar>
              <w:left w:w="28" w:type="dxa"/>
              <w:right w:w="28" w:type="dxa"/>
            </w:tcMar>
          </w:tcPr>
          <w:p w14:paraId="0BB5D665" w14:textId="0892FF86" w:rsidR="00D4718A" w:rsidRPr="00A94D51" w:rsidRDefault="00D4718A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3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EE88B4" w14:textId="58BA13C9" w:rsidR="00D4718A" w:rsidRPr="00A94D51" w:rsidRDefault="00D4718A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1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FF3B15" w14:textId="77777777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</w:p>
        </w:tc>
      </w:tr>
      <w:tr w:rsidR="00D4718A" w:rsidRPr="00A94D51" w14:paraId="3176BAF2" w14:textId="77777777" w:rsidTr="00641A32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6CC96B" w14:textId="77777777" w:rsidR="00D4718A" w:rsidRPr="00A94D51" w:rsidRDefault="00D4718A" w:rsidP="00D4718A">
            <w:pPr>
              <w:widowControl w:val="0"/>
              <w:spacing w:before="0" w:after="0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областного бюджета</w:t>
            </w:r>
          </w:p>
        </w:tc>
        <w:tc>
          <w:tcPr>
            <w:tcW w:w="25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77DB59" w14:textId="12F5FE5F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26B821" w14:textId="761CF133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7298CF" w14:textId="68FA9A63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5D40B2" w14:textId="687DB86D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87E479" w14:textId="7002458B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54E0E1" w14:textId="131EF2BF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43F95E" w14:textId="06A8CC92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C27EFC" w14:textId="26FA5C0C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8E82DB" w14:textId="2EDCB378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3EE851" w14:textId="5158A041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156366B0" w14:textId="7A9DA15C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216719C6" w14:textId="31480608" w:rsidR="00D4718A" w:rsidRPr="00A94D51" w:rsidRDefault="00D4718A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0B547E60" w14:textId="58D0938E" w:rsidR="00D4718A" w:rsidRPr="00A94D51" w:rsidRDefault="00D4718A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4380DA41" w14:textId="6E431D4A" w:rsidR="00D4718A" w:rsidRPr="00A94D51" w:rsidRDefault="00D4718A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tcMar>
              <w:left w:w="28" w:type="dxa"/>
              <w:right w:w="28" w:type="dxa"/>
            </w:tcMar>
          </w:tcPr>
          <w:p w14:paraId="4141BDFD" w14:textId="48A899EA" w:rsidR="00D4718A" w:rsidRPr="00A94D51" w:rsidRDefault="00D4718A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3"/>
            <w:tcMar>
              <w:left w:w="28" w:type="dxa"/>
              <w:right w:w="28" w:type="dxa"/>
            </w:tcMar>
          </w:tcPr>
          <w:p w14:paraId="12226C9A" w14:textId="43EBA1E9" w:rsidR="00D4718A" w:rsidRPr="00A94D51" w:rsidRDefault="00D4718A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3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AD13AE" w14:textId="7B44E5A8" w:rsidR="00D4718A" w:rsidRPr="00A94D51" w:rsidRDefault="00D4718A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1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D8DBD9" w14:textId="77777777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</w:p>
        </w:tc>
      </w:tr>
      <w:tr w:rsidR="00D4718A" w:rsidRPr="00A94D51" w14:paraId="727C22C6" w14:textId="77777777" w:rsidTr="00641A32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EEA8B6" w14:textId="77777777" w:rsidR="00D4718A" w:rsidRPr="00A94D51" w:rsidRDefault="00D4718A" w:rsidP="00D4718A">
            <w:pPr>
              <w:widowControl w:val="0"/>
              <w:spacing w:before="0" w:after="0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местных бюджетов*</w:t>
            </w:r>
          </w:p>
        </w:tc>
        <w:tc>
          <w:tcPr>
            <w:tcW w:w="25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CB1CF2" w14:textId="217DB022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2226AF" w14:textId="7D898CFC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32FF50" w14:textId="13DF3D6B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795DBB" w14:textId="26C22D7F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0D9538" w14:textId="0A940042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2255BE" w14:textId="60FC4E44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40300A" w14:textId="004BD0E4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7FDD8E" w14:textId="529CC9DB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63560B" w14:textId="57A7FE4F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E8CC73" w14:textId="7C88710E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79F81358" w14:textId="7DCF4286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3D0B0052" w14:textId="68ED626E" w:rsidR="00D4718A" w:rsidRPr="00A94D51" w:rsidRDefault="00D4718A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6A180C40" w14:textId="13C55F46" w:rsidR="00D4718A" w:rsidRPr="00A94D51" w:rsidRDefault="00D4718A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379AD183" w14:textId="02D95151" w:rsidR="00D4718A" w:rsidRPr="00A94D51" w:rsidRDefault="00D4718A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tcMar>
              <w:left w:w="28" w:type="dxa"/>
              <w:right w:w="28" w:type="dxa"/>
            </w:tcMar>
          </w:tcPr>
          <w:p w14:paraId="49645566" w14:textId="413E3162" w:rsidR="00D4718A" w:rsidRPr="00A94D51" w:rsidRDefault="00D4718A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3"/>
            <w:tcMar>
              <w:left w:w="28" w:type="dxa"/>
              <w:right w:w="28" w:type="dxa"/>
            </w:tcMar>
          </w:tcPr>
          <w:p w14:paraId="292CF67C" w14:textId="3D4AE0AA" w:rsidR="00D4718A" w:rsidRPr="00A94D51" w:rsidRDefault="00D4718A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3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F8B103" w14:textId="2D3E80C4" w:rsidR="00D4718A" w:rsidRPr="00A94D51" w:rsidRDefault="00D4718A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1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ABA23F" w14:textId="77777777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</w:p>
        </w:tc>
      </w:tr>
      <w:tr w:rsidR="00D4718A" w:rsidRPr="00A94D51" w14:paraId="66CE14A4" w14:textId="77777777" w:rsidTr="00641A32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4F089B" w14:textId="77777777" w:rsidR="00D4718A" w:rsidRPr="00A94D51" w:rsidRDefault="00D4718A" w:rsidP="00D4718A">
            <w:pPr>
              <w:widowControl w:val="0"/>
              <w:spacing w:before="0" w:after="0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внебюджетных источников*</w:t>
            </w:r>
          </w:p>
        </w:tc>
        <w:tc>
          <w:tcPr>
            <w:tcW w:w="25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09F3C2" w14:textId="687EEBE4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D91DF6" w14:textId="0BF25209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5F40F5" w14:textId="7B50E9A0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4BC1A2" w14:textId="572DCDEC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503A66" w14:textId="59E36BCA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DD06AA" w14:textId="304EF237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5576A7" w14:textId="555EE40F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B5EF23" w14:textId="6007D714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A3DEF7" w14:textId="64920E78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AD8DFC" w14:textId="471425EF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3B2CD7E3" w14:textId="7EFE313E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4262E30D" w14:textId="3215B443" w:rsidR="00D4718A" w:rsidRPr="00A94D51" w:rsidRDefault="00D4718A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66AD3D6A" w14:textId="7E4491B5" w:rsidR="00D4718A" w:rsidRPr="00A94D51" w:rsidRDefault="00D4718A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1F1A0797" w14:textId="5C284871" w:rsidR="00D4718A" w:rsidRPr="00A94D51" w:rsidRDefault="00D4718A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tcMar>
              <w:left w:w="28" w:type="dxa"/>
              <w:right w:w="28" w:type="dxa"/>
            </w:tcMar>
          </w:tcPr>
          <w:p w14:paraId="44A1FDE7" w14:textId="362D9650" w:rsidR="00D4718A" w:rsidRPr="00A94D51" w:rsidRDefault="00D4718A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3"/>
            <w:tcMar>
              <w:left w:w="28" w:type="dxa"/>
              <w:right w:w="28" w:type="dxa"/>
            </w:tcMar>
          </w:tcPr>
          <w:p w14:paraId="15965CCA" w14:textId="3E625503" w:rsidR="00D4718A" w:rsidRPr="00A94D51" w:rsidRDefault="00D4718A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3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726B01" w14:textId="683CE9E1" w:rsidR="00D4718A" w:rsidRPr="00A94D51" w:rsidRDefault="00D4718A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1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7FD2FC" w14:textId="77777777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</w:p>
        </w:tc>
      </w:tr>
      <w:tr w:rsidR="00451FBD" w:rsidRPr="00A94D51" w14:paraId="22F9BEDB" w14:textId="77777777" w:rsidTr="00641A32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FAC49A" w14:textId="77777777" w:rsidR="00451FBD" w:rsidRPr="00A94D51" w:rsidRDefault="00451FBD" w:rsidP="00451FBD">
            <w:pPr>
              <w:widowControl w:val="0"/>
              <w:spacing w:before="0" w:after="0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Прочие расходы,</w:t>
            </w:r>
          </w:p>
          <w:p w14:paraId="5155066F" w14:textId="77777777" w:rsidR="00451FBD" w:rsidRPr="00A94D51" w:rsidRDefault="00451FBD" w:rsidP="00451FBD">
            <w:pPr>
              <w:widowControl w:val="0"/>
              <w:spacing w:before="0" w:after="0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в том числе из:</w:t>
            </w:r>
          </w:p>
        </w:tc>
        <w:tc>
          <w:tcPr>
            <w:tcW w:w="25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E4BCE5" w14:textId="30B3590F" w:rsidR="00451FBD" w:rsidRPr="00A94D51" w:rsidRDefault="00451FBD" w:rsidP="00451FBD">
            <w:pPr>
              <w:spacing w:before="0"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11 972 360,9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2F7E98" w14:textId="2559FF34" w:rsidR="00451FBD" w:rsidRPr="00A94D51" w:rsidRDefault="00451FBD" w:rsidP="00451FBD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pacing w:val="-6"/>
                <w:sz w:val="20"/>
              </w:rPr>
              <w:t>964 786,2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189285" w14:textId="04AB081D" w:rsidR="00451FBD" w:rsidRPr="00A94D51" w:rsidRDefault="00451FBD" w:rsidP="00451FBD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pacing w:val="-6"/>
                <w:sz w:val="20"/>
              </w:rPr>
              <w:t>934 841,9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B9B130" w14:textId="6006DF73" w:rsidR="00451FBD" w:rsidRPr="00A94D51" w:rsidRDefault="00451FBD" w:rsidP="00451FBD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pacing w:val="-6"/>
                <w:sz w:val="20"/>
              </w:rPr>
              <w:t>981 885,8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CF531B" w14:textId="46ADE642" w:rsidR="00451FBD" w:rsidRPr="00A94D51" w:rsidRDefault="00451FBD" w:rsidP="00451FBD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pacing w:val="-6"/>
                <w:sz w:val="20"/>
              </w:rPr>
              <w:t>819 352,3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B42406" w14:textId="4DF6F80C" w:rsidR="00451FBD" w:rsidRPr="00A94D51" w:rsidRDefault="00451FBD" w:rsidP="00451FBD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pacing w:val="-6"/>
                <w:sz w:val="20"/>
              </w:rPr>
              <w:t>862 174,1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D6E5B3" w14:textId="32B4BD8D" w:rsidR="00451FBD" w:rsidRPr="00A94D51" w:rsidRDefault="00451FBD" w:rsidP="00451FBD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pacing w:val="-6"/>
                <w:sz w:val="20"/>
              </w:rPr>
              <w:t>637 847,7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36F70B" w14:textId="41660AA7" w:rsidR="00451FBD" w:rsidRPr="00A94D51" w:rsidRDefault="00451FBD" w:rsidP="00451FBD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pacing w:val="-6"/>
                <w:sz w:val="20"/>
              </w:rPr>
              <w:t>794 892,3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B033DD" w14:textId="3AED6F0C" w:rsidR="00451FBD" w:rsidRPr="00A94D51" w:rsidRDefault="00451FBD" w:rsidP="00451FBD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z w:val="20"/>
              </w:rPr>
              <w:t>681 073,4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C2A172" w14:textId="6E8F4647" w:rsidR="00451FBD" w:rsidRPr="00A94D51" w:rsidRDefault="00451FBD" w:rsidP="00451FBD">
            <w:pPr>
              <w:spacing w:before="0"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662 637,7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39B84511" w14:textId="5505C4C2" w:rsidR="00451FBD" w:rsidRPr="00A94D51" w:rsidRDefault="00451FBD" w:rsidP="00451FBD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z w:val="20"/>
              </w:rPr>
              <w:t>625 298,3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6D3E6EEC" w14:textId="733D2215" w:rsidR="00451FBD" w:rsidRPr="00A94D51" w:rsidRDefault="00451FBD" w:rsidP="00451FBD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z w:val="20"/>
              </w:rPr>
              <w:t>580 817,7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0F323418" w14:textId="51C432FD" w:rsidR="00451FBD" w:rsidRPr="00A94D51" w:rsidRDefault="00451FBD" w:rsidP="00451FBD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pacing w:val="-6"/>
                <w:sz w:val="20"/>
              </w:rPr>
              <w:t>685 350,7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140546FA" w14:textId="604DC73D" w:rsidR="00451FBD" w:rsidRPr="00A94D51" w:rsidRDefault="00451FBD" w:rsidP="00451FBD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pacing w:val="-6"/>
                <w:sz w:val="20"/>
              </w:rPr>
              <w:t>685 350,7</w:t>
            </w:r>
          </w:p>
        </w:tc>
        <w:tc>
          <w:tcPr>
            <w:tcW w:w="252" w:type="pct"/>
            <w:tcMar>
              <w:left w:w="28" w:type="dxa"/>
              <w:right w:w="28" w:type="dxa"/>
            </w:tcMar>
          </w:tcPr>
          <w:p w14:paraId="29809886" w14:textId="39D0FE9E" w:rsidR="00451FBD" w:rsidRPr="00A94D51" w:rsidRDefault="00451FBD" w:rsidP="00451FBD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pacing w:val="-6"/>
                <w:sz w:val="20"/>
              </w:rPr>
              <w:t>685 350,7</w:t>
            </w:r>
          </w:p>
        </w:tc>
        <w:tc>
          <w:tcPr>
            <w:tcW w:w="252" w:type="pct"/>
            <w:gridSpan w:val="3"/>
            <w:tcMar>
              <w:left w:w="28" w:type="dxa"/>
              <w:right w:w="28" w:type="dxa"/>
            </w:tcMar>
          </w:tcPr>
          <w:p w14:paraId="45680CE5" w14:textId="160DEE51" w:rsidR="00451FBD" w:rsidRPr="00A94D51" w:rsidRDefault="00451FBD" w:rsidP="00451FBD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pacing w:val="-6"/>
                <w:sz w:val="20"/>
              </w:rPr>
              <w:t>685 350,7</w:t>
            </w:r>
          </w:p>
        </w:tc>
        <w:tc>
          <w:tcPr>
            <w:tcW w:w="253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C37A38" w14:textId="51D5269A" w:rsidR="00451FBD" w:rsidRPr="00A94D51" w:rsidRDefault="00451FBD" w:rsidP="00451FBD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pacing w:val="-6"/>
                <w:sz w:val="20"/>
              </w:rPr>
              <w:t>685 350,7</w:t>
            </w:r>
          </w:p>
        </w:tc>
        <w:tc>
          <w:tcPr>
            <w:tcW w:w="21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3485B1" w14:textId="77777777" w:rsidR="00451FBD" w:rsidRPr="00A94D51" w:rsidRDefault="00451FBD" w:rsidP="00451FBD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</w:p>
        </w:tc>
      </w:tr>
      <w:tr w:rsidR="00451FBD" w:rsidRPr="00A94D51" w14:paraId="1981DAE5" w14:textId="77777777" w:rsidTr="00641A32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1B8C15" w14:textId="77777777" w:rsidR="00451FBD" w:rsidRPr="00A94D51" w:rsidRDefault="00451FBD" w:rsidP="00451FBD">
            <w:pPr>
              <w:widowControl w:val="0"/>
              <w:spacing w:before="0" w:after="0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lastRenderedPageBreak/>
              <w:t>федерального бюджета*</w:t>
            </w:r>
          </w:p>
        </w:tc>
        <w:tc>
          <w:tcPr>
            <w:tcW w:w="25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D9E821" w14:textId="3890CCE9" w:rsidR="00451FBD" w:rsidRPr="00A94D51" w:rsidRDefault="00451FBD" w:rsidP="00451FBD">
            <w:pPr>
              <w:spacing w:before="0"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3 247 283,4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AB2669" w14:textId="6A2F49D7" w:rsidR="00451FBD" w:rsidRPr="00A94D51" w:rsidRDefault="00451FBD" w:rsidP="00451FBD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pacing w:val="-6"/>
                <w:sz w:val="20"/>
              </w:rPr>
              <w:t>242 644,9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ED5D9D" w14:textId="6F7995C4" w:rsidR="00451FBD" w:rsidRPr="00A94D51" w:rsidRDefault="00451FBD" w:rsidP="00451FBD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pacing w:val="-6"/>
                <w:sz w:val="20"/>
              </w:rPr>
              <w:t>290 749,6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2D3736" w14:textId="3600FF53" w:rsidR="00451FBD" w:rsidRPr="00A94D51" w:rsidRDefault="00451FBD" w:rsidP="00451FBD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pacing w:val="-6"/>
                <w:sz w:val="20"/>
              </w:rPr>
              <w:t>256 111,4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ABF11A" w14:textId="17E4C237" w:rsidR="00451FBD" w:rsidRPr="00A94D51" w:rsidRDefault="00451FBD" w:rsidP="00451FBD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pacing w:val="-6"/>
                <w:sz w:val="20"/>
              </w:rPr>
              <w:t>82 145,1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4D4E28" w14:textId="7466F5DE" w:rsidR="00451FBD" w:rsidRPr="00A94D51" w:rsidRDefault="00451FBD" w:rsidP="00451FBD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pacing w:val="-6"/>
                <w:sz w:val="20"/>
              </w:rPr>
              <w:t>200 682,3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BC3AF5" w14:textId="09DA4465" w:rsidR="00451FBD" w:rsidRPr="00A94D51" w:rsidRDefault="00451FBD" w:rsidP="00451FBD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pacing w:val="-6"/>
                <w:sz w:val="20"/>
              </w:rPr>
              <w:t>162 321,9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2EAE75" w14:textId="32288990" w:rsidR="00451FBD" w:rsidRPr="00A94D51" w:rsidRDefault="00451FBD" w:rsidP="00451FBD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pacing w:val="-6"/>
                <w:sz w:val="20"/>
              </w:rPr>
              <w:t>276 449,6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E79619" w14:textId="16322FC0" w:rsidR="00451FBD" w:rsidRPr="00A94D51" w:rsidRDefault="00451FBD" w:rsidP="00451FBD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z w:val="20"/>
              </w:rPr>
              <w:t>200 560,8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75FD86" w14:textId="40F9B9E8" w:rsidR="00451FBD" w:rsidRPr="00A94D51" w:rsidRDefault="00451FBD" w:rsidP="00451FBD">
            <w:pPr>
              <w:spacing w:before="0"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231 019,1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518BB93F" w14:textId="756F7D78" w:rsidR="00451FBD" w:rsidRPr="00A94D51" w:rsidRDefault="00451FBD" w:rsidP="00451FBD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z w:val="20"/>
              </w:rPr>
              <w:t>176 579,0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784E8F3C" w14:textId="52B4F822" w:rsidR="00451FBD" w:rsidRPr="00A94D51" w:rsidRDefault="00451FBD" w:rsidP="00451FBD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z w:val="20"/>
              </w:rPr>
              <w:t>153 645,7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78D9D978" w14:textId="2E4664E1" w:rsidR="00451FBD" w:rsidRPr="00A94D51" w:rsidRDefault="00451FBD" w:rsidP="00451FBD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pacing w:val="-6"/>
                <w:sz w:val="20"/>
              </w:rPr>
              <w:t>194 874,8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5878C75B" w14:textId="4ADAB0E6" w:rsidR="00451FBD" w:rsidRPr="00A94D51" w:rsidRDefault="00451FBD" w:rsidP="00451FBD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pacing w:val="-6"/>
                <w:sz w:val="20"/>
              </w:rPr>
              <w:t>194 874,8</w:t>
            </w:r>
          </w:p>
        </w:tc>
        <w:tc>
          <w:tcPr>
            <w:tcW w:w="252" w:type="pct"/>
            <w:tcMar>
              <w:left w:w="28" w:type="dxa"/>
              <w:right w:w="28" w:type="dxa"/>
            </w:tcMar>
          </w:tcPr>
          <w:p w14:paraId="2C84C427" w14:textId="0AAEB49A" w:rsidR="00451FBD" w:rsidRPr="00A94D51" w:rsidRDefault="00451FBD" w:rsidP="00451FBD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pacing w:val="-6"/>
                <w:sz w:val="20"/>
              </w:rPr>
              <w:t>194 874,8</w:t>
            </w:r>
          </w:p>
        </w:tc>
        <w:tc>
          <w:tcPr>
            <w:tcW w:w="252" w:type="pct"/>
            <w:gridSpan w:val="3"/>
            <w:tcMar>
              <w:left w:w="28" w:type="dxa"/>
              <w:right w:w="28" w:type="dxa"/>
            </w:tcMar>
          </w:tcPr>
          <w:p w14:paraId="7C65DAB1" w14:textId="6ED59580" w:rsidR="00451FBD" w:rsidRPr="00A94D51" w:rsidRDefault="00451FBD" w:rsidP="00451FBD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pacing w:val="-6"/>
                <w:sz w:val="20"/>
              </w:rPr>
              <w:t>194 874,8</w:t>
            </w:r>
          </w:p>
        </w:tc>
        <w:tc>
          <w:tcPr>
            <w:tcW w:w="253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839FED" w14:textId="1BF802CC" w:rsidR="00451FBD" w:rsidRPr="00A94D51" w:rsidRDefault="00451FBD" w:rsidP="00451FBD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pacing w:val="-6"/>
                <w:sz w:val="20"/>
              </w:rPr>
              <w:t>194 874,8</w:t>
            </w:r>
          </w:p>
        </w:tc>
        <w:tc>
          <w:tcPr>
            <w:tcW w:w="21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9B2907" w14:textId="77777777" w:rsidR="00451FBD" w:rsidRPr="00A94D51" w:rsidRDefault="00451FBD" w:rsidP="00451FBD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</w:p>
        </w:tc>
      </w:tr>
      <w:tr w:rsidR="00D4718A" w:rsidRPr="00A94D51" w14:paraId="0E46704C" w14:textId="77777777" w:rsidTr="00641A32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B74581" w14:textId="77777777" w:rsidR="00D4718A" w:rsidRPr="00A94D51" w:rsidRDefault="00D4718A" w:rsidP="00D4718A">
            <w:pPr>
              <w:widowControl w:val="0"/>
              <w:spacing w:before="0" w:after="0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областного бюджета</w:t>
            </w:r>
          </w:p>
        </w:tc>
        <w:tc>
          <w:tcPr>
            <w:tcW w:w="25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F23631" w14:textId="73838CB4" w:rsidR="00D4718A" w:rsidRPr="00A94D51" w:rsidRDefault="00D4718A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z w:val="20"/>
              </w:rPr>
              <w:t>957 118,5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159E7D" w14:textId="2BF65D62" w:rsidR="00D4718A" w:rsidRPr="00A94D51" w:rsidRDefault="00D4718A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pacing w:val="-6"/>
                <w:sz w:val="20"/>
              </w:rPr>
              <w:t>45 131,0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6DED17" w14:textId="53E8B218" w:rsidR="00D4718A" w:rsidRPr="00A94D51" w:rsidRDefault="00D4718A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pacing w:val="-6"/>
                <w:sz w:val="20"/>
              </w:rPr>
              <w:t>42 075,1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2D675D" w14:textId="5CC94440" w:rsidR="00D4718A" w:rsidRPr="00A94D51" w:rsidRDefault="00D4718A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pacing w:val="-6"/>
                <w:sz w:val="20"/>
              </w:rPr>
              <w:t>79 620,9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E35D15" w14:textId="73715DF3" w:rsidR="00D4718A" w:rsidRPr="00A94D51" w:rsidRDefault="00D4718A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pacing w:val="-6"/>
                <w:sz w:val="20"/>
              </w:rPr>
              <w:t>72 693,0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76EA09" w14:textId="07074F10" w:rsidR="00D4718A" w:rsidRPr="00A94D51" w:rsidRDefault="00D4718A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pacing w:val="-6"/>
                <w:sz w:val="20"/>
              </w:rPr>
              <w:t>103 780,8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FD3B54" w14:textId="082926C2" w:rsidR="00D4718A" w:rsidRPr="00A94D51" w:rsidRDefault="00D4718A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pacing w:val="-6"/>
                <w:sz w:val="20"/>
              </w:rPr>
              <w:t>37 311,5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D9DA1C" w14:textId="4EE7B599" w:rsidR="00D4718A" w:rsidRPr="00A94D51" w:rsidRDefault="00D4718A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pacing w:val="-6"/>
                <w:sz w:val="20"/>
              </w:rPr>
              <w:t>87 839,5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9140C8" w14:textId="5750FC1A" w:rsidR="00D4718A" w:rsidRPr="00A94D51" w:rsidRDefault="00D4718A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z w:val="20"/>
              </w:rPr>
              <w:t>42 584,0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6F25FA" w14:textId="4B3149C8" w:rsidR="00D4718A" w:rsidRPr="00A94D51" w:rsidRDefault="00D4718A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z w:val="20"/>
              </w:rPr>
              <w:t>58 146,4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5D10C22F" w14:textId="3B9370BA" w:rsidR="00D4718A" w:rsidRPr="00A94D51" w:rsidRDefault="00D4718A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z w:val="20"/>
              </w:rPr>
              <w:t>61 781,4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66F66129" w14:textId="34EA91A7" w:rsidR="00D4718A" w:rsidRPr="00A94D51" w:rsidRDefault="00D4718A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z w:val="20"/>
              </w:rPr>
              <w:t>64 168,9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14FA44CE" w14:textId="7F7B2479" w:rsidR="00D4718A" w:rsidRPr="00A94D51" w:rsidRDefault="00D4718A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pacing w:val="-6"/>
                <w:sz w:val="20"/>
              </w:rPr>
              <w:t>52 397,2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602E3D52" w14:textId="7095015E" w:rsidR="00D4718A" w:rsidRPr="00A94D51" w:rsidRDefault="00D4718A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pacing w:val="-6"/>
                <w:sz w:val="20"/>
              </w:rPr>
              <w:t>52 397,2</w:t>
            </w:r>
          </w:p>
        </w:tc>
        <w:tc>
          <w:tcPr>
            <w:tcW w:w="252" w:type="pct"/>
            <w:tcMar>
              <w:left w:w="28" w:type="dxa"/>
              <w:right w:w="28" w:type="dxa"/>
            </w:tcMar>
          </w:tcPr>
          <w:p w14:paraId="68F34C40" w14:textId="1CC54E7B" w:rsidR="00D4718A" w:rsidRPr="00A94D51" w:rsidRDefault="00D4718A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pacing w:val="-6"/>
                <w:sz w:val="20"/>
              </w:rPr>
              <w:t>52 397,2</w:t>
            </w:r>
          </w:p>
        </w:tc>
        <w:tc>
          <w:tcPr>
            <w:tcW w:w="252" w:type="pct"/>
            <w:gridSpan w:val="3"/>
            <w:tcMar>
              <w:left w:w="28" w:type="dxa"/>
              <w:right w:w="28" w:type="dxa"/>
            </w:tcMar>
          </w:tcPr>
          <w:p w14:paraId="58C12ECE" w14:textId="086A2902" w:rsidR="00D4718A" w:rsidRPr="00A94D51" w:rsidRDefault="00D4718A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pacing w:val="-6"/>
                <w:sz w:val="20"/>
              </w:rPr>
              <w:t>52 397,2</w:t>
            </w:r>
          </w:p>
        </w:tc>
        <w:tc>
          <w:tcPr>
            <w:tcW w:w="253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2D82D6" w14:textId="718C151E" w:rsidR="00D4718A" w:rsidRPr="00A94D51" w:rsidRDefault="00D4718A" w:rsidP="00641A32">
            <w:pPr>
              <w:spacing w:before="0" w:after="0"/>
              <w:jc w:val="center"/>
              <w:rPr>
                <w:color w:val="000000"/>
                <w:sz w:val="20"/>
              </w:rPr>
            </w:pPr>
            <w:r w:rsidRPr="00A94D51">
              <w:rPr>
                <w:color w:val="000000"/>
                <w:spacing w:val="-6"/>
                <w:sz w:val="20"/>
              </w:rPr>
              <w:t>52 397,2</w:t>
            </w:r>
          </w:p>
        </w:tc>
        <w:tc>
          <w:tcPr>
            <w:tcW w:w="21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00F1BC" w14:textId="77777777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</w:p>
        </w:tc>
      </w:tr>
      <w:tr w:rsidR="00D4718A" w:rsidRPr="00A94D51" w14:paraId="1DFC7E58" w14:textId="77777777" w:rsidTr="00641A32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4ED386" w14:textId="77777777" w:rsidR="00D4718A" w:rsidRPr="00A94D51" w:rsidRDefault="00D4718A" w:rsidP="00D4718A">
            <w:pPr>
              <w:widowControl w:val="0"/>
              <w:spacing w:before="0" w:after="0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местных бюджетов*</w:t>
            </w:r>
          </w:p>
        </w:tc>
        <w:tc>
          <w:tcPr>
            <w:tcW w:w="25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159332" w14:textId="44F76BE2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color w:val="000000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BCC500" w14:textId="11A3758F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DE50B0" w14:textId="5B06CB69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CA58E9" w14:textId="28B28200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1CED8" w14:textId="0E1F8B1B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28F309" w14:textId="046B4B5B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006D73" w14:textId="0047381E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738BB3" w14:textId="1259D2EE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C33156" w14:textId="122B9C53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488BE0" w14:textId="0B660832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7B2B1632" w14:textId="2F583F2A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3EFF65E3" w14:textId="1CB6F41A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66F49AB1" w14:textId="11433364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50DF6159" w14:textId="498138C8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tcMar>
              <w:left w:w="28" w:type="dxa"/>
              <w:right w:w="28" w:type="dxa"/>
            </w:tcMar>
          </w:tcPr>
          <w:p w14:paraId="24A68680" w14:textId="3950DFB0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3"/>
            <w:tcMar>
              <w:left w:w="28" w:type="dxa"/>
              <w:right w:w="28" w:type="dxa"/>
            </w:tcMar>
          </w:tcPr>
          <w:p w14:paraId="238296F2" w14:textId="6238E1FF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3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E58F77" w14:textId="0F107921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1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BDA1FE" w14:textId="77777777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</w:p>
        </w:tc>
      </w:tr>
      <w:tr w:rsidR="00D4718A" w:rsidRPr="00A94D51" w14:paraId="2A5801E6" w14:textId="77777777" w:rsidTr="00641A32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87AD30" w14:textId="77777777" w:rsidR="00D4718A" w:rsidRPr="00A94D51" w:rsidRDefault="00D4718A" w:rsidP="00D4718A">
            <w:pPr>
              <w:widowControl w:val="0"/>
              <w:spacing w:before="0" w:after="0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внебюджетных источников*</w:t>
            </w:r>
          </w:p>
        </w:tc>
        <w:tc>
          <w:tcPr>
            <w:tcW w:w="25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0C059F" w14:textId="562F3789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color w:val="000000"/>
                <w:sz w:val="20"/>
              </w:rPr>
              <w:t>7 767 959,0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406FEA" w14:textId="7BEA0C3C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677 010,3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1244F7" w14:textId="3F1886DA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602 017,2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EC9338" w14:textId="5A11E2A0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646 153,5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D89CDE" w14:textId="77E5D89E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664 514,2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06BC1A" w14:textId="6210F95A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557 711,0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6B07E9" w14:textId="2A62BB29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438 214,3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1B6702" w14:textId="6EFEA904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430 603,2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4BB11C" w14:textId="30FD81F4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color w:val="000000"/>
                <w:sz w:val="20"/>
              </w:rPr>
              <w:t>437 928,6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D662E7" w14:textId="2D55CB0B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color w:val="000000"/>
                <w:sz w:val="20"/>
              </w:rPr>
              <w:t>373 472,2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2C9D08B1" w14:textId="7689F752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color w:val="000000"/>
                <w:sz w:val="20"/>
              </w:rPr>
              <w:t>386 937,9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1F6340CD" w14:textId="6B9B6DF2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color w:val="000000"/>
                <w:sz w:val="20"/>
              </w:rPr>
              <w:t>363 003,1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3DB9AB6D" w14:textId="592C5544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438 078,7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16F23BDB" w14:textId="08E215C8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438 078,7</w:t>
            </w:r>
          </w:p>
        </w:tc>
        <w:tc>
          <w:tcPr>
            <w:tcW w:w="252" w:type="pct"/>
            <w:tcMar>
              <w:left w:w="28" w:type="dxa"/>
              <w:right w:w="28" w:type="dxa"/>
            </w:tcMar>
          </w:tcPr>
          <w:p w14:paraId="65EF106E" w14:textId="5E4BB571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438 078,7</w:t>
            </w:r>
          </w:p>
        </w:tc>
        <w:tc>
          <w:tcPr>
            <w:tcW w:w="252" w:type="pct"/>
            <w:gridSpan w:val="3"/>
            <w:tcMar>
              <w:left w:w="28" w:type="dxa"/>
              <w:right w:w="28" w:type="dxa"/>
            </w:tcMar>
          </w:tcPr>
          <w:p w14:paraId="1F563DEE" w14:textId="5DD6328E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438 078,7</w:t>
            </w:r>
          </w:p>
        </w:tc>
        <w:tc>
          <w:tcPr>
            <w:tcW w:w="253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929180" w14:textId="2577C6A9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438 078,7</w:t>
            </w:r>
          </w:p>
        </w:tc>
        <w:tc>
          <w:tcPr>
            <w:tcW w:w="21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E4C49F" w14:textId="77777777" w:rsidR="00D4718A" w:rsidRPr="00A94D51" w:rsidRDefault="00D4718A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</w:p>
        </w:tc>
      </w:tr>
      <w:tr w:rsidR="00D037B4" w:rsidRPr="00A94D51" w14:paraId="3D5F80C1" w14:textId="77777777" w:rsidTr="00641A32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4D8B08" w14:textId="77777777" w:rsidR="00D037B4" w:rsidRPr="00A94D51" w:rsidRDefault="00D037B4" w:rsidP="00D037B4">
            <w:pPr>
              <w:widowControl w:val="0"/>
              <w:spacing w:before="0" w:after="0"/>
              <w:rPr>
                <w:spacing w:val="-6"/>
                <w:sz w:val="20"/>
              </w:rPr>
            </w:pPr>
            <w:r w:rsidRPr="00A94D51">
              <w:rPr>
                <w:spacing w:val="-6"/>
                <w:sz w:val="20"/>
              </w:rPr>
              <w:t>Всего налоговых расходов</w:t>
            </w:r>
          </w:p>
        </w:tc>
        <w:tc>
          <w:tcPr>
            <w:tcW w:w="25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DB6767" w14:textId="0F93DB45" w:rsidR="00D037B4" w:rsidRPr="00A94D51" w:rsidRDefault="00D037B4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1ACEC8" w14:textId="250D4ED4" w:rsidR="00D037B4" w:rsidRPr="00A94D51" w:rsidRDefault="00D037B4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7BABF2" w14:textId="31F1347F" w:rsidR="00D037B4" w:rsidRPr="00A94D51" w:rsidRDefault="00D037B4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801BDB" w14:textId="449174E9" w:rsidR="00D037B4" w:rsidRPr="00A94D51" w:rsidRDefault="00D037B4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B9A28F" w14:textId="560AFE7F" w:rsidR="00D037B4" w:rsidRPr="00A94D51" w:rsidRDefault="00D037B4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9E277C" w14:textId="5FDE6D48" w:rsidR="00D037B4" w:rsidRPr="00A94D51" w:rsidRDefault="00D037B4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5D8A39" w14:textId="48E61CF5" w:rsidR="00D037B4" w:rsidRPr="00A94D51" w:rsidRDefault="00D037B4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8CA62A" w14:textId="5AFD7B1B" w:rsidR="00D037B4" w:rsidRPr="00A94D51" w:rsidRDefault="00D037B4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CF8407" w14:textId="4CD92D71" w:rsidR="00D037B4" w:rsidRPr="00A94D51" w:rsidRDefault="00D037B4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08FA9A" w14:textId="1FD8803A" w:rsidR="00D037B4" w:rsidRPr="00A94D51" w:rsidRDefault="00D037B4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6B82BBBC" w14:textId="7988BA82" w:rsidR="00D037B4" w:rsidRPr="00A94D51" w:rsidRDefault="00D037B4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11691AAE" w14:textId="686E2E05" w:rsidR="00D037B4" w:rsidRPr="00A94D51" w:rsidRDefault="00D037B4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08313099" w14:textId="21049B00" w:rsidR="00D037B4" w:rsidRPr="00A94D51" w:rsidRDefault="00D037B4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2"/>
            <w:tcMar>
              <w:left w:w="28" w:type="dxa"/>
              <w:right w:w="28" w:type="dxa"/>
            </w:tcMar>
          </w:tcPr>
          <w:p w14:paraId="62221793" w14:textId="4C828FA7" w:rsidR="00D037B4" w:rsidRPr="00A94D51" w:rsidRDefault="00D037B4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tcMar>
              <w:left w:w="28" w:type="dxa"/>
              <w:right w:w="28" w:type="dxa"/>
            </w:tcMar>
          </w:tcPr>
          <w:p w14:paraId="50EF52DE" w14:textId="3D15A0F6" w:rsidR="00D037B4" w:rsidRPr="00A94D51" w:rsidRDefault="00D037B4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2" w:type="pct"/>
            <w:gridSpan w:val="3"/>
            <w:tcMar>
              <w:left w:w="28" w:type="dxa"/>
              <w:right w:w="28" w:type="dxa"/>
            </w:tcMar>
          </w:tcPr>
          <w:p w14:paraId="084B0125" w14:textId="297A48A9" w:rsidR="00D037B4" w:rsidRPr="00A94D51" w:rsidRDefault="00D037B4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53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778A89" w14:textId="323FEDCF" w:rsidR="00D037B4" w:rsidRPr="00A94D51" w:rsidRDefault="00D037B4" w:rsidP="00641A32">
            <w:pPr>
              <w:spacing w:before="0" w:after="0"/>
              <w:jc w:val="center"/>
            </w:pPr>
            <w:r w:rsidRPr="00A94D51">
              <w:rPr>
                <w:spacing w:val="-6"/>
                <w:sz w:val="20"/>
              </w:rPr>
              <w:t>0,0</w:t>
            </w:r>
          </w:p>
        </w:tc>
        <w:tc>
          <w:tcPr>
            <w:tcW w:w="21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0A760C" w14:textId="77777777" w:rsidR="00D037B4" w:rsidRPr="00A94D51" w:rsidRDefault="00D037B4" w:rsidP="00641A32">
            <w:pPr>
              <w:widowControl w:val="0"/>
              <w:spacing w:before="0" w:after="0"/>
              <w:jc w:val="center"/>
              <w:rPr>
                <w:spacing w:val="-6"/>
                <w:sz w:val="20"/>
              </w:rPr>
            </w:pPr>
          </w:p>
        </w:tc>
      </w:tr>
    </w:tbl>
    <w:p w14:paraId="13DB3027" w14:textId="77777777" w:rsidR="00E33E1C" w:rsidRPr="00A94D51" w:rsidRDefault="00E33E1C" w:rsidP="00222885">
      <w:pPr>
        <w:spacing w:before="0" w:after="0"/>
        <w:rPr>
          <w:sz w:val="28"/>
          <w:szCs w:val="28"/>
        </w:rPr>
      </w:pPr>
    </w:p>
    <w:p w14:paraId="5AD2F8F2" w14:textId="77777777" w:rsidR="00E33E1C" w:rsidRPr="00A94D51" w:rsidRDefault="00E33E1C" w:rsidP="00222885">
      <w:pPr>
        <w:spacing w:before="0" w:after="0"/>
        <w:rPr>
          <w:sz w:val="28"/>
          <w:szCs w:val="28"/>
        </w:rPr>
      </w:pPr>
      <w:r w:rsidRPr="00A94D51">
        <w:rPr>
          <w:sz w:val="28"/>
          <w:szCs w:val="28"/>
        </w:rPr>
        <w:t>*Указываются прогнозные объемы.</w:t>
      </w:r>
    </w:p>
    <w:p w14:paraId="6AA53F44" w14:textId="77777777" w:rsidR="00E33E1C" w:rsidRPr="00A94D51" w:rsidRDefault="00E33E1C" w:rsidP="00222885">
      <w:pPr>
        <w:spacing w:before="0" w:after="0"/>
        <w:rPr>
          <w:sz w:val="28"/>
          <w:szCs w:val="28"/>
        </w:rPr>
      </w:pPr>
      <w:r w:rsidRPr="00A94D51">
        <w:rPr>
          <w:sz w:val="28"/>
          <w:szCs w:val="28"/>
        </w:rPr>
        <w:t>**Научно-исследовательские и опытно-конструкторские работы.</w:t>
      </w:r>
    </w:p>
    <w:p w14:paraId="60790E5C" w14:textId="77777777" w:rsidR="00E33E1C" w:rsidRPr="00A94D51" w:rsidRDefault="00E33E1C" w:rsidP="00222885">
      <w:pPr>
        <w:spacing w:before="0" w:after="0"/>
        <w:rPr>
          <w:sz w:val="28"/>
          <w:szCs w:val="28"/>
        </w:rPr>
      </w:pPr>
    </w:p>
    <w:p w14:paraId="1F28C687" w14:textId="77777777" w:rsidR="00E33E1C" w:rsidRPr="00A94D51" w:rsidRDefault="00E33E1C" w:rsidP="00222885">
      <w:pPr>
        <w:spacing w:before="0" w:after="0"/>
        <w:rPr>
          <w:sz w:val="28"/>
          <w:szCs w:val="28"/>
        </w:rPr>
      </w:pPr>
    </w:p>
    <w:p w14:paraId="7A54DA1E" w14:textId="77777777" w:rsidR="00E33E1C" w:rsidRPr="00A94D51" w:rsidRDefault="00E33E1C" w:rsidP="00222885">
      <w:pPr>
        <w:spacing w:before="0" w:after="0"/>
        <w:rPr>
          <w:sz w:val="28"/>
          <w:szCs w:val="28"/>
        </w:rPr>
      </w:pPr>
    </w:p>
    <w:p w14:paraId="2440B021" w14:textId="77777777" w:rsidR="00E33E1C" w:rsidRPr="00C82DE6" w:rsidRDefault="00E33E1C" w:rsidP="00222885">
      <w:pPr>
        <w:spacing w:before="0" w:after="0"/>
        <w:jc w:val="center"/>
      </w:pPr>
      <w:r w:rsidRPr="00A94D51">
        <w:rPr>
          <w:sz w:val="28"/>
          <w:szCs w:val="28"/>
        </w:rPr>
        <w:t>_________».</w:t>
      </w:r>
    </w:p>
    <w:sectPr w:rsidR="00E33E1C" w:rsidRPr="00C82DE6" w:rsidSect="00222885">
      <w:headerReference w:type="default" r:id="rId8"/>
      <w:pgSz w:w="16838" w:h="11905" w:orient="landscape" w:code="9"/>
      <w:pgMar w:top="1418" w:right="567" w:bottom="567" w:left="567" w:header="567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EBB5B" w14:textId="77777777" w:rsidR="00986704" w:rsidRDefault="00986704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14:paraId="3FAD01D5" w14:textId="77777777" w:rsidR="00986704" w:rsidRDefault="00986704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15E98" w14:textId="77777777" w:rsidR="00986704" w:rsidRDefault="00986704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14:paraId="272E9947" w14:textId="77777777" w:rsidR="00986704" w:rsidRDefault="00986704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513335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47041C63" w14:textId="27CF30B1" w:rsidR="00F050E5" w:rsidRPr="00B6266E" w:rsidRDefault="00F050E5">
        <w:pPr>
          <w:pStyle w:val="a7"/>
          <w:jc w:val="center"/>
          <w:rPr>
            <w:sz w:val="20"/>
            <w:szCs w:val="20"/>
          </w:rPr>
        </w:pPr>
        <w:r w:rsidRPr="00B6266E">
          <w:rPr>
            <w:sz w:val="20"/>
            <w:szCs w:val="20"/>
          </w:rPr>
          <w:fldChar w:fldCharType="begin"/>
        </w:r>
        <w:r w:rsidRPr="00B6266E">
          <w:rPr>
            <w:sz w:val="20"/>
            <w:szCs w:val="20"/>
          </w:rPr>
          <w:instrText>PAGE   \* MERGEFORMAT</w:instrText>
        </w:r>
        <w:r w:rsidRPr="00B6266E">
          <w:rPr>
            <w:sz w:val="20"/>
            <w:szCs w:val="20"/>
          </w:rPr>
          <w:fldChar w:fldCharType="separate"/>
        </w:r>
        <w:r w:rsidR="00200799">
          <w:rPr>
            <w:noProof/>
            <w:sz w:val="20"/>
            <w:szCs w:val="20"/>
          </w:rPr>
          <w:t>4</w:t>
        </w:r>
        <w:r w:rsidRPr="00B6266E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04E"/>
    <w:rsid w:val="000004B0"/>
    <w:rsid w:val="0000123C"/>
    <w:rsid w:val="00001C56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19EB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4B4C"/>
    <w:rsid w:val="00075B5E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A5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E2C"/>
    <w:rsid w:val="000C210B"/>
    <w:rsid w:val="000C259C"/>
    <w:rsid w:val="000C479F"/>
    <w:rsid w:val="000C5927"/>
    <w:rsid w:val="000C5C1B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89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07FDF"/>
    <w:rsid w:val="0011138D"/>
    <w:rsid w:val="0011161C"/>
    <w:rsid w:val="00111EB9"/>
    <w:rsid w:val="00111F10"/>
    <w:rsid w:val="001120F9"/>
    <w:rsid w:val="00113693"/>
    <w:rsid w:val="00113BEA"/>
    <w:rsid w:val="00114C7B"/>
    <w:rsid w:val="001158DA"/>
    <w:rsid w:val="0011593C"/>
    <w:rsid w:val="00115E22"/>
    <w:rsid w:val="00115E44"/>
    <w:rsid w:val="00115FF2"/>
    <w:rsid w:val="001165BB"/>
    <w:rsid w:val="001171B3"/>
    <w:rsid w:val="001174B3"/>
    <w:rsid w:val="00117567"/>
    <w:rsid w:val="00117D5E"/>
    <w:rsid w:val="00120225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9C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0A4F"/>
    <w:rsid w:val="001513F7"/>
    <w:rsid w:val="0015177A"/>
    <w:rsid w:val="001524AA"/>
    <w:rsid w:val="001539A4"/>
    <w:rsid w:val="00153B11"/>
    <w:rsid w:val="00153B65"/>
    <w:rsid w:val="0015416E"/>
    <w:rsid w:val="001541F0"/>
    <w:rsid w:val="00155B35"/>
    <w:rsid w:val="0015720D"/>
    <w:rsid w:val="00160359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0C00"/>
    <w:rsid w:val="00171A56"/>
    <w:rsid w:val="00171B1E"/>
    <w:rsid w:val="00171C77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CB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7B3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13A"/>
    <w:rsid w:val="001B6796"/>
    <w:rsid w:val="001B6E22"/>
    <w:rsid w:val="001B7C2F"/>
    <w:rsid w:val="001C04CD"/>
    <w:rsid w:val="001C0FAB"/>
    <w:rsid w:val="001C1647"/>
    <w:rsid w:val="001C2662"/>
    <w:rsid w:val="001C30E3"/>
    <w:rsid w:val="001C3EDE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115"/>
    <w:rsid w:val="001F4163"/>
    <w:rsid w:val="001F4481"/>
    <w:rsid w:val="001F4FC9"/>
    <w:rsid w:val="001F5632"/>
    <w:rsid w:val="001F5E1B"/>
    <w:rsid w:val="001F62BD"/>
    <w:rsid w:val="001F70D7"/>
    <w:rsid w:val="001F7390"/>
    <w:rsid w:val="001F74E7"/>
    <w:rsid w:val="002005CD"/>
    <w:rsid w:val="00200799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0C8"/>
    <w:rsid w:val="00212A6F"/>
    <w:rsid w:val="00212EF7"/>
    <w:rsid w:val="00213995"/>
    <w:rsid w:val="00214581"/>
    <w:rsid w:val="002146D6"/>
    <w:rsid w:val="00215791"/>
    <w:rsid w:val="00215904"/>
    <w:rsid w:val="0021702B"/>
    <w:rsid w:val="00217409"/>
    <w:rsid w:val="0022024D"/>
    <w:rsid w:val="002202A7"/>
    <w:rsid w:val="0022064C"/>
    <w:rsid w:val="00220787"/>
    <w:rsid w:val="00221E8E"/>
    <w:rsid w:val="00222885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42A2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628B"/>
    <w:rsid w:val="00267684"/>
    <w:rsid w:val="00270507"/>
    <w:rsid w:val="002707A2"/>
    <w:rsid w:val="00270BE1"/>
    <w:rsid w:val="002723A7"/>
    <w:rsid w:val="00272861"/>
    <w:rsid w:val="00273133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3C7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4C1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5F4C"/>
    <w:rsid w:val="002A67A7"/>
    <w:rsid w:val="002A6E09"/>
    <w:rsid w:val="002B1B4B"/>
    <w:rsid w:val="002B231C"/>
    <w:rsid w:val="002B2E96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5E6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D71E7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34C5"/>
    <w:rsid w:val="00304662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69CB"/>
    <w:rsid w:val="00317AF9"/>
    <w:rsid w:val="00320214"/>
    <w:rsid w:val="003203B5"/>
    <w:rsid w:val="00320F17"/>
    <w:rsid w:val="0032169C"/>
    <w:rsid w:val="00321905"/>
    <w:rsid w:val="00321FBB"/>
    <w:rsid w:val="00322476"/>
    <w:rsid w:val="0032317D"/>
    <w:rsid w:val="00323CD1"/>
    <w:rsid w:val="00324F42"/>
    <w:rsid w:val="00327533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96C"/>
    <w:rsid w:val="00351A84"/>
    <w:rsid w:val="00351E22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3539"/>
    <w:rsid w:val="00363EAB"/>
    <w:rsid w:val="003651F7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61E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6AD3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016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14BB"/>
    <w:rsid w:val="003D1C6C"/>
    <w:rsid w:val="003D3D63"/>
    <w:rsid w:val="003D5075"/>
    <w:rsid w:val="003D53B0"/>
    <w:rsid w:val="003D58CE"/>
    <w:rsid w:val="003D6767"/>
    <w:rsid w:val="003D6804"/>
    <w:rsid w:val="003D7377"/>
    <w:rsid w:val="003D7B24"/>
    <w:rsid w:val="003E02B2"/>
    <w:rsid w:val="003E1333"/>
    <w:rsid w:val="003E2080"/>
    <w:rsid w:val="003E222B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2415"/>
    <w:rsid w:val="00402469"/>
    <w:rsid w:val="00402898"/>
    <w:rsid w:val="00403C57"/>
    <w:rsid w:val="00403F9D"/>
    <w:rsid w:val="00404272"/>
    <w:rsid w:val="004046A7"/>
    <w:rsid w:val="00405910"/>
    <w:rsid w:val="0040621A"/>
    <w:rsid w:val="00406B60"/>
    <w:rsid w:val="00406ED9"/>
    <w:rsid w:val="004070BF"/>
    <w:rsid w:val="0040756F"/>
    <w:rsid w:val="00407614"/>
    <w:rsid w:val="00407AC3"/>
    <w:rsid w:val="004114D9"/>
    <w:rsid w:val="004124B1"/>
    <w:rsid w:val="00412EFF"/>
    <w:rsid w:val="00413524"/>
    <w:rsid w:val="00413886"/>
    <w:rsid w:val="00413910"/>
    <w:rsid w:val="00413EE9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4942"/>
    <w:rsid w:val="0042514D"/>
    <w:rsid w:val="004255CE"/>
    <w:rsid w:val="00425BA5"/>
    <w:rsid w:val="00425D36"/>
    <w:rsid w:val="00426101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7AB"/>
    <w:rsid w:val="00446BAC"/>
    <w:rsid w:val="00446D98"/>
    <w:rsid w:val="004476B5"/>
    <w:rsid w:val="00450358"/>
    <w:rsid w:val="00451991"/>
    <w:rsid w:val="00451FBD"/>
    <w:rsid w:val="00452C8A"/>
    <w:rsid w:val="00453155"/>
    <w:rsid w:val="004534AC"/>
    <w:rsid w:val="0045381C"/>
    <w:rsid w:val="00454724"/>
    <w:rsid w:val="0045473E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2A0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06C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70A"/>
    <w:rsid w:val="004C5AB4"/>
    <w:rsid w:val="004C7018"/>
    <w:rsid w:val="004C70B0"/>
    <w:rsid w:val="004C7A72"/>
    <w:rsid w:val="004D0248"/>
    <w:rsid w:val="004D0979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1C6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0DE0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359"/>
    <w:rsid w:val="00514B0A"/>
    <w:rsid w:val="00515AFD"/>
    <w:rsid w:val="00515C68"/>
    <w:rsid w:val="00515ED6"/>
    <w:rsid w:val="005160E5"/>
    <w:rsid w:val="00516E30"/>
    <w:rsid w:val="00522EBA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1F9C"/>
    <w:rsid w:val="005324FE"/>
    <w:rsid w:val="0053276C"/>
    <w:rsid w:val="00533807"/>
    <w:rsid w:val="00534548"/>
    <w:rsid w:val="00534AB2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46FFD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5DC"/>
    <w:rsid w:val="00564C8D"/>
    <w:rsid w:val="0056560F"/>
    <w:rsid w:val="00565B14"/>
    <w:rsid w:val="005665B1"/>
    <w:rsid w:val="005665FA"/>
    <w:rsid w:val="005670A2"/>
    <w:rsid w:val="00567D87"/>
    <w:rsid w:val="00570577"/>
    <w:rsid w:val="00570B20"/>
    <w:rsid w:val="00570ECE"/>
    <w:rsid w:val="0057123F"/>
    <w:rsid w:val="005715E8"/>
    <w:rsid w:val="00572136"/>
    <w:rsid w:val="005725F1"/>
    <w:rsid w:val="00572ECC"/>
    <w:rsid w:val="00573A70"/>
    <w:rsid w:val="00573C31"/>
    <w:rsid w:val="00573EC0"/>
    <w:rsid w:val="0057443A"/>
    <w:rsid w:val="00574B55"/>
    <w:rsid w:val="0057553E"/>
    <w:rsid w:val="00575566"/>
    <w:rsid w:val="0057569F"/>
    <w:rsid w:val="00576C79"/>
    <w:rsid w:val="00576CF9"/>
    <w:rsid w:val="005775E9"/>
    <w:rsid w:val="00577D39"/>
    <w:rsid w:val="00580850"/>
    <w:rsid w:val="005837F5"/>
    <w:rsid w:val="00583ADB"/>
    <w:rsid w:val="00584069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97A73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2157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439"/>
    <w:rsid w:val="005E1A8B"/>
    <w:rsid w:val="005E1ABC"/>
    <w:rsid w:val="005E34D0"/>
    <w:rsid w:val="005E4C38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1DF6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371F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0B12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246"/>
    <w:rsid w:val="0063630F"/>
    <w:rsid w:val="00636BC8"/>
    <w:rsid w:val="0063715A"/>
    <w:rsid w:val="00640834"/>
    <w:rsid w:val="006414AB"/>
    <w:rsid w:val="006418D5"/>
    <w:rsid w:val="00641A32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02DA"/>
    <w:rsid w:val="00671B17"/>
    <w:rsid w:val="0067230E"/>
    <w:rsid w:val="00673052"/>
    <w:rsid w:val="0067465C"/>
    <w:rsid w:val="0067641F"/>
    <w:rsid w:val="006766D1"/>
    <w:rsid w:val="00677684"/>
    <w:rsid w:val="0068046A"/>
    <w:rsid w:val="00680899"/>
    <w:rsid w:val="00681524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32F7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0F08"/>
    <w:rsid w:val="006A290A"/>
    <w:rsid w:val="006A2A5B"/>
    <w:rsid w:val="006A2D95"/>
    <w:rsid w:val="006A32BB"/>
    <w:rsid w:val="006A35EA"/>
    <w:rsid w:val="006A4E86"/>
    <w:rsid w:val="006A5EE6"/>
    <w:rsid w:val="006A60AB"/>
    <w:rsid w:val="006A6340"/>
    <w:rsid w:val="006A723E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67"/>
    <w:rsid w:val="006C168B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5B3"/>
    <w:rsid w:val="006E6639"/>
    <w:rsid w:val="006E6BFB"/>
    <w:rsid w:val="006E6E63"/>
    <w:rsid w:val="006E6F2E"/>
    <w:rsid w:val="006E7A9B"/>
    <w:rsid w:val="006F17B2"/>
    <w:rsid w:val="006F1C2C"/>
    <w:rsid w:val="006F1C90"/>
    <w:rsid w:val="006F38C6"/>
    <w:rsid w:val="006F3A56"/>
    <w:rsid w:val="006F432D"/>
    <w:rsid w:val="006F5390"/>
    <w:rsid w:val="006F583C"/>
    <w:rsid w:val="006F6004"/>
    <w:rsid w:val="006F60DF"/>
    <w:rsid w:val="006F630E"/>
    <w:rsid w:val="006F6416"/>
    <w:rsid w:val="006F69B2"/>
    <w:rsid w:val="006F7279"/>
    <w:rsid w:val="006F7564"/>
    <w:rsid w:val="006F7BC3"/>
    <w:rsid w:val="0070134D"/>
    <w:rsid w:val="0070195D"/>
    <w:rsid w:val="0070213B"/>
    <w:rsid w:val="00703713"/>
    <w:rsid w:val="00703CB2"/>
    <w:rsid w:val="00703F19"/>
    <w:rsid w:val="0070415F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6B7"/>
    <w:rsid w:val="00714C3F"/>
    <w:rsid w:val="00714F40"/>
    <w:rsid w:val="00714F82"/>
    <w:rsid w:val="00716171"/>
    <w:rsid w:val="007162D8"/>
    <w:rsid w:val="007169F0"/>
    <w:rsid w:val="00716EC6"/>
    <w:rsid w:val="00716EE4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26F7"/>
    <w:rsid w:val="00753F6F"/>
    <w:rsid w:val="007545DA"/>
    <w:rsid w:val="00754EE5"/>
    <w:rsid w:val="00756FCF"/>
    <w:rsid w:val="007571A3"/>
    <w:rsid w:val="00757261"/>
    <w:rsid w:val="007604DE"/>
    <w:rsid w:val="00760618"/>
    <w:rsid w:val="007612F5"/>
    <w:rsid w:val="00761577"/>
    <w:rsid w:val="00761867"/>
    <w:rsid w:val="00761BF2"/>
    <w:rsid w:val="00762818"/>
    <w:rsid w:val="00763AA3"/>
    <w:rsid w:val="007641EF"/>
    <w:rsid w:val="00764237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1FDF"/>
    <w:rsid w:val="00782546"/>
    <w:rsid w:val="0078317B"/>
    <w:rsid w:val="007832AC"/>
    <w:rsid w:val="00783AEA"/>
    <w:rsid w:val="00784728"/>
    <w:rsid w:val="007851ED"/>
    <w:rsid w:val="007852B3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639E"/>
    <w:rsid w:val="007B66C6"/>
    <w:rsid w:val="007B7DF1"/>
    <w:rsid w:val="007C0203"/>
    <w:rsid w:val="007C0A0D"/>
    <w:rsid w:val="007C0D43"/>
    <w:rsid w:val="007C197A"/>
    <w:rsid w:val="007C1AAA"/>
    <w:rsid w:val="007C1C61"/>
    <w:rsid w:val="007C2032"/>
    <w:rsid w:val="007C3109"/>
    <w:rsid w:val="007C46E7"/>
    <w:rsid w:val="007C4EE8"/>
    <w:rsid w:val="007C51C8"/>
    <w:rsid w:val="007C5963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5E7"/>
    <w:rsid w:val="007F7C93"/>
    <w:rsid w:val="007F7F28"/>
    <w:rsid w:val="00800317"/>
    <w:rsid w:val="00801185"/>
    <w:rsid w:val="008032E7"/>
    <w:rsid w:val="00805397"/>
    <w:rsid w:val="008066B7"/>
    <w:rsid w:val="008066ED"/>
    <w:rsid w:val="0080736F"/>
    <w:rsid w:val="00807D3F"/>
    <w:rsid w:val="008101C2"/>
    <w:rsid w:val="00816909"/>
    <w:rsid w:val="00816A58"/>
    <w:rsid w:val="00816D93"/>
    <w:rsid w:val="00816DC9"/>
    <w:rsid w:val="00817A7F"/>
    <w:rsid w:val="008206B2"/>
    <w:rsid w:val="0082129D"/>
    <w:rsid w:val="00821931"/>
    <w:rsid w:val="00821D4C"/>
    <w:rsid w:val="00821F1E"/>
    <w:rsid w:val="008220D2"/>
    <w:rsid w:val="0082262A"/>
    <w:rsid w:val="0082273E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046B"/>
    <w:rsid w:val="0083143D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356C"/>
    <w:rsid w:val="0084513A"/>
    <w:rsid w:val="00845C39"/>
    <w:rsid w:val="00846427"/>
    <w:rsid w:val="00846450"/>
    <w:rsid w:val="0084652B"/>
    <w:rsid w:val="0084710B"/>
    <w:rsid w:val="00847F38"/>
    <w:rsid w:val="00851541"/>
    <w:rsid w:val="00851808"/>
    <w:rsid w:val="00851F10"/>
    <w:rsid w:val="008523CD"/>
    <w:rsid w:val="00852710"/>
    <w:rsid w:val="00852AAC"/>
    <w:rsid w:val="00852FF2"/>
    <w:rsid w:val="00853EDB"/>
    <w:rsid w:val="008540D4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0684"/>
    <w:rsid w:val="008711D1"/>
    <w:rsid w:val="00871553"/>
    <w:rsid w:val="008717A4"/>
    <w:rsid w:val="008717F6"/>
    <w:rsid w:val="00871EF5"/>
    <w:rsid w:val="00872208"/>
    <w:rsid w:val="00873F0A"/>
    <w:rsid w:val="008740C5"/>
    <w:rsid w:val="008746DC"/>
    <w:rsid w:val="008749C4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137"/>
    <w:rsid w:val="008873AB"/>
    <w:rsid w:val="0089049B"/>
    <w:rsid w:val="008916D9"/>
    <w:rsid w:val="00891CE6"/>
    <w:rsid w:val="00892464"/>
    <w:rsid w:val="00892784"/>
    <w:rsid w:val="00892A2D"/>
    <w:rsid w:val="00893835"/>
    <w:rsid w:val="00893883"/>
    <w:rsid w:val="008940F8"/>
    <w:rsid w:val="0089600D"/>
    <w:rsid w:val="00896A65"/>
    <w:rsid w:val="00897CEC"/>
    <w:rsid w:val="008A0B17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369"/>
    <w:rsid w:val="008A75AD"/>
    <w:rsid w:val="008B10D0"/>
    <w:rsid w:val="008B17EC"/>
    <w:rsid w:val="008B22B5"/>
    <w:rsid w:val="008B2ADD"/>
    <w:rsid w:val="008B50A0"/>
    <w:rsid w:val="008B514A"/>
    <w:rsid w:val="008B73DE"/>
    <w:rsid w:val="008B7ADE"/>
    <w:rsid w:val="008C07B7"/>
    <w:rsid w:val="008C09D2"/>
    <w:rsid w:val="008C0FF7"/>
    <w:rsid w:val="008C13DA"/>
    <w:rsid w:val="008C2D39"/>
    <w:rsid w:val="008C32FA"/>
    <w:rsid w:val="008C3C0F"/>
    <w:rsid w:val="008C3DFB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0E8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1D12"/>
    <w:rsid w:val="0090314F"/>
    <w:rsid w:val="00906515"/>
    <w:rsid w:val="00907C20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4161"/>
    <w:rsid w:val="0092424F"/>
    <w:rsid w:val="0092586B"/>
    <w:rsid w:val="00925A19"/>
    <w:rsid w:val="00926031"/>
    <w:rsid w:val="0092676D"/>
    <w:rsid w:val="00926DAE"/>
    <w:rsid w:val="00926F56"/>
    <w:rsid w:val="0092772E"/>
    <w:rsid w:val="009277AC"/>
    <w:rsid w:val="00927D67"/>
    <w:rsid w:val="00927E9C"/>
    <w:rsid w:val="0093253A"/>
    <w:rsid w:val="0093353D"/>
    <w:rsid w:val="009338E7"/>
    <w:rsid w:val="00933FEA"/>
    <w:rsid w:val="009343B6"/>
    <w:rsid w:val="0093523E"/>
    <w:rsid w:val="00936243"/>
    <w:rsid w:val="0093632F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2BEB"/>
    <w:rsid w:val="009831D3"/>
    <w:rsid w:val="0098354C"/>
    <w:rsid w:val="0098397F"/>
    <w:rsid w:val="00983D4E"/>
    <w:rsid w:val="00984A54"/>
    <w:rsid w:val="00984B88"/>
    <w:rsid w:val="009856F5"/>
    <w:rsid w:val="00985D09"/>
    <w:rsid w:val="00986704"/>
    <w:rsid w:val="00987ABB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3F0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5EE2"/>
    <w:rsid w:val="009C6EE9"/>
    <w:rsid w:val="009C793C"/>
    <w:rsid w:val="009C7C89"/>
    <w:rsid w:val="009C7CFF"/>
    <w:rsid w:val="009D1141"/>
    <w:rsid w:val="009D115F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E78DA"/>
    <w:rsid w:val="009F0B2C"/>
    <w:rsid w:val="009F0BAD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A81"/>
    <w:rsid w:val="00A11CB5"/>
    <w:rsid w:val="00A123EE"/>
    <w:rsid w:val="00A1285A"/>
    <w:rsid w:val="00A12B54"/>
    <w:rsid w:val="00A132DB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0DD9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37D2F"/>
    <w:rsid w:val="00A4083F"/>
    <w:rsid w:val="00A40884"/>
    <w:rsid w:val="00A40B31"/>
    <w:rsid w:val="00A414CC"/>
    <w:rsid w:val="00A41F36"/>
    <w:rsid w:val="00A4216F"/>
    <w:rsid w:val="00A4221D"/>
    <w:rsid w:val="00A42EB7"/>
    <w:rsid w:val="00A43EAF"/>
    <w:rsid w:val="00A44050"/>
    <w:rsid w:val="00A44722"/>
    <w:rsid w:val="00A44E6D"/>
    <w:rsid w:val="00A45107"/>
    <w:rsid w:val="00A454A0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2220"/>
    <w:rsid w:val="00A62CFF"/>
    <w:rsid w:val="00A63674"/>
    <w:rsid w:val="00A649B1"/>
    <w:rsid w:val="00A64B7D"/>
    <w:rsid w:val="00A66319"/>
    <w:rsid w:val="00A6671C"/>
    <w:rsid w:val="00A6674A"/>
    <w:rsid w:val="00A66979"/>
    <w:rsid w:val="00A66B34"/>
    <w:rsid w:val="00A6742E"/>
    <w:rsid w:val="00A67D63"/>
    <w:rsid w:val="00A709FA"/>
    <w:rsid w:val="00A70C61"/>
    <w:rsid w:val="00A713F3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6CC0"/>
    <w:rsid w:val="00A87CCD"/>
    <w:rsid w:val="00A87EB9"/>
    <w:rsid w:val="00A87EF6"/>
    <w:rsid w:val="00A900A3"/>
    <w:rsid w:val="00A9284D"/>
    <w:rsid w:val="00A92C19"/>
    <w:rsid w:val="00A92FD2"/>
    <w:rsid w:val="00A939F9"/>
    <w:rsid w:val="00A94D51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5EA"/>
    <w:rsid w:val="00AA59B6"/>
    <w:rsid w:val="00AA6CB2"/>
    <w:rsid w:val="00AA7012"/>
    <w:rsid w:val="00AA705C"/>
    <w:rsid w:val="00AB0DC0"/>
    <w:rsid w:val="00AB1ABC"/>
    <w:rsid w:val="00AB22A5"/>
    <w:rsid w:val="00AB29D1"/>
    <w:rsid w:val="00AB29EB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BB3"/>
    <w:rsid w:val="00AC4F8F"/>
    <w:rsid w:val="00AC56AC"/>
    <w:rsid w:val="00AC5ABF"/>
    <w:rsid w:val="00AC5AC4"/>
    <w:rsid w:val="00AC5EA2"/>
    <w:rsid w:val="00AC6142"/>
    <w:rsid w:val="00AC6C21"/>
    <w:rsid w:val="00AC6EA0"/>
    <w:rsid w:val="00AC704E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AF76CB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2CC"/>
    <w:rsid w:val="00B2036D"/>
    <w:rsid w:val="00B20B10"/>
    <w:rsid w:val="00B21609"/>
    <w:rsid w:val="00B21BBA"/>
    <w:rsid w:val="00B22454"/>
    <w:rsid w:val="00B22A98"/>
    <w:rsid w:val="00B22BD8"/>
    <w:rsid w:val="00B2367E"/>
    <w:rsid w:val="00B2370E"/>
    <w:rsid w:val="00B23C49"/>
    <w:rsid w:val="00B24B54"/>
    <w:rsid w:val="00B25C6A"/>
    <w:rsid w:val="00B266A2"/>
    <w:rsid w:val="00B267F5"/>
    <w:rsid w:val="00B26D32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547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4B9A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922"/>
    <w:rsid w:val="00B61D3C"/>
    <w:rsid w:val="00B61DB3"/>
    <w:rsid w:val="00B61E09"/>
    <w:rsid w:val="00B62CF8"/>
    <w:rsid w:val="00B63380"/>
    <w:rsid w:val="00B634E2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0790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5CCC"/>
    <w:rsid w:val="00BA66BB"/>
    <w:rsid w:val="00BA7BB2"/>
    <w:rsid w:val="00BB0171"/>
    <w:rsid w:val="00BB0ADC"/>
    <w:rsid w:val="00BB1BCB"/>
    <w:rsid w:val="00BB2114"/>
    <w:rsid w:val="00BB2917"/>
    <w:rsid w:val="00BB32E5"/>
    <w:rsid w:val="00BB395E"/>
    <w:rsid w:val="00BB52C6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648"/>
    <w:rsid w:val="00BD4AF1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E7FCD"/>
    <w:rsid w:val="00BF09C7"/>
    <w:rsid w:val="00BF1460"/>
    <w:rsid w:val="00BF16C7"/>
    <w:rsid w:val="00BF1ACE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4FD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0BA4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208C"/>
    <w:rsid w:val="00C23272"/>
    <w:rsid w:val="00C2331D"/>
    <w:rsid w:val="00C237A0"/>
    <w:rsid w:val="00C251C7"/>
    <w:rsid w:val="00C25502"/>
    <w:rsid w:val="00C25B58"/>
    <w:rsid w:val="00C25E7E"/>
    <w:rsid w:val="00C25F2B"/>
    <w:rsid w:val="00C26BD4"/>
    <w:rsid w:val="00C27F5E"/>
    <w:rsid w:val="00C3109A"/>
    <w:rsid w:val="00C31C84"/>
    <w:rsid w:val="00C31FF1"/>
    <w:rsid w:val="00C320F0"/>
    <w:rsid w:val="00C3226F"/>
    <w:rsid w:val="00C32AF4"/>
    <w:rsid w:val="00C33471"/>
    <w:rsid w:val="00C334F7"/>
    <w:rsid w:val="00C33C9E"/>
    <w:rsid w:val="00C343A0"/>
    <w:rsid w:val="00C34454"/>
    <w:rsid w:val="00C359DD"/>
    <w:rsid w:val="00C367C6"/>
    <w:rsid w:val="00C36F19"/>
    <w:rsid w:val="00C400C4"/>
    <w:rsid w:val="00C402BF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474FF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049F"/>
    <w:rsid w:val="00C61849"/>
    <w:rsid w:val="00C61B5E"/>
    <w:rsid w:val="00C6221A"/>
    <w:rsid w:val="00C62F16"/>
    <w:rsid w:val="00C638FE"/>
    <w:rsid w:val="00C640B6"/>
    <w:rsid w:val="00C643C5"/>
    <w:rsid w:val="00C64A3A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3EF6"/>
    <w:rsid w:val="00C7432D"/>
    <w:rsid w:val="00C74BBA"/>
    <w:rsid w:val="00C74C34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4758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59B8"/>
    <w:rsid w:val="00CA619E"/>
    <w:rsid w:val="00CA64FB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71B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7B4"/>
    <w:rsid w:val="00D03AE7"/>
    <w:rsid w:val="00D044B6"/>
    <w:rsid w:val="00D04C51"/>
    <w:rsid w:val="00D04E6F"/>
    <w:rsid w:val="00D052FB"/>
    <w:rsid w:val="00D07264"/>
    <w:rsid w:val="00D07F40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2E23"/>
    <w:rsid w:val="00D132C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18BE"/>
    <w:rsid w:val="00D3271F"/>
    <w:rsid w:val="00D32915"/>
    <w:rsid w:val="00D329DE"/>
    <w:rsid w:val="00D331E6"/>
    <w:rsid w:val="00D333D4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4718A"/>
    <w:rsid w:val="00D50155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B5B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48A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4D0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2B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373"/>
    <w:rsid w:val="00DA7D8C"/>
    <w:rsid w:val="00DB05C7"/>
    <w:rsid w:val="00DB0877"/>
    <w:rsid w:val="00DB12AC"/>
    <w:rsid w:val="00DB4208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491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6B0C"/>
    <w:rsid w:val="00DF7ED3"/>
    <w:rsid w:val="00E0065E"/>
    <w:rsid w:val="00E009B4"/>
    <w:rsid w:val="00E00A08"/>
    <w:rsid w:val="00E00A1D"/>
    <w:rsid w:val="00E00E6D"/>
    <w:rsid w:val="00E01EE3"/>
    <w:rsid w:val="00E0459A"/>
    <w:rsid w:val="00E0486C"/>
    <w:rsid w:val="00E056FA"/>
    <w:rsid w:val="00E05968"/>
    <w:rsid w:val="00E07678"/>
    <w:rsid w:val="00E07D53"/>
    <w:rsid w:val="00E1086C"/>
    <w:rsid w:val="00E1155A"/>
    <w:rsid w:val="00E11B35"/>
    <w:rsid w:val="00E12DCC"/>
    <w:rsid w:val="00E12E74"/>
    <w:rsid w:val="00E12F56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0365"/>
    <w:rsid w:val="00E21127"/>
    <w:rsid w:val="00E2258E"/>
    <w:rsid w:val="00E22785"/>
    <w:rsid w:val="00E25A00"/>
    <w:rsid w:val="00E25D31"/>
    <w:rsid w:val="00E263CA"/>
    <w:rsid w:val="00E269C7"/>
    <w:rsid w:val="00E272AB"/>
    <w:rsid w:val="00E2738C"/>
    <w:rsid w:val="00E2756B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3E1C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044A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C2C"/>
    <w:rsid w:val="00E57F6A"/>
    <w:rsid w:val="00E61072"/>
    <w:rsid w:val="00E6181A"/>
    <w:rsid w:val="00E61E45"/>
    <w:rsid w:val="00E623B4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DA6"/>
    <w:rsid w:val="00EB2425"/>
    <w:rsid w:val="00EB2E8C"/>
    <w:rsid w:val="00EB31BD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2EE"/>
    <w:rsid w:val="00EC7322"/>
    <w:rsid w:val="00ED0A2C"/>
    <w:rsid w:val="00ED43C6"/>
    <w:rsid w:val="00ED4731"/>
    <w:rsid w:val="00ED5390"/>
    <w:rsid w:val="00ED593B"/>
    <w:rsid w:val="00ED5A1E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777"/>
    <w:rsid w:val="00EF6D45"/>
    <w:rsid w:val="00EF6F3C"/>
    <w:rsid w:val="00EF7840"/>
    <w:rsid w:val="00F0015C"/>
    <w:rsid w:val="00F002E1"/>
    <w:rsid w:val="00F00879"/>
    <w:rsid w:val="00F011EB"/>
    <w:rsid w:val="00F01FF4"/>
    <w:rsid w:val="00F027A0"/>
    <w:rsid w:val="00F033DA"/>
    <w:rsid w:val="00F035C7"/>
    <w:rsid w:val="00F04F0D"/>
    <w:rsid w:val="00F050E5"/>
    <w:rsid w:val="00F059A3"/>
    <w:rsid w:val="00F078C4"/>
    <w:rsid w:val="00F1052D"/>
    <w:rsid w:val="00F108AC"/>
    <w:rsid w:val="00F10ABC"/>
    <w:rsid w:val="00F10B9A"/>
    <w:rsid w:val="00F12770"/>
    <w:rsid w:val="00F14580"/>
    <w:rsid w:val="00F14620"/>
    <w:rsid w:val="00F15A82"/>
    <w:rsid w:val="00F1645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37EAB"/>
    <w:rsid w:val="00F40F29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2AF9"/>
    <w:rsid w:val="00F733B1"/>
    <w:rsid w:val="00F733D2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876FC"/>
    <w:rsid w:val="00F90015"/>
    <w:rsid w:val="00F90600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216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700"/>
    <w:rsid w:val="00FD68CE"/>
    <w:rsid w:val="00FE0103"/>
    <w:rsid w:val="00FE1A50"/>
    <w:rsid w:val="00FE2423"/>
    <w:rsid w:val="00FE2BFB"/>
    <w:rsid w:val="00FE2DE8"/>
    <w:rsid w:val="00FE2F90"/>
    <w:rsid w:val="00FE3715"/>
    <w:rsid w:val="00FE496A"/>
    <w:rsid w:val="00FF10DA"/>
    <w:rsid w:val="00FF14CF"/>
    <w:rsid w:val="00FF2231"/>
    <w:rsid w:val="00FF413B"/>
    <w:rsid w:val="00FF48BA"/>
    <w:rsid w:val="00FF4E7F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DC406E"/>
  <w14:defaultImageDpi w14:val="96"/>
  <w15:docId w15:val="{5672666A-D190-499D-8D57-A19EE268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AF1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uiPriority w:val="9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  <w:style w:type="paragraph" w:styleId="afff4">
    <w:name w:val="List Paragraph"/>
    <w:basedOn w:val="a"/>
    <w:uiPriority w:val="34"/>
    <w:qFormat/>
    <w:rsid w:val="00AC704E"/>
    <w:pPr>
      <w:snapToGrid/>
      <w:spacing w:before="0" w:after="0"/>
      <w:ind w:left="720"/>
      <w:contextualSpacing/>
    </w:pPr>
    <w:rPr>
      <w:szCs w:val="24"/>
    </w:rPr>
  </w:style>
  <w:style w:type="paragraph" w:customStyle="1" w:styleId="afff5">
    <w:name w:val="Нормальный (таблица)"/>
    <w:basedOn w:val="a"/>
    <w:next w:val="a"/>
    <w:uiPriority w:val="99"/>
    <w:rsid w:val="00AC704E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Times New Roman CYR" w:eastAsiaTheme="minorEastAsia" w:hAnsi="Times New Roman CYR" w:cs="Times New Roman CYR"/>
      <w:szCs w:val="24"/>
    </w:rPr>
  </w:style>
  <w:style w:type="character" w:customStyle="1" w:styleId="selectable-text">
    <w:name w:val="selectable-text"/>
    <w:basedOn w:val="a0"/>
    <w:rsid w:val="003D53B0"/>
  </w:style>
  <w:style w:type="character" w:styleId="afff6">
    <w:name w:val="annotation reference"/>
    <w:basedOn w:val="a0"/>
    <w:uiPriority w:val="99"/>
    <w:semiHidden/>
    <w:unhideWhenUsed/>
    <w:rsid w:val="00D132C7"/>
    <w:rPr>
      <w:sz w:val="16"/>
      <w:szCs w:val="16"/>
    </w:rPr>
  </w:style>
  <w:style w:type="paragraph" w:styleId="afff7">
    <w:name w:val="annotation text"/>
    <w:basedOn w:val="a"/>
    <w:link w:val="afff8"/>
    <w:uiPriority w:val="99"/>
    <w:semiHidden/>
    <w:unhideWhenUsed/>
    <w:rsid w:val="00D132C7"/>
    <w:rPr>
      <w:sz w:val="20"/>
    </w:rPr>
  </w:style>
  <w:style w:type="character" w:customStyle="1" w:styleId="afff8">
    <w:name w:val="Текст примечания Знак"/>
    <w:basedOn w:val="a0"/>
    <w:link w:val="afff7"/>
    <w:uiPriority w:val="99"/>
    <w:semiHidden/>
    <w:rsid w:val="00D132C7"/>
  </w:style>
  <w:style w:type="paragraph" w:styleId="afff9">
    <w:name w:val="annotation subject"/>
    <w:basedOn w:val="afff7"/>
    <w:next w:val="afff7"/>
    <w:link w:val="afffa"/>
    <w:uiPriority w:val="99"/>
    <w:semiHidden/>
    <w:unhideWhenUsed/>
    <w:rsid w:val="00D132C7"/>
    <w:rPr>
      <w:b/>
      <w:bCs/>
    </w:rPr>
  </w:style>
  <w:style w:type="character" w:customStyle="1" w:styleId="afffa">
    <w:name w:val="Тема примечания Знак"/>
    <w:basedOn w:val="afff8"/>
    <w:link w:val="afff9"/>
    <w:uiPriority w:val="99"/>
    <w:semiHidden/>
    <w:rsid w:val="00D132C7"/>
    <w:rPr>
      <w:b/>
      <w:bCs/>
    </w:rPr>
  </w:style>
  <w:style w:type="numbering" w:customStyle="1" w:styleId="19">
    <w:name w:val="Нет списка1"/>
    <w:next w:val="a2"/>
    <w:uiPriority w:val="99"/>
    <w:semiHidden/>
    <w:unhideWhenUsed/>
    <w:rsid w:val="00E33E1C"/>
  </w:style>
  <w:style w:type="paragraph" w:customStyle="1" w:styleId="ConsPlusTitlePage">
    <w:name w:val="ConsPlusTitlePage"/>
    <w:rsid w:val="00E33E1C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______1___2018_____&#1052;&#1086;&#1080;%20&#1087;&#1088;&#1086;&#1077;&#1082;&#1090;&#1099;%20&#1074;%20&#1054;&#1056;&#1044;\1%20&#1041;&#1083;&#1072;&#1085;&#1082;&#1080;\&#1055;&#1055;%20&#1073;&#1083;&#1072;&#1085;&#1082;%20&#1057;-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7ACD44F-3729-4655-A6E0-9F73C5155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ПП бланк С-шаблон</Template>
  <TotalTime>52</TotalTime>
  <Pages>4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Шастина Елена Никандровна</dc:creator>
  <cp:lastModifiedBy>Свиридова Татьяна Николаевна</cp:lastModifiedBy>
  <cp:revision>18</cp:revision>
  <cp:lastPrinted>2023-03-21T05:41:00Z</cp:lastPrinted>
  <dcterms:created xsi:type="dcterms:W3CDTF">2022-10-24T05:05:00Z</dcterms:created>
  <dcterms:modified xsi:type="dcterms:W3CDTF">2023-05-26T04:32:00Z</dcterms:modified>
</cp:coreProperties>
</file>