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F1" w:rsidRDefault="008C00B5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914EF1" w:rsidRDefault="00914EF1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C00B5">
        <w:rPr>
          <w:bCs/>
          <w:sz w:val="28"/>
          <w:szCs w:val="28"/>
        </w:rPr>
        <w:t>остановления</w:t>
      </w:r>
      <w:r>
        <w:rPr>
          <w:bCs/>
          <w:sz w:val="28"/>
          <w:szCs w:val="28"/>
        </w:rPr>
        <w:t xml:space="preserve"> </w:t>
      </w:r>
      <w:r w:rsidR="00133773" w:rsidRPr="00133773">
        <w:rPr>
          <w:bCs/>
          <w:sz w:val="28"/>
          <w:szCs w:val="28"/>
        </w:rPr>
        <w:t>Правительства</w:t>
      </w:r>
    </w:p>
    <w:p w:rsidR="00E626A7" w:rsidRPr="00133773" w:rsidRDefault="00133773" w:rsidP="00133773">
      <w:pPr>
        <w:widowControl w:val="0"/>
        <w:autoSpaceDE w:val="0"/>
        <w:autoSpaceDN w:val="0"/>
        <w:snapToGrid/>
        <w:spacing w:before="0" w:after="0"/>
        <w:jc w:val="right"/>
        <w:rPr>
          <w:bCs/>
          <w:sz w:val="28"/>
          <w:szCs w:val="28"/>
        </w:rPr>
      </w:pPr>
      <w:r w:rsidRPr="00133773">
        <w:rPr>
          <w:bCs/>
          <w:sz w:val="28"/>
          <w:szCs w:val="28"/>
        </w:rPr>
        <w:t>Новосибирской области</w:t>
      </w:r>
    </w:p>
    <w:p w:rsidR="003B2AD3" w:rsidRDefault="003B2AD3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B2AD3" w:rsidRDefault="003B2AD3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B2AD3" w:rsidRDefault="003B2AD3" w:rsidP="00C70A56">
      <w:pPr>
        <w:widowControl w:val="0"/>
        <w:spacing w:before="0" w:after="0"/>
        <w:jc w:val="center"/>
        <w:rPr>
          <w:sz w:val="28"/>
          <w:szCs w:val="28"/>
        </w:rPr>
      </w:pPr>
    </w:p>
    <w:p w:rsidR="003B2AD3" w:rsidRDefault="003B2AD3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914EF1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14EF1">
        <w:rPr>
          <w:sz w:val="28"/>
          <w:szCs w:val="28"/>
        </w:rPr>
        <w:t>О внесении изменени</w:t>
      </w:r>
      <w:r w:rsidR="008030A8">
        <w:rPr>
          <w:sz w:val="28"/>
          <w:szCs w:val="28"/>
        </w:rPr>
        <w:t>й</w:t>
      </w:r>
      <w:r w:rsidRPr="00914EF1">
        <w:rPr>
          <w:sz w:val="28"/>
          <w:szCs w:val="28"/>
        </w:rPr>
        <w:t xml:space="preserve"> в постановление Правительства Новосибирской области </w:t>
      </w:r>
    </w:p>
    <w:p w:rsidR="00605EA9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14EF1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914EF1">
        <w:rPr>
          <w:sz w:val="28"/>
          <w:szCs w:val="28"/>
        </w:rPr>
        <w:t>28.09.2021 №</w:t>
      </w:r>
      <w:r>
        <w:rPr>
          <w:sz w:val="28"/>
          <w:szCs w:val="28"/>
        </w:rPr>
        <w:t> </w:t>
      </w:r>
      <w:r w:rsidRPr="00914EF1">
        <w:rPr>
          <w:sz w:val="28"/>
          <w:szCs w:val="28"/>
        </w:rPr>
        <w:t>383-п</w:t>
      </w:r>
    </w:p>
    <w:p w:rsidR="00914EF1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914EF1" w:rsidRPr="00B51ABE" w:rsidRDefault="00914EF1" w:rsidP="00BC10B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BC10BE" w:rsidRPr="003067A0" w:rsidRDefault="00A57D8C" w:rsidP="009F65D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667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16107A">
        <w:rPr>
          <w:rFonts w:eastAsia="Calibri"/>
          <w:color w:val="000000" w:themeColor="text1"/>
          <w:sz w:val="28"/>
          <w:szCs w:val="28"/>
          <w:lang w:eastAsia="en-US"/>
        </w:rPr>
        <w:t xml:space="preserve">соответствии </w:t>
      </w:r>
      <w:r w:rsidRPr="000016CD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0016CD" w:rsidRPr="000016CD">
        <w:rPr>
          <w:rFonts w:cs="Courier New"/>
          <w:color w:val="000000" w:themeColor="text1"/>
          <w:sz w:val="28"/>
        </w:rPr>
        <w:t xml:space="preserve">о </w:t>
      </w:r>
      <w:r w:rsidR="000016CD" w:rsidRPr="000016CD">
        <w:rPr>
          <w:rFonts w:eastAsia="Calibri"/>
          <w:color w:val="000000" w:themeColor="text1"/>
          <w:sz w:val="28"/>
          <w:szCs w:val="28"/>
          <w:lang w:eastAsia="en-US"/>
        </w:rPr>
        <w:t xml:space="preserve">статьей </w:t>
      </w:r>
      <w:r w:rsidR="000016C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1A10F2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0016CD" w:rsidRPr="000016CD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 31.07.2020 № 248-ФЗ «О государственном контроле (надзоре) и муниципальном контроле в Российской Федерации», </w:t>
      </w:r>
      <w:r w:rsidR="0016107A">
        <w:rPr>
          <w:rFonts w:eastAsia="Calibri"/>
          <w:sz w:val="28"/>
          <w:szCs w:val="28"/>
          <w:lang w:eastAsia="en-US"/>
        </w:rPr>
        <w:t xml:space="preserve">пунктом 5 статьи 23.1 </w:t>
      </w:r>
      <w:r w:rsidR="0016107A" w:rsidRPr="0016107A">
        <w:rPr>
          <w:rFonts w:eastAsia="Calibri"/>
          <w:sz w:val="28"/>
          <w:szCs w:val="28"/>
          <w:lang w:eastAsia="en-US"/>
        </w:rPr>
        <w:t xml:space="preserve">Федерального закона от 22.11.1995 </w:t>
      </w:r>
      <w:r w:rsidR="0016107A">
        <w:rPr>
          <w:rFonts w:eastAsia="Calibri"/>
          <w:sz w:val="28"/>
          <w:szCs w:val="28"/>
          <w:lang w:eastAsia="en-US"/>
        </w:rPr>
        <w:t>№ </w:t>
      </w:r>
      <w:r w:rsidR="0016107A" w:rsidRPr="0016107A">
        <w:rPr>
          <w:rFonts w:eastAsia="Calibri"/>
          <w:sz w:val="28"/>
          <w:szCs w:val="28"/>
          <w:lang w:eastAsia="en-US"/>
        </w:rPr>
        <w:t>171-ФЗ</w:t>
      </w:r>
      <w:r w:rsidR="0016107A">
        <w:rPr>
          <w:rFonts w:eastAsia="Calibri"/>
          <w:sz w:val="28"/>
          <w:szCs w:val="28"/>
          <w:lang w:eastAsia="en-US"/>
        </w:rPr>
        <w:t xml:space="preserve"> «</w:t>
      </w:r>
      <w:r w:rsidR="0016107A" w:rsidRPr="0016107A">
        <w:rPr>
          <w:rFonts w:eastAsia="Calibri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16107A">
        <w:rPr>
          <w:rFonts w:eastAsia="Calibri"/>
          <w:sz w:val="28"/>
          <w:szCs w:val="28"/>
          <w:lang w:eastAsia="en-US"/>
        </w:rPr>
        <w:t xml:space="preserve">распития) алкогольной продукции» </w:t>
      </w:r>
      <w:r w:rsidR="00BC10BE" w:rsidRPr="003067A0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="00BC10BE" w:rsidRPr="003067A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="00BC10BE" w:rsidRPr="003067A0">
        <w:rPr>
          <w:rFonts w:eastAsia="Calibri"/>
          <w:sz w:val="28"/>
          <w:szCs w:val="28"/>
          <w:lang w:eastAsia="en-US"/>
        </w:rPr>
        <w:t>:</w:t>
      </w:r>
    </w:p>
    <w:p w:rsidR="00914EF1" w:rsidRDefault="00A4403F" w:rsidP="00914E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в </w:t>
      </w:r>
      <w:r w:rsidR="008021A9" w:rsidRPr="00291761">
        <w:rPr>
          <w:rFonts w:eastAsia="Calibri"/>
          <w:color w:val="000000" w:themeColor="text1"/>
          <w:sz w:val="28"/>
          <w:szCs w:val="28"/>
          <w:lang w:eastAsia="en-US"/>
        </w:rPr>
        <w:t>постановление Правительства Новосибирской области от </w:t>
      </w:r>
      <w:r w:rsidR="00914EF1" w:rsidRPr="00291761">
        <w:rPr>
          <w:rFonts w:eastAsia="Calibri"/>
          <w:color w:val="000000" w:themeColor="text1"/>
          <w:sz w:val="28"/>
          <w:szCs w:val="28"/>
          <w:lang w:eastAsia="en-US"/>
        </w:rPr>
        <w:t>28.09.2021 № 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 следующ</w:t>
      </w:r>
      <w:r w:rsidR="008030A8">
        <w:rPr>
          <w:rFonts w:eastAsia="Calibri"/>
          <w:color w:val="000000" w:themeColor="text1"/>
          <w:sz w:val="28"/>
          <w:szCs w:val="28"/>
          <w:lang w:eastAsia="en-US"/>
        </w:rPr>
        <w:t>ие</w:t>
      </w:r>
      <w:r w:rsidR="00914EF1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 изменени</w:t>
      </w:r>
      <w:r w:rsidR="008030A8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="00914EF1" w:rsidRPr="00291761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E809E6" w:rsidRDefault="001A10F2" w:rsidP="0016107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</w:t>
      </w:r>
      <w:bookmarkStart w:id="0" w:name="_GoBack"/>
      <w:bookmarkEnd w:id="0"/>
      <w:r w:rsidR="00A57D8C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6107A">
        <w:rPr>
          <w:rFonts w:eastAsia="Calibri"/>
          <w:color w:val="000000" w:themeColor="text1"/>
          <w:sz w:val="28"/>
          <w:szCs w:val="28"/>
          <w:lang w:eastAsia="en-US"/>
        </w:rPr>
        <w:t>приложении к Положению</w:t>
      </w:r>
      <w:r w:rsidR="00A57D8C" w:rsidRPr="00291761">
        <w:rPr>
          <w:rFonts w:eastAsia="Calibri"/>
          <w:color w:val="000000" w:themeColor="text1"/>
          <w:sz w:val="28"/>
          <w:szCs w:val="28"/>
          <w:lang w:eastAsia="en-US"/>
        </w:rPr>
        <w:t xml:space="preserve"> о региональном государственном контроле (надзоре) в области розничной продажи алкогольной и спиртосодержащей </w:t>
      </w:r>
      <w:r w:rsidR="00A57D8C" w:rsidRPr="0016107A">
        <w:rPr>
          <w:rFonts w:eastAsia="Calibri"/>
          <w:color w:val="000000" w:themeColor="text1"/>
          <w:sz w:val="28"/>
          <w:szCs w:val="28"/>
          <w:lang w:eastAsia="en-US"/>
        </w:rPr>
        <w:t>продукции на территории Новосибирской области</w:t>
      </w:r>
      <w:r w:rsidR="0016107A" w:rsidRPr="0016107A">
        <w:rPr>
          <w:rFonts w:eastAsia="Calibri"/>
          <w:color w:val="000000" w:themeColor="text1"/>
          <w:sz w:val="28"/>
          <w:szCs w:val="28"/>
          <w:lang w:eastAsia="en-US"/>
        </w:rPr>
        <w:t xml:space="preserve"> «Критерии</w:t>
      </w:r>
      <w:r w:rsidR="0016107A" w:rsidRPr="0016107A">
        <w:rPr>
          <w:color w:val="000000" w:themeColor="text1"/>
          <w:sz w:val="28"/>
          <w:szCs w:val="28"/>
        </w:rPr>
        <w:t xml:space="preserve"> отнесения объектов контроля к категориям риска причинения вреда (ущерба) в рамках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16107A" w:rsidRPr="0016107A">
        <w:rPr>
          <w:rFonts w:eastAsia="Calibri"/>
          <w:color w:val="000000" w:themeColor="text1"/>
          <w:sz w:val="28"/>
          <w:szCs w:val="28"/>
          <w:lang w:eastAsia="en-US"/>
        </w:rPr>
        <w:t xml:space="preserve">» в графе «Критерии отнесения </w:t>
      </w:r>
      <w:r w:rsidR="00D24AD4">
        <w:rPr>
          <w:rFonts w:eastAsia="Calibri"/>
          <w:color w:val="000000" w:themeColor="text1"/>
          <w:sz w:val="28"/>
          <w:szCs w:val="28"/>
          <w:lang w:eastAsia="en-US"/>
        </w:rPr>
        <w:t>объектов</w:t>
      </w:r>
      <w:r w:rsidR="0016107A" w:rsidRPr="0016107A">
        <w:rPr>
          <w:rFonts w:eastAsia="Calibri"/>
          <w:color w:val="000000" w:themeColor="text1"/>
          <w:sz w:val="28"/>
          <w:szCs w:val="28"/>
          <w:lang w:eastAsia="en-US"/>
        </w:rPr>
        <w:t xml:space="preserve"> регионального государственного контроля (надзора) к категориям риска» </w:t>
      </w:r>
      <w:r w:rsidR="00BE5D6C" w:rsidRPr="0016107A">
        <w:rPr>
          <w:rFonts w:eastAsia="Calibri"/>
          <w:color w:val="000000" w:themeColor="text1"/>
          <w:sz w:val="28"/>
          <w:szCs w:val="28"/>
          <w:lang w:eastAsia="en-US"/>
        </w:rPr>
        <w:t>подпункт 2</w:t>
      </w:r>
      <w:r w:rsidR="00E809E6" w:rsidRPr="0016107A">
        <w:rPr>
          <w:rFonts w:eastAsia="Calibri"/>
          <w:color w:val="000000" w:themeColor="text1"/>
          <w:sz w:val="28"/>
          <w:szCs w:val="28"/>
          <w:lang w:eastAsia="en-US"/>
        </w:rPr>
        <w:t xml:space="preserve"> пункт</w:t>
      </w:r>
      <w:r w:rsidR="00BE5D6C" w:rsidRPr="0016107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E809E6" w:rsidRPr="0016107A">
        <w:rPr>
          <w:rFonts w:eastAsia="Calibri"/>
          <w:color w:val="000000" w:themeColor="text1"/>
          <w:sz w:val="28"/>
          <w:szCs w:val="28"/>
          <w:lang w:eastAsia="en-US"/>
        </w:rPr>
        <w:t xml:space="preserve"> 3</w:t>
      </w:r>
      <w:r w:rsidR="00BE5D6C" w:rsidRPr="0016107A">
        <w:rPr>
          <w:rFonts w:eastAsia="Calibri"/>
          <w:color w:val="000000" w:themeColor="text1"/>
          <w:sz w:val="28"/>
          <w:szCs w:val="28"/>
          <w:lang w:eastAsia="en-US"/>
        </w:rPr>
        <w:t>, подпункт 2 пункта 4 признать утратившими силу.</w:t>
      </w:r>
    </w:p>
    <w:p w:rsidR="00474B50" w:rsidRDefault="00474B50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574794" w:rsidRDefault="00574794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605EA9" w:rsidRDefault="00605EA9" w:rsidP="00474B5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163413" w:rsidRDefault="0082127E" w:rsidP="00BA4AE1">
      <w:pPr>
        <w:widowControl w:val="0"/>
        <w:spacing w:before="0" w:after="0"/>
        <w:jc w:val="both"/>
        <w:rPr>
          <w:rFonts w:eastAsia="Calibri"/>
          <w:sz w:val="28"/>
        </w:rPr>
      </w:pPr>
      <w:r w:rsidRPr="00B51ABE">
        <w:rPr>
          <w:sz w:val="28"/>
          <w:szCs w:val="28"/>
          <w:lang w:eastAsia="en-US"/>
        </w:rPr>
        <w:t>Губернатор</w:t>
      </w:r>
      <w:r w:rsidR="00422652">
        <w:rPr>
          <w:sz w:val="28"/>
          <w:szCs w:val="28"/>
          <w:lang w:eastAsia="en-US"/>
        </w:rPr>
        <w:t xml:space="preserve"> </w:t>
      </w:r>
      <w:r w:rsidRPr="00B51ABE">
        <w:rPr>
          <w:sz w:val="28"/>
          <w:szCs w:val="28"/>
          <w:lang w:eastAsia="en-US"/>
        </w:rPr>
        <w:t>Новосибирской</w:t>
      </w:r>
      <w:r w:rsidR="00422652">
        <w:rPr>
          <w:sz w:val="28"/>
          <w:szCs w:val="28"/>
          <w:lang w:eastAsia="en-US"/>
        </w:rPr>
        <w:t xml:space="preserve"> области                                                    А.А. </w:t>
      </w:r>
      <w:r w:rsidRPr="00B51ABE">
        <w:rPr>
          <w:sz w:val="28"/>
          <w:szCs w:val="28"/>
          <w:lang w:eastAsia="en-US"/>
        </w:rPr>
        <w:t>Травников</w:t>
      </w: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46466" w:rsidRPr="00422652" w:rsidRDefault="00B46466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D046F" w:rsidRDefault="001D046F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5770D" w:rsidRDefault="00B5770D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BE5D6C" w:rsidRDefault="00BE5D6C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8030A8" w:rsidRDefault="008030A8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014CE8" w:rsidRDefault="00014CE8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8030A8" w:rsidRDefault="008030A8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A10F2" w:rsidRDefault="001A10F2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1A10F2" w:rsidRDefault="001A10F2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F363B7" w:rsidRDefault="00F363B7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F363B7" w:rsidRDefault="00F363B7" w:rsidP="00BA4AE1">
      <w:pPr>
        <w:widowControl w:val="0"/>
        <w:spacing w:before="0" w:after="0"/>
        <w:jc w:val="both"/>
        <w:rPr>
          <w:rFonts w:eastAsia="Calibri"/>
          <w:sz w:val="20"/>
        </w:rPr>
      </w:pPr>
    </w:p>
    <w:p w:rsidR="0082127E" w:rsidRPr="00B51ABE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А.А. Гончаров</w:t>
      </w:r>
    </w:p>
    <w:p w:rsidR="0053476E" w:rsidRDefault="0082127E" w:rsidP="00BA4AE1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238 61 60</w:t>
      </w:r>
    </w:p>
    <w:sectPr w:rsidR="0053476E" w:rsidSect="00BE5D6C"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C7" w:rsidRDefault="002C6A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C6AC7" w:rsidRDefault="002C6A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C7" w:rsidRDefault="002C6A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C6AC7" w:rsidRDefault="002C6AC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7E"/>
    <w:rsid w:val="000004B0"/>
    <w:rsid w:val="00000B86"/>
    <w:rsid w:val="0000123C"/>
    <w:rsid w:val="000016CD"/>
    <w:rsid w:val="00001C56"/>
    <w:rsid w:val="00002385"/>
    <w:rsid w:val="00002507"/>
    <w:rsid w:val="00002BEA"/>
    <w:rsid w:val="00002DEA"/>
    <w:rsid w:val="00003CD4"/>
    <w:rsid w:val="00003E34"/>
    <w:rsid w:val="0000406A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0395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4CE8"/>
    <w:rsid w:val="0001541F"/>
    <w:rsid w:val="000155DB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37B8D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1671"/>
    <w:rsid w:val="00052033"/>
    <w:rsid w:val="00052A77"/>
    <w:rsid w:val="0005356D"/>
    <w:rsid w:val="000549D2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6B3F"/>
    <w:rsid w:val="00067329"/>
    <w:rsid w:val="00067A4E"/>
    <w:rsid w:val="00070438"/>
    <w:rsid w:val="000707B7"/>
    <w:rsid w:val="00070C0F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8CA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37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0DF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69C4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24A"/>
    <w:rsid w:val="000E08CB"/>
    <w:rsid w:val="000E230D"/>
    <w:rsid w:val="000E30C9"/>
    <w:rsid w:val="000E442C"/>
    <w:rsid w:val="000E53F9"/>
    <w:rsid w:val="000E54A9"/>
    <w:rsid w:val="000E59E2"/>
    <w:rsid w:val="000E694F"/>
    <w:rsid w:val="000E70D0"/>
    <w:rsid w:val="000E73E5"/>
    <w:rsid w:val="000E786C"/>
    <w:rsid w:val="000F05FF"/>
    <w:rsid w:val="000F0D53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2FA"/>
    <w:rsid w:val="000F7443"/>
    <w:rsid w:val="000F794A"/>
    <w:rsid w:val="001016F8"/>
    <w:rsid w:val="00102328"/>
    <w:rsid w:val="001029F0"/>
    <w:rsid w:val="00102D38"/>
    <w:rsid w:val="001032FE"/>
    <w:rsid w:val="001034A3"/>
    <w:rsid w:val="00103B1C"/>
    <w:rsid w:val="00104052"/>
    <w:rsid w:val="00104471"/>
    <w:rsid w:val="00105146"/>
    <w:rsid w:val="001055BE"/>
    <w:rsid w:val="001059ED"/>
    <w:rsid w:val="00105F0E"/>
    <w:rsid w:val="0010657A"/>
    <w:rsid w:val="00107301"/>
    <w:rsid w:val="001073F4"/>
    <w:rsid w:val="00107FDF"/>
    <w:rsid w:val="0011138D"/>
    <w:rsid w:val="00111EB9"/>
    <w:rsid w:val="00111F10"/>
    <w:rsid w:val="001120F9"/>
    <w:rsid w:val="001124BE"/>
    <w:rsid w:val="00113BEA"/>
    <w:rsid w:val="00114970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848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773"/>
    <w:rsid w:val="0013531A"/>
    <w:rsid w:val="0013561C"/>
    <w:rsid w:val="00135747"/>
    <w:rsid w:val="00135A4E"/>
    <w:rsid w:val="001366AD"/>
    <w:rsid w:val="00136A49"/>
    <w:rsid w:val="001378A1"/>
    <w:rsid w:val="00137BAA"/>
    <w:rsid w:val="001405A5"/>
    <w:rsid w:val="00140779"/>
    <w:rsid w:val="00141C2B"/>
    <w:rsid w:val="00141CF9"/>
    <w:rsid w:val="00142226"/>
    <w:rsid w:val="00142EDC"/>
    <w:rsid w:val="00143391"/>
    <w:rsid w:val="00143599"/>
    <w:rsid w:val="001438B9"/>
    <w:rsid w:val="00143EC3"/>
    <w:rsid w:val="00144373"/>
    <w:rsid w:val="001443A9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B92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07A"/>
    <w:rsid w:val="00161A60"/>
    <w:rsid w:val="00161B12"/>
    <w:rsid w:val="001622E8"/>
    <w:rsid w:val="00162A2D"/>
    <w:rsid w:val="00162D43"/>
    <w:rsid w:val="0016341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1C36"/>
    <w:rsid w:val="001839D0"/>
    <w:rsid w:val="00183C85"/>
    <w:rsid w:val="00183FB3"/>
    <w:rsid w:val="00184595"/>
    <w:rsid w:val="00184903"/>
    <w:rsid w:val="00184F0F"/>
    <w:rsid w:val="0018536D"/>
    <w:rsid w:val="00185A84"/>
    <w:rsid w:val="00185C37"/>
    <w:rsid w:val="001867C2"/>
    <w:rsid w:val="00186B0E"/>
    <w:rsid w:val="00186D4A"/>
    <w:rsid w:val="00186DAE"/>
    <w:rsid w:val="0018784C"/>
    <w:rsid w:val="001879B6"/>
    <w:rsid w:val="00190015"/>
    <w:rsid w:val="0019024D"/>
    <w:rsid w:val="00190C6B"/>
    <w:rsid w:val="001912C6"/>
    <w:rsid w:val="00192D04"/>
    <w:rsid w:val="0019362D"/>
    <w:rsid w:val="00193848"/>
    <w:rsid w:val="00193A23"/>
    <w:rsid w:val="001940FE"/>
    <w:rsid w:val="00196DC1"/>
    <w:rsid w:val="00197269"/>
    <w:rsid w:val="00197753"/>
    <w:rsid w:val="001A0620"/>
    <w:rsid w:val="001A0F60"/>
    <w:rsid w:val="001A10F2"/>
    <w:rsid w:val="001A1293"/>
    <w:rsid w:val="001A18B0"/>
    <w:rsid w:val="001A1E75"/>
    <w:rsid w:val="001A2693"/>
    <w:rsid w:val="001A2EE6"/>
    <w:rsid w:val="001A2F88"/>
    <w:rsid w:val="001A44CC"/>
    <w:rsid w:val="001A4B07"/>
    <w:rsid w:val="001A51DB"/>
    <w:rsid w:val="001A58A9"/>
    <w:rsid w:val="001A7751"/>
    <w:rsid w:val="001A7AE7"/>
    <w:rsid w:val="001A7FC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1D8C"/>
    <w:rsid w:val="001C2662"/>
    <w:rsid w:val="001C30E3"/>
    <w:rsid w:val="001C3B7E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46F"/>
    <w:rsid w:val="001D0DF2"/>
    <w:rsid w:val="001D11D8"/>
    <w:rsid w:val="001D14B5"/>
    <w:rsid w:val="001D164F"/>
    <w:rsid w:val="001D1C4B"/>
    <w:rsid w:val="001D2FF5"/>
    <w:rsid w:val="001D3422"/>
    <w:rsid w:val="001D358C"/>
    <w:rsid w:val="001D463D"/>
    <w:rsid w:val="001D4ED8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3437"/>
    <w:rsid w:val="001E5300"/>
    <w:rsid w:val="001E53B3"/>
    <w:rsid w:val="001E56E8"/>
    <w:rsid w:val="001E652E"/>
    <w:rsid w:val="001E6ABF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47F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07C"/>
    <w:rsid w:val="00224123"/>
    <w:rsid w:val="0022428E"/>
    <w:rsid w:val="00224803"/>
    <w:rsid w:val="00224AB3"/>
    <w:rsid w:val="00225228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240E"/>
    <w:rsid w:val="00232C67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370C3"/>
    <w:rsid w:val="0024082E"/>
    <w:rsid w:val="00241152"/>
    <w:rsid w:val="00241A91"/>
    <w:rsid w:val="00241EAA"/>
    <w:rsid w:val="00241FD3"/>
    <w:rsid w:val="00242CDC"/>
    <w:rsid w:val="00243DAB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625"/>
    <w:rsid w:val="00254B3B"/>
    <w:rsid w:val="00255540"/>
    <w:rsid w:val="0025607B"/>
    <w:rsid w:val="00256B16"/>
    <w:rsid w:val="00256CA1"/>
    <w:rsid w:val="00257065"/>
    <w:rsid w:val="00257E44"/>
    <w:rsid w:val="002602FA"/>
    <w:rsid w:val="00260568"/>
    <w:rsid w:val="0026152A"/>
    <w:rsid w:val="00261997"/>
    <w:rsid w:val="00261C4C"/>
    <w:rsid w:val="002621C1"/>
    <w:rsid w:val="00262AA0"/>
    <w:rsid w:val="002639B9"/>
    <w:rsid w:val="00263A0B"/>
    <w:rsid w:val="00263A93"/>
    <w:rsid w:val="00263B94"/>
    <w:rsid w:val="00263D57"/>
    <w:rsid w:val="0026423C"/>
    <w:rsid w:val="00264F93"/>
    <w:rsid w:val="00265D2E"/>
    <w:rsid w:val="00267684"/>
    <w:rsid w:val="00270507"/>
    <w:rsid w:val="002707A2"/>
    <w:rsid w:val="00270BE1"/>
    <w:rsid w:val="002723A7"/>
    <w:rsid w:val="0027272C"/>
    <w:rsid w:val="00272861"/>
    <w:rsid w:val="0027349E"/>
    <w:rsid w:val="0027394D"/>
    <w:rsid w:val="002740A4"/>
    <w:rsid w:val="00274229"/>
    <w:rsid w:val="0027466A"/>
    <w:rsid w:val="00274790"/>
    <w:rsid w:val="002747E6"/>
    <w:rsid w:val="002748E6"/>
    <w:rsid w:val="002769F3"/>
    <w:rsid w:val="00277ECA"/>
    <w:rsid w:val="002805AC"/>
    <w:rsid w:val="00280774"/>
    <w:rsid w:val="002807C3"/>
    <w:rsid w:val="00282518"/>
    <w:rsid w:val="002825A6"/>
    <w:rsid w:val="00282AC8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0A8"/>
    <w:rsid w:val="00286934"/>
    <w:rsid w:val="00286A1C"/>
    <w:rsid w:val="00286C57"/>
    <w:rsid w:val="002875A1"/>
    <w:rsid w:val="00287947"/>
    <w:rsid w:val="00290840"/>
    <w:rsid w:val="00291761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1C"/>
    <w:rsid w:val="00297A6B"/>
    <w:rsid w:val="00297FE5"/>
    <w:rsid w:val="002A041E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0CE9"/>
    <w:rsid w:val="002C120E"/>
    <w:rsid w:val="002C1C07"/>
    <w:rsid w:val="002C24B9"/>
    <w:rsid w:val="002C2B2D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6AC7"/>
    <w:rsid w:val="002C7472"/>
    <w:rsid w:val="002C7A3D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00B"/>
    <w:rsid w:val="002D516F"/>
    <w:rsid w:val="002D5349"/>
    <w:rsid w:val="002D540A"/>
    <w:rsid w:val="002D5704"/>
    <w:rsid w:val="002D65FE"/>
    <w:rsid w:val="002D6863"/>
    <w:rsid w:val="002D6978"/>
    <w:rsid w:val="002E03F2"/>
    <w:rsid w:val="002E13D0"/>
    <w:rsid w:val="002E232F"/>
    <w:rsid w:val="002E505D"/>
    <w:rsid w:val="002E68A0"/>
    <w:rsid w:val="002E6CA9"/>
    <w:rsid w:val="002E6F3F"/>
    <w:rsid w:val="002E7371"/>
    <w:rsid w:val="002E7410"/>
    <w:rsid w:val="002E7B84"/>
    <w:rsid w:val="002E7DEC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5FC1"/>
    <w:rsid w:val="002F6992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7A0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719"/>
    <w:rsid w:val="00320F17"/>
    <w:rsid w:val="0032169C"/>
    <w:rsid w:val="00321905"/>
    <w:rsid w:val="00321FBB"/>
    <w:rsid w:val="0032317D"/>
    <w:rsid w:val="00323CD1"/>
    <w:rsid w:val="003246FC"/>
    <w:rsid w:val="00324F42"/>
    <w:rsid w:val="00327063"/>
    <w:rsid w:val="003276A2"/>
    <w:rsid w:val="003305A8"/>
    <w:rsid w:val="0033068B"/>
    <w:rsid w:val="003307FF"/>
    <w:rsid w:val="00330846"/>
    <w:rsid w:val="00330C8C"/>
    <w:rsid w:val="00330FF4"/>
    <w:rsid w:val="003318EC"/>
    <w:rsid w:val="00332259"/>
    <w:rsid w:val="00332360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C23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57CCC"/>
    <w:rsid w:val="00360131"/>
    <w:rsid w:val="00360320"/>
    <w:rsid w:val="003606F9"/>
    <w:rsid w:val="00361172"/>
    <w:rsid w:val="00361251"/>
    <w:rsid w:val="00361FD3"/>
    <w:rsid w:val="00362B74"/>
    <w:rsid w:val="00363539"/>
    <w:rsid w:val="00363EAB"/>
    <w:rsid w:val="00365218"/>
    <w:rsid w:val="0036645E"/>
    <w:rsid w:val="0036662C"/>
    <w:rsid w:val="00366E22"/>
    <w:rsid w:val="00370532"/>
    <w:rsid w:val="003708D7"/>
    <w:rsid w:val="003738C8"/>
    <w:rsid w:val="003741C2"/>
    <w:rsid w:val="003747F4"/>
    <w:rsid w:val="00376A46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0CB1"/>
    <w:rsid w:val="003A2822"/>
    <w:rsid w:val="003A2CF3"/>
    <w:rsid w:val="003A2E20"/>
    <w:rsid w:val="003A4115"/>
    <w:rsid w:val="003A4DBA"/>
    <w:rsid w:val="003A5342"/>
    <w:rsid w:val="003A59CD"/>
    <w:rsid w:val="003A60AF"/>
    <w:rsid w:val="003A6125"/>
    <w:rsid w:val="003A66C7"/>
    <w:rsid w:val="003A74E5"/>
    <w:rsid w:val="003B03C4"/>
    <w:rsid w:val="003B1692"/>
    <w:rsid w:val="003B2AD3"/>
    <w:rsid w:val="003B35E5"/>
    <w:rsid w:val="003B3C26"/>
    <w:rsid w:val="003B3FE9"/>
    <w:rsid w:val="003B488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C7D0F"/>
    <w:rsid w:val="003D0876"/>
    <w:rsid w:val="003D14BB"/>
    <w:rsid w:val="003D3D63"/>
    <w:rsid w:val="003D5075"/>
    <w:rsid w:val="003D52E5"/>
    <w:rsid w:val="003D58CE"/>
    <w:rsid w:val="003D5C95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7EA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652"/>
    <w:rsid w:val="00422706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604"/>
    <w:rsid w:val="004268E9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6A12"/>
    <w:rsid w:val="00437691"/>
    <w:rsid w:val="00437775"/>
    <w:rsid w:val="00440B34"/>
    <w:rsid w:val="0044105D"/>
    <w:rsid w:val="00441CDE"/>
    <w:rsid w:val="00441D28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189"/>
    <w:rsid w:val="00445671"/>
    <w:rsid w:val="00445D31"/>
    <w:rsid w:val="00446BAC"/>
    <w:rsid w:val="00446D98"/>
    <w:rsid w:val="004476B5"/>
    <w:rsid w:val="00450358"/>
    <w:rsid w:val="00451991"/>
    <w:rsid w:val="00452C8A"/>
    <w:rsid w:val="004534AC"/>
    <w:rsid w:val="004537EE"/>
    <w:rsid w:val="0045381C"/>
    <w:rsid w:val="0045398D"/>
    <w:rsid w:val="00454724"/>
    <w:rsid w:val="0045473E"/>
    <w:rsid w:val="004557C8"/>
    <w:rsid w:val="004565D3"/>
    <w:rsid w:val="004569B5"/>
    <w:rsid w:val="00456D88"/>
    <w:rsid w:val="004578CB"/>
    <w:rsid w:val="00457F2C"/>
    <w:rsid w:val="00460368"/>
    <w:rsid w:val="0046041E"/>
    <w:rsid w:val="0046042F"/>
    <w:rsid w:val="00460465"/>
    <w:rsid w:val="00460952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8BF"/>
    <w:rsid w:val="00464F3D"/>
    <w:rsid w:val="00464F61"/>
    <w:rsid w:val="00466C2B"/>
    <w:rsid w:val="00467603"/>
    <w:rsid w:val="00467FBC"/>
    <w:rsid w:val="0047344C"/>
    <w:rsid w:val="0047449C"/>
    <w:rsid w:val="00474B50"/>
    <w:rsid w:val="0047530A"/>
    <w:rsid w:val="00475699"/>
    <w:rsid w:val="00475B3E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359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47"/>
    <w:rsid w:val="00492D6E"/>
    <w:rsid w:val="00493002"/>
    <w:rsid w:val="004934C8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6E61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3BE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43C2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E0A"/>
    <w:rsid w:val="00512F87"/>
    <w:rsid w:val="00512FCE"/>
    <w:rsid w:val="00513121"/>
    <w:rsid w:val="005132FC"/>
    <w:rsid w:val="005137C3"/>
    <w:rsid w:val="005138CC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5EF1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76E"/>
    <w:rsid w:val="00534AB2"/>
    <w:rsid w:val="00535B08"/>
    <w:rsid w:val="00536C7B"/>
    <w:rsid w:val="0053701F"/>
    <w:rsid w:val="005404C1"/>
    <w:rsid w:val="0054069F"/>
    <w:rsid w:val="00540A06"/>
    <w:rsid w:val="00541153"/>
    <w:rsid w:val="00541EC2"/>
    <w:rsid w:val="0054228C"/>
    <w:rsid w:val="005437F5"/>
    <w:rsid w:val="005439B4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32A"/>
    <w:rsid w:val="005578BC"/>
    <w:rsid w:val="00557B46"/>
    <w:rsid w:val="00557FA1"/>
    <w:rsid w:val="0056058E"/>
    <w:rsid w:val="00560CBA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B3E"/>
    <w:rsid w:val="00570ECE"/>
    <w:rsid w:val="0057123F"/>
    <w:rsid w:val="005715E8"/>
    <w:rsid w:val="00572136"/>
    <w:rsid w:val="005725F1"/>
    <w:rsid w:val="00572ECC"/>
    <w:rsid w:val="00573396"/>
    <w:rsid w:val="00573C31"/>
    <w:rsid w:val="00573EC0"/>
    <w:rsid w:val="0057443A"/>
    <w:rsid w:val="00574794"/>
    <w:rsid w:val="00574B55"/>
    <w:rsid w:val="0057553E"/>
    <w:rsid w:val="00575566"/>
    <w:rsid w:val="0057655E"/>
    <w:rsid w:val="00576C79"/>
    <w:rsid w:val="00576CF9"/>
    <w:rsid w:val="005775E9"/>
    <w:rsid w:val="00577D39"/>
    <w:rsid w:val="00580850"/>
    <w:rsid w:val="00582673"/>
    <w:rsid w:val="0058290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8BB"/>
    <w:rsid w:val="005960C5"/>
    <w:rsid w:val="005A053D"/>
    <w:rsid w:val="005A17EA"/>
    <w:rsid w:val="005A22E4"/>
    <w:rsid w:val="005A2A95"/>
    <w:rsid w:val="005A3DA0"/>
    <w:rsid w:val="005A4F02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EE0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23FA"/>
    <w:rsid w:val="005D4347"/>
    <w:rsid w:val="005D57B1"/>
    <w:rsid w:val="005D57D5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49ED"/>
    <w:rsid w:val="005E5173"/>
    <w:rsid w:val="005E5BA5"/>
    <w:rsid w:val="005E5E8D"/>
    <w:rsid w:val="005E6AFA"/>
    <w:rsid w:val="005E7739"/>
    <w:rsid w:val="005E78F6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2FF3"/>
    <w:rsid w:val="00603103"/>
    <w:rsid w:val="006038E2"/>
    <w:rsid w:val="00603DB2"/>
    <w:rsid w:val="00605351"/>
    <w:rsid w:val="00605490"/>
    <w:rsid w:val="00605AAD"/>
    <w:rsid w:val="00605EA9"/>
    <w:rsid w:val="00606D43"/>
    <w:rsid w:val="00607046"/>
    <w:rsid w:val="00607053"/>
    <w:rsid w:val="00607FBB"/>
    <w:rsid w:val="00610299"/>
    <w:rsid w:val="00610590"/>
    <w:rsid w:val="00611DAB"/>
    <w:rsid w:val="00611E26"/>
    <w:rsid w:val="00611FF2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0CDE"/>
    <w:rsid w:val="00621780"/>
    <w:rsid w:val="00621BFE"/>
    <w:rsid w:val="00622C64"/>
    <w:rsid w:val="00622DAC"/>
    <w:rsid w:val="00622E20"/>
    <w:rsid w:val="00622FDB"/>
    <w:rsid w:val="006254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2D58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37338"/>
    <w:rsid w:val="00637AED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114F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31D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5C20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2DB"/>
    <w:rsid w:val="006A6340"/>
    <w:rsid w:val="006A783E"/>
    <w:rsid w:val="006A7BB2"/>
    <w:rsid w:val="006A7BE3"/>
    <w:rsid w:val="006A7D3D"/>
    <w:rsid w:val="006B0A7B"/>
    <w:rsid w:val="006B0D33"/>
    <w:rsid w:val="006B0E86"/>
    <w:rsid w:val="006B1020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2C4C"/>
    <w:rsid w:val="006C394B"/>
    <w:rsid w:val="006C433C"/>
    <w:rsid w:val="006C5001"/>
    <w:rsid w:val="006C5384"/>
    <w:rsid w:val="006C53BB"/>
    <w:rsid w:val="006C7B25"/>
    <w:rsid w:val="006D026E"/>
    <w:rsid w:val="006D0406"/>
    <w:rsid w:val="006D04D2"/>
    <w:rsid w:val="006D0690"/>
    <w:rsid w:val="006D075C"/>
    <w:rsid w:val="006D13AE"/>
    <w:rsid w:val="006D1BA9"/>
    <w:rsid w:val="006D2602"/>
    <w:rsid w:val="006D2675"/>
    <w:rsid w:val="006D2842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6D5D"/>
    <w:rsid w:val="006F6E89"/>
    <w:rsid w:val="006F7564"/>
    <w:rsid w:val="006F7BC3"/>
    <w:rsid w:val="007012C4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5F0C"/>
    <w:rsid w:val="007063A8"/>
    <w:rsid w:val="007076BF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5BC"/>
    <w:rsid w:val="00734896"/>
    <w:rsid w:val="0073560D"/>
    <w:rsid w:val="007369CD"/>
    <w:rsid w:val="0073700B"/>
    <w:rsid w:val="0073714F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D1D"/>
    <w:rsid w:val="007472F4"/>
    <w:rsid w:val="007473B0"/>
    <w:rsid w:val="007505D6"/>
    <w:rsid w:val="007512C6"/>
    <w:rsid w:val="00751BFA"/>
    <w:rsid w:val="00753DB5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30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123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3BE4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9A8"/>
    <w:rsid w:val="007C0A0D"/>
    <w:rsid w:val="007C0AF6"/>
    <w:rsid w:val="007C0D43"/>
    <w:rsid w:val="007C197A"/>
    <w:rsid w:val="007C1AAA"/>
    <w:rsid w:val="007C1C61"/>
    <w:rsid w:val="007C23A3"/>
    <w:rsid w:val="007C3109"/>
    <w:rsid w:val="007C4EE8"/>
    <w:rsid w:val="007C51C8"/>
    <w:rsid w:val="007C603E"/>
    <w:rsid w:val="007C6230"/>
    <w:rsid w:val="007C6A0A"/>
    <w:rsid w:val="007C723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4C1C"/>
    <w:rsid w:val="007D4E45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CAB"/>
    <w:rsid w:val="007E7FB7"/>
    <w:rsid w:val="007F0DE4"/>
    <w:rsid w:val="007F1039"/>
    <w:rsid w:val="007F1EFC"/>
    <w:rsid w:val="007F2B20"/>
    <w:rsid w:val="007F34C0"/>
    <w:rsid w:val="007F3891"/>
    <w:rsid w:val="007F3AE6"/>
    <w:rsid w:val="007F3DFE"/>
    <w:rsid w:val="007F487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A9"/>
    <w:rsid w:val="008030A8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10B"/>
    <w:rsid w:val="00817A7F"/>
    <w:rsid w:val="0082127E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4C25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37C7C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0899"/>
    <w:rsid w:val="0085125E"/>
    <w:rsid w:val="00851541"/>
    <w:rsid w:val="00851808"/>
    <w:rsid w:val="00851F10"/>
    <w:rsid w:val="008521C0"/>
    <w:rsid w:val="008523CD"/>
    <w:rsid w:val="00852710"/>
    <w:rsid w:val="00852AAC"/>
    <w:rsid w:val="00852FF2"/>
    <w:rsid w:val="00853997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124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642D"/>
    <w:rsid w:val="00876895"/>
    <w:rsid w:val="00876BD8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850"/>
    <w:rsid w:val="008869DF"/>
    <w:rsid w:val="00886C31"/>
    <w:rsid w:val="008873AB"/>
    <w:rsid w:val="0089049B"/>
    <w:rsid w:val="008916D9"/>
    <w:rsid w:val="00891C14"/>
    <w:rsid w:val="00891CE6"/>
    <w:rsid w:val="00892464"/>
    <w:rsid w:val="00892784"/>
    <w:rsid w:val="00892A2D"/>
    <w:rsid w:val="00893835"/>
    <w:rsid w:val="00893883"/>
    <w:rsid w:val="00893AD1"/>
    <w:rsid w:val="008940F8"/>
    <w:rsid w:val="0089600D"/>
    <w:rsid w:val="00896A65"/>
    <w:rsid w:val="00897701"/>
    <w:rsid w:val="0089788C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A7E04"/>
    <w:rsid w:val="008B10D0"/>
    <w:rsid w:val="008B17EC"/>
    <w:rsid w:val="008B22B5"/>
    <w:rsid w:val="008B2ADD"/>
    <w:rsid w:val="008B514A"/>
    <w:rsid w:val="008B73DE"/>
    <w:rsid w:val="008B7ADE"/>
    <w:rsid w:val="008C00B5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AE"/>
    <w:rsid w:val="008D25CC"/>
    <w:rsid w:val="008D29F3"/>
    <w:rsid w:val="008D30D5"/>
    <w:rsid w:val="008D6922"/>
    <w:rsid w:val="008D70B6"/>
    <w:rsid w:val="008D7A6F"/>
    <w:rsid w:val="008E018B"/>
    <w:rsid w:val="008E08FB"/>
    <w:rsid w:val="008E0F73"/>
    <w:rsid w:val="008E1634"/>
    <w:rsid w:val="008E167F"/>
    <w:rsid w:val="008E30E8"/>
    <w:rsid w:val="008E3771"/>
    <w:rsid w:val="008E3E84"/>
    <w:rsid w:val="008E4F2C"/>
    <w:rsid w:val="008E6A60"/>
    <w:rsid w:val="008E6B16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A6D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4EF1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2C93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399"/>
    <w:rsid w:val="0094154D"/>
    <w:rsid w:val="00941D4E"/>
    <w:rsid w:val="00941E1F"/>
    <w:rsid w:val="0094257E"/>
    <w:rsid w:val="009431D6"/>
    <w:rsid w:val="00943629"/>
    <w:rsid w:val="0094527D"/>
    <w:rsid w:val="009455E1"/>
    <w:rsid w:val="009458DA"/>
    <w:rsid w:val="009464E8"/>
    <w:rsid w:val="00947FE1"/>
    <w:rsid w:val="00950D51"/>
    <w:rsid w:val="00951361"/>
    <w:rsid w:val="0095174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2F2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92"/>
    <w:rsid w:val="009831D3"/>
    <w:rsid w:val="0098354C"/>
    <w:rsid w:val="0098397F"/>
    <w:rsid w:val="00983BE5"/>
    <w:rsid w:val="00983D4E"/>
    <w:rsid w:val="00984A54"/>
    <w:rsid w:val="00984B88"/>
    <w:rsid w:val="009856F5"/>
    <w:rsid w:val="00985D09"/>
    <w:rsid w:val="009910D9"/>
    <w:rsid w:val="00991331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595"/>
    <w:rsid w:val="009956F3"/>
    <w:rsid w:val="00995B77"/>
    <w:rsid w:val="0099674F"/>
    <w:rsid w:val="00996EED"/>
    <w:rsid w:val="00997604"/>
    <w:rsid w:val="00997615"/>
    <w:rsid w:val="00997B61"/>
    <w:rsid w:val="00997EB7"/>
    <w:rsid w:val="009A042D"/>
    <w:rsid w:val="009A0894"/>
    <w:rsid w:val="009A09BC"/>
    <w:rsid w:val="009A0AB5"/>
    <w:rsid w:val="009A2529"/>
    <w:rsid w:val="009A2640"/>
    <w:rsid w:val="009A3290"/>
    <w:rsid w:val="009A38C6"/>
    <w:rsid w:val="009A3B9D"/>
    <w:rsid w:val="009A4B5F"/>
    <w:rsid w:val="009A5ECF"/>
    <w:rsid w:val="009A670D"/>
    <w:rsid w:val="009A6A6F"/>
    <w:rsid w:val="009A6FD6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4A0A"/>
    <w:rsid w:val="009C508B"/>
    <w:rsid w:val="009C5EE2"/>
    <w:rsid w:val="009C699B"/>
    <w:rsid w:val="009C6EE9"/>
    <w:rsid w:val="009C7CFF"/>
    <w:rsid w:val="009D1141"/>
    <w:rsid w:val="009D166A"/>
    <w:rsid w:val="009D301D"/>
    <w:rsid w:val="009D387A"/>
    <w:rsid w:val="009D38C8"/>
    <w:rsid w:val="009D4910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7261"/>
    <w:rsid w:val="009F0B2C"/>
    <w:rsid w:val="009F0BAD"/>
    <w:rsid w:val="009F1854"/>
    <w:rsid w:val="009F1A9E"/>
    <w:rsid w:val="009F1BF8"/>
    <w:rsid w:val="009F1F50"/>
    <w:rsid w:val="009F1FC5"/>
    <w:rsid w:val="009F2040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5D3"/>
    <w:rsid w:val="009F6F1D"/>
    <w:rsid w:val="009F6F5E"/>
    <w:rsid w:val="009F71A8"/>
    <w:rsid w:val="009F75C6"/>
    <w:rsid w:val="00A00112"/>
    <w:rsid w:val="00A00691"/>
    <w:rsid w:val="00A01CDE"/>
    <w:rsid w:val="00A01F08"/>
    <w:rsid w:val="00A02A5E"/>
    <w:rsid w:val="00A0387B"/>
    <w:rsid w:val="00A058F3"/>
    <w:rsid w:val="00A06AED"/>
    <w:rsid w:val="00A07361"/>
    <w:rsid w:val="00A075BF"/>
    <w:rsid w:val="00A0798E"/>
    <w:rsid w:val="00A07C0B"/>
    <w:rsid w:val="00A11480"/>
    <w:rsid w:val="00A11CB5"/>
    <w:rsid w:val="00A123EE"/>
    <w:rsid w:val="00A1285A"/>
    <w:rsid w:val="00A12B54"/>
    <w:rsid w:val="00A132DB"/>
    <w:rsid w:val="00A1397C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6E9"/>
    <w:rsid w:val="00A220F0"/>
    <w:rsid w:val="00A22186"/>
    <w:rsid w:val="00A2277B"/>
    <w:rsid w:val="00A22BF9"/>
    <w:rsid w:val="00A2310D"/>
    <w:rsid w:val="00A23D94"/>
    <w:rsid w:val="00A241AA"/>
    <w:rsid w:val="00A242CD"/>
    <w:rsid w:val="00A242F9"/>
    <w:rsid w:val="00A24BB0"/>
    <w:rsid w:val="00A251EF"/>
    <w:rsid w:val="00A257D5"/>
    <w:rsid w:val="00A25B9E"/>
    <w:rsid w:val="00A25FDF"/>
    <w:rsid w:val="00A2669A"/>
    <w:rsid w:val="00A267EC"/>
    <w:rsid w:val="00A277F8"/>
    <w:rsid w:val="00A30823"/>
    <w:rsid w:val="00A309A1"/>
    <w:rsid w:val="00A31921"/>
    <w:rsid w:val="00A32884"/>
    <w:rsid w:val="00A32BEF"/>
    <w:rsid w:val="00A32E94"/>
    <w:rsid w:val="00A332D2"/>
    <w:rsid w:val="00A3428C"/>
    <w:rsid w:val="00A34541"/>
    <w:rsid w:val="00A3456F"/>
    <w:rsid w:val="00A34EA7"/>
    <w:rsid w:val="00A350C8"/>
    <w:rsid w:val="00A35597"/>
    <w:rsid w:val="00A35730"/>
    <w:rsid w:val="00A35E2C"/>
    <w:rsid w:val="00A35E76"/>
    <w:rsid w:val="00A36EB9"/>
    <w:rsid w:val="00A4083F"/>
    <w:rsid w:val="00A40884"/>
    <w:rsid w:val="00A414CC"/>
    <w:rsid w:val="00A41F36"/>
    <w:rsid w:val="00A4216F"/>
    <w:rsid w:val="00A4221D"/>
    <w:rsid w:val="00A42EB7"/>
    <w:rsid w:val="00A43EAF"/>
    <w:rsid w:val="00A4403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2E2C"/>
    <w:rsid w:val="00A5355E"/>
    <w:rsid w:val="00A53FB2"/>
    <w:rsid w:val="00A54557"/>
    <w:rsid w:val="00A54760"/>
    <w:rsid w:val="00A54FC9"/>
    <w:rsid w:val="00A559FC"/>
    <w:rsid w:val="00A55B7E"/>
    <w:rsid w:val="00A5635B"/>
    <w:rsid w:val="00A568C6"/>
    <w:rsid w:val="00A56D28"/>
    <w:rsid w:val="00A57D8C"/>
    <w:rsid w:val="00A57FAF"/>
    <w:rsid w:val="00A60204"/>
    <w:rsid w:val="00A60D06"/>
    <w:rsid w:val="00A60EA5"/>
    <w:rsid w:val="00A61468"/>
    <w:rsid w:val="00A62CFF"/>
    <w:rsid w:val="00A63503"/>
    <w:rsid w:val="00A63640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67A"/>
    <w:rsid w:val="00A7488E"/>
    <w:rsid w:val="00A749C7"/>
    <w:rsid w:val="00A771AF"/>
    <w:rsid w:val="00A77417"/>
    <w:rsid w:val="00A77C80"/>
    <w:rsid w:val="00A77EF9"/>
    <w:rsid w:val="00A804F3"/>
    <w:rsid w:val="00A805F2"/>
    <w:rsid w:val="00A809F7"/>
    <w:rsid w:val="00A80E6E"/>
    <w:rsid w:val="00A81097"/>
    <w:rsid w:val="00A812EF"/>
    <w:rsid w:val="00A81E79"/>
    <w:rsid w:val="00A8374C"/>
    <w:rsid w:val="00A83B03"/>
    <w:rsid w:val="00A83B0C"/>
    <w:rsid w:val="00A83F4B"/>
    <w:rsid w:val="00A847A2"/>
    <w:rsid w:val="00A848C3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5D8"/>
    <w:rsid w:val="00AA58B6"/>
    <w:rsid w:val="00AA59B6"/>
    <w:rsid w:val="00AA6CB2"/>
    <w:rsid w:val="00AA7012"/>
    <w:rsid w:val="00AA705C"/>
    <w:rsid w:val="00AA7735"/>
    <w:rsid w:val="00AB0DC0"/>
    <w:rsid w:val="00AB1ABC"/>
    <w:rsid w:val="00AB22A5"/>
    <w:rsid w:val="00AB29D1"/>
    <w:rsid w:val="00AB2B1B"/>
    <w:rsid w:val="00AB3273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60E"/>
    <w:rsid w:val="00AC6C21"/>
    <w:rsid w:val="00AC6EA0"/>
    <w:rsid w:val="00AC7257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59EC"/>
    <w:rsid w:val="00AD6053"/>
    <w:rsid w:val="00AD69C6"/>
    <w:rsid w:val="00AD6A17"/>
    <w:rsid w:val="00AD74C9"/>
    <w:rsid w:val="00AD7534"/>
    <w:rsid w:val="00AD7546"/>
    <w:rsid w:val="00AD7630"/>
    <w:rsid w:val="00AD7823"/>
    <w:rsid w:val="00AD7DDF"/>
    <w:rsid w:val="00AE03CA"/>
    <w:rsid w:val="00AE09C2"/>
    <w:rsid w:val="00AE0FDB"/>
    <w:rsid w:val="00AE13E8"/>
    <w:rsid w:val="00AE149C"/>
    <w:rsid w:val="00AE1822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6E7C"/>
    <w:rsid w:val="00AF76CB"/>
    <w:rsid w:val="00B00A3D"/>
    <w:rsid w:val="00B00ABA"/>
    <w:rsid w:val="00B00F02"/>
    <w:rsid w:val="00B0180E"/>
    <w:rsid w:val="00B01B44"/>
    <w:rsid w:val="00B01B95"/>
    <w:rsid w:val="00B01C84"/>
    <w:rsid w:val="00B02E82"/>
    <w:rsid w:val="00B03416"/>
    <w:rsid w:val="00B03579"/>
    <w:rsid w:val="00B036EB"/>
    <w:rsid w:val="00B03974"/>
    <w:rsid w:val="00B03D9F"/>
    <w:rsid w:val="00B05BD7"/>
    <w:rsid w:val="00B065A3"/>
    <w:rsid w:val="00B06F50"/>
    <w:rsid w:val="00B06F69"/>
    <w:rsid w:val="00B0705B"/>
    <w:rsid w:val="00B0713F"/>
    <w:rsid w:val="00B071B3"/>
    <w:rsid w:val="00B10C0C"/>
    <w:rsid w:val="00B111A5"/>
    <w:rsid w:val="00B1308A"/>
    <w:rsid w:val="00B1461D"/>
    <w:rsid w:val="00B14A23"/>
    <w:rsid w:val="00B14FD2"/>
    <w:rsid w:val="00B15825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252"/>
    <w:rsid w:val="00B2367E"/>
    <w:rsid w:val="00B2370E"/>
    <w:rsid w:val="00B23C49"/>
    <w:rsid w:val="00B2438A"/>
    <w:rsid w:val="00B24B54"/>
    <w:rsid w:val="00B25C6A"/>
    <w:rsid w:val="00B266A2"/>
    <w:rsid w:val="00B267F5"/>
    <w:rsid w:val="00B27188"/>
    <w:rsid w:val="00B278B1"/>
    <w:rsid w:val="00B300D1"/>
    <w:rsid w:val="00B30894"/>
    <w:rsid w:val="00B3091B"/>
    <w:rsid w:val="00B30EB8"/>
    <w:rsid w:val="00B315B9"/>
    <w:rsid w:val="00B31B12"/>
    <w:rsid w:val="00B31CB8"/>
    <w:rsid w:val="00B31F3A"/>
    <w:rsid w:val="00B32146"/>
    <w:rsid w:val="00B32373"/>
    <w:rsid w:val="00B325D6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2578"/>
    <w:rsid w:val="00B42703"/>
    <w:rsid w:val="00B42DAD"/>
    <w:rsid w:val="00B430E1"/>
    <w:rsid w:val="00B43245"/>
    <w:rsid w:val="00B442EE"/>
    <w:rsid w:val="00B46466"/>
    <w:rsid w:val="00B472EC"/>
    <w:rsid w:val="00B502DE"/>
    <w:rsid w:val="00B508F6"/>
    <w:rsid w:val="00B5131F"/>
    <w:rsid w:val="00B51ABE"/>
    <w:rsid w:val="00B53114"/>
    <w:rsid w:val="00B5344B"/>
    <w:rsid w:val="00B54102"/>
    <w:rsid w:val="00B548E7"/>
    <w:rsid w:val="00B54BA2"/>
    <w:rsid w:val="00B5563C"/>
    <w:rsid w:val="00B55D6B"/>
    <w:rsid w:val="00B55F8B"/>
    <w:rsid w:val="00B56844"/>
    <w:rsid w:val="00B568B7"/>
    <w:rsid w:val="00B56A08"/>
    <w:rsid w:val="00B5770D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216"/>
    <w:rsid w:val="00B71438"/>
    <w:rsid w:val="00B723EB"/>
    <w:rsid w:val="00B7384B"/>
    <w:rsid w:val="00B7431E"/>
    <w:rsid w:val="00B75385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A2A"/>
    <w:rsid w:val="00B81E55"/>
    <w:rsid w:val="00B832CE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1AA"/>
    <w:rsid w:val="00B95684"/>
    <w:rsid w:val="00B95ED1"/>
    <w:rsid w:val="00B95F57"/>
    <w:rsid w:val="00B96622"/>
    <w:rsid w:val="00B976AD"/>
    <w:rsid w:val="00B97732"/>
    <w:rsid w:val="00B97811"/>
    <w:rsid w:val="00B97A97"/>
    <w:rsid w:val="00B97C52"/>
    <w:rsid w:val="00BA00CA"/>
    <w:rsid w:val="00BA015A"/>
    <w:rsid w:val="00BA05B8"/>
    <w:rsid w:val="00BA1AFC"/>
    <w:rsid w:val="00BA1B1D"/>
    <w:rsid w:val="00BA203B"/>
    <w:rsid w:val="00BA279C"/>
    <w:rsid w:val="00BA43C5"/>
    <w:rsid w:val="00BA4AE1"/>
    <w:rsid w:val="00BA5610"/>
    <w:rsid w:val="00BA66BB"/>
    <w:rsid w:val="00BB0ADC"/>
    <w:rsid w:val="00BB1BCB"/>
    <w:rsid w:val="00BB2114"/>
    <w:rsid w:val="00BB2917"/>
    <w:rsid w:val="00BB32E5"/>
    <w:rsid w:val="00BB38BF"/>
    <w:rsid w:val="00BB395E"/>
    <w:rsid w:val="00BB69CC"/>
    <w:rsid w:val="00BC0237"/>
    <w:rsid w:val="00BC10BE"/>
    <w:rsid w:val="00BC1591"/>
    <w:rsid w:val="00BC1B6A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D6C"/>
    <w:rsid w:val="00BE629B"/>
    <w:rsid w:val="00BE7E81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69E7"/>
    <w:rsid w:val="00C06CD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37498"/>
    <w:rsid w:val="00C3779F"/>
    <w:rsid w:val="00C400C4"/>
    <w:rsid w:val="00C402BF"/>
    <w:rsid w:val="00C4095E"/>
    <w:rsid w:val="00C40A46"/>
    <w:rsid w:val="00C41259"/>
    <w:rsid w:val="00C413E3"/>
    <w:rsid w:val="00C41D01"/>
    <w:rsid w:val="00C428E5"/>
    <w:rsid w:val="00C4418E"/>
    <w:rsid w:val="00C448DF"/>
    <w:rsid w:val="00C45BFF"/>
    <w:rsid w:val="00C45EAE"/>
    <w:rsid w:val="00C4619A"/>
    <w:rsid w:val="00C469AD"/>
    <w:rsid w:val="00C46EC0"/>
    <w:rsid w:val="00C50A0A"/>
    <w:rsid w:val="00C515C7"/>
    <w:rsid w:val="00C51B36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384"/>
    <w:rsid w:val="00C6043F"/>
    <w:rsid w:val="00C61849"/>
    <w:rsid w:val="00C61B5E"/>
    <w:rsid w:val="00C6221A"/>
    <w:rsid w:val="00C62F16"/>
    <w:rsid w:val="00C638FE"/>
    <w:rsid w:val="00C640B6"/>
    <w:rsid w:val="00C643C5"/>
    <w:rsid w:val="00C64443"/>
    <w:rsid w:val="00C65335"/>
    <w:rsid w:val="00C66204"/>
    <w:rsid w:val="00C6658E"/>
    <w:rsid w:val="00C67634"/>
    <w:rsid w:val="00C677CF"/>
    <w:rsid w:val="00C67FD7"/>
    <w:rsid w:val="00C70548"/>
    <w:rsid w:val="00C70A56"/>
    <w:rsid w:val="00C70F6A"/>
    <w:rsid w:val="00C72301"/>
    <w:rsid w:val="00C72CBA"/>
    <w:rsid w:val="00C72E3F"/>
    <w:rsid w:val="00C72E49"/>
    <w:rsid w:val="00C73026"/>
    <w:rsid w:val="00C73238"/>
    <w:rsid w:val="00C737A0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8E9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629"/>
    <w:rsid w:val="00CA1A2A"/>
    <w:rsid w:val="00CA361F"/>
    <w:rsid w:val="00CA3FC3"/>
    <w:rsid w:val="00CA4BA0"/>
    <w:rsid w:val="00CA52B2"/>
    <w:rsid w:val="00CA52EA"/>
    <w:rsid w:val="00CA619E"/>
    <w:rsid w:val="00CA6E62"/>
    <w:rsid w:val="00CA6E9D"/>
    <w:rsid w:val="00CA7402"/>
    <w:rsid w:val="00CA74BB"/>
    <w:rsid w:val="00CB0828"/>
    <w:rsid w:val="00CB0843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B7534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595"/>
    <w:rsid w:val="00CC3994"/>
    <w:rsid w:val="00CC414E"/>
    <w:rsid w:val="00CC4BFB"/>
    <w:rsid w:val="00CC4FDE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1421"/>
    <w:rsid w:val="00CF321A"/>
    <w:rsid w:val="00CF4DA6"/>
    <w:rsid w:val="00CF517D"/>
    <w:rsid w:val="00CF5A10"/>
    <w:rsid w:val="00CF5DD0"/>
    <w:rsid w:val="00CF606A"/>
    <w:rsid w:val="00CF612C"/>
    <w:rsid w:val="00CF6B07"/>
    <w:rsid w:val="00CF6EC3"/>
    <w:rsid w:val="00D00A7E"/>
    <w:rsid w:val="00D00DF1"/>
    <w:rsid w:val="00D01494"/>
    <w:rsid w:val="00D01BB3"/>
    <w:rsid w:val="00D01D93"/>
    <w:rsid w:val="00D01F61"/>
    <w:rsid w:val="00D022A9"/>
    <w:rsid w:val="00D02AB3"/>
    <w:rsid w:val="00D03004"/>
    <w:rsid w:val="00D03AE7"/>
    <w:rsid w:val="00D044B6"/>
    <w:rsid w:val="00D04C51"/>
    <w:rsid w:val="00D04E6F"/>
    <w:rsid w:val="00D052FB"/>
    <w:rsid w:val="00D07264"/>
    <w:rsid w:val="00D07E57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6D9B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6B"/>
    <w:rsid w:val="00D23394"/>
    <w:rsid w:val="00D245A6"/>
    <w:rsid w:val="00D24AD4"/>
    <w:rsid w:val="00D26172"/>
    <w:rsid w:val="00D2618C"/>
    <w:rsid w:val="00D264DE"/>
    <w:rsid w:val="00D27D36"/>
    <w:rsid w:val="00D3050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37937"/>
    <w:rsid w:val="00D40226"/>
    <w:rsid w:val="00D40839"/>
    <w:rsid w:val="00D42037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3A1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4BD2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85"/>
    <w:rsid w:val="00D70C2B"/>
    <w:rsid w:val="00D716E1"/>
    <w:rsid w:val="00D719C4"/>
    <w:rsid w:val="00D71C08"/>
    <w:rsid w:val="00D72393"/>
    <w:rsid w:val="00D726E5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677"/>
    <w:rsid w:val="00D86BBE"/>
    <w:rsid w:val="00D86E3C"/>
    <w:rsid w:val="00D87488"/>
    <w:rsid w:val="00D904B0"/>
    <w:rsid w:val="00D90D56"/>
    <w:rsid w:val="00D91403"/>
    <w:rsid w:val="00D919EB"/>
    <w:rsid w:val="00D92170"/>
    <w:rsid w:val="00D93F65"/>
    <w:rsid w:val="00D94F4A"/>
    <w:rsid w:val="00D956E7"/>
    <w:rsid w:val="00D95C4C"/>
    <w:rsid w:val="00D9696D"/>
    <w:rsid w:val="00D9783E"/>
    <w:rsid w:val="00DA0027"/>
    <w:rsid w:val="00DA0270"/>
    <w:rsid w:val="00DA0BCD"/>
    <w:rsid w:val="00DA0CCF"/>
    <w:rsid w:val="00DA1D65"/>
    <w:rsid w:val="00DA2287"/>
    <w:rsid w:val="00DA33D7"/>
    <w:rsid w:val="00DA3ACA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0DD6"/>
    <w:rsid w:val="00DC1095"/>
    <w:rsid w:val="00DC1852"/>
    <w:rsid w:val="00DC2CFC"/>
    <w:rsid w:val="00DC2F9A"/>
    <w:rsid w:val="00DC3240"/>
    <w:rsid w:val="00DC39E9"/>
    <w:rsid w:val="00DC42C9"/>
    <w:rsid w:val="00DC5225"/>
    <w:rsid w:val="00DC5244"/>
    <w:rsid w:val="00DC53B3"/>
    <w:rsid w:val="00DC690E"/>
    <w:rsid w:val="00DC6A29"/>
    <w:rsid w:val="00DC78E4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1AF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2FC4"/>
    <w:rsid w:val="00DF3E35"/>
    <w:rsid w:val="00DF4C98"/>
    <w:rsid w:val="00DF6343"/>
    <w:rsid w:val="00DF6663"/>
    <w:rsid w:val="00DF7ED3"/>
    <w:rsid w:val="00E0016D"/>
    <w:rsid w:val="00E0065E"/>
    <w:rsid w:val="00E009B4"/>
    <w:rsid w:val="00E00A08"/>
    <w:rsid w:val="00E00A1D"/>
    <w:rsid w:val="00E00E6D"/>
    <w:rsid w:val="00E01141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B13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D91"/>
    <w:rsid w:val="00E25A00"/>
    <w:rsid w:val="00E25EC3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AB7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19B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6A1E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174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1FC"/>
    <w:rsid w:val="00E75550"/>
    <w:rsid w:val="00E76095"/>
    <w:rsid w:val="00E76924"/>
    <w:rsid w:val="00E77C48"/>
    <w:rsid w:val="00E77F3C"/>
    <w:rsid w:val="00E8015D"/>
    <w:rsid w:val="00E809E6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01C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5DB"/>
    <w:rsid w:val="00E926EA"/>
    <w:rsid w:val="00E92761"/>
    <w:rsid w:val="00E92790"/>
    <w:rsid w:val="00E93FD9"/>
    <w:rsid w:val="00E94C4F"/>
    <w:rsid w:val="00E94ED9"/>
    <w:rsid w:val="00E9615E"/>
    <w:rsid w:val="00E96D66"/>
    <w:rsid w:val="00E96EA7"/>
    <w:rsid w:val="00E978C5"/>
    <w:rsid w:val="00E97E73"/>
    <w:rsid w:val="00EA00B5"/>
    <w:rsid w:val="00EA0185"/>
    <w:rsid w:val="00EA038C"/>
    <w:rsid w:val="00EA0B19"/>
    <w:rsid w:val="00EA0C15"/>
    <w:rsid w:val="00EA1224"/>
    <w:rsid w:val="00EA1926"/>
    <w:rsid w:val="00EA1F9C"/>
    <w:rsid w:val="00EA2967"/>
    <w:rsid w:val="00EA369A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0B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6A5E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51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3156"/>
    <w:rsid w:val="00F14580"/>
    <w:rsid w:val="00F14620"/>
    <w:rsid w:val="00F155DD"/>
    <w:rsid w:val="00F15A82"/>
    <w:rsid w:val="00F16CD0"/>
    <w:rsid w:val="00F16D3A"/>
    <w:rsid w:val="00F206BD"/>
    <w:rsid w:val="00F20E82"/>
    <w:rsid w:val="00F21284"/>
    <w:rsid w:val="00F2154F"/>
    <w:rsid w:val="00F21E4C"/>
    <w:rsid w:val="00F21EE5"/>
    <w:rsid w:val="00F2342C"/>
    <w:rsid w:val="00F23C16"/>
    <w:rsid w:val="00F23C7F"/>
    <w:rsid w:val="00F240E9"/>
    <w:rsid w:val="00F25967"/>
    <w:rsid w:val="00F25C01"/>
    <w:rsid w:val="00F277F7"/>
    <w:rsid w:val="00F27ACE"/>
    <w:rsid w:val="00F30A19"/>
    <w:rsid w:val="00F311BF"/>
    <w:rsid w:val="00F32088"/>
    <w:rsid w:val="00F320A5"/>
    <w:rsid w:val="00F321C3"/>
    <w:rsid w:val="00F322A2"/>
    <w:rsid w:val="00F33799"/>
    <w:rsid w:val="00F339AC"/>
    <w:rsid w:val="00F33B28"/>
    <w:rsid w:val="00F33BEC"/>
    <w:rsid w:val="00F340F9"/>
    <w:rsid w:val="00F34F86"/>
    <w:rsid w:val="00F35AA0"/>
    <w:rsid w:val="00F363B7"/>
    <w:rsid w:val="00F3793E"/>
    <w:rsid w:val="00F423CA"/>
    <w:rsid w:val="00F432ED"/>
    <w:rsid w:val="00F43C56"/>
    <w:rsid w:val="00F43CF2"/>
    <w:rsid w:val="00F445FB"/>
    <w:rsid w:val="00F4472A"/>
    <w:rsid w:val="00F45ABA"/>
    <w:rsid w:val="00F4610B"/>
    <w:rsid w:val="00F462ED"/>
    <w:rsid w:val="00F46B68"/>
    <w:rsid w:val="00F47050"/>
    <w:rsid w:val="00F47C6D"/>
    <w:rsid w:val="00F50760"/>
    <w:rsid w:val="00F50FF3"/>
    <w:rsid w:val="00F512AE"/>
    <w:rsid w:val="00F51914"/>
    <w:rsid w:val="00F51BFE"/>
    <w:rsid w:val="00F53138"/>
    <w:rsid w:val="00F531B8"/>
    <w:rsid w:val="00F5742B"/>
    <w:rsid w:val="00F57A94"/>
    <w:rsid w:val="00F601FB"/>
    <w:rsid w:val="00F60676"/>
    <w:rsid w:val="00F60AE3"/>
    <w:rsid w:val="00F60E58"/>
    <w:rsid w:val="00F61748"/>
    <w:rsid w:val="00F61E3E"/>
    <w:rsid w:val="00F620B8"/>
    <w:rsid w:val="00F62BA7"/>
    <w:rsid w:val="00F63013"/>
    <w:rsid w:val="00F6359E"/>
    <w:rsid w:val="00F64662"/>
    <w:rsid w:val="00F6509F"/>
    <w:rsid w:val="00F65A0F"/>
    <w:rsid w:val="00F66004"/>
    <w:rsid w:val="00F66B23"/>
    <w:rsid w:val="00F671CE"/>
    <w:rsid w:val="00F67903"/>
    <w:rsid w:val="00F679F6"/>
    <w:rsid w:val="00F706E2"/>
    <w:rsid w:val="00F70E8D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24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43"/>
    <w:rsid w:val="00F84E7E"/>
    <w:rsid w:val="00F85204"/>
    <w:rsid w:val="00F85CB8"/>
    <w:rsid w:val="00F86186"/>
    <w:rsid w:val="00F866FB"/>
    <w:rsid w:val="00F8674A"/>
    <w:rsid w:val="00F90015"/>
    <w:rsid w:val="00F91653"/>
    <w:rsid w:val="00F9269E"/>
    <w:rsid w:val="00F93213"/>
    <w:rsid w:val="00F9326C"/>
    <w:rsid w:val="00F94632"/>
    <w:rsid w:val="00F953FA"/>
    <w:rsid w:val="00F95C4C"/>
    <w:rsid w:val="00F96BD9"/>
    <w:rsid w:val="00FA0DD2"/>
    <w:rsid w:val="00FA1366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075"/>
    <w:rsid w:val="00FB54FC"/>
    <w:rsid w:val="00FB566C"/>
    <w:rsid w:val="00FB67A0"/>
    <w:rsid w:val="00FB6F00"/>
    <w:rsid w:val="00FB731F"/>
    <w:rsid w:val="00FC1005"/>
    <w:rsid w:val="00FC1042"/>
    <w:rsid w:val="00FC18C9"/>
    <w:rsid w:val="00FC1D8B"/>
    <w:rsid w:val="00FC2DA5"/>
    <w:rsid w:val="00FC2FB7"/>
    <w:rsid w:val="00FC30C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EB7"/>
    <w:rsid w:val="00FD11D3"/>
    <w:rsid w:val="00FD1423"/>
    <w:rsid w:val="00FD1438"/>
    <w:rsid w:val="00FD1D8D"/>
    <w:rsid w:val="00FD1E0D"/>
    <w:rsid w:val="00FD45CB"/>
    <w:rsid w:val="00FD5DEA"/>
    <w:rsid w:val="00FD68CE"/>
    <w:rsid w:val="00FE1316"/>
    <w:rsid w:val="00FE1A50"/>
    <w:rsid w:val="00FE23FC"/>
    <w:rsid w:val="00FE2423"/>
    <w:rsid w:val="00FE2BFB"/>
    <w:rsid w:val="00FE2DE8"/>
    <w:rsid w:val="00FE2F90"/>
    <w:rsid w:val="00FE3715"/>
    <w:rsid w:val="00FE65C8"/>
    <w:rsid w:val="00FF10DA"/>
    <w:rsid w:val="00FF14CF"/>
    <w:rsid w:val="00FF2228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12E0A"/>
    <w:pPr>
      <w:ind w:left="720"/>
      <w:contextualSpacing/>
    </w:pPr>
  </w:style>
  <w:style w:type="table" w:customStyle="1" w:styleId="28">
    <w:name w:val="Сетка таблицы2"/>
    <w:basedOn w:val="a1"/>
    <w:next w:val="afe"/>
    <w:uiPriority w:val="59"/>
    <w:rsid w:val="00B832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512E0A"/>
    <w:pPr>
      <w:ind w:left="720"/>
      <w:contextualSpacing/>
    </w:pPr>
  </w:style>
  <w:style w:type="table" w:customStyle="1" w:styleId="28">
    <w:name w:val="Сетка таблицы2"/>
    <w:basedOn w:val="a1"/>
    <w:next w:val="afe"/>
    <w:uiPriority w:val="59"/>
    <w:rsid w:val="00B832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55;&#1055;%20&#1073;&#1083;&#1072;&#1085;&#1082;%20&#1057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28D1D9-C241-4066-8800-0E92E4C2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 С-шаблон.dotx</Template>
  <TotalTime>163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*</cp:lastModifiedBy>
  <cp:revision>6</cp:revision>
  <cp:lastPrinted>2024-07-17T07:58:00Z</cp:lastPrinted>
  <dcterms:created xsi:type="dcterms:W3CDTF">2024-07-15T10:43:00Z</dcterms:created>
  <dcterms:modified xsi:type="dcterms:W3CDTF">2024-07-18T04:29:00Z</dcterms:modified>
</cp:coreProperties>
</file>