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47" w:rsidRDefault="00300C47" w:rsidP="00300C47">
      <w:pPr>
        <w:jc w:val="center"/>
      </w:pPr>
      <w:r>
        <w:rPr>
          <w:noProof/>
        </w:rPr>
        <w:drawing>
          <wp:inline distT="0" distB="0" distL="0" distR="0" wp14:anchorId="09E658A3" wp14:editId="64E323A1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47" w:rsidRDefault="00300C47" w:rsidP="00300C47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300C47" w:rsidTr="00F728EA">
        <w:trPr>
          <w:cantSplit/>
          <w:trHeight w:val="1275"/>
        </w:trPr>
        <w:tc>
          <w:tcPr>
            <w:tcW w:w="10106" w:type="dxa"/>
            <w:gridSpan w:val="2"/>
          </w:tcPr>
          <w:p w:rsidR="00300C47" w:rsidRDefault="00300C47" w:rsidP="00F728EA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300C47" w:rsidRDefault="00300C47" w:rsidP="00F728EA">
            <w:pPr>
              <w:shd w:val="clear" w:color="auto" w:fill="FFFFFF"/>
              <w:ind w:right="-45"/>
              <w:jc w:val="center"/>
            </w:pPr>
            <w:r>
              <w:rPr>
                <w:b/>
                <w:bCs/>
                <w:sz w:val="28"/>
                <w:szCs w:val="28"/>
              </w:rPr>
              <w:t>(МИНОБРАЗОВАНИЯ НОВОСИБИРСКОЙ ОБЛАСТИ)</w:t>
            </w:r>
          </w:p>
          <w:p w:rsidR="00300C47" w:rsidRDefault="00300C47" w:rsidP="00F728EA">
            <w:pPr>
              <w:shd w:val="clear" w:color="auto" w:fill="FFFFFF"/>
              <w:ind w:right="-45"/>
              <w:jc w:val="center"/>
            </w:pPr>
          </w:p>
          <w:p w:rsidR="00300C47" w:rsidRDefault="00300C47" w:rsidP="00F728EA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300C47" w:rsidTr="00F728EA">
        <w:trPr>
          <w:cantSplit/>
          <w:trHeight w:val="373"/>
        </w:trPr>
        <w:tc>
          <w:tcPr>
            <w:tcW w:w="5090" w:type="dxa"/>
          </w:tcPr>
          <w:p w:rsidR="00300C47" w:rsidRDefault="00300C47" w:rsidP="00F728EA">
            <w:pPr>
              <w:pStyle w:val="3"/>
              <w:spacing w:line="360" w:lineRule="auto"/>
              <w:jc w:val="left"/>
            </w:pPr>
            <w:r>
              <w:t xml:space="preserve"> ______________ </w:t>
            </w:r>
          </w:p>
        </w:tc>
        <w:tc>
          <w:tcPr>
            <w:tcW w:w="5016" w:type="dxa"/>
          </w:tcPr>
          <w:p w:rsidR="00300C47" w:rsidRDefault="00300C47" w:rsidP="00F728EA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300C47" w:rsidRDefault="00300C47" w:rsidP="00300C47">
      <w:pPr>
        <w:pStyle w:val="3"/>
        <w:spacing w:line="360" w:lineRule="auto"/>
        <w:sectPr w:rsidR="00300C47" w:rsidSect="00300C47"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300C47" w:rsidTr="00F728EA">
        <w:trPr>
          <w:cantSplit/>
          <w:trHeight w:val="373"/>
        </w:trPr>
        <w:tc>
          <w:tcPr>
            <w:tcW w:w="9320" w:type="dxa"/>
          </w:tcPr>
          <w:p w:rsidR="00300C47" w:rsidRDefault="00300C47" w:rsidP="00F728EA">
            <w:pPr>
              <w:pStyle w:val="3"/>
              <w:spacing w:line="360" w:lineRule="auto"/>
            </w:pPr>
            <w:r>
              <w:lastRenderedPageBreak/>
              <w:t xml:space="preserve">        г. Новосибирск</w:t>
            </w:r>
          </w:p>
          <w:p w:rsidR="00300C47" w:rsidRPr="00317EA8" w:rsidRDefault="00300C47" w:rsidP="00F728EA"/>
        </w:tc>
        <w:tc>
          <w:tcPr>
            <w:tcW w:w="261" w:type="dxa"/>
          </w:tcPr>
          <w:p w:rsidR="00300C47" w:rsidRDefault="00300C47" w:rsidP="00F728EA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300C47" w:rsidRDefault="00300C47" w:rsidP="00300C47">
      <w:pPr>
        <w:pStyle w:val="3"/>
        <w:sectPr w:rsidR="00300C47" w:rsidSect="00300C47">
          <w:type w:val="continuous"/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C47" w:rsidRPr="008079EB" w:rsidTr="00F728EA">
        <w:tc>
          <w:tcPr>
            <w:tcW w:w="10137" w:type="dxa"/>
          </w:tcPr>
          <w:p w:rsidR="001E72A2" w:rsidRDefault="00300C47" w:rsidP="001E72A2">
            <w:pPr>
              <w:jc w:val="center"/>
              <w:rPr>
                <w:b/>
                <w:bCs/>
                <w:kern w:val="36"/>
                <w:sz w:val="28"/>
                <w:szCs w:val="28"/>
              </w:rPr>
            </w:pPr>
            <w:r w:rsidRPr="009F0709">
              <w:rPr>
                <w:b/>
                <w:bCs/>
                <w:kern w:val="36"/>
                <w:sz w:val="28"/>
                <w:szCs w:val="28"/>
              </w:rPr>
              <w:lastRenderedPageBreak/>
              <w:t>О</w:t>
            </w:r>
            <w:r w:rsidR="001E72A2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1E0F4D">
              <w:rPr>
                <w:b/>
                <w:bCs/>
                <w:kern w:val="36"/>
                <w:sz w:val="28"/>
                <w:szCs w:val="28"/>
              </w:rPr>
              <w:t xml:space="preserve">конкурсном отборе образовательных организаций для признания </w:t>
            </w:r>
            <w:r w:rsidR="001E72A2">
              <w:rPr>
                <w:b/>
                <w:bCs/>
                <w:kern w:val="36"/>
                <w:sz w:val="28"/>
                <w:szCs w:val="28"/>
              </w:rPr>
              <w:t>региональн</w:t>
            </w:r>
            <w:r w:rsidR="001E0F4D">
              <w:rPr>
                <w:b/>
                <w:bCs/>
                <w:kern w:val="36"/>
                <w:sz w:val="28"/>
                <w:szCs w:val="28"/>
              </w:rPr>
              <w:t>ым</w:t>
            </w:r>
            <w:r w:rsidR="001E72A2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9F0709">
              <w:rPr>
                <w:b/>
                <w:bCs/>
                <w:kern w:val="36"/>
                <w:sz w:val="28"/>
                <w:szCs w:val="28"/>
              </w:rPr>
              <w:t>ресурсн</w:t>
            </w:r>
            <w:r w:rsidR="001E0F4D">
              <w:rPr>
                <w:b/>
                <w:bCs/>
                <w:kern w:val="36"/>
                <w:sz w:val="28"/>
                <w:szCs w:val="28"/>
              </w:rPr>
              <w:t>ым</w:t>
            </w:r>
            <w:r w:rsidRPr="009F0709">
              <w:rPr>
                <w:b/>
                <w:bCs/>
                <w:kern w:val="36"/>
                <w:sz w:val="28"/>
                <w:szCs w:val="28"/>
              </w:rPr>
              <w:t xml:space="preserve"> центр</w:t>
            </w:r>
            <w:r w:rsidR="001E0F4D">
              <w:rPr>
                <w:b/>
                <w:bCs/>
                <w:kern w:val="36"/>
                <w:sz w:val="28"/>
                <w:szCs w:val="28"/>
              </w:rPr>
              <w:t>ом</w:t>
            </w:r>
            <w:r w:rsidRPr="009F0709">
              <w:rPr>
                <w:b/>
                <w:bCs/>
                <w:kern w:val="36"/>
                <w:sz w:val="28"/>
                <w:szCs w:val="28"/>
              </w:rPr>
              <w:t xml:space="preserve"> развития образования</w:t>
            </w:r>
          </w:p>
          <w:p w:rsidR="00300C47" w:rsidRPr="00230F05" w:rsidRDefault="00300C47" w:rsidP="001E72A2">
            <w:pPr>
              <w:jc w:val="center"/>
              <w:rPr>
                <w:b/>
                <w:sz w:val="28"/>
              </w:rPr>
            </w:pPr>
            <w:r w:rsidRPr="009F0709">
              <w:rPr>
                <w:b/>
                <w:bCs/>
                <w:kern w:val="36"/>
                <w:sz w:val="28"/>
                <w:szCs w:val="28"/>
              </w:rPr>
              <w:t>Новосибирской области</w:t>
            </w:r>
          </w:p>
        </w:tc>
      </w:tr>
    </w:tbl>
    <w:p w:rsidR="00300C47" w:rsidRDefault="00300C47" w:rsidP="00300C47">
      <w:pPr>
        <w:jc w:val="both"/>
        <w:rPr>
          <w:sz w:val="28"/>
        </w:rPr>
      </w:pPr>
    </w:p>
    <w:p w:rsidR="00300C47" w:rsidRPr="00CD4E4E" w:rsidRDefault="00300C47" w:rsidP="00300C47">
      <w:pPr>
        <w:ind w:firstLine="709"/>
        <w:jc w:val="both"/>
        <w:rPr>
          <w:sz w:val="28"/>
          <w:szCs w:val="28"/>
        </w:rPr>
      </w:pPr>
      <w:proofErr w:type="gramStart"/>
      <w:r w:rsidRPr="00C23BF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18 </w:t>
      </w:r>
      <w:r w:rsidRPr="000A0884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0A0884">
        <w:rPr>
          <w:sz w:val="28"/>
          <w:szCs w:val="28"/>
        </w:rPr>
        <w:t xml:space="preserve"> 6 Закон</w:t>
      </w:r>
      <w:r>
        <w:rPr>
          <w:sz w:val="28"/>
          <w:szCs w:val="28"/>
        </w:rPr>
        <w:t>а</w:t>
      </w:r>
      <w:r w:rsidRPr="000A0884">
        <w:rPr>
          <w:sz w:val="28"/>
          <w:szCs w:val="28"/>
        </w:rPr>
        <w:t xml:space="preserve"> Новосибирской области от</w:t>
      </w:r>
      <w:r>
        <w:rPr>
          <w:sz w:val="28"/>
          <w:szCs w:val="28"/>
        </w:rPr>
        <w:t> </w:t>
      </w:r>
      <w:r w:rsidRPr="000A0884">
        <w:rPr>
          <w:sz w:val="28"/>
          <w:szCs w:val="28"/>
        </w:rPr>
        <w:t xml:space="preserve">05.07.2013 </w:t>
      </w:r>
      <w:r>
        <w:rPr>
          <w:sz w:val="28"/>
          <w:szCs w:val="28"/>
        </w:rPr>
        <w:t>№ </w:t>
      </w:r>
      <w:r w:rsidRPr="000A0884">
        <w:rPr>
          <w:sz w:val="28"/>
          <w:szCs w:val="28"/>
        </w:rPr>
        <w:t xml:space="preserve">361-ОЗ </w:t>
      </w:r>
      <w:r>
        <w:rPr>
          <w:sz w:val="28"/>
          <w:szCs w:val="28"/>
        </w:rPr>
        <w:t>«</w:t>
      </w:r>
      <w:r w:rsidRPr="000A0884">
        <w:rPr>
          <w:sz w:val="28"/>
          <w:szCs w:val="28"/>
        </w:rPr>
        <w:t xml:space="preserve">О регулировании </w:t>
      </w:r>
      <w:r>
        <w:rPr>
          <w:sz w:val="28"/>
          <w:szCs w:val="28"/>
        </w:rPr>
        <w:t>отношений в сфере образования в </w:t>
      </w:r>
      <w:r w:rsidRPr="000A0884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»,</w:t>
      </w:r>
      <w:r w:rsidR="001E0F4D">
        <w:rPr>
          <w:sz w:val="28"/>
          <w:szCs w:val="28"/>
        </w:rPr>
        <w:t xml:space="preserve"> в соответствии с протоколом заседания конкурсной комиссии по отбору образовательных организаций для признания региональными ресурсными центрами развития образования Новосибирской области № 1 от 12.03.2019,</w:t>
      </w:r>
      <w:r>
        <w:rPr>
          <w:sz w:val="28"/>
          <w:szCs w:val="28"/>
        </w:rPr>
        <w:t xml:space="preserve"> в целях </w:t>
      </w:r>
      <w:r w:rsidRPr="000A0884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0A0884">
        <w:rPr>
          <w:sz w:val="28"/>
          <w:szCs w:val="28"/>
        </w:rPr>
        <w:t xml:space="preserve"> в рамках своих полномочий условий для реализации инновационных образ</w:t>
      </w:r>
      <w:r>
        <w:rPr>
          <w:sz w:val="28"/>
          <w:szCs w:val="28"/>
        </w:rPr>
        <w:t>овательных проектов, программ и</w:t>
      </w:r>
      <w:proofErr w:type="gramEnd"/>
      <w:r>
        <w:rPr>
          <w:sz w:val="28"/>
          <w:szCs w:val="28"/>
        </w:rPr>
        <w:t> </w:t>
      </w:r>
      <w:r w:rsidRPr="000A0884">
        <w:rPr>
          <w:sz w:val="28"/>
          <w:szCs w:val="28"/>
        </w:rPr>
        <w:t>внедрения их результатов в практику</w:t>
      </w:r>
      <w:r>
        <w:rPr>
          <w:sz w:val="28"/>
          <w:szCs w:val="28"/>
        </w:rPr>
        <w:t xml:space="preserve">, </w:t>
      </w:r>
      <w:r w:rsidRPr="00A1064A">
        <w:rPr>
          <w:b/>
          <w:spacing w:val="40"/>
          <w:sz w:val="28"/>
          <w:szCs w:val="28"/>
        </w:rPr>
        <w:t>приказываю:</w:t>
      </w:r>
    </w:p>
    <w:p w:rsidR="001E0F4D" w:rsidRDefault="001E0F4D" w:rsidP="001E0F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 Объявить о проведении конкурсного отбора образовательных организаций </w:t>
      </w:r>
      <w:r w:rsidRPr="00F7678B">
        <w:rPr>
          <w:sz w:val="28"/>
          <w:szCs w:val="28"/>
        </w:rPr>
        <w:t>для признания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Pr="00A0193B">
        <w:rPr>
          <w:sz w:val="28"/>
          <w:szCs w:val="28"/>
        </w:rPr>
        <w:t>ресурсн</w:t>
      </w:r>
      <w:r>
        <w:rPr>
          <w:sz w:val="28"/>
          <w:szCs w:val="28"/>
        </w:rPr>
        <w:t>ы</w:t>
      </w:r>
      <w:r w:rsidRPr="00A0193B">
        <w:rPr>
          <w:sz w:val="28"/>
          <w:szCs w:val="28"/>
        </w:rPr>
        <w:t>м центр</w:t>
      </w:r>
      <w:r>
        <w:rPr>
          <w:sz w:val="28"/>
          <w:szCs w:val="28"/>
        </w:rPr>
        <w:t>ом</w:t>
      </w:r>
      <w:r w:rsidRPr="00A0193B">
        <w:rPr>
          <w:sz w:val="28"/>
          <w:szCs w:val="28"/>
        </w:rPr>
        <w:t xml:space="preserve"> развития образования Новосибирской области</w:t>
      </w:r>
      <w:r>
        <w:rPr>
          <w:sz w:val="28"/>
          <w:szCs w:val="28"/>
        </w:rPr>
        <w:t xml:space="preserve"> с </w:t>
      </w:r>
      <w:r w:rsidR="0040464C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40464C">
        <w:rPr>
          <w:sz w:val="28"/>
          <w:szCs w:val="28"/>
        </w:rPr>
        <w:t>3</w:t>
      </w:r>
      <w:r>
        <w:rPr>
          <w:sz w:val="28"/>
          <w:szCs w:val="28"/>
        </w:rPr>
        <w:t xml:space="preserve">.2019 по </w:t>
      </w:r>
      <w:r w:rsidR="004E1365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40464C">
        <w:rPr>
          <w:sz w:val="28"/>
          <w:szCs w:val="28"/>
        </w:rPr>
        <w:t>4</w:t>
      </w:r>
      <w:r>
        <w:rPr>
          <w:sz w:val="28"/>
          <w:szCs w:val="28"/>
        </w:rPr>
        <w:t>.2019</w:t>
      </w:r>
      <w:r>
        <w:rPr>
          <w:sz w:val="28"/>
          <w:szCs w:val="28"/>
        </w:rPr>
        <w:br/>
      </w:r>
      <w:r w:rsidR="00AD1FE5">
        <w:rPr>
          <w:sz w:val="28"/>
          <w:szCs w:val="28"/>
        </w:rPr>
        <w:t xml:space="preserve"> по направлению деятельности РРЦРО № 3 «Р</w:t>
      </w:r>
      <w:r w:rsidR="00AD1FE5" w:rsidRPr="00AD1FE5">
        <w:rPr>
          <w:sz w:val="28"/>
          <w:szCs w:val="28"/>
        </w:rPr>
        <w:t>азработка и реализация эффективно</w:t>
      </w:r>
      <w:proofErr w:type="gramStart"/>
      <w:r w:rsidR="00AD1FE5" w:rsidRPr="00AD1FE5">
        <w:rPr>
          <w:sz w:val="28"/>
          <w:szCs w:val="28"/>
        </w:rPr>
        <w:t>й(</w:t>
      </w:r>
      <w:proofErr w:type="spellStart"/>
      <w:proofErr w:type="gramEnd"/>
      <w:r w:rsidR="00AD1FE5" w:rsidRPr="00AD1FE5">
        <w:rPr>
          <w:sz w:val="28"/>
          <w:szCs w:val="28"/>
        </w:rPr>
        <w:t>ых</w:t>
      </w:r>
      <w:proofErr w:type="spellEnd"/>
      <w:r w:rsidR="00AD1FE5" w:rsidRPr="00AD1FE5">
        <w:rPr>
          <w:sz w:val="28"/>
          <w:szCs w:val="28"/>
        </w:rPr>
        <w:t>) модели(ей) воспитательной работы и социализации обучающихся</w:t>
      </w:r>
      <w:r w:rsidR="00AD1FE5">
        <w:rPr>
          <w:sz w:val="28"/>
          <w:szCs w:val="28"/>
        </w:rPr>
        <w:t>»</w:t>
      </w:r>
      <w:r w:rsidR="00AD1FE5" w:rsidRPr="00AD1FE5">
        <w:rPr>
          <w:sz w:val="28"/>
          <w:szCs w:val="28"/>
        </w:rPr>
        <w:t xml:space="preserve"> </w:t>
      </w:r>
      <w:r w:rsidR="00AD1FE5">
        <w:rPr>
          <w:sz w:val="28"/>
          <w:szCs w:val="28"/>
        </w:rPr>
        <w:t>(далее – конкурсный отбор, РРЦРО соответственно)</w:t>
      </w:r>
      <w:r>
        <w:rPr>
          <w:sz w:val="28"/>
          <w:szCs w:val="28"/>
        </w:rPr>
        <w:t>.</w:t>
      </w:r>
    </w:p>
    <w:p w:rsidR="001E0F4D" w:rsidRDefault="001E0F4D" w:rsidP="00300C47">
      <w:pPr>
        <w:pStyle w:val="a7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sz w:val="28"/>
          <w:szCs w:val="28"/>
        </w:rPr>
        <w:t>К</w:t>
      </w:r>
      <w:r w:rsidRPr="001E0F4D">
        <w:rPr>
          <w:sz w:val="28"/>
          <w:szCs w:val="28"/>
        </w:rPr>
        <w:t xml:space="preserve">онкурсной комиссии по отбору образовательных организаций для признания РРЦРО </w:t>
      </w:r>
      <w:r>
        <w:rPr>
          <w:sz w:val="28"/>
          <w:szCs w:val="28"/>
        </w:rPr>
        <w:t xml:space="preserve">обеспечить проведение </w:t>
      </w:r>
      <w:r w:rsidRPr="00F7678B">
        <w:rPr>
          <w:sz w:val="28"/>
          <w:szCs w:val="28"/>
        </w:rPr>
        <w:t>конкурсн</w:t>
      </w:r>
      <w:r>
        <w:rPr>
          <w:sz w:val="28"/>
          <w:szCs w:val="28"/>
        </w:rPr>
        <w:t>ого</w:t>
      </w:r>
      <w:r w:rsidRPr="00F7678B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 в</w:t>
      </w:r>
      <w:r>
        <w:rPr>
          <w:sz w:val="28"/>
          <w:szCs w:val="28"/>
        </w:rPr>
        <w:t xml:space="preserve"> </w:t>
      </w:r>
      <w:r w:rsidR="0040464C">
        <w:rPr>
          <w:sz w:val="28"/>
          <w:szCs w:val="28"/>
        </w:rPr>
        <w:t>соответствии с </w:t>
      </w:r>
      <w:r>
        <w:rPr>
          <w:sz w:val="28"/>
          <w:szCs w:val="28"/>
        </w:rPr>
        <w:t>Положением, утвержденным приказ</w:t>
      </w:r>
      <w:r>
        <w:rPr>
          <w:sz w:val="28"/>
          <w:szCs w:val="28"/>
        </w:rPr>
        <w:t>ом министерства образования Новосибирской области от 29.01.2019 № 185 «О</w:t>
      </w:r>
      <w:r w:rsidR="0040464C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региональном ресурсном центре развития образования Новосибирской области»</w:t>
      </w:r>
      <w:r w:rsidR="0040464C">
        <w:rPr>
          <w:sz w:val="28"/>
          <w:szCs w:val="28"/>
        </w:rPr>
        <w:t>.</w:t>
      </w:r>
    </w:p>
    <w:p w:rsidR="00AD1FE5" w:rsidRDefault="00AD1FE5" w:rsidP="00AD1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Г</w:t>
      </w:r>
      <w:r w:rsidRPr="00FD59C1">
        <w:rPr>
          <w:sz w:val="28"/>
          <w:szCs w:val="28"/>
        </w:rPr>
        <w:t>осударственно</w:t>
      </w:r>
      <w:r>
        <w:rPr>
          <w:sz w:val="28"/>
          <w:szCs w:val="28"/>
        </w:rPr>
        <w:t>му</w:t>
      </w:r>
      <w:r w:rsidRPr="00FD59C1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му учреждению</w:t>
      </w:r>
      <w:r w:rsidRPr="00FD59C1">
        <w:rPr>
          <w:sz w:val="28"/>
          <w:szCs w:val="28"/>
        </w:rPr>
        <w:t xml:space="preserve"> дополнительного профессионального образования Новосибирской области </w:t>
      </w:r>
      <w:r>
        <w:rPr>
          <w:sz w:val="28"/>
          <w:szCs w:val="28"/>
        </w:rPr>
        <w:t>«</w:t>
      </w:r>
      <w:r w:rsidRPr="00FD59C1">
        <w:rPr>
          <w:sz w:val="28"/>
          <w:szCs w:val="28"/>
        </w:rPr>
        <w:t>Новосибирский институт повышения квалификации и перепо</w:t>
      </w:r>
      <w:r>
        <w:rPr>
          <w:sz w:val="28"/>
          <w:szCs w:val="28"/>
        </w:rPr>
        <w:t>дготовки работников образования</w:t>
      </w:r>
      <w:r w:rsidRPr="00627970">
        <w:rPr>
          <w:sz w:val="28"/>
          <w:szCs w:val="28"/>
        </w:rPr>
        <w:t xml:space="preserve">» </w:t>
      </w:r>
      <w:r>
        <w:rPr>
          <w:sz w:val="28"/>
          <w:szCs w:val="28"/>
        </w:rPr>
        <w:t>обеспечить осуще</w:t>
      </w:r>
      <w:r w:rsidR="002E4B59">
        <w:rPr>
          <w:sz w:val="28"/>
          <w:szCs w:val="28"/>
        </w:rPr>
        <w:t xml:space="preserve">ствление научно-методического и </w:t>
      </w:r>
      <w:r>
        <w:rPr>
          <w:sz w:val="28"/>
          <w:szCs w:val="28"/>
        </w:rPr>
        <w:t>информационного сопровождения деятельности Р</w:t>
      </w:r>
      <w:r w:rsidRPr="00FD59C1">
        <w:rPr>
          <w:sz w:val="28"/>
          <w:szCs w:val="28"/>
        </w:rPr>
        <w:t>РЦРО</w:t>
      </w:r>
      <w:r>
        <w:rPr>
          <w:sz w:val="28"/>
          <w:szCs w:val="28"/>
        </w:rPr>
        <w:t>.</w:t>
      </w:r>
    </w:p>
    <w:p w:rsidR="00AD1FE5" w:rsidRDefault="00AD1FE5" w:rsidP="00AD1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F3619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Pr="001566A5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Pr="00BF361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3619">
        <w:rPr>
          <w:rFonts w:ascii="Times New Roman" w:hAnsi="Times New Roman" w:cs="Times New Roman"/>
          <w:sz w:val="28"/>
          <w:szCs w:val="28"/>
        </w:rPr>
        <w:t>Областной центр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BF3619">
        <w:rPr>
          <w:rFonts w:ascii="Times New Roman" w:hAnsi="Times New Roman" w:cs="Times New Roman"/>
          <w:sz w:val="28"/>
          <w:szCs w:val="28"/>
        </w:rPr>
        <w:t>В.Г.) обеспечить информационно-техническ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F3619">
        <w:rPr>
          <w:rFonts w:ascii="Times New Roman" w:hAnsi="Times New Roman" w:cs="Times New Roman"/>
          <w:sz w:val="28"/>
          <w:szCs w:val="28"/>
        </w:rPr>
        <w:t xml:space="preserve"> </w:t>
      </w:r>
      <w:r w:rsidRPr="001566A5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>
        <w:rPr>
          <w:rFonts w:ascii="Times New Roman" w:hAnsi="Times New Roman" w:cs="Times New Roman"/>
          <w:sz w:val="28"/>
          <w:szCs w:val="28"/>
        </w:rPr>
        <w:t>проведения конкурсного отбора</w:t>
      </w:r>
      <w:r w:rsidRPr="00BF3619">
        <w:rPr>
          <w:rFonts w:ascii="Times New Roman" w:hAnsi="Times New Roman" w:cs="Times New Roman"/>
          <w:sz w:val="28"/>
          <w:szCs w:val="28"/>
        </w:rPr>
        <w:t>.</w:t>
      </w:r>
    </w:p>
    <w:p w:rsidR="00AD1FE5" w:rsidRPr="00BF3619" w:rsidRDefault="00AD1FE5" w:rsidP="00AD1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Pr="002E52A6">
        <w:rPr>
          <w:rFonts w:ascii="Times New Roman" w:hAnsi="Times New Roman" w:cs="Times New Roman"/>
          <w:sz w:val="28"/>
          <w:szCs w:val="28"/>
        </w:rPr>
        <w:t>Рекомендовать органам управления образованием муниципальных районов и городских округов Новосибирской области обеспечить информирование общеобразовательны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организаций, расположенных на </w:t>
      </w:r>
      <w:r w:rsidRPr="002E52A6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 w:rsidR="002E4B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2E52A6">
        <w:rPr>
          <w:rFonts w:ascii="Times New Roman" w:hAnsi="Times New Roman" w:cs="Times New Roman"/>
          <w:sz w:val="28"/>
          <w:szCs w:val="28"/>
        </w:rPr>
        <w:t>, об объявлении министерством образования Новосибирской области конкурсного отбора.</w:t>
      </w:r>
    </w:p>
    <w:p w:rsidR="00AD1FE5" w:rsidRDefault="00AD1FE5" w:rsidP="00AD1FE5">
      <w:pPr>
        <w:ind w:firstLine="709"/>
        <w:jc w:val="both"/>
        <w:rPr>
          <w:sz w:val="28"/>
        </w:rPr>
      </w:pPr>
      <w:r>
        <w:rPr>
          <w:sz w:val="28"/>
          <w:szCs w:val="28"/>
        </w:rPr>
        <w:t>6. </w:t>
      </w:r>
      <w:proofErr w:type="gramStart"/>
      <w:r w:rsidRPr="00C23BFC">
        <w:rPr>
          <w:sz w:val="28"/>
          <w:szCs w:val="28"/>
        </w:rPr>
        <w:t>Контроль за</w:t>
      </w:r>
      <w:proofErr w:type="gramEnd"/>
      <w:r w:rsidRPr="00C23BFC">
        <w:rPr>
          <w:sz w:val="28"/>
          <w:szCs w:val="28"/>
        </w:rPr>
        <w:t xml:space="preserve"> исполнением настоящего приказа </w:t>
      </w:r>
      <w:r w:rsidRPr="00A1064A">
        <w:rPr>
          <w:sz w:val="28"/>
          <w:szCs w:val="28"/>
        </w:rPr>
        <w:t xml:space="preserve">возложить на заместителя министра </w:t>
      </w:r>
      <w:r>
        <w:rPr>
          <w:sz w:val="28"/>
          <w:szCs w:val="28"/>
        </w:rPr>
        <w:t>образования Новосибирской области И.В. Мануйлову.</w:t>
      </w: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jc w:val="both"/>
        <w:rPr>
          <w:sz w:val="28"/>
        </w:rPr>
      </w:pPr>
    </w:p>
    <w:p w:rsidR="00300C47" w:rsidRDefault="004E1365" w:rsidP="00300C47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 м</w:t>
      </w:r>
      <w:r w:rsidR="00300C47">
        <w:rPr>
          <w:sz w:val="28"/>
        </w:rPr>
        <w:t>инистр</w:t>
      </w:r>
      <w:r>
        <w:rPr>
          <w:sz w:val="28"/>
        </w:rPr>
        <w:t>а</w:t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А.А. Флек</w:t>
      </w:r>
      <w:r w:rsidR="00300C47">
        <w:rPr>
          <w:sz w:val="28"/>
        </w:rPr>
        <w:br w:type="page"/>
      </w:r>
      <w:r w:rsidR="00300C47">
        <w:rPr>
          <w:sz w:val="28"/>
        </w:rPr>
        <w:lastRenderedPageBreak/>
        <w:t>Вносит:</w:t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7D3ADD">
        <w:rPr>
          <w:sz w:val="28"/>
        </w:rPr>
        <w:t>управление образовательной политики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  <w:t>Исполнитель:</w:t>
      </w:r>
      <w:r>
        <w:rPr>
          <w:sz w:val="28"/>
        </w:rPr>
        <w:tab/>
      </w:r>
      <w:r w:rsidR="007D3ADD">
        <w:rPr>
          <w:sz w:val="28"/>
        </w:rPr>
        <w:t>Савгачев К.Ю.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  <w:t>Тел: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D3ADD">
        <w:rPr>
          <w:sz w:val="28"/>
        </w:rPr>
        <w:t>(383) 238-74-09</w:t>
      </w: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</w:r>
      <w:r>
        <w:rPr>
          <w:sz w:val="28"/>
        </w:rPr>
        <w:tab/>
        <w:t>______________</w:t>
      </w:r>
      <w:r w:rsidR="007D3ADD">
        <w:rPr>
          <w:sz w:val="28"/>
        </w:rPr>
        <w:t>Мануйлова И.В.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7D3ADD">
        <w:rPr>
          <w:sz w:val="28"/>
        </w:rPr>
        <w:t>Щукин В.Н.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7D3ADD">
        <w:rPr>
          <w:sz w:val="28"/>
        </w:rPr>
        <w:t>Тарасик Т.М.</w:t>
      </w: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ind w:left="2835" w:hanging="283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7D3ADD">
        <w:rPr>
          <w:sz w:val="28"/>
        </w:rPr>
        <w:t xml:space="preserve">управление образовательной политики, управление бюджетного процесса, организационно-правовое управление, органы управления образованием муниципальных районов и городских округов Новосибирской области, </w:t>
      </w:r>
      <w:r w:rsidR="007D3ADD">
        <w:rPr>
          <w:sz w:val="28"/>
          <w:szCs w:val="28"/>
        </w:rPr>
        <w:t xml:space="preserve">ГАУ ДПО НСО </w:t>
      </w:r>
      <w:proofErr w:type="spellStart"/>
      <w:r w:rsidR="007D3ADD">
        <w:rPr>
          <w:sz w:val="28"/>
          <w:szCs w:val="28"/>
        </w:rPr>
        <w:t>НИПКиПРО</w:t>
      </w:r>
      <w:proofErr w:type="spellEnd"/>
      <w:r w:rsidR="007D3ADD">
        <w:rPr>
          <w:sz w:val="28"/>
          <w:szCs w:val="28"/>
        </w:rPr>
        <w:t xml:space="preserve">, ГБУ ДПО НСО </w:t>
      </w:r>
      <w:proofErr w:type="spellStart"/>
      <w:r w:rsidR="007D3ADD">
        <w:rPr>
          <w:sz w:val="28"/>
          <w:szCs w:val="28"/>
        </w:rPr>
        <w:t>ОблЦИТ</w:t>
      </w:r>
      <w:proofErr w:type="spellEnd"/>
      <w:r w:rsidR="007D3ADD">
        <w:rPr>
          <w:sz w:val="28"/>
          <w:szCs w:val="28"/>
        </w:rPr>
        <w:t>, ГКУ НСО НИМРО, общеобразовательные организации (школы), подведомственные Миноб</w:t>
      </w:r>
      <w:r w:rsidR="00A41B46">
        <w:rPr>
          <w:sz w:val="28"/>
          <w:szCs w:val="28"/>
        </w:rPr>
        <w:t>разования Новосибирской области.</w:t>
      </w:r>
      <w:bookmarkStart w:id="0" w:name="_GoBack"/>
      <w:bookmarkEnd w:id="0"/>
    </w:p>
    <w:p w:rsidR="00300C47" w:rsidRDefault="00300C47" w:rsidP="00300C47">
      <w:pPr>
        <w:ind w:left="2835" w:hanging="2835"/>
        <w:jc w:val="both"/>
        <w:rPr>
          <w:sz w:val="28"/>
        </w:rPr>
      </w:pPr>
    </w:p>
    <w:p w:rsidR="00300C47" w:rsidRPr="00CE643E" w:rsidRDefault="00300C47" w:rsidP="00300C47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DE4CA4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300C47" w:rsidRDefault="00300C47" w:rsidP="00300C47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300C47" w:rsidRDefault="00300C47" w:rsidP="00300C47">
      <w:pPr>
        <w:ind w:left="2835" w:hanging="2835"/>
        <w:jc w:val="both"/>
        <w:rPr>
          <w:sz w:val="28"/>
        </w:rPr>
      </w:pPr>
    </w:p>
    <w:p w:rsidR="00300C47" w:rsidRDefault="00300C47" w:rsidP="00300C47">
      <w:pPr>
        <w:ind w:left="2127" w:hanging="2127"/>
        <w:jc w:val="both"/>
        <w:rPr>
          <w:sz w:val="28"/>
        </w:rPr>
      </w:pPr>
    </w:p>
    <w:p w:rsidR="00300C47" w:rsidRDefault="00300C47" w:rsidP="00300C47">
      <w:pPr>
        <w:ind w:left="2127" w:hanging="2127"/>
        <w:jc w:val="both"/>
        <w:rPr>
          <w:sz w:val="28"/>
        </w:rPr>
      </w:pPr>
      <w:r>
        <w:rPr>
          <w:sz w:val="28"/>
        </w:rPr>
        <w:t>«</w:t>
      </w:r>
      <w:r w:rsidR="0050391A">
        <w:rPr>
          <w:sz w:val="28"/>
        </w:rPr>
        <w:t>2</w:t>
      </w:r>
      <w:r w:rsidR="004E1365">
        <w:rPr>
          <w:sz w:val="28"/>
        </w:rPr>
        <w:t>6</w:t>
      </w:r>
      <w:r>
        <w:rPr>
          <w:sz w:val="28"/>
        </w:rPr>
        <w:t>»</w:t>
      </w:r>
      <w:r w:rsidR="0050391A">
        <w:rPr>
          <w:sz w:val="28"/>
        </w:rPr>
        <w:t xml:space="preserve"> </w:t>
      </w:r>
      <w:r w:rsidR="004E1365">
        <w:rPr>
          <w:sz w:val="28"/>
        </w:rPr>
        <w:t>марта</w:t>
      </w:r>
      <w:r>
        <w:rPr>
          <w:sz w:val="28"/>
        </w:rPr>
        <w:t xml:space="preserve"> 20</w:t>
      </w:r>
      <w:r w:rsidR="0050391A">
        <w:rPr>
          <w:sz w:val="28"/>
        </w:rPr>
        <w:t>19</w:t>
      </w:r>
      <w:r>
        <w:rPr>
          <w:sz w:val="28"/>
        </w:rPr>
        <w:t>г. Дата размещения НПА на сайте Минобразования Новосибирской области для проведения независимой антикоррупционной экспертизы</w:t>
      </w:r>
    </w:p>
    <w:p w:rsidR="00300C47" w:rsidRDefault="00300C47" w:rsidP="00300C4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DE4CA4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>для НПА: 1) Прокуратура Новосибирской области – 1экз.;</w:t>
      </w:r>
    </w:p>
    <w:p w:rsidR="00300C47" w:rsidRPr="00EC764E" w:rsidRDefault="00300C47" w:rsidP="00300C47">
      <w:pPr>
        <w:pStyle w:val="a7"/>
        <w:numPr>
          <w:ilvl w:val="0"/>
          <w:numId w:val="4"/>
        </w:numPr>
        <w:ind w:left="2127" w:hanging="851"/>
        <w:jc w:val="both"/>
        <w:rPr>
          <w:sz w:val="28"/>
        </w:rPr>
      </w:pPr>
      <w:r w:rsidRPr="00EC764E">
        <w:rPr>
          <w:sz w:val="28"/>
        </w:rPr>
        <w:t>Главное Управление Министерства юстиции</w:t>
      </w:r>
      <w:r>
        <w:rPr>
          <w:sz w:val="28"/>
        </w:rPr>
        <w:t xml:space="preserve"> </w:t>
      </w:r>
      <w:r w:rsidRPr="00EC764E">
        <w:rPr>
          <w:sz w:val="28"/>
        </w:rPr>
        <w:t xml:space="preserve">           Российской Федерации по Новосибирской области – 1экз.;</w:t>
      </w:r>
    </w:p>
    <w:p w:rsidR="00300C47" w:rsidRPr="00C31045" w:rsidRDefault="00300C47" w:rsidP="00300C47">
      <w:pPr>
        <w:pStyle w:val="a7"/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C31045">
        <w:rPr>
          <w:sz w:val="28"/>
        </w:rPr>
        <w:t>Законодательное Собрание Новосибирской  области – 1экз.;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Министерство юстиции Новосибирской области – 1 экз.;</w:t>
      </w:r>
    </w:p>
    <w:p w:rsidR="00300C47" w:rsidRPr="00EC764E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EC764E">
        <w:rPr>
          <w:sz w:val="28"/>
        </w:rPr>
        <w:t>ГАО НСО «Издательский до</w:t>
      </w:r>
      <w:r w:rsidR="00A41B46">
        <w:rPr>
          <w:sz w:val="28"/>
        </w:rPr>
        <w:t>м «Советская Сибирь» - 1экз. (в </w:t>
      </w:r>
      <w:r w:rsidRPr="00EC764E">
        <w:rPr>
          <w:sz w:val="28"/>
        </w:rPr>
        <w:t>органы и организации, указанные в пунктах 1-5, направляются заверенные копии приказов на бумажном носителе и их электронные версии);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Размещается на сайте Минобразования Новосибирской области.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jc w:val="both"/>
        <w:rPr>
          <w:sz w:val="28"/>
        </w:rPr>
      </w:pPr>
      <w:r w:rsidRPr="00A10F93">
        <w:rPr>
          <w:sz w:val="28"/>
        </w:rPr>
        <w:t xml:space="preserve">На официальное опубликование на </w:t>
      </w:r>
      <w:hyperlink r:id="rId10" w:history="1">
        <w:r w:rsidRPr="00A4163B">
          <w:rPr>
            <w:rStyle w:val="a9"/>
            <w:sz w:val="28"/>
          </w:rPr>
          <w:t>www.nsopravo.ru</w:t>
        </w:r>
      </w:hyperlink>
      <w:r w:rsidRPr="00A10F93">
        <w:rPr>
          <w:sz w:val="28"/>
        </w:rPr>
        <w:t>.</w:t>
      </w:r>
    </w:p>
    <w:p w:rsidR="00300C47" w:rsidRPr="001C088F" w:rsidRDefault="00300C47" w:rsidP="00300C47">
      <w:pPr>
        <w:tabs>
          <w:tab w:val="left" w:pos="2410"/>
        </w:tabs>
        <w:ind w:left="2487"/>
        <w:jc w:val="both"/>
        <w:rPr>
          <w:sz w:val="28"/>
        </w:rPr>
      </w:pPr>
    </w:p>
    <w:p w:rsidR="00300C47" w:rsidRDefault="00300C47" w:rsidP="00300C47">
      <w:pPr>
        <w:ind w:left="2835" w:hanging="2835"/>
        <w:jc w:val="both"/>
        <w:rPr>
          <w:sz w:val="24"/>
        </w:rPr>
      </w:pPr>
    </w:p>
    <w:p w:rsidR="00300C47" w:rsidRPr="00CE643E" w:rsidRDefault="00300C47" w:rsidP="00300C47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F728EA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2E52A6" w:rsidRDefault="00300C47" w:rsidP="002E52A6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</w:t>
      </w:r>
      <w:r w:rsidRPr="00841B94">
        <w:rPr>
          <w:sz w:val="28"/>
        </w:rPr>
        <w:t>официальное размещение (опубликование) www.pravo.gov.ru.</w:t>
      </w:r>
    </w:p>
    <w:sectPr w:rsidR="002E52A6" w:rsidSect="00300C47"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37" w:rsidRDefault="005F0F37">
      <w:r>
        <w:separator/>
      </w:r>
    </w:p>
  </w:endnote>
  <w:endnote w:type="continuationSeparator" w:id="0">
    <w:p w:rsidR="005F0F37" w:rsidRDefault="005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37" w:rsidRDefault="005F0F37">
      <w:r>
        <w:separator/>
      </w:r>
    </w:p>
  </w:footnote>
  <w:footnote w:type="continuationSeparator" w:id="0">
    <w:p w:rsidR="005F0F37" w:rsidRDefault="005F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FB"/>
    <w:multiLevelType w:val="hybridMultilevel"/>
    <w:tmpl w:val="FEB4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103121"/>
    <w:multiLevelType w:val="hybridMultilevel"/>
    <w:tmpl w:val="F84C3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6E77"/>
    <w:multiLevelType w:val="hybridMultilevel"/>
    <w:tmpl w:val="3CD8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49E6"/>
    <w:multiLevelType w:val="hybridMultilevel"/>
    <w:tmpl w:val="6762B30A"/>
    <w:lvl w:ilvl="0" w:tplc="CFE8A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>
    <w:nsid w:val="11790F08"/>
    <w:multiLevelType w:val="hybridMultilevel"/>
    <w:tmpl w:val="A496AFB4"/>
    <w:lvl w:ilvl="0" w:tplc="01C6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9049B2"/>
    <w:multiLevelType w:val="hybridMultilevel"/>
    <w:tmpl w:val="C5B0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FBE7EB8"/>
    <w:multiLevelType w:val="hybridMultilevel"/>
    <w:tmpl w:val="3E32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61A8C"/>
    <w:multiLevelType w:val="hybridMultilevel"/>
    <w:tmpl w:val="3A40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B645F"/>
    <w:multiLevelType w:val="hybridMultilevel"/>
    <w:tmpl w:val="43289FFC"/>
    <w:lvl w:ilvl="0" w:tplc="0000430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2">
    <w:nsid w:val="3B7C472F"/>
    <w:multiLevelType w:val="hybridMultilevel"/>
    <w:tmpl w:val="9E76ACBA"/>
    <w:lvl w:ilvl="0" w:tplc="1A24466A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68E0B46"/>
    <w:multiLevelType w:val="hybridMultilevel"/>
    <w:tmpl w:val="38F8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12249"/>
    <w:multiLevelType w:val="hybridMultilevel"/>
    <w:tmpl w:val="B502A146"/>
    <w:lvl w:ilvl="0" w:tplc="59347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3A7E6E"/>
    <w:multiLevelType w:val="hybridMultilevel"/>
    <w:tmpl w:val="4A02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5244079"/>
    <w:multiLevelType w:val="multilevel"/>
    <w:tmpl w:val="23B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5"/>
  </w:num>
  <w:num w:numId="5">
    <w:abstractNumId w:val="4"/>
  </w:num>
  <w:num w:numId="6">
    <w:abstractNumId w:val="17"/>
  </w:num>
  <w:num w:numId="7">
    <w:abstractNumId w:val="6"/>
  </w:num>
  <w:num w:numId="8">
    <w:abstractNumId w:val="14"/>
  </w:num>
  <w:num w:numId="9">
    <w:abstractNumId w:val="11"/>
  </w:num>
  <w:num w:numId="10">
    <w:abstractNumId w:val="10"/>
  </w:num>
  <w:num w:numId="11">
    <w:abstractNumId w:val="12"/>
  </w:num>
  <w:num w:numId="12">
    <w:abstractNumId w:val="15"/>
  </w:num>
  <w:num w:numId="13">
    <w:abstractNumId w:val="2"/>
  </w:num>
  <w:num w:numId="14">
    <w:abstractNumId w:val="0"/>
  </w:num>
  <w:num w:numId="15">
    <w:abstractNumId w:val="7"/>
  </w:num>
  <w:num w:numId="16">
    <w:abstractNumId w:val="3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0"/>
    <w:rsid w:val="00002396"/>
    <w:rsid w:val="00010B42"/>
    <w:rsid w:val="0002133D"/>
    <w:rsid w:val="0002442E"/>
    <w:rsid w:val="00032DB2"/>
    <w:rsid w:val="00034E93"/>
    <w:rsid w:val="00054885"/>
    <w:rsid w:val="00071189"/>
    <w:rsid w:val="0007257B"/>
    <w:rsid w:val="00083C5F"/>
    <w:rsid w:val="00095974"/>
    <w:rsid w:val="000A19AB"/>
    <w:rsid w:val="000A2B8E"/>
    <w:rsid w:val="000A3061"/>
    <w:rsid w:val="000B2857"/>
    <w:rsid w:val="000B303E"/>
    <w:rsid w:val="000E0FA1"/>
    <w:rsid w:val="001130BB"/>
    <w:rsid w:val="00127CE9"/>
    <w:rsid w:val="0013204E"/>
    <w:rsid w:val="00171C25"/>
    <w:rsid w:val="001817A5"/>
    <w:rsid w:val="001A1621"/>
    <w:rsid w:val="001B5260"/>
    <w:rsid w:val="001C088F"/>
    <w:rsid w:val="001D18D6"/>
    <w:rsid w:val="001D6AC1"/>
    <w:rsid w:val="001E0F4D"/>
    <w:rsid w:val="001E72A2"/>
    <w:rsid w:val="00203DDB"/>
    <w:rsid w:val="00230F05"/>
    <w:rsid w:val="00231579"/>
    <w:rsid w:val="00250F2C"/>
    <w:rsid w:val="00257BB8"/>
    <w:rsid w:val="00266AC5"/>
    <w:rsid w:val="00293FE5"/>
    <w:rsid w:val="00296A1D"/>
    <w:rsid w:val="00296A5F"/>
    <w:rsid w:val="002A6C18"/>
    <w:rsid w:val="002B01B1"/>
    <w:rsid w:val="002E4B59"/>
    <w:rsid w:val="002E52A6"/>
    <w:rsid w:val="003009AA"/>
    <w:rsid w:val="00300C47"/>
    <w:rsid w:val="00302D73"/>
    <w:rsid w:val="00316383"/>
    <w:rsid w:val="00317EA8"/>
    <w:rsid w:val="003234B2"/>
    <w:rsid w:val="0033263D"/>
    <w:rsid w:val="00345933"/>
    <w:rsid w:val="00373E26"/>
    <w:rsid w:val="00374E18"/>
    <w:rsid w:val="00380EED"/>
    <w:rsid w:val="003D2AE5"/>
    <w:rsid w:val="004017B1"/>
    <w:rsid w:val="0040464C"/>
    <w:rsid w:val="00430CEF"/>
    <w:rsid w:val="004474EF"/>
    <w:rsid w:val="00465087"/>
    <w:rsid w:val="004657D6"/>
    <w:rsid w:val="004A26DD"/>
    <w:rsid w:val="004A4C72"/>
    <w:rsid w:val="004A71E1"/>
    <w:rsid w:val="004B044D"/>
    <w:rsid w:val="004C69B0"/>
    <w:rsid w:val="004E1365"/>
    <w:rsid w:val="004E2877"/>
    <w:rsid w:val="0050391A"/>
    <w:rsid w:val="00504E43"/>
    <w:rsid w:val="00521B30"/>
    <w:rsid w:val="00522CCF"/>
    <w:rsid w:val="00534050"/>
    <w:rsid w:val="00546EA1"/>
    <w:rsid w:val="005473A9"/>
    <w:rsid w:val="00564860"/>
    <w:rsid w:val="005737AD"/>
    <w:rsid w:val="005D2EC2"/>
    <w:rsid w:val="005D6A10"/>
    <w:rsid w:val="005F0F37"/>
    <w:rsid w:val="006201A2"/>
    <w:rsid w:val="00621343"/>
    <w:rsid w:val="00623B29"/>
    <w:rsid w:val="00631BDC"/>
    <w:rsid w:val="00636074"/>
    <w:rsid w:val="00645E0F"/>
    <w:rsid w:val="00654E19"/>
    <w:rsid w:val="00662AE9"/>
    <w:rsid w:val="0068283A"/>
    <w:rsid w:val="006866F9"/>
    <w:rsid w:val="00702BDC"/>
    <w:rsid w:val="007030E9"/>
    <w:rsid w:val="007121B8"/>
    <w:rsid w:val="00746DE3"/>
    <w:rsid w:val="007474C2"/>
    <w:rsid w:val="00785DA0"/>
    <w:rsid w:val="007B5E12"/>
    <w:rsid w:val="007D3ADD"/>
    <w:rsid w:val="007E1636"/>
    <w:rsid w:val="007E7018"/>
    <w:rsid w:val="007F50F1"/>
    <w:rsid w:val="00802538"/>
    <w:rsid w:val="008079EB"/>
    <w:rsid w:val="0082048F"/>
    <w:rsid w:val="00826A68"/>
    <w:rsid w:val="008368FA"/>
    <w:rsid w:val="00841B94"/>
    <w:rsid w:val="0084423D"/>
    <w:rsid w:val="008444DF"/>
    <w:rsid w:val="00854401"/>
    <w:rsid w:val="00872A29"/>
    <w:rsid w:val="00880AFF"/>
    <w:rsid w:val="00890029"/>
    <w:rsid w:val="008E05E3"/>
    <w:rsid w:val="008F4C9E"/>
    <w:rsid w:val="009039A0"/>
    <w:rsid w:val="00907ACB"/>
    <w:rsid w:val="00914678"/>
    <w:rsid w:val="009203EF"/>
    <w:rsid w:val="00936F6A"/>
    <w:rsid w:val="00944A6D"/>
    <w:rsid w:val="00951630"/>
    <w:rsid w:val="009A5C69"/>
    <w:rsid w:val="009D460E"/>
    <w:rsid w:val="009E7F2E"/>
    <w:rsid w:val="00A02A7E"/>
    <w:rsid w:val="00A10F93"/>
    <w:rsid w:val="00A41B46"/>
    <w:rsid w:val="00A55415"/>
    <w:rsid w:val="00A63B67"/>
    <w:rsid w:val="00A72BA9"/>
    <w:rsid w:val="00AA74F2"/>
    <w:rsid w:val="00AC6122"/>
    <w:rsid w:val="00AD1FE5"/>
    <w:rsid w:val="00AD395B"/>
    <w:rsid w:val="00B04F7D"/>
    <w:rsid w:val="00B06909"/>
    <w:rsid w:val="00B1602C"/>
    <w:rsid w:val="00B256BC"/>
    <w:rsid w:val="00B31C5A"/>
    <w:rsid w:val="00B477F6"/>
    <w:rsid w:val="00B614A0"/>
    <w:rsid w:val="00B73BB2"/>
    <w:rsid w:val="00B86D45"/>
    <w:rsid w:val="00BA1B3F"/>
    <w:rsid w:val="00BA4D3E"/>
    <w:rsid w:val="00BB4180"/>
    <w:rsid w:val="00BC3223"/>
    <w:rsid w:val="00BE0E26"/>
    <w:rsid w:val="00BE7F3F"/>
    <w:rsid w:val="00BF3619"/>
    <w:rsid w:val="00BF4C8D"/>
    <w:rsid w:val="00BF6F53"/>
    <w:rsid w:val="00C013C6"/>
    <w:rsid w:val="00C019FD"/>
    <w:rsid w:val="00C02529"/>
    <w:rsid w:val="00C069A2"/>
    <w:rsid w:val="00C17A9F"/>
    <w:rsid w:val="00C25A8A"/>
    <w:rsid w:val="00C265F1"/>
    <w:rsid w:val="00C31045"/>
    <w:rsid w:val="00C4019B"/>
    <w:rsid w:val="00C535E7"/>
    <w:rsid w:val="00C55270"/>
    <w:rsid w:val="00C61C4C"/>
    <w:rsid w:val="00C81767"/>
    <w:rsid w:val="00C9133F"/>
    <w:rsid w:val="00CB09A1"/>
    <w:rsid w:val="00CB625D"/>
    <w:rsid w:val="00CE643E"/>
    <w:rsid w:val="00CF4FE7"/>
    <w:rsid w:val="00D01023"/>
    <w:rsid w:val="00D024B0"/>
    <w:rsid w:val="00D02ADB"/>
    <w:rsid w:val="00D059D6"/>
    <w:rsid w:val="00D272AD"/>
    <w:rsid w:val="00D345AE"/>
    <w:rsid w:val="00D5503E"/>
    <w:rsid w:val="00D72256"/>
    <w:rsid w:val="00D90083"/>
    <w:rsid w:val="00DA0EDF"/>
    <w:rsid w:val="00DA2C98"/>
    <w:rsid w:val="00DB324A"/>
    <w:rsid w:val="00DE4CA4"/>
    <w:rsid w:val="00DF0B44"/>
    <w:rsid w:val="00DF3BCC"/>
    <w:rsid w:val="00DF6F58"/>
    <w:rsid w:val="00E075CD"/>
    <w:rsid w:val="00E152AF"/>
    <w:rsid w:val="00E23654"/>
    <w:rsid w:val="00E33950"/>
    <w:rsid w:val="00E530C2"/>
    <w:rsid w:val="00E54E08"/>
    <w:rsid w:val="00E54FD4"/>
    <w:rsid w:val="00E557FE"/>
    <w:rsid w:val="00E6367B"/>
    <w:rsid w:val="00E74723"/>
    <w:rsid w:val="00EA7DE9"/>
    <w:rsid w:val="00EC62AB"/>
    <w:rsid w:val="00EC764E"/>
    <w:rsid w:val="00EE2F01"/>
    <w:rsid w:val="00EE7B38"/>
    <w:rsid w:val="00F1157E"/>
    <w:rsid w:val="00F16EEA"/>
    <w:rsid w:val="00F17A6E"/>
    <w:rsid w:val="00F213CA"/>
    <w:rsid w:val="00F22072"/>
    <w:rsid w:val="00F30C13"/>
    <w:rsid w:val="00F520E3"/>
    <w:rsid w:val="00F633A8"/>
    <w:rsid w:val="00F762D0"/>
    <w:rsid w:val="00F8234F"/>
    <w:rsid w:val="00F83BAC"/>
    <w:rsid w:val="00F903B1"/>
    <w:rsid w:val="00FB132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Normal">
    <w:name w:val="ConsPlusNormal"/>
    <w:rsid w:val="00BE0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E0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0E26"/>
    <w:rPr>
      <w:sz w:val="16"/>
      <w:szCs w:val="16"/>
    </w:rPr>
  </w:style>
  <w:style w:type="table" w:styleId="-1">
    <w:name w:val="Table Web 1"/>
    <w:basedOn w:val="a1"/>
    <w:rsid w:val="00BE0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Абзац списка Знак"/>
    <w:basedOn w:val="a0"/>
    <w:link w:val="a7"/>
    <w:uiPriority w:val="34"/>
    <w:rsid w:val="00E74723"/>
  </w:style>
  <w:style w:type="paragraph" w:customStyle="1" w:styleId="msonormalcxspmiddle">
    <w:name w:val="msonormalcxspmiddle"/>
    <w:basedOn w:val="a"/>
    <w:uiPriority w:val="99"/>
    <w:rsid w:val="00E7472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00C4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Normal">
    <w:name w:val="ConsPlusNormal"/>
    <w:rsid w:val="00BE0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E0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0E26"/>
    <w:rPr>
      <w:sz w:val="16"/>
      <w:szCs w:val="16"/>
    </w:rPr>
  </w:style>
  <w:style w:type="table" w:styleId="-1">
    <w:name w:val="Table Web 1"/>
    <w:basedOn w:val="a1"/>
    <w:rsid w:val="00BE0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Абзац списка Знак"/>
    <w:basedOn w:val="a0"/>
    <w:link w:val="a7"/>
    <w:uiPriority w:val="34"/>
    <w:rsid w:val="00E74723"/>
  </w:style>
  <w:style w:type="paragraph" w:customStyle="1" w:styleId="msonormalcxspmiddle">
    <w:name w:val="msonormalcxspmiddle"/>
    <w:basedOn w:val="a"/>
    <w:uiPriority w:val="99"/>
    <w:rsid w:val="00E7472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00C4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52;&#1080;&#1085;&#1080;&#1089;&#1090;&#1077;&#1088;&#1089;&#1082;&#1080;&#1077;%20&#1096;&#1072;&#1073;&#1083;&#1086;&#1085;&#1099;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0FC6-6D05-436E-A37C-CBE1D3BA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ПРИКАЗА-Федорчук.dotx</Template>
  <TotalTime>214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Плетнева Елена Юрьевна</dc:creator>
  <cp:lastModifiedBy>Савгачев Константин Юрьевич</cp:lastModifiedBy>
  <cp:revision>35</cp:revision>
  <cp:lastPrinted>2019-01-28T05:37:00Z</cp:lastPrinted>
  <dcterms:created xsi:type="dcterms:W3CDTF">2019-01-24T07:53:00Z</dcterms:created>
  <dcterms:modified xsi:type="dcterms:W3CDTF">2019-03-26T04:05:00Z</dcterms:modified>
</cp:coreProperties>
</file>