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3A" w:rsidRDefault="00F24E91" w:rsidP="00926E3A">
      <w:pPr>
        <w:jc w:val="center"/>
      </w:pPr>
      <w:r w:rsidRPr="00F24E91">
        <w:rPr>
          <w:noProof/>
        </w:rPr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E3A" w:rsidRDefault="00926E3A" w:rsidP="00926E3A">
      <w:pPr>
        <w:jc w:val="center"/>
      </w:pPr>
    </w:p>
    <w:p w:rsidR="00926E3A" w:rsidRDefault="00926E3A" w:rsidP="00926E3A">
      <w:pPr>
        <w:pStyle w:val="a5"/>
        <w:rPr>
          <w:sz w:val="28"/>
          <w:szCs w:val="28"/>
        </w:rPr>
      </w:pPr>
      <w:r>
        <w:rPr>
          <w:sz w:val="28"/>
          <w:szCs w:val="28"/>
        </w:rPr>
        <w:t>УПРАВЛЕНИЕ ПО ОБЕСПЕЧЕНИЮ ДЕЯТЕЛЬНОСТИ</w:t>
      </w:r>
    </w:p>
    <w:p w:rsidR="00926E3A" w:rsidRDefault="00926E3A" w:rsidP="00926E3A">
      <w:pPr>
        <w:pStyle w:val="a5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926E3A" w:rsidRDefault="00926E3A" w:rsidP="00926E3A">
      <w:pPr>
        <w:jc w:val="center"/>
        <w:rPr>
          <w:b/>
          <w:bCs/>
        </w:rPr>
      </w:pPr>
    </w:p>
    <w:p w:rsidR="00926E3A" w:rsidRPr="00032558" w:rsidRDefault="00926E3A" w:rsidP="00926E3A">
      <w:pPr>
        <w:jc w:val="center"/>
        <w:rPr>
          <w:b/>
          <w:bCs/>
          <w:szCs w:val="28"/>
        </w:rPr>
      </w:pPr>
      <w:r w:rsidRPr="00032558">
        <w:rPr>
          <w:b/>
          <w:bCs/>
          <w:szCs w:val="28"/>
        </w:rPr>
        <w:t>ПРИКАЗ</w:t>
      </w:r>
    </w:p>
    <w:p w:rsidR="00926E3A" w:rsidRDefault="00926E3A" w:rsidP="00926E3A">
      <w:pPr>
        <w:jc w:val="center"/>
      </w:pPr>
    </w:p>
    <w:tbl>
      <w:tblPr>
        <w:tblW w:w="0" w:type="auto"/>
        <w:tblLook w:val="01E0"/>
      </w:tblPr>
      <w:tblGrid>
        <w:gridCol w:w="3311"/>
        <w:gridCol w:w="3312"/>
        <w:gridCol w:w="3385"/>
      </w:tblGrid>
      <w:tr w:rsidR="00926E3A" w:rsidRPr="00602B68" w:rsidTr="00AC42EA">
        <w:tc>
          <w:tcPr>
            <w:tcW w:w="3311" w:type="dxa"/>
          </w:tcPr>
          <w:p w:rsidR="00926E3A" w:rsidRPr="00602B68" w:rsidRDefault="00E327DB" w:rsidP="00926E3A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«____»__________2017</w:t>
            </w:r>
            <w:r w:rsidR="00926E3A">
              <w:rPr>
                <w:rFonts w:eastAsia="Calibri"/>
                <w:color w:val="000000"/>
                <w:szCs w:val="28"/>
              </w:rPr>
              <w:t xml:space="preserve"> г.</w:t>
            </w:r>
          </w:p>
        </w:tc>
        <w:tc>
          <w:tcPr>
            <w:tcW w:w="3312" w:type="dxa"/>
          </w:tcPr>
          <w:p w:rsidR="00926E3A" w:rsidRPr="00602B68" w:rsidRDefault="00926E3A" w:rsidP="00AC42EA">
            <w:pPr>
              <w:autoSpaceDE w:val="0"/>
              <w:autoSpaceDN w:val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</w:tcPr>
          <w:p w:rsidR="00926E3A" w:rsidRPr="00602B68" w:rsidRDefault="00926E3A" w:rsidP="00AC42EA">
            <w:pPr>
              <w:autoSpaceDE w:val="0"/>
              <w:autoSpaceDN w:val="0"/>
              <w:jc w:val="right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№______</w:t>
            </w:r>
          </w:p>
        </w:tc>
      </w:tr>
      <w:tr w:rsidR="00926E3A" w:rsidRPr="00602B68" w:rsidTr="00AC42EA">
        <w:tc>
          <w:tcPr>
            <w:tcW w:w="3311" w:type="dxa"/>
          </w:tcPr>
          <w:p w:rsidR="00926E3A" w:rsidRPr="00602B68" w:rsidRDefault="00926E3A" w:rsidP="00AC42EA">
            <w:pPr>
              <w:autoSpaceDE w:val="0"/>
              <w:autoSpaceDN w:val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</w:tcPr>
          <w:p w:rsidR="00926E3A" w:rsidRPr="00602B68" w:rsidRDefault="00926E3A" w:rsidP="00AC42EA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602B68">
              <w:rPr>
                <w:rFonts w:eastAsia="Calibri"/>
                <w:color w:val="000000"/>
              </w:rPr>
              <w:t>г. Новосибирск</w:t>
            </w:r>
          </w:p>
        </w:tc>
        <w:tc>
          <w:tcPr>
            <w:tcW w:w="3385" w:type="dxa"/>
          </w:tcPr>
          <w:p w:rsidR="00926E3A" w:rsidRPr="00602B68" w:rsidRDefault="00926E3A" w:rsidP="00AC42EA">
            <w:pPr>
              <w:autoSpaceDE w:val="0"/>
              <w:autoSpaceDN w:val="0"/>
              <w:rPr>
                <w:rFonts w:eastAsia="Calibri"/>
                <w:color w:val="000000"/>
                <w:szCs w:val="28"/>
              </w:rPr>
            </w:pPr>
          </w:p>
        </w:tc>
      </w:tr>
    </w:tbl>
    <w:p w:rsidR="00595B87" w:rsidRPr="00BD1A57" w:rsidRDefault="00595B87" w:rsidP="00FF120B">
      <w:pPr>
        <w:ind w:left="709" w:firstLine="0"/>
        <w:rPr>
          <w:szCs w:val="28"/>
        </w:rPr>
      </w:pPr>
    </w:p>
    <w:p w:rsidR="00E5178B" w:rsidRDefault="004C67BB" w:rsidP="00E5178B">
      <w:pPr>
        <w:pStyle w:val="Style6"/>
        <w:widowControl/>
        <w:spacing w:before="53" w:line="283" w:lineRule="exact"/>
        <w:ind w:right="187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О внесении изменений в пр</w:t>
      </w:r>
      <w:r w:rsidR="00BD1A57">
        <w:rPr>
          <w:rStyle w:val="FontStyle15"/>
          <w:b/>
          <w:sz w:val="28"/>
          <w:szCs w:val="28"/>
        </w:rPr>
        <w:t>иказ</w:t>
      </w:r>
      <w:r w:rsidR="00E5178B">
        <w:rPr>
          <w:rStyle w:val="FontStyle15"/>
          <w:b/>
          <w:sz w:val="28"/>
          <w:szCs w:val="28"/>
        </w:rPr>
        <w:t xml:space="preserve"> управления по обеспечению</w:t>
      </w:r>
    </w:p>
    <w:p w:rsidR="00FF120B" w:rsidRDefault="004C67BB" w:rsidP="00E5178B">
      <w:pPr>
        <w:pStyle w:val="Style6"/>
        <w:widowControl/>
        <w:spacing w:before="53" w:line="283" w:lineRule="exact"/>
        <w:ind w:right="187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деятельности мировых судей Новосибирской области</w:t>
      </w:r>
    </w:p>
    <w:p w:rsidR="00BD1A57" w:rsidRPr="002A329D" w:rsidRDefault="00BD1A57" w:rsidP="00E5178B">
      <w:pPr>
        <w:pStyle w:val="Style6"/>
        <w:widowControl/>
        <w:spacing w:before="53" w:line="283" w:lineRule="exact"/>
        <w:ind w:right="187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от </w:t>
      </w:r>
      <w:r w:rsidR="0055072F">
        <w:rPr>
          <w:rStyle w:val="FontStyle15"/>
          <w:b/>
          <w:sz w:val="28"/>
          <w:szCs w:val="28"/>
        </w:rPr>
        <w:t>08.04.2016 № 70</w:t>
      </w:r>
    </w:p>
    <w:p w:rsidR="00FF120B" w:rsidRDefault="00FF120B" w:rsidP="00FF120B">
      <w:pPr>
        <w:pStyle w:val="Style8"/>
        <w:widowControl/>
        <w:spacing w:line="240" w:lineRule="exact"/>
        <w:ind w:left="38" w:right="29"/>
        <w:rPr>
          <w:b/>
          <w:sz w:val="28"/>
          <w:szCs w:val="28"/>
        </w:rPr>
      </w:pPr>
    </w:p>
    <w:p w:rsidR="00B779BE" w:rsidRPr="002A329D" w:rsidRDefault="00B779BE" w:rsidP="00FF120B">
      <w:pPr>
        <w:pStyle w:val="Style8"/>
        <w:widowControl/>
        <w:spacing w:line="240" w:lineRule="exact"/>
        <w:ind w:left="38" w:right="29"/>
        <w:rPr>
          <w:b/>
          <w:sz w:val="28"/>
          <w:szCs w:val="28"/>
        </w:rPr>
      </w:pPr>
    </w:p>
    <w:p w:rsidR="00FF120B" w:rsidRPr="004C7469" w:rsidRDefault="004C67BB" w:rsidP="00E5178B">
      <w:pPr>
        <w:pStyle w:val="Style8"/>
        <w:widowControl/>
        <w:spacing w:line="240" w:lineRule="auto"/>
        <w:ind w:left="38" w:right="29"/>
        <w:rPr>
          <w:rStyle w:val="FontStyle14"/>
          <w:sz w:val="28"/>
          <w:szCs w:val="28"/>
        </w:rPr>
      </w:pPr>
      <w:r w:rsidRPr="005B7414">
        <w:rPr>
          <w:rStyle w:val="FontStyle15"/>
          <w:sz w:val="28"/>
          <w:szCs w:val="28"/>
        </w:rPr>
        <w:t xml:space="preserve">В </w:t>
      </w:r>
      <w:r w:rsidR="005B7414">
        <w:rPr>
          <w:rStyle w:val="FontStyle15"/>
          <w:sz w:val="28"/>
          <w:szCs w:val="28"/>
        </w:rPr>
        <w:t xml:space="preserve">соответствии с </w:t>
      </w:r>
      <w:r w:rsidR="005B7414" w:rsidRPr="005B7414">
        <w:rPr>
          <w:sz w:val="28"/>
          <w:szCs w:val="28"/>
        </w:rPr>
        <w:t>постановлением Правительства Новосибирской области от 01.12.2015 № 425-п «Об утверждении Типового положения об общественном совете при исполнительном органе государственной власти Новосибирской области»</w:t>
      </w:r>
      <w:r w:rsidR="005B7414">
        <w:rPr>
          <w:sz w:val="28"/>
          <w:szCs w:val="28"/>
        </w:rPr>
        <w:t xml:space="preserve"> </w:t>
      </w:r>
      <w:r w:rsidR="00FF120B" w:rsidRPr="004C7469">
        <w:rPr>
          <w:rStyle w:val="FontStyle14"/>
          <w:sz w:val="28"/>
          <w:szCs w:val="28"/>
        </w:rPr>
        <w:t>приказываю:</w:t>
      </w:r>
    </w:p>
    <w:p w:rsidR="00FF120B" w:rsidRDefault="004C67BB" w:rsidP="00E5178B">
      <w:pPr>
        <w:pStyle w:val="Style9"/>
        <w:widowControl/>
        <w:spacing w:line="240" w:lineRule="auto"/>
        <w:ind w:left="38" w:right="5" w:firstLine="67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Внести в приказ управления по обеспечению деятельности мировых судей Новосибирской области от </w:t>
      </w:r>
      <w:r w:rsidR="0055072F">
        <w:rPr>
          <w:rStyle w:val="FontStyle15"/>
          <w:sz w:val="28"/>
          <w:szCs w:val="28"/>
        </w:rPr>
        <w:t>08.04</w:t>
      </w:r>
      <w:r>
        <w:rPr>
          <w:rStyle w:val="FontStyle15"/>
          <w:sz w:val="28"/>
          <w:szCs w:val="28"/>
        </w:rPr>
        <w:t>.201</w:t>
      </w:r>
      <w:r w:rsidR="0055072F">
        <w:rPr>
          <w:rStyle w:val="FontStyle15"/>
          <w:sz w:val="28"/>
          <w:szCs w:val="28"/>
        </w:rPr>
        <w:t>6 № 70</w:t>
      </w:r>
      <w:r>
        <w:rPr>
          <w:rStyle w:val="FontStyle15"/>
          <w:sz w:val="28"/>
          <w:szCs w:val="28"/>
        </w:rPr>
        <w:t xml:space="preserve"> «О </w:t>
      </w:r>
      <w:r w:rsidR="0055072F">
        <w:rPr>
          <w:rStyle w:val="FontStyle15"/>
          <w:sz w:val="28"/>
          <w:szCs w:val="28"/>
        </w:rPr>
        <w:t>конкурсной комиссии по отбору кандидатов в состав Общественного совета при управлении</w:t>
      </w:r>
      <w:r>
        <w:rPr>
          <w:rStyle w:val="FontStyle15"/>
          <w:sz w:val="28"/>
          <w:szCs w:val="28"/>
        </w:rPr>
        <w:t xml:space="preserve"> по обеспечению деятельности мировых судей Новосибирской области</w:t>
      </w:r>
      <w:r w:rsidR="0055072F">
        <w:rPr>
          <w:rStyle w:val="FontStyle15"/>
          <w:sz w:val="28"/>
          <w:szCs w:val="28"/>
        </w:rPr>
        <w:t>»</w:t>
      </w:r>
      <w:r>
        <w:rPr>
          <w:rStyle w:val="FontStyle15"/>
          <w:sz w:val="28"/>
          <w:szCs w:val="28"/>
        </w:rPr>
        <w:t xml:space="preserve"> </w:t>
      </w:r>
      <w:r w:rsidR="00304634">
        <w:rPr>
          <w:rStyle w:val="FontStyle15"/>
          <w:sz w:val="28"/>
          <w:szCs w:val="28"/>
        </w:rPr>
        <w:t>следующее изменение:</w:t>
      </w:r>
    </w:p>
    <w:p w:rsidR="0094263C" w:rsidRDefault="0094263C" w:rsidP="0094263C">
      <w:pPr>
        <w:pStyle w:val="Style9"/>
        <w:widowControl/>
        <w:spacing w:line="240" w:lineRule="auto"/>
        <w:ind w:left="38" w:right="5" w:firstLine="67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 Положении о конкурсной комиссии и порядке отбора кандидатов в состав Общественного совета при управлении по обеспечению деятельности мировых судей Новосибирской области:</w:t>
      </w:r>
    </w:p>
    <w:p w:rsidR="0094263C" w:rsidRDefault="003D0B91" w:rsidP="003D0B91">
      <w:pPr>
        <w:pStyle w:val="Style9"/>
        <w:widowControl/>
        <w:spacing w:line="240" w:lineRule="auto"/>
        <w:ind w:right="5"/>
        <w:rPr>
          <w:rStyle w:val="FontStyle15"/>
          <w:sz w:val="28"/>
          <w:szCs w:val="28"/>
        </w:rPr>
      </w:pPr>
      <w:r w:rsidRPr="003D0B91">
        <w:rPr>
          <w:rStyle w:val="FontStyle15"/>
          <w:sz w:val="28"/>
          <w:szCs w:val="28"/>
        </w:rPr>
        <w:t>1.</w:t>
      </w:r>
      <w:r>
        <w:rPr>
          <w:rStyle w:val="FontStyle15"/>
          <w:sz w:val="28"/>
          <w:szCs w:val="28"/>
        </w:rPr>
        <w:t> </w:t>
      </w:r>
      <w:r w:rsidR="00F2478A">
        <w:rPr>
          <w:rStyle w:val="FontStyle15"/>
          <w:sz w:val="28"/>
          <w:szCs w:val="28"/>
        </w:rPr>
        <w:t>Пункт 7 изложить в следующей редакции:</w:t>
      </w:r>
    </w:p>
    <w:p w:rsidR="00F2478A" w:rsidRDefault="00F2478A" w:rsidP="00F2478A">
      <w:pPr>
        <w:widowControl w:val="0"/>
        <w:autoSpaceDE w:val="0"/>
        <w:autoSpaceDN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«7. </w:t>
      </w:r>
      <w:r w:rsidRPr="00C50B09">
        <w:rPr>
          <w:szCs w:val="28"/>
        </w:rPr>
        <w:t>Состав Общественного совета</w:t>
      </w:r>
      <w:r>
        <w:rPr>
          <w:szCs w:val="28"/>
        </w:rPr>
        <w:t xml:space="preserve"> формируется в количестве не менее 5 человек</w:t>
      </w:r>
      <w:proofErr w:type="gramStart"/>
      <w:r>
        <w:rPr>
          <w:szCs w:val="28"/>
        </w:rPr>
        <w:t>.».</w:t>
      </w:r>
      <w:proofErr w:type="gramEnd"/>
    </w:p>
    <w:p w:rsidR="0094263C" w:rsidRDefault="0094263C" w:rsidP="0094263C">
      <w:pPr>
        <w:pStyle w:val="Style9"/>
        <w:widowControl/>
        <w:spacing w:line="240" w:lineRule="auto"/>
        <w:ind w:left="38" w:right="5" w:firstLine="67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 Пункт 20 изложить в следующей редакции:</w:t>
      </w:r>
    </w:p>
    <w:p w:rsidR="0094263C" w:rsidRDefault="0094263C" w:rsidP="0094263C">
      <w:pPr>
        <w:pStyle w:val="Style9"/>
        <w:widowControl/>
        <w:spacing w:line="240" w:lineRule="auto"/>
        <w:ind w:left="38" w:right="5" w:firstLine="67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«20. Оценка кандидатов осуществляется на основе анализа представленных кандидатами </w:t>
      </w:r>
      <w:proofErr w:type="gramStart"/>
      <w:r>
        <w:rPr>
          <w:rStyle w:val="FontStyle15"/>
          <w:sz w:val="28"/>
          <w:szCs w:val="28"/>
        </w:rPr>
        <w:t>документов</w:t>
      </w:r>
      <w:proofErr w:type="gramEnd"/>
      <w:r>
        <w:rPr>
          <w:rStyle w:val="FontStyle15"/>
          <w:sz w:val="28"/>
          <w:szCs w:val="28"/>
        </w:rPr>
        <w:t xml:space="preserve"> с учетом </w:t>
      </w:r>
      <w:r w:rsidR="00EE7465">
        <w:rPr>
          <w:rStyle w:val="FontStyle15"/>
          <w:sz w:val="28"/>
          <w:szCs w:val="28"/>
        </w:rPr>
        <w:t>установленных</w:t>
      </w:r>
      <w:r w:rsidR="00EE7465" w:rsidRPr="00F2478A">
        <w:rPr>
          <w:rStyle w:val="FontStyle15"/>
          <w:sz w:val="28"/>
          <w:szCs w:val="28"/>
        </w:rPr>
        <w:t xml:space="preserve"> </w:t>
      </w:r>
      <w:r w:rsidR="00EE7465">
        <w:rPr>
          <w:rStyle w:val="FontStyle15"/>
          <w:sz w:val="28"/>
          <w:szCs w:val="28"/>
        </w:rPr>
        <w:t xml:space="preserve">Управлением совместно с Советом общественной палаты Новосибирской области </w:t>
      </w:r>
      <w:r>
        <w:rPr>
          <w:rStyle w:val="FontStyle15"/>
          <w:sz w:val="28"/>
          <w:szCs w:val="28"/>
        </w:rPr>
        <w:t xml:space="preserve">дополнительных требований к знаниям, наличию опыта работы, наличию участия в работе совещательных и (или) экспертных органов, профессиональной квалификации в приоритетных </w:t>
      </w:r>
      <w:r w:rsidR="00F2478A">
        <w:rPr>
          <w:rStyle w:val="FontStyle15"/>
          <w:sz w:val="28"/>
          <w:szCs w:val="28"/>
        </w:rPr>
        <w:t>сферах деятельности Управления</w:t>
      </w:r>
      <w:r w:rsidR="00EE7465">
        <w:rPr>
          <w:rStyle w:val="FontStyle15"/>
          <w:sz w:val="28"/>
          <w:szCs w:val="28"/>
        </w:rPr>
        <w:t xml:space="preserve"> согласно Приложению № 4 к настоящему Положению</w:t>
      </w:r>
    </w:p>
    <w:p w:rsidR="00F2478A" w:rsidRDefault="003D0B91" w:rsidP="003D0B91">
      <w:pPr>
        <w:pStyle w:val="Style9"/>
        <w:widowControl/>
        <w:spacing w:line="240" w:lineRule="auto"/>
        <w:ind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3. </w:t>
      </w:r>
      <w:r w:rsidR="00EE7465">
        <w:rPr>
          <w:rStyle w:val="FontStyle15"/>
          <w:sz w:val="28"/>
          <w:szCs w:val="28"/>
        </w:rPr>
        <w:t>Дополнить П</w:t>
      </w:r>
      <w:r w:rsidR="00F2478A">
        <w:rPr>
          <w:rStyle w:val="FontStyle15"/>
          <w:sz w:val="28"/>
          <w:szCs w:val="28"/>
        </w:rPr>
        <w:t>риложением</w:t>
      </w:r>
      <w:r w:rsidR="00EE7465">
        <w:rPr>
          <w:rStyle w:val="FontStyle15"/>
          <w:sz w:val="28"/>
          <w:szCs w:val="28"/>
        </w:rPr>
        <w:t xml:space="preserve"> № 4</w:t>
      </w:r>
      <w:r w:rsidR="00F2478A">
        <w:rPr>
          <w:rStyle w:val="FontStyle15"/>
          <w:sz w:val="28"/>
          <w:szCs w:val="28"/>
        </w:rPr>
        <w:t xml:space="preserve"> следующего содержания:</w:t>
      </w:r>
    </w:p>
    <w:p w:rsidR="00F2478A" w:rsidRDefault="00F2478A" w:rsidP="00F2478A">
      <w:pPr>
        <w:pStyle w:val="Style9"/>
        <w:widowControl/>
        <w:spacing w:line="240" w:lineRule="auto"/>
        <w:ind w:right="5"/>
        <w:rPr>
          <w:rStyle w:val="FontStyle15"/>
          <w:sz w:val="28"/>
          <w:szCs w:val="28"/>
        </w:rPr>
      </w:pPr>
    </w:p>
    <w:p w:rsidR="00EE7465" w:rsidRPr="00916DA6" w:rsidRDefault="00EE7465" w:rsidP="00EE7465">
      <w:pPr>
        <w:widowControl w:val="0"/>
        <w:autoSpaceDE w:val="0"/>
        <w:autoSpaceDN w:val="0"/>
        <w:ind w:left="5103" w:firstLine="0"/>
        <w:jc w:val="center"/>
        <w:rPr>
          <w:szCs w:val="28"/>
        </w:rPr>
      </w:pPr>
      <w:r>
        <w:rPr>
          <w:szCs w:val="28"/>
        </w:rPr>
        <w:t>«ПРИЛОЖЕНИЕ № 4</w:t>
      </w:r>
    </w:p>
    <w:p w:rsidR="00EE7465" w:rsidRPr="00916DA6" w:rsidRDefault="00EE7465" w:rsidP="00EE7465">
      <w:pPr>
        <w:widowControl w:val="0"/>
        <w:autoSpaceDE w:val="0"/>
        <w:autoSpaceDN w:val="0"/>
        <w:ind w:left="5103" w:firstLine="0"/>
        <w:jc w:val="center"/>
        <w:rPr>
          <w:szCs w:val="28"/>
        </w:rPr>
      </w:pPr>
      <w:r w:rsidRPr="00916DA6">
        <w:rPr>
          <w:szCs w:val="28"/>
        </w:rPr>
        <w:t>к Положению о конкурсной комиссии</w:t>
      </w:r>
    </w:p>
    <w:p w:rsidR="00EE7465" w:rsidRPr="00916DA6" w:rsidRDefault="00EE7465" w:rsidP="00EE7465">
      <w:pPr>
        <w:widowControl w:val="0"/>
        <w:autoSpaceDE w:val="0"/>
        <w:autoSpaceDN w:val="0"/>
        <w:ind w:left="5103" w:firstLine="0"/>
        <w:jc w:val="center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о</w:t>
      </w:r>
      <w:r w:rsidRPr="00916DA6">
        <w:rPr>
          <w:szCs w:val="28"/>
        </w:rPr>
        <w:t>тбор</w:t>
      </w:r>
      <w:r>
        <w:rPr>
          <w:szCs w:val="28"/>
        </w:rPr>
        <w:t>а</w:t>
      </w:r>
      <w:r w:rsidRPr="00916DA6">
        <w:rPr>
          <w:szCs w:val="28"/>
        </w:rPr>
        <w:t xml:space="preserve"> кандидатов в состав Общественного совета</w:t>
      </w:r>
    </w:p>
    <w:p w:rsidR="00EE7465" w:rsidRPr="00916DA6" w:rsidRDefault="00EE7465" w:rsidP="00EE7465">
      <w:pPr>
        <w:widowControl w:val="0"/>
        <w:autoSpaceDE w:val="0"/>
        <w:autoSpaceDN w:val="0"/>
        <w:ind w:left="5103" w:firstLine="0"/>
        <w:jc w:val="center"/>
        <w:rPr>
          <w:szCs w:val="28"/>
        </w:rPr>
      </w:pPr>
      <w:r w:rsidRPr="00916DA6">
        <w:rPr>
          <w:szCs w:val="28"/>
        </w:rPr>
        <w:lastRenderedPageBreak/>
        <w:t xml:space="preserve">при </w:t>
      </w:r>
      <w:r>
        <w:rPr>
          <w:szCs w:val="28"/>
        </w:rPr>
        <w:t>управлении по обеспечению деятельности мировых судей</w:t>
      </w:r>
    </w:p>
    <w:p w:rsidR="00EE7465" w:rsidRPr="00916DA6" w:rsidRDefault="00EE7465" w:rsidP="00EE7465">
      <w:pPr>
        <w:widowControl w:val="0"/>
        <w:autoSpaceDE w:val="0"/>
        <w:autoSpaceDN w:val="0"/>
        <w:ind w:left="5103" w:firstLine="0"/>
        <w:jc w:val="center"/>
        <w:rPr>
          <w:szCs w:val="28"/>
        </w:rPr>
      </w:pPr>
      <w:r w:rsidRPr="00916DA6">
        <w:rPr>
          <w:szCs w:val="28"/>
        </w:rPr>
        <w:t>Новосибирской области</w:t>
      </w:r>
    </w:p>
    <w:p w:rsidR="00595B87" w:rsidRDefault="00595B87" w:rsidP="00E5178B">
      <w:pPr>
        <w:ind w:left="38" w:firstLine="677"/>
        <w:rPr>
          <w:szCs w:val="28"/>
        </w:rPr>
      </w:pPr>
    </w:p>
    <w:p w:rsidR="00EE7465" w:rsidRDefault="00EE7465" w:rsidP="00E5178B">
      <w:pPr>
        <w:ind w:left="38" w:firstLine="677"/>
        <w:rPr>
          <w:szCs w:val="28"/>
        </w:rPr>
      </w:pPr>
    </w:p>
    <w:p w:rsidR="00EE7465" w:rsidRPr="00EE7465" w:rsidRDefault="00EE7465" w:rsidP="00EE7465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EE7465">
        <w:rPr>
          <w:szCs w:val="28"/>
        </w:rPr>
        <w:t>Дополнительные требования</w:t>
      </w:r>
    </w:p>
    <w:p w:rsidR="00EE7465" w:rsidRDefault="00EE7465" w:rsidP="00EE7465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EE7465">
        <w:rPr>
          <w:szCs w:val="28"/>
        </w:rPr>
        <w:t xml:space="preserve">к знаниям, наличию опыта работы, </w:t>
      </w:r>
      <w:r>
        <w:rPr>
          <w:szCs w:val="28"/>
        </w:rPr>
        <w:t>наличию опыта участи</w:t>
      </w:r>
      <w:r w:rsidRPr="00EE7465">
        <w:rPr>
          <w:szCs w:val="28"/>
        </w:rPr>
        <w:t>я в работе совещательных и (или) экспертных органов</w:t>
      </w:r>
      <w:r>
        <w:rPr>
          <w:szCs w:val="28"/>
        </w:rPr>
        <w:t>, профессиональной</w:t>
      </w:r>
    </w:p>
    <w:p w:rsidR="00EE7465" w:rsidRDefault="00EE7465" w:rsidP="00EE7465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EE7465">
        <w:rPr>
          <w:szCs w:val="28"/>
        </w:rPr>
        <w:t>квалификации в приоритетных сферах деятельности управления</w:t>
      </w:r>
    </w:p>
    <w:p w:rsidR="00EE7465" w:rsidRPr="00EE7465" w:rsidRDefault="00EE7465" w:rsidP="00EE7465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EE7465">
        <w:rPr>
          <w:szCs w:val="28"/>
        </w:rPr>
        <w:t>по обеспечению деятельности мировых судей Новосибирской</w:t>
      </w:r>
    </w:p>
    <w:p w:rsidR="00EE7465" w:rsidRPr="00EE7465" w:rsidRDefault="00EE7465" w:rsidP="00EE7465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EE7465">
        <w:rPr>
          <w:szCs w:val="28"/>
        </w:rPr>
        <w:t>области для лиц,  включаемых в состав</w:t>
      </w:r>
    </w:p>
    <w:p w:rsidR="00EE7465" w:rsidRPr="00EE7465" w:rsidRDefault="00EE7465" w:rsidP="00EE7465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EE7465">
        <w:rPr>
          <w:szCs w:val="28"/>
        </w:rPr>
        <w:t>общественного совета</w:t>
      </w:r>
    </w:p>
    <w:p w:rsidR="00EE7465" w:rsidRDefault="00EE7465" w:rsidP="00EE7465">
      <w:pPr>
        <w:widowControl w:val="0"/>
        <w:autoSpaceDE w:val="0"/>
        <w:autoSpaceDN w:val="0"/>
        <w:jc w:val="both"/>
        <w:rPr>
          <w:szCs w:val="28"/>
        </w:rPr>
      </w:pPr>
    </w:p>
    <w:p w:rsidR="00EE7465" w:rsidRDefault="00EE7465" w:rsidP="00EE7465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К лицам, включаемым в состав общественного совета при управлении по обеспечению деятельности мировых судей Новосибирской области (далее – общественный совет) в соответствии с пунктом 8 Типового положения об общественном совете при исполнительном органе государственной власти Новосибирской области, утвержденным постановлением Правительства Новосибирской области от 01.12.2015 № 425-п устанавливаются следующие дополнительные требования:</w:t>
      </w:r>
    </w:p>
    <w:p w:rsidR="00EE7465" w:rsidRPr="001A1FC1" w:rsidRDefault="00EE7465" w:rsidP="00EE7465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 Необходимые для выключения в состав общественного совета:</w:t>
      </w:r>
    </w:p>
    <w:p w:rsidR="00E327DB" w:rsidRDefault="00E327DB" w:rsidP="00E327D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Н</w:t>
      </w:r>
      <w:r w:rsidRPr="0081118F">
        <w:rPr>
          <w:szCs w:val="28"/>
        </w:rPr>
        <w:t>аличие высшего образования</w:t>
      </w:r>
      <w:r>
        <w:rPr>
          <w:szCs w:val="28"/>
        </w:rPr>
        <w:t xml:space="preserve"> (предпочтительно</w:t>
      </w:r>
      <w:r w:rsidRPr="00541DA9">
        <w:rPr>
          <w:szCs w:val="28"/>
        </w:rPr>
        <w:t xml:space="preserve"> </w:t>
      </w:r>
      <w:r>
        <w:rPr>
          <w:szCs w:val="28"/>
        </w:rPr>
        <w:t>по направлениям подготовки (специальностям) «юриспруденция» «правоведение» или «правоохранительная деятельность», или «государственное и муниципальное управление» или экономическим или инженерным или педагогическим или военным направлениям подготовки (специальностям).</w:t>
      </w:r>
      <w:proofErr w:type="gramEnd"/>
    </w:p>
    <w:p w:rsidR="00EE7465" w:rsidRDefault="00EE7465" w:rsidP="00EE7465">
      <w:pPr>
        <w:widowControl w:val="0"/>
        <w:autoSpaceDE w:val="0"/>
        <w:autoSpaceDN w:val="0"/>
        <w:jc w:val="both"/>
      </w:pPr>
      <w:r>
        <w:rPr>
          <w:szCs w:val="28"/>
        </w:rPr>
        <w:t>2. Н</w:t>
      </w:r>
      <w:r w:rsidRPr="0081118F">
        <w:rPr>
          <w:szCs w:val="28"/>
        </w:rPr>
        <w:t xml:space="preserve">аличие </w:t>
      </w:r>
      <w:r>
        <w:t>стажа (</w:t>
      </w:r>
      <w:r w:rsidRPr="0081118F">
        <w:rPr>
          <w:szCs w:val="28"/>
        </w:rPr>
        <w:t>опыта</w:t>
      </w:r>
      <w:r>
        <w:t>)</w:t>
      </w:r>
      <w:r w:rsidRPr="0081118F">
        <w:rPr>
          <w:szCs w:val="28"/>
        </w:rPr>
        <w:t xml:space="preserve"> работы</w:t>
      </w:r>
      <w:r>
        <w:rPr>
          <w:szCs w:val="28"/>
        </w:rPr>
        <w:t xml:space="preserve"> по специальности не менее трех лет</w:t>
      </w:r>
      <w:r>
        <w:t xml:space="preserve"> и (или) в участия в работе организаций (органов), осуществляющих совещательную или экспертную  деятельность</w:t>
      </w:r>
      <w:r>
        <w:rPr>
          <w:szCs w:val="28"/>
        </w:rPr>
        <w:t xml:space="preserve"> не менее трех лет</w:t>
      </w:r>
      <w:r>
        <w:t>.</w:t>
      </w:r>
    </w:p>
    <w:p w:rsidR="00EE7465" w:rsidRDefault="00EE7465" w:rsidP="00217A12">
      <w:pPr>
        <w:widowControl w:val="0"/>
        <w:autoSpaceDE w:val="0"/>
        <w:autoSpaceDN w:val="0"/>
        <w:jc w:val="both"/>
      </w:pPr>
      <w:r>
        <w:rPr>
          <w:szCs w:val="28"/>
          <w:lang w:val="en-US"/>
        </w:rPr>
        <w:t>II</w:t>
      </w:r>
      <w:r w:rsidR="00217A12">
        <w:rPr>
          <w:szCs w:val="28"/>
        </w:rPr>
        <w:t>. </w:t>
      </w:r>
      <w:r w:rsidR="00217A12">
        <w:t>Необходимое</w:t>
      </w:r>
      <w:r w:rsidR="00217A12">
        <w:rPr>
          <w:szCs w:val="28"/>
        </w:rPr>
        <w:t xml:space="preserve"> после включения в состав общественного совета</w:t>
      </w:r>
      <w:r w:rsidR="00217A12" w:rsidRPr="008E3CDC">
        <w:t xml:space="preserve"> </w:t>
      </w:r>
      <w:r w:rsidR="00217A12">
        <w:rPr>
          <w:szCs w:val="28"/>
        </w:rPr>
        <w:t xml:space="preserve"> </w:t>
      </w:r>
      <w:r w:rsidR="00217A12">
        <w:t xml:space="preserve"> самостоятельное изучение</w:t>
      </w:r>
      <w:r w:rsidR="00217A12">
        <w:rPr>
          <w:szCs w:val="28"/>
        </w:rPr>
        <w:t xml:space="preserve"> законодательства</w:t>
      </w:r>
      <w:r w:rsidR="00217A12">
        <w:t xml:space="preserve"> для приобретения знаний</w:t>
      </w:r>
      <w:r w:rsidR="00217A12">
        <w:rPr>
          <w:szCs w:val="28"/>
        </w:rPr>
        <w:t xml:space="preserve"> основ: </w:t>
      </w:r>
      <w:r>
        <w:t xml:space="preserve">Конституции Российской Федерации, Устава Новосибирской области; Федеральных законов Российской Федерации от 27 мая 2003 года № 58-ФЗ «О системе государственной службы Российской Федерации», от 27 июля 2004 года № 79-ФЗ «О государственной гражданской службе Российской Федерации», от 05 апреля 2013 года № 44-ФЗ «О контрактной системе в сфере закупок товаров, работ, услуг для обеспечения государственных и муниципальных нужд»; Закона Российской Федерации от 26 июня 1992 года №3132-1 «О статусе судей в Российской Федерации», Законов Новосибирской области от 1 февраля 2005 года № 265-03 «О государственной гражданской службе Новосибирской области», от 26 сентября 2005 года № 314-03 «О мировых судьях Новосибирской области», от 6 октября 2009 года № 374-03 «О создании судебных участков и должностей мировых судей Новосибирской области»; Трудового кодекса Российской Федерации, Гражданского кодекса Российской Федерации, других федеральных законов, указов Президента Российской Федерации, постановлений </w:t>
      </w:r>
      <w:r>
        <w:lastRenderedPageBreak/>
        <w:t>Правительства Российской Федерации, законов Новосибирской области, постановлений Губернатора Новосибирской области и Правительства Новосибирской области, иных нормативных правовых актов, касающихся вопросов прохождения государственной гражданской службы, трудовых отношений, а также о противодействии коррупции.</w:t>
      </w:r>
      <w:r w:rsidR="00E327DB">
        <w:t>».</w:t>
      </w:r>
    </w:p>
    <w:p w:rsidR="003B7461" w:rsidRDefault="003D0B91" w:rsidP="00E5178B">
      <w:pPr>
        <w:ind w:left="38" w:firstLine="677"/>
        <w:rPr>
          <w:szCs w:val="28"/>
        </w:rPr>
      </w:pPr>
      <w:r>
        <w:rPr>
          <w:szCs w:val="28"/>
        </w:rPr>
        <w:t>4. 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оставляю за собой.</w:t>
      </w:r>
    </w:p>
    <w:p w:rsidR="00595B87" w:rsidRDefault="00595B87" w:rsidP="005D5CB2">
      <w:pPr>
        <w:ind w:firstLine="0"/>
        <w:rPr>
          <w:szCs w:val="28"/>
        </w:rPr>
      </w:pPr>
    </w:p>
    <w:p w:rsidR="003D0B91" w:rsidRDefault="003D0B91" w:rsidP="005D5CB2">
      <w:pPr>
        <w:ind w:firstLine="0"/>
        <w:rPr>
          <w:szCs w:val="28"/>
        </w:rPr>
      </w:pPr>
    </w:p>
    <w:p w:rsidR="003D0B91" w:rsidRDefault="003D0B91" w:rsidP="005D5CB2">
      <w:pPr>
        <w:ind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95B87" w:rsidTr="00FC6232">
        <w:tc>
          <w:tcPr>
            <w:tcW w:w="4785" w:type="dxa"/>
          </w:tcPr>
          <w:p w:rsidR="00595B87" w:rsidRDefault="00595B87" w:rsidP="005D5CB2">
            <w:pPr>
              <w:ind w:firstLine="0"/>
              <w:rPr>
                <w:szCs w:val="28"/>
              </w:rPr>
            </w:pPr>
            <w:r w:rsidRPr="004C7469">
              <w:rPr>
                <w:szCs w:val="28"/>
              </w:rPr>
              <w:t>Начальник управления</w:t>
            </w:r>
          </w:p>
        </w:tc>
        <w:tc>
          <w:tcPr>
            <w:tcW w:w="5246" w:type="dxa"/>
          </w:tcPr>
          <w:p w:rsidR="00595B87" w:rsidRDefault="00595B87" w:rsidP="005D5CB2">
            <w:pPr>
              <w:ind w:firstLine="0"/>
              <w:jc w:val="right"/>
              <w:rPr>
                <w:szCs w:val="28"/>
              </w:rPr>
            </w:pPr>
            <w:r w:rsidRPr="004C7469">
              <w:rPr>
                <w:szCs w:val="28"/>
              </w:rPr>
              <w:t>В.А. Чиркунов</w:t>
            </w:r>
          </w:p>
        </w:tc>
      </w:tr>
    </w:tbl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FF120B" w:rsidRDefault="00FF120B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3B7461" w:rsidRDefault="003B7461" w:rsidP="005D5CB2">
      <w:pPr>
        <w:ind w:left="709" w:firstLine="0"/>
      </w:pPr>
    </w:p>
    <w:p w:rsidR="003B7461" w:rsidRDefault="003B7461" w:rsidP="005D5CB2">
      <w:pPr>
        <w:ind w:left="709" w:firstLine="0"/>
      </w:pPr>
    </w:p>
    <w:p w:rsidR="003B7461" w:rsidRDefault="003B7461" w:rsidP="005D5CB2">
      <w:pPr>
        <w:ind w:left="709" w:firstLine="0"/>
      </w:pPr>
    </w:p>
    <w:p w:rsidR="003B7461" w:rsidRDefault="003B7461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8F1AC9" w:rsidRDefault="008F1AC9" w:rsidP="005D5CB2">
      <w:pPr>
        <w:ind w:left="709" w:firstLine="0"/>
      </w:pPr>
    </w:p>
    <w:p w:rsidR="00E5178B" w:rsidRDefault="00E5178B" w:rsidP="005D5CB2">
      <w:pPr>
        <w:ind w:left="709" w:firstLine="0"/>
      </w:pPr>
    </w:p>
    <w:p w:rsidR="00E5178B" w:rsidRDefault="00E5178B" w:rsidP="005D5CB2">
      <w:pPr>
        <w:ind w:left="709"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3D0B91" w:rsidRDefault="003D0B91" w:rsidP="005D5CB2">
      <w:pPr>
        <w:ind w:firstLine="0"/>
      </w:pPr>
    </w:p>
    <w:p w:rsidR="00E327DB" w:rsidRDefault="00E327DB" w:rsidP="005D5CB2">
      <w:pPr>
        <w:ind w:firstLine="0"/>
      </w:pPr>
    </w:p>
    <w:p w:rsidR="00E327DB" w:rsidRDefault="00E327DB" w:rsidP="005D5CB2">
      <w:pPr>
        <w:ind w:firstLine="0"/>
      </w:pPr>
    </w:p>
    <w:p w:rsidR="008F1AC9" w:rsidRDefault="00F755E5" w:rsidP="005D5CB2">
      <w:pPr>
        <w:ind w:firstLine="0"/>
      </w:pPr>
      <w:r>
        <w:t>Согласовано: консультант_________________</w:t>
      </w:r>
    </w:p>
    <w:p w:rsidR="00F755E5" w:rsidRDefault="00F755E5" w:rsidP="005D5CB2">
      <w:pPr>
        <w:ind w:firstLine="0"/>
      </w:pPr>
    </w:p>
    <w:p w:rsidR="00FF120B" w:rsidRPr="004C7469" w:rsidRDefault="008F1AC9" w:rsidP="005D5CB2">
      <w:pPr>
        <w:ind w:firstLine="0"/>
        <w:rPr>
          <w:sz w:val="24"/>
        </w:rPr>
      </w:pPr>
      <w:r>
        <w:rPr>
          <w:sz w:val="24"/>
        </w:rPr>
        <w:t xml:space="preserve">Отпечатано </w:t>
      </w:r>
      <w:r w:rsidR="005F1E3E">
        <w:rPr>
          <w:sz w:val="24"/>
        </w:rPr>
        <w:t>1</w:t>
      </w:r>
      <w:r w:rsidR="00FF120B" w:rsidRPr="004C7469">
        <w:rPr>
          <w:sz w:val="24"/>
        </w:rPr>
        <w:t xml:space="preserve"> экз.</w:t>
      </w:r>
    </w:p>
    <w:p w:rsidR="00FF120B" w:rsidRPr="004C7469" w:rsidRDefault="00FF120B" w:rsidP="005D5CB2">
      <w:pPr>
        <w:ind w:left="709" w:firstLine="0"/>
        <w:rPr>
          <w:sz w:val="24"/>
        </w:rPr>
      </w:pPr>
    </w:p>
    <w:p w:rsidR="00FF120B" w:rsidRPr="004C7469" w:rsidRDefault="00FF120B" w:rsidP="005D5CB2">
      <w:pPr>
        <w:ind w:firstLine="0"/>
        <w:rPr>
          <w:sz w:val="24"/>
        </w:rPr>
      </w:pPr>
      <w:r w:rsidRPr="004C7469">
        <w:rPr>
          <w:sz w:val="24"/>
        </w:rPr>
        <w:t xml:space="preserve">1 экз. - Начальник управления </w:t>
      </w:r>
    </w:p>
    <w:p w:rsidR="00FF120B" w:rsidRPr="004C7469" w:rsidRDefault="005F1E3E" w:rsidP="005D5CB2">
      <w:pPr>
        <w:ind w:firstLine="0"/>
        <w:rPr>
          <w:sz w:val="24"/>
        </w:rPr>
      </w:pPr>
      <w:r>
        <w:rPr>
          <w:sz w:val="24"/>
        </w:rPr>
        <w:t>Копии:</w:t>
      </w:r>
    </w:p>
    <w:p w:rsidR="00FF120B" w:rsidRDefault="003B7461" w:rsidP="005D5CB2">
      <w:pPr>
        <w:ind w:firstLine="0"/>
        <w:rPr>
          <w:sz w:val="24"/>
        </w:rPr>
      </w:pPr>
      <w:r>
        <w:rPr>
          <w:sz w:val="24"/>
        </w:rPr>
        <w:t xml:space="preserve">1 экз. – </w:t>
      </w:r>
      <w:proofErr w:type="spellStart"/>
      <w:r>
        <w:rPr>
          <w:sz w:val="24"/>
        </w:rPr>
        <w:t>ОГГСиК</w:t>
      </w:r>
      <w:proofErr w:type="spellEnd"/>
    </w:p>
    <w:p w:rsidR="008F1AC9" w:rsidRPr="004C7469" w:rsidRDefault="008F1AC9" w:rsidP="005D5CB2">
      <w:pPr>
        <w:ind w:firstLine="0"/>
        <w:rPr>
          <w:sz w:val="24"/>
        </w:rPr>
      </w:pPr>
      <w:r>
        <w:rPr>
          <w:sz w:val="24"/>
        </w:rPr>
        <w:t>1 экз. - ОМТО</w:t>
      </w:r>
    </w:p>
    <w:p w:rsidR="00FF120B" w:rsidRPr="004C7469" w:rsidRDefault="00FF120B" w:rsidP="005D5CB2">
      <w:pPr>
        <w:ind w:firstLine="0"/>
        <w:rPr>
          <w:sz w:val="24"/>
        </w:rPr>
      </w:pPr>
      <w:r w:rsidRPr="004C7469">
        <w:rPr>
          <w:sz w:val="24"/>
        </w:rPr>
        <w:t>1 экз. –</w:t>
      </w:r>
      <w:r>
        <w:rPr>
          <w:sz w:val="24"/>
        </w:rPr>
        <w:t xml:space="preserve"> </w:t>
      </w:r>
      <w:proofErr w:type="spellStart"/>
      <w:r w:rsidR="003B7461">
        <w:rPr>
          <w:sz w:val="24"/>
        </w:rPr>
        <w:t>ООСДП</w:t>
      </w:r>
      <w:r w:rsidRPr="004C7469">
        <w:rPr>
          <w:sz w:val="24"/>
        </w:rPr>
        <w:t>иИОДАМС</w:t>
      </w:r>
      <w:proofErr w:type="spellEnd"/>
    </w:p>
    <w:p w:rsidR="00FF120B" w:rsidRPr="004C7469" w:rsidRDefault="008F1AC9" w:rsidP="005D5CB2">
      <w:pPr>
        <w:ind w:firstLine="0"/>
        <w:rPr>
          <w:sz w:val="24"/>
        </w:rPr>
      </w:pPr>
      <w:r>
        <w:rPr>
          <w:sz w:val="24"/>
        </w:rPr>
        <w:t xml:space="preserve">1 экз. - </w:t>
      </w:r>
      <w:proofErr w:type="spellStart"/>
      <w:r>
        <w:rPr>
          <w:sz w:val="24"/>
        </w:rPr>
        <w:t>ОФиП</w:t>
      </w:r>
      <w:proofErr w:type="spellEnd"/>
    </w:p>
    <w:p w:rsidR="008F1AC9" w:rsidRDefault="008F1AC9" w:rsidP="005D5CB2">
      <w:pPr>
        <w:ind w:firstLine="0"/>
        <w:rPr>
          <w:sz w:val="24"/>
        </w:rPr>
      </w:pPr>
    </w:p>
    <w:p w:rsidR="003B7461" w:rsidRPr="003B7461" w:rsidRDefault="00595B87" w:rsidP="005D5CB2">
      <w:pPr>
        <w:ind w:firstLine="0"/>
        <w:rPr>
          <w:sz w:val="24"/>
        </w:rPr>
      </w:pPr>
      <w:r>
        <w:rPr>
          <w:sz w:val="24"/>
        </w:rPr>
        <w:t xml:space="preserve">Исп. </w:t>
      </w:r>
      <w:proofErr w:type="spellStart"/>
      <w:r>
        <w:rPr>
          <w:sz w:val="24"/>
        </w:rPr>
        <w:t>Ступаков</w:t>
      </w:r>
      <w:proofErr w:type="spellEnd"/>
      <w:r>
        <w:rPr>
          <w:sz w:val="24"/>
        </w:rPr>
        <w:t xml:space="preserve"> А.Ю.</w:t>
      </w:r>
    </w:p>
    <w:sectPr w:rsidR="003B7461" w:rsidRPr="003B7461" w:rsidSect="003B7461">
      <w:pgSz w:w="11906" w:h="16838" w:code="9"/>
      <w:pgMar w:top="1134" w:right="567" w:bottom="1134" w:left="1418" w:header="39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382"/>
    <w:multiLevelType w:val="hybridMultilevel"/>
    <w:tmpl w:val="1A28F080"/>
    <w:lvl w:ilvl="0" w:tplc="6CE4F1C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defaultTabStop w:val="709"/>
  <w:characterSpacingControl w:val="doNotCompress"/>
  <w:compat/>
  <w:rsids>
    <w:rsidRoot w:val="004C67BB"/>
    <w:rsid w:val="00002D6B"/>
    <w:rsid w:val="00004534"/>
    <w:rsid w:val="00007BC5"/>
    <w:rsid w:val="00010119"/>
    <w:rsid w:val="00010657"/>
    <w:rsid w:val="000132DF"/>
    <w:rsid w:val="00014CB0"/>
    <w:rsid w:val="0001513F"/>
    <w:rsid w:val="00015387"/>
    <w:rsid w:val="0002386E"/>
    <w:rsid w:val="0002759A"/>
    <w:rsid w:val="00027B83"/>
    <w:rsid w:val="0003137C"/>
    <w:rsid w:val="00033DF3"/>
    <w:rsid w:val="00034659"/>
    <w:rsid w:val="00035518"/>
    <w:rsid w:val="00035FE0"/>
    <w:rsid w:val="00037C3E"/>
    <w:rsid w:val="00040B24"/>
    <w:rsid w:val="000420FC"/>
    <w:rsid w:val="0004489B"/>
    <w:rsid w:val="000453E8"/>
    <w:rsid w:val="00046831"/>
    <w:rsid w:val="0005059F"/>
    <w:rsid w:val="00050922"/>
    <w:rsid w:val="00052CD6"/>
    <w:rsid w:val="00053F42"/>
    <w:rsid w:val="000556CF"/>
    <w:rsid w:val="00055CAC"/>
    <w:rsid w:val="00055F2A"/>
    <w:rsid w:val="00055F68"/>
    <w:rsid w:val="00056E93"/>
    <w:rsid w:val="0006091C"/>
    <w:rsid w:val="00062E95"/>
    <w:rsid w:val="000652E2"/>
    <w:rsid w:val="0007040B"/>
    <w:rsid w:val="000716EB"/>
    <w:rsid w:val="00073C70"/>
    <w:rsid w:val="000750FE"/>
    <w:rsid w:val="00076465"/>
    <w:rsid w:val="00077293"/>
    <w:rsid w:val="000861BA"/>
    <w:rsid w:val="00090419"/>
    <w:rsid w:val="00090981"/>
    <w:rsid w:val="00090AD3"/>
    <w:rsid w:val="0009137E"/>
    <w:rsid w:val="00091AE6"/>
    <w:rsid w:val="00093658"/>
    <w:rsid w:val="00095B7B"/>
    <w:rsid w:val="000A0424"/>
    <w:rsid w:val="000A15D6"/>
    <w:rsid w:val="000A2339"/>
    <w:rsid w:val="000A3114"/>
    <w:rsid w:val="000A43C5"/>
    <w:rsid w:val="000A48FC"/>
    <w:rsid w:val="000A5ED0"/>
    <w:rsid w:val="000B088A"/>
    <w:rsid w:val="000B1981"/>
    <w:rsid w:val="000B4A8B"/>
    <w:rsid w:val="000B527A"/>
    <w:rsid w:val="000B60D7"/>
    <w:rsid w:val="000B6B6B"/>
    <w:rsid w:val="000C0C93"/>
    <w:rsid w:val="000C3ACE"/>
    <w:rsid w:val="000C600E"/>
    <w:rsid w:val="000D2C0B"/>
    <w:rsid w:val="000D5A60"/>
    <w:rsid w:val="000D6FD3"/>
    <w:rsid w:val="000E62DD"/>
    <w:rsid w:val="000F0B8E"/>
    <w:rsid w:val="000F2034"/>
    <w:rsid w:val="000F2FE1"/>
    <w:rsid w:val="000F3DD1"/>
    <w:rsid w:val="00100E0A"/>
    <w:rsid w:val="001020D6"/>
    <w:rsid w:val="00103549"/>
    <w:rsid w:val="00110149"/>
    <w:rsid w:val="001130B9"/>
    <w:rsid w:val="00113748"/>
    <w:rsid w:val="00124FCD"/>
    <w:rsid w:val="00125570"/>
    <w:rsid w:val="00131624"/>
    <w:rsid w:val="00131999"/>
    <w:rsid w:val="001350BC"/>
    <w:rsid w:val="001360F4"/>
    <w:rsid w:val="001403EF"/>
    <w:rsid w:val="00140DD5"/>
    <w:rsid w:val="0014191E"/>
    <w:rsid w:val="0014330D"/>
    <w:rsid w:val="0014377A"/>
    <w:rsid w:val="001439B3"/>
    <w:rsid w:val="00145773"/>
    <w:rsid w:val="0014740D"/>
    <w:rsid w:val="00150823"/>
    <w:rsid w:val="00155100"/>
    <w:rsid w:val="001555B1"/>
    <w:rsid w:val="00157BAD"/>
    <w:rsid w:val="001608F4"/>
    <w:rsid w:val="001634B4"/>
    <w:rsid w:val="001704EB"/>
    <w:rsid w:val="0017596C"/>
    <w:rsid w:val="0017648F"/>
    <w:rsid w:val="00176969"/>
    <w:rsid w:val="00180DEF"/>
    <w:rsid w:val="00183170"/>
    <w:rsid w:val="00185012"/>
    <w:rsid w:val="00185B2A"/>
    <w:rsid w:val="00185F1A"/>
    <w:rsid w:val="00190FBE"/>
    <w:rsid w:val="00191843"/>
    <w:rsid w:val="0019580F"/>
    <w:rsid w:val="001A29D1"/>
    <w:rsid w:val="001A69C5"/>
    <w:rsid w:val="001A75A6"/>
    <w:rsid w:val="001A7E81"/>
    <w:rsid w:val="001B3775"/>
    <w:rsid w:val="001B7854"/>
    <w:rsid w:val="001B7913"/>
    <w:rsid w:val="001C0A98"/>
    <w:rsid w:val="001C2588"/>
    <w:rsid w:val="001C647C"/>
    <w:rsid w:val="001C7DEA"/>
    <w:rsid w:val="001D438F"/>
    <w:rsid w:val="001D588A"/>
    <w:rsid w:val="001D674C"/>
    <w:rsid w:val="001D7235"/>
    <w:rsid w:val="001D780D"/>
    <w:rsid w:val="001E01C6"/>
    <w:rsid w:val="001E07F3"/>
    <w:rsid w:val="001E1FB0"/>
    <w:rsid w:val="001E2B85"/>
    <w:rsid w:val="001E2DC7"/>
    <w:rsid w:val="001F01F5"/>
    <w:rsid w:val="001F1A47"/>
    <w:rsid w:val="001F409E"/>
    <w:rsid w:val="001F50F2"/>
    <w:rsid w:val="001F6570"/>
    <w:rsid w:val="00203B46"/>
    <w:rsid w:val="0020789D"/>
    <w:rsid w:val="002101A7"/>
    <w:rsid w:val="00210239"/>
    <w:rsid w:val="00212D96"/>
    <w:rsid w:val="0021735C"/>
    <w:rsid w:val="00217A12"/>
    <w:rsid w:val="00221094"/>
    <w:rsid w:val="0022308E"/>
    <w:rsid w:val="0022421B"/>
    <w:rsid w:val="00225435"/>
    <w:rsid w:val="00230445"/>
    <w:rsid w:val="00230A40"/>
    <w:rsid w:val="002315DA"/>
    <w:rsid w:val="0023611C"/>
    <w:rsid w:val="00237F5F"/>
    <w:rsid w:val="00241A9F"/>
    <w:rsid w:val="00242C70"/>
    <w:rsid w:val="00243B79"/>
    <w:rsid w:val="002455B6"/>
    <w:rsid w:val="002472EB"/>
    <w:rsid w:val="00247EF3"/>
    <w:rsid w:val="0025071B"/>
    <w:rsid w:val="002509A1"/>
    <w:rsid w:val="002524ED"/>
    <w:rsid w:val="0025337F"/>
    <w:rsid w:val="002553FB"/>
    <w:rsid w:val="002554C9"/>
    <w:rsid w:val="00255517"/>
    <w:rsid w:val="00261522"/>
    <w:rsid w:val="00265E1B"/>
    <w:rsid w:val="00266A75"/>
    <w:rsid w:val="00266AA0"/>
    <w:rsid w:val="0026758B"/>
    <w:rsid w:val="00271311"/>
    <w:rsid w:val="00273C94"/>
    <w:rsid w:val="00274816"/>
    <w:rsid w:val="00282157"/>
    <w:rsid w:val="0028289A"/>
    <w:rsid w:val="002850EF"/>
    <w:rsid w:val="00285D21"/>
    <w:rsid w:val="0028613D"/>
    <w:rsid w:val="002900E7"/>
    <w:rsid w:val="00290188"/>
    <w:rsid w:val="002904E3"/>
    <w:rsid w:val="00292571"/>
    <w:rsid w:val="00292F6A"/>
    <w:rsid w:val="00293669"/>
    <w:rsid w:val="00295156"/>
    <w:rsid w:val="0029657C"/>
    <w:rsid w:val="002A0675"/>
    <w:rsid w:val="002A50D2"/>
    <w:rsid w:val="002B0A2F"/>
    <w:rsid w:val="002B67D6"/>
    <w:rsid w:val="002B6D5C"/>
    <w:rsid w:val="002C0EE7"/>
    <w:rsid w:val="002C12BA"/>
    <w:rsid w:val="002C2D83"/>
    <w:rsid w:val="002C4154"/>
    <w:rsid w:val="002C4545"/>
    <w:rsid w:val="002C4F0B"/>
    <w:rsid w:val="002C6A8A"/>
    <w:rsid w:val="002D0A7D"/>
    <w:rsid w:val="002D2375"/>
    <w:rsid w:val="002E0425"/>
    <w:rsid w:val="002E27E7"/>
    <w:rsid w:val="002E2D91"/>
    <w:rsid w:val="002E506C"/>
    <w:rsid w:val="002F05D1"/>
    <w:rsid w:val="002F36A1"/>
    <w:rsid w:val="002F38F0"/>
    <w:rsid w:val="002F45EF"/>
    <w:rsid w:val="002F487C"/>
    <w:rsid w:val="003011EF"/>
    <w:rsid w:val="0030348F"/>
    <w:rsid w:val="00303760"/>
    <w:rsid w:val="00304634"/>
    <w:rsid w:val="00304E9C"/>
    <w:rsid w:val="0031122E"/>
    <w:rsid w:val="00314CF0"/>
    <w:rsid w:val="00317035"/>
    <w:rsid w:val="00323D56"/>
    <w:rsid w:val="0032414A"/>
    <w:rsid w:val="00327F6C"/>
    <w:rsid w:val="00330116"/>
    <w:rsid w:val="00330685"/>
    <w:rsid w:val="00334D6B"/>
    <w:rsid w:val="00336182"/>
    <w:rsid w:val="003363B0"/>
    <w:rsid w:val="00336FB5"/>
    <w:rsid w:val="0033747A"/>
    <w:rsid w:val="0034155B"/>
    <w:rsid w:val="0035009C"/>
    <w:rsid w:val="003506CF"/>
    <w:rsid w:val="00350B93"/>
    <w:rsid w:val="0035335C"/>
    <w:rsid w:val="003543D3"/>
    <w:rsid w:val="00355813"/>
    <w:rsid w:val="003603D0"/>
    <w:rsid w:val="0036625B"/>
    <w:rsid w:val="00366A64"/>
    <w:rsid w:val="00375CC6"/>
    <w:rsid w:val="00382792"/>
    <w:rsid w:val="003829DE"/>
    <w:rsid w:val="00383EDD"/>
    <w:rsid w:val="00390FB1"/>
    <w:rsid w:val="00391090"/>
    <w:rsid w:val="00391338"/>
    <w:rsid w:val="00395E66"/>
    <w:rsid w:val="003A0C70"/>
    <w:rsid w:val="003A2C07"/>
    <w:rsid w:val="003A2DB5"/>
    <w:rsid w:val="003A702E"/>
    <w:rsid w:val="003A72BA"/>
    <w:rsid w:val="003B118F"/>
    <w:rsid w:val="003B2280"/>
    <w:rsid w:val="003B7461"/>
    <w:rsid w:val="003C0E2D"/>
    <w:rsid w:val="003C23D6"/>
    <w:rsid w:val="003C3116"/>
    <w:rsid w:val="003C520F"/>
    <w:rsid w:val="003C566E"/>
    <w:rsid w:val="003C6061"/>
    <w:rsid w:val="003C6F38"/>
    <w:rsid w:val="003D0077"/>
    <w:rsid w:val="003D0B91"/>
    <w:rsid w:val="003D0C6C"/>
    <w:rsid w:val="003D66FA"/>
    <w:rsid w:val="003E1FBE"/>
    <w:rsid w:val="003E6B47"/>
    <w:rsid w:val="003F2852"/>
    <w:rsid w:val="003F695B"/>
    <w:rsid w:val="0040085B"/>
    <w:rsid w:val="00405045"/>
    <w:rsid w:val="00407D82"/>
    <w:rsid w:val="00407E6E"/>
    <w:rsid w:val="00410D03"/>
    <w:rsid w:val="004126CC"/>
    <w:rsid w:val="004131C2"/>
    <w:rsid w:val="00414797"/>
    <w:rsid w:val="00420071"/>
    <w:rsid w:val="00423D89"/>
    <w:rsid w:val="00425614"/>
    <w:rsid w:val="004310D0"/>
    <w:rsid w:val="00434854"/>
    <w:rsid w:val="00434996"/>
    <w:rsid w:val="004368F9"/>
    <w:rsid w:val="0043767F"/>
    <w:rsid w:val="004427C6"/>
    <w:rsid w:val="00445A6E"/>
    <w:rsid w:val="0044708A"/>
    <w:rsid w:val="0044773F"/>
    <w:rsid w:val="00447FA5"/>
    <w:rsid w:val="00447FC1"/>
    <w:rsid w:val="004503AC"/>
    <w:rsid w:val="00451018"/>
    <w:rsid w:val="0045104C"/>
    <w:rsid w:val="004525E5"/>
    <w:rsid w:val="00452D97"/>
    <w:rsid w:val="00453B93"/>
    <w:rsid w:val="004540B8"/>
    <w:rsid w:val="00454BA0"/>
    <w:rsid w:val="004559B9"/>
    <w:rsid w:val="00457D30"/>
    <w:rsid w:val="00460C7F"/>
    <w:rsid w:val="00462523"/>
    <w:rsid w:val="004637B7"/>
    <w:rsid w:val="004640F1"/>
    <w:rsid w:val="004656CC"/>
    <w:rsid w:val="0046693E"/>
    <w:rsid w:val="004710E5"/>
    <w:rsid w:val="00473402"/>
    <w:rsid w:val="00473DC4"/>
    <w:rsid w:val="00475E1C"/>
    <w:rsid w:val="0047719E"/>
    <w:rsid w:val="004800D7"/>
    <w:rsid w:val="0048389E"/>
    <w:rsid w:val="00493247"/>
    <w:rsid w:val="00494015"/>
    <w:rsid w:val="00495B70"/>
    <w:rsid w:val="004972D9"/>
    <w:rsid w:val="004A4E53"/>
    <w:rsid w:val="004A6349"/>
    <w:rsid w:val="004A7C3F"/>
    <w:rsid w:val="004B0888"/>
    <w:rsid w:val="004B0983"/>
    <w:rsid w:val="004B6439"/>
    <w:rsid w:val="004C0420"/>
    <w:rsid w:val="004C2259"/>
    <w:rsid w:val="004C2660"/>
    <w:rsid w:val="004C67BB"/>
    <w:rsid w:val="004C691E"/>
    <w:rsid w:val="004C6E28"/>
    <w:rsid w:val="004D007B"/>
    <w:rsid w:val="004D0486"/>
    <w:rsid w:val="004D2FAD"/>
    <w:rsid w:val="004D5C2E"/>
    <w:rsid w:val="004D5C5E"/>
    <w:rsid w:val="004D708E"/>
    <w:rsid w:val="004E22BC"/>
    <w:rsid w:val="004E37B3"/>
    <w:rsid w:val="004E6A22"/>
    <w:rsid w:val="004F00C4"/>
    <w:rsid w:val="004F1DEF"/>
    <w:rsid w:val="004F39C7"/>
    <w:rsid w:val="004F5114"/>
    <w:rsid w:val="004F78DD"/>
    <w:rsid w:val="0050150B"/>
    <w:rsid w:val="005061B7"/>
    <w:rsid w:val="00506F1F"/>
    <w:rsid w:val="0051104B"/>
    <w:rsid w:val="00512BFB"/>
    <w:rsid w:val="00513CB2"/>
    <w:rsid w:val="00517854"/>
    <w:rsid w:val="00517B9A"/>
    <w:rsid w:val="005226C5"/>
    <w:rsid w:val="0052516A"/>
    <w:rsid w:val="00525DA6"/>
    <w:rsid w:val="005262C1"/>
    <w:rsid w:val="00527D3A"/>
    <w:rsid w:val="00530BB8"/>
    <w:rsid w:val="00532450"/>
    <w:rsid w:val="00547BE9"/>
    <w:rsid w:val="00550486"/>
    <w:rsid w:val="0055072F"/>
    <w:rsid w:val="0055190B"/>
    <w:rsid w:val="0055317C"/>
    <w:rsid w:val="00553A45"/>
    <w:rsid w:val="005559B2"/>
    <w:rsid w:val="005561EA"/>
    <w:rsid w:val="00557C5E"/>
    <w:rsid w:val="005600CE"/>
    <w:rsid w:val="005605FE"/>
    <w:rsid w:val="0056107B"/>
    <w:rsid w:val="00561839"/>
    <w:rsid w:val="00564081"/>
    <w:rsid w:val="005645C3"/>
    <w:rsid w:val="00564D38"/>
    <w:rsid w:val="005673E3"/>
    <w:rsid w:val="00574576"/>
    <w:rsid w:val="005746EA"/>
    <w:rsid w:val="00575216"/>
    <w:rsid w:val="00580241"/>
    <w:rsid w:val="00584725"/>
    <w:rsid w:val="00585015"/>
    <w:rsid w:val="00585926"/>
    <w:rsid w:val="005901EF"/>
    <w:rsid w:val="00590DE0"/>
    <w:rsid w:val="00592108"/>
    <w:rsid w:val="0059304A"/>
    <w:rsid w:val="0059333B"/>
    <w:rsid w:val="00595B87"/>
    <w:rsid w:val="005A23E7"/>
    <w:rsid w:val="005A3411"/>
    <w:rsid w:val="005A4258"/>
    <w:rsid w:val="005A4F9E"/>
    <w:rsid w:val="005A58BB"/>
    <w:rsid w:val="005A7D76"/>
    <w:rsid w:val="005B03E2"/>
    <w:rsid w:val="005B4F0F"/>
    <w:rsid w:val="005B51AB"/>
    <w:rsid w:val="005B7414"/>
    <w:rsid w:val="005C0D27"/>
    <w:rsid w:val="005C0EF1"/>
    <w:rsid w:val="005C133B"/>
    <w:rsid w:val="005D5CB2"/>
    <w:rsid w:val="005D7B2C"/>
    <w:rsid w:val="005E174A"/>
    <w:rsid w:val="005E1B05"/>
    <w:rsid w:val="005E22E9"/>
    <w:rsid w:val="005E2FFE"/>
    <w:rsid w:val="005E42D4"/>
    <w:rsid w:val="005E4437"/>
    <w:rsid w:val="005E49F9"/>
    <w:rsid w:val="005F1E3E"/>
    <w:rsid w:val="006013D7"/>
    <w:rsid w:val="00601DD9"/>
    <w:rsid w:val="00602C7A"/>
    <w:rsid w:val="00603B5F"/>
    <w:rsid w:val="00607BA3"/>
    <w:rsid w:val="00611257"/>
    <w:rsid w:val="00612F75"/>
    <w:rsid w:val="00614927"/>
    <w:rsid w:val="00617087"/>
    <w:rsid w:val="006201F0"/>
    <w:rsid w:val="00624396"/>
    <w:rsid w:val="00624D7B"/>
    <w:rsid w:val="00625B88"/>
    <w:rsid w:val="00626512"/>
    <w:rsid w:val="00626EFB"/>
    <w:rsid w:val="00627F42"/>
    <w:rsid w:val="00631586"/>
    <w:rsid w:val="00634DEF"/>
    <w:rsid w:val="00640726"/>
    <w:rsid w:val="0064667E"/>
    <w:rsid w:val="006467B6"/>
    <w:rsid w:val="006536AB"/>
    <w:rsid w:val="00657CAB"/>
    <w:rsid w:val="00663A5F"/>
    <w:rsid w:val="00665281"/>
    <w:rsid w:val="00666612"/>
    <w:rsid w:val="0066707E"/>
    <w:rsid w:val="00667378"/>
    <w:rsid w:val="006678EC"/>
    <w:rsid w:val="00671F7D"/>
    <w:rsid w:val="00676A4B"/>
    <w:rsid w:val="006774DC"/>
    <w:rsid w:val="006775B7"/>
    <w:rsid w:val="00682027"/>
    <w:rsid w:val="00685E1B"/>
    <w:rsid w:val="0069214D"/>
    <w:rsid w:val="0069519E"/>
    <w:rsid w:val="00695DB8"/>
    <w:rsid w:val="006960A5"/>
    <w:rsid w:val="00696CBB"/>
    <w:rsid w:val="006A2D18"/>
    <w:rsid w:val="006A5C91"/>
    <w:rsid w:val="006A5D77"/>
    <w:rsid w:val="006A5E58"/>
    <w:rsid w:val="006A6B22"/>
    <w:rsid w:val="006A6F16"/>
    <w:rsid w:val="006A7FA6"/>
    <w:rsid w:val="006B3472"/>
    <w:rsid w:val="006B38CF"/>
    <w:rsid w:val="006B5723"/>
    <w:rsid w:val="006B61B9"/>
    <w:rsid w:val="006B6536"/>
    <w:rsid w:val="006C0229"/>
    <w:rsid w:val="006C45F9"/>
    <w:rsid w:val="006C648C"/>
    <w:rsid w:val="006E0079"/>
    <w:rsid w:val="006E00E7"/>
    <w:rsid w:val="006E073F"/>
    <w:rsid w:val="006E6047"/>
    <w:rsid w:val="006E7EC6"/>
    <w:rsid w:val="006F06B9"/>
    <w:rsid w:val="006F0CD6"/>
    <w:rsid w:val="006F0DB8"/>
    <w:rsid w:val="006F158F"/>
    <w:rsid w:val="006F1D10"/>
    <w:rsid w:val="006F21E6"/>
    <w:rsid w:val="006F233A"/>
    <w:rsid w:val="006F5495"/>
    <w:rsid w:val="006F5B44"/>
    <w:rsid w:val="006F7AB4"/>
    <w:rsid w:val="006F7BD7"/>
    <w:rsid w:val="007013FA"/>
    <w:rsid w:val="0070300A"/>
    <w:rsid w:val="007033F8"/>
    <w:rsid w:val="00704331"/>
    <w:rsid w:val="00705E15"/>
    <w:rsid w:val="007137E0"/>
    <w:rsid w:val="007224C9"/>
    <w:rsid w:val="00722527"/>
    <w:rsid w:val="00723531"/>
    <w:rsid w:val="00724587"/>
    <w:rsid w:val="00724A96"/>
    <w:rsid w:val="007255F6"/>
    <w:rsid w:val="007263DA"/>
    <w:rsid w:val="007311E4"/>
    <w:rsid w:val="007318CE"/>
    <w:rsid w:val="00732D13"/>
    <w:rsid w:val="0073597B"/>
    <w:rsid w:val="00736F89"/>
    <w:rsid w:val="007370FD"/>
    <w:rsid w:val="007426A0"/>
    <w:rsid w:val="007433F3"/>
    <w:rsid w:val="00745B6B"/>
    <w:rsid w:val="00752A0D"/>
    <w:rsid w:val="007558ED"/>
    <w:rsid w:val="0075721F"/>
    <w:rsid w:val="0076043E"/>
    <w:rsid w:val="007609B1"/>
    <w:rsid w:val="0076539D"/>
    <w:rsid w:val="00765BDF"/>
    <w:rsid w:val="0076627C"/>
    <w:rsid w:val="00775457"/>
    <w:rsid w:val="00777938"/>
    <w:rsid w:val="00780587"/>
    <w:rsid w:val="007810C6"/>
    <w:rsid w:val="00782596"/>
    <w:rsid w:val="00787B15"/>
    <w:rsid w:val="0079015A"/>
    <w:rsid w:val="00791B10"/>
    <w:rsid w:val="00794A85"/>
    <w:rsid w:val="00797D69"/>
    <w:rsid w:val="007A1935"/>
    <w:rsid w:val="007A5FBD"/>
    <w:rsid w:val="007A681E"/>
    <w:rsid w:val="007A7996"/>
    <w:rsid w:val="007B1A1F"/>
    <w:rsid w:val="007B2120"/>
    <w:rsid w:val="007B3EB8"/>
    <w:rsid w:val="007B4525"/>
    <w:rsid w:val="007B484A"/>
    <w:rsid w:val="007B5470"/>
    <w:rsid w:val="007B627E"/>
    <w:rsid w:val="007B7428"/>
    <w:rsid w:val="007C45FB"/>
    <w:rsid w:val="007C4B9B"/>
    <w:rsid w:val="007C5D77"/>
    <w:rsid w:val="007C62F7"/>
    <w:rsid w:val="007D0A29"/>
    <w:rsid w:val="007D10FF"/>
    <w:rsid w:val="007D15A3"/>
    <w:rsid w:val="007D2785"/>
    <w:rsid w:val="007D6EBB"/>
    <w:rsid w:val="007E068F"/>
    <w:rsid w:val="007E57DB"/>
    <w:rsid w:val="007E5817"/>
    <w:rsid w:val="007E7591"/>
    <w:rsid w:val="007F0510"/>
    <w:rsid w:val="007F2528"/>
    <w:rsid w:val="007F55A5"/>
    <w:rsid w:val="007F5D0C"/>
    <w:rsid w:val="007F7E99"/>
    <w:rsid w:val="00806DC5"/>
    <w:rsid w:val="00811BB2"/>
    <w:rsid w:val="00811C87"/>
    <w:rsid w:val="00812047"/>
    <w:rsid w:val="008126D5"/>
    <w:rsid w:val="00812C74"/>
    <w:rsid w:val="00813F03"/>
    <w:rsid w:val="008238D5"/>
    <w:rsid w:val="008244BD"/>
    <w:rsid w:val="008250E4"/>
    <w:rsid w:val="00825DE9"/>
    <w:rsid w:val="00827732"/>
    <w:rsid w:val="00831225"/>
    <w:rsid w:val="00831276"/>
    <w:rsid w:val="00834252"/>
    <w:rsid w:val="00835EC5"/>
    <w:rsid w:val="00836967"/>
    <w:rsid w:val="0083768B"/>
    <w:rsid w:val="008429CA"/>
    <w:rsid w:val="00843594"/>
    <w:rsid w:val="008516C9"/>
    <w:rsid w:val="00862E67"/>
    <w:rsid w:val="00864301"/>
    <w:rsid w:val="0087086C"/>
    <w:rsid w:val="00872992"/>
    <w:rsid w:val="00876226"/>
    <w:rsid w:val="0087731E"/>
    <w:rsid w:val="00877E41"/>
    <w:rsid w:val="00882C3F"/>
    <w:rsid w:val="008914FD"/>
    <w:rsid w:val="00892248"/>
    <w:rsid w:val="00896753"/>
    <w:rsid w:val="008A5C55"/>
    <w:rsid w:val="008A7705"/>
    <w:rsid w:val="008A7BC6"/>
    <w:rsid w:val="008B08FF"/>
    <w:rsid w:val="008B281C"/>
    <w:rsid w:val="008C312D"/>
    <w:rsid w:val="008C368F"/>
    <w:rsid w:val="008C7644"/>
    <w:rsid w:val="008C7FB1"/>
    <w:rsid w:val="008D11FA"/>
    <w:rsid w:val="008D1FB9"/>
    <w:rsid w:val="008D291A"/>
    <w:rsid w:val="008D4288"/>
    <w:rsid w:val="008D4DDC"/>
    <w:rsid w:val="008E138E"/>
    <w:rsid w:val="008E158D"/>
    <w:rsid w:val="008E7437"/>
    <w:rsid w:val="008F1AC9"/>
    <w:rsid w:val="008F2648"/>
    <w:rsid w:val="008F335F"/>
    <w:rsid w:val="008F3771"/>
    <w:rsid w:val="008F4982"/>
    <w:rsid w:val="00901D31"/>
    <w:rsid w:val="00901E85"/>
    <w:rsid w:val="00901FE5"/>
    <w:rsid w:val="00902A0D"/>
    <w:rsid w:val="00903FCE"/>
    <w:rsid w:val="00906DD4"/>
    <w:rsid w:val="0091175E"/>
    <w:rsid w:val="00911E40"/>
    <w:rsid w:val="00916B21"/>
    <w:rsid w:val="00920287"/>
    <w:rsid w:val="00926E3A"/>
    <w:rsid w:val="00930524"/>
    <w:rsid w:val="00934272"/>
    <w:rsid w:val="0093707C"/>
    <w:rsid w:val="00940A0A"/>
    <w:rsid w:val="00940A28"/>
    <w:rsid w:val="0094263C"/>
    <w:rsid w:val="009476FB"/>
    <w:rsid w:val="00956EFA"/>
    <w:rsid w:val="00957535"/>
    <w:rsid w:val="00957E4B"/>
    <w:rsid w:val="0097174D"/>
    <w:rsid w:val="00974E70"/>
    <w:rsid w:val="00976AF2"/>
    <w:rsid w:val="00980D3B"/>
    <w:rsid w:val="00983391"/>
    <w:rsid w:val="0098376D"/>
    <w:rsid w:val="0098395C"/>
    <w:rsid w:val="00984A2A"/>
    <w:rsid w:val="00984D81"/>
    <w:rsid w:val="00985C70"/>
    <w:rsid w:val="00985E0F"/>
    <w:rsid w:val="009868FD"/>
    <w:rsid w:val="0098744A"/>
    <w:rsid w:val="009878BD"/>
    <w:rsid w:val="009910F1"/>
    <w:rsid w:val="009943B4"/>
    <w:rsid w:val="00995C23"/>
    <w:rsid w:val="009A3D19"/>
    <w:rsid w:val="009A7055"/>
    <w:rsid w:val="009A70A4"/>
    <w:rsid w:val="009B0CC8"/>
    <w:rsid w:val="009B1BB4"/>
    <w:rsid w:val="009B6DE7"/>
    <w:rsid w:val="009C0047"/>
    <w:rsid w:val="009C25C4"/>
    <w:rsid w:val="009C3462"/>
    <w:rsid w:val="009C3FF2"/>
    <w:rsid w:val="009C4976"/>
    <w:rsid w:val="009C6AA2"/>
    <w:rsid w:val="009D2ADA"/>
    <w:rsid w:val="009D2F8E"/>
    <w:rsid w:val="009D3519"/>
    <w:rsid w:val="009D5A8D"/>
    <w:rsid w:val="009D5C2A"/>
    <w:rsid w:val="009D73CE"/>
    <w:rsid w:val="009E2A6C"/>
    <w:rsid w:val="009E7196"/>
    <w:rsid w:val="009F0FF5"/>
    <w:rsid w:val="009F7218"/>
    <w:rsid w:val="009F7825"/>
    <w:rsid w:val="00A01752"/>
    <w:rsid w:val="00A01FF8"/>
    <w:rsid w:val="00A04D0F"/>
    <w:rsid w:val="00A061F2"/>
    <w:rsid w:val="00A12468"/>
    <w:rsid w:val="00A2272A"/>
    <w:rsid w:val="00A247CA"/>
    <w:rsid w:val="00A26875"/>
    <w:rsid w:val="00A342F3"/>
    <w:rsid w:val="00A343AA"/>
    <w:rsid w:val="00A3619A"/>
    <w:rsid w:val="00A3728F"/>
    <w:rsid w:val="00A37CC2"/>
    <w:rsid w:val="00A40557"/>
    <w:rsid w:val="00A414AC"/>
    <w:rsid w:val="00A41580"/>
    <w:rsid w:val="00A43297"/>
    <w:rsid w:val="00A46E0D"/>
    <w:rsid w:val="00A51191"/>
    <w:rsid w:val="00A52B9B"/>
    <w:rsid w:val="00A52F71"/>
    <w:rsid w:val="00A56C70"/>
    <w:rsid w:val="00A57A94"/>
    <w:rsid w:val="00A67FB0"/>
    <w:rsid w:val="00A70949"/>
    <w:rsid w:val="00A7150F"/>
    <w:rsid w:val="00A71751"/>
    <w:rsid w:val="00A72138"/>
    <w:rsid w:val="00A732DD"/>
    <w:rsid w:val="00A74C99"/>
    <w:rsid w:val="00A77356"/>
    <w:rsid w:val="00A804BE"/>
    <w:rsid w:val="00A8071B"/>
    <w:rsid w:val="00A80EE7"/>
    <w:rsid w:val="00A90DF0"/>
    <w:rsid w:val="00A925BA"/>
    <w:rsid w:val="00A92647"/>
    <w:rsid w:val="00A94835"/>
    <w:rsid w:val="00A948EF"/>
    <w:rsid w:val="00A97FF0"/>
    <w:rsid w:val="00AA0F80"/>
    <w:rsid w:val="00AA1B38"/>
    <w:rsid w:val="00AA6ACE"/>
    <w:rsid w:val="00AB2227"/>
    <w:rsid w:val="00AB2766"/>
    <w:rsid w:val="00AB3090"/>
    <w:rsid w:val="00AB7A64"/>
    <w:rsid w:val="00AB7D8F"/>
    <w:rsid w:val="00AC1B61"/>
    <w:rsid w:val="00AC31A2"/>
    <w:rsid w:val="00AC3BEE"/>
    <w:rsid w:val="00AC485F"/>
    <w:rsid w:val="00AD0A94"/>
    <w:rsid w:val="00AD11D5"/>
    <w:rsid w:val="00AD527D"/>
    <w:rsid w:val="00AD7251"/>
    <w:rsid w:val="00AD7C3F"/>
    <w:rsid w:val="00AE1A73"/>
    <w:rsid w:val="00AE400B"/>
    <w:rsid w:val="00AE4871"/>
    <w:rsid w:val="00AF380A"/>
    <w:rsid w:val="00AF5B8F"/>
    <w:rsid w:val="00B01F9F"/>
    <w:rsid w:val="00B05878"/>
    <w:rsid w:val="00B10317"/>
    <w:rsid w:val="00B206FA"/>
    <w:rsid w:val="00B20BD7"/>
    <w:rsid w:val="00B219FD"/>
    <w:rsid w:val="00B22A6F"/>
    <w:rsid w:val="00B2717E"/>
    <w:rsid w:val="00B27F6B"/>
    <w:rsid w:val="00B30C01"/>
    <w:rsid w:val="00B31C9C"/>
    <w:rsid w:val="00B33BFE"/>
    <w:rsid w:val="00B406D4"/>
    <w:rsid w:val="00B4247F"/>
    <w:rsid w:val="00B45267"/>
    <w:rsid w:val="00B5019E"/>
    <w:rsid w:val="00B53BA2"/>
    <w:rsid w:val="00B54FD2"/>
    <w:rsid w:val="00B55183"/>
    <w:rsid w:val="00B557C2"/>
    <w:rsid w:val="00B56038"/>
    <w:rsid w:val="00B56D0F"/>
    <w:rsid w:val="00B57542"/>
    <w:rsid w:val="00B57551"/>
    <w:rsid w:val="00B6183D"/>
    <w:rsid w:val="00B61C31"/>
    <w:rsid w:val="00B62A4E"/>
    <w:rsid w:val="00B65C90"/>
    <w:rsid w:val="00B672B9"/>
    <w:rsid w:val="00B75984"/>
    <w:rsid w:val="00B75EBC"/>
    <w:rsid w:val="00B76D81"/>
    <w:rsid w:val="00B779BE"/>
    <w:rsid w:val="00B911C9"/>
    <w:rsid w:val="00B91908"/>
    <w:rsid w:val="00B92E3E"/>
    <w:rsid w:val="00B932D2"/>
    <w:rsid w:val="00B93309"/>
    <w:rsid w:val="00B9360A"/>
    <w:rsid w:val="00B93626"/>
    <w:rsid w:val="00B94928"/>
    <w:rsid w:val="00B972AE"/>
    <w:rsid w:val="00BA1E7C"/>
    <w:rsid w:val="00BA2830"/>
    <w:rsid w:val="00BB1670"/>
    <w:rsid w:val="00BB2F7E"/>
    <w:rsid w:val="00BB534D"/>
    <w:rsid w:val="00BB67C9"/>
    <w:rsid w:val="00BC1949"/>
    <w:rsid w:val="00BC2139"/>
    <w:rsid w:val="00BC2FC8"/>
    <w:rsid w:val="00BC35AA"/>
    <w:rsid w:val="00BC47A3"/>
    <w:rsid w:val="00BC599B"/>
    <w:rsid w:val="00BC75FA"/>
    <w:rsid w:val="00BD0BFC"/>
    <w:rsid w:val="00BD0C81"/>
    <w:rsid w:val="00BD193F"/>
    <w:rsid w:val="00BD1984"/>
    <w:rsid w:val="00BD1A57"/>
    <w:rsid w:val="00BD5D68"/>
    <w:rsid w:val="00BD7CD4"/>
    <w:rsid w:val="00BE0C3E"/>
    <w:rsid w:val="00BE0D08"/>
    <w:rsid w:val="00BE16B3"/>
    <w:rsid w:val="00BE235A"/>
    <w:rsid w:val="00BE2678"/>
    <w:rsid w:val="00BE36A7"/>
    <w:rsid w:val="00BF0039"/>
    <w:rsid w:val="00BF05BE"/>
    <w:rsid w:val="00BF1A84"/>
    <w:rsid w:val="00BF2308"/>
    <w:rsid w:val="00BF30DF"/>
    <w:rsid w:val="00BF3A5E"/>
    <w:rsid w:val="00BF5087"/>
    <w:rsid w:val="00BF766E"/>
    <w:rsid w:val="00C0406C"/>
    <w:rsid w:val="00C0781C"/>
    <w:rsid w:val="00C07E20"/>
    <w:rsid w:val="00C119D2"/>
    <w:rsid w:val="00C12D6B"/>
    <w:rsid w:val="00C17690"/>
    <w:rsid w:val="00C17959"/>
    <w:rsid w:val="00C17E23"/>
    <w:rsid w:val="00C17E3A"/>
    <w:rsid w:val="00C2435E"/>
    <w:rsid w:val="00C26AE4"/>
    <w:rsid w:val="00C27E81"/>
    <w:rsid w:val="00C30B23"/>
    <w:rsid w:val="00C33230"/>
    <w:rsid w:val="00C332A1"/>
    <w:rsid w:val="00C416B4"/>
    <w:rsid w:val="00C42427"/>
    <w:rsid w:val="00C43E93"/>
    <w:rsid w:val="00C464D3"/>
    <w:rsid w:val="00C4698E"/>
    <w:rsid w:val="00C5243D"/>
    <w:rsid w:val="00C53DF0"/>
    <w:rsid w:val="00C53F96"/>
    <w:rsid w:val="00C53FED"/>
    <w:rsid w:val="00C56F6B"/>
    <w:rsid w:val="00C57957"/>
    <w:rsid w:val="00C606B3"/>
    <w:rsid w:val="00C622DB"/>
    <w:rsid w:val="00C643DD"/>
    <w:rsid w:val="00C71671"/>
    <w:rsid w:val="00C71AB6"/>
    <w:rsid w:val="00C740A7"/>
    <w:rsid w:val="00C74B1D"/>
    <w:rsid w:val="00C75CB8"/>
    <w:rsid w:val="00C80213"/>
    <w:rsid w:val="00C83C0B"/>
    <w:rsid w:val="00C83EA0"/>
    <w:rsid w:val="00C84E92"/>
    <w:rsid w:val="00C90BBD"/>
    <w:rsid w:val="00C92D9F"/>
    <w:rsid w:val="00C939A0"/>
    <w:rsid w:val="00C940EC"/>
    <w:rsid w:val="00C941A2"/>
    <w:rsid w:val="00C944CE"/>
    <w:rsid w:val="00C95E42"/>
    <w:rsid w:val="00C97A5A"/>
    <w:rsid w:val="00CA3051"/>
    <w:rsid w:val="00CA5F77"/>
    <w:rsid w:val="00CA7D95"/>
    <w:rsid w:val="00CB55DE"/>
    <w:rsid w:val="00CB7A7F"/>
    <w:rsid w:val="00CB7DD2"/>
    <w:rsid w:val="00CC254F"/>
    <w:rsid w:val="00CC311C"/>
    <w:rsid w:val="00CC5E64"/>
    <w:rsid w:val="00CC6119"/>
    <w:rsid w:val="00CC6ED3"/>
    <w:rsid w:val="00CD1D14"/>
    <w:rsid w:val="00CD1E80"/>
    <w:rsid w:val="00CD52DB"/>
    <w:rsid w:val="00CD5786"/>
    <w:rsid w:val="00CD5954"/>
    <w:rsid w:val="00CE3E7F"/>
    <w:rsid w:val="00CE5CBD"/>
    <w:rsid w:val="00CE5FAE"/>
    <w:rsid w:val="00CF01A7"/>
    <w:rsid w:val="00CF0C2D"/>
    <w:rsid w:val="00CF2395"/>
    <w:rsid w:val="00CF5ACB"/>
    <w:rsid w:val="00CF5B89"/>
    <w:rsid w:val="00CF70D9"/>
    <w:rsid w:val="00CF7A7A"/>
    <w:rsid w:val="00D01C73"/>
    <w:rsid w:val="00D04AC1"/>
    <w:rsid w:val="00D04CA5"/>
    <w:rsid w:val="00D04FE6"/>
    <w:rsid w:val="00D06394"/>
    <w:rsid w:val="00D06BEA"/>
    <w:rsid w:val="00D120A9"/>
    <w:rsid w:val="00D14144"/>
    <w:rsid w:val="00D160FC"/>
    <w:rsid w:val="00D16DB5"/>
    <w:rsid w:val="00D22EF6"/>
    <w:rsid w:val="00D23519"/>
    <w:rsid w:val="00D32C6B"/>
    <w:rsid w:val="00D348F3"/>
    <w:rsid w:val="00D356F8"/>
    <w:rsid w:val="00D35AF2"/>
    <w:rsid w:val="00D40B61"/>
    <w:rsid w:val="00D410A3"/>
    <w:rsid w:val="00D435AB"/>
    <w:rsid w:val="00D44986"/>
    <w:rsid w:val="00D454EC"/>
    <w:rsid w:val="00D468CB"/>
    <w:rsid w:val="00D519CB"/>
    <w:rsid w:val="00D5340E"/>
    <w:rsid w:val="00D564EB"/>
    <w:rsid w:val="00D56B6A"/>
    <w:rsid w:val="00D62522"/>
    <w:rsid w:val="00D63881"/>
    <w:rsid w:val="00D63CE5"/>
    <w:rsid w:val="00D64C11"/>
    <w:rsid w:val="00D7160A"/>
    <w:rsid w:val="00D74587"/>
    <w:rsid w:val="00D74DC1"/>
    <w:rsid w:val="00D76A95"/>
    <w:rsid w:val="00D771D4"/>
    <w:rsid w:val="00D87033"/>
    <w:rsid w:val="00D959E2"/>
    <w:rsid w:val="00DA1A12"/>
    <w:rsid w:val="00DA5481"/>
    <w:rsid w:val="00DA693A"/>
    <w:rsid w:val="00DA6CB1"/>
    <w:rsid w:val="00DB17EC"/>
    <w:rsid w:val="00DB1FBF"/>
    <w:rsid w:val="00DC2604"/>
    <w:rsid w:val="00DC4EBE"/>
    <w:rsid w:val="00DC70DE"/>
    <w:rsid w:val="00DD7404"/>
    <w:rsid w:val="00DE1A5B"/>
    <w:rsid w:val="00DE1E8A"/>
    <w:rsid w:val="00DE3A54"/>
    <w:rsid w:val="00DE57F9"/>
    <w:rsid w:val="00DF16E3"/>
    <w:rsid w:val="00E0008C"/>
    <w:rsid w:val="00E00668"/>
    <w:rsid w:val="00E05B3B"/>
    <w:rsid w:val="00E05E0E"/>
    <w:rsid w:val="00E17641"/>
    <w:rsid w:val="00E212CA"/>
    <w:rsid w:val="00E22C94"/>
    <w:rsid w:val="00E3171D"/>
    <w:rsid w:val="00E327DB"/>
    <w:rsid w:val="00E3401B"/>
    <w:rsid w:val="00E35A54"/>
    <w:rsid w:val="00E40113"/>
    <w:rsid w:val="00E4220F"/>
    <w:rsid w:val="00E43213"/>
    <w:rsid w:val="00E45868"/>
    <w:rsid w:val="00E45EA2"/>
    <w:rsid w:val="00E463F0"/>
    <w:rsid w:val="00E47AF3"/>
    <w:rsid w:val="00E514BF"/>
    <w:rsid w:val="00E5178B"/>
    <w:rsid w:val="00E57CAC"/>
    <w:rsid w:val="00E6593D"/>
    <w:rsid w:val="00E66AAC"/>
    <w:rsid w:val="00E717F4"/>
    <w:rsid w:val="00E74AA0"/>
    <w:rsid w:val="00E74BB7"/>
    <w:rsid w:val="00E76429"/>
    <w:rsid w:val="00E77140"/>
    <w:rsid w:val="00E82257"/>
    <w:rsid w:val="00E85E61"/>
    <w:rsid w:val="00E86D65"/>
    <w:rsid w:val="00E871B7"/>
    <w:rsid w:val="00E90EA3"/>
    <w:rsid w:val="00E92D5E"/>
    <w:rsid w:val="00E93633"/>
    <w:rsid w:val="00E944C3"/>
    <w:rsid w:val="00E96A2E"/>
    <w:rsid w:val="00E977C1"/>
    <w:rsid w:val="00EA11F5"/>
    <w:rsid w:val="00EA1990"/>
    <w:rsid w:val="00EA2DE2"/>
    <w:rsid w:val="00EA3D6D"/>
    <w:rsid w:val="00EA551D"/>
    <w:rsid w:val="00EA71C0"/>
    <w:rsid w:val="00EB0B14"/>
    <w:rsid w:val="00EB3053"/>
    <w:rsid w:val="00EB73C0"/>
    <w:rsid w:val="00EC1373"/>
    <w:rsid w:val="00EC20EF"/>
    <w:rsid w:val="00ED5CBA"/>
    <w:rsid w:val="00ED796E"/>
    <w:rsid w:val="00EE1A99"/>
    <w:rsid w:val="00EE1E62"/>
    <w:rsid w:val="00EE2A0F"/>
    <w:rsid w:val="00EE31BD"/>
    <w:rsid w:val="00EE6188"/>
    <w:rsid w:val="00EE6A15"/>
    <w:rsid w:val="00EE6B83"/>
    <w:rsid w:val="00EE7465"/>
    <w:rsid w:val="00EF54FA"/>
    <w:rsid w:val="00EF6FC1"/>
    <w:rsid w:val="00F030B3"/>
    <w:rsid w:val="00F03F7E"/>
    <w:rsid w:val="00F0559B"/>
    <w:rsid w:val="00F06E19"/>
    <w:rsid w:val="00F070FA"/>
    <w:rsid w:val="00F104A4"/>
    <w:rsid w:val="00F17E71"/>
    <w:rsid w:val="00F20136"/>
    <w:rsid w:val="00F201FA"/>
    <w:rsid w:val="00F22519"/>
    <w:rsid w:val="00F2343C"/>
    <w:rsid w:val="00F2478A"/>
    <w:rsid w:val="00F24E91"/>
    <w:rsid w:val="00F27B40"/>
    <w:rsid w:val="00F32929"/>
    <w:rsid w:val="00F33204"/>
    <w:rsid w:val="00F34F1A"/>
    <w:rsid w:val="00F35D1F"/>
    <w:rsid w:val="00F35D9F"/>
    <w:rsid w:val="00F423D2"/>
    <w:rsid w:val="00F42A67"/>
    <w:rsid w:val="00F47A1B"/>
    <w:rsid w:val="00F50D67"/>
    <w:rsid w:val="00F54247"/>
    <w:rsid w:val="00F560CA"/>
    <w:rsid w:val="00F70E0B"/>
    <w:rsid w:val="00F716BE"/>
    <w:rsid w:val="00F71864"/>
    <w:rsid w:val="00F73356"/>
    <w:rsid w:val="00F73804"/>
    <w:rsid w:val="00F73E29"/>
    <w:rsid w:val="00F740C7"/>
    <w:rsid w:val="00F755E5"/>
    <w:rsid w:val="00F758EC"/>
    <w:rsid w:val="00F815A1"/>
    <w:rsid w:val="00F82015"/>
    <w:rsid w:val="00F83302"/>
    <w:rsid w:val="00F84000"/>
    <w:rsid w:val="00F87D49"/>
    <w:rsid w:val="00F920C9"/>
    <w:rsid w:val="00F94051"/>
    <w:rsid w:val="00F950B5"/>
    <w:rsid w:val="00F95F28"/>
    <w:rsid w:val="00F962F3"/>
    <w:rsid w:val="00F9761E"/>
    <w:rsid w:val="00FA4389"/>
    <w:rsid w:val="00FA7FC5"/>
    <w:rsid w:val="00FB0549"/>
    <w:rsid w:val="00FC07F3"/>
    <w:rsid w:val="00FC164C"/>
    <w:rsid w:val="00FC1C76"/>
    <w:rsid w:val="00FC5781"/>
    <w:rsid w:val="00FC6232"/>
    <w:rsid w:val="00FC7050"/>
    <w:rsid w:val="00FD2951"/>
    <w:rsid w:val="00FE2741"/>
    <w:rsid w:val="00FE5CC3"/>
    <w:rsid w:val="00FE5F09"/>
    <w:rsid w:val="00FF05AA"/>
    <w:rsid w:val="00FF120B"/>
    <w:rsid w:val="00FF6716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20B"/>
    <w:pPr>
      <w:ind w:firstLine="0"/>
      <w:jc w:val="both"/>
    </w:pPr>
    <w:rPr>
      <w:szCs w:val="16"/>
    </w:rPr>
  </w:style>
  <w:style w:type="character" w:customStyle="1" w:styleId="a4">
    <w:name w:val="Основной текст Знак"/>
    <w:basedOn w:val="a0"/>
    <w:link w:val="a3"/>
    <w:rsid w:val="00FF120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Body Text Indent"/>
    <w:basedOn w:val="a"/>
    <w:link w:val="a6"/>
    <w:rsid w:val="00FF120B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FF12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uiPriority w:val="99"/>
    <w:rsid w:val="00FF120B"/>
    <w:pPr>
      <w:widowControl w:val="0"/>
      <w:autoSpaceDE w:val="0"/>
      <w:autoSpaceDN w:val="0"/>
      <w:adjustRightInd w:val="0"/>
      <w:spacing w:line="285" w:lineRule="exact"/>
      <w:ind w:firstLine="0"/>
      <w:jc w:val="center"/>
    </w:pPr>
    <w:rPr>
      <w:sz w:val="24"/>
    </w:rPr>
  </w:style>
  <w:style w:type="paragraph" w:customStyle="1" w:styleId="Style8">
    <w:name w:val="Style8"/>
    <w:basedOn w:val="a"/>
    <w:uiPriority w:val="99"/>
    <w:rsid w:val="00FF120B"/>
    <w:pPr>
      <w:widowControl w:val="0"/>
      <w:autoSpaceDE w:val="0"/>
      <w:autoSpaceDN w:val="0"/>
      <w:adjustRightInd w:val="0"/>
      <w:spacing w:line="287" w:lineRule="exact"/>
      <w:ind w:firstLine="677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FF120B"/>
    <w:pPr>
      <w:widowControl w:val="0"/>
      <w:autoSpaceDE w:val="0"/>
      <w:autoSpaceDN w:val="0"/>
      <w:adjustRightInd w:val="0"/>
      <w:spacing w:line="287" w:lineRule="exact"/>
      <w:ind w:firstLine="691"/>
      <w:jc w:val="both"/>
    </w:pPr>
    <w:rPr>
      <w:sz w:val="24"/>
    </w:rPr>
  </w:style>
  <w:style w:type="character" w:customStyle="1" w:styleId="FontStyle14">
    <w:name w:val="Font Style14"/>
    <w:basedOn w:val="a0"/>
    <w:uiPriority w:val="99"/>
    <w:rsid w:val="00FF120B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5">
    <w:name w:val="Font Style15"/>
    <w:basedOn w:val="a0"/>
    <w:uiPriority w:val="99"/>
    <w:rsid w:val="00FF120B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1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95B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g\Application%20Data\Microsoft\&#1064;&#1072;&#1073;&#1083;&#1086;&#1085;&#1099;\&#1055;&#1056;&#1048;&#1050;&#1040;&#104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55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UMSNSO</cp:lastModifiedBy>
  <cp:revision>5</cp:revision>
  <cp:lastPrinted>2017-04-17T03:50:00Z</cp:lastPrinted>
  <dcterms:created xsi:type="dcterms:W3CDTF">2017-04-17T02:46:00Z</dcterms:created>
  <dcterms:modified xsi:type="dcterms:W3CDTF">2017-04-17T04:27:00Z</dcterms:modified>
</cp:coreProperties>
</file>