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F1" w:rsidRDefault="008C00B5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914EF1" w:rsidRDefault="00914EF1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C00B5">
        <w:rPr>
          <w:bCs/>
          <w:sz w:val="28"/>
          <w:szCs w:val="28"/>
        </w:rPr>
        <w:t>остановления</w:t>
      </w:r>
      <w:r>
        <w:rPr>
          <w:bCs/>
          <w:sz w:val="28"/>
          <w:szCs w:val="28"/>
        </w:rPr>
        <w:t xml:space="preserve"> </w:t>
      </w:r>
      <w:r w:rsidR="00133773" w:rsidRPr="00133773">
        <w:rPr>
          <w:bCs/>
          <w:sz w:val="28"/>
          <w:szCs w:val="28"/>
        </w:rPr>
        <w:t>Правительства</w:t>
      </w:r>
    </w:p>
    <w:p w:rsidR="00E626A7" w:rsidRPr="00133773" w:rsidRDefault="00133773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133773">
        <w:rPr>
          <w:bCs/>
          <w:sz w:val="28"/>
          <w:szCs w:val="28"/>
        </w:rPr>
        <w:t>Новосибирской области</w:t>
      </w: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914EF1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14EF1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605EA9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14EF1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914EF1">
        <w:rPr>
          <w:sz w:val="28"/>
          <w:szCs w:val="28"/>
        </w:rPr>
        <w:t>28.09.2021 №</w:t>
      </w:r>
      <w:r>
        <w:rPr>
          <w:sz w:val="28"/>
          <w:szCs w:val="28"/>
        </w:rPr>
        <w:t> </w:t>
      </w:r>
      <w:r w:rsidRPr="00914EF1">
        <w:rPr>
          <w:sz w:val="28"/>
          <w:szCs w:val="28"/>
        </w:rPr>
        <w:t>383-п</w:t>
      </w:r>
    </w:p>
    <w:p w:rsidR="00914EF1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14EF1" w:rsidRPr="00B51ABE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BC10BE" w:rsidRPr="003067A0" w:rsidRDefault="00A57D8C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677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</w:t>
      </w:r>
      <w:r w:rsidRPr="009D38C8">
        <w:rPr>
          <w:rFonts w:eastAsia="Calibri"/>
          <w:color w:val="000000" w:themeColor="text1"/>
          <w:sz w:val="28"/>
          <w:szCs w:val="28"/>
          <w:lang w:eastAsia="en-US"/>
        </w:rPr>
        <w:t xml:space="preserve">с пунктом 2 части 10 статьи 23 </w:t>
      </w:r>
      <w:r w:rsidR="009F65D3" w:rsidRPr="009D38C8">
        <w:rPr>
          <w:rFonts w:eastAsia="Calibri"/>
          <w:color w:val="000000" w:themeColor="text1"/>
          <w:sz w:val="28"/>
          <w:szCs w:val="28"/>
          <w:lang w:eastAsia="en-US"/>
        </w:rPr>
        <w:t>Федерального</w:t>
      </w:r>
      <w:r w:rsidR="009F65D3" w:rsidRPr="00D8667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F65D3">
        <w:rPr>
          <w:rFonts w:eastAsia="Calibri"/>
          <w:sz w:val="28"/>
          <w:szCs w:val="28"/>
          <w:lang w:eastAsia="en-US"/>
        </w:rPr>
        <w:t xml:space="preserve">закона </w:t>
      </w:r>
      <w:r w:rsidR="00BE7E81" w:rsidRPr="00BE7E81">
        <w:rPr>
          <w:rFonts w:eastAsia="Calibri"/>
          <w:sz w:val="28"/>
          <w:szCs w:val="28"/>
          <w:lang w:eastAsia="en-US"/>
        </w:rPr>
        <w:t>от</w:t>
      </w:r>
      <w:r w:rsidR="00BE7E81">
        <w:rPr>
          <w:rFonts w:eastAsia="Calibri"/>
          <w:sz w:val="28"/>
          <w:szCs w:val="28"/>
          <w:lang w:eastAsia="en-US"/>
        </w:rPr>
        <w:t> </w:t>
      </w:r>
      <w:r w:rsidR="00BE7E81" w:rsidRPr="00BE7E81">
        <w:rPr>
          <w:rFonts w:eastAsia="Calibri"/>
          <w:sz w:val="28"/>
          <w:szCs w:val="28"/>
          <w:lang w:eastAsia="en-US"/>
        </w:rPr>
        <w:t xml:space="preserve">31.07.2020 </w:t>
      </w:r>
      <w:r w:rsidR="00BE7E81">
        <w:rPr>
          <w:rFonts w:eastAsia="Calibri"/>
          <w:sz w:val="28"/>
          <w:szCs w:val="28"/>
          <w:lang w:eastAsia="en-US"/>
        </w:rPr>
        <w:t>№ </w:t>
      </w:r>
      <w:r w:rsidR="00BE7E81" w:rsidRPr="00BE7E81">
        <w:rPr>
          <w:rFonts w:eastAsia="Calibri"/>
          <w:sz w:val="28"/>
          <w:szCs w:val="28"/>
          <w:lang w:eastAsia="en-US"/>
        </w:rPr>
        <w:t>248-ФЗ</w:t>
      </w:r>
      <w:r w:rsidR="00BE7E81">
        <w:rPr>
          <w:rFonts w:eastAsia="Calibri"/>
          <w:sz w:val="28"/>
          <w:szCs w:val="28"/>
          <w:lang w:eastAsia="en-US"/>
        </w:rPr>
        <w:t xml:space="preserve"> «</w:t>
      </w:r>
      <w:r w:rsidR="00BE7E81" w:rsidRPr="00BE7E81">
        <w:rPr>
          <w:rFonts w:eastAsia="Calibr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BE7E81">
        <w:rPr>
          <w:rFonts w:eastAsia="Calibri"/>
          <w:sz w:val="28"/>
          <w:szCs w:val="28"/>
          <w:lang w:eastAsia="en-US"/>
        </w:rPr>
        <w:t xml:space="preserve">контроле в Российской Федерации» </w:t>
      </w:r>
      <w:r w:rsidR="00BC10BE"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proofErr w:type="gramStart"/>
      <w:r w:rsidR="00BC10BE" w:rsidRPr="003067A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BC10BE" w:rsidRPr="003067A0">
        <w:rPr>
          <w:rFonts w:eastAsia="Calibri"/>
          <w:b/>
          <w:sz w:val="28"/>
          <w:szCs w:val="28"/>
          <w:lang w:eastAsia="en-US"/>
        </w:rPr>
        <w:t> о с т а н о в л я е т</w:t>
      </w:r>
      <w:r w:rsidR="00BC10BE" w:rsidRPr="003067A0">
        <w:rPr>
          <w:rFonts w:eastAsia="Calibri"/>
          <w:sz w:val="28"/>
          <w:szCs w:val="28"/>
          <w:lang w:eastAsia="en-US"/>
        </w:rPr>
        <w:t>:</w:t>
      </w:r>
    </w:p>
    <w:p w:rsidR="00914EF1" w:rsidRPr="00291761" w:rsidRDefault="00CB7534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1761"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="00A4403F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</w:t>
      </w:r>
      <w:r w:rsidR="008021A9" w:rsidRPr="00291761">
        <w:rPr>
          <w:rFonts w:eastAsia="Calibri"/>
          <w:color w:val="000000" w:themeColor="text1"/>
          <w:sz w:val="28"/>
          <w:szCs w:val="28"/>
          <w:lang w:eastAsia="en-US"/>
        </w:rPr>
        <w:t>постановление Правительства Новосибирской области от </w:t>
      </w:r>
      <w:r w:rsidR="00914EF1" w:rsidRPr="00291761">
        <w:rPr>
          <w:rFonts w:eastAsia="Calibri"/>
          <w:color w:val="000000" w:themeColor="text1"/>
          <w:sz w:val="28"/>
          <w:szCs w:val="28"/>
          <w:lang w:eastAsia="en-US"/>
        </w:rPr>
        <w:t>28.09.2021 № 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 следующие изменения:</w:t>
      </w:r>
    </w:p>
    <w:p w:rsidR="00A57D8C" w:rsidRPr="00291761" w:rsidRDefault="00CB7534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1761">
        <w:rPr>
          <w:rFonts w:eastAsia="Calibri"/>
          <w:color w:val="000000" w:themeColor="text1"/>
          <w:sz w:val="28"/>
          <w:szCs w:val="28"/>
          <w:lang w:eastAsia="en-US"/>
        </w:rPr>
        <w:t>1) в</w:t>
      </w:r>
      <w:r w:rsidR="00A57D8C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6631D" w:rsidRPr="00291761">
        <w:rPr>
          <w:rFonts w:eastAsia="Calibri"/>
          <w:color w:val="000000" w:themeColor="text1"/>
          <w:sz w:val="28"/>
          <w:szCs w:val="28"/>
          <w:lang w:eastAsia="en-US"/>
        </w:rPr>
        <w:t>Положении</w:t>
      </w:r>
      <w:r w:rsidR="00A57D8C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</w:t>
      </w:r>
      <w:r w:rsidR="00291761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</w:t>
      </w:r>
      <w:r w:rsidR="00793BE4" w:rsidRPr="00291761">
        <w:rPr>
          <w:rFonts w:eastAsia="Calibri"/>
          <w:color w:val="000000" w:themeColor="text1"/>
          <w:sz w:val="28"/>
          <w:szCs w:val="28"/>
          <w:lang w:eastAsia="en-US"/>
        </w:rPr>
        <w:t>Положение)</w:t>
      </w:r>
      <w:r w:rsidR="00A57D8C" w:rsidRPr="00291761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9F65D3" w:rsidRPr="00291761">
        <w:rPr>
          <w:rFonts w:eastAsia="Calibri"/>
          <w:color w:val="000000" w:themeColor="text1"/>
          <w:sz w:val="28"/>
          <w:szCs w:val="28"/>
          <w:lang w:eastAsia="en-US"/>
        </w:rPr>
        <w:t> </w:t>
      </w:r>
    </w:p>
    <w:p w:rsidR="00E8601C" w:rsidRPr="0020547F" w:rsidRDefault="00CB7534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20547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A57D8C" w:rsidRPr="0020547F">
        <w:rPr>
          <w:rFonts w:eastAsia="Calibri"/>
          <w:color w:val="000000" w:themeColor="text1"/>
          <w:sz w:val="28"/>
          <w:szCs w:val="28"/>
          <w:lang w:eastAsia="en-US"/>
        </w:rPr>
        <w:t>) </w:t>
      </w:r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A57D8C" w:rsidRPr="0020547F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9F65D3" w:rsidRPr="0020547F">
        <w:rPr>
          <w:rFonts w:eastAsia="Calibri"/>
          <w:color w:val="000000" w:themeColor="text1"/>
          <w:sz w:val="28"/>
          <w:szCs w:val="28"/>
          <w:lang w:eastAsia="en-US"/>
        </w:rPr>
        <w:t>одпункт</w:t>
      </w:r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9F65D3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 2 пункта </w:t>
      </w:r>
      <w:r w:rsidR="0020547F" w:rsidRPr="0020547F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9F65D3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 слов</w:t>
      </w:r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9F65D3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 «сведений об обороте алкогольной продукции</w:t>
      </w:r>
      <w:r w:rsidR="00891C14" w:rsidRPr="0020547F">
        <w:rPr>
          <w:color w:val="000000" w:themeColor="text1"/>
        </w:rPr>
        <w:t xml:space="preserve"> </w:t>
      </w:r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лицами, осуществляющими ее розничную продажу</w:t>
      </w:r>
      <w:r w:rsidR="009F65D3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заменить словами «сведений об обороте алкогольной продукции, обязательных требований к маркировке пива и пивных напитков, сидра, </w:t>
      </w:r>
      <w:proofErr w:type="spellStart"/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пуаре</w:t>
      </w:r>
      <w:proofErr w:type="spellEnd"/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пуаре</w:t>
      </w:r>
      <w:proofErr w:type="spellEnd"/>
      <w:r w:rsidR="00891C14" w:rsidRPr="0020547F">
        <w:rPr>
          <w:rFonts w:eastAsia="Calibri"/>
          <w:color w:val="000000" w:themeColor="text1"/>
          <w:sz w:val="28"/>
          <w:szCs w:val="28"/>
          <w:lang w:eastAsia="en-US"/>
        </w:rPr>
        <w:t>, медовухи, установленных правилами маркировки пива, лицами, осуществляющими их розничную продажу»;</w:t>
      </w:r>
      <w:proofErr w:type="gramEnd"/>
    </w:p>
    <w:p w:rsidR="00E8601C" w:rsidRPr="00675C20" w:rsidRDefault="00CB7534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="00A57D8C" w:rsidRPr="00675C20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E8601C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 18 изложить в следующей редакции:</w:t>
      </w:r>
    </w:p>
    <w:p w:rsidR="00F9269E" w:rsidRPr="00675C20" w:rsidRDefault="00E8601C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«18.</w:t>
      </w:r>
      <w:r w:rsidR="00E66174" w:rsidRPr="00675C20">
        <w:rPr>
          <w:rFonts w:eastAsia="Calibri"/>
          <w:color w:val="000000" w:themeColor="text1"/>
          <w:sz w:val="28"/>
          <w:szCs w:val="28"/>
          <w:lang w:eastAsia="en-US"/>
        </w:rPr>
        <w:t> Перечень индикаторов риска нарушения обязательных требований в области розничной продажи алкогольной и спиртосодержащей продукции утвержден постановлением Правительства Новосибирской области от 28.09.2021 № 383-п «</w:t>
      </w:r>
      <w:r w:rsidR="00B01B44" w:rsidRPr="00675C20">
        <w:rPr>
          <w:rFonts w:eastAsia="Calibri"/>
          <w:color w:val="000000" w:themeColor="text1"/>
          <w:sz w:val="28"/>
          <w:szCs w:val="28"/>
          <w:lang w:eastAsia="en-US"/>
        </w:rPr>
        <w:t>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</w:t>
      </w:r>
      <w:proofErr w:type="gramStart"/>
      <w:r w:rsidR="00B01B44" w:rsidRPr="00675C20">
        <w:rPr>
          <w:rFonts w:eastAsia="Calibri"/>
          <w:color w:val="000000" w:themeColor="text1"/>
          <w:sz w:val="28"/>
          <w:szCs w:val="28"/>
          <w:lang w:eastAsia="en-US"/>
        </w:rPr>
        <w:t>.»</w:t>
      </w:r>
      <w:proofErr w:type="gramEnd"/>
      <w:r w:rsidR="00B01B44" w:rsidRPr="00675C2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54228C" w:rsidRPr="0054228C" w:rsidRDefault="00CB7534" w:rsidP="005422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4228C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F9269E" w:rsidRPr="0054228C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54228C" w:rsidRPr="0054228C">
        <w:rPr>
          <w:rFonts w:eastAsia="Calibri"/>
          <w:color w:val="000000" w:themeColor="text1"/>
          <w:sz w:val="28"/>
          <w:szCs w:val="28"/>
          <w:lang w:eastAsia="en-US"/>
        </w:rPr>
        <w:t>пункт 1</w:t>
      </w:r>
      <w:r w:rsidR="0054228C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54228C" w:rsidRPr="0054228C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54228C" w:rsidRPr="0054228C" w:rsidRDefault="0054228C" w:rsidP="005422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4228C">
        <w:rPr>
          <w:rFonts w:eastAsia="Calibri"/>
          <w:color w:val="000000" w:themeColor="text1"/>
          <w:sz w:val="28"/>
          <w:szCs w:val="28"/>
          <w:lang w:eastAsia="en-US"/>
        </w:rPr>
        <w:t>«1</w:t>
      </w:r>
      <w:r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54228C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B5770D">
        <w:rPr>
          <w:rFonts w:eastAsia="Calibri"/>
          <w:color w:val="000000" w:themeColor="text1"/>
          <w:sz w:val="28"/>
          <w:szCs w:val="28"/>
          <w:lang w:eastAsia="en-US"/>
        </w:rPr>
        <w:t>Для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оценки риска причинения вреда (ущерба) </w:t>
      </w:r>
      <w:r w:rsidR="00B5770D">
        <w:rPr>
          <w:rFonts w:eastAsia="Calibri"/>
          <w:color w:val="000000" w:themeColor="text1"/>
          <w:sz w:val="28"/>
          <w:szCs w:val="28"/>
          <w:lang w:eastAsia="en-US"/>
        </w:rPr>
        <w:t>охраняемым законом ценностям используются сведения ЕГАИС</w:t>
      </w:r>
      <w:r w:rsidRPr="0054228C">
        <w:rPr>
          <w:rFonts w:eastAsia="Calibri"/>
          <w:color w:val="000000" w:themeColor="text1"/>
          <w:sz w:val="28"/>
          <w:szCs w:val="28"/>
          <w:lang w:eastAsia="en-US"/>
        </w:rPr>
        <w:t>.»;</w:t>
      </w:r>
    </w:p>
    <w:p w:rsidR="00A57D8C" w:rsidRPr="00675C20" w:rsidRDefault="00CB7534" w:rsidP="005422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4228C">
        <w:rPr>
          <w:rFonts w:eastAsia="Calibri"/>
          <w:color w:val="000000" w:themeColor="text1"/>
          <w:sz w:val="28"/>
          <w:szCs w:val="28"/>
          <w:lang w:eastAsia="en-US"/>
        </w:rPr>
        <w:t>г</w:t>
      </w:r>
      <w:r w:rsidR="008E08FB" w:rsidRPr="0054228C">
        <w:rPr>
          <w:rFonts w:eastAsia="Calibri"/>
          <w:color w:val="000000" w:themeColor="text1"/>
          <w:sz w:val="28"/>
          <w:szCs w:val="28"/>
          <w:lang w:eastAsia="en-US"/>
        </w:rPr>
        <w:t>) </w:t>
      </w:r>
      <w:r w:rsidR="000E53F9" w:rsidRPr="0054228C">
        <w:rPr>
          <w:rFonts w:eastAsia="Calibri"/>
          <w:color w:val="000000" w:themeColor="text1"/>
          <w:sz w:val="28"/>
          <w:szCs w:val="28"/>
          <w:lang w:eastAsia="en-US"/>
        </w:rPr>
        <w:t xml:space="preserve">пункт 41 </w:t>
      </w:r>
      <w:r w:rsidR="000E53F9" w:rsidRPr="00675C20">
        <w:rPr>
          <w:rFonts w:eastAsia="Calibr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0E53F9" w:rsidRPr="00675C20" w:rsidRDefault="000E53F9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«41. Обязательные профилактические визиты проводятся в отношении объектов контроля, отнесенных к категориям значительного риска, а также в отношении контролируемых лиц, приступающих к осуществлению деятельности в области розничной продажи алкогольной и спиртосодержащей продукции, </w:t>
      </w:r>
      <w:r w:rsid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</w:t>
      </w:r>
      <w:r w:rsidRPr="00675C2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не позднее чем в течение одного года с момента получения соответствующей лицензии</w:t>
      </w:r>
      <w:proofErr w:type="gramStart"/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DC78E4" w:rsidRDefault="00CB7534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793BE4" w:rsidRPr="00675C20">
        <w:rPr>
          <w:rFonts w:eastAsia="Calibri"/>
          <w:color w:val="000000" w:themeColor="text1"/>
          <w:sz w:val="28"/>
          <w:szCs w:val="28"/>
          <w:lang w:eastAsia="en-US"/>
        </w:rPr>
        <w:t>) </w:t>
      </w:r>
      <w:r w:rsidR="00DC78E4">
        <w:rPr>
          <w:rFonts w:eastAsia="Calibri"/>
          <w:color w:val="000000" w:themeColor="text1"/>
          <w:sz w:val="28"/>
          <w:szCs w:val="28"/>
          <w:lang w:eastAsia="en-US"/>
        </w:rPr>
        <w:t>в пункте 55:</w:t>
      </w:r>
    </w:p>
    <w:p w:rsidR="00DC78E4" w:rsidRDefault="00DC78E4" w:rsidP="00DC78E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подпункт 1 изложить в следующей редакции:</w:t>
      </w:r>
      <w:r w:rsidR="00357CC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DC78E4" w:rsidRPr="00DC78E4" w:rsidRDefault="00357CCC" w:rsidP="00DC78E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DC78E4">
        <w:rPr>
          <w:rFonts w:eastAsia="Calibri"/>
          <w:color w:val="000000" w:themeColor="text1"/>
          <w:sz w:val="28"/>
          <w:szCs w:val="28"/>
          <w:lang w:eastAsia="en-US"/>
        </w:rPr>
        <w:t>1) контрольной закупки, в</w:t>
      </w:r>
      <w:r w:rsidR="00DC78E4" w:rsidRPr="00DC78E4">
        <w:rPr>
          <w:rFonts w:eastAsia="Calibri"/>
          <w:color w:val="000000" w:themeColor="text1"/>
          <w:sz w:val="28"/>
          <w:szCs w:val="28"/>
          <w:lang w:eastAsia="en-US"/>
        </w:rPr>
        <w:t xml:space="preserve"> ходе проведения </w:t>
      </w:r>
      <w:r w:rsidR="00DC78E4">
        <w:rPr>
          <w:rFonts w:eastAsia="Calibri"/>
          <w:color w:val="000000" w:themeColor="text1"/>
          <w:sz w:val="28"/>
          <w:szCs w:val="28"/>
          <w:lang w:eastAsia="en-US"/>
        </w:rPr>
        <w:t>которой</w:t>
      </w:r>
      <w:r w:rsidR="00DC78E4" w:rsidRPr="00DC78E4">
        <w:rPr>
          <w:rFonts w:eastAsia="Calibri"/>
          <w:color w:val="000000" w:themeColor="text1"/>
          <w:sz w:val="28"/>
          <w:szCs w:val="28"/>
          <w:lang w:eastAsia="en-US"/>
        </w:rPr>
        <w:t xml:space="preserve"> в качестве контрольного (надзорного) действия осуществляется осмотр</w:t>
      </w:r>
      <w:proofErr w:type="gramStart"/>
      <w:r w:rsidR="00DC78E4">
        <w:rPr>
          <w:rFonts w:eastAsia="Calibri"/>
          <w:color w:val="000000" w:themeColor="text1"/>
          <w:sz w:val="28"/>
          <w:szCs w:val="28"/>
          <w:lang w:eastAsia="en-US"/>
        </w:rPr>
        <w:t>;»</w:t>
      </w:r>
      <w:proofErr w:type="gramEnd"/>
      <w:r w:rsidR="00DC78E4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357CCC" w:rsidRDefault="00DC78E4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абзац «з» подпункта 3 </w:t>
      </w:r>
      <w:r w:rsidR="00995595">
        <w:rPr>
          <w:rFonts w:eastAsia="Calibri"/>
          <w:color w:val="000000" w:themeColor="text1"/>
          <w:sz w:val="28"/>
          <w:szCs w:val="28"/>
          <w:lang w:eastAsia="en-US"/>
        </w:rPr>
        <w:t>признать утратившим силу;</w:t>
      </w:r>
    </w:p>
    <w:p w:rsidR="00793BE4" w:rsidRPr="00675C20" w:rsidRDefault="00357CCC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r w:rsidR="00793BE4" w:rsidRPr="00675C20">
        <w:rPr>
          <w:rFonts w:eastAsia="Calibri"/>
          <w:color w:val="000000" w:themeColor="text1"/>
          <w:sz w:val="28"/>
          <w:szCs w:val="28"/>
          <w:lang w:eastAsia="en-US"/>
        </w:rPr>
        <w:t>в приложении к Положению «Критерии</w:t>
      </w:r>
      <w:r w:rsidR="00793BE4" w:rsidRPr="00675C20">
        <w:rPr>
          <w:color w:val="000000" w:themeColor="text1"/>
          <w:sz w:val="28"/>
          <w:szCs w:val="28"/>
        </w:rPr>
        <w:t xml:space="preserve"> отнесения объектов контроля к категориям риска причинения вреда (ущерба) в рамках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793BE4" w:rsidRPr="00675C20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E809E6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в графе «Критерии отнесения субъектов регионального государственного контроля (надзора) к категориям риска»:</w:t>
      </w:r>
    </w:p>
    <w:p w:rsidR="00E809E6" w:rsidRPr="00675C20" w:rsidRDefault="00E809E6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в пункте 3:</w:t>
      </w:r>
    </w:p>
    <w:p w:rsidR="00E809E6" w:rsidRPr="00675C20" w:rsidRDefault="00E809E6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в подпункте 1 </w:t>
      </w:r>
      <w:r w:rsidR="00FB67A0" w:rsidRPr="00675C20">
        <w:rPr>
          <w:rFonts w:eastAsia="Calibri"/>
          <w:color w:val="000000" w:themeColor="text1"/>
          <w:sz w:val="28"/>
          <w:szCs w:val="28"/>
          <w:lang w:eastAsia="en-US"/>
        </w:rPr>
        <w:t>слово «выданного» заменить словом «объявленного»;</w:t>
      </w: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809E6" w:rsidRPr="00675C20" w:rsidRDefault="00FB67A0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подпункт</w:t>
      </w:r>
      <w:r w:rsidR="00E809E6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2</w:t>
      </w: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после слова «истечение» дополнить словом «менее»;</w:t>
      </w:r>
    </w:p>
    <w:p w:rsidR="00983BE5" w:rsidRPr="00675C20" w:rsidRDefault="00E809E6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в подпункте 2 пункта 4 слово «менее» исключить</w:t>
      </w:r>
      <w:r w:rsidR="00CB7534" w:rsidRPr="00675C2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578CB" w:rsidRPr="00675C20" w:rsidRDefault="00CB7534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5C2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>) ключевые</w:t>
      </w:r>
      <w:r w:rsidR="001D046F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>показатели</w:t>
      </w:r>
      <w:r w:rsidR="0046041E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и их 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>значени</w:t>
      </w:r>
      <w:r w:rsidR="0046041E" w:rsidRPr="00675C20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>, индикативные</w:t>
      </w:r>
      <w:r w:rsidR="001D046F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показател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1D046F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для осуществления регионального государственного контроля (надзора) в области розничной продажи алкогольной и спиртосодержащей продукции на территори</w:t>
      </w:r>
      <w:r w:rsidR="00B2438A" w:rsidRPr="00675C20">
        <w:rPr>
          <w:rFonts w:eastAsia="Calibri"/>
          <w:color w:val="000000" w:themeColor="text1"/>
          <w:sz w:val="28"/>
          <w:szCs w:val="28"/>
          <w:lang w:eastAsia="en-US"/>
        </w:rPr>
        <w:t>и Новосибирской области</w:t>
      </w:r>
      <w:r w:rsidR="00574794" w:rsidRPr="00675C20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редакции согласно приложению к настоящему постановлению.</w:t>
      </w:r>
    </w:p>
    <w:p w:rsidR="00A216E9" w:rsidRPr="00357CCC" w:rsidRDefault="00CB7534" w:rsidP="00BE7E8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357CCC">
        <w:rPr>
          <w:color w:val="000000" w:themeColor="text1"/>
          <w:sz w:val="28"/>
          <w:szCs w:val="28"/>
        </w:rPr>
        <w:t>2</w:t>
      </w:r>
      <w:r w:rsidR="00B42703" w:rsidRPr="00357CCC">
        <w:rPr>
          <w:color w:val="000000" w:themeColor="text1"/>
          <w:sz w:val="28"/>
          <w:szCs w:val="28"/>
        </w:rPr>
        <w:t>. </w:t>
      </w:r>
      <w:r w:rsidR="003B2AD3" w:rsidRPr="00357CCC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подписания, за исключением а</w:t>
      </w:r>
      <w:r w:rsidR="00B42703" w:rsidRPr="00357CCC">
        <w:rPr>
          <w:color w:val="000000" w:themeColor="text1"/>
          <w:sz w:val="28"/>
          <w:szCs w:val="28"/>
        </w:rPr>
        <w:t>бзац</w:t>
      </w:r>
      <w:r w:rsidR="003B2AD3" w:rsidRPr="00357CCC">
        <w:rPr>
          <w:color w:val="000000" w:themeColor="text1"/>
          <w:sz w:val="28"/>
          <w:szCs w:val="28"/>
        </w:rPr>
        <w:t>а</w:t>
      </w:r>
      <w:r w:rsidR="00B42703" w:rsidRPr="00357CCC">
        <w:rPr>
          <w:color w:val="000000" w:themeColor="text1"/>
          <w:sz w:val="28"/>
          <w:szCs w:val="28"/>
        </w:rPr>
        <w:t xml:space="preserve"> «а» подпункта 1 пункта 1</w:t>
      </w:r>
      <w:r w:rsidR="003B2AD3" w:rsidRPr="00357CCC">
        <w:rPr>
          <w:color w:val="000000" w:themeColor="text1"/>
        </w:rPr>
        <w:t xml:space="preserve"> </w:t>
      </w:r>
      <w:r w:rsidR="003B2AD3" w:rsidRPr="00357CCC">
        <w:rPr>
          <w:color w:val="000000" w:themeColor="text1"/>
          <w:sz w:val="28"/>
          <w:szCs w:val="28"/>
        </w:rPr>
        <w:t>настоящего постановления, показателя</w:t>
      </w:r>
      <w:r w:rsidR="00BE7E81" w:rsidRPr="00357CCC">
        <w:rPr>
          <w:color w:val="000000" w:themeColor="text1"/>
          <w:sz w:val="28"/>
          <w:szCs w:val="28"/>
        </w:rPr>
        <w:t xml:space="preserve"> А.3.3 </w:t>
      </w:r>
      <w:r w:rsidR="003B2AD3" w:rsidRPr="00357CCC">
        <w:rPr>
          <w:color w:val="000000" w:themeColor="text1"/>
          <w:sz w:val="28"/>
          <w:szCs w:val="28"/>
        </w:rPr>
        <w:t xml:space="preserve">приложения к настоящему постановлению, </w:t>
      </w:r>
      <w:r w:rsidR="00A216E9" w:rsidRPr="00357CCC">
        <w:rPr>
          <w:color w:val="000000" w:themeColor="text1"/>
          <w:sz w:val="28"/>
          <w:szCs w:val="28"/>
        </w:rPr>
        <w:t>вступа</w:t>
      </w:r>
      <w:r w:rsidR="00D86677" w:rsidRPr="00357CCC">
        <w:rPr>
          <w:color w:val="000000" w:themeColor="text1"/>
          <w:sz w:val="28"/>
          <w:szCs w:val="28"/>
        </w:rPr>
        <w:t>ю</w:t>
      </w:r>
      <w:r w:rsidR="003B2AD3" w:rsidRPr="00357CCC">
        <w:rPr>
          <w:color w:val="000000" w:themeColor="text1"/>
          <w:sz w:val="28"/>
          <w:szCs w:val="28"/>
        </w:rPr>
        <w:t>щих</w:t>
      </w:r>
      <w:r w:rsidR="00A216E9" w:rsidRPr="00357CCC">
        <w:rPr>
          <w:color w:val="000000" w:themeColor="text1"/>
          <w:sz w:val="28"/>
          <w:szCs w:val="28"/>
        </w:rPr>
        <w:t xml:space="preserve"> в силу с </w:t>
      </w:r>
      <w:r w:rsidR="00D86677" w:rsidRPr="00357CCC">
        <w:rPr>
          <w:color w:val="000000" w:themeColor="text1"/>
          <w:sz w:val="28"/>
          <w:szCs w:val="28"/>
        </w:rPr>
        <w:t>0</w:t>
      </w:r>
      <w:r w:rsidR="00A216E9" w:rsidRPr="00357CCC">
        <w:rPr>
          <w:color w:val="000000" w:themeColor="text1"/>
          <w:sz w:val="28"/>
          <w:szCs w:val="28"/>
        </w:rPr>
        <w:t>1</w:t>
      </w:r>
      <w:r w:rsidR="00D86677" w:rsidRPr="00357CCC">
        <w:rPr>
          <w:color w:val="000000" w:themeColor="text1"/>
          <w:sz w:val="28"/>
          <w:szCs w:val="28"/>
        </w:rPr>
        <w:t>.09.</w:t>
      </w:r>
      <w:r w:rsidR="00A216E9" w:rsidRPr="00357CCC">
        <w:rPr>
          <w:color w:val="000000" w:themeColor="text1"/>
          <w:sz w:val="28"/>
          <w:szCs w:val="28"/>
        </w:rPr>
        <w:t>2023.</w:t>
      </w:r>
    </w:p>
    <w:p w:rsidR="00474B50" w:rsidRDefault="00474B50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574794" w:rsidRDefault="00574794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605EA9" w:rsidRDefault="00605EA9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163413" w:rsidRDefault="0082127E" w:rsidP="00BA4AE1">
      <w:pPr>
        <w:widowControl w:val="0"/>
        <w:spacing w:before="0" w:after="0"/>
        <w:jc w:val="both"/>
        <w:rPr>
          <w:rFonts w:eastAsia="Calibri"/>
          <w:sz w:val="28"/>
        </w:rPr>
      </w:pPr>
      <w:r w:rsidRPr="00B51ABE">
        <w:rPr>
          <w:sz w:val="28"/>
          <w:szCs w:val="28"/>
          <w:lang w:eastAsia="en-US"/>
        </w:rPr>
        <w:t>Губернатор</w:t>
      </w:r>
      <w:r w:rsidR="00422652">
        <w:rPr>
          <w:sz w:val="28"/>
          <w:szCs w:val="28"/>
          <w:lang w:eastAsia="en-US"/>
        </w:rPr>
        <w:t xml:space="preserve"> </w:t>
      </w:r>
      <w:r w:rsidRPr="00B51ABE">
        <w:rPr>
          <w:sz w:val="28"/>
          <w:szCs w:val="28"/>
          <w:lang w:eastAsia="en-US"/>
        </w:rPr>
        <w:t>Новосибирской</w:t>
      </w:r>
      <w:r w:rsidR="00422652">
        <w:rPr>
          <w:sz w:val="28"/>
          <w:szCs w:val="28"/>
          <w:lang w:eastAsia="en-US"/>
        </w:rPr>
        <w:t xml:space="preserve"> области                                                    А.А. </w:t>
      </w:r>
      <w:r w:rsidRPr="00B51ABE">
        <w:rPr>
          <w:sz w:val="28"/>
          <w:szCs w:val="28"/>
          <w:lang w:eastAsia="en-US"/>
        </w:rPr>
        <w:t>Травников</w:t>
      </w: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D046F" w:rsidRDefault="001D046F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3747F4" w:rsidRDefault="003747F4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AB3273" w:rsidRDefault="00AB3273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AB3273" w:rsidRDefault="00AB3273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AB3273" w:rsidRDefault="00AB3273" w:rsidP="00BA4AE1">
      <w:pPr>
        <w:widowControl w:val="0"/>
        <w:spacing w:before="0" w:after="0"/>
        <w:jc w:val="both"/>
        <w:rPr>
          <w:rFonts w:eastAsia="Calibri"/>
          <w:sz w:val="20"/>
        </w:rPr>
      </w:pPr>
      <w:bookmarkStart w:id="0" w:name="_GoBack"/>
      <w:bookmarkEnd w:id="0"/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D046F" w:rsidRDefault="001D046F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D046F" w:rsidRDefault="001D046F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D046F" w:rsidRDefault="001D046F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82127E" w:rsidRPr="00B51AB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53476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53476E" w:rsidSect="00422652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28" w:rsidRDefault="00441D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41D28" w:rsidRDefault="00441D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28" w:rsidRDefault="00441D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41D28" w:rsidRDefault="00441D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B3273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7E"/>
    <w:rsid w:val="000004B0"/>
    <w:rsid w:val="00000B86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395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DB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B8D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671"/>
    <w:rsid w:val="00052033"/>
    <w:rsid w:val="00052A77"/>
    <w:rsid w:val="0005356D"/>
    <w:rsid w:val="000549D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6B3F"/>
    <w:rsid w:val="00067329"/>
    <w:rsid w:val="00067A4E"/>
    <w:rsid w:val="00070438"/>
    <w:rsid w:val="000707B7"/>
    <w:rsid w:val="00070C0F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8CA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37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0DF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9C4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24A"/>
    <w:rsid w:val="000E08CB"/>
    <w:rsid w:val="000E230D"/>
    <w:rsid w:val="000E30C9"/>
    <w:rsid w:val="000E442C"/>
    <w:rsid w:val="000E53F9"/>
    <w:rsid w:val="000E54A9"/>
    <w:rsid w:val="000E59E2"/>
    <w:rsid w:val="000E694F"/>
    <w:rsid w:val="000E70D0"/>
    <w:rsid w:val="000E73E5"/>
    <w:rsid w:val="000E786C"/>
    <w:rsid w:val="000F05FF"/>
    <w:rsid w:val="000F0D53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2FA"/>
    <w:rsid w:val="000F7443"/>
    <w:rsid w:val="000F794A"/>
    <w:rsid w:val="001016F8"/>
    <w:rsid w:val="00102328"/>
    <w:rsid w:val="001029F0"/>
    <w:rsid w:val="00102D38"/>
    <w:rsid w:val="001032FE"/>
    <w:rsid w:val="001034A3"/>
    <w:rsid w:val="00103B1C"/>
    <w:rsid w:val="00104052"/>
    <w:rsid w:val="00104471"/>
    <w:rsid w:val="00105146"/>
    <w:rsid w:val="001055BE"/>
    <w:rsid w:val="001059ED"/>
    <w:rsid w:val="00105F0E"/>
    <w:rsid w:val="0010657A"/>
    <w:rsid w:val="00107301"/>
    <w:rsid w:val="001073F4"/>
    <w:rsid w:val="00107FDF"/>
    <w:rsid w:val="0011138D"/>
    <w:rsid w:val="00111EB9"/>
    <w:rsid w:val="00111F10"/>
    <w:rsid w:val="001120F9"/>
    <w:rsid w:val="001124BE"/>
    <w:rsid w:val="00113BEA"/>
    <w:rsid w:val="00114970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773"/>
    <w:rsid w:val="0013531A"/>
    <w:rsid w:val="0013561C"/>
    <w:rsid w:val="00135747"/>
    <w:rsid w:val="00135A4E"/>
    <w:rsid w:val="001366AD"/>
    <w:rsid w:val="00136A49"/>
    <w:rsid w:val="001378A1"/>
    <w:rsid w:val="00137BAA"/>
    <w:rsid w:val="001405A5"/>
    <w:rsid w:val="00140779"/>
    <w:rsid w:val="00141C2B"/>
    <w:rsid w:val="00141CF9"/>
    <w:rsid w:val="00142226"/>
    <w:rsid w:val="00142EDC"/>
    <w:rsid w:val="00143391"/>
    <w:rsid w:val="00143599"/>
    <w:rsid w:val="001438B9"/>
    <w:rsid w:val="00143EC3"/>
    <w:rsid w:val="00144373"/>
    <w:rsid w:val="001443A9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B92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41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C36"/>
    <w:rsid w:val="001839D0"/>
    <w:rsid w:val="00183C85"/>
    <w:rsid w:val="00183FB3"/>
    <w:rsid w:val="00184595"/>
    <w:rsid w:val="00184903"/>
    <w:rsid w:val="00184F0F"/>
    <w:rsid w:val="0018536D"/>
    <w:rsid w:val="00185A84"/>
    <w:rsid w:val="00185C37"/>
    <w:rsid w:val="001867C2"/>
    <w:rsid w:val="00186B0E"/>
    <w:rsid w:val="00186D4A"/>
    <w:rsid w:val="00186DAE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693"/>
    <w:rsid w:val="001A2EE6"/>
    <w:rsid w:val="001A2F88"/>
    <w:rsid w:val="001A44CC"/>
    <w:rsid w:val="001A4B07"/>
    <w:rsid w:val="001A51DB"/>
    <w:rsid w:val="001A58A9"/>
    <w:rsid w:val="001A7751"/>
    <w:rsid w:val="001A7AE7"/>
    <w:rsid w:val="001A7FC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B7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46F"/>
    <w:rsid w:val="001D0DF2"/>
    <w:rsid w:val="001D11D8"/>
    <w:rsid w:val="001D14B5"/>
    <w:rsid w:val="001D164F"/>
    <w:rsid w:val="001D1C4B"/>
    <w:rsid w:val="001D2FF5"/>
    <w:rsid w:val="001D3422"/>
    <w:rsid w:val="001D358C"/>
    <w:rsid w:val="001D463D"/>
    <w:rsid w:val="001D4E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437"/>
    <w:rsid w:val="001E5300"/>
    <w:rsid w:val="001E53B3"/>
    <w:rsid w:val="001E56E8"/>
    <w:rsid w:val="001E652E"/>
    <w:rsid w:val="001E6ABF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47F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228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240E"/>
    <w:rsid w:val="00232C67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0C3"/>
    <w:rsid w:val="0024082E"/>
    <w:rsid w:val="00241152"/>
    <w:rsid w:val="00241A91"/>
    <w:rsid w:val="00241EAA"/>
    <w:rsid w:val="00241FD3"/>
    <w:rsid w:val="00242CDC"/>
    <w:rsid w:val="00243DAB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625"/>
    <w:rsid w:val="00254B3B"/>
    <w:rsid w:val="00255540"/>
    <w:rsid w:val="0025607B"/>
    <w:rsid w:val="00256B16"/>
    <w:rsid w:val="00256CA1"/>
    <w:rsid w:val="00257065"/>
    <w:rsid w:val="00257E44"/>
    <w:rsid w:val="002602FA"/>
    <w:rsid w:val="00260568"/>
    <w:rsid w:val="0026152A"/>
    <w:rsid w:val="00261997"/>
    <w:rsid w:val="00261C4C"/>
    <w:rsid w:val="002621C1"/>
    <w:rsid w:val="00262AA0"/>
    <w:rsid w:val="002639B9"/>
    <w:rsid w:val="00263A0B"/>
    <w:rsid w:val="00263A93"/>
    <w:rsid w:val="00263B94"/>
    <w:rsid w:val="00263D57"/>
    <w:rsid w:val="0026423C"/>
    <w:rsid w:val="00264F93"/>
    <w:rsid w:val="00265D2E"/>
    <w:rsid w:val="00267684"/>
    <w:rsid w:val="00270507"/>
    <w:rsid w:val="002707A2"/>
    <w:rsid w:val="00270BE1"/>
    <w:rsid w:val="002723A7"/>
    <w:rsid w:val="0027272C"/>
    <w:rsid w:val="00272861"/>
    <w:rsid w:val="0027349E"/>
    <w:rsid w:val="0027394D"/>
    <w:rsid w:val="002740A4"/>
    <w:rsid w:val="00274229"/>
    <w:rsid w:val="0027466A"/>
    <w:rsid w:val="00274790"/>
    <w:rsid w:val="002747E6"/>
    <w:rsid w:val="002748E6"/>
    <w:rsid w:val="002769F3"/>
    <w:rsid w:val="00277ECA"/>
    <w:rsid w:val="002805AC"/>
    <w:rsid w:val="00280774"/>
    <w:rsid w:val="002807C3"/>
    <w:rsid w:val="00282518"/>
    <w:rsid w:val="002825A6"/>
    <w:rsid w:val="00282AC8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A8"/>
    <w:rsid w:val="00286934"/>
    <w:rsid w:val="00286A1C"/>
    <w:rsid w:val="00286C57"/>
    <w:rsid w:val="002875A1"/>
    <w:rsid w:val="00287947"/>
    <w:rsid w:val="00290840"/>
    <w:rsid w:val="00291761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1C"/>
    <w:rsid w:val="00297A6B"/>
    <w:rsid w:val="00297FE5"/>
    <w:rsid w:val="002A041E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0CE9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C7A3D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00B"/>
    <w:rsid w:val="002D516F"/>
    <w:rsid w:val="002D5349"/>
    <w:rsid w:val="002D540A"/>
    <w:rsid w:val="002D5704"/>
    <w:rsid w:val="002D65FE"/>
    <w:rsid w:val="002D6863"/>
    <w:rsid w:val="002D6978"/>
    <w:rsid w:val="002E03F2"/>
    <w:rsid w:val="002E13D0"/>
    <w:rsid w:val="002E232F"/>
    <w:rsid w:val="002E505D"/>
    <w:rsid w:val="002E68A0"/>
    <w:rsid w:val="002E6CA9"/>
    <w:rsid w:val="002E6F3F"/>
    <w:rsid w:val="002E7371"/>
    <w:rsid w:val="002E7410"/>
    <w:rsid w:val="002E7B84"/>
    <w:rsid w:val="002E7DEC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5FC1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7A0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719"/>
    <w:rsid w:val="00320F17"/>
    <w:rsid w:val="0032169C"/>
    <w:rsid w:val="00321905"/>
    <w:rsid w:val="00321FBB"/>
    <w:rsid w:val="0032317D"/>
    <w:rsid w:val="00323CD1"/>
    <w:rsid w:val="003246FC"/>
    <w:rsid w:val="00324F42"/>
    <w:rsid w:val="003276A2"/>
    <w:rsid w:val="003305A8"/>
    <w:rsid w:val="0033068B"/>
    <w:rsid w:val="003307FF"/>
    <w:rsid w:val="00330846"/>
    <w:rsid w:val="00330C8C"/>
    <w:rsid w:val="00330FF4"/>
    <w:rsid w:val="003318EC"/>
    <w:rsid w:val="00332259"/>
    <w:rsid w:val="00332360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23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57CCC"/>
    <w:rsid w:val="00360131"/>
    <w:rsid w:val="00360320"/>
    <w:rsid w:val="003606F9"/>
    <w:rsid w:val="00361172"/>
    <w:rsid w:val="00361251"/>
    <w:rsid w:val="00361FD3"/>
    <w:rsid w:val="00362B74"/>
    <w:rsid w:val="00363539"/>
    <w:rsid w:val="00363EAB"/>
    <w:rsid w:val="00365218"/>
    <w:rsid w:val="0036645E"/>
    <w:rsid w:val="0036662C"/>
    <w:rsid w:val="00366E22"/>
    <w:rsid w:val="00370532"/>
    <w:rsid w:val="003708D7"/>
    <w:rsid w:val="003738C8"/>
    <w:rsid w:val="003741C2"/>
    <w:rsid w:val="003747F4"/>
    <w:rsid w:val="00376A46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0CB1"/>
    <w:rsid w:val="003A2822"/>
    <w:rsid w:val="003A2CF3"/>
    <w:rsid w:val="003A2E20"/>
    <w:rsid w:val="003A4115"/>
    <w:rsid w:val="003A4DBA"/>
    <w:rsid w:val="003A5342"/>
    <w:rsid w:val="003A59CD"/>
    <w:rsid w:val="003A60AF"/>
    <w:rsid w:val="003A6125"/>
    <w:rsid w:val="003A66C7"/>
    <w:rsid w:val="003A74E5"/>
    <w:rsid w:val="003B03C4"/>
    <w:rsid w:val="003B1692"/>
    <w:rsid w:val="003B2AD3"/>
    <w:rsid w:val="003B35E5"/>
    <w:rsid w:val="003B3C26"/>
    <w:rsid w:val="003B3FE9"/>
    <w:rsid w:val="003B488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D0F"/>
    <w:rsid w:val="003D0876"/>
    <w:rsid w:val="003D14BB"/>
    <w:rsid w:val="003D3D63"/>
    <w:rsid w:val="003D5075"/>
    <w:rsid w:val="003D52E5"/>
    <w:rsid w:val="003D58CE"/>
    <w:rsid w:val="003D5C95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7EA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652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604"/>
    <w:rsid w:val="004268E9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28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189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398D"/>
    <w:rsid w:val="00454724"/>
    <w:rsid w:val="0045473E"/>
    <w:rsid w:val="004557C8"/>
    <w:rsid w:val="004565D3"/>
    <w:rsid w:val="004569B5"/>
    <w:rsid w:val="00456D88"/>
    <w:rsid w:val="004578CB"/>
    <w:rsid w:val="00457F2C"/>
    <w:rsid w:val="00460368"/>
    <w:rsid w:val="0046041E"/>
    <w:rsid w:val="0046042F"/>
    <w:rsid w:val="00460465"/>
    <w:rsid w:val="00460952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8BF"/>
    <w:rsid w:val="00464F3D"/>
    <w:rsid w:val="00464F61"/>
    <w:rsid w:val="00466C2B"/>
    <w:rsid w:val="00467603"/>
    <w:rsid w:val="00467FBC"/>
    <w:rsid w:val="0047344C"/>
    <w:rsid w:val="0047449C"/>
    <w:rsid w:val="00474B50"/>
    <w:rsid w:val="0047530A"/>
    <w:rsid w:val="00475699"/>
    <w:rsid w:val="00475B3E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359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47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6E61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3BE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3C2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E0A"/>
    <w:rsid w:val="00512F87"/>
    <w:rsid w:val="00512FCE"/>
    <w:rsid w:val="00513121"/>
    <w:rsid w:val="005132FC"/>
    <w:rsid w:val="005137C3"/>
    <w:rsid w:val="005138CC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EF1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76E"/>
    <w:rsid w:val="00534AB2"/>
    <w:rsid w:val="00535B08"/>
    <w:rsid w:val="00536C7B"/>
    <w:rsid w:val="0053701F"/>
    <w:rsid w:val="005404C1"/>
    <w:rsid w:val="0054069F"/>
    <w:rsid w:val="00540A06"/>
    <w:rsid w:val="00541153"/>
    <w:rsid w:val="0054228C"/>
    <w:rsid w:val="005437F5"/>
    <w:rsid w:val="005439B4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2A"/>
    <w:rsid w:val="005578BC"/>
    <w:rsid w:val="00557B46"/>
    <w:rsid w:val="00557FA1"/>
    <w:rsid w:val="0056058E"/>
    <w:rsid w:val="00560CBA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B3E"/>
    <w:rsid w:val="00570ECE"/>
    <w:rsid w:val="0057123F"/>
    <w:rsid w:val="005715E8"/>
    <w:rsid w:val="00572136"/>
    <w:rsid w:val="005725F1"/>
    <w:rsid w:val="00572ECC"/>
    <w:rsid w:val="00573396"/>
    <w:rsid w:val="00573C31"/>
    <w:rsid w:val="00573EC0"/>
    <w:rsid w:val="0057443A"/>
    <w:rsid w:val="00574794"/>
    <w:rsid w:val="00574B55"/>
    <w:rsid w:val="0057553E"/>
    <w:rsid w:val="00575566"/>
    <w:rsid w:val="0057655E"/>
    <w:rsid w:val="00576C79"/>
    <w:rsid w:val="00576CF9"/>
    <w:rsid w:val="005775E9"/>
    <w:rsid w:val="00577D39"/>
    <w:rsid w:val="00580850"/>
    <w:rsid w:val="00582673"/>
    <w:rsid w:val="0058290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8BB"/>
    <w:rsid w:val="005960C5"/>
    <w:rsid w:val="005A053D"/>
    <w:rsid w:val="005A17EA"/>
    <w:rsid w:val="005A22E4"/>
    <w:rsid w:val="005A2A95"/>
    <w:rsid w:val="005A3DA0"/>
    <w:rsid w:val="005A4F02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EE0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49ED"/>
    <w:rsid w:val="005E5173"/>
    <w:rsid w:val="005E5BA5"/>
    <w:rsid w:val="005E5E8D"/>
    <w:rsid w:val="005E6AFA"/>
    <w:rsid w:val="005E7739"/>
    <w:rsid w:val="005E78F6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F3"/>
    <w:rsid w:val="00603103"/>
    <w:rsid w:val="006038E2"/>
    <w:rsid w:val="00603DB2"/>
    <w:rsid w:val="00605351"/>
    <w:rsid w:val="00605490"/>
    <w:rsid w:val="00605AAD"/>
    <w:rsid w:val="00605EA9"/>
    <w:rsid w:val="00606D43"/>
    <w:rsid w:val="00607046"/>
    <w:rsid w:val="00607053"/>
    <w:rsid w:val="00607FBB"/>
    <w:rsid w:val="00610299"/>
    <w:rsid w:val="00610590"/>
    <w:rsid w:val="00611DAB"/>
    <w:rsid w:val="00611E26"/>
    <w:rsid w:val="00611FF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4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D58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37338"/>
    <w:rsid w:val="00637AED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114F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31D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5C20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2DB"/>
    <w:rsid w:val="006A6340"/>
    <w:rsid w:val="006A783E"/>
    <w:rsid w:val="006A7BB2"/>
    <w:rsid w:val="006A7BE3"/>
    <w:rsid w:val="006A7D3D"/>
    <w:rsid w:val="006B0A7B"/>
    <w:rsid w:val="006B0D33"/>
    <w:rsid w:val="006B0E86"/>
    <w:rsid w:val="006B1020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2C4C"/>
    <w:rsid w:val="006C394B"/>
    <w:rsid w:val="006C433C"/>
    <w:rsid w:val="006C5001"/>
    <w:rsid w:val="006C5384"/>
    <w:rsid w:val="006C53BB"/>
    <w:rsid w:val="006C7B25"/>
    <w:rsid w:val="006D026E"/>
    <w:rsid w:val="006D0406"/>
    <w:rsid w:val="006D04D2"/>
    <w:rsid w:val="006D0690"/>
    <w:rsid w:val="006D075C"/>
    <w:rsid w:val="006D13AE"/>
    <w:rsid w:val="006D1BA9"/>
    <w:rsid w:val="006D2602"/>
    <w:rsid w:val="006D2675"/>
    <w:rsid w:val="006D2842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D5D"/>
    <w:rsid w:val="006F7564"/>
    <w:rsid w:val="006F7BC3"/>
    <w:rsid w:val="007012C4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F0C"/>
    <w:rsid w:val="007063A8"/>
    <w:rsid w:val="007076BF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5BC"/>
    <w:rsid w:val="00734896"/>
    <w:rsid w:val="0073560D"/>
    <w:rsid w:val="007369CD"/>
    <w:rsid w:val="0073700B"/>
    <w:rsid w:val="0073714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D1D"/>
    <w:rsid w:val="007472F4"/>
    <w:rsid w:val="007473B0"/>
    <w:rsid w:val="007505D6"/>
    <w:rsid w:val="00751BFA"/>
    <w:rsid w:val="00753DB5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30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123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3BE4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9A8"/>
    <w:rsid w:val="007C0A0D"/>
    <w:rsid w:val="007C0AF6"/>
    <w:rsid w:val="007C0D43"/>
    <w:rsid w:val="007C197A"/>
    <w:rsid w:val="007C1AAA"/>
    <w:rsid w:val="007C1C61"/>
    <w:rsid w:val="007C23A3"/>
    <w:rsid w:val="007C3109"/>
    <w:rsid w:val="007C4EE8"/>
    <w:rsid w:val="007C51C8"/>
    <w:rsid w:val="007C603E"/>
    <w:rsid w:val="007C6230"/>
    <w:rsid w:val="007C6A0A"/>
    <w:rsid w:val="007C723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C1C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2B20"/>
    <w:rsid w:val="007F34C0"/>
    <w:rsid w:val="007F3891"/>
    <w:rsid w:val="007F3AE6"/>
    <w:rsid w:val="007F3DFE"/>
    <w:rsid w:val="007F487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A9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10B"/>
    <w:rsid w:val="00817A7F"/>
    <w:rsid w:val="0082127E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C25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C7C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899"/>
    <w:rsid w:val="0085125E"/>
    <w:rsid w:val="00851541"/>
    <w:rsid w:val="00851808"/>
    <w:rsid w:val="00851F10"/>
    <w:rsid w:val="008521C0"/>
    <w:rsid w:val="008523CD"/>
    <w:rsid w:val="00852710"/>
    <w:rsid w:val="00852AAC"/>
    <w:rsid w:val="00852FF2"/>
    <w:rsid w:val="00853997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124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642D"/>
    <w:rsid w:val="00876895"/>
    <w:rsid w:val="00876BD8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850"/>
    <w:rsid w:val="008869DF"/>
    <w:rsid w:val="00886C31"/>
    <w:rsid w:val="008873AB"/>
    <w:rsid w:val="0089049B"/>
    <w:rsid w:val="008916D9"/>
    <w:rsid w:val="00891C14"/>
    <w:rsid w:val="00891CE6"/>
    <w:rsid w:val="00892464"/>
    <w:rsid w:val="00892784"/>
    <w:rsid w:val="00892A2D"/>
    <w:rsid w:val="00893835"/>
    <w:rsid w:val="00893883"/>
    <w:rsid w:val="00893AD1"/>
    <w:rsid w:val="008940F8"/>
    <w:rsid w:val="0089600D"/>
    <w:rsid w:val="00896A65"/>
    <w:rsid w:val="00897701"/>
    <w:rsid w:val="0089788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E04"/>
    <w:rsid w:val="008B10D0"/>
    <w:rsid w:val="008B17EC"/>
    <w:rsid w:val="008B22B5"/>
    <w:rsid w:val="008B2ADD"/>
    <w:rsid w:val="008B514A"/>
    <w:rsid w:val="008B73DE"/>
    <w:rsid w:val="008B7ADE"/>
    <w:rsid w:val="008C00B5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AE"/>
    <w:rsid w:val="008D25CC"/>
    <w:rsid w:val="008D29F3"/>
    <w:rsid w:val="008D30D5"/>
    <w:rsid w:val="008D6922"/>
    <w:rsid w:val="008D70B6"/>
    <w:rsid w:val="008D7A6F"/>
    <w:rsid w:val="008E018B"/>
    <w:rsid w:val="008E08FB"/>
    <w:rsid w:val="008E0F73"/>
    <w:rsid w:val="008E1634"/>
    <w:rsid w:val="008E167F"/>
    <w:rsid w:val="008E30E8"/>
    <w:rsid w:val="008E3771"/>
    <w:rsid w:val="008E3E84"/>
    <w:rsid w:val="008E4F2C"/>
    <w:rsid w:val="008E6A60"/>
    <w:rsid w:val="008E6B16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A6D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4EF1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C93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399"/>
    <w:rsid w:val="0094154D"/>
    <w:rsid w:val="00941D4E"/>
    <w:rsid w:val="00941E1F"/>
    <w:rsid w:val="0094257E"/>
    <w:rsid w:val="009431D6"/>
    <w:rsid w:val="00943629"/>
    <w:rsid w:val="0094527D"/>
    <w:rsid w:val="009455E1"/>
    <w:rsid w:val="009458DA"/>
    <w:rsid w:val="009464E8"/>
    <w:rsid w:val="00947FE1"/>
    <w:rsid w:val="00950D51"/>
    <w:rsid w:val="00951361"/>
    <w:rsid w:val="0095174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2F2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BE5"/>
    <w:rsid w:val="00983D4E"/>
    <w:rsid w:val="00984A54"/>
    <w:rsid w:val="00984B88"/>
    <w:rsid w:val="009856F5"/>
    <w:rsid w:val="00985D09"/>
    <w:rsid w:val="009910D9"/>
    <w:rsid w:val="00991331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595"/>
    <w:rsid w:val="009956F3"/>
    <w:rsid w:val="00995B77"/>
    <w:rsid w:val="0099674F"/>
    <w:rsid w:val="00996EED"/>
    <w:rsid w:val="00997604"/>
    <w:rsid w:val="00997615"/>
    <w:rsid w:val="00997B61"/>
    <w:rsid w:val="00997EB7"/>
    <w:rsid w:val="009A042D"/>
    <w:rsid w:val="009A0894"/>
    <w:rsid w:val="009A09BC"/>
    <w:rsid w:val="009A0AB5"/>
    <w:rsid w:val="009A2529"/>
    <w:rsid w:val="009A2640"/>
    <w:rsid w:val="009A3290"/>
    <w:rsid w:val="009A38C6"/>
    <w:rsid w:val="009A3B9D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A0A"/>
    <w:rsid w:val="009C508B"/>
    <w:rsid w:val="009C5EE2"/>
    <w:rsid w:val="009C699B"/>
    <w:rsid w:val="009C6EE9"/>
    <w:rsid w:val="009C7CFF"/>
    <w:rsid w:val="009D1141"/>
    <w:rsid w:val="009D166A"/>
    <w:rsid w:val="009D301D"/>
    <w:rsid w:val="009D387A"/>
    <w:rsid w:val="009D38C8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261"/>
    <w:rsid w:val="009F0B2C"/>
    <w:rsid w:val="009F0BAD"/>
    <w:rsid w:val="009F1854"/>
    <w:rsid w:val="009F1A9E"/>
    <w:rsid w:val="009F1BF8"/>
    <w:rsid w:val="009F1F50"/>
    <w:rsid w:val="009F1FC5"/>
    <w:rsid w:val="009F2040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5D3"/>
    <w:rsid w:val="009F6F1D"/>
    <w:rsid w:val="009F6F5E"/>
    <w:rsid w:val="009F71A8"/>
    <w:rsid w:val="00A00112"/>
    <w:rsid w:val="00A00691"/>
    <w:rsid w:val="00A01CDE"/>
    <w:rsid w:val="00A01F08"/>
    <w:rsid w:val="00A02A5E"/>
    <w:rsid w:val="00A0387B"/>
    <w:rsid w:val="00A058F3"/>
    <w:rsid w:val="00A06AED"/>
    <w:rsid w:val="00A07361"/>
    <w:rsid w:val="00A075BF"/>
    <w:rsid w:val="00A0798E"/>
    <w:rsid w:val="00A07C0B"/>
    <w:rsid w:val="00A11480"/>
    <w:rsid w:val="00A11CB5"/>
    <w:rsid w:val="00A123EE"/>
    <w:rsid w:val="00A1285A"/>
    <w:rsid w:val="00A12B54"/>
    <w:rsid w:val="00A132DB"/>
    <w:rsid w:val="00A1397C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6E9"/>
    <w:rsid w:val="00A220F0"/>
    <w:rsid w:val="00A22186"/>
    <w:rsid w:val="00A2277B"/>
    <w:rsid w:val="00A22BF9"/>
    <w:rsid w:val="00A2310D"/>
    <w:rsid w:val="00A23D94"/>
    <w:rsid w:val="00A241AA"/>
    <w:rsid w:val="00A242CD"/>
    <w:rsid w:val="00A242F9"/>
    <w:rsid w:val="00A24BB0"/>
    <w:rsid w:val="00A251EF"/>
    <w:rsid w:val="00A257D5"/>
    <w:rsid w:val="00A25B9E"/>
    <w:rsid w:val="00A25FDF"/>
    <w:rsid w:val="00A2669A"/>
    <w:rsid w:val="00A267EC"/>
    <w:rsid w:val="00A277F8"/>
    <w:rsid w:val="00A30823"/>
    <w:rsid w:val="00A309A1"/>
    <w:rsid w:val="00A31921"/>
    <w:rsid w:val="00A32884"/>
    <w:rsid w:val="00A32BEF"/>
    <w:rsid w:val="00A32E94"/>
    <w:rsid w:val="00A332D2"/>
    <w:rsid w:val="00A3428C"/>
    <w:rsid w:val="00A34541"/>
    <w:rsid w:val="00A3456F"/>
    <w:rsid w:val="00A34EA7"/>
    <w:rsid w:val="00A350C8"/>
    <w:rsid w:val="00A35597"/>
    <w:rsid w:val="00A35730"/>
    <w:rsid w:val="00A35E2C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3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2E2C"/>
    <w:rsid w:val="00A5355E"/>
    <w:rsid w:val="00A53FB2"/>
    <w:rsid w:val="00A54557"/>
    <w:rsid w:val="00A54760"/>
    <w:rsid w:val="00A54FC9"/>
    <w:rsid w:val="00A559FC"/>
    <w:rsid w:val="00A55B7E"/>
    <w:rsid w:val="00A5635B"/>
    <w:rsid w:val="00A568C6"/>
    <w:rsid w:val="00A56D28"/>
    <w:rsid w:val="00A57D8C"/>
    <w:rsid w:val="00A57FAF"/>
    <w:rsid w:val="00A60204"/>
    <w:rsid w:val="00A60D06"/>
    <w:rsid w:val="00A60EA5"/>
    <w:rsid w:val="00A61468"/>
    <w:rsid w:val="00A62CFF"/>
    <w:rsid w:val="00A63503"/>
    <w:rsid w:val="00A63640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67A"/>
    <w:rsid w:val="00A7488E"/>
    <w:rsid w:val="00A749C7"/>
    <w:rsid w:val="00A771AF"/>
    <w:rsid w:val="00A77417"/>
    <w:rsid w:val="00A77C80"/>
    <w:rsid w:val="00A77EF9"/>
    <w:rsid w:val="00A804F3"/>
    <w:rsid w:val="00A805F2"/>
    <w:rsid w:val="00A809F7"/>
    <w:rsid w:val="00A80E6E"/>
    <w:rsid w:val="00A81097"/>
    <w:rsid w:val="00A812EF"/>
    <w:rsid w:val="00A81E79"/>
    <w:rsid w:val="00A8374C"/>
    <w:rsid w:val="00A83B03"/>
    <w:rsid w:val="00A83B0C"/>
    <w:rsid w:val="00A83F4B"/>
    <w:rsid w:val="00A847A2"/>
    <w:rsid w:val="00A848C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5D8"/>
    <w:rsid w:val="00AA58B6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73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0E"/>
    <w:rsid w:val="00AC6C21"/>
    <w:rsid w:val="00AC6EA0"/>
    <w:rsid w:val="00AC7257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59EC"/>
    <w:rsid w:val="00AD6053"/>
    <w:rsid w:val="00AD69C6"/>
    <w:rsid w:val="00AD6A17"/>
    <w:rsid w:val="00AD74C9"/>
    <w:rsid w:val="00AD7534"/>
    <w:rsid w:val="00AD7546"/>
    <w:rsid w:val="00AD7630"/>
    <w:rsid w:val="00AD7DDF"/>
    <w:rsid w:val="00AE03CA"/>
    <w:rsid w:val="00AE09C2"/>
    <w:rsid w:val="00AE0FDB"/>
    <w:rsid w:val="00AE13E8"/>
    <w:rsid w:val="00AE149C"/>
    <w:rsid w:val="00AE1822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6E7C"/>
    <w:rsid w:val="00AF76CB"/>
    <w:rsid w:val="00B00A3D"/>
    <w:rsid w:val="00B00ABA"/>
    <w:rsid w:val="00B00F02"/>
    <w:rsid w:val="00B0180E"/>
    <w:rsid w:val="00B01B44"/>
    <w:rsid w:val="00B01B95"/>
    <w:rsid w:val="00B01C84"/>
    <w:rsid w:val="00B02E82"/>
    <w:rsid w:val="00B03416"/>
    <w:rsid w:val="00B03579"/>
    <w:rsid w:val="00B036EB"/>
    <w:rsid w:val="00B03974"/>
    <w:rsid w:val="00B03D9F"/>
    <w:rsid w:val="00B05BD7"/>
    <w:rsid w:val="00B065A3"/>
    <w:rsid w:val="00B06F50"/>
    <w:rsid w:val="00B06F69"/>
    <w:rsid w:val="00B0705B"/>
    <w:rsid w:val="00B0713F"/>
    <w:rsid w:val="00B071B3"/>
    <w:rsid w:val="00B10C0C"/>
    <w:rsid w:val="00B111A5"/>
    <w:rsid w:val="00B1308A"/>
    <w:rsid w:val="00B1461D"/>
    <w:rsid w:val="00B14A23"/>
    <w:rsid w:val="00B14FD2"/>
    <w:rsid w:val="00B15825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252"/>
    <w:rsid w:val="00B2367E"/>
    <w:rsid w:val="00B2370E"/>
    <w:rsid w:val="00B23C49"/>
    <w:rsid w:val="00B2438A"/>
    <w:rsid w:val="00B24B54"/>
    <w:rsid w:val="00B25C6A"/>
    <w:rsid w:val="00B266A2"/>
    <w:rsid w:val="00B267F5"/>
    <w:rsid w:val="00B27188"/>
    <w:rsid w:val="00B300D1"/>
    <w:rsid w:val="00B30894"/>
    <w:rsid w:val="00B3091B"/>
    <w:rsid w:val="00B30EB8"/>
    <w:rsid w:val="00B315B9"/>
    <w:rsid w:val="00B31B12"/>
    <w:rsid w:val="00B31CB8"/>
    <w:rsid w:val="00B31F3A"/>
    <w:rsid w:val="00B32146"/>
    <w:rsid w:val="00B32373"/>
    <w:rsid w:val="00B325D6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2578"/>
    <w:rsid w:val="00B42703"/>
    <w:rsid w:val="00B42DAD"/>
    <w:rsid w:val="00B430E1"/>
    <w:rsid w:val="00B43245"/>
    <w:rsid w:val="00B442EE"/>
    <w:rsid w:val="00B46466"/>
    <w:rsid w:val="00B472EC"/>
    <w:rsid w:val="00B502DE"/>
    <w:rsid w:val="00B508F6"/>
    <w:rsid w:val="00B5131F"/>
    <w:rsid w:val="00B51ABE"/>
    <w:rsid w:val="00B53114"/>
    <w:rsid w:val="00B5344B"/>
    <w:rsid w:val="00B54102"/>
    <w:rsid w:val="00B548E7"/>
    <w:rsid w:val="00B54BA2"/>
    <w:rsid w:val="00B5563C"/>
    <w:rsid w:val="00B55D6B"/>
    <w:rsid w:val="00B55F8B"/>
    <w:rsid w:val="00B56844"/>
    <w:rsid w:val="00B568B7"/>
    <w:rsid w:val="00B56A08"/>
    <w:rsid w:val="00B5770D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16"/>
    <w:rsid w:val="00B71438"/>
    <w:rsid w:val="00B723EB"/>
    <w:rsid w:val="00B7384B"/>
    <w:rsid w:val="00B7431E"/>
    <w:rsid w:val="00B75385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A2A"/>
    <w:rsid w:val="00B81E55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1AA"/>
    <w:rsid w:val="00B95684"/>
    <w:rsid w:val="00B95ED1"/>
    <w:rsid w:val="00B95F57"/>
    <w:rsid w:val="00B96622"/>
    <w:rsid w:val="00B976AD"/>
    <w:rsid w:val="00B97732"/>
    <w:rsid w:val="00B97811"/>
    <w:rsid w:val="00B97A97"/>
    <w:rsid w:val="00B97C52"/>
    <w:rsid w:val="00BA00CA"/>
    <w:rsid w:val="00BA015A"/>
    <w:rsid w:val="00BA05B8"/>
    <w:rsid w:val="00BA1AFC"/>
    <w:rsid w:val="00BA1B1D"/>
    <w:rsid w:val="00BA203B"/>
    <w:rsid w:val="00BA279C"/>
    <w:rsid w:val="00BA43C5"/>
    <w:rsid w:val="00BA4AE1"/>
    <w:rsid w:val="00BA5610"/>
    <w:rsid w:val="00BA66BB"/>
    <w:rsid w:val="00BB0ADC"/>
    <w:rsid w:val="00BB1BCB"/>
    <w:rsid w:val="00BB2114"/>
    <w:rsid w:val="00BB2917"/>
    <w:rsid w:val="00BB32E5"/>
    <w:rsid w:val="00BB38BF"/>
    <w:rsid w:val="00BB395E"/>
    <w:rsid w:val="00BB69CC"/>
    <w:rsid w:val="00BC0237"/>
    <w:rsid w:val="00BC10BE"/>
    <w:rsid w:val="00BC1591"/>
    <w:rsid w:val="00BC1B6A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E81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37498"/>
    <w:rsid w:val="00C3779F"/>
    <w:rsid w:val="00C400C4"/>
    <w:rsid w:val="00C402BF"/>
    <w:rsid w:val="00C4095E"/>
    <w:rsid w:val="00C40A46"/>
    <w:rsid w:val="00C41259"/>
    <w:rsid w:val="00C413E3"/>
    <w:rsid w:val="00C41D01"/>
    <w:rsid w:val="00C428E5"/>
    <w:rsid w:val="00C4418E"/>
    <w:rsid w:val="00C448DF"/>
    <w:rsid w:val="00C45BFF"/>
    <w:rsid w:val="00C45EAE"/>
    <w:rsid w:val="00C4619A"/>
    <w:rsid w:val="00C469AD"/>
    <w:rsid w:val="00C46EC0"/>
    <w:rsid w:val="00C50A0A"/>
    <w:rsid w:val="00C515C7"/>
    <w:rsid w:val="00C51B36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384"/>
    <w:rsid w:val="00C6043F"/>
    <w:rsid w:val="00C61849"/>
    <w:rsid w:val="00C61B5E"/>
    <w:rsid w:val="00C6221A"/>
    <w:rsid w:val="00C62F16"/>
    <w:rsid w:val="00C638FE"/>
    <w:rsid w:val="00C640B6"/>
    <w:rsid w:val="00C643C5"/>
    <w:rsid w:val="00C64443"/>
    <w:rsid w:val="00C65335"/>
    <w:rsid w:val="00C66204"/>
    <w:rsid w:val="00C6658E"/>
    <w:rsid w:val="00C67634"/>
    <w:rsid w:val="00C677CF"/>
    <w:rsid w:val="00C67FD7"/>
    <w:rsid w:val="00C70548"/>
    <w:rsid w:val="00C70A56"/>
    <w:rsid w:val="00C70F6A"/>
    <w:rsid w:val="00C72301"/>
    <w:rsid w:val="00C72CBA"/>
    <w:rsid w:val="00C72E3F"/>
    <w:rsid w:val="00C72E49"/>
    <w:rsid w:val="00C73026"/>
    <w:rsid w:val="00C73238"/>
    <w:rsid w:val="00C737A0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8E9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828"/>
    <w:rsid w:val="00CB0843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534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595"/>
    <w:rsid w:val="00CC3994"/>
    <w:rsid w:val="00CC414E"/>
    <w:rsid w:val="00CC4BFB"/>
    <w:rsid w:val="00CC4FDE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1421"/>
    <w:rsid w:val="00CF321A"/>
    <w:rsid w:val="00CF4DA6"/>
    <w:rsid w:val="00CF517D"/>
    <w:rsid w:val="00CF5A10"/>
    <w:rsid w:val="00CF5DD0"/>
    <w:rsid w:val="00CF606A"/>
    <w:rsid w:val="00CF612C"/>
    <w:rsid w:val="00CF6B07"/>
    <w:rsid w:val="00CF6EC3"/>
    <w:rsid w:val="00D00A7E"/>
    <w:rsid w:val="00D00DF1"/>
    <w:rsid w:val="00D01494"/>
    <w:rsid w:val="00D01BB3"/>
    <w:rsid w:val="00D01F61"/>
    <w:rsid w:val="00D022A9"/>
    <w:rsid w:val="00D02AB3"/>
    <w:rsid w:val="00D03004"/>
    <w:rsid w:val="00D03AE7"/>
    <w:rsid w:val="00D044B6"/>
    <w:rsid w:val="00D04C51"/>
    <w:rsid w:val="00D04E6F"/>
    <w:rsid w:val="00D052FB"/>
    <w:rsid w:val="00D07264"/>
    <w:rsid w:val="00D07E57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6D9B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6B"/>
    <w:rsid w:val="00D23394"/>
    <w:rsid w:val="00D245A6"/>
    <w:rsid w:val="00D26172"/>
    <w:rsid w:val="00D2618C"/>
    <w:rsid w:val="00D264DE"/>
    <w:rsid w:val="00D27D36"/>
    <w:rsid w:val="00D3050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037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3A1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4BD2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85"/>
    <w:rsid w:val="00D70C2B"/>
    <w:rsid w:val="00D716E1"/>
    <w:rsid w:val="00D719C4"/>
    <w:rsid w:val="00D71C08"/>
    <w:rsid w:val="00D72393"/>
    <w:rsid w:val="00D726E5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677"/>
    <w:rsid w:val="00D86BBE"/>
    <w:rsid w:val="00D86E3C"/>
    <w:rsid w:val="00D87488"/>
    <w:rsid w:val="00D904B0"/>
    <w:rsid w:val="00D90D56"/>
    <w:rsid w:val="00D91403"/>
    <w:rsid w:val="00D919EB"/>
    <w:rsid w:val="00D92170"/>
    <w:rsid w:val="00D93F65"/>
    <w:rsid w:val="00D94F4A"/>
    <w:rsid w:val="00D956E7"/>
    <w:rsid w:val="00D95C4C"/>
    <w:rsid w:val="00D9696D"/>
    <w:rsid w:val="00D9783E"/>
    <w:rsid w:val="00DA0027"/>
    <w:rsid w:val="00DA0270"/>
    <w:rsid w:val="00DA0BCD"/>
    <w:rsid w:val="00DA0CCF"/>
    <w:rsid w:val="00DA1D65"/>
    <w:rsid w:val="00DA2287"/>
    <w:rsid w:val="00DA33D7"/>
    <w:rsid w:val="00DA3ACA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DD6"/>
    <w:rsid w:val="00DC1095"/>
    <w:rsid w:val="00DC1852"/>
    <w:rsid w:val="00DC2CFC"/>
    <w:rsid w:val="00DC2F9A"/>
    <w:rsid w:val="00DC3240"/>
    <w:rsid w:val="00DC39E9"/>
    <w:rsid w:val="00DC42C9"/>
    <w:rsid w:val="00DC5225"/>
    <w:rsid w:val="00DC5244"/>
    <w:rsid w:val="00DC53B3"/>
    <w:rsid w:val="00DC690E"/>
    <w:rsid w:val="00DC6A29"/>
    <w:rsid w:val="00DC78E4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1AF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2FC4"/>
    <w:rsid w:val="00DF3E35"/>
    <w:rsid w:val="00DF4C98"/>
    <w:rsid w:val="00DF6343"/>
    <w:rsid w:val="00DF6663"/>
    <w:rsid w:val="00DF7ED3"/>
    <w:rsid w:val="00E0016D"/>
    <w:rsid w:val="00E0065E"/>
    <w:rsid w:val="00E009B4"/>
    <w:rsid w:val="00E00A08"/>
    <w:rsid w:val="00E00A1D"/>
    <w:rsid w:val="00E00E6D"/>
    <w:rsid w:val="00E0114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B13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D91"/>
    <w:rsid w:val="00E25A00"/>
    <w:rsid w:val="00E25EC3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AB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19B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6A1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174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1FC"/>
    <w:rsid w:val="00E75550"/>
    <w:rsid w:val="00E76095"/>
    <w:rsid w:val="00E76924"/>
    <w:rsid w:val="00E77C48"/>
    <w:rsid w:val="00E77F3C"/>
    <w:rsid w:val="00E8015D"/>
    <w:rsid w:val="00E809E6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01C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5DB"/>
    <w:rsid w:val="00E926EA"/>
    <w:rsid w:val="00E92761"/>
    <w:rsid w:val="00E92790"/>
    <w:rsid w:val="00E93FD9"/>
    <w:rsid w:val="00E94C4F"/>
    <w:rsid w:val="00E94ED9"/>
    <w:rsid w:val="00E9615E"/>
    <w:rsid w:val="00E96D66"/>
    <w:rsid w:val="00E96EA7"/>
    <w:rsid w:val="00E978C5"/>
    <w:rsid w:val="00E97E73"/>
    <w:rsid w:val="00EA00B5"/>
    <w:rsid w:val="00EA0185"/>
    <w:rsid w:val="00EA038C"/>
    <w:rsid w:val="00EA0B19"/>
    <w:rsid w:val="00EA0C15"/>
    <w:rsid w:val="00EA1224"/>
    <w:rsid w:val="00EA1926"/>
    <w:rsid w:val="00EA1F9C"/>
    <w:rsid w:val="00EA2967"/>
    <w:rsid w:val="00EA369A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0B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51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3156"/>
    <w:rsid w:val="00F14580"/>
    <w:rsid w:val="00F14620"/>
    <w:rsid w:val="00F15A82"/>
    <w:rsid w:val="00F16CD0"/>
    <w:rsid w:val="00F16D3A"/>
    <w:rsid w:val="00F206BD"/>
    <w:rsid w:val="00F20E82"/>
    <w:rsid w:val="00F21284"/>
    <w:rsid w:val="00F2154F"/>
    <w:rsid w:val="00F21E4C"/>
    <w:rsid w:val="00F21EE5"/>
    <w:rsid w:val="00F2342C"/>
    <w:rsid w:val="00F23C16"/>
    <w:rsid w:val="00F23C7F"/>
    <w:rsid w:val="00F240E9"/>
    <w:rsid w:val="00F25967"/>
    <w:rsid w:val="00F25C01"/>
    <w:rsid w:val="00F277F7"/>
    <w:rsid w:val="00F27ACE"/>
    <w:rsid w:val="00F30A19"/>
    <w:rsid w:val="00F311BF"/>
    <w:rsid w:val="00F32088"/>
    <w:rsid w:val="00F320A5"/>
    <w:rsid w:val="00F321C3"/>
    <w:rsid w:val="00F322A2"/>
    <w:rsid w:val="00F33799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5FB"/>
    <w:rsid w:val="00F4472A"/>
    <w:rsid w:val="00F45ABA"/>
    <w:rsid w:val="00F4610B"/>
    <w:rsid w:val="00F462ED"/>
    <w:rsid w:val="00F46B68"/>
    <w:rsid w:val="00F47050"/>
    <w:rsid w:val="00F47C6D"/>
    <w:rsid w:val="00F50760"/>
    <w:rsid w:val="00F50FF3"/>
    <w:rsid w:val="00F512AE"/>
    <w:rsid w:val="00F51914"/>
    <w:rsid w:val="00F51BFE"/>
    <w:rsid w:val="00F53138"/>
    <w:rsid w:val="00F531B8"/>
    <w:rsid w:val="00F5742B"/>
    <w:rsid w:val="00F57A94"/>
    <w:rsid w:val="00F601FB"/>
    <w:rsid w:val="00F60676"/>
    <w:rsid w:val="00F60AE3"/>
    <w:rsid w:val="00F60E58"/>
    <w:rsid w:val="00F61748"/>
    <w:rsid w:val="00F61E3E"/>
    <w:rsid w:val="00F620B8"/>
    <w:rsid w:val="00F62BA7"/>
    <w:rsid w:val="00F63013"/>
    <w:rsid w:val="00F6359E"/>
    <w:rsid w:val="00F64662"/>
    <w:rsid w:val="00F6509F"/>
    <w:rsid w:val="00F65A0F"/>
    <w:rsid w:val="00F66004"/>
    <w:rsid w:val="00F66B23"/>
    <w:rsid w:val="00F671CE"/>
    <w:rsid w:val="00F67903"/>
    <w:rsid w:val="00F679F6"/>
    <w:rsid w:val="00F706E2"/>
    <w:rsid w:val="00F70E8D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24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269E"/>
    <w:rsid w:val="00F93213"/>
    <w:rsid w:val="00F9326C"/>
    <w:rsid w:val="00F94632"/>
    <w:rsid w:val="00F953FA"/>
    <w:rsid w:val="00F95C4C"/>
    <w:rsid w:val="00F96BD9"/>
    <w:rsid w:val="00FA0DD2"/>
    <w:rsid w:val="00FA1366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075"/>
    <w:rsid w:val="00FB54FC"/>
    <w:rsid w:val="00FB566C"/>
    <w:rsid w:val="00FB67A0"/>
    <w:rsid w:val="00FB6F00"/>
    <w:rsid w:val="00FB731F"/>
    <w:rsid w:val="00FC1005"/>
    <w:rsid w:val="00FC1042"/>
    <w:rsid w:val="00FC18C9"/>
    <w:rsid w:val="00FC1D8B"/>
    <w:rsid w:val="00FC2DA5"/>
    <w:rsid w:val="00FC2FB7"/>
    <w:rsid w:val="00FC30C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EB7"/>
    <w:rsid w:val="00FD11D3"/>
    <w:rsid w:val="00FD1423"/>
    <w:rsid w:val="00FD1438"/>
    <w:rsid w:val="00FD1D8D"/>
    <w:rsid w:val="00FD1E0D"/>
    <w:rsid w:val="00FD45CB"/>
    <w:rsid w:val="00FD5DEA"/>
    <w:rsid w:val="00FD68CE"/>
    <w:rsid w:val="00FE1316"/>
    <w:rsid w:val="00FE1A50"/>
    <w:rsid w:val="00FE23FC"/>
    <w:rsid w:val="00FE2423"/>
    <w:rsid w:val="00FE2BFB"/>
    <w:rsid w:val="00FE2DE8"/>
    <w:rsid w:val="00FE2F90"/>
    <w:rsid w:val="00FE3715"/>
    <w:rsid w:val="00FE65C8"/>
    <w:rsid w:val="00FF10DA"/>
    <w:rsid w:val="00FF14CF"/>
    <w:rsid w:val="00FF2228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C38EBE-3A07-49A4-879A-19886B60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57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*</cp:lastModifiedBy>
  <cp:revision>10</cp:revision>
  <cp:lastPrinted>2023-06-13T11:08:00Z</cp:lastPrinted>
  <dcterms:created xsi:type="dcterms:W3CDTF">2023-06-09T08:32:00Z</dcterms:created>
  <dcterms:modified xsi:type="dcterms:W3CDTF">2023-06-14T05:22:00Z</dcterms:modified>
</cp:coreProperties>
</file>