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0FAD5" w14:textId="77777777" w:rsidR="00E33E1C" w:rsidRPr="002505E7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  <w:r w:rsidRPr="002505E7">
        <w:rPr>
          <w:sz w:val="28"/>
          <w:szCs w:val="28"/>
        </w:rPr>
        <w:t>ПРИЛОЖЕНИЕ № </w:t>
      </w:r>
      <w:r>
        <w:rPr>
          <w:sz w:val="28"/>
          <w:szCs w:val="28"/>
        </w:rPr>
        <w:t>2</w:t>
      </w:r>
    </w:p>
    <w:p w14:paraId="2D339353" w14:textId="77777777" w:rsidR="00E33E1C" w:rsidRPr="002505E7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  <w:r w:rsidRPr="002505E7">
        <w:rPr>
          <w:sz w:val="28"/>
          <w:szCs w:val="28"/>
        </w:rPr>
        <w:t>к постановлению Правительства</w:t>
      </w:r>
    </w:p>
    <w:p w14:paraId="2EA797BE" w14:textId="77777777" w:rsidR="00E33E1C" w:rsidRPr="002505E7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  <w:r w:rsidRPr="002505E7">
        <w:rPr>
          <w:sz w:val="28"/>
          <w:szCs w:val="28"/>
        </w:rPr>
        <w:t xml:space="preserve">Новосибирской области </w:t>
      </w:r>
    </w:p>
    <w:p w14:paraId="6E751D87" w14:textId="77777777" w:rsidR="00E33E1C" w:rsidRPr="002505E7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</w:p>
    <w:p w14:paraId="1DFAA527" w14:textId="77777777" w:rsidR="00E33E1C" w:rsidRPr="002505E7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</w:p>
    <w:p w14:paraId="339E8C3B" w14:textId="77777777" w:rsidR="00E33E1C" w:rsidRPr="002505E7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</w:p>
    <w:p w14:paraId="64767CB6" w14:textId="77777777" w:rsidR="00E33E1C" w:rsidRPr="002505E7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  <w:r w:rsidRPr="002505E7">
        <w:rPr>
          <w:sz w:val="28"/>
          <w:szCs w:val="28"/>
        </w:rPr>
        <w:t>«ПРИЛОЖЕНИЕ № 3</w:t>
      </w:r>
    </w:p>
    <w:p w14:paraId="309B44AF" w14:textId="77777777" w:rsidR="00E33E1C" w:rsidRPr="002505E7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  <w:r w:rsidRPr="002505E7">
        <w:rPr>
          <w:sz w:val="28"/>
          <w:szCs w:val="28"/>
        </w:rPr>
        <w:t>к государственной программе Новосибирской области «Развитие лесного хозяйства» Новосибирской области»</w:t>
      </w:r>
    </w:p>
    <w:p w14:paraId="4FA6BCFF" w14:textId="77777777" w:rsidR="00E33E1C" w:rsidRPr="002505E7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</w:p>
    <w:p w14:paraId="4AAD7128" w14:textId="77777777" w:rsidR="00E33E1C" w:rsidRPr="002505E7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</w:p>
    <w:p w14:paraId="7ADAE24C" w14:textId="77777777" w:rsidR="00E33E1C" w:rsidRPr="002505E7" w:rsidRDefault="00E33E1C" w:rsidP="00222885">
      <w:pPr>
        <w:spacing w:before="0" w:after="0"/>
        <w:jc w:val="center"/>
        <w:rPr>
          <w:b/>
          <w:sz w:val="28"/>
          <w:szCs w:val="28"/>
        </w:rPr>
      </w:pPr>
      <w:bookmarkStart w:id="0" w:name="P1722"/>
      <w:bookmarkEnd w:id="0"/>
      <w:r w:rsidRPr="002505E7">
        <w:rPr>
          <w:b/>
          <w:sz w:val="28"/>
          <w:szCs w:val="28"/>
        </w:rPr>
        <w:t>СВОДНЫЕ ФИНАНСОВЫЕ ЗАТРАТЫ И НАЛОГОВЫЕ РАСХОДЫ</w:t>
      </w:r>
    </w:p>
    <w:p w14:paraId="3A28647D" w14:textId="77777777" w:rsidR="00E33E1C" w:rsidRPr="002505E7" w:rsidRDefault="00E33E1C" w:rsidP="00222885">
      <w:pPr>
        <w:spacing w:before="0" w:after="0"/>
        <w:jc w:val="center"/>
        <w:rPr>
          <w:b/>
          <w:sz w:val="28"/>
          <w:szCs w:val="28"/>
        </w:rPr>
      </w:pPr>
      <w:r w:rsidRPr="002505E7">
        <w:rPr>
          <w:b/>
          <w:sz w:val="28"/>
          <w:szCs w:val="28"/>
        </w:rPr>
        <w:t>государственной программы Новосибирской области</w:t>
      </w:r>
    </w:p>
    <w:p w14:paraId="3AA3D206" w14:textId="77777777" w:rsidR="00E33E1C" w:rsidRPr="002505E7" w:rsidRDefault="00E33E1C" w:rsidP="00222885">
      <w:pPr>
        <w:pStyle w:val="ConsPlusTitle"/>
        <w:jc w:val="center"/>
      </w:pPr>
      <w:r w:rsidRPr="002505E7">
        <w:t>«Развитие лесного хозяйства Новосибирской области»</w:t>
      </w:r>
    </w:p>
    <w:p w14:paraId="39BCF603" w14:textId="77777777" w:rsidR="00E33E1C" w:rsidRPr="002505E7" w:rsidRDefault="00E33E1C" w:rsidP="00222885">
      <w:pPr>
        <w:spacing w:before="0" w:after="0"/>
        <w:jc w:val="center"/>
        <w:rPr>
          <w:sz w:val="28"/>
          <w:szCs w:val="28"/>
        </w:rPr>
      </w:pPr>
    </w:p>
    <w:p w14:paraId="2136B605" w14:textId="77777777" w:rsidR="00E33E1C" w:rsidRPr="002505E7" w:rsidRDefault="00E33E1C" w:rsidP="00222885">
      <w:pPr>
        <w:spacing w:before="0" w:after="0"/>
        <w:jc w:val="center"/>
        <w:rPr>
          <w:sz w:val="28"/>
          <w:szCs w:val="28"/>
        </w:rPr>
      </w:pPr>
    </w:p>
    <w:tbl>
      <w:tblPr>
        <w:tblStyle w:val="afe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791"/>
        <w:gridCol w:w="35"/>
        <w:gridCol w:w="756"/>
        <w:gridCol w:w="25"/>
        <w:gridCol w:w="766"/>
        <w:gridCol w:w="16"/>
        <w:gridCol w:w="775"/>
        <w:gridCol w:w="6"/>
        <w:gridCol w:w="785"/>
        <w:gridCol w:w="782"/>
        <w:gridCol w:w="9"/>
        <w:gridCol w:w="772"/>
        <w:gridCol w:w="19"/>
        <w:gridCol w:w="760"/>
        <w:gridCol w:w="31"/>
        <w:gridCol w:w="750"/>
        <w:gridCol w:w="41"/>
        <w:gridCol w:w="741"/>
        <w:gridCol w:w="50"/>
        <w:gridCol w:w="741"/>
        <w:gridCol w:w="50"/>
        <w:gridCol w:w="782"/>
        <w:gridCol w:w="9"/>
        <w:gridCol w:w="700"/>
        <w:gridCol w:w="91"/>
        <w:gridCol w:w="734"/>
        <w:gridCol w:w="56"/>
        <w:gridCol w:w="791"/>
        <w:gridCol w:w="28"/>
        <w:gridCol w:w="709"/>
        <w:gridCol w:w="53"/>
        <w:gridCol w:w="760"/>
        <w:gridCol w:w="35"/>
        <w:gridCol w:w="669"/>
      </w:tblGrid>
      <w:tr w:rsidR="00E33E1C" w:rsidRPr="002505E7" w14:paraId="36781F9D" w14:textId="77777777" w:rsidTr="00E33E1C">
        <w:trPr>
          <w:trHeight w:val="454"/>
          <w:jc w:val="center"/>
        </w:trPr>
        <w:tc>
          <w:tcPr>
            <w:tcW w:w="50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1AAFE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4274" w:type="pct"/>
            <w:gridSpan w:val="3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9AF8F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Ресурсное обеспечение</w:t>
            </w:r>
          </w:p>
        </w:tc>
        <w:tc>
          <w:tcPr>
            <w:tcW w:w="224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0E043" w14:textId="70D60A43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Приме</w:t>
            </w:r>
            <w:r w:rsidR="00F011EB">
              <w:rPr>
                <w:spacing w:val="-6"/>
                <w:sz w:val="20"/>
              </w:rPr>
              <w:t>-</w:t>
            </w:r>
            <w:r w:rsidRPr="002505E7">
              <w:rPr>
                <w:spacing w:val="-6"/>
                <w:sz w:val="20"/>
              </w:rPr>
              <w:t>чание</w:t>
            </w:r>
          </w:p>
        </w:tc>
      </w:tr>
      <w:tr w:rsidR="00E33E1C" w:rsidRPr="002505E7" w14:paraId="1F195153" w14:textId="77777777" w:rsidTr="00E33E1C">
        <w:trPr>
          <w:trHeight w:val="454"/>
          <w:jc w:val="center"/>
        </w:trPr>
        <w:tc>
          <w:tcPr>
            <w:tcW w:w="50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1A97F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  <w:tc>
          <w:tcPr>
            <w:tcW w:w="263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03058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всего</w:t>
            </w:r>
          </w:p>
        </w:tc>
        <w:tc>
          <w:tcPr>
            <w:tcW w:w="4010" w:type="pct"/>
            <w:gridSpan w:val="3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B9D8C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по годам реализации, тыс. руб.</w:t>
            </w:r>
          </w:p>
        </w:tc>
        <w:tc>
          <w:tcPr>
            <w:tcW w:w="22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7EE2F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2505E7" w14:paraId="0822B09E" w14:textId="77777777" w:rsidTr="00E33E1C">
        <w:trPr>
          <w:trHeight w:val="454"/>
          <w:jc w:val="center"/>
        </w:trPr>
        <w:tc>
          <w:tcPr>
            <w:tcW w:w="50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1A53C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  <w:tc>
          <w:tcPr>
            <w:tcW w:w="263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CBE99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8B838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 xml:space="preserve">2015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FFE82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 xml:space="preserve">2016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3839D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 xml:space="preserve">2017 </w:t>
            </w:r>
          </w:p>
        </w:tc>
        <w:tc>
          <w:tcPr>
            <w:tcW w:w="2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D00D3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 xml:space="preserve">2018 </w:t>
            </w:r>
          </w:p>
        </w:tc>
        <w:tc>
          <w:tcPr>
            <w:tcW w:w="2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59EA2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 xml:space="preserve">2019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3699E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 xml:space="preserve">2020 </w:t>
            </w:r>
          </w:p>
        </w:tc>
        <w:tc>
          <w:tcPr>
            <w:tcW w:w="24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7B827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2021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07D46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2022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29662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2023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01108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2024</w:t>
            </w:r>
          </w:p>
        </w:tc>
        <w:tc>
          <w:tcPr>
            <w:tcW w:w="265" w:type="pct"/>
            <w:gridSpan w:val="2"/>
          </w:tcPr>
          <w:p w14:paraId="416A3B2B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2505E7">
              <w:rPr>
                <w:spacing w:val="-6"/>
                <w:sz w:val="20"/>
                <w:lang w:val="en-US"/>
              </w:rPr>
              <w:t>2025</w:t>
            </w:r>
          </w:p>
        </w:tc>
        <w:tc>
          <w:tcPr>
            <w:tcW w:w="226" w:type="pct"/>
            <w:gridSpan w:val="2"/>
          </w:tcPr>
          <w:p w14:paraId="236CC39A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2505E7">
              <w:rPr>
                <w:spacing w:val="-6"/>
                <w:sz w:val="20"/>
                <w:lang w:val="en-US"/>
              </w:rPr>
              <w:t>2026</w:t>
            </w:r>
          </w:p>
        </w:tc>
        <w:tc>
          <w:tcPr>
            <w:tcW w:w="263" w:type="pct"/>
            <w:gridSpan w:val="2"/>
          </w:tcPr>
          <w:p w14:paraId="1E98C2C3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2505E7">
              <w:rPr>
                <w:spacing w:val="-6"/>
                <w:sz w:val="20"/>
                <w:lang w:val="en-US"/>
              </w:rPr>
              <w:t>2027</w:t>
            </w:r>
          </w:p>
        </w:tc>
        <w:tc>
          <w:tcPr>
            <w:tcW w:w="279" w:type="pct"/>
            <w:gridSpan w:val="3"/>
          </w:tcPr>
          <w:p w14:paraId="6574882E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2505E7">
              <w:rPr>
                <w:spacing w:val="-6"/>
                <w:sz w:val="20"/>
                <w:lang w:val="en-US"/>
              </w:rPr>
              <w:t>2028</w:t>
            </w:r>
          </w:p>
        </w:tc>
        <w:tc>
          <w:tcPr>
            <w:tcW w:w="226" w:type="pct"/>
          </w:tcPr>
          <w:p w14:paraId="429948A4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2505E7">
              <w:rPr>
                <w:spacing w:val="-6"/>
                <w:sz w:val="20"/>
                <w:lang w:val="en-US"/>
              </w:rPr>
              <w:t>2029</w:t>
            </w:r>
          </w:p>
        </w:tc>
        <w:tc>
          <w:tcPr>
            <w:tcW w:w="259" w:type="pct"/>
            <w:gridSpan w:val="2"/>
          </w:tcPr>
          <w:p w14:paraId="0D84A60E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2505E7">
              <w:rPr>
                <w:spacing w:val="-6"/>
                <w:sz w:val="20"/>
                <w:lang w:val="en-US"/>
              </w:rPr>
              <w:t>2030</w:t>
            </w:r>
          </w:p>
        </w:tc>
        <w:tc>
          <w:tcPr>
            <w:tcW w:w="22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31ED5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2505E7" w14:paraId="5268714B" w14:textId="77777777" w:rsidTr="00E33E1C">
        <w:trPr>
          <w:trHeight w:val="245"/>
          <w:jc w:val="center"/>
        </w:trPr>
        <w:tc>
          <w:tcPr>
            <w:tcW w:w="502" w:type="pct"/>
          </w:tcPr>
          <w:p w14:paraId="35DE4BB4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</w:t>
            </w:r>
          </w:p>
        </w:tc>
        <w:tc>
          <w:tcPr>
            <w:tcW w:w="263" w:type="pct"/>
            <w:gridSpan w:val="2"/>
          </w:tcPr>
          <w:p w14:paraId="2C0B1BF9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2</w:t>
            </w:r>
          </w:p>
        </w:tc>
        <w:tc>
          <w:tcPr>
            <w:tcW w:w="249" w:type="pct"/>
            <w:gridSpan w:val="2"/>
          </w:tcPr>
          <w:p w14:paraId="413CE24B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4</w:t>
            </w:r>
          </w:p>
        </w:tc>
        <w:tc>
          <w:tcPr>
            <w:tcW w:w="249" w:type="pct"/>
            <w:gridSpan w:val="2"/>
          </w:tcPr>
          <w:p w14:paraId="57C231FC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</w:t>
            </w:r>
          </w:p>
        </w:tc>
        <w:tc>
          <w:tcPr>
            <w:tcW w:w="249" w:type="pct"/>
            <w:gridSpan w:val="2"/>
          </w:tcPr>
          <w:p w14:paraId="5004691D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6</w:t>
            </w:r>
          </w:p>
        </w:tc>
        <w:tc>
          <w:tcPr>
            <w:tcW w:w="250" w:type="pct"/>
          </w:tcPr>
          <w:p w14:paraId="54414BD6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7</w:t>
            </w:r>
          </w:p>
        </w:tc>
        <w:tc>
          <w:tcPr>
            <w:tcW w:w="249" w:type="pct"/>
          </w:tcPr>
          <w:p w14:paraId="68072376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8</w:t>
            </w:r>
          </w:p>
        </w:tc>
        <w:tc>
          <w:tcPr>
            <w:tcW w:w="249" w:type="pct"/>
            <w:gridSpan w:val="2"/>
          </w:tcPr>
          <w:p w14:paraId="74E85415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9</w:t>
            </w:r>
          </w:p>
        </w:tc>
        <w:tc>
          <w:tcPr>
            <w:tcW w:w="248" w:type="pct"/>
            <w:gridSpan w:val="2"/>
          </w:tcPr>
          <w:p w14:paraId="0FEEB141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10</w:t>
            </w:r>
          </w:p>
        </w:tc>
        <w:tc>
          <w:tcPr>
            <w:tcW w:w="249" w:type="pct"/>
            <w:gridSpan w:val="2"/>
          </w:tcPr>
          <w:p w14:paraId="5312B566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11</w:t>
            </w:r>
          </w:p>
        </w:tc>
        <w:tc>
          <w:tcPr>
            <w:tcW w:w="249" w:type="pct"/>
            <w:gridSpan w:val="2"/>
          </w:tcPr>
          <w:p w14:paraId="0FC5D908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12</w:t>
            </w:r>
          </w:p>
        </w:tc>
        <w:tc>
          <w:tcPr>
            <w:tcW w:w="252" w:type="pct"/>
            <w:gridSpan w:val="2"/>
          </w:tcPr>
          <w:p w14:paraId="3423CC9E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13</w:t>
            </w:r>
          </w:p>
        </w:tc>
        <w:tc>
          <w:tcPr>
            <w:tcW w:w="265" w:type="pct"/>
            <w:gridSpan w:val="2"/>
          </w:tcPr>
          <w:p w14:paraId="5C6D9287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14</w:t>
            </w:r>
          </w:p>
        </w:tc>
        <w:tc>
          <w:tcPr>
            <w:tcW w:w="226" w:type="pct"/>
            <w:gridSpan w:val="2"/>
          </w:tcPr>
          <w:p w14:paraId="729B29AB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15</w:t>
            </w:r>
          </w:p>
        </w:tc>
        <w:tc>
          <w:tcPr>
            <w:tcW w:w="263" w:type="pct"/>
            <w:gridSpan w:val="2"/>
          </w:tcPr>
          <w:p w14:paraId="459A8327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16</w:t>
            </w:r>
          </w:p>
        </w:tc>
        <w:tc>
          <w:tcPr>
            <w:tcW w:w="279" w:type="pct"/>
            <w:gridSpan w:val="3"/>
          </w:tcPr>
          <w:p w14:paraId="53A636B9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17</w:t>
            </w:r>
          </w:p>
        </w:tc>
        <w:tc>
          <w:tcPr>
            <w:tcW w:w="226" w:type="pct"/>
          </w:tcPr>
          <w:p w14:paraId="2A8E42F5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18</w:t>
            </w:r>
          </w:p>
        </w:tc>
        <w:tc>
          <w:tcPr>
            <w:tcW w:w="259" w:type="pct"/>
            <w:gridSpan w:val="2"/>
          </w:tcPr>
          <w:p w14:paraId="2EAB6C20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19</w:t>
            </w:r>
          </w:p>
        </w:tc>
        <w:tc>
          <w:tcPr>
            <w:tcW w:w="224" w:type="pct"/>
            <w:gridSpan w:val="2"/>
          </w:tcPr>
          <w:p w14:paraId="015FC72B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20</w:t>
            </w:r>
          </w:p>
        </w:tc>
      </w:tr>
      <w:tr w:rsidR="00E33E1C" w:rsidRPr="002505E7" w14:paraId="28A4AF38" w14:textId="77777777" w:rsidTr="00E33E1C">
        <w:trPr>
          <w:trHeight w:val="277"/>
          <w:jc w:val="center"/>
        </w:trPr>
        <w:tc>
          <w:tcPr>
            <w:tcW w:w="5000" w:type="pct"/>
            <w:gridSpan w:val="35"/>
            <w:vAlign w:val="center"/>
          </w:tcPr>
          <w:p w14:paraId="0BCF3EB0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Министерство природных ресурсов и экологии Новосибирской области</w:t>
            </w:r>
          </w:p>
        </w:tc>
      </w:tr>
      <w:tr w:rsidR="00F050E5" w:rsidRPr="00D33BD7" w14:paraId="01C12FDB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2C38C" w14:textId="77777777" w:rsidR="00F050E5" w:rsidRPr="00D33BD7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Всего финансовых затрат,</w:t>
            </w:r>
          </w:p>
          <w:p w14:paraId="2674A149" w14:textId="77777777" w:rsidR="00F050E5" w:rsidRPr="00D33BD7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C35AC" w14:textId="77C75F20" w:rsidR="00F050E5" w:rsidRPr="00F050E5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F050E5">
              <w:rPr>
                <w:color w:val="000000"/>
                <w:sz w:val="20"/>
                <w:highlight w:val="yellow"/>
              </w:rPr>
              <w:t>12 632 926,5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4049D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964 786,2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1E1E9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934 841,9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4908B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 xml:space="preserve">981 885,8 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A09B9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819 352,3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3E755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862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174,1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E7BB9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637 847,7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D4BDD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794 892,3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42717" w14:textId="52816EED" w:rsidR="00F050E5" w:rsidRPr="00150A4F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150A4F">
              <w:rPr>
                <w:color w:val="000000"/>
                <w:sz w:val="20"/>
                <w:highlight w:val="yellow"/>
              </w:rPr>
              <w:t>857 582,3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C73FA" w14:textId="7861DACE" w:rsidR="00F050E5" w:rsidRPr="00E269C7" w:rsidRDefault="006832F7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E269C7">
              <w:rPr>
                <w:color w:val="000000"/>
                <w:sz w:val="20"/>
                <w:highlight w:val="yellow"/>
              </w:rPr>
              <w:t>807 748,6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389F067" w14:textId="17D558A1" w:rsidR="00F050E5" w:rsidRPr="00E269C7" w:rsidRDefault="006832F7" w:rsidP="006832F7">
            <w:pPr>
              <w:snapToGrid/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E269C7">
              <w:rPr>
                <w:color w:val="000000"/>
                <w:sz w:val="20"/>
                <w:highlight w:val="yellow"/>
              </w:rPr>
              <w:t>668 434,4</w:t>
            </w:r>
            <w:bookmarkStart w:id="1" w:name="_GoBack"/>
            <w:bookmarkEnd w:id="1"/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DD843D5" w14:textId="196437D8" w:rsidR="00F050E5" w:rsidRPr="00150A4F" w:rsidRDefault="006832F7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highlight w:val="yellow"/>
              </w:rPr>
              <w:t>628 118,4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CAF26DB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6728FA6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23FDC952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5A21058F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735 052,5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F36AF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735 052,5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1BB73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F050E5" w:rsidRPr="00D33BD7" w14:paraId="2B227CCD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58872" w14:textId="77777777" w:rsidR="00F050E5" w:rsidRPr="00D33BD7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07DD8" w14:textId="36994264" w:rsidR="00F050E5" w:rsidRPr="00F050E5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F050E5">
              <w:rPr>
                <w:color w:val="000000"/>
                <w:sz w:val="20"/>
                <w:highlight w:val="yellow"/>
              </w:rPr>
              <w:t>3 688 514,0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89EC2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242 644,9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F69C4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290 749,6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9769E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256 111,4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8733F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82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145,1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A2EA6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200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682,3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C6C53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162 321,9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473B5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276 449,6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7D281" w14:textId="1555077D" w:rsidR="00F050E5" w:rsidRPr="00150A4F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150A4F">
              <w:rPr>
                <w:color w:val="000000"/>
                <w:sz w:val="20"/>
                <w:highlight w:val="yellow"/>
              </w:rPr>
              <w:t>325 179,7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359FB" w14:textId="5DC7578D" w:rsidR="00F050E5" w:rsidRPr="00150A4F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150A4F">
              <w:rPr>
                <w:color w:val="000000"/>
                <w:sz w:val="20"/>
                <w:highlight w:val="yellow"/>
              </w:rPr>
              <w:t>208 685,0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04FD817" w14:textId="3928214F" w:rsidR="00F050E5" w:rsidRPr="00150A4F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150A4F">
              <w:rPr>
                <w:color w:val="000000"/>
                <w:sz w:val="20"/>
                <w:highlight w:val="yellow"/>
              </w:rPr>
              <w:t>219 715,1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2219F08" w14:textId="3E6B898B" w:rsidR="00F050E5" w:rsidRPr="00150A4F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150A4F">
              <w:rPr>
                <w:color w:val="000000"/>
                <w:sz w:val="20"/>
                <w:highlight w:val="yellow"/>
              </w:rPr>
              <w:t>200 946,4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EDEC3FC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31166BB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3D9EEB3A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14B2DB00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244 576,6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85B0E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244 576,6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9E994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F050E5" w:rsidRPr="00D33BD7" w14:paraId="25A8E966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A9A7D" w14:textId="77777777" w:rsidR="00F050E5" w:rsidRPr="00D33BD7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lastRenderedPageBreak/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59B54" w14:textId="3094C23B" w:rsidR="00F050E5" w:rsidRPr="00F050E5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F050E5">
              <w:rPr>
                <w:color w:val="000000"/>
                <w:sz w:val="20"/>
                <w:highlight w:val="yellow"/>
              </w:rPr>
              <w:t>1 176 453,5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4D144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45131,0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CD8D3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42 075,1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6D632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79 620,9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3F0D8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72 693,0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B362F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103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780,8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A7263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37 311,5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33231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87 839,5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96B74" w14:textId="1589673A" w:rsidR="00F050E5" w:rsidRPr="00150A4F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150A4F">
              <w:rPr>
                <w:color w:val="000000"/>
                <w:sz w:val="20"/>
                <w:highlight w:val="yellow"/>
              </w:rPr>
              <w:t>94 474,0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BF8F6" w14:textId="5086CCB9" w:rsidR="00F050E5" w:rsidRPr="00150A4F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150A4F">
              <w:rPr>
                <w:color w:val="000000"/>
                <w:sz w:val="20"/>
                <w:highlight w:val="yellow"/>
              </w:rPr>
              <w:t>225 591,4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BBADB92" w14:textId="70BFB4A6" w:rsidR="00F050E5" w:rsidRPr="00150A4F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150A4F">
              <w:rPr>
                <w:color w:val="000000"/>
                <w:sz w:val="20"/>
                <w:highlight w:val="yellow"/>
              </w:rPr>
              <w:t>61 781,4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A864096" w14:textId="7185413B" w:rsidR="00F050E5" w:rsidRPr="00150A4F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150A4F">
              <w:rPr>
                <w:color w:val="000000"/>
                <w:sz w:val="20"/>
                <w:highlight w:val="yellow"/>
              </w:rPr>
              <w:t>64 168,9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B689E72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7936118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2C009BDA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2E67D4A3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52 397,2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52DE8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52 397,2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EFC11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F050E5" w:rsidRPr="00D33BD7" w14:paraId="6FA02B88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EC3FF" w14:textId="77777777" w:rsidR="00F050E5" w:rsidRPr="00D33BD7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1F497" w14:textId="49598520" w:rsidR="00F050E5" w:rsidRPr="00F050E5" w:rsidRDefault="00F050E5" w:rsidP="00F050E5">
            <w:pPr>
              <w:widowControl w:val="0"/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F050E5">
              <w:rPr>
                <w:color w:val="000000"/>
                <w:sz w:val="20"/>
                <w:highlight w:val="yellow"/>
              </w:rPr>
              <w:t>0</w:t>
            </w:r>
            <w:r>
              <w:rPr>
                <w:color w:val="000000"/>
                <w:sz w:val="20"/>
                <w:highlight w:val="yellow"/>
              </w:rPr>
              <w:t>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10E5C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0C088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6E478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798E0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0A10C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EEA67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34F3A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35943" w14:textId="77777777" w:rsidR="00F050E5" w:rsidRPr="00D037B4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037B4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4161E" w14:textId="77777777" w:rsidR="00F050E5" w:rsidRPr="00BA5EE8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127E9" w14:textId="77777777" w:rsidR="00F050E5" w:rsidRPr="00BA5EE8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4D328" w14:textId="77777777" w:rsidR="00F050E5" w:rsidRPr="00BA5EE8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A65AA9B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94EC690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6E245C60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03F8B575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5F03D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E50D7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F050E5" w:rsidRPr="00D33BD7" w14:paraId="08ECD4F1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30208" w14:textId="77777777" w:rsidR="00F050E5" w:rsidRPr="00D33BD7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1D009" w14:textId="59BAAF75" w:rsidR="00F050E5" w:rsidRPr="00F050E5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F050E5">
              <w:rPr>
                <w:color w:val="000000"/>
                <w:sz w:val="20"/>
                <w:highlight w:val="yellow"/>
              </w:rPr>
              <w:t>7 767 959,0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6CF1A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677 010,3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3C627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602 017,2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5985C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646 153,5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30B97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664 514,2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07799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557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711,0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8F6F5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214,3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6EEB2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430 603,2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FE666" w14:textId="77777777" w:rsidR="00F050E5" w:rsidRPr="00D037B4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037B4">
              <w:rPr>
                <w:spacing w:val="-6"/>
                <w:sz w:val="20"/>
              </w:rPr>
              <w:t>437 928,6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6B8AF" w14:textId="55E79E5D" w:rsidR="00F050E5" w:rsidRPr="00F050E5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F050E5">
              <w:rPr>
                <w:color w:val="000000"/>
                <w:sz w:val="20"/>
                <w:highlight w:val="yellow"/>
              </w:rPr>
              <w:t>373 472,2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388056B" w14:textId="11D30CAE" w:rsidR="00F050E5" w:rsidRPr="00F050E5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F050E5">
              <w:rPr>
                <w:color w:val="000000"/>
                <w:sz w:val="20"/>
                <w:highlight w:val="yellow"/>
              </w:rPr>
              <w:t>386 937,9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444864E" w14:textId="747924C6" w:rsidR="00F050E5" w:rsidRPr="00F050E5" w:rsidRDefault="00F050E5" w:rsidP="00F050E5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F050E5">
              <w:rPr>
                <w:color w:val="000000"/>
                <w:sz w:val="20"/>
                <w:highlight w:val="yellow"/>
              </w:rPr>
              <w:t>363 003,1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3E12D2A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08E5B09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40471347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01BB6EAD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438 078,7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19B32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438 078,7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B976D" w14:textId="77777777" w:rsidR="00F050E5" w:rsidRPr="00D33BD7" w:rsidRDefault="00F050E5" w:rsidP="00F050E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9C7C89" w:rsidRPr="00237EE2" w14:paraId="2BDCB186" w14:textId="77777777" w:rsidTr="009C7C89">
        <w:trPr>
          <w:trHeight w:val="20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1D8B4" w14:textId="77777777" w:rsidR="009C7C89" w:rsidRPr="00237EE2" w:rsidRDefault="009C7C89" w:rsidP="009C7C89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Капитальные вложения,</w:t>
            </w:r>
          </w:p>
          <w:p w14:paraId="41D32FDF" w14:textId="77777777" w:rsidR="009C7C89" w:rsidRPr="00237EE2" w:rsidRDefault="009C7C89" w:rsidP="009C7C89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05B53" w14:textId="6C8494DF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698 939,5 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C7159" w14:textId="00D68AA9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50FE9" w14:textId="3A152179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060C6" w14:textId="1034A62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D5189" w14:textId="28185076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DEB27" w14:textId="3F516CB1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33713" w14:textId="45512373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489C6" w14:textId="7687F63B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661C5" w14:textId="44F63AF4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176 508,9 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1B188" w14:textId="04488415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183 484,8 </w:t>
            </w:r>
          </w:p>
        </w:tc>
        <w:tc>
          <w:tcPr>
            <w:tcW w:w="252" w:type="pct"/>
            <w:gridSpan w:val="2"/>
            <w:vAlign w:val="center"/>
          </w:tcPr>
          <w:p w14:paraId="4584AEFC" w14:textId="0049E3E1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43 136,1 </w:t>
            </w:r>
          </w:p>
        </w:tc>
        <w:tc>
          <w:tcPr>
            <w:tcW w:w="252" w:type="pct"/>
            <w:gridSpan w:val="2"/>
            <w:vAlign w:val="center"/>
          </w:tcPr>
          <w:p w14:paraId="0E39C7B3" w14:textId="3E2D45A7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47 300,7 </w:t>
            </w:r>
          </w:p>
        </w:tc>
        <w:tc>
          <w:tcPr>
            <w:tcW w:w="252" w:type="pct"/>
            <w:gridSpan w:val="2"/>
            <w:vAlign w:val="center"/>
          </w:tcPr>
          <w:p w14:paraId="59AEE2CF" w14:textId="7777777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gridSpan w:val="2"/>
            <w:vAlign w:val="center"/>
          </w:tcPr>
          <w:p w14:paraId="254015AA" w14:textId="7777777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vAlign w:val="center"/>
          </w:tcPr>
          <w:p w14:paraId="268BD4E7" w14:textId="7777777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gridSpan w:val="3"/>
            <w:vAlign w:val="center"/>
          </w:tcPr>
          <w:p w14:paraId="5D7379F5" w14:textId="7777777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A9641" w14:textId="7777777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304D2" w14:textId="77777777" w:rsidR="009C7C89" w:rsidRPr="00237EE2" w:rsidRDefault="009C7C89" w:rsidP="009C7C89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9C7C89" w:rsidRPr="00237EE2" w14:paraId="065AEE3F" w14:textId="77777777" w:rsidTr="009C7C89">
        <w:trPr>
          <w:trHeight w:val="20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33539" w14:textId="77777777" w:rsidR="009C7C89" w:rsidRPr="00237EE2" w:rsidRDefault="009C7C89" w:rsidP="009C7C89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DB9DA" w14:textId="6DACDC15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479 604,5 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FBA7B" w14:textId="1EDAC8D3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1FC2B" w14:textId="5F3597B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3BE48" w14:textId="225D0CA5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7C6FE" w14:textId="19882118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9DB42" w14:textId="39B6F254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D5CC6" w14:textId="5EF1E19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D040E" w14:textId="29823561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144C3" w14:textId="60BA1AE7" w:rsidR="009C7C89" w:rsidRPr="00D037B4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>124</w:t>
            </w:r>
            <w:r>
              <w:rPr>
                <w:color w:val="000000"/>
                <w:sz w:val="20"/>
                <w:highlight w:val="yellow"/>
              </w:rPr>
              <w:t xml:space="preserve"> </w:t>
            </w:r>
            <w:r w:rsidRPr="009C7C89">
              <w:rPr>
                <w:color w:val="000000"/>
                <w:sz w:val="20"/>
                <w:highlight w:val="yellow"/>
              </w:rPr>
              <w:t>618,9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79EBF" w14:textId="29F7BDEB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16 039,8 </w:t>
            </w:r>
          </w:p>
        </w:tc>
        <w:tc>
          <w:tcPr>
            <w:tcW w:w="252" w:type="pct"/>
            <w:gridSpan w:val="2"/>
            <w:vAlign w:val="center"/>
          </w:tcPr>
          <w:p w14:paraId="2081B7D1" w14:textId="37712ED8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43 136,1 </w:t>
            </w:r>
          </w:p>
        </w:tc>
        <w:tc>
          <w:tcPr>
            <w:tcW w:w="252" w:type="pct"/>
            <w:gridSpan w:val="2"/>
            <w:vAlign w:val="center"/>
          </w:tcPr>
          <w:p w14:paraId="2B7589C5" w14:textId="6325A914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47 300,7 </w:t>
            </w:r>
          </w:p>
        </w:tc>
        <w:tc>
          <w:tcPr>
            <w:tcW w:w="252" w:type="pct"/>
            <w:gridSpan w:val="2"/>
            <w:vAlign w:val="center"/>
          </w:tcPr>
          <w:p w14:paraId="573310EC" w14:textId="7777777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gridSpan w:val="2"/>
            <w:vAlign w:val="center"/>
          </w:tcPr>
          <w:p w14:paraId="5D1D1D14" w14:textId="7777777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vAlign w:val="center"/>
          </w:tcPr>
          <w:p w14:paraId="40F15EF5" w14:textId="7777777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gridSpan w:val="3"/>
            <w:vAlign w:val="center"/>
          </w:tcPr>
          <w:p w14:paraId="06D4BCEA" w14:textId="7777777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023AB" w14:textId="77777777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5159C" w14:textId="77777777" w:rsidR="009C7C89" w:rsidRPr="00237EE2" w:rsidRDefault="009C7C89" w:rsidP="009C7C89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9C7C89" w:rsidRPr="00237EE2" w14:paraId="5099E3BC" w14:textId="77777777" w:rsidTr="009C7C89">
        <w:trPr>
          <w:trHeight w:val="20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2A1EE" w14:textId="77777777" w:rsidR="009C7C89" w:rsidRPr="00237EE2" w:rsidRDefault="009C7C89" w:rsidP="009C7C89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B0665" w14:textId="65375DBD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219 335,0 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12FDA" w14:textId="09F105AF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58C0C" w14:textId="6EC6CBC9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A77A3" w14:textId="26AE40F8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C6270" w14:textId="0A3E4A08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91B55" w14:textId="2583320E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A7202" w14:textId="3DED62A2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48062" w14:textId="42C1C21C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DF848" w14:textId="0F0C7638" w:rsidR="009C7C89" w:rsidRPr="00D037B4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>51</w:t>
            </w:r>
            <w:r>
              <w:rPr>
                <w:color w:val="000000"/>
                <w:sz w:val="20"/>
                <w:highlight w:val="yellow"/>
              </w:rPr>
              <w:t> </w:t>
            </w:r>
            <w:r w:rsidRPr="009C7C89">
              <w:rPr>
                <w:color w:val="000000"/>
                <w:sz w:val="20"/>
                <w:highlight w:val="yellow"/>
              </w:rPr>
              <w:t>890</w:t>
            </w:r>
            <w:r>
              <w:rPr>
                <w:color w:val="000000"/>
                <w:sz w:val="20"/>
                <w:highlight w:val="yellow"/>
              </w:rPr>
              <w:t>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AC358" w14:textId="0F933DC3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167 445,0 </w:t>
            </w:r>
          </w:p>
        </w:tc>
        <w:tc>
          <w:tcPr>
            <w:tcW w:w="252" w:type="pct"/>
            <w:gridSpan w:val="2"/>
            <w:vAlign w:val="center"/>
          </w:tcPr>
          <w:p w14:paraId="4EF4AAB5" w14:textId="4CD06A6A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9C7C89">
              <w:rPr>
                <w:color w:val="000000"/>
                <w:sz w:val="20"/>
                <w:highlight w:val="yellow"/>
              </w:rPr>
              <w:t>0</w:t>
            </w:r>
            <w:r>
              <w:rPr>
                <w:color w:val="000000"/>
                <w:sz w:val="20"/>
                <w:highlight w:val="yellow"/>
              </w:rPr>
              <w:t>,0</w:t>
            </w:r>
          </w:p>
        </w:tc>
        <w:tc>
          <w:tcPr>
            <w:tcW w:w="252" w:type="pct"/>
            <w:gridSpan w:val="2"/>
            <w:vAlign w:val="center"/>
          </w:tcPr>
          <w:p w14:paraId="1B45D440" w14:textId="436DEC71" w:rsidR="009C7C89" w:rsidRPr="009C7C89" w:rsidRDefault="009C7C89" w:rsidP="009C7C89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60EC5458" w14:textId="58C99656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7043B5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656C9D8A" w14:textId="3DDA93FE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7043B5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vAlign w:val="center"/>
          </w:tcPr>
          <w:p w14:paraId="12E4B4B7" w14:textId="2898A9E3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7043B5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14:paraId="6AF59470" w14:textId="1B44BE0E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7043B5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C8339" w14:textId="0E0F4438" w:rsidR="009C7C89" w:rsidRPr="00237EE2" w:rsidRDefault="009C7C89" w:rsidP="009C7C89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7043B5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30956" w14:textId="77777777" w:rsidR="009C7C89" w:rsidRPr="00237EE2" w:rsidRDefault="009C7C89" w:rsidP="009C7C89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237EE2" w14:paraId="26688A1B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285AE" w14:textId="77777777" w:rsidR="00E33E1C" w:rsidRPr="00237EE2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F2AA5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3CBE4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1BC67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57556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34DBE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A4246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D3F83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A5464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444F6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679E4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140F0895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1FC8ED0F" w14:textId="77777777" w:rsidR="00E33E1C" w:rsidRPr="00BA5EE8" w:rsidRDefault="00E33E1C" w:rsidP="00222885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7A3B2360" w14:textId="77777777" w:rsidR="00E33E1C" w:rsidRPr="00237EE2" w:rsidRDefault="00E33E1C" w:rsidP="00222885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49C90C4A" w14:textId="77777777" w:rsidR="00E33E1C" w:rsidRPr="00237EE2" w:rsidRDefault="00E33E1C" w:rsidP="00222885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vAlign w:val="center"/>
          </w:tcPr>
          <w:p w14:paraId="40E95ACF" w14:textId="77777777" w:rsidR="00E33E1C" w:rsidRPr="00237EE2" w:rsidRDefault="00E33E1C" w:rsidP="00222885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14:paraId="534D8E91" w14:textId="77777777" w:rsidR="00E33E1C" w:rsidRPr="00237EE2" w:rsidRDefault="00E33E1C" w:rsidP="00222885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32292" w14:textId="77777777" w:rsidR="00E33E1C" w:rsidRPr="00237EE2" w:rsidRDefault="00E33E1C" w:rsidP="00222885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22956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2505E7" w14:paraId="5E8A09B0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6FAB0" w14:textId="77777777" w:rsidR="00E33E1C" w:rsidRPr="00237EE2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BF35A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38D20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9DEC4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3CC63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4BAE0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1CCBC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82C53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958CC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0727C" w14:textId="77777777" w:rsidR="00E33E1C" w:rsidRPr="00237EE2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4D9EF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1AC98C54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41193893" w14:textId="77777777" w:rsidR="00E33E1C" w:rsidRPr="00BA5EE8" w:rsidRDefault="00E33E1C" w:rsidP="00222885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7F9C32DE" w14:textId="77777777" w:rsidR="00E33E1C" w:rsidRPr="00237EE2" w:rsidRDefault="00E33E1C" w:rsidP="00222885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26587C31" w14:textId="77777777" w:rsidR="00E33E1C" w:rsidRPr="00237EE2" w:rsidRDefault="00E33E1C" w:rsidP="00222885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vAlign w:val="center"/>
          </w:tcPr>
          <w:p w14:paraId="2BA11BEC" w14:textId="77777777" w:rsidR="00E33E1C" w:rsidRPr="00237EE2" w:rsidRDefault="00E33E1C" w:rsidP="00222885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14:paraId="5EB90872" w14:textId="77777777" w:rsidR="00E33E1C" w:rsidRPr="00237EE2" w:rsidRDefault="00E33E1C" w:rsidP="00222885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5E3D6" w14:textId="77777777" w:rsidR="00E33E1C" w:rsidRPr="002505E7" w:rsidRDefault="00E33E1C" w:rsidP="00222885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2948F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2505E7" w14:paraId="70CC5EDA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299AC" w14:textId="77777777" w:rsidR="00E33E1C" w:rsidRPr="002505E7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НИОКР**,</w:t>
            </w:r>
          </w:p>
          <w:p w14:paraId="28EE5B8A" w14:textId="77777777" w:rsidR="00E33E1C" w:rsidRPr="002505E7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A80F1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18626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44F87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B9AED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3485E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C28EB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AB95B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5A6D0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D295E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8D0A3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4DE90715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7FC192DB" w14:textId="77777777" w:rsidR="00E33E1C" w:rsidRPr="00BA5EE8" w:rsidRDefault="00E33E1C" w:rsidP="00222885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402BE0C8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6E5B30FF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vAlign w:val="center"/>
          </w:tcPr>
          <w:p w14:paraId="3B738665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14:paraId="59F7AFED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4EBC5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5A1C9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2505E7" w14:paraId="73A3EAEC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FD24B" w14:textId="77777777" w:rsidR="00E33E1C" w:rsidRPr="002505E7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38640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21A98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30ECA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B1F7F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402E2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F7756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1F2EA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0B839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84BE8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4DE05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06263E63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043403E8" w14:textId="77777777" w:rsidR="00E33E1C" w:rsidRPr="00BA5EE8" w:rsidRDefault="00E33E1C" w:rsidP="00222885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5A8687A3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760E666E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vAlign w:val="center"/>
          </w:tcPr>
          <w:p w14:paraId="217C9195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14:paraId="42E9D247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4BCC5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A9647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2505E7" w14:paraId="38224DA9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8445C" w14:textId="77777777" w:rsidR="00E33E1C" w:rsidRPr="002505E7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37B88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6B87E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09A6F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153F0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E0031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A481F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D8B74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BB1D7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250A2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C3449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156EC1C5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550C4FBF" w14:textId="77777777" w:rsidR="00E33E1C" w:rsidRPr="00BA5EE8" w:rsidRDefault="00E33E1C" w:rsidP="00222885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545C4088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72247BB1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vAlign w:val="center"/>
          </w:tcPr>
          <w:p w14:paraId="7CAA30C7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14:paraId="281E4FAF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3BD20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B3238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2505E7" w14:paraId="0A29B3DF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A1288" w14:textId="77777777" w:rsidR="00E33E1C" w:rsidRPr="002505E7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59F7A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414BD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C7599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82761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B81F0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4BBE3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8DC4B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7E138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7EF1F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D4091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3C82DF61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03C06AE0" w14:textId="77777777" w:rsidR="00E33E1C" w:rsidRPr="00BA5EE8" w:rsidRDefault="00E33E1C" w:rsidP="00222885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07D0D6AA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71C7EF94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vAlign w:val="center"/>
          </w:tcPr>
          <w:p w14:paraId="1E3EE6F8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14:paraId="6E2F88A4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9DF89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14A3D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2505E7" w14:paraId="3A698C75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61DD7" w14:textId="77777777" w:rsidR="00E33E1C" w:rsidRPr="002505E7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3CB46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A142C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4AA5D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8651D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BCD45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EB1B2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3ED80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B40A9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C624C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3BB5B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0C1738F3" w14:textId="77777777" w:rsidR="00E33E1C" w:rsidRPr="00BA5EE8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71F0802A" w14:textId="77777777" w:rsidR="00E33E1C" w:rsidRPr="00BA5EE8" w:rsidRDefault="00E33E1C" w:rsidP="00222885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3271CCCF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vAlign w:val="center"/>
          </w:tcPr>
          <w:p w14:paraId="52CAFD49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vAlign w:val="center"/>
          </w:tcPr>
          <w:p w14:paraId="5063BC6D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vAlign w:val="center"/>
          </w:tcPr>
          <w:p w14:paraId="1D407273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358E1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584F0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6E6E63" w:rsidRPr="00CE7FB7" w14:paraId="525AEEBD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E30DB" w14:textId="77777777" w:rsidR="006E6E63" w:rsidRPr="00CE7FB7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Прочие расходы,</w:t>
            </w:r>
          </w:p>
          <w:p w14:paraId="32E52D4E" w14:textId="77777777" w:rsidR="006E6E63" w:rsidRPr="00CE7FB7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7EAF8" w14:textId="603B993E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11 933 987,0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DF992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964 786,2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C28D6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934 841,9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76891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981 885,8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35FCF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819 352,3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F7FEF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862 174,1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BD7B4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637 847,7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EF319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794 892,3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0F6B3" w14:textId="6AB2AAD5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681 073,4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50B2B" w14:textId="25124D7D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624 263,8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C1A37CE" w14:textId="358EEE50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625 298,3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4DBA2BD" w14:textId="4697BAB9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580 817,7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8FF22C0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EE4DD6B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6D0F1827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771E788A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34762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6612F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6E6E63" w:rsidRPr="00CE7FB7" w14:paraId="3430FF55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59803" w14:textId="77777777" w:rsidR="006E6E63" w:rsidRPr="00CE7FB7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56C46" w14:textId="761A9E75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3 208 909,5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7BAAE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242 644,9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18BC9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290 749,6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C9168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256 111,4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3387E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82 145,1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B2152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200 682,3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A480A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162 321,9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A8E23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276 449,6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B9AC5" w14:textId="33848C64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200 560,8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D7166" w14:textId="54C736CE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192 645,2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8E43D62" w14:textId="67579D38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176 579,0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7139E95" w14:textId="1466E60D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153 645,7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6B7ACFF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F747791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621BFA13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6655833E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8C147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BC63D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6E6E63" w:rsidRPr="00CE7FB7" w14:paraId="012A1694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02C61" w14:textId="77777777" w:rsidR="006E6E63" w:rsidRPr="00CE7FB7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3708A" w14:textId="3DF62A5D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957 118,5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115CE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45 131,0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E581B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42 075,1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6B63D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79 620,9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9FF00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72 693,0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88FB9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103 780,8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E80CC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37 311,5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01516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87 839,5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5B3F3" w14:textId="350A7E86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42 584,0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54BA3" w14:textId="3FAE23FD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58 146,4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D33AEAB" w14:textId="321169F1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61 781,4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2C092BD" w14:textId="3E67608A" w:rsidR="006E6E63" w:rsidRPr="006E6E63" w:rsidRDefault="006E6E63" w:rsidP="006E6E63">
            <w:pPr>
              <w:spacing w:before="0" w:after="0"/>
              <w:jc w:val="center"/>
              <w:rPr>
                <w:color w:val="000000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64 168,9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0CA347A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84C01AB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66E8AC53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0727D6A1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1963D" w14:textId="77777777" w:rsidR="006E6E63" w:rsidRPr="00CE7FB7" w:rsidRDefault="006E6E63" w:rsidP="006E6E63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D5B08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6E6E63" w:rsidRPr="002505E7" w14:paraId="1AC73B36" w14:textId="77777777" w:rsidTr="006E6E63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0E8FB" w14:textId="77777777" w:rsidR="006E6E63" w:rsidRPr="00CE7FB7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6CE63" w14:textId="286EBA3F" w:rsidR="006E6E63" w:rsidRPr="006E6E63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86BCE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C8E61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F298F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A1269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14094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73FF7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DA42C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003BA" w14:textId="1D98FE2D" w:rsidR="006E6E63" w:rsidRPr="006E6E63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6E6E63">
              <w:rPr>
                <w:spacing w:val="-6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BC4F2" w14:textId="0B6D945D" w:rsidR="006E6E63" w:rsidRPr="006E6E63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6E6E63">
              <w:rPr>
                <w:spacing w:val="-6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3CF519A" w14:textId="352ED0E6" w:rsidR="006E6E63" w:rsidRPr="006E6E63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6E6E63">
              <w:rPr>
                <w:spacing w:val="-6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37A6B0C" w14:textId="00732A96" w:rsidR="006E6E63" w:rsidRPr="006E6E63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6E6E63">
              <w:rPr>
                <w:spacing w:val="-6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A6966A2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892FBF8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09D90588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65B5DADE" w14:textId="77777777" w:rsidR="006E6E63" w:rsidRPr="00CE7FB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A53CA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D1765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6E6E63" w:rsidRPr="002505E7" w14:paraId="0C1C7DA2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73EF6" w14:textId="77777777" w:rsidR="006E6E63" w:rsidRPr="002505E7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753FC" w14:textId="011E8FAF" w:rsidR="006E6E63" w:rsidRPr="006E6E63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7 767 959,0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DC49C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677 010,3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C7B3F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602 017,2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11347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646 153,5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D5A24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664 514,2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7FEA1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557</w:t>
            </w:r>
            <w:r>
              <w:rPr>
                <w:spacing w:val="-6"/>
                <w:sz w:val="20"/>
              </w:rPr>
              <w:t xml:space="preserve"> </w:t>
            </w:r>
            <w:r w:rsidRPr="002505E7">
              <w:rPr>
                <w:spacing w:val="-6"/>
                <w:sz w:val="20"/>
              </w:rPr>
              <w:t>711,0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04160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</w:t>
            </w:r>
            <w:r>
              <w:rPr>
                <w:spacing w:val="-6"/>
                <w:sz w:val="20"/>
              </w:rPr>
              <w:t xml:space="preserve"> </w:t>
            </w:r>
            <w:r w:rsidRPr="002505E7">
              <w:rPr>
                <w:spacing w:val="-6"/>
                <w:sz w:val="20"/>
              </w:rPr>
              <w:t>214,3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8E660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430 603,2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ADD4B" w14:textId="5232F142" w:rsidR="006E6E63" w:rsidRPr="006E6E63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437 928,6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88015" w14:textId="476EC557" w:rsidR="006E6E63" w:rsidRPr="006E6E63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373 472,2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E166671" w14:textId="22539A17" w:rsidR="006E6E63" w:rsidRPr="006E6E63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386 937,9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C64DB75" w14:textId="6A78FA0B" w:rsidR="006E6E63" w:rsidRPr="006E6E63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  <w:highlight w:val="yellow"/>
              </w:rPr>
            </w:pPr>
            <w:r w:rsidRPr="006E6E63">
              <w:rPr>
                <w:color w:val="000000"/>
                <w:sz w:val="20"/>
                <w:highlight w:val="yellow"/>
              </w:rPr>
              <w:t>363 003,1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444129C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28AD54D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23258A4B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7237363D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438 078,7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8AE95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438 078,7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DAC" w14:textId="77777777" w:rsidR="006E6E63" w:rsidRPr="002505E7" w:rsidRDefault="006E6E63" w:rsidP="006E6E63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2505E7" w14:paraId="794C27F0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C63ED" w14:textId="77777777" w:rsidR="00E33E1C" w:rsidRPr="002505E7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lastRenderedPageBreak/>
              <w:t>Всего налоговых расходов</w:t>
            </w:r>
          </w:p>
        </w:tc>
        <w:tc>
          <w:tcPr>
            <w:tcW w:w="2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25E27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2DCF4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34DDE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EED3A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FB106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6FCAE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8A6AF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F4AA3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F187E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B8C56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1C3B51B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C079C03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AF8D258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6AA36BC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5B02B00C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1128AFD4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E07F8" w14:textId="77777777" w:rsidR="00E33E1C" w:rsidRPr="002505E7" w:rsidRDefault="00E33E1C" w:rsidP="00222885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49887" w14:textId="77777777" w:rsidR="00E33E1C" w:rsidRPr="002505E7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2505E7" w14:paraId="5083D84C" w14:textId="77777777" w:rsidTr="00D037B4">
        <w:trPr>
          <w:trHeight w:val="20"/>
          <w:jc w:val="center"/>
        </w:trPr>
        <w:tc>
          <w:tcPr>
            <w:tcW w:w="5000" w:type="pct"/>
            <w:gridSpan w:val="35"/>
          </w:tcPr>
          <w:p w14:paraId="79A52B87" w14:textId="77777777" w:rsidR="00E33E1C" w:rsidRPr="002505E7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Всего по государственной программе:</w:t>
            </w:r>
          </w:p>
        </w:tc>
      </w:tr>
      <w:tr w:rsidR="00D4718A" w:rsidRPr="002505E7" w14:paraId="0B1BFC88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DB7FE" w14:textId="77777777" w:rsidR="00D4718A" w:rsidRPr="002505E7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Всего финансовых затрат,</w:t>
            </w:r>
          </w:p>
          <w:p w14:paraId="42588A0D" w14:textId="77777777" w:rsidR="00D4718A" w:rsidRPr="002505E7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4FB73" w14:textId="47C4D535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F050E5">
              <w:rPr>
                <w:color w:val="000000"/>
                <w:sz w:val="20"/>
                <w:highlight w:val="yellow"/>
              </w:rPr>
              <w:t>12 632 926,5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F45BE" w14:textId="1BFCD85F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964 786,2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35121" w14:textId="3FFD4BE2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934 841,9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C474B" w14:textId="1FD4133B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 xml:space="preserve">981 885,8 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7B5BA" w14:textId="63532EEF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819 352,3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3843A" w14:textId="6CC26683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862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174,1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46EE0" w14:textId="5151D6B3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637 847,7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E5DFE" w14:textId="4C418298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794 892,3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8B237" w14:textId="7AF963FF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150A4F">
              <w:rPr>
                <w:color w:val="000000"/>
                <w:sz w:val="20"/>
                <w:highlight w:val="yellow"/>
              </w:rPr>
              <w:t>857 582,3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9B2C2" w14:textId="2F1088BE" w:rsidR="00D4718A" w:rsidRDefault="006832F7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832F7">
              <w:rPr>
                <w:color w:val="000000"/>
                <w:sz w:val="20"/>
              </w:rPr>
              <w:t>807 748,6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24BA0F4" w14:textId="350AD591" w:rsidR="00D4718A" w:rsidRDefault="006832F7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668 434,4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A6AA0BC" w14:textId="19EE7021" w:rsidR="00D4718A" w:rsidRDefault="006832F7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628 118,4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7A51BF3" w14:textId="13ED4D19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42DEFFB" w14:textId="2CF28A73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715C1439" w14:textId="3813ED07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7480B6B4" w14:textId="0BF651CD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735 052,5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E1C18" w14:textId="17EC40E2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735 052,5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86C35" w14:textId="77777777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505E7" w14:paraId="44F60B02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3A7A0" w14:textId="77777777" w:rsidR="00D4718A" w:rsidRPr="002505E7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28422" w14:textId="5C84FC11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F050E5">
              <w:rPr>
                <w:color w:val="000000"/>
                <w:sz w:val="20"/>
                <w:highlight w:val="yellow"/>
              </w:rPr>
              <w:t>3 688 514,0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3F27B" w14:textId="13EB1F54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242 644,9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A2244" w14:textId="107729C6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290 749,6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14C6A" w14:textId="42C24C31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256 111,4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D63D1" w14:textId="0336C990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82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145,1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AF7AE" w14:textId="7B6C803F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200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682,3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CB53E" w14:textId="47100F4F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162 321,9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1B5B5" w14:textId="7718BD95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276 449,6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4C4B5" w14:textId="7E98D4D5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150A4F">
              <w:rPr>
                <w:color w:val="000000"/>
                <w:sz w:val="20"/>
                <w:highlight w:val="yellow"/>
              </w:rPr>
              <w:t>325 179,7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B396F" w14:textId="0A4F2AAC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150A4F">
              <w:rPr>
                <w:color w:val="000000"/>
                <w:sz w:val="20"/>
                <w:highlight w:val="yellow"/>
              </w:rPr>
              <w:t>208 685,0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2C71D75" w14:textId="0EB03984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150A4F">
              <w:rPr>
                <w:color w:val="000000"/>
                <w:sz w:val="20"/>
                <w:highlight w:val="yellow"/>
              </w:rPr>
              <w:t>219 715,1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BC1EBF2" w14:textId="72EE0E80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150A4F">
              <w:rPr>
                <w:color w:val="000000"/>
                <w:sz w:val="20"/>
                <w:highlight w:val="yellow"/>
              </w:rPr>
              <w:t>200 946,4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9855F9C" w14:textId="2895C5A0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CB19C17" w14:textId="55A5FAAD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44BE15F1" w14:textId="0808CF2D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4B5C947E" w14:textId="127E3E52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244 576,6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98CBA" w14:textId="26F352F8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244 576,6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88514" w14:textId="77777777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505E7" w14:paraId="01C48C15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13527" w14:textId="77777777" w:rsidR="00D4718A" w:rsidRPr="002505E7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0E272" w14:textId="4A1EF826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F050E5">
              <w:rPr>
                <w:color w:val="000000"/>
                <w:sz w:val="20"/>
                <w:highlight w:val="yellow"/>
              </w:rPr>
              <w:t>1 176 453,5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C21FB" w14:textId="4B0C0A2C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45131,0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0699C" w14:textId="18098C26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42 075,1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04DD5" w14:textId="0D400614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79 620,9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694C8" w14:textId="6C5A2F68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72 693,0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6A389" w14:textId="67520A0A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103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780,8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C814E" w14:textId="39486C42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37 311,5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97290" w14:textId="54A8E00B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87 839,5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CE75D" w14:textId="5AD5D6D6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150A4F">
              <w:rPr>
                <w:color w:val="000000"/>
                <w:sz w:val="20"/>
                <w:highlight w:val="yellow"/>
              </w:rPr>
              <w:t>94 474,0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4A796" w14:textId="03DCE0E7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150A4F">
              <w:rPr>
                <w:color w:val="000000"/>
                <w:sz w:val="20"/>
                <w:highlight w:val="yellow"/>
              </w:rPr>
              <w:t>225 591,4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43E064D" w14:textId="3C2C7535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150A4F">
              <w:rPr>
                <w:color w:val="000000"/>
                <w:sz w:val="20"/>
                <w:highlight w:val="yellow"/>
              </w:rPr>
              <w:t>61 781,4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A848586" w14:textId="63680DA2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150A4F">
              <w:rPr>
                <w:color w:val="000000"/>
                <w:sz w:val="20"/>
                <w:highlight w:val="yellow"/>
              </w:rPr>
              <w:t>64 168,9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9033F71" w14:textId="0BB4ECB8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CA5C31D" w14:textId="491A6476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2E3B3369" w14:textId="7D90FFAD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303010FF" w14:textId="251A01D9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52 397,2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8D5E9" w14:textId="4805BAF1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52 397,2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32C3A" w14:textId="77777777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505E7" w14:paraId="365128E8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EC164" w14:textId="77777777" w:rsidR="00D4718A" w:rsidRPr="002505E7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E0946" w14:textId="4FD336CE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F050E5">
              <w:rPr>
                <w:color w:val="000000"/>
                <w:sz w:val="20"/>
                <w:highlight w:val="yellow"/>
              </w:rPr>
              <w:t>0</w:t>
            </w:r>
            <w:r>
              <w:rPr>
                <w:color w:val="000000"/>
                <w:sz w:val="20"/>
                <w:highlight w:val="yellow"/>
              </w:rPr>
              <w:t>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69B38" w14:textId="605356C1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D968D" w14:textId="02204FEF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56594" w14:textId="23CDEFFF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6CE1B" w14:textId="062188AA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DDEDE" w14:textId="2A55A7E1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BA445" w14:textId="73DA5112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9B8B1" w14:textId="532CDFA2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F3F09" w14:textId="4E558007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037B4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202DB" w14:textId="1FE7CF89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8744315" w14:textId="07EA2B1D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F3E46F5" w14:textId="24932FEC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3350609" w14:textId="10D2779A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43569B9" w14:textId="2841E994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2025D220" w14:textId="4356A2E1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65FAC906" w14:textId="191B8874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EDC3F" w14:textId="726337F5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43A66" w14:textId="77777777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505E7" w14:paraId="51E995B3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B1B8E" w14:textId="77777777" w:rsidR="00D4718A" w:rsidRPr="002505E7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CF72A" w14:textId="75F7AB30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F050E5">
              <w:rPr>
                <w:color w:val="000000"/>
                <w:sz w:val="20"/>
                <w:highlight w:val="yellow"/>
              </w:rPr>
              <w:t>7 767 959,0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30BA2" w14:textId="7C89EB5C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677 010,3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2059F" w14:textId="5F8C5C47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602 017,2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E47FB" w14:textId="3C582F9D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646 153,5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C29E4" w14:textId="69BD93BE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664 514,2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01B7F" w14:textId="49BDFFC4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557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711,0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BA0CC" w14:textId="2D452166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</w:t>
            </w:r>
            <w:r>
              <w:rPr>
                <w:spacing w:val="-6"/>
                <w:sz w:val="20"/>
              </w:rPr>
              <w:t xml:space="preserve"> </w:t>
            </w:r>
            <w:r w:rsidRPr="00D33BD7">
              <w:rPr>
                <w:spacing w:val="-6"/>
                <w:sz w:val="20"/>
              </w:rPr>
              <w:t>214,3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4546D" w14:textId="5257258C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430 603,2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7BAC8" w14:textId="156A0166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037B4">
              <w:rPr>
                <w:spacing w:val="-6"/>
                <w:sz w:val="20"/>
              </w:rPr>
              <w:t>437 928,6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56325" w14:textId="6E637FCC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F050E5">
              <w:rPr>
                <w:color w:val="000000"/>
                <w:sz w:val="20"/>
                <w:highlight w:val="yellow"/>
              </w:rPr>
              <w:t>373 472,2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9097023" w14:textId="5421484F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F050E5">
              <w:rPr>
                <w:color w:val="000000"/>
                <w:sz w:val="20"/>
                <w:highlight w:val="yellow"/>
              </w:rPr>
              <w:t>386 937,9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A1FC58F" w14:textId="752CBBAE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F050E5">
              <w:rPr>
                <w:color w:val="000000"/>
                <w:sz w:val="20"/>
                <w:highlight w:val="yellow"/>
              </w:rPr>
              <w:t>363 003,1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FEAC66D" w14:textId="5184E049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CCB4EBD" w14:textId="38B35776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4E988E56" w14:textId="50ECFA46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4D9965D0" w14:textId="6D0A1A27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438 078,7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3BDF9" w14:textId="311EDE8F" w:rsidR="00D4718A" w:rsidRPr="00D33BD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D33BD7">
              <w:rPr>
                <w:spacing w:val="-6"/>
                <w:sz w:val="20"/>
              </w:rPr>
              <w:t>438 078,7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BB208" w14:textId="77777777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69C6035A" w14:textId="77777777" w:rsidTr="00EF4F1A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0E818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Капитальные вложения,</w:t>
            </w:r>
          </w:p>
          <w:p w14:paraId="4E74A20E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9DBE9" w14:textId="082628C2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698 939,5 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657E8" w14:textId="1901D9D2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7263D" w14:textId="703485E1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2CC86" w14:textId="03F1E09D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D0CC4" w14:textId="22A18B9A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F9E1B" w14:textId="71911E17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16905" w14:textId="1140B626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6BE47" w14:textId="4741DAB8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D037B4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EA55A" w14:textId="2CE3CF83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176 508,9 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A3553" w14:textId="22D4BD93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183 484,8 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7ACA3DD" w14:textId="0AA038EA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43 136,1 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5175903" w14:textId="7A5122C0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47 300,7 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BBE8827" w14:textId="7C2FD0F3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77A259F" w14:textId="510B654B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64021C5A" w14:textId="6D89DC7B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40068F7F" w14:textId="08EB926E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BDD11" w14:textId="241AE7BB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CBE87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415694A7" w14:textId="77777777" w:rsidTr="00EF4F1A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B8A61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8AF09" w14:textId="16C556C1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479 604,5 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FD997" w14:textId="6389CD2C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B5038" w14:textId="2AEC4E0F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1506F" w14:textId="0536006B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76EDF" w14:textId="2B90EE42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50B80" w14:textId="17CFD82E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6E09B" w14:textId="27F78144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34923" w14:textId="33BF4885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9B1B6" w14:textId="64CF4287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>124</w:t>
            </w:r>
            <w:r>
              <w:rPr>
                <w:color w:val="000000"/>
                <w:sz w:val="20"/>
                <w:highlight w:val="yellow"/>
              </w:rPr>
              <w:t xml:space="preserve"> </w:t>
            </w:r>
            <w:r w:rsidRPr="009C7C89">
              <w:rPr>
                <w:color w:val="000000"/>
                <w:sz w:val="20"/>
                <w:highlight w:val="yellow"/>
              </w:rPr>
              <w:t>618,9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35F77" w14:textId="4CEC88BB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16 039,8 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2725BF5" w14:textId="09E5B577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43 136,1 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83E8611" w14:textId="64EFB07A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47 300,7 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1AA1FA2" w14:textId="19D47D77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68C3B15" w14:textId="6AEA2344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1CC35512" w14:textId="4B2126CA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0CA34F1C" w14:textId="3384F1D1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EA828" w14:textId="6DB88D79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237EE2">
              <w:rPr>
                <w:color w:val="000000"/>
                <w:spacing w:val="-6"/>
                <w:sz w:val="20"/>
              </w:rPr>
              <w:t>49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237EE2">
              <w:rPr>
                <w:color w:val="000000"/>
                <w:spacing w:val="-6"/>
                <w:sz w:val="20"/>
              </w:rPr>
              <w:t>701,8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5EF34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3EFE63E6" w14:textId="77777777" w:rsidTr="00EF4F1A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1A0B0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E477F" w14:textId="29EA4E32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219 335,0 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99886" w14:textId="0CE8CFB8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D07CD" w14:textId="69F256FB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10303" w14:textId="41906226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D6521" w14:textId="5FA2FA7C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D7110" w14:textId="141380FD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756FD" w14:textId="27AD9B5F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1227F" w14:textId="706625B4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F30DC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51BE9" w14:textId="27D62C6D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>51</w:t>
            </w:r>
            <w:r>
              <w:rPr>
                <w:color w:val="000000"/>
                <w:sz w:val="20"/>
                <w:highlight w:val="yellow"/>
              </w:rPr>
              <w:t> </w:t>
            </w:r>
            <w:r w:rsidRPr="009C7C89">
              <w:rPr>
                <w:color w:val="000000"/>
                <w:sz w:val="20"/>
                <w:highlight w:val="yellow"/>
              </w:rPr>
              <w:t>890</w:t>
            </w:r>
            <w:r>
              <w:rPr>
                <w:color w:val="000000"/>
                <w:sz w:val="20"/>
                <w:highlight w:val="yellow"/>
              </w:rPr>
              <w:t>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C6ED8" w14:textId="7E5712E8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 xml:space="preserve">167 445,0 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CB52CF6" w14:textId="7A052A8E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9C7C89">
              <w:rPr>
                <w:color w:val="000000"/>
                <w:sz w:val="20"/>
                <w:highlight w:val="yellow"/>
              </w:rPr>
              <w:t>0</w:t>
            </w:r>
            <w:r>
              <w:rPr>
                <w:color w:val="000000"/>
                <w:sz w:val="20"/>
                <w:highlight w:val="yellow"/>
              </w:rPr>
              <w:t>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D8AA0B4" w14:textId="7E41FE45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A43C9DE" w14:textId="431D710E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7043B5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5A4377E" w14:textId="667688DC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7043B5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47F1C18D" w14:textId="39C2EC2C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7043B5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209B23D4" w14:textId="2683F4C8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7043B5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A3B2D" w14:textId="0451B498" w:rsidR="00D4718A" w:rsidRPr="00237EE2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7043B5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D3245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65BEC4F6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B386F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0D7E9" w14:textId="3FEE84C8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7DA77" w14:textId="194C168E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4D263" w14:textId="75FD9CF6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7DA90" w14:textId="27E93152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87B70" w14:textId="3B950F7B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44935" w14:textId="1F9771DD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96812" w14:textId="33AB0AB1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A5103" w14:textId="1F300689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284BB" w14:textId="52F02652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ACCF5" w14:textId="754505F0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C15A75F" w14:textId="03ADD34A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5C2D594" w14:textId="1E75B9AF" w:rsidR="00D4718A" w:rsidRPr="00BA5EE8" w:rsidRDefault="00D4718A" w:rsidP="00D4718A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E888885" w14:textId="1DD3B6D3" w:rsidR="00D4718A" w:rsidRPr="00237EE2" w:rsidRDefault="00D4718A" w:rsidP="00D4718A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6EA5CE3" w14:textId="119BEBE7" w:rsidR="00D4718A" w:rsidRPr="00237EE2" w:rsidRDefault="00D4718A" w:rsidP="00D4718A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77FA52FE" w14:textId="495C0069" w:rsidR="00D4718A" w:rsidRPr="00237EE2" w:rsidRDefault="00D4718A" w:rsidP="00D4718A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594ED501" w14:textId="38A6ADF1" w:rsidR="00D4718A" w:rsidRPr="00237EE2" w:rsidRDefault="00D4718A" w:rsidP="00D4718A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E7595" w14:textId="5CCD167F" w:rsidR="00D4718A" w:rsidRPr="00237EE2" w:rsidRDefault="00D4718A" w:rsidP="00D4718A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1B663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6A5BB25A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6F8C4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26A84" w14:textId="65CC9950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D38B3" w14:textId="46587A28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4F056" w14:textId="50A44F26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4EDC1" w14:textId="4296C914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1EF22" w14:textId="5B3C0A34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FEC74" w14:textId="70D35F95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EF6C8" w14:textId="3615D0F1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E2BED" w14:textId="0142E463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7F1B3" w14:textId="031D2E75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02842" w14:textId="3FA4094F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49549B7" w14:textId="6547F0B6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E39ADE0" w14:textId="20324E5C" w:rsidR="00D4718A" w:rsidRPr="00BA5EE8" w:rsidRDefault="00D4718A" w:rsidP="00D4718A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5D02D49" w14:textId="7EDB7844" w:rsidR="00D4718A" w:rsidRPr="00237EE2" w:rsidRDefault="00D4718A" w:rsidP="00D4718A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E662B3A" w14:textId="0EAAD256" w:rsidR="00D4718A" w:rsidRPr="00237EE2" w:rsidRDefault="00D4718A" w:rsidP="00D4718A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20952484" w14:textId="1230BE5E" w:rsidR="00D4718A" w:rsidRPr="00237EE2" w:rsidRDefault="00D4718A" w:rsidP="00D4718A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14A6AAA1" w14:textId="75F8CB02" w:rsidR="00D4718A" w:rsidRPr="00237EE2" w:rsidRDefault="00D4718A" w:rsidP="00D4718A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CB1B0" w14:textId="28F418B2" w:rsidR="00D4718A" w:rsidRPr="002505E7" w:rsidRDefault="00D4718A" w:rsidP="00D4718A">
            <w:pPr>
              <w:spacing w:before="0" w:after="0"/>
              <w:jc w:val="center"/>
            </w:pPr>
            <w:r w:rsidRPr="00237EE2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9868E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567C362A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60C72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НИОКР**,</w:t>
            </w:r>
          </w:p>
          <w:p w14:paraId="60A864E0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2E20E" w14:textId="19CD62E9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71684" w14:textId="11B8090B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7A138" w14:textId="12A6377D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09DF6" w14:textId="07A7917F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8BE2F" w14:textId="15558654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4E66B" w14:textId="12B9D809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86C71" w14:textId="14E46B45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4EF29" w14:textId="3E2DC157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7D601" w14:textId="629E32B9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9C399" w14:textId="09831B95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9E19940" w14:textId="112B90F8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EC10FD5" w14:textId="765B99AD" w:rsidR="00D4718A" w:rsidRPr="00BA5EE8" w:rsidRDefault="00D4718A" w:rsidP="00D4718A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F892136" w14:textId="71E559A0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ACC15B7" w14:textId="19DC8D2B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026A0C7D" w14:textId="1D50DC0F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396DC664" w14:textId="04B4C1C7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0BFE6" w14:textId="6F0AB6FC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EB5AA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108A585E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6C963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8DCE4" w14:textId="629EEA9C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EEF78" w14:textId="2F6A5F64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5A3DC" w14:textId="3A2871F5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C23E2" w14:textId="2A26EB61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983C5" w14:textId="28C8E43B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10158" w14:textId="19DDDC2B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D7293" w14:textId="08D889F9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13091" w14:textId="6C66E7FB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1093D" w14:textId="6B2C31DA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C257A" w14:textId="143FF20C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AF69BA0" w14:textId="418B9882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1BD2EF4" w14:textId="2EF6E598" w:rsidR="00D4718A" w:rsidRPr="00BA5EE8" w:rsidRDefault="00D4718A" w:rsidP="00D4718A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1BF1AB7" w14:textId="3E6A8DD1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B708A50" w14:textId="67E93E68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577702DE" w14:textId="3B66FD91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0BB5D665" w14:textId="0892FF86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E88B4" w14:textId="58BA13C9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F3B15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3176BAF2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CC96B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7DB59" w14:textId="12F5FE5F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6B821" w14:textId="761CF133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298CF" w14:textId="68FA9A63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D40B2" w14:textId="687DB86D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7E479" w14:textId="7002458B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4E0E1" w14:textId="131EF2BF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3F95E" w14:textId="06A8CC92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27EFC" w14:textId="26FA5C0C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E82DB" w14:textId="2EDCB378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EE851" w14:textId="5158A041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56366B0" w14:textId="7A9DA15C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16719C6" w14:textId="31480608" w:rsidR="00D4718A" w:rsidRPr="00BA5EE8" w:rsidRDefault="00D4718A" w:rsidP="00D4718A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B547E60" w14:textId="58D0938E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380DA41" w14:textId="6E431D4A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4141BDFD" w14:textId="48A899EA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12226C9A" w14:textId="43EBA1E9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D13AE" w14:textId="7B44E5A8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8DBD9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727C22C6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EA8B6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B1CF2" w14:textId="217DB022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26AF" w14:textId="7D898CFC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2FF50" w14:textId="13DF3D6B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95DBB" w14:textId="26C22D7F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D9538" w14:textId="0A940042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255BE" w14:textId="60FC4E44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0300A" w14:textId="004BD0E4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FDD8E" w14:textId="529CC9DB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3560B" w14:textId="57A7FE4F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8CC73" w14:textId="7C88710E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9F81358" w14:textId="7DCF4286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D0B0052" w14:textId="68ED626E" w:rsidR="00D4718A" w:rsidRPr="00BA5EE8" w:rsidRDefault="00D4718A" w:rsidP="00D4718A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A180C40" w14:textId="13C55F46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79AD183" w14:textId="02D95151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49645566" w14:textId="413E3162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292CF67C" w14:textId="3D4AE0AA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8B103" w14:textId="2D3E80C4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BA23F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66CE14A4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F089B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9F3C2" w14:textId="687EEBE4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91DF6" w14:textId="0BF25209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F40F5" w14:textId="7B50E9A0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BC1A2" w14:textId="572DCDEC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03A66" w14:textId="59E36BCA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D06AA" w14:textId="304EF237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576A7" w14:textId="555EE40F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5EF23" w14:textId="6007D714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3DEF7" w14:textId="64920E78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D8DFC" w14:textId="471425EF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B2CD7E3" w14:textId="7EFE313E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4262E30D" w14:textId="3215B443" w:rsidR="00D4718A" w:rsidRPr="00BA5EE8" w:rsidRDefault="00D4718A" w:rsidP="00D4718A">
            <w:pPr>
              <w:spacing w:before="0" w:after="0"/>
              <w:jc w:val="center"/>
            </w:pPr>
            <w:r w:rsidRPr="00BA5EE8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6AD3D6A" w14:textId="7E4491B5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F1A0797" w14:textId="5C284871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44A1FDE7" w14:textId="362D9650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15965CCA" w14:textId="3E625503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26B01" w14:textId="683CE9E1" w:rsidR="00D4718A" w:rsidRPr="002505E7" w:rsidRDefault="00D4718A" w:rsidP="00D4718A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FD2FC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22F9BEDB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AC49A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Прочие расходы,</w:t>
            </w:r>
          </w:p>
          <w:p w14:paraId="5155066F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4BCE5" w14:textId="0F1D52E4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11 933 987,0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F7E98" w14:textId="2559FF34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964 786,2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89285" w14:textId="04AB081D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934 841,9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9B130" w14:textId="6006DF73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981 885,8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F531B" w14:textId="46ADE642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819 352,3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42406" w14:textId="4DF6F80C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862 174,1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6E5B3" w14:textId="32B4BD8D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637 847,7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6F70B" w14:textId="41660AA7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794 892,3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033DD" w14:textId="3AED6F0C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681 073,4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2A172" w14:textId="7B02B25D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624 263,8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9B84511" w14:textId="5505C4C2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625 298,3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D3E6EEC" w14:textId="733D2215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580 817,7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F323418" w14:textId="51C432FD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40546FA" w14:textId="604DC73D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29809886" w14:textId="39D0FE9E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45680CE5" w14:textId="160DEE51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37A38" w14:textId="51D5269A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485B1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1981DAE5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B8C15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lastRenderedPageBreak/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9E821" w14:textId="4555CE1A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3 208 909,5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B2669" w14:textId="6A2F49D7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242 644,9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D5D9D" w14:textId="6F7995C4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290 749,6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D3736" w14:textId="3600FF53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256 111,4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BF11A" w14:textId="17E4C237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82 145,1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D4E28" w14:textId="7466F5DE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200 682,3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C3AF5" w14:textId="09DA4465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162 321,9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EAE75" w14:textId="32288990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276 449,6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79619" w14:textId="16322FC0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200 560,8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5FD86" w14:textId="3004D2E7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192 645,2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18BB93F" w14:textId="756F7D78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176 579,0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84E8F3C" w14:textId="52B4F822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153 645,7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8D9D978" w14:textId="2E4664E1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878C75B" w14:textId="4ADAB0E6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2C84C427" w14:textId="0AAEB49A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7C65DAB1" w14:textId="6ED59580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39FED" w14:textId="1BF802CC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B2907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0E46704C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74581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23631" w14:textId="73838CB4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957 118,5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59E7D" w14:textId="2BF65D62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45 131,0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DED17" w14:textId="53E8B218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42 075,1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D675D" w14:textId="5CC94440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79 620,9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35D15" w14:textId="73715DF3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72 693,0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6EA09" w14:textId="07074F10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103 780,8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D3B54" w14:textId="082926C2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37 311,5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9DA1C" w14:textId="4EE7B599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87 839,5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140C8" w14:textId="5750FC1A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42 584,0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F25FA" w14:textId="4B3149C8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58 146,4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D10C22F" w14:textId="3B9370BA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61 781,4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6F66129" w14:textId="34EA91A7" w:rsidR="00D4718A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64 168,9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4FA44CE" w14:textId="7F7B2479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02E3D52" w14:textId="7095015E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68F34C40" w14:textId="1CC54E7B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58C12ECE" w14:textId="086A2902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D82D6" w14:textId="718C151E" w:rsidR="00D4718A" w:rsidRPr="00CE7FB7" w:rsidRDefault="00D4718A" w:rsidP="00D4718A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CE7FB7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0F1BC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1DFC7E58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ED386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59332" w14:textId="44F76BE2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CC500" w14:textId="11A3758F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E50B0" w14:textId="5B06CB69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A58E9" w14:textId="28B28200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1CED8" w14:textId="0E1F8B1B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8F309" w14:textId="046B4B5B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06D73" w14:textId="0047381E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38BB3" w14:textId="1259D2EE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33156" w14:textId="122B9C53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6E6E63">
              <w:rPr>
                <w:spacing w:val="-6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88BE0" w14:textId="0B660832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6E6E63">
              <w:rPr>
                <w:spacing w:val="-6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7B2B1632" w14:textId="2F583F2A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6E6E63">
              <w:rPr>
                <w:spacing w:val="-6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EFF65E3" w14:textId="1CB6F41A" w:rsidR="00D4718A" w:rsidRPr="00BA5EE8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6E6E63">
              <w:rPr>
                <w:spacing w:val="-6"/>
                <w:sz w:val="20"/>
                <w:highlight w:val="yellow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6F49AB1" w14:textId="11433364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50DF6159" w14:textId="498138C8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24A68680" w14:textId="3950DFB0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238296F2" w14:textId="6238E1FF" w:rsidR="00D4718A" w:rsidRPr="00CE7FB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58F77" w14:textId="0F107921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CE7FB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DA1FE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237EE2" w14:paraId="2A5801E6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7AD30" w14:textId="77777777" w:rsidR="00D4718A" w:rsidRPr="00237EE2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C059F" w14:textId="562F3789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7 767 959,0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06FEA" w14:textId="7BEA0C3C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677 010,3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244F7" w14:textId="3F1886DA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602 017,2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C9338" w14:textId="5A11E2A0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646 153,5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89CDE" w14:textId="77E5D89E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664 514,2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6BC1A" w14:textId="6210F95A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557</w:t>
            </w:r>
            <w:r>
              <w:rPr>
                <w:spacing w:val="-6"/>
                <w:sz w:val="20"/>
              </w:rPr>
              <w:t xml:space="preserve"> </w:t>
            </w:r>
            <w:r w:rsidRPr="002505E7">
              <w:rPr>
                <w:spacing w:val="-6"/>
                <w:sz w:val="20"/>
              </w:rPr>
              <w:t>711,0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B07E9" w14:textId="2A62BB29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</w:t>
            </w:r>
            <w:r>
              <w:rPr>
                <w:spacing w:val="-6"/>
                <w:sz w:val="20"/>
              </w:rPr>
              <w:t xml:space="preserve"> </w:t>
            </w:r>
            <w:r w:rsidRPr="002505E7">
              <w:rPr>
                <w:spacing w:val="-6"/>
                <w:sz w:val="20"/>
              </w:rPr>
              <w:t>214,3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B6702" w14:textId="6EFEA904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430 603,2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BB11C" w14:textId="30FD81F4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437 928,6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662E7" w14:textId="2D55CB0B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373 472,2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2C9D08B1" w14:textId="7689F752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386 937,9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F6340CD" w14:textId="6B9B6DF2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6E6E63">
              <w:rPr>
                <w:color w:val="000000"/>
                <w:sz w:val="20"/>
                <w:highlight w:val="yellow"/>
              </w:rPr>
              <w:t>363 003,1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3DB9AB6D" w14:textId="592C5544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6F23BDB" w14:textId="08E215C8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65EF106E" w14:textId="5E4BB571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1F563DEE" w14:textId="5DD6328E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438 078,7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29180" w14:textId="2577C6A9" w:rsidR="00D4718A" w:rsidRPr="002505E7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2505E7">
              <w:rPr>
                <w:spacing w:val="-6"/>
                <w:sz w:val="20"/>
              </w:rPr>
              <w:t>438 078,7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4C49F" w14:textId="77777777" w:rsidR="00D4718A" w:rsidRPr="00237EE2" w:rsidRDefault="00D4718A" w:rsidP="00D4718A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037B4" w:rsidRPr="00237EE2" w14:paraId="3D5F80C1" w14:textId="77777777" w:rsidTr="00E33E1C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D8B08" w14:textId="77777777" w:rsidR="00D037B4" w:rsidRPr="00237EE2" w:rsidRDefault="00D037B4" w:rsidP="00D037B4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237EE2">
              <w:rPr>
                <w:spacing w:val="-6"/>
                <w:sz w:val="20"/>
              </w:rPr>
              <w:t>Всего налоговых расходов</w:t>
            </w:r>
          </w:p>
        </w:tc>
        <w:tc>
          <w:tcPr>
            <w:tcW w:w="2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B6767" w14:textId="0F93DB45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ACEC8" w14:textId="250D4ED4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BABF2" w14:textId="31F1347F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01BDB" w14:textId="449174E9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9A28F" w14:textId="560AFE7F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E277C" w14:textId="5FDE6D48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D8A39" w14:textId="48E61CF5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CA62A" w14:textId="5AFD7B1B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F8407" w14:textId="4CD92D71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8FA9A" w14:textId="1FD8803A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B82BBBC" w14:textId="7988BA82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11691AAE" w14:textId="686E2E05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08313099" w14:textId="21049B00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  <w:vAlign w:val="center"/>
          </w:tcPr>
          <w:p w14:paraId="62221793" w14:textId="4C828FA7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  <w:vAlign w:val="center"/>
          </w:tcPr>
          <w:p w14:paraId="50EF52DE" w14:textId="3D15A0F6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  <w:vAlign w:val="center"/>
          </w:tcPr>
          <w:p w14:paraId="084B0125" w14:textId="297A48A9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78A89" w14:textId="323FEDCF" w:rsidR="00D037B4" w:rsidRPr="002505E7" w:rsidRDefault="00D037B4" w:rsidP="00D037B4">
            <w:pPr>
              <w:spacing w:before="0" w:after="0"/>
              <w:jc w:val="center"/>
            </w:pPr>
            <w:r w:rsidRPr="002505E7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A760C" w14:textId="77777777" w:rsidR="00D037B4" w:rsidRPr="00237EE2" w:rsidRDefault="00D037B4" w:rsidP="00D037B4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</w:tbl>
    <w:p w14:paraId="13DB3027" w14:textId="77777777" w:rsidR="00E33E1C" w:rsidRPr="00237EE2" w:rsidRDefault="00E33E1C" w:rsidP="00222885">
      <w:pPr>
        <w:spacing w:before="0" w:after="0"/>
        <w:rPr>
          <w:sz w:val="28"/>
          <w:szCs w:val="28"/>
        </w:rPr>
      </w:pPr>
    </w:p>
    <w:p w14:paraId="5AD2F8F2" w14:textId="77777777" w:rsidR="00E33E1C" w:rsidRPr="00237EE2" w:rsidRDefault="00E33E1C" w:rsidP="00222885">
      <w:pPr>
        <w:spacing w:before="0" w:after="0"/>
        <w:rPr>
          <w:sz w:val="28"/>
          <w:szCs w:val="28"/>
        </w:rPr>
      </w:pPr>
      <w:r w:rsidRPr="00237EE2">
        <w:rPr>
          <w:sz w:val="28"/>
          <w:szCs w:val="28"/>
        </w:rPr>
        <w:t>*Указываются прогнозные объемы.</w:t>
      </w:r>
    </w:p>
    <w:p w14:paraId="6AA53F44" w14:textId="77777777" w:rsidR="00E33E1C" w:rsidRPr="002505E7" w:rsidRDefault="00E33E1C" w:rsidP="00222885">
      <w:pPr>
        <w:spacing w:before="0" w:after="0"/>
        <w:rPr>
          <w:sz w:val="28"/>
          <w:szCs w:val="28"/>
        </w:rPr>
      </w:pPr>
      <w:r w:rsidRPr="00237EE2">
        <w:rPr>
          <w:sz w:val="28"/>
          <w:szCs w:val="28"/>
        </w:rPr>
        <w:t>**Научно-исследовательские и опытно-конструкторские работы.</w:t>
      </w:r>
    </w:p>
    <w:p w14:paraId="60790E5C" w14:textId="77777777" w:rsidR="00E33E1C" w:rsidRPr="002505E7" w:rsidRDefault="00E33E1C" w:rsidP="00222885">
      <w:pPr>
        <w:spacing w:before="0" w:after="0"/>
        <w:rPr>
          <w:sz w:val="28"/>
          <w:szCs w:val="28"/>
        </w:rPr>
      </w:pPr>
    </w:p>
    <w:p w14:paraId="1F28C687" w14:textId="77777777" w:rsidR="00E33E1C" w:rsidRPr="002505E7" w:rsidRDefault="00E33E1C" w:rsidP="00222885">
      <w:pPr>
        <w:spacing w:before="0" w:after="0"/>
        <w:rPr>
          <w:sz w:val="28"/>
          <w:szCs w:val="28"/>
        </w:rPr>
      </w:pPr>
    </w:p>
    <w:p w14:paraId="7A54DA1E" w14:textId="77777777" w:rsidR="00E33E1C" w:rsidRPr="002505E7" w:rsidRDefault="00E33E1C" w:rsidP="00222885">
      <w:pPr>
        <w:spacing w:before="0" w:after="0"/>
        <w:rPr>
          <w:sz w:val="28"/>
          <w:szCs w:val="28"/>
        </w:rPr>
      </w:pPr>
    </w:p>
    <w:p w14:paraId="2440B021" w14:textId="77777777" w:rsidR="00E33E1C" w:rsidRPr="00C82DE6" w:rsidRDefault="00E33E1C" w:rsidP="00222885">
      <w:pPr>
        <w:spacing w:before="0" w:after="0"/>
        <w:jc w:val="center"/>
      </w:pPr>
      <w:r w:rsidRPr="002505E7">
        <w:rPr>
          <w:sz w:val="28"/>
          <w:szCs w:val="28"/>
        </w:rPr>
        <w:t>_________».</w:t>
      </w:r>
    </w:p>
    <w:sectPr w:rsidR="00E33E1C" w:rsidRPr="00C82DE6" w:rsidSect="00222885">
      <w:headerReference w:type="default" r:id="rId8"/>
      <w:pgSz w:w="16838" w:h="11905" w:orient="landscape" w:code="9"/>
      <w:pgMar w:top="1418" w:right="567" w:bottom="567" w:left="567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AA0C3" w14:textId="77777777" w:rsidR="002823C7" w:rsidRDefault="002823C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7C80A53D" w14:textId="77777777" w:rsidR="002823C7" w:rsidRDefault="002823C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D8DF6" w14:textId="77777777" w:rsidR="002823C7" w:rsidRDefault="002823C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18C13F9A" w14:textId="77777777" w:rsidR="002823C7" w:rsidRDefault="002823C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133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7041C63" w14:textId="7262FCA8" w:rsidR="00F050E5" w:rsidRPr="00B6266E" w:rsidRDefault="00F050E5">
        <w:pPr>
          <w:pStyle w:val="a7"/>
          <w:jc w:val="center"/>
          <w:rPr>
            <w:sz w:val="20"/>
            <w:szCs w:val="20"/>
          </w:rPr>
        </w:pPr>
        <w:r w:rsidRPr="00B6266E">
          <w:rPr>
            <w:sz w:val="20"/>
            <w:szCs w:val="20"/>
          </w:rPr>
          <w:fldChar w:fldCharType="begin"/>
        </w:r>
        <w:r w:rsidRPr="00B6266E">
          <w:rPr>
            <w:sz w:val="20"/>
            <w:szCs w:val="20"/>
          </w:rPr>
          <w:instrText>PAGE   \* MERGEFORMAT</w:instrText>
        </w:r>
        <w:r w:rsidRPr="00B6266E">
          <w:rPr>
            <w:sz w:val="20"/>
            <w:szCs w:val="20"/>
          </w:rPr>
          <w:fldChar w:fldCharType="separate"/>
        </w:r>
        <w:r w:rsidR="00E269C7">
          <w:rPr>
            <w:noProof/>
            <w:sz w:val="20"/>
            <w:szCs w:val="20"/>
          </w:rPr>
          <w:t>4</w:t>
        </w:r>
        <w:r w:rsidRPr="00B6266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4E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4B4C"/>
    <w:rsid w:val="00075B5E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A5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61C"/>
    <w:rsid w:val="00111EB9"/>
    <w:rsid w:val="00111F10"/>
    <w:rsid w:val="001120F9"/>
    <w:rsid w:val="00113693"/>
    <w:rsid w:val="00113BEA"/>
    <w:rsid w:val="00114C7B"/>
    <w:rsid w:val="001158DA"/>
    <w:rsid w:val="0011593C"/>
    <w:rsid w:val="00115E22"/>
    <w:rsid w:val="00115E44"/>
    <w:rsid w:val="00115FF2"/>
    <w:rsid w:val="001165BB"/>
    <w:rsid w:val="001171B3"/>
    <w:rsid w:val="001174B3"/>
    <w:rsid w:val="00117567"/>
    <w:rsid w:val="00117D5E"/>
    <w:rsid w:val="00120225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9C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0A4F"/>
    <w:rsid w:val="001513F7"/>
    <w:rsid w:val="0015177A"/>
    <w:rsid w:val="001524AA"/>
    <w:rsid w:val="001539A4"/>
    <w:rsid w:val="00153B11"/>
    <w:rsid w:val="00153B65"/>
    <w:rsid w:val="0015416E"/>
    <w:rsid w:val="001541F0"/>
    <w:rsid w:val="00155B35"/>
    <w:rsid w:val="0015720D"/>
    <w:rsid w:val="00160359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0C00"/>
    <w:rsid w:val="00171A56"/>
    <w:rsid w:val="00171B1E"/>
    <w:rsid w:val="00171C77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CB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7B3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13A"/>
    <w:rsid w:val="001B6796"/>
    <w:rsid w:val="001B6E22"/>
    <w:rsid w:val="001B7C2F"/>
    <w:rsid w:val="001C04CD"/>
    <w:rsid w:val="001C0FAB"/>
    <w:rsid w:val="001C1647"/>
    <w:rsid w:val="001C2662"/>
    <w:rsid w:val="001C30E3"/>
    <w:rsid w:val="001C3EDE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163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0C8"/>
    <w:rsid w:val="00212A6F"/>
    <w:rsid w:val="00212EF7"/>
    <w:rsid w:val="00213995"/>
    <w:rsid w:val="00214581"/>
    <w:rsid w:val="002146D6"/>
    <w:rsid w:val="00215791"/>
    <w:rsid w:val="00215904"/>
    <w:rsid w:val="0021702B"/>
    <w:rsid w:val="00217409"/>
    <w:rsid w:val="0022024D"/>
    <w:rsid w:val="002202A7"/>
    <w:rsid w:val="0022064C"/>
    <w:rsid w:val="00220787"/>
    <w:rsid w:val="00221E8E"/>
    <w:rsid w:val="00222885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2A2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628B"/>
    <w:rsid w:val="00267684"/>
    <w:rsid w:val="00270507"/>
    <w:rsid w:val="002707A2"/>
    <w:rsid w:val="00270BE1"/>
    <w:rsid w:val="002723A7"/>
    <w:rsid w:val="00272861"/>
    <w:rsid w:val="00273133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3C7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5F4C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D71E7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34C5"/>
    <w:rsid w:val="00304662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CB"/>
    <w:rsid w:val="00317AF9"/>
    <w:rsid w:val="00320214"/>
    <w:rsid w:val="003203B5"/>
    <w:rsid w:val="00320F17"/>
    <w:rsid w:val="0032169C"/>
    <w:rsid w:val="00321905"/>
    <w:rsid w:val="00321FBB"/>
    <w:rsid w:val="00322476"/>
    <w:rsid w:val="0032317D"/>
    <w:rsid w:val="00323CD1"/>
    <w:rsid w:val="00324F42"/>
    <w:rsid w:val="00327533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96C"/>
    <w:rsid w:val="00351A84"/>
    <w:rsid w:val="00351E22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1F7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61E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6AD3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016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1C6C"/>
    <w:rsid w:val="003D3D63"/>
    <w:rsid w:val="003D5075"/>
    <w:rsid w:val="003D53B0"/>
    <w:rsid w:val="003D58CE"/>
    <w:rsid w:val="003D6767"/>
    <w:rsid w:val="003D6804"/>
    <w:rsid w:val="003D7377"/>
    <w:rsid w:val="003D7B24"/>
    <w:rsid w:val="003E02B2"/>
    <w:rsid w:val="003E1333"/>
    <w:rsid w:val="003E2080"/>
    <w:rsid w:val="003E222B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272"/>
    <w:rsid w:val="004046A7"/>
    <w:rsid w:val="00405910"/>
    <w:rsid w:val="0040621A"/>
    <w:rsid w:val="00406B60"/>
    <w:rsid w:val="00406ED9"/>
    <w:rsid w:val="004070BF"/>
    <w:rsid w:val="0040756F"/>
    <w:rsid w:val="00407614"/>
    <w:rsid w:val="00407AC3"/>
    <w:rsid w:val="004114D9"/>
    <w:rsid w:val="004124B1"/>
    <w:rsid w:val="00412EFF"/>
    <w:rsid w:val="00413524"/>
    <w:rsid w:val="00413886"/>
    <w:rsid w:val="00413910"/>
    <w:rsid w:val="00413EE9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101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7AB"/>
    <w:rsid w:val="00446BAC"/>
    <w:rsid w:val="00446D98"/>
    <w:rsid w:val="004476B5"/>
    <w:rsid w:val="00450358"/>
    <w:rsid w:val="00451991"/>
    <w:rsid w:val="00452C8A"/>
    <w:rsid w:val="00453155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2A0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06C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70A"/>
    <w:rsid w:val="004C5AB4"/>
    <w:rsid w:val="004C7018"/>
    <w:rsid w:val="004C70B0"/>
    <w:rsid w:val="004C7A72"/>
    <w:rsid w:val="004D0248"/>
    <w:rsid w:val="004D0979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1C6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0DE0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359"/>
    <w:rsid w:val="00514B0A"/>
    <w:rsid w:val="00515AFD"/>
    <w:rsid w:val="00515C68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1F9C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46FFD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5DC"/>
    <w:rsid w:val="00564C8D"/>
    <w:rsid w:val="0056560F"/>
    <w:rsid w:val="00565B14"/>
    <w:rsid w:val="005665B1"/>
    <w:rsid w:val="005665FA"/>
    <w:rsid w:val="005670A2"/>
    <w:rsid w:val="00567D87"/>
    <w:rsid w:val="00570577"/>
    <w:rsid w:val="00570B20"/>
    <w:rsid w:val="00570ECE"/>
    <w:rsid w:val="0057123F"/>
    <w:rsid w:val="005715E8"/>
    <w:rsid w:val="00572136"/>
    <w:rsid w:val="005725F1"/>
    <w:rsid w:val="00572ECC"/>
    <w:rsid w:val="00573A70"/>
    <w:rsid w:val="00573C31"/>
    <w:rsid w:val="00573EC0"/>
    <w:rsid w:val="0057443A"/>
    <w:rsid w:val="00574B55"/>
    <w:rsid w:val="0057553E"/>
    <w:rsid w:val="00575566"/>
    <w:rsid w:val="0057569F"/>
    <w:rsid w:val="00576C79"/>
    <w:rsid w:val="00576CF9"/>
    <w:rsid w:val="005775E9"/>
    <w:rsid w:val="00577D39"/>
    <w:rsid w:val="00580850"/>
    <w:rsid w:val="005837F5"/>
    <w:rsid w:val="00583ADB"/>
    <w:rsid w:val="00584069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7A73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157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439"/>
    <w:rsid w:val="005E1A8B"/>
    <w:rsid w:val="005E1ABC"/>
    <w:rsid w:val="005E34D0"/>
    <w:rsid w:val="005E4C38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1DF6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371F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0B12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52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2F7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0F08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23E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5B3"/>
    <w:rsid w:val="006E6639"/>
    <w:rsid w:val="006E6BFB"/>
    <w:rsid w:val="006E6E63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279"/>
    <w:rsid w:val="006F7564"/>
    <w:rsid w:val="006F7BC3"/>
    <w:rsid w:val="0070134D"/>
    <w:rsid w:val="0070195D"/>
    <w:rsid w:val="0070213B"/>
    <w:rsid w:val="00703713"/>
    <w:rsid w:val="00703CB2"/>
    <w:rsid w:val="00703F19"/>
    <w:rsid w:val="0070415F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6B7"/>
    <w:rsid w:val="00714C3F"/>
    <w:rsid w:val="00714F40"/>
    <w:rsid w:val="00714F82"/>
    <w:rsid w:val="00716171"/>
    <w:rsid w:val="007162D8"/>
    <w:rsid w:val="007169F0"/>
    <w:rsid w:val="00716EC6"/>
    <w:rsid w:val="00716EE4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26F7"/>
    <w:rsid w:val="00753F6F"/>
    <w:rsid w:val="007545DA"/>
    <w:rsid w:val="00754EE5"/>
    <w:rsid w:val="00756FCF"/>
    <w:rsid w:val="007571A3"/>
    <w:rsid w:val="00757261"/>
    <w:rsid w:val="007604DE"/>
    <w:rsid w:val="00760618"/>
    <w:rsid w:val="007612F5"/>
    <w:rsid w:val="00761577"/>
    <w:rsid w:val="00761867"/>
    <w:rsid w:val="00761BF2"/>
    <w:rsid w:val="00762818"/>
    <w:rsid w:val="00763AA3"/>
    <w:rsid w:val="007641EF"/>
    <w:rsid w:val="00764237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1FDF"/>
    <w:rsid w:val="00782546"/>
    <w:rsid w:val="0078317B"/>
    <w:rsid w:val="007832AC"/>
    <w:rsid w:val="00783AEA"/>
    <w:rsid w:val="00784728"/>
    <w:rsid w:val="007851ED"/>
    <w:rsid w:val="007852B3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39E"/>
    <w:rsid w:val="007B66C6"/>
    <w:rsid w:val="007B7DF1"/>
    <w:rsid w:val="007C0203"/>
    <w:rsid w:val="007C0A0D"/>
    <w:rsid w:val="007C0D43"/>
    <w:rsid w:val="007C197A"/>
    <w:rsid w:val="007C1AAA"/>
    <w:rsid w:val="007C1C61"/>
    <w:rsid w:val="007C2032"/>
    <w:rsid w:val="007C3109"/>
    <w:rsid w:val="007C46E7"/>
    <w:rsid w:val="007C4EE8"/>
    <w:rsid w:val="007C51C8"/>
    <w:rsid w:val="007C5963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5E7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06B2"/>
    <w:rsid w:val="0082129D"/>
    <w:rsid w:val="00821931"/>
    <w:rsid w:val="00821D4C"/>
    <w:rsid w:val="00821F1E"/>
    <w:rsid w:val="008220D2"/>
    <w:rsid w:val="0082262A"/>
    <w:rsid w:val="0082273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046B"/>
    <w:rsid w:val="0083143D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56C"/>
    <w:rsid w:val="0084513A"/>
    <w:rsid w:val="00845C39"/>
    <w:rsid w:val="00846427"/>
    <w:rsid w:val="00846450"/>
    <w:rsid w:val="0084652B"/>
    <w:rsid w:val="0084710B"/>
    <w:rsid w:val="00847F38"/>
    <w:rsid w:val="00851541"/>
    <w:rsid w:val="00851808"/>
    <w:rsid w:val="00851F10"/>
    <w:rsid w:val="008523CD"/>
    <w:rsid w:val="00852710"/>
    <w:rsid w:val="00852AAC"/>
    <w:rsid w:val="00852FF2"/>
    <w:rsid w:val="00853EDB"/>
    <w:rsid w:val="008540D4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684"/>
    <w:rsid w:val="008711D1"/>
    <w:rsid w:val="00871553"/>
    <w:rsid w:val="008717A4"/>
    <w:rsid w:val="008717F6"/>
    <w:rsid w:val="00871EF5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137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369"/>
    <w:rsid w:val="008A75AD"/>
    <w:rsid w:val="008B10D0"/>
    <w:rsid w:val="008B17EC"/>
    <w:rsid w:val="008B22B5"/>
    <w:rsid w:val="008B2ADD"/>
    <w:rsid w:val="008B50A0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3DFB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1D12"/>
    <w:rsid w:val="0090314F"/>
    <w:rsid w:val="00906515"/>
    <w:rsid w:val="00907C20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424F"/>
    <w:rsid w:val="0092586B"/>
    <w:rsid w:val="00925A19"/>
    <w:rsid w:val="00926031"/>
    <w:rsid w:val="0092676D"/>
    <w:rsid w:val="00926DAE"/>
    <w:rsid w:val="00926F56"/>
    <w:rsid w:val="0092772E"/>
    <w:rsid w:val="009277AC"/>
    <w:rsid w:val="00927D67"/>
    <w:rsid w:val="00927E9C"/>
    <w:rsid w:val="0093253A"/>
    <w:rsid w:val="0093353D"/>
    <w:rsid w:val="009338E7"/>
    <w:rsid w:val="00933FEA"/>
    <w:rsid w:val="009343B6"/>
    <w:rsid w:val="0093523E"/>
    <w:rsid w:val="00936243"/>
    <w:rsid w:val="0093632F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2BEB"/>
    <w:rsid w:val="009831D3"/>
    <w:rsid w:val="0098354C"/>
    <w:rsid w:val="0098397F"/>
    <w:rsid w:val="00983D4E"/>
    <w:rsid w:val="00984A54"/>
    <w:rsid w:val="00984B88"/>
    <w:rsid w:val="009856F5"/>
    <w:rsid w:val="00985D09"/>
    <w:rsid w:val="00987ABB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3F0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93C"/>
    <w:rsid w:val="009C7C89"/>
    <w:rsid w:val="009C7CFF"/>
    <w:rsid w:val="009D1141"/>
    <w:rsid w:val="009D115F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78DA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A81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DD9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D2F"/>
    <w:rsid w:val="00A4083F"/>
    <w:rsid w:val="00A40884"/>
    <w:rsid w:val="00A40B31"/>
    <w:rsid w:val="00A414CC"/>
    <w:rsid w:val="00A41F36"/>
    <w:rsid w:val="00A4216F"/>
    <w:rsid w:val="00A4221D"/>
    <w:rsid w:val="00A42EB7"/>
    <w:rsid w:val="00A43EAF"/>
    <w:rsid w:val="00A44050"/>
    <w:rsid w:val="00A44722"/>
    <w:rsid w:val="00A44E6D"/>
    <w:rsid w:val="00A45107"/>
    <w:rsid w:val="00A454A0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220"/>
    <w:rsid w:val="00A62CFF"/>
    <w:rsid w:val="00A63674"/>
    <w:rsid w:val="00A649B1"/>
    <w:rsid w:val="00A64B7D"/>
    <w:rsid w:val="00A66319"/>
    <w:rsid w:val="00A6671C"/>
    <w:rsid w:val="00A6674A"/>
    <w:rsid w:val="00A66979"/>
    <w:rsid w:val="00A66B34"/>
    <w:rsid w:val="00A6742E"/>
    <w:rsid w:val="00A67D63"/>
    <w:rsid w:val="00A709FA"/>
    <w:rsid w:val="00A70C61"/>
    <w:rsid w:val="00A713F3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6CC0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5EA"/>
    <w:rsid w:val="00AA59B6"/>
    <w:rsid w:val="00AA6CB2"/>
    <w:rsid w:val="00AA7012"/>
    <w:rsid w:val="00AA705C"/>
    <w:rsid w:val="00AB0DC0"/>
    <w:rsid w:val="00AB1ABC"/>
    <w:rsid w:val="00AB22A5"/>
    <w:rsid w:val="00AB29D1"/>
    <w:rsid w:val="00AB29EB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BB3"/>
    <w:rsid w:val="00AC4F8F"/>
    <w:rsid w:val="00AC56AC"/>
    <w:rsid w:val="00AC5ABF"/>
    <w:rsid w:val="00AC5AC4"/>
    <w:rsid w:val="00AC5EA2"/>
    <w:rsid w:val="00AC6142"/>
    <w:rsid w:val="00AC6C21"/>
    <w:rsid w:val="00AC6EA0"/>
    <w:rsid w:val="00AC704E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A98"/>
    <w:rsid w:val="00B22BD8"/>
    <w:rsid w:val="00B2367E"/>
    <w:rsid w:val="00B2370E"/>
    <w:rsid w:val="00B23C49"/>
    <w:rsid w:val="00B24B54"/>
    <w:rsid w:val="00B25C6A"/>
    <w:rsid w:val="00B266A2"/>
    <w:rsid w:val="00B267F5"/>
    <w:rsid w:val="00B26D32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547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4B9A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922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0790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5CCC"/>
    <w:rsid w:val="00BA66BB"/>
    <w:rsid w:val="00BA7BB2"/>
    <w:rsid w:val="00BB0171"/>
    <w:rsid w:val="00BB0ADC"/>
    <w:rsid w:val="00BB1BCB"/>
    <w:rsid w:val="00BB2114"/>
    <w:rsid w:val="00BB2917"/>
    <w:rsid w:val="00BB32E5"/>
    <w:rsid w:val="00BB395E"/>
    <w:rsid w:val="00BB52C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4AF1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1ACE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BA4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208C"/>
    <w:rsid w:val="00C23272"/>
    <w:rsid w:val="00C2331D"/>
    <w:rsid w:val="00C237A0"/>
    <w:rsid w:val="00C251C7"/>
    <w:rsid w:val="00C25502"/>
    <w:rsid w:val="00C25B58"/>
    <w:rsid w:val="00C25E7E"/>
    <w:rsid w:val="00C25F2B"/>
    <w:rsid w:val="00C26BD4"/>
    <w:rsid w:val="00C27F5E"/>
    <w:rsid w:val="00C3109A"/>
    <w:rsid w:val="00C31C84"/>
    <w:rsid w:val="00C31FF1"/>
    <w:rsid w:val="00C320F0"/>
    <w:rsid w:val="00C3226F"/>
    <w:rsid w:val="00C32AF4"/>
    <w:rsid w:val="00C33471"/>
    <w:rsid w:val="00C334F7"/>
    <w:rsid w:val="00C33C9E"/>
    <w:rsid w:val="00C343A0"/>
    <w:rsid w:val="00C34454"/>
    <w:rsid w:val="00C359DD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474FF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49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4C34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758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59B8"/>
    <w:rsid w:val="00CA619E"/>
    <w:rsid w:val="00CA64FB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71B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7B4"/>
    <w:rsid w:val="00D03AE7"/>
    <w:rsid w:val="00D044B6"/>
    <w:rsid w:val="00D04C51"/>
    <w:rsid w:val="00D04E6F"/>
    <w:rsid w:val="00D052FB"/>
    <w:rsid w:val="00D07264"/>
    <w:rsid w:val="00D07F40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23"/>
    <w:rsid w:val="00D132C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18A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B5B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48A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4D0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2B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373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491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6B0C"/>
    <w:rsid w:val="00DF7ED3"/>
    <w:rsid w:val="00E0065E"/>
    <w:rsid w:val="00E009B4"/>
    <w:rsid w:val="00E00A08"/>
    <w:rsid w:val="00E00A1D"/>
    <w:rsid w:val="00E00E6D"/>
    <w:rsid w:val="00E01EE3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2E74"/>
    <w:rsid w:val="00E12F56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0365"/>
    <w:rsid w:val="00E21127"/>
    <w:rsid w:val="00E2258E"/>
    <w:rsid w:val="00E22785"/>
    <w:rsid w:val="00E25A00"/>
    <w:rsid w:val="00E25D31"/>
    <w:rsid w:val="00E263CA"/>
    <w:rsid w:val="00E269C7"/>
    <w:rsid w:val="00E272AB"/>
    <w:rsid w:val="00E2738C"/>
    <w:rsid w:val="00E2756B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3E1C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044A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3B4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1B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5A1E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777"/>
    <w:rsid w:val="00EF6D45"/>
    <w:rsid w:val="00EF6F3C"/>
    <w:rsid w:val="00EF7840"/>
    <w:rsid w:val="00F0015C"/>
    <w:rsid w:val="00F002E1"/>
    <w:rsid w:val="00F00879"/>
    <w:rsid w:val="00F011EB"/>
    <w:rsid w:val="00F01FF4"/>
    <w:rsid w:val="00F027A0"/>
    <w:rsid w:val="00F033DA"/>
    <w:rsid w:val="00F035C7"/>
    <w:rsid w:val="00F04F0D"/>
    <w:rsid w:val="00F050E5"/>
    <w:rsid w:val="00F059A3"/>
    <w:rsid w:val="00F078C4"/>
    <w:rsid w:val="00F1052D"/>
    <w:rsid w:val="00F108AC"/>
    <w:rsid w:val="00F10ABC"/>
    <w:rsid w:val="00F10B9A"/>
    <w:rsid w:val="00F12770"/>
    <w:rsid w:val="00F14580"/>
    <w:rsid w:val="00F14620"/>
    <w:rsid w:val="00F15A82"/>
    <w:rsid w:val="00F1645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37EAB"/>
    <w:rsid w:val="00F40F29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2AF9"/>
    <w:rsid w:val="00F733B1"/>
    <w:rsid w:val="00F733D2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0600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700"/>
    <w:rsid w:val="00FD68CE"/>
    <w:rsid w:val="00FE0103"/>
    <w:rsid w:val="00FE1A50"/>
    <w:rsid w:val="00FE2423"/>
    <w:rsid w:val="00FE2BFB"/>
    <w:rsid w:val="00FE2DE8"/>
    <w:rsid w:val="00FE2F90"/>
    <w:rsid w:val="00FE3715"/>
    <w:rsid w:val="00FE496A"/>
    <w:rsid w:val="00FF10DA"/>
    <w:rsid w:val="00FF14CF"/>
    <w:rsid w:val="00FF2231"/>
    <w:rsid w:val="00FF413B"/>
    <w:rsid w:val="00FF48BA"/>
    <w:rsid w:val="00FF4E7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C406E"/>
  <w14:defaultImageDpi w14:val="96"/>
  <w15:docId w15:val="{5672666A-D190-499D-8D57-A19EE268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F1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AC704E"/>
    <w:pPr>
      <w:snapToGrid/>
      <w:spacing w:before="0" w:after="0"/>
      <w:ind w:left="720"/>
      <w:contextualSpacing/>
    </w:pPr>
    <w:rPr>
      <w:szCs w:val="24"/>
    </w:rPr>
  </w:style>
  <w:style w:type="paragraph" w:customStyle="1" w:styleId="afff5">
    <w:name w:val="Нормальный (таблица)"/>
    <w:basedOn w:val="a"/>
    <w:next w:val="a"/>
    <w:uiPriority w:val="99"/>
    <w:rsid w:val="00AC704E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selectable-text">
    <w:name w:val="selectable-text"/>
    <w:basedOn w:val="a0"/>
    <w:rsid w:val="003D53B0"/>
  </w:style>
  <w:style w:type="character" w:styleId="afff6">
    <w:name w:val="annotation reference"/>
    <w:basedOn w:val="a0"/>
    <w:uiPriority w:val="99"/>
    <w:semiHidden/>
    <w:unhideWhenUsed/>
    <w:rsid w:val="00D132C7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D132C7"/>
    <w:rPr>
      <w:sz w:val="20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D132C7"/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D132C7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D132C7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E33E1C"/>
  </w:style>
  <w:style w:type="paragraph" w:customStyle="1" w:styleId="ConsPlusTitlePage">
    <w:name w:val="ConsPlusTitlePage"/>
    <w:rsid w:val="00E33E1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D89E57-47C1-4830-A04D-94C4361F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С-шаблон.dotx</Template>
  <TotalTime>45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Шастина Елена Никандровна</dc:creator>
  <cp:lastModifiedBy>Свиридова Татьяна Николаевна</cp:lastModifiedBy>
  <cp:revision>10</cp:revision>
  <cp:lastPrinted>2022-10-11T04:05:00Z</cp:lastPrinted>
  <dcterms:created xsi:type="dcterms:W3CDTF">2022-10-24T05:05:00Z</dcterms:created>
  <dcterms:modified xsi:type="dcterms:W3CDTF">2023-01-17T04:38:00Z</dcterms:modified>
</cp:coreProperties>
</file>