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9468"/>
      </w:tblGrid>
      <w:tr w:rsidR="0044341B" w:rsidRPr="00785DB6" w:rsidTr="0067440F">
        <w:trPr>
          <w:trHeight w:val="2698"/>
        </w:trPr>
        <w:tc>
          <w:tcPr>
            <w:tcW w:w="9468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FE2C7A" w:rsidP="00CF06C4">
      <w:pPr>
        <w:pStyle w:val="4"/>
        <w:jc w:val="center"/>
      </w:pPr>
      <w:r>
        <w:t xml:space="preserve">О </w:t>
      </w:r>
      <w:r w:rsidR="00E33749">
        <w:t>создании конкурсной комиссии</w:t>
      </w:r>
    </w:p>
    <w:p w:rsidR="00FE2C7A" w:rsidRDefault="00FE2C7A" w:rsidP="00FE2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2C7A" w:rsidRDefault="00FE2C7A" w:rsidP="00FE2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FB3" w:rsidRDefault="00E33749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Губернатора Новосибирской области от 07.11.2016 № 233 «О стипендиях для одаренных детей-инвалидов в сфере культуры и искусства» </w:t>
      </w:r>
    </w:p>
    <w:p w:rsidR="00D110DF" w:rsidRDefault="00D110DF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C7A" w:rsidRPr="00936BDE" w:rsidRDefault="00D34FB3" w:rsidP="00E337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6BDE">
        <w:rPr>
          <w:rFonts w:ascii="Times New Roman" w:hAnsi="Times New Roman"/>
          <w:b/>
          <w:sz w:val="28"/>
          <w:szCs w:val="28"/>
        </w:rPr>
        <w:t>ПРИКАЗЫВАЮ</w:t>
      </w:r>
      <w:r w:rsidR="00E33749" w:rsidRPr="00936BDE">
        <w:rPr>
          <w:rFonts w:ascii="Times New Roman" w:hAnsi="Times New Roman"/>
          <w:b/>
          <w:sz w:val="28"/>
          <w:szCs w:val="28"/>
        </w:rPr>
        <w:t>:</w:t>
      </w:r>
    </w:p>
    <w:p w:rsidR="00D110DF" w:rsidRPr="00D34FB3" w:rsidRDefault="00D110DF" w:rsidP="00E337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33749" w:rsidRDefault="00E33749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Создать конкурсную комиссию по назначению стипендий Губернатора Новосибирской области для одаренных детей-инвалидов в сфере культуры и искусства (далее – комиссия)</w:t>
      </w:r>
      <w:r w:rsidR="001545A5">
        <w:rPr>
          <w:rFonts w:ascii="Times New Roman" w:hAnsi="Times New Roman"/>
          <w:sz w:val="28"/>
          <w:szCs w:val="28"/>
        </w:rPr>
        <w:t>.</w:t>
      </w:r>
    </w:p>
    <w:p w:rsidR="00E33749" w:rsidRDefault="00E33749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Утвердить прилагаемый порядок работы комисс</w:t>
      </w:r>
      <w:proofErr w:type="gramStart"/>
      <w:r>
        <w:rPr>
          <w:rFonts w:ascii="Times New Roman" w:hAnsi="Times New Roman"/>
          <w:sz w:val="28"/>
          <w:szCs w:val="28"/>
        </w:rPr>
        <w:t>ии и ее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состав.</w:t>
      </w:r>
    </w:p>
    <w:p w:rsidR="00E33749" w:rsidRDefault="00E33749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министра</w:t>
      </w:r>
      <w:r w:rsidR="001545A5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Потапову О.Р.</w:t>
      </w:r>
    </w:p>
    <w:p w:rsidR="001545A5" w:rsidRDefault="00E33749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Признать утратившим</w:t>
      </w:r>
      <w:r w:rsidR="001545A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</w:t>
      </w:r>
      <w:r w:rsidR="001545A5">
        <w:rPr>
          <w:rFonts w:ascii="Times New Roman" w:hAnsi="Times New Roman"/>
          <w:sz w:val="28"/>
          <w:szCs w:val="28"/>
        </w:rPr>
        <w:t>:</w:t>
      </w:r>
    </w:p>
    <w:p w:rsidR="00E33749" w:rsidRDefault="001545A5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E33749">
        <w:rPr>
          <w:rFonts w:ascii="Times New Roman" w:hAnsi="Times New Roman"/>
          <w:sz w:val="28"/>
          <w:szCs w:val="28"/>
        </w:rPr>
        <w:t>приказ министерства социального развития Новосибирской области от</w:t>
      </w:r>
      <w:r w:rsidR="005970C7">
        <w:rPr>
          <w:rFonts w:ascii="Times New Roman" w:hAnsi="Times New Roman"/>
          <w:sz w:val="28"/>
          <w:szCs w:val="28"/>
        </w:rPr>
        <w:t> </w:t>
      </w:r>
      <w:r w:rsidR="00E33749">
        <w:rPr>
          <w:rFonts w:ascii="Times New Roman" w:hAnsi="Times New Roman"/>
          <w:sz w:val="28"/>
          <w:szCs w:val="28"/>
        </w:rPr>
        <w:t xml:space="preserve">16.07.2014 </w:t>
      </w:r>
      <w:r w:rsidR="005970C7">
        <w:rPr>
          <w:rFonts w:ascii="Times New Roman" w:hAnsi="Times New Roman"/>
          <w:sz w:val="28"/>
          <w:szCs w:val="28"/>
        </w:rPr>
        <w:t>№ </w:t>
      </w:r>
      <w:r w:rsidR="00E33749">
        <w:rPr>
          <w:rFonts w:ascii="Times New Roman" w:hAnsi="Times New Roman"/>
          <w:sz w:val="28"/>
          <w:szCs w:val="28"/>
        </w:rPr>
        <w:t>818 «О создании конкурсной комиссии»</w:t>
      </w:r>
      <w:r>
        <w:rPr>
          <w:rFonts w:ascii="Times New Roman" w:hAnsi="Times New Roman"/>
          <w:sz w:val="28"/>
          <w:szCs w:val="28"/>
        </w:rPr>
        <w:t>;</w:t>
      </w:r>
    </w:p>
    <w:p w:rsidR="001545A5" w:rsidRDefault="001545A5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</w:t>
      </w:r>
      <w:r w:rsidRPr="001545A5">
        <w:rPr>
          <w:rFonts w:ascii="Times New Roman" w:hAnsi="Times New Roman"/>
          <w:sz w:val="28"/>
          <w:szCs w:val="28"/>
        </w:rPr>
        <w:t xml:space="preserve">риказ </w:t>
      </w:r>
      <w:r>
        <w:rPr>
          <w:rFonts w:ascii="Times New Roman" w:hAnsi="Times New Roman"/>
          <w:sz w:val="28"/>
          <w:szCs w:val="28"/>
        </w:rPr>
        <w:t>м</w:t>
      </w:r>
      <w:r w:rsidRPr="001545A5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 xml:space="preserve">истерства </w:t>
      </w:r>
      <w:r w:rsidRPr="001545A5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 xml:space="preserve">иального </w:t>
      </w:r>
      <w:r w:rsidRPr="001545A5">
        <w:rPr>
          <w:rFonts w:ascii="Times New Roman" w:hAnsi="Times New Roman"/>
          <w:sz w:val="28"/>
          <w:szCs w:val="28"/>
        </w:rPr>
        <w:t xml:space="preserve">развития Новосибирской области от 26.08.2015 </w:t>
      </w:r>
      <w:r>
        <w:rPr>
          <w:rFonts w:ascii="Times New Roman" w:hAnsi="Times New Roman"/>
          <w:sz w:val="28"/>
          <w:szCs w:val="28"/>
        </w:rPr>
        <w:t>№</w:t>
      </w:r>
      <w:r w:rsidRPr="001545A5">
        <w:rPr>
          <w:rFonts w:ascii="Times New Roman" w:hAnsi="Times New Roman"/>
          <w:sz w:val="28"/>
          <w:szCs w:val="28"/>
        </w:rPr>
        <w:t xml:space="preserve"> 798 </w:t>
      </w:r>
      <w:r>
        <w:rPr>
          <w:rFonts w:ascii="Times New Roman" w:hAnsi="Times New Roman"/>
          <w:sz w:val="28"/>
          <w:szCs w:val="28"/>
        </w:rPr>
        <w:t>«</w:t>
      </w:r>
      <w:r w:rsidRPr="001545A5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16.07.2014 </w:t>
      </w:r>
      <w:r w:rsidR="00675937">
        <w:rPr>
          <w:rFonts w:ascii="Times New Roman" w:hAnsi="Times New Roman"/>
          <w:sz w:val="28"/>
          <w:szCs w:val="28"/>
        </w:rPr>
        <w:t>№</w:t>
      </w:r>
      <w:r w:rsidRPr="001545A5">
        <w:rPr>
          <w:rFonts w:ascii="Times New Roman" w:hAnsi="Times New Roman"/>
          <w:sz w:val="28"/>
          <w:szCs w:val="28"/>
        </w:rPr>
        <w:t xml:space="preserve"> 818</w:t>
      </w:r>
      <w:r>
        <w:rPr>
          <w:rFonts w:ascii="Times New Roman" w:hAnsi="Times New Roman"/>
          <w:sz w:val="28"/>
          <w:szCs w:val="28"/>
        </w:rPr>
        <w:t>».</w:t>
      </w:r>
    </w:p>
    <w:p w:rsidR="00E33749" w:rsidRDefault="00E33749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749" w:rsidRDefault="00E33749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749" w:rsidRDefault="00E33749" w:rsidP="00E337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министра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Я.А. Фролов</w:t>
      </w:r>
    </w:p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D34FB3" w:rsidTr="002C6314">
        <w:tc>
          <w:tcPr>
            <w:tcW w:w="5495" w:type="dxa"/>
          </w:tcPr>
          <w:p w:rsidR="00D34FB3" w:rsidRDefault="00D34FB3" w:rsidP="00E33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34FB3" w:rsidRDefault="00D34FB3" w:rsidP="00D34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D34FB3" w:rsidRDefault="00D34FB3" w:rsidP="00D34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министерства труда и социального развития </w:t>
            </w:r>
          </w:p>
          <w:p w:rsidR="00D34FB3" w:rsidRDefault="00D34FB3" w:rsidP="00D34F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D34FB3" w:rsidRDefault="00D34FB3" w:rsidP="002C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«___»________2018 № ______</w:t>
            </w:r>
          </w:p>
        </w:tc>
      </w:tr>
    </w:tbl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C6314">
        <w:rPr>
          <w:rFonts w:ascii="Times New Roman" w:hAnsi="Times New Roman"/>
          <w:sz w:val="28"/>
          <w:szCs w:val="28"/>
        </w:rPr>
        <w:t>орядок</w:t>
      </w:r>
    </w:p>
    <w:p w:rsidR="002C6314" w:rsidRDefault="002C6314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конкурсной комиссии по назначению стипендий </w:t>
      </w:r>
    </w:p>
    <w:p w:rsidR="002C6314" w:rsidRDefault="002C6314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Губернатора Новосибирской области для одаренных детей-инвалидов </w:t>
      </w:r>
    </w:p>
    <w:p w:rsidR="00D34FB3" w:rsidRDefault="002C6314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культуры и искусства</w:t>
      </w:r>
    </w:p>
    <w:p w:rsidR="00D34FB3" w:rsidRDefault="00ED790E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2C6314"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z w:val="28"/>
          <w:szCs w:val="28"/>
        </w:rPr>
        <w:t xml:space="preserve"> – П</w:t>
      </w:r>
      <w:r w:rsidR="002C6314">
        <w:rPr>
          <w:rFonts w:ascii="Times New Roman" w:hAnsi="Times New Roman"/>
          <w:sz w:val="28"/>
          <w:szCs w:val="28"/>
        </w:rPr>
        <w:t>орядок</w:t>
      </w:r>
      <w:r>
        <w:rPr>
          <w:rFonts w:ascii="Times New Roman" w:hAnsi="Times New Roman"/>
          <w:sz w:val="28"/>
          <w:szCs w:val="28"/>
        </w:rPr>
        <w:t>)</w:t>
      </w:r>
    </w:p>
    <w:p w:rsidR="00ED790E" w:rsidRDefault="00ED790E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90E" w:rsidRDefault="00ED790E" w:rsidP="00ED79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 своей деятельности </w:t>
      </w:r>
      <w:r w:rsidR="001664B6">
        <w:rPr>
          <w:rFonts w:ascii="Times New Roman" w:hAnsi="Times New Roman"/>
          <w:sz w:val="28"/>
          <w:szCs w:val="28"/>
        </w:rPr>
        <w:t xml:space="preserve">конкурсная </w:t>
      </w:r>
      <w:r>
        <w:rPr>
          <w:rFonts w:ascii="Times New Roman" w:hAnsi="Times New Roman"/>
          <w:sz w:val="28"/>
          <w:szCs w:val="28"/>
        </w:rPr>
        <w:t xml:space="preserve">комиссия по назначению стипендий Губернатора Новосибирской области для одаренных детей-инвалидов в сфере культуры и искусства (далее – </w:t>
      </w:r>
      <w:r w:rsidR="001664B6">
        <w:rPr>
          <w:rFonts w:ascii="Times New Roman" w:hAnsi="Times New Roman"/>
          <w:sz w:val="28"/>
          <w:szCs w:val="28"/>
        </w:rPr>
        <w:t xml:space="preserve">конкурсная </w:t>
      </w:r>
      <w:r>
        <w:rPr>
          <w:rFonts w:ascii="Times New Roman" w:hAnsi="Times New Roman"/>
          <w:sz w:val="28"/>
          <w:szCs w:val="28"/>
        </w:rPr>
        <w:t>комиссия) руководствуется Конституцией Российской Федерации, федеральным законодательством, законодательством Новосибирской области и настоящим По</w:t>
      </w:r>
      <w:r w:rsidR="001664B6">
        <w:rPr>
          <w:rFonts w:ascii="Times New Roman" w:hAnsi="Times New Roman"/>
          <w:sz w:val="28"/>
          <w:szCs w:val="28"/>
        </w:rPr>
        <w:t>рядком</w:t>
      </w:r>
      <w:r>
        <w:rPr>
          <w:rFonts w:ascii="Times New Roman" w:hAnsi="Times New Roman"/>
          <w:sz w:val="28"/>
          <w:szCs w:val="28"/>
        </w:rPr>
        <w:t>.</w:t>
      </w:r>
    </w:p>
    <w:p w:rsidR="00ED790E" w:rsidRDefault="00ED790E" w:rsidP="00ED79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 состав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 входят представители органов государственной власти Новосибирской области, органов местного самоуправления, муниципальных образований Новосибирской области, общественных объединений, </w:t>
      </w:r>
      <w:r w:rsidR="001664B6">
        <w:rPr>
          <w:rFonts w:ascii="Times New Roman" w:hAnsi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/>
          <w:sz w:val="28"/>
          <w:szCs w:val="28"/>
        </w:rPr>
        <w:t xml:space="preserve">учреждений и иных организаций. Состав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 утверждается приказом министерства труда и социального развития Новосибирской области (далее – министерство).</w:t>
      </w:r>
    </w:p>
    <w:p w:rsidR="00ED790E" w:rsidRDefault="00ED790E" w:rsidP="00ED79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Руководит работой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 председатель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комиссии, а в его отсутствие – заместитель председателя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комиссии. Председатель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 организует работу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 и обеспечивает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ее решений.</w:t>
      </w:r>
    </w:p>
    <w:p w:rsidR="00ED790E" w:rsidRDefault="00ED790E" w:rsidP="00ED79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Секретарь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 является членом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 и осуществляет следующие функции: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прием и регистрация поступивших на рассмотрение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 ходатайств о назначении стипендии с </w:t>
      </w:r>
      <w:r w:rsidR="001664B6">
        <w:rPr>
          <w:rFonts w:ascii="Times New Roman" w:hAnsi="Times New Roman"/>
          <w:sz w:val="28"/>
          <w:szCs w:val="28"/>
        </w:rPr>
        <w:t>прилагаемыми</w:t>
      </w:r>
      <w:r>
        <w:rPr>
          <w:rFonts w:ascii="Times New Roman" w:hAnsi="Times New Roman"/>
          <w:sz w:val="28"/>
          <w:szCs w:val="28"/>
        </w:rPr>
        <w:t xml:space="preserve"> документами, </w:t>
      </w:r>
      <w:r w:rsidR="001664B6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1664B6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5 Положения о стипендиях для одаренных детей-инвалидов в сфере культуры и искусства, утвержденного постановлением Губернатора Новосибирской области от 07.11.2016 № 233 (далее - Положение);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информирование членов</w:t>
      </w:r>
      <w:r w:rsidR="001664B6">
        <w:rPr>
          <w:rFonts w:ascii="Times New Roman" w:hAnsi="Times New Roman"/>
          <w:sz w:val="28"/>
          <w:szCs w:val="28"/>
        </w:rPr>
        <w:t xml:space="preserve"> конкурсной</w:t>
      </w:r>
      <w:r>
        <w:rPr>
          <w:rFonts w:ascii="Times New Roman" w:hAnsi="Times New Roman"/>
          <w:sz w:val="28"/>
          <w:szCs w:val="28"/>
        </w:rPr>
        <w:t xml:space="preserve"> комиссии о времени, месте и дате очередного заседания не позднее 3 рабочих дней до заседания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обеспечение направления материалов, подготовленных для рассмотрения на заседании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комиссии, в электронном виде всем </w:t>
      </w:r>
      <w:r>
        <w:rPr>
          <w:rFonts w:ascii="Times New Roman" w:hAnsi="Times New Roman"/>
          <w:sz w:val="28"/>
          <w:szCs w:val="28"/>
        </w:rPr>
        <w:lastRenderedPageBreak/>
        <w:t xml:space="preserve">членам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20 календарных дней до заседания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ведение протоколов заседаний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подготовка и выдача заинтересованным лицам выписок из протоколов заседаний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комиссии;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иные организационные функции, необходимые для обеспечения деятельности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комиссии.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Заседания </w:t>
      </w:r>
      <w:r w:rsidR="001664B6">
        <w:rPr>
          <w:rFonts w:ascii="Times New Roman" w:hAnsi="Times New Roman"/>
          <w:sz w:val="28"/>
          <w:szCs w:val="28"/>
        </w:rPr>
        <w:t>конкурсной к</w:t>
      </w:r>
      <w:r>
        <w:rPr>
          <w:rFonts w:ascii="Times New Roman" w:hAnsi="Times New Roman"/>
          <w:sz w:val="28"/>
          <w:szCs w:val="28"/>
        </w:rPr>
        <w:t>омиссии проводятся один раз в год, не позднее</w:t>
      </w:r>
      <w:r w:rsidR="001664B6">
        <w:rPr>
          <w:rFonts w:ascii="Times New Roman" w:hAnsi="Times New Roman"/>
          <w:sz w:val="28"/>
          <w:szCs w:val="28"/>
        </w:rPr>
        <w:t xml:space="preserve"> 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сентября текущего года.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Заседание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 xml:space="preserve">комиссии правомочно, если на нем присутствует не менее половины членов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комиссии.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К</w:t>
      </w:r>
      <w:r w:rsidR="001664B6">
        <w:rPr>
          <w:rFonts w:ascii="Times New Roman" w:hAnsi="Times New Roman"/>
          <w:sz w:val="28"/>
          <w:szCs w:val="28"/>
        </w:rPr>
        <w:t>онкурсная к</w:t>
      </w:r>
      <w:r>
        <w:rPr>
          <w:rFonts w:ascii="Times New Roman" w:hAnsi="Times New Roman"/>
          <w:sz w:val="28"/>
          <w:szCs w:val="28"/>
        </w:rPr>
        <w:t>омиссия рассматривает ходатайства на каждую кандидатуру на назначение стипендии в индивидуальном порядке.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 Решения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 принимаются и оформляются в соответствии с Положением.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Организационно-техническое обеспечение деятельности </w:t>
      </w:r>
      <w:r w:rsidR="001664B6">
        <w:rPr>
          <w:rFonts w:ascii="Times New Roman" w:hAnsi="Times New Roman"/>
          <w:sz w:val="28"/>
          <w:szCs w:val="28"/>
        </w:rPr>
        <w:t xml:space="preserve">конкурсной </w:t>
      </w:r>
      <w:r>
        <w:rPr>
          <w:rFonts w:ascii="Times New Roman" w:hAnsi="Times New Roman"/>
          <w:sz w:val="28"/>
          <w:szCs w:val="28"/>
        </w:rPr>
        <w:t>комиссии осуществляется управлением демографической и семейной политики, опеки и попечительства министерства.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5"/>
      </w:tblGrid>
      <w:tr w:rsidR="000A681E" w:rsidTr="002C6314">
        <w:tc>
          <w:tcPr>
            <w:tcW w:w="5353" w:type="dxa"/>
          </w:tcPr>
          <w:p w:rsidR="000A681E" w:rsidRDefault="000A681E" w:rsidP="00E57F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0A681E" w:rsidRDefault="000A681E" w:rsidP="00E5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A681E" w:rsidRDefault="000A681E" w:rsidP="00E5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министерства труда и социального развития </w:t>
            </w:r>
          </w:p>
          <w:p w:rsidR="000A681E" w:rsidRDefault="000A681E" w:rsidP="00E57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0A681E" w:rsidRDefault="000A681E" w:rsidP="002C63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«___»_______2018 № _______</w:t>
            </w:r>
          </w:p>
        </w:tc>
      </w:tr>
    </w:tbl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Pr="00D110DF" w:rsidRDefault="000A681E" w:rsidP="000A6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681E" w:rsidRPr="00D110DF" w:rsidRDefault="00D110DF" w:rsidP="000A6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110DF">
        <w:rPr>
          <w:rFonts w:ascii="Times New Roman" w:hAnsi="Times New Roman"/>
          <w:bCs/>
          <w:sz w:val="28"/>
          <w:szCs w:val="28"/>
        </w:rPr>
        <w:t>Состав</w:t>
      </w:r>
    </w:p>
    <w:p w:rsidR="00D110DF" w:rsidRDefault="00D110DF" w:rsidP="000A6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110DF">
        <w:rPr>
          <w:rFonts w:ascii="Times New Roman" w:hAnsi="Times New Roman"/>
          <w:bCs/>
          <w:sz w:val="28"/>
          <w:szCs w:val="28"/>
        </w:rPr>
        <w:t>конкурсной комиссии</w:t>
      </w:r>
      <w:r w:rsidR="000A681E" w:rsidRPr="00D110DF">
        <w:rPr>
          <w:rFonts w:ascii="Times New Roman" w:hAnsi="Times New Roman"/>
          <w:bCs/>
          <w:sz w:val="28"/>
          <w:szCs w:val="28"/>
        </w:rPr>
        <w:t xml:space="preserve"> </w:t>
      </w:r>
      <w:r w:rsidRPr="00D110DF">
        <w:rPr>
          <w:rFonts w:ascii="Times New Roman" w:hAnsi="Times New Roman"/>
          <w:bCs/>
          <w:sz w:val="28"/>
          <w:szCs w:val="28"/>
        </w:rPr>
        <w:t>по назначению стипендий</w:t>
      </w:r>
      <w:r w:rsidR="000A681E" w:rsidRPr="00D110DF">
        <w:rPr>
          <w:rFonts w:ascii="Times New Roman" w:hAnsi="Times New Roman"/>
          <w:bCs/>
          <w:sz w:val="28"/>
          <w:szCs w:val="28"/>
        </w:rPr>
        <w:t xml:space="preserve"> </w:t>
      </w:r>
    </w:p>
    <w:p w:rsidR="000A681E" w:rsidRPr="00D110DF" w:rsidRDefault="00D110DF" w:rsidP="000A6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110DF">
        <w:rPr>
          <w:rFonts w:ascii="Times New Roman" w:hAnsi="Times New Roman"/>
          <w:bCs/>
          <w:sz w:val="28"/>
          <w:szCs w:val="28"/>
        </w:rPr>
        <w:t>Губернатора Новосибирской области</w:t>
      </w:r>
      <w:r w:rsidR="000A681E" w:rsidRPr="00D110DF">
        <w:rPr>
          <w:rFonts w:ascii="Times New Roman" w:hAnsi="Times New Roman"/>
          <w:bCs/>
          <w:sz w:val="28"/>
          <w:szCs w:val="28"/>
        </w:rPr>
        <w:t xml:space="preserve"> </w:t>
      </w:r>
      <w:r w:rsidRPr="00D110DF">
        <w:rPr>
          <w:rFonts w:ascii="Times New Roman" w:hAnsi="Times New Roman"/>
          <w:bCs/>
          <w:sz w:val="28"/>
          <w:szCs w:val="28"/>
        </w:rPr>
        <w:t>для одаренных детей-инвалидов в сфере культуры и искусства</w:t>
      </w:r>
    </w:p>
    <w:p w:rsidR="000A681E" w:rsidRDefault="000A681E" w:rsidP="000A6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6350"/>
      </w:tblGrid>
      <w:tr w:rsidR="007C1CA9" w:rsidTr="002C6314">
        <w:tc>
          <w:tcPr>
            <w:tcW w:w="2948" w:type="dxa"/>
          </w:tcPr>
          <w:p w:rsidR="007C1CA9" w:rsidRPr="007C1CA9" w:rsidRDefault="007C1CA9" w:rsidP="007C1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Фролов Ярослав Александрович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7C1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временно исполняющий обязанности министра труда и социального развития Новосибирской области, председатель конкурсной комиссии;</w:t>
            </w:r>
          </w:p>
        </w:tc>
      </w:tr>
      <w:tr w:rsidR="007C1CA9" w:rsidTr="002C6314">
        <w:tc>
          <w:tcPr>
            <w:tcW w:w="2948" w:type="dxa"/>
          </w:tcPr>
          <w:p w:rsidR="007C1CA9" w:rsidRPr="007C1CA9" w:rsidRDefault="007C1CA9" w:rsidP="007C1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Потапова Ольга Рамильевна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7C1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социального развития Новосибирской области, заместитель председателя конкурсной комиссии;</w:t>
            </w:r>
          </w:p>
        </w:tc>
      </w:tr>
      <w:tr w:rsidR="007C1CA9" w:rsidTr="002C6314">
        <w:tc>
          <w:tcPr>
            <w:tcW w:w="2948" w:type="dxa"/>
          </w:tcPr>
          <w:p w:rsidR="007C1CA9" w:rsidRPr="007C1CA9" w:rsidRDefault="007C1CA9" w:rsidP="007C1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Куляпина Галина Анатольевна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7C1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главный специалист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области, секретарь конкурсной комиссии;</w:t>
            </w:r>
          </w:p>
        </w:tc>
      </w:tr>
      <w:tr w:rsidR="007C1CA9" w:rsidTr="002C6314">
        <w:tc>
          <w:tcPr>
            <w:tcW w:w="2948" w:type="dxa"/>
          </w:tcPr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314">
              <w:rPr>
                <w:rFonts w:ascii="Times New Roman" w:hAnsi="Times New Roman"/>
                <w:sz w:val="28"/>
                <w:szCs w:val="28"/>
              </w:rPr>
              <w:t>Гусев</w:t>
            </w:r>
          </w:p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314">
              <w:rPr>
                <w:rFonts w:ascii="Times New Roman" w:hAnsi="Times New Roman"/>
                <w:sz w:val="28"/>
                <w:szCs w:val="28"/>
              </w:rPr>
              <w:t xml:space="preserve">Владимир </w:t>
            </w:r>
            <w:proofErr w:type="spellStart"/>
            <w:r w:rsidRPr="002C6314">
              <w:rPr>
                <w:rFonts w:ascii="Times New Roman" w:hAnsi="Times New Roman"/>
                <w:sz w:val="28"/>
                <w:szCs w:val="28"/>
              </w:rPr>
              <w:t>Поликарпович</w:t>
            </w:r>
            <w:proofErr w:type="spellEnd"/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675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 xml:space="preserve">художественный руководитель и дирижер русского академического оркестра </w:t>
            </w:r>
            <w:r w:rsidR="001664B6">
              <w:rPr>
                <w:rFonts w:ascii="Times New Roman" w:hAnsi="Times New Roman"/>
                <w:sz w:val="28"/>
                <w:szCs w:val="28"/>
              </w:rPr>
              <w:t xml:space="preserve">государственного автономного учреждения культуры </w:t>
            </w:r>
            <w:r w:rsidR="00675937">
              <w:rPr>
                <w:rFonts w:ascii="Times New Roman" w:hAnsi="Times New Roman"/>
                <w:sz w:val="28"/>
                <w:szCs w:val="28"/>
              </w:rPr>
              <w:t>Новосибирской области «</w:t>
            </w:r>
            <w:r w:rsidRPr="007C1CA9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675937">
              <w:rPr>
                <w:rFonts w:ascii="Times New Roman" w:hAnsi="Times New Roman"/>
                <w:sz w:val="28"/>
                <w:szCs w:val="28"/>
              </w:rPr>
              <w:t>ая государственная</w:t>
            </w:r>
            <w:r w:rsidRPr="007C1CA9">
              <w:rPr>
                <w:rFonts w:ascii="Times New Roman" w:hAnsi="Times New Roman"/>
                <w:sz w:val="28"/>
                <w:szCs w:val="28"/>
              </w:rPr>
              <w:t xml:space="preserve"> филармони</w:t>
            </w:r>
            <w:r w:rsidR="00675937">
              <w:rPr>
                <w:rFonts w:ascii="Times New Roman" w:hAnsi="Times New Roman"/>
                <w:sz w:val="28"/>
                <w:szCs w:val="28"/>
              </w:rPr>
              <w:t>я»</w:t>
            </w:r>
            <w:r w:rsidRPr="007C1CA9">
              <w:rPr>
                <w:rFonts w:ascii="Times New Roman" w:hAnsi="Times New Roman"/>
                <w:sz w:val="28"/>
                <w:szCs w:val="28"/>
              </w:rPr>
              <w:t>, народный артист Российской Федерации (по согласованию);</w:t>
            </w:r>
          </w:p>
        </w:tc>
      </w:tr>
      <w:tr w:rsidR="007C1CA9" w:rsidTr="002C6314">
        <w:tc>
          <w:tcPr>
            <w:tcW w:w="2948" w:type="dxa"/>
          </w:tcPr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6314">
              <w:rPr>
                <w:rFonts w:ascii="Times New Roman" w:hAnsi="Times New Roman"/>
                <w:sz w:val="28"/>
                <w:szCs w:val="28"/>
              </w:rPr>
              <w:t>Дорожкова</w:t>
            </w:r>
            <w:proofErr w:type="spellEnd"/>
          </w:p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314"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консультант отдела профессионального искусства, культурного наследия и образования управления государственной культурной политики министерства культуры Новосибирской области (по согласованию);</w:t>
            </w:r>
          </w:p>
        </w:tc>
      </w:tr>
      <w:tr w:rsidR="007C1CA9" w:rsidTr="002C6314">
        <w:tc>
          <w:tcPr>
            <w:tcW w:w="2948" w:type="dxa"/>
          </w:tcPr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6314">
              <w:rPr>
                <w:rFonts w:ascii="Times New Roman" w:hAnsi="Times New Roman"/>
                <w:sz w:val="28"/>
                <w:szCs w:val="28"/>
              </w:rPr>
              <w:t>Жиганова</w:t>
            </w:r>
            <w:proofErr w:type="spellEnd"/>
          </w:p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314">
              <w:rPr>
                <w:rFonts w:ascii="Times New Roman" w:hAnsi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675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675937">
              <w:rPr>
                <w:rFonts w:ascii="Times New Roman" w:hAnsi="Times New Roman"/>
                <w:sz w:val="28"/>
                <w:szCs w:val="28"/>
              </w:rPr>
              <w:t>государственного автономного учреждения культуры Новосибирской области</w:t>
            </w:r>
            <w:r w:rsidR="00675937" w:rsidRPr="007C1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937">
              <w:rPr>
                <w:rFonts w:ascii="Times New Roman" w:hAnsi="Times New Roman"/>
                <w:sz w:val="28"/>
                <w:szCs w:val="28"/>
              </w:rPr>
              <w:t>«</w:t>
            </w:r>
            <w:r w:rsidRPr="007C1CA9">
              <w:rPr>
                <w:rFonts w:ascii="Times New Roman" w:hAnsi="Times New Roman"/>
                <w:sz w:val="28"/>
                <w:szCs w:val="28"/>
              </w:rPr>
              <w:t>Новосибирск</w:t>
            </w:r>
            <w:r w:rsidR="00675937">
              <w:rPr>
                <w:rFonts w:ascii="Times New Roman" w:hAnsi="Times New Roman"/>
                <w:sz w:val="28"/>
                <w:szCs w:val="28"/>
              </w:rPr>
              <w:t>ий</w:t>
            </w:r>
            <w:r w:rsidRPr="007C1CA9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675937">
              <w:rPr>
                <w:rFonts w:ascii="Times New Roman" w:hAnsi="Times New Roman"/>
                <w:sz w:val="28"/>
                <w:szCs w:val="28"/>
              </w:rPr>
              <w:t>ый</w:t>
            </w:r>
            <w:r w:rsidRPr="007C1CA9">
              <w:rPr>
                <w:rFonts w:ascii="Times New Roman" w:hAnsi="Times New Roman"/>
                <w:sz w:val="28"/>
                <w:szCs w:val="28"/>
              </w:rPr>
              <w:t xml:space="preserve"> областно</w:t>
            </w:r>
            <w:r w:rsidR="00675937">
              <w:rPr>
                <w:rFonts w:ascii="Times New Roman" w:hAnsi="Times New Roman"/>
                <w:sz w:val="28"/>
                <w:szCs w:val="28"/>
              </w:rPr>
              <w:t>й</w:t>
            </w:r>
            <w:r w:rsidRPr="007C1CA9">
              <w:rPr>
                <w:rFonts w:ascii="Times New Roman" w:hAnsi="Times New Roman"/>
                <w:sz w:val="28"/>
                <w:szCs w:val="28"/>
              </w:rPr>
              <w:t xml:space="preserve"> Дом народного творчества</w:t>
            </w:r>
            <w:r w:rsidR="00936BDE">
              <w:rPr>
                <w:rFonts w:ascii="Times New Roman" w:hAnsi="Times New Roman"/>
                <w:sz w:val="28"/>
                <w:szCs w:val="28"/>
              </w:rPr>
              <w:t>»</w:t>
            </w:r>
            <w:r w:rsidRPr="007C1CA9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7C1CA9" w:rsidTr="002C6314">
        <w:tc>
          <w:tcPr>
            <w:tcW w:w="2948" w:type="dxa"/>
          </w:tcPr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314">
              <w:rPr>
                <w:rFonts w:ascii="Times New Roman" w:hAnsi="Times New Roman"/>
                <w:sz w:val="28"/>
                <w:szCs w:val="28"/>
              </w:rPr>
              <w:lastRenderedPageBreak/>
              <w:t>Иванова</w:t>
            </w:r>
          </w:p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314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начальник отдела профессионального искусства, культурного наследия и образования управления государственной культурной политики министерства культуры Новосибирской области (по согласованию);</w:t>
            </w:r>
          </w:p>
        </w:tc>
      </w:tr>
      <w:tr w:rsidR="007C1CA9" w:rsidTr="002C6314">
        <w:tc>
          <w:tcPr>
            <w:tcW w:w="2948" w:type="dxa"/>
          </w:tcPr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314">
              <w:rPr>
                <w:rFonts w:ascii="Times New Roman" w:hAnsi="Times New Roman"/>
                <w:sz w:val="28"/>
                <w:szCs w:val="28"/>
              </w:rPr>
              <w:t>Квятковская Ольга Аркадьевна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начальник управления демографической и семейной политики, опеки и попечительства министерства труда и социального развития Новосибирской области;</w:t>
            </w:r>
          </w:p>
        </w:tc>
      </w:tr>
      <w:tr w:rsidR="007C1CA9" w:rsidRPr="007C1CA9" w:rsidTr="002C6314">
        <w:tc>
          <w:tcPr>
            <w:tcW w:w="2948" w:type="dxa"/>
          </w:tcPr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C6314">
              <w:rPr>
                <w:rFonts w:ascii="Times New Roman" w:hAnsi="Times New Roman"/>
                <w:sz w:val="28"/>
                <w:szCs w:val="28"/>
              </w:rPr>
              <w:t>Мартюшова</w:t>
            </w:r>
            <w:proofErr w:type="spellEnd"/>
          </w:p>
          <w:p w:rsidR="007C1CA9" w:rsidRPr="002C6314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6314">
              <w:rPr>
                <w:rFonts w:ascii="Times New Roman" w:hAnsi="Times New Roman"/>
                <w:sz w:val="28"/>
                <w:szCs w:val="28"/>
              </w:rPr>
              <w:t>Екатерина Николаевна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президент Благотворительного фонда «Наш день» (по согласованию);</w:t>
            </w:r>
          </w:p>
        </w:tc>
      </w:tr>
      <w:tr w:rsidR="007C1CA9" w:rsidTr="002C6314">
        <w:tc>
          <w:tcPr>
            <w:tcW w:w="2948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 xml:space="preserve">Москалева </w:t>
            </w:r>
          </w:p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Екатерина Михайловна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7C1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начальник управления комплексного анализа и социального прогнозирования министерства труда и социального развития Новосибирской области</w:t>
            </w:r>
            <w:r w:rsidR="0067593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C1CA9" w:rsidRPr="007C1CA9" w:rsidTr="002C6314">
        <w:tc>
          <w:tcPr>
            <w:tcW w:w="2948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Наумова</w:t>
            </w:r>
          </w:p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главный специалист отдела молодежной политики управления молодежной политики и высшей школы министерства образования Новосибирской области (по согласованию);</w:t>
            </w:r>
          </w:p>
        </w:tc>
      </w:tr>
      <w:tr w:rsidR="007C1CA9" w:rsidRPr="007C1CA9" w:rsidTr="002C6314">
        <w:tc>
          <w:tcPr>
            <w:tcW w:w="2948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Погорелова Наталья Александровна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675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 xml:space="preserve">консультант отдела образования, культурно-досуговой деятельности и сохранения культурного </w:t>
            </w:r>
            <w:proofErr w:type="gramStart"/>
            <w:r w:rsidRPr="007C1CA9">
              <w:rPr>
                <w:rFonts w:ascii="Times New Roman" w:hAnsi="Times New Roman"/>
                <w:sz w:val="28"/>
                <w:szCs w:val="28"/>
              </w:rPr>
              <w:t>наследия управления культуры мэрии города</w:t>
            </w:r>
            <w:proofErr w:type="gramEnd"/>
            <w:r w:rsidRPr="007C1CA9">
              <w:rPr>
                <w:rFonts w:ascii="Times New Roman" w:hAnsi="Times New Roman"/>
                <w:sz w:val="28"/>
                <w:szCs w:val="28"/>
              </w:rPr>
              <w:t xml:space="preserve"> Новосибирска (по согласованию)</w:t>
            </w:r>
            <w:r w:rsidR="0067593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C1CA9" w:rsidTr="002C6314">
        <w:tc>
          <w:tcPr>
            <w:tcW w:w="2948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Попкова Ирина Владимировна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главный специалист отдела дошкольного и общего образования управления образовательной политики министерства образования Новосибирской области (по согласованию);</w:t>
            </w:r>
          </w:p>
        </w:tc>
      </w:tr>
      <w:tr w:rsidR="007C1CA9" w:rsidTr="002C6314">
        <w:tc>
          <w:tcPr>
            <w:tcW w:w="2948" w:type="dxa"/>
          </w:tcPr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Раратюк</w:t>
            </w:r>
          </w:p>
          <w:p w:rsidR="007C1CA9" w:rsidRPr="007C1CA9" w:rsidRDefault="007C1CA9" w:rsidP="007C1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40" w:type="dxa"/>
          </w:tcPr>
          <w:p w:rsidR="007C1CA9" w:rsidRPr="007C1CA9" w:rsidRDefault="007C1CA9" w:rsidP="007C1C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0" w:type="dxa"/>
          </w:tcPr>
          <w:p w:rsidR="007C1CA9" w:rsidRPr="007C1CA9" w:rsidRDefault="007C1CA9" w:rsidP="00675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1CA9">
              <w:rPr>
                <w:rFonts w:ascii="Times New Roman" w:hAnsi="Times New Roman"/>
                <w:sz w:val="28"/>
                <w:szCs w:val="28"/>
              </w:rPr>
              <w:t>начальник отдела демографической и семейной политики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  <w:r w:rsidR="006759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D34FB3" w:rsidRDefault="00D34FB3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FB3" w:rsidRDefault="00D34FB3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FB3" w:rsidRDefault="00D34FB3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314" w:rsidRDefault="002C6314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314" w:rsidRDefault="002C6314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314" w:rsidRDefault="002C6314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314" w:rsidRDefault="002C6314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314" w:rsidRDefault="002C6314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6314" w:rsidRDefault="002C6314" w:rsidP="00D34F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88" w:type="dxa"/>
        <w:tblLook w:val="04A0" w:firstRow="1" w:lastRow="0" w:firstColumn="1" w:lastColumn="0" w:noHBand="0" w:noVBand="1"/>
      </w:tblPr>
      <w:tblGrid>
        <w:gridCol w:w="5211"/>
        <w:gridCol w:w="2268"/>
        <w:gridCol w:w="2409"/>
      </w:tblGrid>
      <w:tr w:rsidR="00E33749" w:rsidRPr="00E33749" w:rsidTr="00675937">
        <w:tc>
          <w:tcPr>
            <w:tcW w:w="5211" w:type="dxa"/>
          </w:tcPr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</w:tcPr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E33749" w:rsidRPr="00E33749" w:rsidTr="00675937">
        <w:tc>
          <w:tcPr>
            <w:tcW w:w="5211" w:type="dxa"/>
          </w:tcPr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E33749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Заместитель министра труда и социального развития Новосибирской области </w:t>
            </w:r>
          </w:p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</w:tcPr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E33749" w:rsidRPr="00E33749" w:rsidRDefault="002C6314" w:rsidP="00E3374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Р.В. Ануфриева</w:t>
            </w:r>
          </w:p>
          <w:p w:rsidR="00E33749" w:rsidRPr="00E33749" w:rsidRDefault="00E33749" w:rsidP="00E3374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E33749" w:rsidRPr="00E33749" w:rsidTr="00675937">
        <w:tc>
          <w:tcPr>
            <w:tcW w:w="5211" w:type="dxa"/>
          </w:tcPr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E33749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Начальник управления демографической и семейной политики, опеки и попечительства  </w:t>
            </w:r>
          </w:p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</w:tcPr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E33749" w:rsidRPr="00E33749" w:rsidRDefault="00E33749" w:rsidP="00E3374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E33749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О.А. Квятковская</w:t>
            </w:r>
          </w:p>
          <w:p w:rsidR="00E33749" w:rsidRPr="00E33749" w:rsidRDefault="00E33749" w:rsidP="00E3374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E33749" w:rsidRPr="00E33749" w:rsidTr="00675937">
        <w:tc>
          <w:tcPr>
            <w:tcW w:w="5211" w:type="dxa"/>
          </w:tcPr>
          <w:p w:rsidR="00675937" w:rsidRPr="00675937" w:rsidRDefault="00675937" w:rsidP="006759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5937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- начальник отдела</w:t>
            </w:r>
            <w:r w:rsidRPr="0067593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судебной и договорной работы</w:t>
            </w:r>
          </w:p>
          <w:p w:rsidR="00E33749" w:rsidRPr="00675937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E33749" w:rsidRPr="00675937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E33749" w:rsidRDefault="00675937" w:rsidP="0067593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75937">
              <w:rPr>
                <w:rFonts w:ascii="Times New Roman" w:hAnsi="Times New Roman"/>
                <w:sz w:val="28"/>
                <w:szCs w:val="28"/>
              </w:rPr>
              <w:t>И.В. Перкова</w:t>
            </w:r>
          </w:p>
          <w:p w:rsidR="00675937" w:rsidRPr="00675937" w:rsidRDefault="00675937" w:rsidP="0067593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E33749" w:rsidRPr="00E33749" w:rsidTr="00675937">
        <w:tc>
          <w:tcPr>
            <w:tcW w:w="5211" w:type="dxa"/>
          </w:tcPr>
          <w:p w:rsidR="00E33749" w:rsidRPr="00E33749" w:rsidRDefault="00842316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Заместитель</w:t>
            </w:r>
            <w:r w:rsidR="00713100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н</w:t>
            </w:r>
            <w:r w:rsidR="00E33749" w:rsidRPr="00E33749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ачальник</w:t>
            </w:r>
            <w:r w:rsidR="00713100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</w:t>
            </w:r>
            <w:r w:rsidR="00E33749" w:rsidRPr="00E33749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отдела демографической и семейной политики </w:t>
            </w:r>
          </w:p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</w:tcPr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E33749" w:rsidRPr="00E33749" w:rsidRDefault="00713100" w:rsidP="00E3374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Л.С. Юфа</w:t>
            </w:r>
          </w:p>
          <w:p w:rsidR="00E33749" w:rsidRPr="00E33749" w:rsidRDefault="00E33749" w:rsidP="00E3374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E33749" w:rsidRPr="00E33749" w:rsidTr="00675937">
        <w:tc>
          <w:tcPr>
            <w:tcW w:w="5211" w:type="dxa"/>
          </w:tcPr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</w:t>
            </w:r>
            <w:r w:rsidRPr="00E33749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ачальник отдела контроля и документационного обеспечения</w:t>
            </w:r>
          </w:p>
        </w:tc>
        <w:tc>
          <w:tcPr>
            <w:tcW w:w="2268" w:type="dxa"/>
          </w:tcPr>
          <w:p w:rsidR="00E33749" w:rsidRPr="00E33749" w:rsidRDefault="00E33749" w:rsidP="00E3374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E33749" w:rsidRPr="00E33749" w:rsidRDefault="00E33749" w:rsidP="00E3374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E33749" w:rsidRPr="00E33749" w:rsidRDefault="00E33749" w:rsidP="00E33749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Н.А. С</w:t>
            </w:r>
            <w:r w:rsidR="00D34F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уровцева</w:t>
            </w:r>
          </w:p>
        </w:tc>
      </w:tr>
    </w:tbl>
    <w:p w:rsidR="00E33749" w:rsidRDefault="00E33749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D34FB3" w:rsidP="00E3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4FB3" w:rsidRDefault="00675937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</w:t>
      </w:r>
      <w:r w:rsidR="00D34FB3" w:rsidRPr="00D34FB3">
        <w:rPr>
          <w:rFonts w:ascii="Times New Roman" w:eastAsia="Calibri" w:hAnsi="Times New Roman"/>
          <w:sz w:val="20"/>
          <w:szCs w:val="20"/>
          <w:lang w:eastAsia="en-US"/>
        </w:rPr>
        <w:t xml:space="preserve"> в управление демографической и семейной политики, опеки и попечительства  </w:t>
      </w:r>
    </w:p>
    <w:p w:rsidR="00675937" w:rsidRPr="00D34FB3" w:rsidRDefault="00675937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 в дело</w:t>
      </w: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x-none"/>
        </w:rPr>
      </w:pPr>
      <w:r w:rsidRPr="00D34FB3">
        <w:rPr>
          <w:rFonts w:ascii="Times New Roman" w:hAnsi="Times New Roman"/>
          <w:sz w:val="20"/>
          <w:szCs w:val="20"/>
          <w:lang w:eastAsia="x-none"/>
        </w:rPr>
        <w:t>Г.А. Куляпина</w:t>
      </w:r>
    </w:p>
    <w:p w:rsidR="00D34FB3" w:rsidRPr="00D34FB3" w:rsidRDefault="00D34FB3" w:rsidP="00D34FB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x-none"/>
        </w:rPr>
      </w:pPr>
      <w:r w:rsidRPr="00D34FB3">
        <w:rPr>
          <w:rFonts w:ascii="Times New Roman" w:hAnsi="Times New Roman"/>
          <w:sz w:val="20"/>
          <w:szCs w:val="20"/>
          <w:lang w:val="x-none" w:eastAsia="x-none"/>
        </w:rPr>
        <w:t>(383) 223 </w:t>
      </w:r>
      <w:r w:rsidRPr="00D34FB3">
        <w:rPr>
          <w:rFonts w:ascii="Times New Roman" w:hAnsi="Times New Roman"/>
          <w:sz w:val="20"/>
          <w:szCs w:val="20"/>
          <w:lang w:eastAsia="x-none"/>
        </w:rPr>
        <w:t>57 61</w:t>
      </w:r>
      <w:r w:rsidR="00675937">
        <w:rPr>
          <w:rFonts w:ascii="Times New Roman" w:hAnsi="Times New Roman"/>
          <w:sz w:val="20"/>
          <w:szCs w:val="20"/>
          <w:lang w:eastAsia="x-none"/>
        </w:rPr>
        <w:tab/>
      </w:r>
      <w:r w:rsidR="00675937">
        <w:rPr>
          <w:rFonts w:ascii="Times New Roman" w:hAnsi="Times New Roman"/>
          <w:sz w:val="20"/>
          <w:szCs w:val="20"/>
          <w:lang w:eastAsia="x-none"/>
        </w:rPr>
        <w:tab/>
        <w:t xml:space="preserve">     ОРД</w:t>
      </w:r>
    </w:p>
    <w:sectPr w:rsidR="00D34FB3" w:rsidRPr="00D34FB3" w:rsidSect="0067440F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7A"/>
    <w:rsid w:val="000541CD"/>
    <w:rsid w:val="00087061"/>
    <w:rsid w:val="000A681E"/>
    <w:rsid w:val="000B3ECD"/>
    <w:rsid w:val="000D38F9"/>
    <w:rsid w:val="00103BC8"/>
    <w:rsid w:val="001115CE"/>
    <w:rsid w:val="00122411"/>
    <w:rsid w:val="001242CF"/>
    <w:rsid w:val="001545A5"/>
    <w:rsid w:val="001664B6"/>
    <w:rsid w:val="00175992"/>
    <w:rsid w:val="001829F2"/>
    <w:rsid w:val="001B6F16"/>
    <w:rsid w:val="002262FB"/>
    <w:rsid w:val="00227BB7"/>
    <w:rsid w:val="0023745F"/>
    <w:rsid w:val="002C6314"/>
    <w:rsid w:val="002E3AC9"/>
    <w:rsid w:val="00302963"/>
    <w:rsid w:val="00303284"/>
    <w:rsid w:val="0031337C"/>
    <w:rsid w:val="00341DF6"/>
    <w:rsid w:val="00380DA7"/>
    <w:rsid w:val="003B2200"/>
    <w:rsid w:val="003F2047"/>
    <w:rsid w:val="0042427F"/>
    <w:rsid w:val="0044341B"/>
    <w:rsid w:val="00452E55"/>
    <w:rsid w:val="00486B14"/>
    <w:rsid w:val="00497ACC"/>
    <w:rsid w:val="00504FDD"/>
    <w:rsid w:val="0053024F"/>
    <w:rsid w:val="005970C7"/>
    <w:rsid w:val="005A5DF3"/>
    <w:rsid w:val="005D243F"/>
    <w:rsid w:val="005D6389"/>
    <w:rsid w:val="005F07FA"/>
    <w:rsid w:val="0061524C"/>
    <w:rsid w:val="0067440F"/>
    <w:rsid w:val="00675937"/>
    <w:rsid w:val="00684A08"/>
    <w:rsid w:val="006C24BC"/>
    <w:rsid w:val="006D5203"/>
    <w:rsid w:val="006E26DD"/>
    <w:rsid w:val="00700D2B"/>
    <w:rsid w:val="0070261F"/>
    <w:rsid w:val="00713100"/>
    <w:rsid w:val="00730923"/>
    <w:rsid w:val="0073680E"/>
    <w:rsid w:val="00760477"/>
    <w:rsid w:val="007641CD"/>
    <w:rsid w:val="00785DB6"/>
    <w:rsid w:val="007C1CA9"/>
    <w:rsid w:val="007F2CEA"/>
    <w:rsid w:val="007F6CF2"/>
    <w:rsid w:val="00836FA1"/>
    <w:rsid w:val="00842316"/>
    <w:rsid w:val="00854248"/>
    <w:rsid w:val="00871555"/>
    <w:rsid w:val="008761A5"/>
    <w:rsid w:val="00890387"/>
    <w:rsid w:val="008A742E"/>
    <w:rsid w:val="008C7EF0"/>
    <w:rsid w:val="008E7AC1"/>
    <w:rsid w:val="008F1CB8"/>
    <w:rsid w:val="0090518E"/>
    <w:rsid w:val="00936BDE"/>
    <w:rsid w:val="009437A4"/>
    <w:rsid w:val="00973661"/>
    <w:rsid w:val="009A0088"/>
    <w:rsid w:val="009C0C4E"/>
    <w:rsid w:val="00A1131E"/>
    <w:rsid w:val="00A67D7C"/>
    <w:rsid w:val="00AC1FBE"/>
    <w:rsid w:val="00AC54E9"/>
    <w:rsid w:val="00B01253"/>
    <w:rsid w:val="00B17FF6"/>
    <w:rsid w:val="00B21C4F"/>
    <w:rsid w:val="00B26CB0"/>
    <w:rsid w:val="00B40F7E"/>
    <w:rsid w:val="00B63FA3"/>
    <w:rsid w:val="00B70F20"/>
    <w:rsid w:val="00B80428"/>
    <w:rsid w:val="00B92C01"/>
    <w:rsid w:val="00BC689A"/>
    <w:rsid w:val="00C13F54"/>
    <w:rsid w:val="00C44070"/>
    <w:rsid w:val="00C638FD"/>
    <w:rsid w:val="00CC75CC"/>
    <w:rsid w:val="00CF06C4"/>
    <w:rsid w:val="00D024C2"/>
    <w:rsid w:val="00D110DF"/>
    <w:rsid w:val="00D14069"/>
    <w:rsid w:val="00D2084F"/>
    <w:rsid w:val="00D27378"/>
    <w:rsid w:val="00D34FB3"/>
    <w:rsid w:val="00D8091F"/>
    <w:rsid w:val="00D83F3E"/>
    <w:rsid w:val="00DC0F48"/>
    <w:rsid w:val="00DD3AEF"/>
    <w:rsid w:val="00E16AE7"/>
    <w:rsid w:val="00E313B8"/>
    <w:rsid w:val="00E33749"/>
    <w:rsid w:val="00ED74D9"/>
    <w:rsid w:val="00ED790E"/>
    <w:rsid w:val="00F265DD"/>
    <w:rsid w:val="00F7693B"/>
    <w:rsid w:val="00F84C4B"/>
    <w:rsid w:val="00F93C10"/>
    <w:rsid w:val="00FB65AB"/>
    <w:rsid w:val="00F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E33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List Paragraph"/>
    <w:basedOn w:val="a"/>
    <w:uiPriority w:val="34"/>
    <w:qFormat/>
    <w:rsid w:val="00E33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kgan\&#1056;&#1072;&#1073;&#1086;&#1095;&#1080;&#1081;%20&#1089;&#1090;&#1086;&#1083;\&#1041;&#1051;&#1040;&#1053;&#1050;%20&#1055;&#1056;&#1048;&#1050;&#1040;&#1047;&#1040;%20&#1052;&#1048;&#1053;&#1048;&#1057;&#1058;&#1045;&#1056;&#1057;&#1058;&#1042;&#10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BABF-1D64-4456-9344-D27E474C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МИНИСТЕРСТВА</Template>
  <TotalTime>283</TotalTime>
  <Pages>6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Куляпина Галина Анатольевна</cp:lastModifiedBy>
  <cp:revision>8</cp:revision>
  <cp:lastPrinted>2018-07-17T08:21:00Z</cp:lastPrinted>
  <dcterms:created xsi:type="dcterms:W3CDTF">2018-07-09T03:57:00Z</dcterms:created>
  <dcterms:modified xsi:type="dcterms:W3CDTF">2018-07-17T08:26:00Z</dcterms:modified>
</cp:coreProperties>
</file>