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0B" w:rsidRDefault="0022736F" w:rsidP="00FF120B">
      <w:pPr>
        <w:ind w:firstLine="0"/>
        <w:jc w:val="center"/>
      </w:pPr>
      <w:r w:rsidRPr="0022736F">
        <w:rPr>
          <w:noProof/>
        </w:rPr>
        <w:drawing>
          <wp:inline distT="0" distB="0" distL="0" distR="0">
            <wp:extent cx="5524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20B" w:rsidRDefault="00FF120B" w:rsidP="00FF120B">
      <w:pPr>
        <w:ind w:firstLine="0"/>
        <w:jc w:val="center"/>
      </w:pPr>
    </w:p>
    <w:p w:rsidR="00595B87" w:rsidRDefault="00AA5130" w:rsidP="00FF120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FF120B">
        <w:rPr>
          <w:sz w:val="28"/>
          <w:szCs w:val="28"/>
        </w:rPr>
        <w:t xml:space="preserve">ПО ОБЕСПЕЧЕНИЮ </w:t>
      </w:r>
      <w:r w:rsidR="00595B87">
        <w:rPr>
          <w:sz w:val="28"/>
          <w:szCs w:val="28"/>
        </w:rPr>
        <w:t>ДЕЯТЕЛЬНОСТИ</w:t>
      </w:r>
    </w:p>
    <w:p w:rsidR="00FF120B" w:rsidRDefault="00AA5130" w:rsidP="00FF120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МИРОВЫХ СУДЕЙ </w:t>
      </w:r>
      <w:r w:rsidR="00FF120B">
        <w:rPr>
          <w:sz w:val="28"/>
          <w:szCs w:val="28"/>
        </w:rPr>
        <w:t>НОВОСИБИРСКОЙ ОБЛАСТИ</w:t>
      </w:r>
    </w:p>
    <w:p w:rsidR="00FF120B" w:rsidRDefault="00FF120B" w:rsidP="00FF120B">
      <w:pPr>
        <w:ind w:firstLine="0"/>
        <w:jc w:val="center"/>
        <w:rPr>
          <w:b/>
          <w:bCs/>
        </w:rPr>
      </w:pPr>
    </w:p>
    <w:p w:rsidR="00FF120B" w:rsidRPr="00032558" w:rsidRDefault="00FF120B" w:rsidP="00FF120B">
      <w:pPr>
        <w:ind w:firstLine="0"/>
        <w:jc w:val="center"/>
        <w:rPr>
          <w:b/>
          <w:bCs/>
          <w:szCs w:val="28"/>
        </w:rPr>
      </w:pPr>
      <w:r w:rsidRPr="00032558">
        <w:rPr>
          <w:b/>
          <w:bCs/>
          <w:szCs w:val="28"/>
        </w:rPr>
        <w:t>ПРИКАЗ</w:t>
      </w:r>
    </w:p>
    <w:p w:rsidR="00FF120B" w:rsidRDefault="00FF120B" w:rsidP="00FF120B">
      <w:pPr>
        <w:ind w:firstLine="0"/>
        <w:jc w:val="center"/>
      </w:pPr>
    </w:p>
    <w:p w:rsidR="00FF120B" w:rsidRDefault="00F35866" w:rsidP="00FF120B">
      <w:pPr>
        <w:ind w:firstLine="0"/>
      </w:pPr>
      <w:r>
        <w:t>«_____»_____________</w:t>
      </w:r>
      <w:r w:rsidR="00021FE6">
        <w:t xml:space="preserve"> 2017</w:t>
      </w:r>
      <w:r w:rsidR="00E01FAC">
        <w:t xml:space="preserve"> г.</w:t>
      </w:r>
      <w:r w:rsidR="00E01FAC">
        <w:tab/>
      </w:r>
      <w:r w:rsidR="00E01FAC">
        <w:tab/>
      </w:r>
      <w:r w:rsidR="00E01FAC">
        <w:tab/>
      </w:r>
      <w:r w:rsidR="00E01FAC">
        <w:tab/>
      </w:r>
      <w:r w:rsidR="00E01FAC">
        <w:tab/>
      </w:r>
      <w:r w:rsidR="006C3D3B">
        <w:tab/>
      </w:r>
      <w:r w:rsidR="006C3D3B">
        <w:tab/>
      </w:r>
      <w:r w:rsidR="00FF120B">
        <w:t>№ ______</w:t>
      </w:r>
    </w:p>
    <w:p w:rsidR="00FF3354" w:rsidRDefault="00FF120B" w:rsidP="00FF3354">
      <w:pPr>
        <w:ind w:firstLine="0"/>
        <w:jc w:val="center"/>
        <w:rPr>
          <w:szCs w:val="28"/>
        </w:rPr>
      </w:pPr>
      <w:r w:rsidRPr="004C7469">
        <w:rPr>
          <w:szCs w:val="28"/>
        </w:rPr>
        <w:t>г. Новосибирск</w:t>
      </w:r>
    </w:p>
    <w:p w:rsidR="00FF3354" w:rsidRDefault="00FF3354" w:rsidP="00FF3354">
      <w:pPr>
        <w:ind w:firstLine="0"/>
        <w:jc w:val="center"/>
        <w:rPr>
          <w:szCs w:val="28"/>
        </w:rPr>
      </w:pPr>
    </w:p>
    <w:p w:rsidR="00FF3354" w:rsidRDefault="00FF3354" w:rsidP="00FF3354">
      <w:pPr>
        <w:ind w:firstLine="0"/>
        <w:jc w:val="center"/>
        <w:rPr>
          <w:szCs w:val="28"/>
        </w:rPr>
      </w:pPr>
    </w:p>
    <w:p w:rsidR="009004C1" w:rsidRPr="00413203" w:rsidRDefault="009004C1" w:rsidP="00FF3354">
      <w:pPr>
        <w:ind w:firstLine="0"/>
        <w:jc w:val="center"/>
        <w:rPr>
          <w:b/>
          <w:szCs w:val="20"/>
        </w:rPr>
      </w:pPr>
      <w:r w:rsidRPr="00413203">
        <w:rPr>
          <w:b/>
          <w:szCs w:val="20"/>
        </w:rPr>
        <w:t>Об организации работы конкурсной комиссии</w:t>
      </w:r>
    </w:p>
    <w:p w:rsidR="0034528F" w:rsidRPr="00E23171" w:rsidRDefault="0034528F" w:rsidP="00DA18BC">
      <w:pPr>
        <w:rPr>
          <w:b/>
          <w:szCs w:val="28"/>
        </w:rPr>
      </w:pPr>
    </w:p>
    <w:p w:rsidR="00FF3354" w:rsidRDefault="009004C1" w:rsidP="00FF3354">
      <w:pPr>
        <w:pStyle w:val="Style8"/>
        <w:widowControl/>
        <w:spacing w:line="240" w:lineRule="auto"/>
        <w:ind w:right="29"/>
        <w:rPr>
          <w:rStyle w:val="FontStyle14"/>
          <w:sz w:val="28"/>
          <w:szCs w:val="28"/>
        </w:rPr>
      </w:pPr>
      <w:proofErr w:type="gramStart"/>
      <w:r w:rsidRPr="00413203">
        <w:rPr>
          <w:sz w:val="28"/>
          <w:szCs w:val="28"/>
        </w:rPr>
        <w:t xml:space="preserve">В соответствии с Федеральным </w:t>
      </w:r>
      <w:r w:rsidRPr="00FF3354">
        <w:rPr>
          <w:color w:val="000000" w:themeColor="text1"/>
          <w:sz w:val="28"/>
          <w:szCs w:val="28"/>
        </w:rPr>
        <w:t>законом</w:t>
      </w:r>
      <w:r>
        <w:rPr>
          <w:sz w:val="28"/>
          <w:szCs w:val="28"/>
        </w:rPr>
        <w:t xml:space="preserve"> от 27.07.2004 79-ФЗ </w:t>
      </w:r>
      <w:r w:rsidRPr="00413203">
        <w:rPr>
          <w:sz w:val="28"/>
          <w:szCs w:val="28"/>
        </w:rPr>
        <w:t>«О государственной гражданской службе Российск</w:t>
      </w:r>
      <w:r>
        <w:rPr>
          <w:sz w:val="28"/>
          <w:szCs w:val="28"/>
        </w:rPr>
        <w:t>ой Федерации», Положением</w:t>
      </w:r>
      <w:r w:rsidRPr="00413203">
        <w:rPr>
          <w:sz w:val="28"/>
          <w:szCs w:val="28"/>
        </w:rPr>
        <w:t xml:space="preserve"> о конкурсе на замещение вакантной должности государственной гражданской службы Российской Федерации, утвержденного Указом Президента Рос</w:t>
      </w:r>
      <w:r>
        <w:rPr>
          <w:sz w:val="28"/>
          <w:szCs w:val="28"/>
        </w:rPr>
        <w:t>сийской Федерации от 01.02.2005 № </w:t>
      </w:r>
      <w:r w:rsidRPr="00413203">
        <w:rPr>
          <w:sz w:val="28"/>
          <w:szCs w:val="28"/>
        </w:rPr>
        <w:t>112</w:t>
      </w:r>
      <w:r>
        <w:rPr>
          <w:sz w:val="28"/>
          <w:szCs w:val="28"/>
        </w:rPr>
        <w:t xml:space="preserve"> «О конкурсе на замещение вакантной должности государственной гражданской службы Российской Федерации»</w:t>
      </w:r>
      <w:r w:rsidRPr="00413203">
        <w:rPr>
          <w:sz w:val="28"/>
          <w:szCs w:val="28"/>
        </w:rPr>
        <w:t xml:space="preserve">, </w:t>
      </w:r>
      <w:r w:rsidRPr="002B14B4">
        <w:rPr>
          <w:sz w:val="28"/>
          <w:szCs w:val="28"/>
        </w:rPr>
        <w:t>Положением о кадровом резерве на государственной гражданской службе Новосибирской области, утвержденным постановлением Губернатора Ново</w:t>
      </w:r>
      <w:r>
        <w:rPr>
          <w:sz w:val="28"/>
          <w:szCs w:val="28"/>
        </w:rPr>
        <w:t>сибирской области</w:t>
      </w:r>
      <w:proofErr w:type="gramEnd"/>
      <w:r>
        <w:rPr>
          <w:sz w:val="28"/>
          <w:szCs w:val="28"/>
        </w:rPr>
        <w:t xml:space="preserve"> от 17.04.2014 </w:t>
      </w:r>
      <w:r w:rsidRPr="002B14B4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2B14B4">
        <w:rPr>
          <w:sz w:val="28"/>
          <w:szCs w:val="28"/>
        </w:rPr>
        <w:t>40</w:t>
      </w:r>
      <w:r>
        <w:rPr>
          <w:sz w:val="28"/>
          <w:szCs w:val="28"/>
        </w:rPr>
        <w:t> «Об утверждении Положения о кадровом резерве на государственной гражданской службе Новосибирской области»</w:t>
      </w:r>
      <w:r w:rsidRPr="002B14B4">
        <w:rPr>
          <w:sz w:val="28"/>
          <w:szCs w:val="28"/>
        </w:rPr>
        <w:t>,</w:t>
      </w:r>
      <w:r w:rsidR="00AA5130">
        <w:rPr>
          <w:sz w:val="28"/>
          <w:szCs w:val="28"/>
        </w:rPr>
        <w:t xml:space="preserve"> </w:t>
      </w:r>
      <w:r w:rsidR="00FF120B" w:rsidRPr="0077187D">
        <w:rPr>
          <w:rStyle w:val="FontStyle14"/>
          <w:sz w:val="28"/>
          <w:szCs w:val="28"/>
        </w:rPr>
        <w:t>приказываю:</w:t>
      </w:r>
    </w:p>
    <w:p w:rsidR="00FF3354" w:rsidRPr="00FF3354" w:rsidRDefault="009004C1" w:rsidP="00FF3354">
      <w:pPr>
        <w:pStyle w:val="Style8"/>
        <w:widowControl/>
        <w:spacing w:line="240" w:lineRule="auto"/>
        <w:ind w:right="29"/>
        <w:rPr>
          <w:sz w:val="28"/>
          <w:szCs w:val="28"/>
        </w:rPr>
      </w:pPr>
      <w:r w:rsidRPr="00FF3354">
        <w:rPr>
          <w:sz w:val="28"/>
          <w:szCs w:val="28"/>
        </w:rPr>
        <w:t>1. Утвердить прилагаемые:</w:t>
      </w:r>
    </w:p>
    <w:p w:rsidR="00B828C4" w:rsidRPr="00413203" w:rsidRDefault="00B828C4" w:rsidP="00B828C4">
      <w:pPr>
        <w:jc w:val="both"/>
        <w:rPr>
          <w:szCs w:val="28"/>
        </w:rPr>
      </w:pPr>
      <w:r>
        <w:rPr>
          <w:szCs w:val="28"/>
        </w:rPr>
        <w:t>1) </w:t>
      </w:r>
      <w:r w:rsidRPr="00413203">
        <w:rPr>
          <w:szCs w:val="28"/>
        </w:rPr>
        <w:t>Методику проведения конкурса на замещение вакантной должности государственной гражданской службы и на включение в кадровый резерв для замещения вакантн</w:t>
      </w:r>
      <w:r>
        <w:rPr>
          <w:szCs w:val="28"/>
        </w:rPr>
        <w:t>ых</w:t>
      </w:r>
      <w:r w:rsidRPr="00413203">
        <w:rPr>
          <w:szCs w:val="28"/>
        </w:rPr>
        <w:t xml:space="preserve"> должност</w:t>
      </w:r>
      <w:r>
        <w:rPr>
          <w:szCs w:val="28"/>
        </w:rPr>
        <w:t>ей</w:t>
      </w:r>
      <w:r w:rsidRPr="00413203">
        <w:rPr>
          <w:szCs w:val="28"/>
        </w:rPr>
        <w:t xml:space="preserve"> государственной гражданской службы Новосибирской области в управлении по обеспечению деятельности мировых судей Новосибирской</w:t>
      </w:r>
      <w:r>
        <w:rPr>
          <w:szCs w:val="28"/>
        </w:rPr>
        <w:t xml:space="preserve"> области (далее – Методика).</w:t>
      </w:r>
    </w:p>
    <w:p w:rsidR="009004C1" w:rsidRPr="00FF3354" w:rsidRDefault="00B828C4" w:rsidP="00FF3354">
      <w:pPr>
        <w:pStyle w:val="Style8"/>
        <w:widowControl/>
        <w:spacing w:line="240" w:lineRule="auto"/>
        <w:ind w:right="29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0" w:name="_GoBack"/>
      <w:bookmarkEnd w:id="0"/>
      <w:r w:rsidR="009004C1" w:rsidRPr="00FF3354">
        <w:rPr>
          <w:sz w:val="28"/>
          <w:szCs w:val="28"/>
        </w:rPr>
        <w:t>) Порядок и сроки работы конкурсной комиссии по проведению конкурса на замещение вакантной должности государственной гражданской службы и на включение в кадровый резерв для замещения вакантных должностей государственной гражданской службы Новосибирской области в управлении по обеспечению деятельности мировых судей Новосиби</w:t>
      </w:r>
      <w:r w:rsidR="00AD08EB">
        <w:rPr>
          <w:sz w:val="28"/>
          <w:szCs w:val="28"/>
        </w:rPr>
        <w:t>рской области (далее – Порядок).</w:t>
      </w:r>
    </w:p>
    <w:p w:rsidR="009004C1" w:rsidRPr="00413203" w:rsidRDefault="009004C1" w:rsidP="009004C1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2. </w:t>
      </w:r>
      <w:proofErr w:type="gramStart"/>
      <w:r w:rsidRPr="00413203">
        <w:rPr>
          <w:szCs w:val="28"/>
        </w:rPr>
        <w:t>Председателю конкурсной комиссии по проведению конкурса на замещение вакантной должности государственной гражданской службы и на включение в кадровый резерв для замещения вакантн</w:t>
      </w:r>
      <w:r>
        <w:rPr>
          <w:szCs w:val="28"/>
        </w:rPr>
        <w:t>ых</w:t>
      </w:r>
      <w:r w:rsidRPr="00413203">
        <w:rPr>
          <w:szCs w:val="28"/>
        </w:rPr>
        <w:t xml:space="preserve"> должност</w:t>
      </w:r>
      <w:r>
        <w:rPr>
          <w:szCs w:val="28"/>
        </w:rPr>
        <w:t>ей</w:t>
      </w:r>
      <w:r w:rsidRPr="00413203">
        <w:rPr>
          <w:szCs w:val="28"/>
        </w:rPr>
        <w:t xml:space="preserve"> государственной гражданской службы Новосибирской области в управлении по обеспечению деятельности мировых судей Новосибирской области</w:t>
      </w:r>
      <w:r>
        <w:rPr>
          <w:szCs w:val="28"/>
        </w:rPr>
        <w:t xml:space="preserve"> (далее – Комиссия) организовать деятельность К</w:t>
      </w:r>
      <w:r w:rsidRPr="00413203">
        <w:rPr>
          <w:szCs w:val="28"/>
        </w:rPr>
        <w:t>омиссии в соответствии с требованиями Порядка и Методики, утвержденных настоящим приказом.</w:t>
      </w:r>
      <w:proofErr w:type="gramEnd"/>
    </w:p>
    <w:p w:rsidR="009004C1" w:rsidRPr="00413203" w:rsidRDefault="009004C1" w:rsidP="009004C1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lastRenderedPageBreak/>
        <w:t>3.</w:t>
      </w:r>
      <w:r>
        <w:t> </w:t>
      </w:r>
      <w:r w:rsidR="00602369">
        <w:rPr>
          <w:szCs w:val="28"/>
        </w:rPr>
        <w:t>Признать</w:t>
      </w:r>
      <w:r w:rsidRPr="00413203">
        <w:rPr>
          <w:szCs w:val="28"/>
        </w:rPr>
        <w:t xml:space="preserve"> утратившими силу:</w:t>
      </w:r>
    </w:p>
    <w:p w:rsidR="009004C1" w:rsidRPr="00413203" w:rsidRDefault="009004C1" w:rsidP="009004C1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1) </w:t>
      </w:r>
      <w:r w:rsidRPr="00413203">
        <w:rPr>
          <w:szCs w:val="28"/>
        </w:rPr>
        <w:t xml:space="preserve">Методику проведения конкурса на замещение вакантной должности государственной гражданской службы в управлении по обеспечению деятельности мировых судей Новосибирской области, утвержденную </w:t>
      </w:r>
      <w:r>
        <w:rPr>
          <w:szCs w:val="28"/>
        </w:rPr>
        <w:t>приказом начальника управления по обеспечению деятельности мировых судей Новосибирской области от 02.11.2012 № 177 «Об утверждении положений»</w:t>
      </w:r>
      <w:r w:rsidRPr="00413203">
        <w:rPr>
          <w:szCs w:val="28"/>
        </w:rPr>
        <w:t>;</w:t>
      </w:r>
    </w:p>
    <w:p w:rsidR="009004C1" w:rsidRPr="00413203" w:rsidRDefault="009004C1" w:rsidP="009004C1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2) </w:t>
      </w:r>
      <w:r w:rsidRPr="00413203">
        <w:rPr>
          <w:szCs w:val="28"/>
        </w:rPr>
        <w:t xml:space="preserve">Порядок работы конкурсной комиссии по проведению конкурса на замещение вакантной должности государственной гражданской службы в управлении по обеспечению деятельности мировых судей Новосибирской области, утвержденный </w:t>
      </w:r>
      <w:r>
        <w:rPr>
          <w:szCs w:val="28"/>
        </w:rPr>
        <w:t>приказом начальника управления по обеспечению деятельности мировых судей Новосибирской области от 02.11.2012 № 177 «Об утверждении положений»</w:t>
      </w:r>
      <w:r w:rsidRPr="00413203">
        <w:rPr>
          <w:szCs w:val="28"/>
        </w:rPr>
        <w:t>;</w:t>
      </w:r>
    </w:p>
    <w:p w:rsidR="009004C1" w:rsidRDefault="009004C1" w:rsidP="009004C1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3) </w:t>
      </w:r>
      <w:r w:rsidRPr="00413203">
        <w:rPr>
          <w:szCs w:val="28"/>
        </w:rPr>
        <w:t>Положение о кадровом резерве на должности государственной гражданской службы Новосибирской области в управлении по обеспечению деятельности мировых судей Новосибирской области, утвержден</w:t>
      </w:r>
      <w:r>
        <w:rPr>
          <w:szCs w:val="28"/>
        </w:rPr>
        <w:t>ное приказом начальника управления по обеспечению деятельности мировых судей Новосибирской области от 02.11.2012 № 177 «Об утверждении положений»;</w:t>
      </w:r>
    </w:p>
    <w:p w:rsidR="009004C1" w:rsidRPr="00413203" w:rsidRDefault="009004C1" w:rsidP="009004C1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4) Приказ начальника управления по обеспечению деятельности мировых судей Новосибирской области от 31.08.2017 № 197 «Об организации работы конкурсной комиссии».</w:t>
      </w:r>
    </w:p>
    <w:p w:rsidR="009004C1" w:rsidRPr="00413203" w:rsidRDefault="009004C1" w:rsidP="009004C1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4. </w:t>
      </w:r>
      <w:r w:rsidRPr="00413203">
        <w:rPr>
          <w:szCs w:val="28"/>
        </w:rPr>
        <w:t>Отделу материально-технического обеспечения</w:t>
      </w:r>
      <w:r>
        <w:rPr>
          <w:szCs w:val="28"/>
        </w:rPr>
        <w:t xml:space="preserve"> управления по обеспечению деятельности мировых судей Новоси</w:t>
      </w:r>
      <w:r w:rsidR="00AB1CA2">
        <w:rPr>
          <w:szCs w:val="28"/>
        </w:rPr>
        <w:t>бирской области (Соколов </w:t>
      </w:r>
      <w:r>
        <w:rPr>
          <w:szCs w:val="28"/>
        </w:rPr>
        <w:t>С.И.)</w:t>
      </w:r>
      <w:r w:rsidRPr="00413203">
        <w:rPr>
          <w:szCs w:val="28"/>
        </w:rPr>
        <w:t xml:space="preserve"> обеспечить секретаря </w:t>
      </w:r>
      <w:r>
        <w:rPr>
          <w:szCs w:val="28"/>
        </w:rPr>
        <w:t>Комиссии</w:t>
      </w:r>
      <w:r w:rsidR="00AA5130">
        <w:rPr>
          <w:szCs w:val="28"/>
        </w:rPr>
        <w:t xml:space="preserve"> </w:t>
      </w:r>
      <w:proofErr w:type="spellStart"/>
      <w:r w:rsidR="007264BD">
        <w:rPr>
          <w:szCs w:val="28"/>
        </w:rPr>
        <w:t>аудиозаписывающим</w:t>
      </w:r>
      <w:proofErr w:type="spellEnd"/>
      <w:r w:rsidRPr="00413203">
        <w:rPr>
          <w:szCs w:val="28"/>
        </w:rPr>
        <w:t xml:space="preserve"> устройством.</w:t>
      </w:r>
    </w:p>
    <w:p w:rsidR="00FF120B" w:rsidRPr="004C7469" w:rsidRDefault="009004C1" w:rsidP="009004C1">
      <w:pPr>
        <w:pStyle w:val="Style9"/>
        <w:widowControl/>
        <w:spacing w:line="240" w:lineRule="auto"/>
        <w:ind w:firstLine="708"/>
        <w:rPr>
          <w:rStyle w:val="FontStyle15"/>
          <w:spacing w:val="-10"/>
          <w:sz w:val="28"/>
          <w:szCs w:val="28"/>
        </w:rPr>
      </w:pPr>
      <w:r>
        <w:rPr>
          <w:rStyle w:val="FontStyle15"/>
          <w:sz w:val="28"/>
          <w:szCs w:val="28"/>
        </w:rPr>
        <w:t>5</w:t>
      </w:r>
      <w:r w:rsidR="006C1035">
        <w:rPr>
          <w:rStyle w:val="FontStyle15"/>
          <w:sz w:val="28"/>
          <w:szCs w:val="28"/>
        </w:rPr>
        <w:t>.</w:t>
      </w:r>
      <w:r w:rsidR="006C3D3B">
        <w:rPr>
          <w:rStyle w:val="FontStyle15"/>
          <w:sz w:val="28"/>
          <w:szCs w:val="28"/>
        </w:rPr>
        <w:t> </w:t>
      </w:r>
      <w:proofErr w:type="gramStart"/>
      <w:r w:rsidR="00FF120B" w:rsidRPr="004C7469">
        <w:rPr>
          <w:rStyle w:val="FontStyle15"/>
          <w:sz w:val="28"/>
          <w:szCs w:val="28"/>
        </w:rPr>
        <w:t>Контроль за</w:t>
      </w:r>
      <w:proofErr w:type="gramEnd"/>
      <w:r w:rsidR="00FF120B" w:rsidRPr="004C7469">
        <w:rPr>
          <w:rStyle w:val="FontStyle15"/>
          <w:sz w:val="28"/>
          <w:szCs w:val="28"/>
        </w:rPr>
        <w:t xml:space="preserve"> исполнением приказа оставляю за собой.</w:t>
      </w:r>
    </w:p>
    <w:p w:rsidR="00E01FAC" w:rsidRDefault="00E01FAC" w:rsidP="00DA18BC">
      <w:pPr>
        <w:ind w:firstLine="0"/>
        <w:rPr>
          <w:szCs w:val="28"/>
        </w:rPr>
      </w:pPr>
    </w:p>
    <w:p w:rsidR="00E01FAC" w:rsidRDefault="00E01FAC" w:rsidP="00DA18BC">
      <w:pPr>
        <w:ind w:firstLine="0"/>
        <w:rPr>
          <w:szCs w:val="28"/>
        </w:rPr>
      </w:pPr>
    </w:p>
    <w:p w:rsidR="00E01FAC" w:rsidRDefault="00E01FAC" w:rsidP="00DA18BC">
      <w:pPr>
        <w:ind w:firstLine="0"/>
        <w:rPr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246"/>
      </w:tblGrid>
      <w:tr w:rsidR="00595B87" w:rsidTr="00E01FAC">
        <w:tc>
          <w:tcPr>
            <w:tcW w:w="4785" w:type="dxa"/>
          </w:tcPr>
          <w:p w:rsidR="00595B87" w:rsidRDefault="006C3D3B" w:rsidP="00DA18B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595B87" w:rsidRPr="004C7469">
              <w:rPr>
                <w:szCs w:val="28"/>
              </w:rPr>
              <w:t>ачальник управления</w:t>
            </w:r>
          </w:p>
        </w:tc>
        <w:tc>
          <w:tcPr>
            <w:tcW w:w="5246" w:type="dxa"/>
          </w:tcPr>
          <w:p w:rsidR="00595B87" w:rsidRDefault="006C3D3B" w:rsidP="00DA18BC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В.А. </w:t>
            </w:r>
            <w:proofErr w:type="spellStart"/>
            <w:r>
              <w:rPr>
                <w:szCs w:val="28"/>
              </w:rPr>
              <w:t>Чиркунов</w:t>
            </w:r>
            <w:proofErr w:type="spellEnd"/>
          </w:p>
        </w:tc>
      </w:tr>
    </w:tbl>
    <w:p w:rsidR="00E01FAC" w:rsidRDefault="00E01FAC" w:rsidP="00DA18BC">
      <w:pPr>
        <w:ind w:firstLine="0"/>
        <w:rPr>
          <w:sz w:val="24"/>
        </w:rPr>
      </w:pPr>
    </w:p>
    <w:p w:rsidR="00D70E9B" w:rsidRDefault="00D70E9B" w:rsidP="00DA18BC">
      <w:pPr>
        <w:ind w:firstLine="0"/>
        <w:rPr>
          <w:sz w:val="24"/>
        </w:rPr>
      </w:pPr>
    </w:p>
    <w:p w:rsidR="008C632C" w:rsidRDefault="008C632C" w:rsidP="00DA18BC">
      <w:pPr>
        <w:ind w:firstLine="0"/>
        <w:rPr>
          <w:sz w:val="24"/>
        </w:rPr>
      </w:pPr>
    </w:p>
    <w:p w:rsidR="008C632C" w:rsidRDefault="008C632C" w:rsidP="00DA18BC">
      <w:pPr>
        <w:ind w:firstLine="0"/>
        <w:rPr>
          <w:sz w:val="24"/>
        </w:rPr>
      </w:pPr>
    </w:p>
    <w:p w:rsidR="008C632C" w:rsidRDefault="008C632C" w:rsidP="00DA18BC">
      <w:pPr>
        <w:ind w:firstLine="0"/>
        <w:rPr>
          <w:sz w:val="24"/>
        </w:rPr>
      </w:pPr>
    </w:p>
    <w:p w:rsidR="008C632C" w:rsidRDefault="008C632C" w:rsidP="00DA18BC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8C632C" w:rsidRDefault="008C632C" w:rsidP="00FF120B">
      <w:pPr>
        <w:ind w:firstLine="0"/>
        <w:rPr>
          <w:sz w:val="24"/>
        </w:rPr>
      </w:pPr>
    </w:p>
    <w:p w:rsidR="00D70E9B" w:rsidRDefault="00D70E9B" w:rsidP="00FF120B">
      <w:pPr>
        <w:ind w:firstLine="0"/>
        <w:rPr>
          <w:sz w:val="24"/>
        </w:rPr>
      </w:pPr>
    </w:p>
    <w:p w:rsidR="00D70E9B" w:rsidRDefault="00D70E9B" w:rsidP="00FF120B">
      <w:pPr>
        <w:ind w:firstLine="0"/>
        <w:rPr>
          <w:sz w:val="24"/>
        </w:rPr>
      </w:pPr>
    </w:p>
    <w:p w:rsidR="00D70E9B" w:rsidRDefault="00D70E9B" w:rsidP="00FF120B">
      <w:pPr>
        <w:ind w:firstLine="0"/>
        <w:rPr>
          <w:sz w:val="24"/>
        </w:rPr>
      </w:pPr>
    </w:p>
    <w:p w:rsidR="00D70E9B" w:rsidRDefault="00D70E9B" w:rsidP="00FF120B">
      <w:pPr>
        <w:ind w:firstLine="0"/>
        <w:rPr>
          <w:sz w:val="24"/>
        </w:rPr>
      </w:pPr>
    </w:p>
    <w:p w:rsidR="00D70E9B" w:rsidRDefault="00D70E9B" w:rsidP="00FF120B">
      <w:pPr>
        <w:ind w:firstLine="0"/>
        <w:rPr>
          <w:sz w:val="24"/>
        </w:rPr>
      </w:pPr>
    </w:p>
    <w:p w:rsidR="00D70E9B" w:rsidRDefault="00D70E9B" w:rsidP="00FF120B">
      <w:pPr>
        <w:ind w:firstLine="0"/>
        <w:rPr>
          <w:sz w:val="24"/>
        </w:rPr>
      </w:pPr>
    </w:p>
    <w:p w:rsidR="00295F94" w:rsidRDefault="00295F94" w:rsidP="00FF120B">
      <w:pPr>
        <w:ind w:firstLine="0"/>
        <w:rPr>
          <w:sz w:val="24"/>
        </w:rPr>
      </w:pPr>
    </w:p>
    <w:p w:rsidR="00295F94" w:rsidRDefault="00295F94" w:rsidP="00FF120B">
      <w:pPr>
        <w:ind w:firstLine="0"/>
        <w:rPr>
          <w:sz w:val="24"/>
        </w:rPr>
      </w:pPr>
    </w:p>
    <w:p w:rsidR="00295F94" w:rsidRDefault="00295F94" w:rsidP="00FF120B">
      <w:pPr>
        <w:ind w:firstLine="0"/>
        <w:rPr>
          <w:sz w:val="24"/>
        </w:rPr>
      </w:pPr>
    </w:p>
    <w:p w:rsidR="00295F94" w:rsidRDefault="00295F94" w:rsidP="00FF120B">
      <w:pPr>
        <w:ind w:firstLine="0"/>
        <w:rPr>
          <w:sz w:val="24"/>
        </w:rPr>
      </w:pPr>
    </w:p>
    <w:p w:rsidR="00295F94" w:rsidRDefault="00295F94" w:rsidP="00FF120B">
      <w:pPr>
        <w:ind w:firstLine="0"/>
        <w:rPr>
          <w:sz w:val="24"/>
        </w:rPr>
      </w:pPr>
    </w:p>
    <w:p w:rsidR="00295F94" w:rsidRDefault="00295F94" w:rsidP="00FF120B">
      <w:pPr>
        <w:ind w:firstLine="0"/>
        <w:rPr>
          <w:sz w:val="24"/>
        </w:rPr>
      </w:pPr>
    </w:p>
    <w:p w:rsidR="00D70E9B" w:rsidRDefault="00D70E9B" w:rsidP="00FF120B">
      <w:pPr>
        <w:ind w:firstLine="0"/>
        <w:rPr>
          <w:sz w:val="24"/>
        </w:rPr>
      </w:pPr>
    </w:p>
    <w:p w:rsidR="00D70E9B" w:rsidRDefault="00D70E9B" w:rsidP="00FF120B">
      <w:pPr>
        <w:ind w:firstLine="0"/>
        <w:rPr>
          <w:sz w:val="24"/>
        </w:rPr>
      </w:pPr>
    </w:p>
    <w:p w:rsidR="00D70E9B" w:rsidRDefault="00D70E9B" w:rsidP="00FF120B">
      <w:pPr>
        <w:ind w:firstLine="0"/>
        <w:rPr>
          <w:sz w:val="24"/>
        </w:rPr>
      </w:pPr>
    </w:p>
    <w:p w:rsidR="00313988" w:rsidRDefault="00313988" w:rsidP="00FF120B">
      <w:pPr>
        <w:ind w:firstLine="0"/>
        <w:rPr>
          <w:sz w:val="24"/>
        </w:rPr>
      </w:pPr>
    </w:p>
    <w:p w:rsidR="002B4E75" w:rsidRDefault="002B4E75" w:rsidP="00FF120B">
      <w:pPr>
        <w:ind w:firstLine="0"/>
        <w:rPr>
          <w:sz w:val="24"/>
        </w:rPr>
      </w:pPr>
    </w:p>
    <w:p w:rsidR="002B4E75" w:rsidRDefault="002B4E75" w:rsidP="00FF120B">
      <w:pPr>
        <w:ind w:firstLine="0"/>
        <w:rPr>
          <w:sz w:val="24"/>
        </w:rPr>
      </w:pPr>
    </w:p>
    <w:p w:rsidR="002B4E75" w:rsidRDefault="002B4E75" w:rsidP="00FF120B">
      <w:pPr>
        <w:ind w:firstLine="0"/>
        <w:rPr>
          <w:sz w:val="24"/>
        </w:rPr>
      </w:pPr>
    </w:p>
    <w:p w:rsidR="002B4E75" w:rsidRDefault="002B4E75" w:rsidP="00FF120B">
      <w:pPr>
        <w:ind w:firstLine="0"/>
        <w:rPr>
          <w:sz w:val="24"/>
        </w:rPr>
      </w:pPr>
    </w:p>
    <w:p w:rsidR="002B4E75" w:rsidRDefault="002B4E75" w:rsidP="00FF120B">
      <w:pPr>
        <w:ind w:firstLine="0"/>
        <w:rPr>
          <w:sz w:val="24"/>
        </w:rPr>
      </w:pPr>
    </w:p>
    <w:p w:rsidR="002B4E75" w:rsidRDefault="002B4E75" w:rsidP="00FF120B">
      <w:pPr>
        <w:ind w:firstLine="0"/>
        <w:rPr>
          <w:sz w:val="24"/>
        </w:rPr>
      </w:pPr>
    </w:p>
    <w:p w:rsidR="002B4E75" w:rsidRDefault="002B4E75" w:rsidP="00FF120B">
      <w:pPr>
        <w:ind w:firstLine="0"/>
        <w:rPr>
          <w:sz w:val="24"/>
        </w:rPr>
      </w:pPr>
    </w:p>
    <w:p w:rsidR="002B4E75" w:rsidRDefault="002B4E75" w:rsidP="00FF120B">
      <w:pPr>
        <w:ind w:firstLine="0"/>
        <w:rPr>
          <w:sz w:val="24"/>
        </w:rPr>
      </w:pPr>
    </w:p>
    <w:p w:rsidR="002B4E75" w:rsidRDefault="002B4E75" w:rsidP="00FF120B">
      <w:pPr>
        <w:ind w:firstLine="0"/>
        <w:rPr>
          <w:sz w:val="24"/>
        </w:rPr>
      </w:pPr>
    </w:p>
    <w:p w:rsidR="002B4E75" w:rsidRDefault="002B4E75" w:rsidP="00FF120B">
      <w:pPr>
        <w:ind w:firstLine="0"/>
        <w:rPr>
          <w:sz w:val="24"/>
        </w:rPr>
      </w:pPr>
    </w:p>
    <w:p w:rsidR="00FF3354" w:rsidRDefault="00FF3354" w:rsidP="00FF120B">
      <w:pPr>
        <w:ind w:firstLine="0"/>
        <w:rPr>
          <w:sz w:val="24"/>
        </w:rPr>
      </w:pPr>
    </w:p>
    <w:p w:rsidR="00FF3354" w:rsidRDefault="00FF3354" w:rsidP="00FF120B">
      <w:pPr>
        <w:ind w:firstLine="0"/>
        <w:rPr>
          <w:sz w:val="24"/>
        </w:rPr>
      </w:pPr>
    </w:p>
    <w:p w:rsidR="002B4E75" w:rsidRDefault="002B4E75" w:rsidP="00FF120B">
      <w:pPr>
        <w:ind w:firstLine="0"/>
        <w:rPr>
          <w:sz w:val="24"/>
        </w:rPr>
      </w:pPr>
    </w:p>
    <w:p w:rsidR="00E01FAC" w:rsidRDefault="00021FE6" w:rsidP="00FF120B">
      <w:pPr>
        <w:ind w:firstLine="0"/>
        <w:rPr>
          <w:sz w:val="24"/>
        </w:rPr>
      </w:pPr>
      <w:r>
        <w:rPr>
          <w:sz w:val="24"/>
        </w:rPr>
        <w:t xml:space="preserve">Согласовано: </w:t>
      </w:r>
      <w:r w:rsidR="00E01FAC">
        <w:rPr>
          <w:sz w:val="24"/>
        </w:rPr>
        <w:t>____________________</w:t>
      </w:r>
    </w:p>
    <w:p w:rsidR="00E01FAC" w:rsidRDefault="00E01FAC" w:rsidP="00FF120B">
      <w:pPr>
        <w:ind w:firstLine="0"/>
        <w:rPr>
          <w:sz w:val="24"/>
        </w:rPr>
      </w:pPr>
    </w:p>
    <w:p w:rsidR="00FF120B" w:rsidRPr="004C7469" w:rsidRDefault="00E23171" w:rsidP="00FF120B">
      <w:pPr>
        <w:ind w:firstLine="0"/>
        <w:rPr>
          <w:sz w:val="24"/>
        </w:rPr>
      </w:pPr>
      <w:r>
        <w:rPr>
          <w:sz w:val="24"/>
        </w:rPr>
        <w:t>Отпечатан</w:t>
      </w:r>
      <w:proofErr w:type="gramStart"/>
      <w:r>
        <w:rPr>
          <w:sz w:val="24"/>
        </w:rPr>
        <w:t>1</w:t>
      </w:r>
      <w:proofErr w:type="gramEnd"/>
      <w:r w:rsidR="00FF120B" w:rsidRPr="004C7469">
        <w:rPr>
          <w:sz w:val="24"/>
        </w:rPr>
        <w:t xml:space="preserve"> экз.</w:t>
      </w:r>
    </w:p>
    <w:p w:rsidR="00FF120B" w:rsidRPr="004C7469" w:rsidRDefault="00FF120B" w:rsidP="00FF120B">
      <w:pPr>
        <w:ind w:left="709" w:firstLine="0"/>
        <w:rPr>
          <w:sz w:val="24"/>
        </w:rPr>
      </w:pPr>
    </w:p>
    <w:p w:rsidR="00FF120B" w:rsidRDefault="00E01FAC" w:rsidP="00FF120B">
      <w:pPr>
        <w:ind w:firstLine="0"/>
        <w:rPr>
          <w:sz w:val="24"/>
        </w:rPr>
      </w:pPr>
      <w:r>
        <w:rPr>
          <w:sz w:val="24"/>
        </w:rPr>
        <w:t>1 экз. - Начальник управления</w:t>
      </w:r>
    </w:p>
    <w:p w:rsidR="00E23171" w:rsidRDefault="00E23171" w:rsidP="00FF120B">
      <w:pPr>
        <w:ind w:firstLine="0"/>
        <w:rPr>
          <w:sz w:val="24"/>
        </w:rPr>
      </w:pPr>
    </w:p>
    <w:p w:rsidR="00E23171" w:rsidRDefault="00E23171" w:rsidP="00FF120B">
      <w:pPr>
        <w:ind w:firstLine="0"/>
        <w:rPr>
          <w:sz w:val="24"/>
        </w:rPr>
      </w:pPr>
      <w:r>
        <w:rPr>
          <w:sz w:val="24"/>
        </w:rPr>
        <w:t>Копии:</w:t>
      </w:r>
    </w:p>
    <w:p w:rsidR="00E01FAC" w:rsidRDefault="00E01FAC" w:rsidP="00E01FAC">
      <w:pPr>
        <w:ind w:firstLine="0"/>
        <w:rPr>
          <w:sz w:val="24"/>
        </w:rPr>
      </w:pPr>
      <w:r>
        <w:rPr>
          <w:sz w:val="24"/>
        </w:rPr>
        <w:t>1экз. – ОМТО</w:t>
      </w:r>
    </w:p>
    <w:p w:rsidR="00E01FAC" w:rsidRDefault="00E01FAC" w:rsidP="00E01FAC">
      <w:pPr>
        <w:ind w:firstLine="0"/>
        <w:rPr>
          <w:sz w:val="24"/>
        </w:rPr>
      </w:pPr>
      <w:r w:rsidRPr="004C7469">
        <w:rPr>
          <w:sz w:val="24"/>
        </w:rPr>
        <w:t xml:space="preserve">1 экз. </w:t>
      </w:r>
      <w:proofErr w:type="gramStart"/>
      <w:r w:rsidRPr="004C7469">
        <w:rPr>
          <w:sz w:val="24"/>
        </w:rPr>
        <w:t>–О</w:t>
      </w:r>
      <w:proofErr w:type="gramEnd"/>
      <w:r w:rsidRPr="004C7469">
        <w:rPr>
          <w:sz w:val="24"/>
        </w:rPr>
        <w:t>ОСДП и ИОДАМС</w:t>
      </w:r>
    </w:p>
    <w:p w:rsidR="00782AB0" w:rsidRDefault="00782AB0" w:rsidP="00E01FAC">
      <w:pPr>
        <w:ind w:firstLine="0"/>
        <w:rPr>
          <w:sz w:val="24"/>
        </w:rPr>
      </w:pPr>
      <w:r>
        <w:rPr>
          <w:sz w:val="24"/>
        </w:rPr>
        <w:t xml:space="preserve">1 экз. – </w:t>
      </w:r>
      <w:proofErr w:type="spellStart"/>
      <w:r>
        <w:rPr>
          <w:sz w:val="24"/>
        </w:rPr>
        <w:t>ОГГСиК</w:t>
      </w:r>
      <w:proofErr w:type="spellEnd"/>
    </w:p>
    <w:p w:rsidR="00782AB0" w:rsidRPr="004C7469" w:rsidRDefault="00782AB0" w:rsidP="00E01FAC">
      <w:pPr>
        <w:ind w:firstLine="0"/>
        <w:rPr>
          <w:sz w:val="24"/>
        </w:rPr>
      </w:pPr>
      <w:r>
        <w:rPr>
          <w:sz w:val="24"/>
        </w:rPr>
        <w:t xml:space="preserve">1 экз. - </w:t>
      </w:r>
      <w:proofErr w:type="spellStart"/>
      <w:r>
        <w:rPr>
          <w:sz w:val="24"/>
        </w:rPr>
        <w:t>ОФиП</w:t>
      </w:r>
      <w:proofErr w:type="spellEnd"/>
    </w:p>
    <w:p w:rsidR="00782AB0" w:rsidRDefault="00782AB0" w:rsidP="00595B87">
      <w:pPr>
        <w:ind w:firstLine="0"/>
        <w:rPr>
          <w:sz w:val="24"/>
        </w:rPr>
      </w:pPr>
    </w:p>
    <w:p w:rsidR="006C3D3B" w:rsidRDefault="00595B87" w:rsidP="00021FE6">
      <w:pPr>
        <w:ind w:firstLine="0"/>
        <w:rPr>
          <w:sz w:val="24"/>
        </w:rPr>
      </w:pPr>
      <w:r>
        <w:rPr>
          <w:sz w:val="24"/>
        </w:rPr>
        <w:t xml:space="preserve">Исп. </w:t>
      </w:r>
      <w:r w:rsidR="00FF3354">
        <w:rPr>
          <w:sz w:val="24"/>
        </w:rPr>
        <w:t>В.А. Тимофеева</w:t>
      </w:r>
    </w:p>
    <w:p w:rsidR="00FF3354" w:rsidRDefault="00FF3354" w:rsidP="00021FE6">
      <w:pPr>
        <w:ind w:firstLine="0"/>
        <w:rPr>
          <w:sz w:val="24"/>
        </w:rPr>
      </w:pPr>
      <w:r>
        <w:rPr>
          <w:sz w:val="24"/>
        </w:rPr>
        <w:t>(383)347 50 91</w:t>
      </w:r>
    </w:p>
    <w:p w:rsidR="00FF3354" w:rsidRDefault="00F44DD8" w:rsidP="00021FE6">
      <w:pPr>
        <w:ind w:firstLine="0"/>
        <w:rPr>
          <w:sz w:val="24"/>
        </w:rPr>
      </w:pPr>
      <w:r>
        <w:rPr>
          <w:sz w:val="24"/>
        </w:rPr>
        <w:t>13.11</w:t>
      </w:r>
      <w:r w:rsidR="00FF3354">
        <w:rPr>
          <w:sz w:val="24"/>
        </w:rPr>
        <w:t>.2017</w:t>
      </w:r>
    </w:p>
    <w:sectPr w:rsidR="00FF3354" w:rsidSect="00207C7D">
      <w:pgSz w:w="11906" w:h="16838" w:code="9"/>
      <w:pgMar w:top="851" w:right="567" w:bottom="1134" w:left="1418" w:header="39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characterSpacingControl w:val="doNotCompress"/>
  <w:compat/>
  <w:rsids>
    <w:rsidRoot w:val="009004C1"/>
    <w:rsid w:val="00002D6B"/>
    <w:rsid w:val="00004534"/>
    <w:rsid w:val="000074F5"/>
    <w:rsid w:val="00007BC5"/>
    <w:rsid w:val="00010119"/>
    <w:rsid w:val="00010657"/>
    <w:rsid w:val="000132DF"/>
    <w:rsid w:val="00014CB0"/>
    <w:rsid w:val="0001513F"/>
    <w:rsid w:val="00015387"/>
    <w:rsid w:val="00021FE6"/>
    <w:rsid w:val="0002386E"/>
    <w:rsid w:val="0002560B"/>
    <w:rsid w:val="0002759A"/>
    <w:rsid w:val="00027B83"/>
    <w:rsid w:val="0003137C"/>
    <w:rsid w:val="00033DF3"/>
    <w:rsid w:val="00034659"/>
    <w:rsid w:val="00035518"/>
    <w:rsid w:val="00035FE0"/>
    <w:rsid w:val="00037C3E"/>
    <w:rsid w:val="00040B24"/>
    <w:rsid w:val="000420FC"/>
    <w:rsid w:val="0004489B"/>
    <w:rsid w:val="000453E8"/>
    <w:rsid w:val="00046831"/>
    <w:rsid w:val="0005059F"/>
    <w:rsid w:val="00050922"/>
    <w:rsid w:val="00053F42"/>
    <w:rsid w:val="000556CF"/>
    <w:rsid w:val="00055CAC"/>
    <w:rsid w:val="00055F2A"/>
    <w:rsid w:val="00055F68"/>
    <w:rsid w:val="00056E93"/>
    <w:rsid w:val="0006091C"/>
    <w:rsid w:val="00062E95"/>
    <w:rsid w:val="000652E2"/>
    <w:rsid w:val="0007040B"/>
    <w:rsid w:val="000716EB"/>
    <w:rsid w:val="00073C70"/>
    <w:rsid w:val="000750FE"/>
    <w:rsid w:val="00076465"/>
    <w:rsid w:val="00077293"/>
    <w:rsid w:val="00090419"/>
    <w:rsid w:val="00090981"/>
    <w:rsid w:val="00090AD3"/>
    <w:rsid w:val="0009137E"/>
    <w:rsid w:val="00091AE6"/>
    <w:rsid w:val="00093658"/>
    <w:rsid w:val="00095B7B"/>
    <w:rsid w:val="000A0424"/>
    <w:rsid w:val="000A15D6"/>
    <w:rsid w:val="000A2339"/>
    <w:rsid w:val="000A3114"/>
    <w:rsid w:val="000A43C5"/>
    <w:rsid w:val="000A48FC"/>
    <w:rsid w:val="000A5ED0"/>
    <w:rsid w:val="000B088A"/>
    <w:rsid w:val="000B1394"/>
    <w:rsid w:val="000B1981"/>
    <w:rsid w:val="000B4A8B"/>
    <w:rsid w:val="000B527A"/>
    <w:rsid w:val="000B5FBD"/>
    <w:rsid w:val="000B60D7"/>
    <w:rsid w:val="000B6B6B"/>
    <w:rsid w:val="000C012E"/>
    <w:rsid w:val="000C0C93"/>
    <w:rsid w:val="000C3ACE"/>
    <w:rsid w:val="000C600E"/>
    <w:rsid w:val="000D1DC7"/>
    <w:rsid w:val="000D2C0B"/>
    <w:rsid w:val="000D5A60"/>
    <w:rsid w:val="000D6FD3"/>
    <w:rsid w:val="000E62DD"/>
    <w:rsid w:val="000E6C1C"/>
    <w:rsid w:val="000F0B8E"/>
    <w:rsid w:val="000F1FD8"/>
    <w:rsid w:val="000F2034"/>
    <w:rsid w:val="000F2FE1"/>
    <w:rsid w:val="000F3DD1"/>
    <w:rsid w:val="00100E0A"/>
    <w:rsid w:val="001020D6"/>
    <w:rsid w:val="00103549"/>
    <w:rsid w:val="00105392"/>
    <w:rsid w:val="00110149"/>
    <w:rsid w:val="001130B9"/>
    <w:rsid w:val="00113748"/>
    <w:rsid w:val="00124FCD"/>
    <w:rsid w:val="00125570"/>
    <w:rsid w:val="00131624"/>
    <w:rsid w:val="00131999"/>
    <w:rsid w:val="001350BC"/>
    <w:rsid w:val="001360F4"/>
    <w:rsid w:val="001403EF"/>
    <w:rsid w:val="00140DD5"/>
    <w:rsid w:val="0014191E"/>
    <w:rsid w:val="0014330D"/>
    <w:rsid w:val="0014377A"/>
    <w:rsid w:val="001439B3"/>
    <w:rsid w:val="00145773"/>
    <w:rsid w:val="0014740D"/>
    <w:rsid w:val="00150823"/>
    <w:rsid w:val="00155100"/>
    <w:rsid w:val="001555B1"/>
    <w:rsid w:val="00157BAD"/>
    <w:rsid w:val="001608F4"/>
    <w:rsid w:val="00162F52"/>
    <w:rsid w:val="001634B4"/>
    <w:rsid w:val="001704EB"/>
    <w:rsid w:val="0017596C"/>
    <w:rsid w:val="0017648F"/>
    <w:rsid w:val="00176969"/>
    <w:rsid w:val="00180DEF"/>
    <w:rsid w:val="00183170"/>
    <w:rsid w:val="00185012"/>
    <w:rsid w:val="00185B2A"/>
    <w:rsid w:val="00185F1A"/>
    <w:rsid w:val="00190FBE"/>
    <w:rsid w:val="00191843"/>
    <w:rsid w:val="0019580F"/>
    <w:rsid w:val="001A29D1"/>
    <w:rsid w:val="001A69C5"/>
    <w:rsid w:val="001A75A6"/>
    <w:rsid w:val="001A7E81"/>
    <w:rsid w:val="001B3775"/>
    <w:rsid w:val="001B7854"/>
    <w:rsid w:val="001B7913"/>
    <w:rsid w:val="001C0A98"/>
    <w:rsid w:val="001C1426"/>
    <w:rsid w:val="001C2588"/>
    <w:rsid w:val="001C647C"/>
    <w:rsid w:val="001C7DEA"/>
    <w:rsid w:val="001D438F"/>
    <w:rsid w:val="001D588A"/>
    <w:rsid w:val="001D674C"/>
    <w:rsid w:val="001D7235"/>
    <w:rsid w:val="001D780D"/>
    <w:rsid w:val="001E01C6"/>
    <w:rsid w:val="001E07F3"/>
    <w:rsid w:val="001E1FB0"/>
    <w:rsid w:val="001E2B85"/>
    <w:rsid w:val="001E2DC7"/>
    <w:rsid w:val="001F01F5"/>
    <w:rsid w:val="001F1A47"/>
    <w:rsid w:val="001F409E"/>
    <w:rsid w:val="001F50F2"/>
    <w:rsid w:val="001F6570"/>
    <w:rsid w:val="00203B46"/>
    <w:rsid w:val="0020789D"/>
    <w:rsid w:val="00207C7D"/>
    <w:rsid w:val="002101A7"/>
    <w:rsid w:val="00210239"/>
    <w:rsid w:val="0021735C"/>
    <w:rsid w:val="00221094"/>
    <w:rsid w:val="0022308E"/>
    <w:rsid w:val="0022421B"/>
    <w:rsid w:val="00225435"/>
    <w:rsid w:val="0022736F"/>
    <w:rsid w:val="002303CD"/>
    <w:rsid w:val="00230A40"/>
    <w:rsid w:val="002315DA"/>
    <w:rsid w:val="002325A7"/>
    <w:rsid w:val="0023611C"/>
    <w:rsid w:val="00237F5F"/>
    <w:rsid w:val="00241146"/>
    <w:rsid w:val="00241A9F"/>
    <w:rsid w:val="00242C70"/>
    <w:rsid w:val="00243B79"/>
    <w:rsid w:val="002455B6"/>
    <w:rsid w:val="002472EB"/>
    <w:rsid w:val="00247EF3"/>
    <w:rsid w:val="0025071B"/>
    <w:rsid w:val="002524ED"/>
    <w:rsid w:val="0025337F"/>
    <w:rsid w:val="002553FB"/>
    <w:rsid w:val="002554C9"/>
    <w:rsid w:val="00255517"/>
    <w:rsid w:val="00261522"/>
    <w:rsid w:val="00265E1B"/>
    <w:rsid w:val="00266A75"/>
    <w:rsid w:val="00266AA0"/>
    <w:rsid w:val="0026758B"/>
    <w:rsid w:val="00271311"/>
    <w:rsid w:val="00273C94"/>
    <w:rsid w:val="00274816"/>
    <w:rsid w:val="00282157"/>
    <w:rsid w:val="0028289A"/>
    <w:rsid w:val="0028449C"/>
    <w:rsid w:val="002850EF"/>
    <w:rsid w:val="00285D21"/>
    <w:rsid w:val="0028613D"/>
    <w:rsid w:val="002900E7"/>
    <w:rsid w:val="00290188"/>
    <w:rsid w:val="002904E3"/>
    <w:rsid w:val="00292571"/>
    <w:rsid w:val="00292F6A"/>
    <w:rsid w:val="00293669"/>
    <w:rsid w:val="00295156"/>
    <w:rsid w:val="00295F94"/>
    <w:rsid w:val="0029657C"/>
    <w:rsid w:val="002A0675"/>
    <w:rsid w:val="002A50D2"/>
    <w:rsid w:val="002B05D3"/>
    <w:rsid w:val="002B0A2F"/>
    <w:rsid w:val="002B4E75"/>
    <w:rsid w:val="002B6492"/>
    <w:rsid w:val="002B67D6"/>
    <w:rsid w:val="002B6D5C"/>
    <w:rsid w:val="002C0EE7"/>
    <w:rsid w:val="002C12BA"/>
    <w:rsid w:val="002C2D83"/>
    <w:rsid w:val="002C4154"/>
    <w:rsid w:val="002C4545"/>
    <w:rsid w:val="002C4F0B"/>
    <w:rsid w:val="002C6A8A"/>
    <w:rsid w:val="002D0A7D"/>
    <w:rsid w:val="002E0425"/>
    <w:rsid w:val="002E27E7"/>
    <w:rsid w:val="002E2D91"/>
    <w:rsid w:val="002E506C"/>
    <w:rsid w:val="002F05D1"/>
    <w:rsid w:val="002F0692"/>
    <w:rsid w:val="002F36A1"/>
    <w:rsid w:val="002F38F0"/>
    <w:rsid w:val="002F45EF"/>
    <w:rsid w:val="002F487C"/>
    <w:rsid w:val="00300854"/>
    <w:rsid w:val="003011EF"/>
    <w:rsid w:val="0030348F"/>
    <w:rsid w:val="00303760"/>
    <w:rsid w:val="00304E9C"/>
    <w:rsid w:val="003068B6"/>
    <w:rsid w:val="00313988"/>
    <w:rsid w:val="00314CF0"/>
    <w:rsid w:val="00317035"/>
    <w:rsid w:val="00323D56"/>
    <w:rsid w:val="0032414A"/>
    <w:rsid w:val="00327F6C"/>
    <w:rsid w:val="00330116"/>
    <w:rsid w:val="00330685"/>
    <w:rsid w:val="00334D6B"/>
    <w:rsid w:val="00336182"/>
    <w:rsid w:val="003363B0"/>
    <w:rsid w:val="00336FB5"/>
    <w:rsid w:val="003371B8"/>
    <w:rsid w:val="0033747A"/>
    <w:rsid w:val="0034155B"/>
    <w:rsid w:val="0034528F"/>
    <w:rsid w:val="0035009C"/>
    <w:rsid w:val="003506CF"/>
    <w:rsid w:val="00350B93"/>
    <w:rsid w:val="0035335C"/>
    <w:rsid w:val="00355813"/>
    <w:rsid w:val="003603D0"/>
    <w:rsid w:val="00361AD4"/>
    <w:rsid w:val="0036625B"/>
    <w:rsid w:val="00366A64"/>
    <w:rsid w:val="00375CC6"/>
    <w:rsid w:val="00382792"/>
    <w:rsid w:val="003829DE"/>
    <w:rsid w:val="00383EDD"/>
    <w:rsid w:val="00390FB1"/>
    <w:rsid w:val="00391090"/>
    <w:rsid w:val="00391338"/>
    <w:rsid w:val="00395E66"/>
    <w:rsid w:val="0039644C"/>
    <w:rsid w:val="003A0C70"/>
    <w:rsid w:val="003A2C07"/>
    <w:rsid w:val="003A2DB5"/>
    <w:rsid w:val="003A702E"/>
    <w:rsid w:val="003A72BA"/>
    <w:rsid w:val="003B118F"/>
    <w:rsid w:val="003B1C1F"/>
    <w:rsid w:val="003B2280"/>
    <w:rsid w:val="003C0E2D"/>
    <w:rsid w:val="003C23D6"/>
    <w:rsid w:val="003C3116"/>
    <w:rsid w:val="003C520F"/>
    <w:rsid w:val="003C566E"/>
    <w:rsid w:val="003C6061"/>
    <w:rsid w:val="003C6F38"/>
    <w:rsid w:val="003D0077"/>
    <w:rsid w:val="003D0C6C"/>
    <w:rsid w:val="003D66FA"/>
    <w:rsid w:val="003E1FBE"/>
    <w:rsid w:val="003E6B47"/>
    <w:rsid w:val="003F2852"/>
    <w:rsid w:val="003F2F34"/>
    <w:rsid w:val="003F695B"/>
    <w:rsid w:val="0040085B"/>
    <w:rsid w:val="00405045"/>
    <w:rsid w:val="00407D82"/>
    <w:rsid w:val="00407E6E"/>
    <w:rsid w:val="00410D03"/>
    <w:rsid w:val="004126CC"/>
    <w:rsid w:val="004131C2"/>
    <w:rsid w:val="00414797"/>
    <w:rsid w:val="00420071"/>
    <w:rsid w:val="00423D89"/>
    <w:rsid w:val="00425614"/>
    <w:rsid w:val="00427A1C"/>
    <w:rsid w:val="004310D0"/>
    <w:rsid w:val="00434854"/>
    <w:rsid w:val="00434996"/>
    <w:rsid w:val="004368F9"/>
    <w:rsid w:val="0043767F"/>
    <w:rsid w:val="00440C1E"/>
    <w:rsid w:val="004427C6"/>
    <w:rsid w:val="00445A6E"/>
    <w:rsid w:val="0044708A"/>
    <w:rsid w:val="0044773F"/>
    <w:rsid w:val="00447FA5"/>
    <w:rsid w:val="00447FC1"/>
    <w:rsid w:val="004503AC"/>
    <w:rsid w:val="00451018"/>
    <w:rsid w:val="0045104C"/>
    <w:rsid w:val="00451FD3"/>
    <w:rsid w:val="004525E5"/>
    <w:rsid w:val="00452D97"/>
    <w:rsid w:val="00453B93"/>
    <w:rsid w:val="004540B8"/>
    <w:rsid w:val="00454BA0"/>
    <w:rsid w:val="004559B9"/>
    <w:rsid w:val="00457D30"/>
    <w:rsid w:val="00460C7F"/>
    <w:rsid w:val="00462523"/>
    <w:rsid w:val="004637B7"/>
    <w:rsid w:val="004640F1"/>
    <w:rsid w:val="004656CC"/>
    <w:rsid w:val="0046693E"/>
    <w:rsid w:val="004706F0"/>
    <w:rsid w:val="004710E5"/>
    <w:rsid w:val="00473402"/>
    <w:rsid w:val="00473DC4"/>
    <w:rsid w:val="00475E1C"/>
    <w:rsid w:val="0047719E"/>
    <w:rsid w:val="004800D7"/>
    <w:rsid w:val="0048389E"/>
    <w:rsid w:val="00491581"/>
    <w:rsid w:val="00493247"/>
    <w:rsid w:val="00494015"/>
    <w:rsid w:val="00495B70"/>
    <w:rsid w:val="004972D9"/>
    <w:rsid w:val="004A4E53"/>
    <w:rsid w:val="004A6349"/>
    <w:rsid w:val="004A7C3F"/>
    <w:rsid w:val="004B0888"/>
    <w:rsid w:val="004B0983"/>
    <w:rsid w:val="004B6439"/>
    <w:rsid w:val="004C0420"/>
    <w:rsid w:val="004C0D72"/>
    <w:rsid w:val="004C2259"/>
    <w:rsid w:val="004C2660"/>
    <w:rsid w:val="004C691E"/>
    <w:rsid w:val="004C6E28"/>
    <w:rsid w:val="004D007B"/>
    <w:rsid w:val="004D0486"/>
    <w:rsid w:val="004D2FAD"/>
    <w:rsid w:val="004D5C2E"/>
    <w:rsid w:val="004D5C5E"/>
    <w:rsid w:val="004D708E"/>
    <w:rsid w:val="004E22BC"/>
    <w:rsid w:val="004E37B3"/>
    <w:rsid w:val="004E5A5B"/>
    <w:rsid w:val="004E6A22"/>
    <w:rsid w:val="004F00C4"/>
    <w:rsid w:val="004F1DEF"/>
    <w:rsid w:val="004F39C7"/>
    <w:rsid w:val="004F5114"/>
    <w:rsid w:val="004F78DD"/>
    <w:rsid w:val="0050150B"/>
    <w:rsid w:val="00506F1F"/>
    <w:rsid w:val="0051104B"/>
    <w:rsid w:val="00512BFB"/>
    <w:rsid w:val="00513CB2"/>
    <w:rsid w:val="00517854"/>
    <w:rsid w:val="00517B9A"/>
    <w:rsid w:val="005226C5"/>
    <w:rsid w:val="0052516A"/>
    <w:rsid w:val="00525DA6"/>
    <w:rsid w:val="005261BF"/>
    <w:rsid w:val="005262C1"/>
    <w:rsid w:val="00527D3A"/>
    <w:rsid w:val="00530BB8"/>
    <w:rsid w:val="00532450"/>
    <w:rsid w:val="00546997"/>
    <w:rsid w:val="00547BE9"/>
    <w:rsid w:val="00550486"/>
    <w:rsid w:val="0055190B"/>
    <w:rsid w:val="0055317C"/>
    <w:rsid w:val="00553A45"/>
    <w:rsid w:val="005559B2"/>
    <w:rsid w:val="005561EA"/>
    <w:rsid w:val="00557C5E"/>
    <w:rsid w:val="005600CE"/>
    <w:rsid w:val="005605FE"/>
    <w:rsid w:val="0056107B"/>
    <w:rsid w:val="00561839"/>
    <w:rsid w:val="00564081"/>
    <w:rsid w:val="005645C3"/>
    <w:rsid w:val="00564D38"/>
    <w:rsid w:val="005673E3"/>
    <w:rsid w:val="00574576"/>
    <w:rsid w:val="005746EA"/>
    <w:rsid w:val="00575216"/>
    <w:rsid w:val="00576217"/>
    <w:rsid w:val="00577B90"/>
    <w:rsid w:val="00580241"/>
    <w:rsid w:val="00584725"/>
    <w:rsid w:val="00585015"/>
    <w:rsid w:val="00585926"/>
    <w:rsid w:val="00590DE0"/>
    <w:rsid w:val="00592108"/>
    <w:rsid w:val="0059304A"/>
    <w:rsid w:val="0059333B"/>
    <w:rsid w:val="005940A2"/>
    <w:rsid w:val="00595B87"/>
    <w:rsid w:val="005A23E7"/>
    <w:rsid w:val="005A3411"/>
    <w:rsid w:val="005A4258"/>
    <w:rsid w:val="005A4F9E"/>
    <w:rsid w:val="005A58BB"/>
    <w:rsid w:val="005A7D76"/>
    <w:rsid w:val="005B03E2"/>
    <w:rsid w:val="005B4F0F"/>
    <w:rsid w:val="005B51AB"/>
    <w:rsid w:val="005C0D27"/>
    <w:rsid w:val="005C0EF1"/>
    <w:rsid w:val="005C133B"/>
    <w:rsid w:val="005D7B2C"/>
    <w:rsid w:val="005E174A"/>
    <w:rsid w:val="005E1B05"/>
    <w:rsid w:val="005E22E9"/>
    <w:rsid w:val="005E2FFE"/>
    <w:rsid w:val="005E42D4"/>
    <w:rsid w:val="005E4437"/>
    <w:rsid w:val="005E49F9"/>
    <w:rsid w:val="005E4CDF"/>
    <w:rsid w:val="006013D7"/>
    <w:rsid w:val="00601DD9"/>
    <w:rsid w:val="00602369"/>
    <w:rsid w:val="00602C7A"/>
    <w:rsid w:val="00603B5F"/>
    <w:rsid w:val="00607BA3"/>
    <w:rsid w:val="00611257"/>
    <w:rsid w:val="00612F75"/>
    <w:rsid w:val="00615249"/>
    <w:rsid w:val="00617087"/>
    <w:rsid w:val="006201F0"/>
    <w:rsid w:val="00624D7B"/>
    <w:rsid w:val="00625B88"/>
    <w:rsid w:val="00626512"/>
    <w:rsid w:val="00626EFB"/>
    <w:rsid w:val="00627F42"/>
    <w:rsid w:val="00631586"/>
    <w:rsid w:val="00634DEF"/>
    <w:rsid w:val="00640726"/>
    <w:rsid w:val="00644EBA"/>
    <w:rsid w:val="0064667E"/>
    <w:rsid w:val="006467B6"/>
    <w:rsid w:val="006467EA"/>
    <w:rsid w:val="00650983"/>
    <w:rsid w:val="006536AB"/>
    <w:rsid w:val="00657CAB"/>
    <w:rsid w:val="00663A5F"/>
    <w:rsid w:val="00665281"/>
    <w:rsid w:val="00666612"/>
    <w:rsid w:val="0066707E"/>
    <w:rsid w:val="00667378"/>
    <w:rsid w:val="006678EC"/>
    <w:rsid w:val="00671F7D"/>
    <w:rsid w:val="00672591"/>
    <w:rsid w:val="00673D30"/>
    <w:rsid w:val="00676A4B"/>
    <w:rsid w:val="006774DC"/>
    <w:rsid w:val="006775B7"/>
    <w:rsid w:val="00682027"/>
    <w:rsid w:val="00685E1B"/>
    <w:rsid w:val="0069214D"/>
    <w:rsid w:val="0069519E"/>
    <w:rsid w:val="00695DB8"/>
    <w:rsid w:val="006960A5"/>
    <w:rsid w:val="00696CBB"/>
    <w:rsid w:val="006A2D18"/>
    <w:rsid w:val="006A39F0"/>
    <w:rsid w:val="006A5C91"/>
    <w:rsid w:val="006A5E58"/>
    <w:rsid w:val="006A6B22"/>
    <w:rsid w:val="006A6F16"/>
    <w:rsid w:val="006A7FA6"/>
    <w:rsid w:val="006B3472"/>
    <w:rsid w:val="006B38CF"/>
    <w:rsid w:val="006B5723"/>
    <w:rsid w:val="006B61B9"/>
    <w:rsid w:val="006B6536"/>
    <w:rsid w:val="006C0229"/>
    <w:rsid w:val="006C1035"/>
    <w:rsid w:val="006C3D3B"/>
    <w:rsid w:val="006C3D82"/>
    <w:rsid w:val="006C417B"/>
    <w:rsid w:val="006C45F9"/>
    <w:rsid w:val="006C648C"/>
    <w:rsid w:val="006E0079"/>
    <w:rsid w:val="006E00E7"/>
    <w:rsid w:val="006E073F"/>
    <w:rsid w:val="006E6047"/>
    <w:rsid w:val="006E7EC6"/>
    <w:rsid w:val="006F0569"/>
    <w:rsid w:val="006F06B9"/>
    <w:rsid w:val="006F0CD6"/>
    <w:rsid w:val="006F0DB8"/>
    <w:rsid w:val="006F158F"/>
    <w:rsid w:val="006F1D10"/>
    <w:rsid w:val="006F21E6"/>
    <w:rsid w:val="006F233A"/>
    <w:rsid w:val="006F5495"/>
    <w:rsid w:val="006F5B44"/>
    <w:rsid w:val="006F7AB4"/>
    <w:rsid w:val="006F7BD7"/>
    <w:rsid w:val="007013FA"/>
    <w:rsid w:val="0070300A"/>
    <w:rsid w:val="007033F8"/>
    <w:rsid w:val="00704331"/>
    <w:rsid w:val="00705E15"/>
    <w:rsid w:val="007137E0"/>
    <w:rsid w:val="0072081D"/>
    <w:rsid w:val="0072220A"/>
    <w:rsid w:val="00722527"/>
    <w:rsid w:val="00723531"/>
    <w:rsid w:val="00724587"/>
    <w:rsid w:val="007255F6"/>
    <w:rsid w:val="007263DA"/>
    <w:rsid w:val="007264BD"/>
    <w:rsid w:val="007311E4"/>
    <w:rsid w:val="007318CE"/>
    <w:rsid w:val="00732D13"/>
    <w:rsid w:val="0073597B"/>
    <w:rsid w:val="00736F89"/>
    <w:rsid w:val="007370FD"/>
    <w:rsid w:val="007426A0"/>
    <w:rsid w:val="007433F3"/>
    <w:rsid w:val="00745B6B"/>
    <w:rsid w:val="00751C57"/>
    <w:rsid w:val="00752A0D"/>
    <w:rsid w:val="007558ED"/>
    <w:rsid w:val="0075721F"/>
    <w:rsid w:val="0076043E"/>
    <w:rsid w:val="007609B1"/>
    <w:rsid w:val="0076539D"/>
    <w:rsid w:val="00765BDF"/>
    <w:rsid w:val="0076627C"/>
    <w:rsid w:val="0077187D"/>
    <w:rsid w:val="00775457"/>
    <w:rsid w:val="00777938"/>
    <w:rsid w:val="00780587"/>
    <w:rsid w:val="007805BD"/>
    <w:rsid w:val="007810C6"/>
    <w:rsid w:val="00782596"/>
    <w:rsid w:val="00782AB0"/>
    <w:rsid w:val="00787B15"/>
    <w:rsid w:val="0079015A"/>
    <w:rsid w:val="00791B10"/>
    <w:rsid w:val="00794A85"/>
    <w:rsid w:val="00797D69"/>
    <w:rsid w:val="007A1935"/>
    <w:rsid w:val="007A5FBD"/>
    <w:rsid w:val="007A64B1"/>
    <w:rsid w:val="007A681E"/>
    <w:rsid w:val="007A7996"/>
    <w:rsid w:val="007B1A1F"/>
    <w:rsid w:val="007B2120"/>
    <w:rsid w:val="007B3EB8"/>
    <w:rsid w:val="007B4525"/>
    <w:rsid w:val="007B484A"/>
    <w:rsid w:val="007B5470"/>
    <w:rsid w:val="007B627E"/>
    <w:rsid w:val="007B7428"/>
    <w:rsid w:val="007C45FB"/>
    <w:rsid w:val="007C4B9B"/>
    <w:rsid w:val="007C5D77"/>
    <w:rsid w:val="007C62F7"/>
    <w:rsid w:val="007D10FF"/>
    <w:rsid w:val="007D15A3"/>
    <w:rsid w:val="007D2785"/>
    <w:rsid w:val="007D6EBB"/>
    <w:rsid w:val="007E068F"/>
    <w:rsid w:val="007E57DB"/>
    <w:rsid w:val="007E5817"/>
    <w:rsid w:val="007E7591"/>
    <w:rsid w:val="007F0510"/>
    <w:rsid w:val="007F2528"/>
    <w:rsid w:val="007F55A5"/>
    <w:rsid w:val="007F5D0C"/>
    <w:rsid w:val="007F7E99"/>
    <w:rsid w:val="00806DC5"/>
    <w:rsid w:val="00811BB2"/>
    <w:rsid w:val="00811C87"/>
    <w:rsid w:val="00812047"/>
    <w:rsid w:val="00813F03"/>
    <w:rsid w:val="008238D5"/>
    <w:rsid w:val="008244BD"/>
    <w:rsid w:val="008250E4"/>
    <w:rsid w:val="00825DE9"/>
    <w:rsid w:val="00827732"/>
    <w:rsid w:val="00831225"/>
    <w:rsid w:val="00831276"/>
    <w:rsid w:val="00834252"/>
    <w:rsid w:val="00835EC5"/>
    <w:rsid w:val="00836967"/>
    <w:rsid w:val="0083768B"/>
    <w:rsid w:val="008429CA"/>
    <w:rsid w:val="00846CF5"/>
    <w:rsid w:val="008516C9"/>
    <w:rsid w:val="0085560D"/>
    <w:rsid w:val="00862E67"/>
    <w:rsid w:val="00864301"/>
    <w:rsid w:val="0087086C"/>
    <w:rsid w:val="00872992"/>
    <w:rsid w:val="00873B0A"/>
    <w:rsid w:val="00876226"/>
    <w:rsid w:val="0087731E"/>
    <w:rsid w:val="00877E41"/>
    <w:rsid w:val="0088054C"/>
    <w:rsid w:val="00882C3F"/>
    <w:rsid w:val="008914FD"/>
    <w:rsid w:val="00892248"/>
    <w:rsid w:val="00896753"/>
    <w:rsid w:val="008A5C55"/>
    <w:rsid w:val="008A7705"/>
    <w:rsid w:val="008A7BC6"/>
    <w:rsid w:val="008B08FF"/>
    <w:rsid w:val="008B281C"/>
    <w:rsid w:val="008C312D"/>
    <w:rsid w:val="008C368F"/>
    <w:rsid w:val="008C5AB7"/>
    <w:rsid w:val="008C632C"/>
    <w:rsid w:val="008C6D96"/>
    <w:rsid w:val="008C7644"/>
    <w:rsid w:val="008C7FB1"/>
    <w:rsid w:val="008D11FA"/>
    <w:rsid w:val="008D1FB9"/>
    <w:rsid w:val="008D291A"/>
    <w:rsid w:val="008D4288"/>
    <w:rsid w:val="008D4DDC"/>
    <w:rsid w:val="008E138E"/>
    <w:rsid w:val="008E158D"/>
    <w:rsid w:val="008E19A7"/>
    <w:rsid w:val="008E7437"/>
    <w:rsid w:val="008F2648"/>
    <w:rsid w:val="008F335F"/>
    <w:rsid w:val="008F3771"/>
    <w:rsid w:val="008F4982"/>
    <w:rsid w:val="009004C1"/>
    <w:rsid w:val="00901D31"/>
    <w:rsid w:val="00901E85"/>
    <w:rsid w:val="00901FE5"/>
    <w:rsid w:val="00902A0D"/>
    <w:rsid w:val="00903FCE"/>
    <w:rsid w:val="00906DD4"/>
    <w:rsid w:val="0091175E"/>
    <w:rsid w:val="00911E40"/>
    <w:rsid w:val="00916B21"/>
    <w:rsid w:val="00920287"/>
    <w:rsid w:val="00930524"/>
    <w:rsid w:val="00934272"/>
    <w:rsid w:val="0093707C"/>
    <w:rsid w:val="0093769E"/>
    <w:rsid w:val="00940A0A"/>
    <w:rsid w:val="00940A28"/>
    <w:rsid w:val="00955725"/>
    <w:rsid w:val="00956EFA"/>
    <w:rsid w:val="00957535"/>
    <w:rsid w:val="00957E4B"/>
    <w:rsid w:val="0097174D"/>
    <w:rsid w:val="00974E70"/>
    <w:rsid w:val="00980D3B"/>
    <w:rsid w:val="00983391"/>
    <w:rsid w:val="0098376D"/>
    <w:rsid w:val="0098395C"/>
    <w:rsid w:val="00984A2A"/>
    <w:rsid w:val="00984D81"/>
    <w:rsid w:val="00985C70"/>
    <w:rsid w:val="00985E0F"/>
    <w:rsid w:val="009868FD"/>
    <w:rsid w:val="0098744A"/>
    <w:rsid w:val="009878BD"/>
    <w:rsid w:val="009910F1"/>
    <w:rsid w:val="009943B4"/>
    <w:rsid w:val="00995C23"/>
    <w:rsid w:val="009A3D19"/>
    <w:rsid w:val="009A7055"/>
    <w:rsid w:val="009A70A4"/>
    <w:rsid w:val="009B0CC8"/>
    <w:rsid w:val="009B1BB4"/>
    <w:rsid w:val="009B6DE7"/>
    <w:rsid w:val="009C0047"/>
    <w:rsid w:val="009C25C4"/>
    <w:rsid w:val="009C3462"/>
    <w:rsid w:val="009C3FF2"/>
    <w:rsid w:val="009C4976"/>
    <w:rsid w:val="009C6AA2"/>
    <w:rsid w:val="009D2ADA"/>
    <w:rsid w:val="009D2F8E"/>
    <w:rsid w:val="009D3519"/>
    <w:rsid w:val="009D5A8D"/>
    <w:rsid w:val="009D5C2A"/>
    <w:rsid w:val="009D73CE"/>
    <w:rsid w:val="009E2A6C"/>
    <w:rsid w:val="009E7196"/>
    <w:rsid w:val="009F0FF5"/>
    <w:rsid w:val="009F7218"/>
    <w:rsid w:val="009F7825"/>
    <w:rsid w:val="00A01752"/>
    <w:rsid w:val="00A01FF8"/>
    <w:rsid w:val="00A02C6B"/>
    <w:rsid w:val="00A04D0F"/>
    <w:rsid w:val="00A061F2"/>
    <w:rsid w:val="00A12468"/>
    <w:rsid w:val="00A2272A"/>
    <w:rsid w:val="00A247CA"/>
    <w:rsid w:val="00A26875"/>
    <w:rsid w:val="00A342F3"/>
    <w:rsid w:val="00A343AA"/>
    <w:rsid w:val="00A3619A"/>
    <w:rsid w:val="00A3728F"/>
    <w:rsid w:val="00A37CC2"/>
    <w:rsid w:val="00A40557"/>
    <w:rsid w:val="00A40E8C"/>
    <w:rsid w:val="00A414AC"/>
    <w:rsid w:val="00A41580"/>
    <w:rsid w:val="00A43297"/>
    <w:rsid w:val="00A46E0D"/>
    <w:rsid w:val="00A50EC8"/>
    <w:rsid w:val="00A51191"/>
    <w:rsid w:val="00A52B9B"/>
    <w:rsid w:val="00A52F71"/>
    <w:rsid w:val="00A56C70"/>
    <w:rsid w:val="00A57A94"/>
    <w:rsid w:val="00A67FB0"/>
    <w:rsid w:val="00A70949"/>
    <w:rsid w:val="00A7150F"/>
    <w:rsid w:val="00A71751"/>
    <w:rsid w:val="00A72138"/>
    <w:rsid w:val="00A732DD"/>
    <w:rsid w:val="00A77356"/>
    <w:rsid w:val="00A804BE"/>
    <w:rsid w:val="00A8071B"/>
    <w:rsid w:val="00A80EE7"/>
    <w:rsid w:val="00A90DF0"/>
    <w:rsid w:val="00A925BA"/>
    <w:rsid w:val="00A92647"/>
    <w:rsid w:val="00A94835"/>
    <w:rsid w:val="00A948EF"/>
    <w:rsid w:val="00A97FF0"/>
    <w:rsid w:val="00AA0F80"/>
    <w:rsid w:val="00AA1B38"/>
    <w:rsid w:val="00AA5130"/>
    <w:rsid w:val="00AA6ACE"/>
    <w:rsid w:val="00AB1CA2"/>
    <w:rsid w:val="00AB2227"/>
    <w:rsid w:val="00AB2766"/>
    <w:rsid w:val="00AB3090"/>
    <w:rsid w:val="00AB7A64"/>
    <w:rsid w:val="00AB7D8F"/>
    <w:rsid w:val="00AC1B61"/>
    <w:rsid w:val="00AC31A2"/>
    <w:rsid w:val="00AC3BEE"/>
    <w:rsid w:val="00AD08EB"/>
    <w:rsid w:val="00AD0A94"/>
    <w:rsid w:val="00AD11D5"/>
    <w:rsid w:val="00AD527D"/>
    <w:rsid w:val="00AD7251"/>
    <w:rsid w:val="00AD7C3F"/>
    <w:rsid w:val="00AE1A73"/>
    <w:rsid w:val="00AE400B"/>
    <w:rsid w:val="00AE4871"/>
    <w:rsid w:val="00AF0F58"/>
    <w:rsid w:val="00AF380A"/>
    <w:rsid w:val="00AF5B8F"/>
    <w:rsid w:val="00B01F9F"/>
    <w:rsid w:val="00B05878"/>
    <w:rsid w:val="00B10317"/>
    <w:rsid w:val="00B204FB"/>
    <w:rsid w:val="00B206FA"/>
    <w:rsid w:val="00B20BD7"/>
    <w:rsid w:val="00B21423"/>
    <w:rsid w:val="00B219FD"/>
    <w:rsid w:val="00B22A6F"/>
    <w:rsid w:val="00B2717E"/>
    <w:rsid w:val="00B30C01"/>
    <w:rsid w:val="00B31C9C"/>
    <w:rsid w:val="00B33BFE"/>
    <w:rsid w:val="00B406D4"/>
    <w:rsid w:val="00B4247F"/>
    <w:rsid w:val="00B4471D"/>
    <w:rsid w:val="00B45267"/>
    <w:rsid w:val="00B5019E"/>
    <w:rsid w:val="00B51203"/>
    <w:rsid w:val="00B53BA2"/>
    <w:rsid w:val="00B54FD2"/>
    <w:rsid w:val="00B55183"/>
    <w:rsid w:val="00B557C2"/>
    <w:rsid w:val="00B56038"/>
    <w:rsid w:val="00B56D0F"/>
    <w:rsid w:val="00B57542"/>
    <w:rsid w:val="00B57551"/>
    <w:rsid w:val="00B6183D"/>
    <w:rsid w:val="00B61C31"/>
    <w:rsid w:val="00B62A4E"/>
    <w:rsid w:val="00B65C90"/>
    <w:rsid w:val="00B672B9"/>
    <w:rsid w:val="00B716E1"/>
    <w:rsid w:val="00B73FB9"/>
    <w:rsid w:val="00B75984"/>
    <w:rsid w:val="00B75EBC"/>
    <w:rsid w:val="00B828C4"/>
    <w:rsid w:val="00B911C9"/>
    <w:rsid w:val="00B91908"/>
    <w:rsid w:val="00B92E3E"/>
    <w:rsid w:val="00B932D2"/>
    <w:rsid w:val="00B93309"/>
    <w:rsid w:val="00B9360A"/>
    <w:rsid w:val="00B93626"/>
    <w:rsid w:val="00B94928"/>
    <w:rsid w:val="00B972AE"/>
    <w:rsid w:val="00BA1E7C"/>
    <w:rsid w:val="00BA2830"/>
    <w:rsid w:val="00BA6BB2"/>
    <w:rsid w:val="00BB1670"/>
    <w:rsid w:val="00BB2F7E"/>
    <w:rsid w:val="00BB534D"/>
    <w:rsid w:val="00BB67C9"/>
    <w:rsid w:val="00BC1949"/>
    <w:rsid w:val="00BC2139"/>
    <w:rsid w:val="00BC2FC8"/>
    <w:rsid w:val="00BC35AA"/>
    <w:rsid w:val="00BC3E67"/>
    <w:rsid w:val="00BC47A3"/>
    <w:rsid w:val="00BC599B"/>
    <w:rsid w:val="00BC75FA"/>
    <w:rsid w:val="00BD0BFC"/>
    <w:rsid w:val="00BD193F"/>
    <w:rsid w:val="00BD1984"/>
    <w:rsid w:val="00BD5D68"/>
    <w:rsid w:val="00BD7CD4"/>
    <w:rsid w:val="00BE0C3E"/>
    <w:rsid w:val="00BE0D08"/>
    <w:rsid w:val="00BE16B3"/>
    <w:rsid w:val="00BE235A"/>
    <w:rsid w:val="00BE2678"/>
    <w:rsid w:val="00BE3493"/>
    <w:rsid w:val="00BE36A7"/>
    <w:rsid w:val="00BF0039"/>
    <w:rsid w:val="00BF05BE"/>
    <w:rsid w:val="00BF1A84"/>
    <w:rsid w:val="00BF2308"/>
    <w:rsid w:val="00BF30DF"/>
    <w:rsid w:val="00BF3A5E"/>
    <w:rsid w:val="00BF5087"/>
    <w:rsid w:val="00BF712C"/>
    <w:rsid w:val="00BF766E"/>
    <w:rsid w:val="00C01128"/>
    <w:rsid w:val="00C0406C"/>
    <w:rsid w:val="00C0781C"/>
    <w:rsid w:val="00C07E20"/>
    <w:rsid w:val="00C119D2"/>
    <w:rsid w:val="00C12D6B"/>
    <w:rsid w:val="00C17690"/>
    <w:rsid w:val="00C17959"/>
    <w:rsid w:val="00C17E23"/>
    <w:rsid w:val="00C2435E"/>
    <w:rsid w:val="00C26AE4"/>
    <w:rsid w:val="00C27E81"/>
    <w:rsid w:val="00C30B23"/>
    <w:rsid w:val="00C33230"/>
    <w:rsid w:val="00C332A1"/>
    <w:rsid w:val="00C416B4"/>
    <w:rsid w:val="00C42427"/>
    <w:rsid w:val="00C43E93"/>
    <w:rsid w:val="00C464D3"/>
    <w:rsid w:val="00C4698E"/>
    <w:rsid w:val="00C5243D"/>
    <w:rsid w:val="00C53DF0"/>
    <w:rsid w:val="00C53F96"/>
    <w:rsid w:val="00C53FED"/>
    <w:rsid w:val="00C552EB"/>
    <w:rsid w:val="00C56F6B"/>
    <w:rsid w:val="00C57957"/>
    <w:rsid w:val="00C606B3"/>
    <w:rsid w:val="00C622DB"/>
    <w:rsid w:val="00C643DD"/>
    <w:rsid w:val="00C71671"/>
    <w:rsid w:val="00C71AB6"/>
    <w:rsid w:val="00C740A7"/>
    <w:rsid w:val="00C74B1D"/>
    <w:rsid w:val="00C75CB8"/>
    <w:rsid w:val="00C77AC6"/>
    <w:rsid w:val="00C80213"/>
    <w:rsid w:val="00C83C0B"/>
    <w:rsid w:val="00C83EA0"/>
    <w:rsid w:val="00C84E92"/>
    <w:rsid w:val="00C90BBD"/>
    <w:rsid w:val="00C92D9F"/>
    <w:rsid w:val="00C939A0"/>
    <w:rsid w:val="00C940EC"/>
    <w:rsid w:val="00C941A2"/>
    <w:rsid w:val="00C944CE"/>
    <w:rsid w:val="00C95E42"/>
    <w:rsid w:val="00C97A5A"/>
    <w:rsid w:val="00CA3051"/>
    <w:rsid w:val="00CA5F77"/>
    <w:rsid w:val="00CA7D95"/>
    <w:rsid w:val="00CB55DE"/>
    <w:rsid w:val="00CB7A7F"/>
    <w:rsid w:val="00CB7DD2"/>
    <w:rsid w:val="00CC311C"/>
    <w:rsid w:val="00CC5E64"/>
    <w:rsid w:val="00CC6119"/>
    <w:rsid w:val="00CC6ED3"/>
    <w:rsid w:val="00CD1D14"/>
    <w:rsid w:val="00CD1E80"/>
    <w:rsid w:val="00CD52DB"/>
    <w:rsid w:val="00CD5786"/>
    <w:rsid w:val="00CD5954"/>
    <w:rsid w:val="00CE3E7F"/>
    <w:rsid w:val="00CE5CBD"/>
    <w:rsid w:val="00CE5FAE"/>
    <w:rsid w:val="00CE6BE2"/>
    <w:rsid w:val="00CF01A7"/>
    <w:rsid w:val="00CF0C2D"/>
    <w:rsid w:val="00CF2395"/>
    <w:rsid w:val="00CF5ACB"/>
    <w:rsid w:val="00CF5B89"/>
    <w:rsid w:val="00CF70D9"/>
    <w:rsid w:val="00CF7A7A"/>
    <w:rsid w:val="00D01C73"/>
    <w:rsid w:val="00D04AC1"/>
    <w:rsid w:val="00D04CA5"/>
    <w:rsid w:val="00D04FE6"/>
    <w:rsid w:val="00D06394"/>
    <w:rsid w:val="00D06BEA"/>
    <w:rsid w:val="00D10962"/>
    <w:rsid w:val="00D120A9"/>
    <w:rsid w:val="00D14144"/>
    <w:rsid w:val="00D160FC"/>
    <w:rsid w:val="00D16DB5"/>
    <w:rsid w:val="00D22EF6"/>
    <w:rsid w:val="00D23519"/>
    <w:rsid w:val="00D2552A"/>
    <w:rsid w:val="00D32C6B"/>
    <w:rsid w:val="00D348F3"/>
    <w:rsid w:val="00D356F8"/>
    <w:rsid w:val="00D35AF2"/>
    <w:rsid w:val="00D40B61"/>
    <w:rsid w:val="00D410A3"/>
    <w:rsid w:val="00D435AB"/>
    <w:rsid w:val="00D44986"/>
    <w:rsid w:val="00D454EC"/>
    <w:rsid w:val="00D468CB"/>
    <w:rsid w:val="00D519CB"/>
    <w:rsid w:val="00D5340E"/>
    <w:rsid w:val="00D564EB"/>
    <w:rsid w:val="00D56B6A"/>
    <w:rsid w:val="00D62522"/>
    <w:rsid w:val="00D63881"/>
    <w:rsid w:val="00D63CE5"/>
    <w:rsid w:val="00D64C11"/>
    <w:rsid w:val="00D70E9B"/>
    <w:rsid w:val="00D7160A"/>
    <w:rsid w:val="00D74587"/>
    <w:rsid w:val="00D74DC1"/>
    <w:rsid w:val="00D74E99"/>
    <w:rsid w:val="00D76A95"/>
    <w:rsid w:val="00D771D4"/>
    <w:rsid w:val="00D87033"/>
    <w:rsid w:val="00D959E2"/>
    <w:rsid w:val="00DA18BC"/>
    <w:rsid w:val="00DA1A12"/>
    <w:rsid w:val="00DA5481"/>
    <w:rsid w:val="00DA693A"/>
    <w:rsid w:val="00DA6CB1"/>
    <w:rsid w:val="00DB17EC"/>
    <w:rsid w:val="00DB1FBF"/>
    <w:rsid w:val="00DC2604"/>
    <w:rsid w:val="00DC4EBE"/>
    <w:rsid w:val="00DC70DE"/>
    <w:rsid w:val="00DD5EBD"/>
    <w:rsid w:val="00DD7404"/>
    <w:rsid w:val="00DE1A5B"/>
    <w:rsid w:val="00DE1E8A"/>
    <w:rsid w:val="00DE3A54"/>
    <w:rsid w:val="00DE57F9"/>
    <w:rsid w:val="00DF16E3"/>
    <w:rsid w:val="00E0008C"/>
    <w:rsid w:val="00E00668"/>
    <w:rsid w:val="00E01FAC"/>
    <w:rsid w:val="00E05B3B"/>
    <w:rsid w:val="00E05E0E"/>
    <w:rsid w:val="00E17641"/>
    <w:rsid w:val="00E212CA"/>
    <w:rsid w:val="00E22C94"/>
    <w:rsid w:val="00E23171"/>
    <w:rsid w:val="00E3171D"/>
    <w:rsid w:val="00E3401B"/>
    <w:rsid w:val="00E34937"/>
    <w:rsid w:val="00E35A54"/>
    <w:rsid w:val="00E40113"/>
    <w:rsid w:val="00E4220F"/>
    <w:rsid w:val="00E43213"/>
    <w:rsid w:val="00E45868"/>
    <w:rsid w:val="00E45EA2"/>
    <w:rsid w:val="00E463F0"/>
    <w:rsid w:val="00E47AF3"/>
    <w:rsid w:val="00E514BF"/>
    <w:rsid w:val="00E57CAC"/>
    <w:rsid w:val="00E6593D"/>
    <w:rsid w:val="00E66AAC"/>
    <w:rsid w:val="00E717F4"/>
    <w:rsid w:val="00E74AA0"/>
    <w:rsid w:val="00E74BB7"/>
    <w:rsid w:val="00E76429"/>
    <w:rsid w:val="00E77140"/>
    <w:rsid w:val="00E82257"/>
    <w:rsid w:val="00E85E61"/>
    <w:rsid w:val="00E86D65"/>
    <w:rsid w:val="00E871B7"/>
    <w:rsid w:val="00E90EA3"/>
    <w:rsid w:val="00E92D5E"/>
    <w:rsid w:val="00E93633"/>
    <w:rsid w:val="00E944C3"/>
    <w:rsid w:val="00E96A2E"/>
    <w:rsid w:val="00E977C1"/>
    <w:rsid w:val="00EA11F5"/>
    <w:rsid w:val="00EA1990"/>
    <w:rsid w:val="00EA2DE2"/>
    <w:rsid w:val="00EA3D6D"/>
    <w:rsid w:val="00EA551D"/>
    <w:rsid w:val="00EA71C0"/>
    <w:rsid w:val="00EB0B14"/>
    <w:rsid w:val="00EB3053"/>
    <w:rsid w:val="00EB73C0"/>
    <w:rsid w:val="00EC1373"/>
    <w:rsid w:val="00EC20EF"/>
    <w:rsid w:val="00ED1C22"/>
    <w:rsid w:val="00ED5CBA"/>
    <w:rsid w:val="00ED796E"/>
    <w:rsid w:val="00EE1A99"/>
    <w:rsid w:val="00EE1E62"/>
    <w:rsid w:val="00EE2A0F"/>
    <w:rsid w:val="00EE31BD"/>
    <w:rsid w:val="00EE6188"/>
    <w:rsid w:val="00EE6A15"/>
    <w:rsid w:val="00EE6B83"/>
    <w:rsid w:val="00EF54FA"/>
    <w:rsid w:val="00EF6FC1"/>
    <w:rsid w:val="00F030B3"/>
    <w:rsid w:val="00F0321F"/>
    <w:rsid w:val="00F03F7E"/>
    <w:rsid w:val="00F0559B"/>
    <w:rsid w:val="00F06E19"/>
    <w:rsid w:val="00F070FA"/>
    <w:rsid w:val="00F104A4"/>
    <w:rsid w:val="00F16551"/>
    <w:rsid w:val="00F17E71"/>
    <w:rsid w:val="00F20136"/>
    <w:rsid w:val="00F201FA"/>
    <w:rsid w:val="00F22519"/>
    <w:rsid w:val="00F2343C"/>
    <w:rsid w:val="00F27B40"/>
    <w:rsid w:val="00F32929"/>
    <w:rsid w:val="00F33204"/>
    <w:rsid w:val="00F34F1A"/>
    <w:rsid w:val="00F35866"/>
    <w:rsid w:val="00F35D1F"/>
    <w:rsid w:val="00F35D9F"/>
    <w:rsid w:val="00F3755F"/>
    <w:rsid w:val="00F423D2"/>
    <w:rsid w:val="00F42A67"/>
    <w:rsid w:val="00F44DD8"/>
    <w:rsid w:val="00F47A1B"/>
    <w:rsid w:val="00F50D67"/>
    <w:rsid w:val="00F52815"/>
    <w:rsid w:val="00F5333D"/>
    <w:rsid w:val="00F54247"/>
    <w:rsid w:val="00F560CA"/>
    <w:rsid w:val="00F678EC"/>
    <w:rsid w:val="00F70E0B"/>
    <w:rsid w:val="00F716BE"/>
    <w:rsid w:val="00F71864"/>
    <w:rsid w:val="00F73356"/>
    <w:rsid w:val="00F73768"/>
    <w:rsid w:val="00F73804"/>
    <w:rsid w:val="00F73E29"/>
    <w:rsid w:val="00F740C7"/>
    <w:rsid w:val="00F758EC"/>
    <w:rsid w:val="00F815A1"/>
    <w:rsid w:val="00F82015"/>
    <w:rsid w:val="00F83302"/>
    <w:rsid w:val="00F84000"/>
    <w:rsid w:val="00F87D49"/>
    <w:rsid w:val="00F920C9"/>
    <w:rsid w:val="00F94051"/>
    <w:rsid w:val="00F950B5"/>
    <w:rsid w:val="00F95F28"/>
    <w:rsid w:val="00F962F3"/>
    <w:rsid w:val="00F9761E"/>
    <w:rsid w:val="00FA4389"/>
    <w:rsid w:val="00FA7FC5"/>
    <w:rsid w:val="00FB0549"/>
    <w:rsid w:val="00FB5DFC"/>
    <w:rsid w:val="00FC07F3"/>
    <w:rsid w:val="00FC164C"/>
    <w:rsid w:val="00FC1C76"/>
    <w:rsid w:val="00FC5781"/>
    <w:rsid w:val="00FD2951"/>
    <w:rsid w:val="00FD5F22"/>
    <w:rsid w:val="00FE1D51"/>
    <w:rsid w:val="00FE5CC3"/>
    <w:rsid w:val="00FE5F09"/>
    <w:rsid w:val="00FF05AA"/>
    <w:rsid w:val="00FF120B"/>
    <w:rsid w:val="00FF3354"/>
    <w:rsid w:val="00FF6716"/>
    <w:rsid w:val="00FF6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20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120B"/>
    <w:pPr>
      <w:ind w:firstLine="0"/>
      <w:jc w:val="both"/>
    </w:pPr>
    <w:rPr>
      <w:szCs w:val="16"/>
    </w:rPr>
  </w:style>
  <w:style w:type="character" w:customStyle="1" w:styleId="a4">
    <w:name w:val="Основной текст Знак"/>
    <w:basedOn w:val="a0"/>
    <w:link w:val="a3"/>
    <w:rsid w:val="00FF120B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a5">
    <w:name w:val="Body Text Indent"/>
    <w:basedOn w:val="a"/>
    <w:link w:val="a6"/>
    <w:rsid w:val="00FF120B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FF120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6">
    <w:name w:val="Style6"/>
    <w:basedOn w:val="a"/>
    <w:uiPriority w:val="99"/>
    <w:rsid w:val="00FF120B"/>
    <w:pPr>
      <w:widowControl w:val="0"/>
      <w:autoSpaceDE w:val="0"/>
      <w:autoSpaceDN w:val="0"/>
      <w:adjustRightInd w:val="0"/>
      <w:spacing w:line="285" w:lineRule="exact"/>
      <w:ind w:firstLine="0"/>
      <w:jc w:val="center"/>
    </w:pPr>
    <w:rPr>
      <w:sz w:val="24"/>
    </w:rPr>
  </w:style>
  <w:style w:type="paragraph" w:customStyle="1" w:styleId="Style8">
    <w:name w:val="Style8"/>
    <w:basedOn w:val="a"/>
    <w:uiPriority w:val="99"/>
    <w:rsid w:val="00FF120B"/>
    <w:pPr>
      <w:widowControl w:val="0"/>
      <w:autoSpaceDE w:val="0"/>
      <w:autoSpaceDN w:val="0"/>
      <w:adjustRightInd w:val="0"/>
      <w:spacing w:line="287" w:lineRule="exact"/>
      <w:ind w:firstLine="677"/>
      <w:jc w:val="both"/>
    </w:pPr>
    <w:rPr>
      <w:sz w:val="24"/>
    </w:rPr>
  </w:style>
  <w:style w:type="paragraph" w:customStyle="1" w:styleId="Style9">
    <w:name w:val="Style9"/>
    <w:basedOn w:val="a"/>
    <w:uiPriority w:val="99"/>
    <w:rsid w:val="00FF120B"/>
    <w:pPr>
      <w:widowControl w:val="0"/>
      <w:autoSpaceDE w:val="0"/>
      <w:autoSpaceDN w:val="0"/>
      <w:adjustRightInd w:val="0"/>
      <w:spacing w:line="287" w:lineRule="exact"/>
      <w:ind w:firstLine="691"/>
      <w:jc w:val="both"/>
    </w:pPr>
    <w:rPr>
      <w:sz w:val="24"/>
    </w:rPr>
  </w:style>
  <w:style w:type="character" w:customStyle="1" w:styleId="FontStyle14">
    <w:name w:val="Font Style14"/>
    <w:basedOn w:val="a0"/>
    <w:uiPriority w:val="99"/>
    <w:rsid w:val="00FF120B"/>
    <w:rPr>
      <w:rFonts w:ascii="Times New Roman" w:hAnsi="Times New Roman" w:cs="Times New Roman"/>
      <w:b/>
      <w:bCs/>
      <w:spacing w:val="70"/>
      <w:sz w:val="26"/>
      <w:szCs w:val="26"/>
    </w:rPr>
  </w:style>
  <w:style w:type="character" w:customStyle="1" w:styleId="FontStyle15">
    <w:name w:val="Font Style15"/>
    <w:basedOn w:val="a0"/>
    <w:uiPriority w:val="99"/>
    <w:rsid w:val="00FF120B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F12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120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rsid w:val="00595B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03CD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73D30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55;&#1056;&#1048;&#1050;&#1040;&#1047;%20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1AE4E-6C52-4B43-807C-ACDD5839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шаблон</Template>
  <TotalTime>122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OSDN</dc:creator>
  <cp:lastModifiedBy>UMSNSO</cp:lastModifiedBy>
  <cp:revision>9</cp:revision>
  <cp:lastPrinted>2017-11-07T07:16:00Z</cp:lastPrinted>
  <dcterms:created xsi:type="dcterms:W3CDTF">2017-10-30T07:38:00Z</dcterms:created>
  <dcterms:modified xsi:type="dcterms:W3CDTF">2017-11-13T08:38:00Z</dcterms:modified>
</cp:coreProperties>
</file>