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5E" w:rsidRPr="00E512E9" w:rsidRDefault="00ED5CCC" w:rsidP="0098005E">
      <w:pPr>
        <w:widowControl w:val="0"/>
        <w:autoSpaceDE w:val="0"/>
        <w:autoSpaceDN w:val="0"/>
        <w:adjustRightInd w:val="0"/>
        <w:spacing w:line="232" w:lineRule="auto"/>
        <w:ind w:left="6521" w:hanging="28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</w:t>
      </w:r>
    </w:p>
    <w:p w:rsidR="0098005E" w:rsidRPr="00E512E9" w:rsidRDefault="002247E2" w:rsidP="009C0301">
      <w:pPr>
        <w:widowControl w:val="0"/>
        <w:autoSpaceDE w:val="0"/>
        <w:autoSpaceDN w:val="0"/>
        <w:adjustRightInd w:val="0"/>
        <w:spacing w:line="232" w:lineRule="auto"/>
        <w:ind w:left="6521" w:hanging="425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</w:t>
      </w:r>
      <w:r w:rsidR="002C2A4D">
        <w:rPr>
          <w:rFonts w:eastAsiaTheme="minorHAnsi"/>
          <w:sz w:val="28"/>
          <w:szCs w:val="28"/>
          <w:lang w:eastAsia="en-US"/>
        </w:rPr>
        <w:t xml:space="preserve"> </w:t>
      </w:r>
      <w:r w:rsidR="0079200D">
        <w:rPr>
          <w:rFonts w:eastAsiaTheme="minorHAnsi"/>
          <w:sz w:val="28"/>
          <w:szCs w:val="28"/>
          <w:lang w:eastAsia="en-US"/>
        </w:rPr>
        <w:t>Правительства</w:t>
      </w:r>
    </w:p>
    <w:p w:rsidR="0098005E" w:rsidRDefault="0098005E" w:rsidP="0098005E">
      <w:pPr>
        <w:widowControl w:val="0"/>
        <w:autoSpaceDE w:val="0"/>
        <w:autoSpaceDN w:val="0"/>
        <w:adjustRightInd w:val="0"/>
        <w:spacing w:line="232" w:lineRule="auto"/>
        <w:ind w:left="6521" w:hanging="284"/>
        <w:jc w:val="center"/>
        <w:rPr>
          <w:rFonts w:eastAsiaTheme="minorHAnsi"/>
          <w:sz w:val="28"/>
          <w:szCs w:val="28"/>
          <w:lang w:eastAsia="en-US"/>
        </w:rPr>
      </w:pPr>
      <w:r w:rsidRPr="00E512E9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9C0301" w:rsidRPr="00310325" w:rsidRDefault="009C0301" w:rsidP="009C0301">
      <w:pPr>
        <w:tabs>
          <w:tab w:val="left" w:pos="5954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________</w:t>
      </w:r>
      <w:r w:rsidR="002C2A4D">
        <w:rPr>
          <w:sz w:val="28"/>
          <w:szCs w:val="28"/>
        </w:rPr>
        <w:t>_ №</w:t>
      </w:r>
      <w:r>
        <w:rPr>
          <w:sz w:val="28"/>
          <w:szCs w:val="28"/>
        </w:rPr>
        <w:t xml:space="preserve"> ____</w:t>
      </w:r>
    </w:p>
    <w:p w:rsidR="009C0301" w:rsidRPr="00E512E9" w:rsidRDefault="009C0301" w:rsidP="0098005E">
      <w:pPr>
        <w:widowControl w:val="0"/>
        <w:autoSpaceDE w:val="0"/>
        <w:autoSpaceDN w:val="0"/>
        <w:adjustRightInd w:val="0"/>
        <w:spacing w:line="232" w:lineRule="auto"/>
        <w:ind w:left="6521" w:hanging="284"/>
        <w:jc w:val="center"/>
        <w:rPr>
          <w:rFonts w:eastAsiaTheme="minorHAnsi"/>
          <w:sz w:val="28"/>
          <w:szCs w:val="28"/>
          <w:lang w:eastAsia="en-US"/>
        </w:rPr>
      </w:pPr>
    </w:p>
    <w:p w:rsidR="00271845" w:rsidRPr="00E512E9" w:rsidRDefault="00271845" w:rsidP="00E04C4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4361B" w:rsidRPr="00E512E9" w:rsidRDefault="0034361B" w:rsidP="00E04C4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4361B" w:rsidRPr="00E512E9" w:rsidRDefault="0034361B" w:rsidP="00E04C4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71845" w:rsidRPr="00E04C40" w:rsidRDefault="00271845" w:rsidP="00E04C4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31"/>
      <w:bookmarkEnd w:id="0"/>
      <w:r w:rsidRPr="00E04C40">
        <w:rPr>
          <w:rFonts w:eastAsiaTheme="minorHAnsi"/>
          <w:b/>
          <w:bCs/>
          <w:sz w:val="28"/>
          <w:szCs w:val="28"/>
          <w:lang w:eastAsia="en-US"/>
        </w:rPr>
        <w:t>ПО</w:t>
      </w:r>
      <w:r w:rsidR="007D7729" w:rsidRPr="00E04C40">
        <w:rPr>
          <w:rFonts w:eastAsiaTheme="minorHAnsi"/>
          <w:b/>
          <w:bCs/>
          <w:sz w:val="28"/>
          <w:szCs w:val="28"/>
          <w:lang w:eastAsia="en-US"/>
        </w:rPr>
        <w:t>РЯДОК</w:t>
      </w:r>
    </w:p>
    <w:p w:rsidR="00271845" w:rsidRPr="00E04C40" w:rsidRDefault="000B3EAB" w:rsidP="00E04C4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04C40">
        <w:rPr>
          <w:rFonts w:eastAsiaTheme="minorHAnsi"/>
          <w:b/>
          <w:bCs/>
          <w:sz w:val="28"/>
          <w:szCs w:val="28"/>
          <w:lang w:eastAsia="en-US"/>
        </w:rPr>
        <w:t xml:space="preserve">обеспечения создания и ведения </w:t>
      </w:r>
      <w:r w:rsidR="00D170E2" w:rsidRPr="00E04C40">
        <w:rPr>
          <w:rFonts w:eastAsiaTheme="minorHAnsi"/>
          <w:b/>
          <w:bCs/>
          <w:sz w:val="28"/>
          <w:szCs w:val="28"/>
          <w:lang w:eastAsia="en-US"/>
        </w:rPr>
        <w:t xml:space="preserve">официальных страниц </w:t>
      </w:r>
      <w:r w:rsidRPr="00E04C40">
        <w:rPr>
          <w:rFonts w:eastAsiaTheme="minorHAnsi"/>
          <w:b/>
          <w:bCs/>
          <w:sz w:val="28"/>
          <w:szCs w:val="28"/>
          <w:lang w:eastAsia="en-US"/>
        </w:rPr>
        <w:t>Правительства Новосибирской области</w:t>
      </w:r>
      <w:r w:rsidR="00D170E2" w:rsidRPr="00E04C40">
        <w:rPr>
          <w:rFonts w:eastAsiaTheme="minorHAnsi"/>
          <w:b/>
          <w:bCs/>
          <w:sz w:val="28"/>
          <w:szCs w:val="28"/>
          <w:lang w:eastAsia="en-US"/>
        </w:rPr>
        <w:t>,</w:t>
      </w:r>
      <w:r w:rsidRPr="00E04C4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A1DF2" w:rsidRPr="00E04C40">
        <w:rPr>
          <w:rFonts w:eastAsiaTheme="minorHAnsi"/>
          <w:b/>
          <w:bCs/>
          <w:sz w:val="28"/>
          <w:szCs w:val="28"/>
          <w:lang w:eastAsia="en-US"/>
        </w:rPr>
        <w:t>областных исполнительных органов Новосибирской</w:t>
      </w:r>
      <w:r w:rsidRPr="00E04C4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170E2" w:rsidRPr="00E04C40">
        <w:rPr>
          <w:rFonts w:eastAsiaTheme="minorHAnsi"/>
          <w:b/>
          <w:bCs/>
          <w:sz w:val="28"/>
          <w:szCs w:val="28"/>
          <w:lang w:eastAsia="en-US"/>
        </w:rPr>
        <w:t xml:space="preserve">области и подведомственных им организаций </w:t>
      </w:r>
      <w:r w:rsidRPr="00E04C40">
        <w:rPr>
          <w:rFonts w:eastAsiaTheme="minorHAnsi"/>
          <w:b/>
          <w:bCs/>
          <w:sz w:val="28"/>
          <w:szCs w:val="28"/>
          <w:lang w:eastAsia="en-US"/>
        </w:rPr>
        <w:t>в социальных сетях</w:t>
      </w:r>
    </w:p>
    <w:p w:rsidR="00060A78" w:rsidRPr="00E04C40" w:rsidRDefault="00060A78" w:rsidP="00E04C4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B3EAB" w:rsidRPr="00E04C40" w:rsidRDefault="005B4EDC" w:rsidP="00E04C4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val="en-US" w:eastAsia="en-US"/>
        </w:rPr>
        <w:t>I</w:t>
      </w:r>
      <w:r w:rsidR="00E04C40">
        <w:rPr>
          <w:rFonts w:eastAsiaTheme="minorHAnsi"/>
          <w:sz w:val="28"/>
          <w:szCs w:val="28"/>
          <w:lang w:eastAsia="en-US"/>
        </w:rPr>
        <w:t>.</w:t>
      </w:r>
      <w:r w:rsidR="00E04C40">
        <w:rPr>
          <w:rFonts w:eastAsiaTheme="minorHAnsi"/>
          <w:sz w:val="28"/>
          <w:szCs w:val="28"/>
          <w:lang w:val="en-US" w:eastAsia="en-US"/>
        </w:rPr>
        <w:t> </w:t>
      </w:r>
      <w:r w:rsidR="000B3EAB" w:rsidRPr="00E04C40">
        <w:rPr>
          <w:rFonts w:eastAsiaTheme="minorHAnsi"/>
          <w:sz w:val="28"/>
          <w:szCs w:val="28"/>
          <w:lang w:eastAsia="en-US"/>
        </w:rPr>
        <w:t>Общие положения</w:t>
      </w:r>
    </w:p>
    <w:p w:rsidR="002122A8" w:rsidRPr="00E04C40" w:rsidRDefault="002122A8" w:rsidP="00E04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EAB" w:rsidRPr="00E04C40" w:rsidRDefault="0012669E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1</w:t>
      </w:r>
      <w:r w:rsidR="000B3EAB" w:rsidRPr="00E04C40">
        <w:rPr>
          <w:rFonts w:eastAsiaTheme="minorHAnsi"/>
          <w:sz w:val="28"/>
          <w:szCs w:val="28"/>
          <w:lang w:eastAsia="en-US"/>
        </w:rPr>
        <w:t xml:space="preserve">. Настоящий Порядок определяет правила создания и ведения </w:t>
      </w:r>
      <w:r w:rsidR="00D170E2" w:rsidRPr="00E04C40">
        <w:rPr>
          <w:rFonts w:eastAsiaTheme="minorHAnsi"/>
          <w:sz w:val="28"/>
          <w:szCs w:val="28"/>
          <w:lang w:eastAsia="en-US"/>
        </w:rPr>
        <w:t xml:space="preserve">официальных страниц </w:t>
      </w:r>
      <w:r w:rsidR="000B3EAB" w:rsidRPr="00E04C40">
        <w:rPr>
          <w:rFonts w:eastAsiaTheme="minorHAnsi"/>
          <w:sz w:val="28"/>
          <w:szCs w:val="28"/>
        </w:rPr>
        <w:t>Правительства Новосибирской области</w:t>
      </w:r>
      <w:r w:rsidR="00D170E2" w:rsidRPr="00E04C40">
        <w:rPr>
          <w:rFonts w:eastAsiaTheme="minorHAnsi"/>
          <w:sz w:val="28"/>
          <w:szCs w:val="28"/>
        </w:rPr>
        <w:t>,</w:t>
      </w:r>
      <w:r w:rsidR="000B3EAB" w:rsidRPr="00E04C40">
        <w:rPr>
          <w:rFonts w:eastAsiaTheme="minorHAnsi"/>
          <w:sz w:val="28"/>
          <w:szCs w:val="28"/>
        </w:rPr>
        <w:t xml:space="preserve"> </w:t>
      </w:r>
      <w:r w:rsidR="00AA44C7" w:rsidRPr="00E04C40">
        <w:rPr>
          <w:rFonts w:eastAsiaTheme="minorHAnsi"/>
          <w:bCs/>
          <w:sz w:val="28"/>
          <w:szCs w:val="28"/>
          <w:lang w:eastAsia="en-US"/>
        </w:rPr>
        <w:t xml:space="preserve">областных исполнительных органов Новосибирской области (далее – </w:t>
      </w:r>
      <w:r w:rsidR="00322966">
        <w:rPr>
          <w:rFonts w:eastAsiaTheme="minorHAnsi"/>
          <w:bCs/>
          <w:sz w:val="28"/>
          <w:szCs w:val="28"/>
          <w:lang w:eastAsia="en-US"/>
        </w:rPr>
        <w:t>областные органы</w:t>
      </w:r>
      <w:r w:rsidR="00AA44C7" w:rsidRPr="00E04C40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D170E2" w:rsidRPr="00E04C40">
        <w:rPr>
          <w:rFonts w:eastAsiaTheme="minorHAnsi"/>
          <w:bCs/>
          <w:sz w:val="28"/>
          <w:szCs w:val="28"/>
          <w:lang w:eastAsia="en-US"/>
        </w:rPr>
        <w:t xml:space="preserve">и подведомственных им </w:t>
      </w:r>
      <w:r w:rsidR="00E04C40" w:rsidRPr="00E04C40">
        <w:rPr>
          <w:rFonts w:eastAsiaTheme="minorHAnsi"/>
          <w:bCs/>
          <w:sz w:val="28"/>
          <w:szCs w:val="28"/>
          <w:lang w:eastAsia="en-US"/>
        </w:rPr>
        <w:t>организаций</w:t>
      </w:r>
      <w:r w:rsidR="000B3EAB" w:rsidRPr="00E04C40">
        <w:rPr>
          <w:rFonts w:eastAsiaTheme="minorHAnsi"/>
          <w:sz w:val="28"/>
          <w:szCs w:val="28"/>
        </w:rPr>
        <w:t xml:space="preserve"> в социальных сетях </w:t>
      </w:r>
      <w:r w:rsidR="00822B7C" w:rsidRPr="00E04C40">
        <w:rPr>
          <w:rFonts w:eastAsiaTheme="minorHAnsi"/>
          <w:sz w:val="28"/>
          <w:szCs w:val="28"/>
          <w:lang w:eastAsia="en-US"/>
        </w:rPr>
        <w:t>«Одноклассники», «</w:t>
      </w:r>
      <w:proofErr w:type="spellStart"/>
      <w:r w:rsidR="00822B7C" w:rsidRPr="00E04C40">
        <w:rPr>
          <w:rFonts w:eastAsiaTheme="minorHAnsi"/>
          <w:sz w:val="28"/>
          <w:szCs w:val="28"/>
          <w:lang w:eastAsia="en-US"/>
        </w:rPr>
        <w:t>ВКонтакте</w:t>
      </w:r>
      <w:proofErr w:type="spellEnd"/>
      <w:r w:rsidR="00822B7C" w:rsidRPr="00E04C40">
        <w:rPr>
          <w:rFonts w:eastAsiaTheme="minorHAnsi"/>
          <w:sz w:val="28"/>
          <w:szCs w:val="28"/>
          <w:lang w:eastAsia="en-US"/>
        </w:rPr>
        <w:t>»</w:t>
      </w:r>
      <w:r w:rsidR="00D170E2" w:rsidRPr="00E04C40">
        <w:rPr>
          <w:rFonts w:eastAsiaTheme="minorHAnsi"/>
          <w:sz w:val="28"/>
          <w:szCs w:val="28"/>
          <w:lang w:eastAsia="en-US"/>
        </w:rPr>
        <w:t>, «</w:t>
      </w:r>
      <w:proofErr w:type="spellStart"/>
      <w:r w:rsidR="00D170E2" w:rsidRPr="00E04C40">
        <w:rPr>
          <w:rFonts w:eastAsiaTheme="minorHAnsi"/>
          <w:sz w:val="28"/>
          <w:szCs w:val="28"/>
          <w:lang w:eastAsia="en-US"/>
        </w:rPr>
        <w:t>Телеграм</w:t>
      </w:r>
      <w:proofErr w:type="spellEnd"/>
      <w:r w:rsidR="00D170E2" w:rsidRPr="00E04C40">
        <w:rPr>
          <w:rFonts w:eastAsiaTheme="minorHAnsi"/>
          <w:sz w:val="28"/>
          <w:szCs w:val="28"/>
          <w:lang w:eastAsia="en-US"/>
        </w:rPr>
        <w:t>»</w:t>
      </w:r>
      <w:r w:rsidR="00822B7C" w:rsidRPr="00E04C40">
        <w:rPr>
          <w:rFonts w:eastAsiaTheme="minorHAnsi"/>
          <w:sz w:val="28"/>
          <w:szCs w:val="28"/>
          <w:lang w:eastAsia="en-US"/>
        </w:rPr>
        <w:t xml:space="preserve"> </w:t>
      </w:r>
      <w:r w:rsidR="000B3EAB" w:rsidRPr="00E04C40">
        <w:rPr>
          <w:rFonts w:eastAsiaTheme="minorHAnsi"/>
          <w:sz w:val="28"/>
          <w:szCs w:val="28"/>
          <w:lang w:eastAsia="en-US"/>
        </w:rPr>
        <w:t>(далее - социальные сети).</w:t>
      </w:r>
    </w:p>
    <w:p w:rsidR="000B3EAB" w:rsidRPr="00E04C40" w:rsidRDefault="0012669E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2</w:t>
      </w:r>
      <w:r w:rsidR="000B3EAB" w:rsidRPr="00E04C40">
        <w:rPr>
          <w:rFonts w:eastAsiaTheme="minorHAnsi"/>
          <w:sz w:val="28"/>
          <w:szCs w:val="28"/>
          <w:lang w:eastAsia="en-US"/>
        </w:rPr>
        <w:t>. Департамент информационной политики администрации Губернатора Новосибирской области и Правительства Новосибирской области</w:t>
      </w:r>
      <w:r w:rsidR="00104079" w:rsidRPr="00E04C40">
        <w:rPr>
          <w:rFonts w:eastAsiaTheme="minorHAnsi"/>
          <w:sz w:val="28"/>
          <w:szCs w:val="28"/>
          <w:lang w:eastAsia="en-US"/>
        </w:rPr>
        <w:t xml:space="preserve"> (Нешумов С.И.)</w:t>
      </w:r>
      <w:r w:rsidR="000B3EAB" w:rsidRPr="00E04C40">
        <w:rPr>
          <w:rFonts w:eastAsiaTheme="minorHAnsi"/>
          <w:sz w:val="28"/>
          <w:szCs w:val="28"/>
          <w:lang w:eastAsia="en-US"/>
        </w:rPr>
        <w:t xml:space="preserve"> </w:t>
      </w:r>
      <w:r w:rsidR="00C4754A" w:rsidRPr="00E04C40">
        <w:rPr>
          <w:rFonts w:eastAsiaTheme="minorHAnsi"/>
          <w:sz w:val="28"/>
          <w:szCs w:val="28"/>
          <w:lang w:eastAsia="en-US"/>
        </w:rPr>
        <w:t xml:space="preserve">во взаимодействии </w:t>
      </w:r>
      <w:r w:rsidR="000B3EAB" w:rsidRPr="00E04C40">
        <w:rPr>
          <w:rFonts w:eastAsiaTheme="minorHAnsi"/>
          <w:sz w:val="28"/>
          <w:szCs w:val="28"/>
          <w:lang w:eastAsia="en-US"/>
        </w:rPr>
        <w:t xml:space="preserve">с Центром управления регионом по Новосибирской области </w:t>
      </w:r>
      <w:r w:rsidR="002122A8" w:rsidRPr="00E04C40">
        <w:rPr>
          <w:rFonts w:eastAsiaTheme="minorHAnsi"/>
          <w:sz w:val="28"/>
          <w:szCs w:val="28"/>
          <w:lang w:eastAsia="en-US"/>
        </w:rPr>
        <w:t xml:space="preserve">(далее – ЦУР) </w:t>
      </w:r>
      <w:r w:rsidR="000B3EAB" w:rsidRPr="00E04C40">
        <w:rPr>
          <w:rFonts w:eastAsiaTheme="minorHAnsi"/>
          <w:sz w:val="28"/>
          <w:szCs w:val="28"/>
          <w:lang w:eastAsia="en-US"/>
        </w:rPr>
        <w:t>осуществляет:</w:t>
      </w:r>
    </w:p>
    <w:p w:rsidR="000B3EAB" w:rsidRPr="00E04C40" w:rsidRDefault="000B3EAB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 xml:space="preserve">1) создание и ведение реестра </w:t>
      </w:r>
      <w:r w:rsidR="00D170E2" w:rsidRPr="00E04C40">
        <w:rPr>
          <w:rFonts w:eastAsiaTheme="minorHAnsi"/>
          <w:sz w:val="28"/>
          <w:szCs w:val="28"/>
          <w:lang w:eastAsia="en-US"/>
        </w:rPr>
        <w:t>официальных страниц</w:t>
      </w:r>
      <w:r w:rsidRPr="00E04C40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в социальных сетях, а также координацию работы </w:t>
      </w:r>
      <w:r w:rsidR="00322966">
        <w:rPr>
          <w:rFonts w:eastAsiaTheme="minorHAnsi"/>
          <w:bCs/>
          <w:sz w:val="28"/>
          <w:szCs w:val="28"/>
          <w:lang w:eastAsia="en-US"/>
        </w:rPr>
        <w:t>областных органов</w:t>
      </w:r>
      <w:r w:rsidRPr="00E04C40">
        <w:rPr>
          <w:rFonts w:eastAsiaTheme="minorHAnsi"/>
          <w:sz w:val="28"/>
          <w:szCs w:val="28"/>
          <w:lang w:eastAsia="en-US"/>
        </w:rPr>
        <w:t xml:space="preserve"> </w:t>
      </w:r>
      <w:r w:rsidR="00D170E2" w:rsidRPr="00E04C40">
        <w:rPr>
          <w:rFonts w:eastAsiaTheme="minorHAnsi"/>
          <w:sz w:val="28"/>
          <w:szCs w:val="28"/>
          <w:lang w:eastAsia="en-US"/>
        </w:rPr>
        <w:t xml:space="preserve">и подведомственных им организаций </w:t>
      </w:r>
      <w:r w:rsidRPr="00E04C40">
        <w:rPr>
          <w:rFonts w:eastAsiaTheme="minorHAnsi"/>
          <w:sz w:val="28"/>
          <w:szCs w:val="28"/>
          <w:lang w:eastAsia="en-US"/>
        </w:rPr>
        <w:t xml:space="preserve">по созданию и ведению </w:t>
      </w:r>
      <w:r w:rsidR="00D170E2" w:rsidRPr="00E04C40">
        <w:rPr>
          <w:rFonts w:eastAsiaTheme="minorHAnsi"/>
          <w:sz w:val="28"/>
          <w:szCs w:val="28"/>
          <w:lang w:eastAsia="en-US"/>
        </w:rPr>
        <w:t>официальных страниц</w:t>
      </w:r>
      <w:r w:rsidRPr="00E04C40">
        <w:rPr>
          <w:rFonts w:eastAsiaTheme="minorHAnsi"/>
          <w:sz w:val="28"/>
          <w:szCs w:val="28"/>
          <w:lang w:eastAsia="en-US"/>
        </w:rPr>
        <w:t xml:space="preserve"> в социальных сетях и оказание им консультативной, методической и иной помощи;</w:t>
      </w:r>
    </w:p>
    <w:p w:rsidR="000B3EAB" w:rsidRPr="00E04C40" w:rsidRDefault="000B3EAB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 xml:space="preserve">2) ведение </w:t>
      </w:r>
      <w:r w:rsidR="00D170E2" w:rsidRPr="00E04C40">
        <w:rPr>
          <w:rFonts w:eastAsiaTheme="minorHAnsi"/>
          <w:sz w:val="28"/>
          <w:szCs w:val="28"/>
          <w:lang w:eastAsia="en-US"/>
        </w:rPr>
        <w:t>официальных страниц</w:t>
      </w:r>
      <w:r w:rsidRPr="00E04C40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в социальных сетях в соответствии с </w:t>
      </w:r>
      <w:r w:rsidR="00902662" w:rsidRPr="00E04C40">
        <w:rPr>
          <w:rFonts w:eastAsiaTheme="minorHAnsi"/>
          <w:sz w:val="28"/>
          <w:szCs w:val="28"/>
          <w:lang w:eastAsia="en-US"/>
        </w:rPr>
        <w:t>контент-</w:t>
      </w:r>
      <w:r w:rsidRPr="00E04C40">
        <w:rPr>
          <w:rFonts w:eastAsiaTheme="minorHAnsi"/>
          <w:sz w:val="28"/>
          <w:szCs w:val="28"/>
          <w:lang w:eastAsia="en-US"/>
        </w:rPr>
        <w:t>планами о мероприятиях</w:t>
      </w:r>
      <w:r w:rsidR="005B4EDC" w:rsidRPr="00E04C40">
        <w:rPr>
          <w:rFonts w:eastAsiaTheme="minorHAnsi"/>
          <w:sz w:val="28"/>
          <w:szCs w:val="28"/>
          <w:lang w:eastAsia="en-US"/>
        </w:rPr>
        <w:t xml:space="preserve"> </w:t>
      </w:r>
      <w:r w:rsidRPr="00E04C40">
        <w:rPr>
          <w:rFonts w:eastAsiaTheme="minorHAnsi"/>
          <w:sz w:val="28"/>
          <w:szCs w:val="28"/>
          <w:lang w:eastAsia="en-US"/>
        </w:rPr>
        <w:t xml:space="preserve">с участием Губернатора </w:t>
      </w:r>
      <w:r w:rsidR="00902662" w:rsidRPr="00E04C40">
        <w:rPr>
          <w:rFonts w:eastAsiaTheme="minorHAnsi"/>
          <w:sz w:val="28"/>
          <w:szCs w:val="28"/>
          <w:lang w:eastAsia="en-US"/>
        </w:rPr>
        <w:t xml:space="preserve">Новосибирской области, Правительства Новосибирской области </w:t>
      </w:r>
      <w:r w:rsidR="00642228" w:rsidRPr="00E04C40">
        <w:rPr>
          <w:rFonts w:eastAsiaTheme="minorHAnsi"/>
          <w:sz w:val="28"/>
          <w:szCs w:val="28"/>
          <w:lang w:eastAsia="en-US"/>
        </w:rPr>
        <w:t>и других информационных поводов.</w:t>
      </w:r>
    </w:p>
    <w:p w:rsidR="000173C0" w:rsidRDefault="00417D19" w:rsidP="00471EC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3. Для целей настоящего Порядка</w:t>
      </w:r>
      <w:r w:rsidR="000173C0">
        <w:rPr>
          <w:rFonts w:eastAsiaTheme="minorHAnsi"/>
          <w:sz w:val="28"/>
          <w:szCs w:val="28"/>
          <w:lang w:eastAsia="en-US"/>
        </w:rPr>
        <w:t>:</w:t>
      </w:r>
    </w:p>
    <w:p w:rsidR="00471EC7" w:rsidRPr="00CC769B" w:rsidRDefault="00417D19" w:rsidP="00471EC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C769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 контент-планом понимается структурированный</w:t>
      </w:r>
      <w:r w:rsidR="00471EC7" w:rsidRPr="00CC769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список публикаций для сайтов в </w:t>
      </w:r>
      <w:r w:rsidRPr="00CC769B">
        <w:rPr>
          <w:rFonts w:eastAsiaTheme="minorHAnsi"/>
          <w:color w:val="000000" w:themeColor="text1"/>
          <w:sz w:val="28"/>
          <w:szCs w:val="28"/>
          <w:lang w:eastAsia="en-US"/>
        </w:rPr>
        <w:t>социальных сет</w:t>
      </w:r>
      <w:r w:rsidR="00471EC7" w:rsidRPr="00CC769B">
        <w:rPr>
          <w:rFonts w:eastAsiaTheme="minorHAnsi"/>
          <w:color w:val="000000" w:themeColor="text1"/>
          <w:sz w:val="28"/>
          <w:szCs w:val="28"/>
          <w:lang w:eastAsia="en-US"/>
        </w:rPr>
        <w:t>ях</w:t>
      </w:r>
      <w:r w:rsidRPr="00CC769B">
        <w:rPr>
          <w:rFonts w:eastAsiaTheme="minorHAnsi"/>
          <w:color w:val="000000" w:themeColor="text1"/>
          <w:sz w:val="28"/>
          <w:szCs w:val="28"/>
          <w:lang w:eastAsia="en-US"/>
        </w:rPr>
        <w:t>, с указанием</w:t>
      </w:r>
      <w:r w:rsidR="00C57621" w:rsidRPr="00CC769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информационного повода и даты публикации, составляемый Правите</w:t>
      </w:r>
      <w:r w:rsidR="0060450F" w:rsidRPr="00CC769B">
        <w:rPr>
          <w:rFonts w:eastAsiaTheme="minorHAnsi"/>
          <w:color w:val="000000" w:themeColor="text1"/>
          <w:sz w:val="28"/>
          <w:szCs w:val="28"/>
          <w:lang w:eastAsia="en-US"/>
        </w:rPr>
        <w:t xml:space="preserve">льством Новосибирской области, </w:t>
      </w:r>
      <w:r w:rsidR="00322966" w:rsidRPr="00CC769B">
        <w:rPr>
          <w:rFonts w:eastAsiaTheme="minorHAnsi"/>
          <w:color w:val="000000" w:themeColor="text1"/>
          <w:sz w:val="28"/>
          <w:szCs w:val="28"/>
          <w:lang w:eastAsia="en-US"/>
        </w:rPr>
        <w:t>областными органами</w:t>
      </w:r>
      <w:r w:rsidR="00C57621" w:rsidRPr="00CC769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0450F" w:rsidRPr="00CC769B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подведомственными им организациями </w:t>
      </w:r>
      <w:r w:rsidR="00471EC7" w:rsidRPr="00CC769B">
        <w:rPr>
          <w:rFonts w:eastAsiaTheme="minorHAnsi"/>
          <w:color w:val="000000" w:themeColor="text1"/>
          <w:sz w:val="28"/>
          <w:szCs w:val="28"/>
          <w:lang w:eastAsia="en-US"/>
        </w:rPr>
        <w:t>на определенный период</w:t>
      </w:r>
      <w:r w:rsidR="000173C0" w:rsidRPr="00CC769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0173C0" w:rsidRPr="00CC769B" w:rsidRDefault="000173C0" w:rsidP="00471E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769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 </w:t>
      </w:r>
      <w:proofErr w:type="spellStart"/>
      <w:r w:rsidRPr="00CC769B">
        <w:rPr>
          <w:rFonts w:eastAsiaTheme="minorHAnsi"/>
          <w:color w:val="000000" w:themeColor="text1"/>
          <w:sz w:val="28"/>
          <w:szCs w:val="28"/>
          <w:lang w:eastAsia="en-US"/>
        </w:rPr>
        <w:t>репостом</w:t>
      </w:r>
      <w:proofErr w:type="spellEnd"/>
      <w:r w:rsidRPr="00CC769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понимается </w:t>
      </w:r>
      <w:r w:rsidRPr="00CC769B">
        <w:rPr>
          <w:color w:val="000000" w:themeColor="text1"/>
          <w:sz w:val="28"/>
          <w:szCs w:val="28"/>
          <w:shd w:val="clear" w:color="auto" w:fill="FFFFFF"/>
        </w:rPr>
        <w:t>вторичная публикация сообщения, размещ</w:t>
      </w:r>
      <w:r w:rsidR="00361399">
        <w:rPr>
          <w:color w:val="000000" w:themeColor="text1"/>
          <w:sz w:val="28"/>
          <w:szCs w:val="28"/>
          <w:shd w:val="clear" w:color="auto" w:fill="FFFFFF"/>
        </w:rPr>
        <w:t>е</w:t>
      </w:r>
      <w:r w:rsidRPr="00CC769B">
        <w:rPr>
          <w:color w:val="000000" w:themeColor="text1"/>
          <w:sz w:val="28"/>
          <w:szCs w:val="28"/>
          <w:shd w:val="clear" w:color="auto" w:fill="FFFFFF"/>
        </w:rPr>
        <w:t xml:space="preserve">нного другим пользователем </w:t>
      </w:r>
      <w:r w:rsidR="00781D9A" w:rsidRPr="00CC769B">
        <w:rPr>
          <w:color w:val="000000" w:themeColor="text1"/>
          <w:sz w:val="28"/>
          <w:szCs w:val="28"/>
          <w:shd w:val="clear" w:color="auto" w:fill="FFFFFF"/>
        </w:rPr>
        <w:t xml:space="preserve">на странице </w:t>
      </w:r>
      <w:r w:rsidRPr="00CC769B">
        <w:rPr>
          <w:color w:val="000000" w:themeColor="text1"/>
          <w:sz w:val="28"/>
          <w:szCs w:val="28"/>
          <w:shd w:val="clear" w:color="auto" w:fill="FFFFFF"/>
        </w:rPr>
        <w:t>в социальной сети, со ссылкой на источник;</w:t>
      </w:r>
    </w:p>
    <w:p w:rsidR="000173C0" w:rsidRPr="00A44B2F" w:rsidRDefault="000173C0" w:rsidP="00471E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44B2F">
        <w:rPr>
          <w:color w:val="000000" w:themeColor="text1"/>
          <w:sz w:val="28"/>
          <w:szCs w:val="28"/>
          <w:shd w:val="clear" w:color="auto" w:fill="FFFFFF"/>
        </w:rPr>
        <w:t xml:space="preserve">под </w:t>
      </w:r>
      <w:proofErr w:type="spellStart"/>
      <w:r w:rsidRPr="00A44B2F">
        <w:rPr>
          <w:color w:val="000000" w:themeColor="text1"/>
          <w:sz w:val="28"/>
          <w:szCs w:val="28"/>
          <w:shd w:val="clear" w:color="auto" w:fill="FFFFFF"/>
        </w:rPr>
        <w:t>виджетом</w:t>
      </w:r>
      <w:proofErr w:type="spellEnd"/>
      <w:r w:rsidRPr="00A44B2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4B2F">
        <w:rPr>
          <w:color w:val="000000" w:themeColor="text1"/>
          <w:sz w:val="28"/>
          <w:szCs w:val="28"/>
        </w:rPr>
        <w:t>понимается</w:t>
      </w:r>
      <w:r w:rsidRPr="00A44B2F">
        <w:rPr>
          <w:bCs/>
          <w:color w:val="000000" w:themeColor="text1"/>
          <w:sz w:val="28"/>
          <w:szCs w:val="28"/>
          <w:shd w:val="clear" w:color="auto" w:fill="FFFFFF"/>
        </w:rPr>
        <w:t xml:space="preserve"> модуль, который размещается в сообществе социальной сети между полем с описанием и стеной публикаций</w:t>
      </w:r>
      <w:r w:rsidR="00A44B2F" w:rsidRPr="00A44B2F">
        <w:rPr>
          <w:bCs/>
          <w:color w:val="000000" w:themeColor="text1"/>
          <w:sz w:val="28"/>
          <w:szCs w:val="28"/>
          <w:shd w:val="clear" w:color="auto" w:fill="FFFFFF"/>
        </w:rPr>
        <w:t xml:space="preserve">, который </w:t>
      </w:r>
      <w:r w:rsidR="00A44B2F" w:rsidRPr="00A44B2F">
        <w:rPr>
          <w:color w:val="000000" w:themeColor="text1"/>
          <w:sz w:val="28"/>
          <w:szCs w:val="28"/>
          <w:shd w:val="clear" w:color="auto" w:fill="FFFFFF"/>
        </w:rPr>
        <w:t>привлекает внимание посетителей сообщества к важной информации и/или предлагает им дополнительные возможности</w:t>
      </w:r>
      <w:r w:rsidR="00A44B2F" w:rsidRPr="00A44B2F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A44B2F" w:rsidRPr="00A44B2F">
        <w:rPr>
          <w:color w:val="000000" w:themeColor="text1"/>
          <w:sz w:val="28"/>
          <w:szCs w:val="28"/>
          <w:shd w:val="clear" w:color="auto" w:fill="FFFFFF"/>
        </w:rPr>
        <w:t>подписаться на рассылку, оставить заявку, пройти тест</w:t>
      </w:r>
      <w:r w:rsidR="00A44B2F">
        <w:rPr>
          <w:color w:val="000000" w:themeColor="text1"/>
          <w:sz w:val="28"/>
          <w:szCs w:val="28"/>
          <w:shd w:val="clear" w:color="auto" w:fill="FFFFFF"/>
        </w:rPr>
        <w:t xml:space="preserve"> и т.д.</w:t>
      </w:r>
      <w:r w:rsidR="00A44B2F" w:rsidRPr="00A44B2F">
        <w:rPr>
          <w:color w:val="000000" w:themeColor="text1"/>
          <w:sz w:val="28"/>
          <w:szCs w:val="28"/>
          <w:shd w:val="clear" w:color="auto" w:fill="FFFFFF"/>
        </w:rPr>
        <w:t>)</w:t>
      </w:r>
      <w:r w:rsidRPr="00A44B2F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CC7657" w:rsidRPr="00CC769B" w:rsidRDefault="00CC7657" w:rsidP="00471E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769B">
        <w:rPr>
          <w:color w:val="000000" w:themeColor="text1"/>
          <w:sz w:val="28"/>
          <w:szCs w:val="28"/>
          <w:shd w:val="clear" w:color="auto" w:fill="FFFFFF"/>
        </w:rPr>
        <w:lastRenderedPageBreak/>
        <w:t>под модерированием понимается регулярный мониторинг соблюдения правил общения на официальной странице, которые установлены владельцем или администратором официальной страницы;</w:t>
      </w:r>
    </w:p>
    <w:p w:rsidR="008E6C21" w:rsidRPr="00CC769B" w:rsidRDefault="008E6C21" w:rsidP="008E6C21">
      <w:pPr>
        <w:pStyle w:val="ab"/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769B">
        <w:rPr>
          <w:color w:val="000000" w:themeColor="text1"/>
          <w:sz w:val="28"/>
          <w:szCs w:val="28"/>
          <w:shd w:val="clear" w:color="auto" w:fill="FFFFFF"/>
        </w:rPr>
        <w:t xml:space="preserve">под спам-рассылкой понимаются </w:t>
      </w:r>
      <w:r w:rsidRPr="00CC769B">
        <w:rPr>
          <w:bCs/>
          <w:color w:val="000000" w:themeColor="text1"/>
          <w:sz w:val="28"/>
          <w:szCs w:val="28"/>
          <w:shd w:val="clear" w:color="auto" w:fill="FFFFFF"/>
        </w:rPr>
        <w:t xml:space="preserve">нежелательные письма или рассылки, которые </w:t>
      </w:r>
      <w:r w:rsidRPr="00CC769B">
        <w:rPr>
          <w:color w:val="000000" w:themeColor="text1"/>
          <w:sz w:val="28"/>
          <w:szCs w:val="28"/>
          <w:shd w:val="clear" w:color="auto" w:fill="FFFFFF"/>
        </w:rPr>
        <w:t xml:space="preserve">могут содержать рекламные предложения, компьютерные вирусы или оказаться попыткой </w:t>
      </w:r>
      <w:proofErr w:type="spellStart"/>
      <w:r w:rsidRPr="00CC769B">
        <w:rPr>
          <w:color w:val="000000" w:themeColor="text1"/>
          <w:sz w:val="28"/>
          <w:szCs w:val="28"/>
          <w:shd w:val="clear" w:color="auto" w:fill="FFFFFF"/>
        </w:rPr>
        <w:t>фишинга</w:t>
      </w:r>
      <w:proofErr w:type="spellEnd"/>
      <w:r w:rsidRPr="00CC769B">
        <w:rPr>
          <w:color w:val="000000" w:themeColor="text1"/>
          <w:sz w:val="28"/>
          <w:szCs w:val="28"/>
          <w:shd w:val="clear" w:color="auto" w:fill="FFFFFF"/>
        </w:rPr>
        <w:t xml:space="preserve"> (интернет- мошенничества);</w:t>
      </w:r>
    </w:p>
    <w:p w:rsidR="008E6C21" w:rsidRPr="00CC769B" w:rsidRDefault="008E6C21" w:rsidP="008E6C21">
      <w:pPr>
        <w:pStyle w:val="ab"/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769B">
        <w:rPr>
          <w:color w:val="000000" w:themeColor="text1"/>
          <w:sz w:val="28"/>
          <w:szCs w:val="28"/>
          <w:shd w:val="clear" w:color="auto" w:fill="FFFFFF"/>
        </w:rPr>
        <w:t xml:space="preserve">под </w:t>
      </w:r>
      <w:proofErr w:type="spellStart"/>
      <w:r w:rsidRPr="00CC769B">
        <w:rPr>
          <w:color w:val="000000" w:themeColor="text1"/>
          <w:sz w:val="28"/>
          <w:szCs w:val="28"/>
          <w:shd w:val="clear" w:color="auto" w:fill="FFFFFF"/>
        </w:rPr>
        <w:t>госметкой</w:t>
      </w:r>
      <w:proofErr w:type="spellEnd"/>
      <w:r w:rsidRPr="00CC769B">
        <w:rPr>
          <w:color w:val="000000" w:themeColor="text1"/>
          <w:sz w:val="28"/>
          <w:szCs w:val="28"/>
          <w:shd w:val="clear" w:color="auto" w:fill="FFFFFF"/>
        </w:rPr>
        <w:t xml:space="preserve"> понимается отметка подтверждающая, что сообщество </w:t>
      </w:r>
      <w:r w:rsidR="00C40E4D">
        <w:rPr>
          <w:color w:val="000000" w:themeColor="text1"/>
          <w:sz w:val="28"/>
          <w:szCs w:val="28"/>
          <w:shd w:val="clear" w:color="auto" w:fill="FFFFFF"/>
        </w:rPr>
        <w:t xml:space="preserve">областного </w:t>
      </w:r>
      <w:r w:rsidRPr="00CC769B">
        <w:rPr>
          <w:color w:val="000000" w:themeColor="text1"/>
          <w:sz w:val="28"/>
          <w:szCs w:val="28"/>
          <w:shd w:val="clear" w:color="auto" w:fill="FFFFFF"/>
        </w:rPr>
        <w:t>органа, органа местного самоуправления или подведомственной организации является официальным и информация, размещаемая в нем, является достоверной;</w:t>
      </w:r>
    </w:p>
    <w:p w:rsidR="003D383F" w:rsidRPr="00CC769B" w:rsidRDefault="003D383F" w:rsidP="008E6C21">
      <w:pPr>
        <w:pStyle w:val="ab"/>
        <w:ind w:left="0"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C769B">
        <w:rPr>
          <w:color w:val="000000" w:themeColor="text1"/>
          <w:sz w:val="28"/>
          <w:szCs w:val="28"/>
          <w:shd w:val="clear" w:color="auto" w:fill="FFFFFF"/>
        </w:rPr>
        <w:t xml:space="preserve">под парольной политикой в социальных сетях понимается </w:t>
      </w:r>
      <w:r w:rsidRPr="00CC769B">
        <w:rPr>
          <w:bCs/>
          <w:color w:val="000000" w:themeColor="text1"/>
          <w:sz w:val="28"/>
          <w:szCs w:val="28"/>
          <w:shd w:val="clear" w:color="auto" w:fill="FFFFFF"/>
        </w:rPr>
        <w:t>набор правил, направленных на повышение информационной безопасности социальной сети;</w:t>
      </w:r>
    </w:p>
    <w:p w:rsidR="003D383F" w:rsidRPr="00CC769B" w:rsidRDefault="003D383F" w:rsidP="008E6C21">
      <w:pPr>
        <w:pStyle w:val="ab"/>
        <w:ind w:left="0"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C769B">
        <w:rPr>
          <w:bCs/>
          <w:color w:val="000000" w:themeColor="text1"/>
          <w:sz w:val="28"/>
          <w:szCs w:val="28"/>
          <w:shd w:val="clear" w:color="auto" w:fill="FFFFFF"/>
        </w:rPr>
        <w:t xml:space="preserve">под двухфакторной аутентификацией понимается </w:t>
      </w:r>
      <w:r w:rsidRPr="00CC769B">
        <w:rPr>
          <w:color w:val="000000" w:themeColor="text1"/>
          <w:sz w:val="28"/>
          <w:szCs w:val="28"/>
          <w:shd w:val="clear" w:color="auto" w:fill="FFFFFF"/>
        </w:rPr>
        <w:t xml:space="preserve">метод идентификации пользователя, при котором </w:t>
      </w:r>
      <w:r w:rsidR="00604DF2" w:rsidRPr="00CC769B">
        <w:rPr>
          <w:color w:val="000000" w:themeColor="text1"/>
          <w:sz w:val="28"/>
          <w:szCs w:val="28"/>
          <w:shd w:val="clear" w:color="auto" w:fill="FFFFFF"/>
        </w:rPr>
        <w:t>необходимо</w:t>
      </w:r>
      <w:r w:rsidRPr="00CC769B">
        <w:rPr>
          <w:color w:val="000000" w:themeColor="text1"/>
          <w:sz w:val="28"/>
          <w:szCs w:val="28"/>
          <w:shd w:val="clear" w:color="auto" w:fill="FFFFFF"/>
        </w:rPr>
        <w:t xml:space="preserve"> двумя разными способами подтвердить, что именно он </w:t>
      </w:r>
      <w:r w:rsidR="00604DF2" w:rsidRPr="00CC769B">
        <w:rPr>
          <w:color w:val="000000" w:themeColor="text1"/>
          <w:sz w:val="28"/>
          <w:szCs w:val="28"/>
          <w:shd w:val="clear" w:color="auto" w:fill="FFFFFF"/>
        </w:rPr>
        <w:t xml:space="preserve">является </w:t>
      </w:r>
      <w:r w:rsidRPr="00CC769B">
        <w:rPr>
          <w:color w:val="000000" w:themeColor="text1"/>
          <w:sz w:val="28"/>
          <w:szCs w:val="28"/>
          <w:shd w:val="clear" w:color="auto" w:fill="FFFFFF"/>
        </w:rPr>
        <w:t>владел</w:t>
      </w:r>
      <w:r w:rsidR="00604DF2" w:rsidRPr="00CC769B">
        <w:rPr>
          <w:color w:val="000000" w:themeColor="text1"/>
          <w:sz w:val="28"/>
          <w:szCs w:val="28"/>
          <w:shd w:val="clear" w:color="auto" w:fill="FFFFFF"/>
        </w:rPr>
        <w:t>ьцем</w:t>
      </w:r>
      <w:r w:rsidRPr="00CC769B">
        <w:rPr>
          <w:color w:val="000000" w:themeColor="text1"/>
          <w:sz w:val="28"/>
          <w:szCs w:val="28"/>
          <w:shd w:val="clear" w:color="auto" w:fill="FFFFFF"/>
        </w:rPr>
        <w:t xml:space="preserve"> официальной страницы</w:t>
      </w:r>
      <w:r w:rsidR="00604DF2" w:rsidRPr="00CC769B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03F68" w:rsidRPr="00CC769B" w:rsidRDefault="00103F68" w:rsidP="008E6C21">
      <w:pPr>
        <w:pStyle w:val="ab"/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769B">
        <w:rPr>
          <w:color w:val="000000" w:themeColor="text1"/>
          <w:sz w:val="28"/>
          <w:szCs w:val="28"/>
          <w:shd w:val="clear" w:color="auto" w:fill="FFFFFF"/>
        </w:rPr>
        <w:t xml:space="preserve">под сообществом понимается открытая для всех участников страница, на </w:t>
      </w:r>
      <w:proofErr w:type="gramStart"/>
      <w:r w:rsidRPr="00CC769B">
        <w:rPr>
          <w:color w:val="000000" w:themeColor="text1"/>
          <w:sz w:val="28"/>
          <w:szCs w:val="28"/>
          <w:shd w:val="clear" w:color="auto" w:fill="FFFFFF"/>
        </w:rPr>
        <w:t>которой  подписчики</w:t>
      </w:r>
      <w:proofErr w:type="gramEnd"/>
      <w:r w:rsidRPr="00CC769B">
        <w:rPr>
          <w:color w:val="000000" w:themeColor="text1"/>
          <w:sz w:val="28"/>
          <w:szCs w:val="28"/>
          <w:shd w:val="clear" w:color="auto" w:fill="FFFFFF"/>
        </w:rPr>
        <w:t xml:space="preserve"> могут читать актуальные новости, </w:t>
      </w:r>
      <w:r w:rsidR="00C40E4D">
        <w:rPr>
          <w:color w:val="000000" w:themeColor="text1"/>
          <w:sz w:val="28"/>
          <w:szCs w:val="28"/>
          <w:shd w:val="clear" w:color="auto" w:fill="FFFFFF"/>
        </w:rPr>
        <w:t>оставлять комментарии</w:t>
      </w:r>
      <w:r w:rsidRPr="00CC769B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3D383F" w:rsidRPr="00CC769B" w:rsidRDefault="00702F78" w:rsidP="008E6C21">
      <w:pPr>
        <w:pStyle w:val="ab"/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769B">
        <w:rPr>
          <w:color w:val="000000" w:themeColor="text1"/>
          <w:sz w:val="28"/>
          <w:szCs w:val="28"/>
          <w:shd w:val="clear" w:color="auto" w:fill="FFFFFF"/>
        </w:rPr>
        <w:t>под компонентом</w:t>
      </w:r>
      <w:r w:rsidR="00D17254" w:rsidRPr="00CC769B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D17254" w:rsidRPr="00CC769B">
        <w:rPr>
          <w:color w:val="000000" w:themeColor="text1"/>
          <w:sz w:val="28"/>
          <w:szCs w:val="28"/>
          <w:shd w:val="clear" w:color="auto" w:fill="FFFFFF"/>
        </w:rPr>
        <w:t>Госпаблики</w:t>
      </w:r>
      <w:proofErr w:type="spellEnd"/>
      <w:r w:rsidR="00D17254" w:rsidRPr="00CC769B">
        <w:rPr>
          <w:color w:val="000000" w:themeColor="text1"/>
          <w:sz w:val="28"/>
          <w:szCs w:val="28"/>
          <w:shd w:val="clear" w:color="auto" w:fill="FFFFFF"/>
        </w:rPr>
        <w:t>»</w:t>
      </w:r>
      <w:r w:rsidRPr="00CC769B">
        <w:rPr>
          <w:color w:val="000000" w:themeColor="text1"/>
          <w:sz w:val="28"/>
          <w:szCs w:val="28"/>
          <w:shd w:val="clear" w:color="auto" w:fill="FFFFFF"/>
        </w:rPr>
        <w:t xml:space="preserve"> понимается </w:t>
      </w:r>
      <w:r w:rsidR="00D17254" w:rsidRPr="00CC769B">
        <w:rPr>
          <w:bCs/>
          <w:color w:val="000000" w:themeColor="text1"/>
          <w:sz w:val="28"/>
          <w:szCs w:val="28"/>
          <w:shd w:val="clear" w:color="auto" w:fill="FFFFFF"/>
        </w:rPr>
        <w:t xml:space="preserve">компонент федеральной государственной информационной системы «Единый портал государственных и муниципальных услуг», представляющий собой официальные страницы и сообщества, </w:t>
      </w:r>
      <w:r w:rsidR="00C40E4D">
        <w:rPr>
          <w:color w:val="000000" w:themeColor="text1"/>
          <w:sz w:val="28"/>
          <w:szCs w:val="28"/>
          <w:shd w:val="clear" w:color="auto" w:fill="FFFFFF"/>
        </w:rPr>
        <w:t>органов</w:t>
      </w:r>
      <w:r w:rsidR="00BE3AF6">
        <w:rPr>
          <w:color w:val="000000" w:themeColor="text1"/>
          <w:sz w:val="28"/>
          <w:szCs w:val="28"/>
          <w:shd w:val="clear" w:color="auto" w:fill="FFFFFF"/>
        </w:rPr>
        <w:t xml:space="preserve"> власти</w:t>
      </w:r>
      <w:r w:rsidR="00D17254" w:rsidRPr="00CC769B">
        <w:rPr>
          <w:color w:val="000000" w:themeColor="text1"/>
          <w:sz w:val="28"/>
          <w:szCs w:val="28"/>
          <w:shd w:val="clear" w:color="auto" w:fill="FFFFFF"/>
        </w:rPr>
        <w:t>, органов местного самоуправления или подведомственных организаций;</w:t>
      </w:r>
    </w:p>
    <w:p w:rsidR="00495A4F" w:rsidRPr="00CC769B" w:rsidRDefault="00495A4F" w:rsidP="00495A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C769B">
        <w:rPr>
          <w:color w:val="000000" w:themeColor="text1"/>
          <w:sz w:val="28"/>
          <w:szCs w:val="28"/>
        </w:rPr>
        <w:t xml:space="preserve">под </w:t>
      </w:r>
      <w:proofErr w:type="spellStart"/>
      <w:r w:rsidRPr="00CC769B">
        <w:rPr>
          <w:color w:val="000000" w:themeColor="text1"/>
          <w:sz w:val="28"/>
          <w:szCs w:val="28"/>
        </w:rPr>
        <w:t>инфографикой</w:t>
      </w:r>
      <w:proofErr w:type="spellEnd"/>
      <w:r w:rsidRPr="00CC769B">
        <w:rPr>
          <w:color w:val="000000" w:themeColor="text1"/>
          <w:sz w:val="28"/>
          <w:szCs w:val="28"/>
        </w:rPr>
        <w:t xml:space="preserve"> понимается визуальное представление данных с целью визуализации информации, наглядного изображения соотношения предметов и фактов во времени и пространстве;</w:t>
      </w:r>
    </w:p>
    <w:p w:rsidR="000173C0" w:rsidRPr="00CC769B" w:rsidRDefault="00CC769B" w:rsidP="00CC76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C769B">
        <w:rPr>
          <w:color w:val="000000" w:themeColor="text1"/>
          <w:sz w:val="28"/>
          <w:szCs w:val="28"/>
        </w:rPr>
        <w:t xml:space="preserve">под анимацией понимается </w:t>
      </w:r>
      <w:r w:rsidRPr="00CC769B">
        <w:rPr>
          <w:bCs/>
          <w:color w:val="000000" w:themeColor="text1"/>
          <w:sz w:val="28"/>
          <w:szCs w:val="28"/>
          <w:shd w:val="clear" w:color="auto" w:fill="FFFFFF"/>
        </w:rPr>
        <w:t>видео, которое собира</w:t>
      </w:r>
      <w:r w:rsidR="00C40E4D">
        <w:rPr>
          <w:bCs/>
          <w:color w:val="000000" w:themeColor="text1"/>
          <w:sz w:val="28"/>
          <w:szCs w:val="28"/>
          <w:shd w:val="clear" w:color="auto" w:fill="FFFFFF"/>
        </w:rPr>
        <w:t>е</w:t>
      </w:r>
      <w:r w:rsidRPr="00CC769B">
        <w:rPr>
          <w:bCs/>
          <w:color w:val="000000" w:themeColor="text1"/>
          <w:sz w:val="28"/>
          <w:szCs w:val="28"/>
          <w:shd w:val="clear" w:color="auto" w:fill="FFFFFF"/>
        </w:rPr>
        <w:t>тся из картинок и/или текста/субтитров.</w:t>
      </w:r>
    </w:p>
    <w:p w:rsidR="00304F4B" w:rsidRPr="00095DCF" w:rsidRDefault="006F632C" w:rsidP="00471EC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4. В соответствии с пунктом 3 Правил</w:t>
      </w:r>
      <w:r w:rsidR="00B22F39">
        <w:rPr>
          <w:rFonts w:eastAsiaTheme="minorHAnsi"/>
          <w:sz w:val="28"/>
          <w:szCs w:val="28"/>
          <w:lang w:eastAsia="en-US"/>
        </w:rPr>
        <w:t xml:space="preserve"> размещения государственными органами</w:t>
      </w:r>
      <w:r w:rsidR="00B22F39" w:rsidRPr="00B22F39">
        <w:rPr>
          <w:rFonts w:eastAsiaTheme="minorHAnsi"/>
          <w:sz w:val="28"/>
          <w:szCs w:val="28"/>
          <w:lang w:eastAsia="en-US"/>
        </w:rPr>
        <w:t>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</w:t>
      </w:r>
      <w:r w:rsidR="00B22F39">
        <w:rPr>
          <w:rFonts w:eastAsiaTheme="minorHAnsi"/>
          <w:sz w:val="28"/>
          <w:szCs w:val="28"/>
          <w:lang w:eastAsia="en-US"/>
        </w:rPr>
        <w:t xml:space="preserve"> «</w:t>
      </w:r>
      <w:r w:rsidR="00B22F39" w:rsidRPr="00B22F39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B22F39">
        <w:rPr>
          <w:rFonts w:eastAsiaTheme="minorHAnsi"/>
          <w:sz w:val="28"/>
          <w:szCs w:val="28"/>
          <w:lang w:eastAsia="en-US"/>
        </w:rPr>
        <w:t>»,</w:t>
      </w:r>
      <w:r w:rsidRPr="00E04C40">
        <w:rPr>
          <w:rFonts w:eastAsiaTheme="minorHAnsi"/>
          <w:sz w:val="28"/>
          <w:szCs w:val="28"/>
          <w:lang w:eastAsia="en-US"/>
        </w:rPr>
        <w:t xml:space="preserve"> утвержденных Постановлением Правительства Российской Федерации от 31.12.2022 г. № 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</w:t>
      </w:r>
      <w:r w:rsidRPr="00E04C40">
        <w:rPr>
          <w:rFonts w:eastAsiaTheme="minorHAnsi"/>
          <w:sz w:val="28"/>
          <w:szCs w:val="28"/>
          <w:lang w:eastAsia="en-US"/>
        </w:rPr>
        <w:lastRenderedPageBreak/>
        <w:t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</w:t>
      </w:r>
      <w:r w:rsidR="00773343">
        <w:rPr>
          <w:rFonts w:eastAsiaTheme="minorHAnsi"/>
          <w:sz w:val="28"/>
          <w:szCs w:val="28"/>
          <w:lang w:eastAsia="en-US"/>
        </w:rPr>
        <w:t>ственных и муниципальных услуг»</w:t>
      </w:r>
      <w:r w:rsidRPr="00E04C40">
        <w:rPr>
          <w:rFonts w:eastAsiaTheme="minorHAnsi"/>
          <w:sz w:val="28"/>
          <w:szCs w:val="28"/>
          <w:lang w:eastAsia="en-US"/>
        </w:rPr>
        <w:t xml:space="preserve"> и </w:t>
      </w:r>
      <w:r w:rsidR="00A40334" w:rsidRPr="00912390">
        <w:rPr>
          <w:rFonts w:eastAsiaTheme="minorHAnsi"/>
          <w:sz w:val="28"/>
          <w:szCs w:val="28"/>
          <w:lang w:eastAsia="en-US"/>
        </w:rPr>
        <w:t>П</w:t>
      </w:r>
      <w:r w:rsidRPr="00912390">
        <w:rPr>
          <w:rFonts w:eastAsiaTheme="minorHAnsi"/>
          <w:sz w:val="28"/>
          <w:szCs w:val="28"/>
          <w:lang w:eastAsia="en-US"/>
        </w:rPr>
        <w:t>равил</w:t>
      </w:r>
      <w:r w:rsidR="00773343">
        <w:rPr>
          <w:rFonts w:eastAsiaTheme="minorHAnsi"/>
          <w:sz w:val="28"/>
          <w:szCs w:val="28"/>
          <w:lang w:eastAsia="en-US"/>
        </w:rPr>
        <w:t>ами</w:t>
      </w:r>
      <w:r w:rsidRPr="00E04C40">
        <w:rPr>
          <w:rFonts w:eastAsiaTheme="minorHAnsi"/>
          <w:sz w:val="28"/>
          <w:szCs w:val="28"/>
          <w:lang w:eastAsia="en-US"/>
        </w:rPr>
        <w:t xml:space="preserve">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</w:t>
      </w:r>
      <w:r w:rsidR="000B1077">
        <w:rPr>
          <w:rFonts w:eastAsiaTheme="minorHAnsi"/>
          <w:sz w:val="28"/>
          <w:szCs w:val="28"/>
          <w:lang w:eastAsia="en-US"/>
        </w:rPr>
        <w:t>»</w:t>
      </w:r>
      <w:r w:rsidRPr="00E04C40">
        <w:rPr>
          <w:rFonts w:eastAsiaTheme="minorHAnsi"/>
          <w:sz w:val="28"/>
          <w:szCs w:val="28"/>
          <w:lang w:eastAsia="en-US"/>
        </w:rPr>
        <w:t>, включая требования, предъявляемые к такому взаимодействию»</w:t>
      </w:r>
      <w:r w:rsidR="000B1077">
        <w:rPr>
          <w:rFonts w:eastAsiaTheme="minorHAnsi"/>
          <w:sz w:val="28"/>
          <w:szCs w:val="28"/>
          <w:lang w:eastAsia="en-US"/>
        </w:rPr>
        <w:t xml:space="preserve">, утвержденных </w:t>
      </w:r>
      <w:r w:rsidR="000B1077">
        <w:rPr>
          <w:sz w:val="28"/>
          <w:szCs w:val="28"/>
        </w:rPr>
        <w:t>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</w:t>
      </w:r>
      <w:r w:rsidRPr="00E04C40">
        <w:rPr>
          <w:rFonts w:eastAsiaTheme="minorHAnsi"/>
          <w:sz w:val="28"/>
          <w:szCs w:val="28"/>
          <w:lang w:eastAsia="en-US"/>
        </w:rPr>
        <w:t xml:space="preserve">, </w:t>
      </w:r>
      <w:r w:rsidRPr="00304F4B">
        <w:rPr>
          <w:rFonts w:eastAsiaTheme="minorHAnsi"/>
          <w:sz w:val="28"/>
          <w:szCs w:val="28"/>
          <w:lang w:eastAsia="en-US"/>
        </w:rPr>
        <w:t>для размещения</w:t>
      </w:r>
      <w:r w:rsidRPr="00E04C40">
        <w:rPr>
          <w:rFonts w:eastAsiaTheme="minorHAnsi"/>
          <w:sz w:val="28"/>
          <w:szCs w:val="28"/>
          <w:lang w:eastAsia="en-US"/>
        </w:rPr>
        <w:t xml:space="preserve">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 взаимодействия </w:t>
      </w:r>
      <w:r w:rsidR="00322966">
        <w:rPr>
          <w:rFonts w:eastAsiaTheme="minorHAnsi"/>
          <w:sz w:val="28"/>
          <w:szCs w:val="28"/>
          <w:lang w:eastAsia="en-US"/>
        </w:rPr>
        <w:t>областные органы</w:t>
      </w:r>
      <w:r w:rsidR="002D6DF9" w:rsidRPr="00E04C40">
        <w:rPr>
          <w:rFonts w:eastAsiaTheme="minorHAnsi"/>
          <w:sz w:val="28"/>
          <w:szCs w:val="28"/>
          <w:lang w:eastAsia="en-US"/>
        </w:rPr>
        <w:t xml:space="preserve"> и их подведомственные организации определяют уполномоченных лиц, авторизованных в информационных системах и (или)</w:t>
      </w:r>
      <w:r w:rsidR="00544EF6">
        <w:rPr>
          <w:rFonts w:eastAsiaTheme="minorHAnsi"/>
          <w:sz w:val="28"/>
          <w:szCs w:val="28"/>
          <w:lang w:eastAsia="en-US"/>
        </w:rPr>
        <w:t xml:space="preserve"> </w:t>
      </w:r>
      <w:r w:rsidR="002D6DF9" w:rsidRPr="00E04C40">
        <w:rPr>
          <w:rFonts w:eastAsiaTheme="minorHAnsi"/>
          <w:sz w:val="28"/>
          <w:szCs w:val="28"/>
          <w:lang w:eastAsia="en-US"/>
        </w:rPr>
        <w:t xml:space="preserve">программах для электронных вычислительных машин, соответствующих требованиям, предусмотренным статьей 10.6 Федерального закона «Об информации, информационных технологиях и о защите информации», и определенных Правительством Российской Федерации для создания официальных страниц, и прошедших идентификацию и </w:t>
      </w:r>
      <w:r w:rsidR="002D6DF9" w:rsidRPr="00095DCF">
        <w:rPr>
          <w:rFonts w:eastAsiaTheme="minorHAnsi"/>
          <w:sz w:val="28"/>
          <w:szCs w:val="28"/>
          <w:lang w:eastAsia="en-US"/>
        </w:rPr>
        <w:t>аутентификацию с использованием единой системы идентификации и аутентификации</w:t>
      </w:r>
      <w:r w:rsidR="00E22128">
        <w:rPr>
          <w:rFonts w:eastAsiaTheme="minorHAnsi"/>
          <w:sz w:val="28"/>
          <w:szCs w:val="28"/>
          <w:lang w:eastAsia="en-US"/>
        </w:rPr>
        <w:t xml:space="preserve"> (далее – ЕСИА)</w:t>
      </w:r>
      <w:r w:rsidR="002D6DF9" w:rsidRPr="00095DCF">
        <w:rPr>
          <w:rFonts w:eastAsiaTheme="minorHAnsi"/>
          <w:sz w:val="28"/>
          <w:szCs w:val="28"/>
          <w:lang w:eastAsia="en-US"/>
        </w:rPr>
        <w:t>.</w:t>
      </w:r>
    </w:p>
    <w:p w:rsidR="001C4D13" w:rsidRPr="00095DCF" w:rsidRDefault="000E4C59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DCF">
        <w:rPr>
          <w:rFonts w:eastAsiaTheme="minorHAnsi"/>
          <w:sz w:val="28"/>
          <w:szCs w:val="28"/>
          <w:lang w:eastAsia="en-US"/>
        </w:rPr>
        <w:t>5</w:t>
      </w:r>
      <w:r w:rsidR="0091683B" w:rsidRPr="00095DCF">
        <w:rPr>
          <w:rFonts w:eastAsiaTheme="minorHAnsi"/>
          <w:sz w:val="28"/>
          <w:szCs w:val="28"/>
          <w:lang w:eastAsia="en-US"/>
        </w:rPr>
        <w:t>. </w:t>
      </w:r>
      <w:r w:rsidR="00322966">
        <w:rPr>
          <w:rFonts w:eastAsiaTheme="minorHAnsi"/>
          <w:sz w:val="28"/>
          <w:szCs w:val="28"/>
          <w:lang w:eastAsia="en-US"/>
        </w:rPr>
        <w:t>Областные органы</w:t>
      </w:r>
      <w:r w:rsidR="00165EBB" w:rsidRPr="00095DCF">
        <w:rPr>
          <w:rFonts w:eastAsiaTheme="minorHAnsi"/>
          <w:sz w:val="28"/>
          <w:szCs w:val="28"/>
          <w:lang w:eastAsia="en-US"/>
        </w:rPr>
        <w:t xml:space="preserve"> и подведомственные им организации</w:t>
      </w:r>
      <w:r w:rsidRPr="00095DCF">
        <w:rPr>
          <w:rFonts w:eastAsiaTheme="minorHAnsi"/>
          <w:sz w:val="28"/>
          <w:szCs w:val="28"/>
          <w:lang w:eastAsia="en-US"/>
        </w:rPr>
        <w:t>,</w:t>
      </w:r>
      <w:r w:rsidR="00165EBB" w:rsidRPr="00095DCF">
        <w:rPr>
          <w:rFonts w:eastAsiaTheme="minorHAnsi"/>
          <w:sz w:val="28"/>
          <w:szCs w:val="28"/>
          <w:lang w:eastAsia="en-US"/>
        </w:rPr>
        <w:t xml:space="preserve"> </w:t>
      </w:r>
      <w:r w:rsidRPr="00095DCF">
        <w:rPr>
          <w:rFonts w:eastAsiaTheme="minorHAnsi"/>
          <w:sz w:val="28"/>
          <w:szCs w:val="28"/>
          <w:lang w:eastAsia="en-US"/>
        </w:rPr>
        <w:t xml:space="preserve">за исключением случаев, когда в соответствии с частью 1.1. части 1 статьи 10 Федерального закона </w:t>
      </w:r>
      <w:r w:rsidRPr="00095DCF">
        <w:rPr>
          <w:sz w:val="28"/>
          <w:szCs w:val="28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 </w:t>
      </w:r>
      <w:r w:rsidRPr="00095DCF">
        <w:rPr>
          <w:rFonts w:eastAsiaTheme="minorHAnsi"/>
          <w:sz w:val="28"/>
          <w:szCs w:val="28"/>
          <w:lang w:eastAsia="en-US"/>
        </w:rPr>
        <w:t xml:space="preserve">принято решение </w:t>
      </w:r>
      <w:r w:rsidRPr="00095DCF">
        <w:rPr>
          <w:sz w:val="28"/>
          <w:szCs w:val="28"/>
        </w:rPr>
        <w:t>об отсутствии необходимости создания официальных страниц для размещения информации о деятельности подведомственной организации в сети «Интернет»</w:t>
      </w:r>
      <w:r w:rsidR="00F727BD" w:rsidRPr="00095DCF">
        <w:rPr>
          <w:sz w:val="28"/>
          <w:szCs w:val="28"/>
        </w:rPr>
        <w:t xml:space="preserve"> с учетом особенностей сферы ее</w:t>
      </w:r>
      <w:r w:rsidRPr="00095DCF">
        <w:rPr>
          <w:sz w:val="28"/>
          <w:szCs w:val="28"/>
        </w:rPr>
        <w:t xml:space="preserve"> деятельности, </w:t>
      </w:r>
      <w:r w:rsidR="00165EBB" w:rsidRPr="00095DCF">
        <w:rPr>
          <w:rFonts w:eastAsiaTheme="minorHAnsi"/>
          <w:sz w:val="28"/>
          <w:szCs w:val="28"/>
          <w:lang w:eastAsia="en-US"/>
        </w:rPr>
        <w:t>осуществляют:</w:t>
      </w:r>
    </w:p>
    <w:p w:rsidR="001C4D13" w:rsidRPr="00E04C40" w:rsidRDefault="00543FA7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DCF">
        <w:rPr>
          <w:rFonts w:eastAsiaTheme="minorHAnsi"/>
          <w:sz w:val="28"/>
          <w:szCs w:val="28"/>
          <w:lang w:eastAsia="en-US"/>
        </w:rPr>
        <w:t>1) </w:t>
      </w:r>
      <w:r w:rsidR="001C4D13" w:rsidRPr="00095DCF">
        <w:rPr>
          <w:rFonts w:eastAsiaTheme="minorHAnsi"/>
          <w:sz w:val="28"/>
          <w:szCs w:val="28"/>
          <w:lang w:eastAsia="en-US"/>
        </w:rPr>
        <w:t xml:space="preserve">определение и утверждение </w:t>
      </w:r>
      <w:r w:rsidR="00544EF6">
        <w:rPr>
          <w:rFonts w:eastAsiaTheme="minorHAnsi"/>
          <w:sz w:val="28"/>
          <w:szCs w:val="28"/>
          <w:lang w:eastAsia="en-US"/>
        </w:rPr>
        <w:t>должностного</w:t>
      </w:r>
      <w:r w:rsidR="001C4D13" w:rsidRPr="00095DCF">
        <w:rPr>
          <w:rFonts w:eastAsiaTheme="minorHAnsi"/>
          <w:sz w:val="28"/>
          <w:szCs w:val="28"/>
          <w:lang w:eastAsia="en-US"/>
        </w:rPr>
        <w:t xml:space="preserve"> лица (основной</w:t>
      </w:r>
      <w:r w:rsidR="001C4D13" w:rsidRPr="00E04C40">
        <w:rPr>
          <w:rFonts w:eastAsiaTheme="minorHAnsi"/>
          <w:sz w:val="28"/>
          <w:szCs w:val="28"/>
          <w:lang w:eastAsia="en-US"/>
        </w:rPr>
        <w:t xml:space="preserve"> исполнитель и лицо его замещающее), ответственного за создание и ведение официальных страниц в социальных сетях. Информация о назначении таких должностных лиц направляется в ЦУР. В случае увольнения должностных лиц, ответственных за </w:t>
      </w:r>
      <w:r w:rsidR="001C4D13" w:rsidRPr="00E04C40">
        <w:rPr>
          <w:rFonts w:eastAsiaTheme="minorHAnsi"/>
          <w:sz w:val="28"/>
          <w:szCs w:val="28"/>
          <w:lang w:eastAsia="en-US"/>
        </w:rPr>
        <w:lastRenderedPageBreak/>
        <w:t xml:space="preserve">создание и ведение официальных страниц, необходимо обеспечить передачу права владения и (или) </w:t>
      </w:r>
      <w:r w:rsidR="00650E09" w:rsidRPr="00E04C40">
        <w:rPr>
          <w:rFonts w:eastAsiaTheme="minorHAnsi"/>
          <w:sz w:val="28"/>
          <w:szCs w:val="28"/>
          <w:lang w:eastAsia="en-US"/>
        </w:rPr>
        <w:t>доступа</w:t>
      </w:r>
      <w:r w:rsidR="001C4D13" w:rsidRPr="00E04C40">
        <w:rPr>
          <w:rFonts w:eastAsiaTheme="minorHAnsi"/>
          <w:sz w:val="28"/>
          <w:szCs w:val="28"/>
          <w:lang w:eastAsia="en-US"/>
        </w:rPr>
        <w:t xml:space="preserve"> к официальным страницам вновь назначенным должностным лицам;</w:t>
      </w:r>
    </w:p>
    <w:p w:rsidR="001C4D13" w:rsidRPr="000C5B60" w:rsidRDefault="001C4D13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5B60">
        <w:rPr>
          <w:rFonts w:eastAsiaTheme="minorHAnsi"/>
          <w:sz w:val="28"/>
          <w:szCs w:val="28"/>
          <w:lang w:eastAsia="en-US"/>
        </w:rPr>
        <w:t>2</w:t>
      </w:r>
      <w:r w:rsidR="00543FA7" w:rsidRPr="000C5B60">
        <w:rPr>
          <w:rFonts w:eastAsiaTheme="minorHAnsi"/>
          <w:sz w:val="28"/>
          <w:szCs w:val="28"/>
          <w:lang w:eastAsia="en-US"/>
        </w:rPr>
        <w:t>)</w:t>
      </w:r>
      <w:r w:rsidR="00543FA7" w:rsidRPr="000C5B60">
        <w:rPr>
          <w:rFonts w:eastAsiaTheme="minorHAnsi"/>
          <w:sz w:val="28"/>
          <w:szCs w:val="28"/>
          <w:lang w:val="en-US" w:eastAsia="en-US"/>
        </w:rPr>
        <w:t> </w:t>
      </w:r>
      <w:r w:rsidRPr="000C5B60">
        <w:rPr>
          <w:rFonts w:eastAsiaTheme="minorHAnsi"/>
          <w:sz w:val="28"/>
          <w:szCs w:val="28"/>
          <w:lang w:eastAsia="en-US"/>
        </w:rPr>
        <w:t>создание и ведение реестра официальных страниц в социальных сетях;</w:t>
      </w:r>
      <w:r w:rsidR="00324AA6" w:rsidRPr="000C5B60">
        <w:rPr>
          <w:rFonts w:eastAsiaTheme="minorHAnsi"/>
          <w:sz w:val="28"/>
          <w:szCs w:val="28"/>
          <w:lang w:eastAsia="en-US"/>
        </w:rPr>
        <w:t xml:space="preserve"> </w:t>
      </w:r>
    </w:p>
    <w:p w:rsidR="00543FA7" w:rsidRPr="000C5B60" w:rsidRDefault="001C4D13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5B60">
        <w:rPr>
          <w:rFonts w:eastAsiaTheme="minorHAnsi"/>
          <w:sz w:val="28"/>
          <w:szCs w:val="28"/>
          <w:lang w:eastAsia="en-US"/>
        </w:rPr>
        <w:t>3</w:t>
      </w:r>
      <w:r w:rsidR="00543FA7" w:rsidRPr="000C5B60">
        <w:rPr>
          <w:rFonts w:eastAsiaTheme="minorHAnsi"/>
          <w:sz w:val="28"/>
          <w:szCs w:val="28"/>
          <w:lang w:eastAsia="en-US"/>
        </w:rPr>
        <w:t>)</w:t>
      </w:r>
      <w:r w:rsidR="00543FA7" w:rsidRPr="000C5B60">
        <w:rPr>
          <w:rFonts w:eastAsiaTheme="minorHAnsi"/>
          <w:sz w:val="28"/>
          <w:szCs w:val="28"/>
          <w:lang w:val="en-US" w:eastAsia="en-US"/>
        </w:rPr>
        <w:t> </w:t>
      </w:r>
      <w:r w:rsidRPr="000C5B60">
        <w:rPr>
          <w:rFonts w:eastAsiaTheme="minorHAnsi"/>
          <w:sz w:val="28"/>
          <w:szCs w:val="28"/>
          <w:lang w:eastAsia="en-US"/>
        </w:rPr>
        <w:t>направление в течение 14 дней после создания официальной страницы в социальных сетях информации в ЦУР</w:t>
      </w:r>
      <w:r w:rsidRPr="00E04C40">
        <w:rPr>
          <w:rFonts w:eastAsiaTheme="minorHAnsi"/>
          <w:sz w:val="28"/>
          <w:szCs w:val="28"/>
          <w:lang w:eastAsia="en-US"/>
        </w:rPr>
        <w:t xml:space="preserve"> о создании официальной страницы (с указанием адреса официальной страницы, а также должностного лица, </w:t>
      </w:r>
      <w:r w:rsidRPr="000C5B60">
        <w:rPr>
          <w:rFonts w:eastAsiaTheme="minorHAnsi"/>
          <w:sz w:val="28"/>
          <w:szCs w:val="28"/>
          <w:lang w:eastAsia="en-US"/>
        </w:rPr>
        <w:t>ответственного за ее создание и ведение);</w:t>
      </w:r>
    </w:p>
    <w:p w:rsidR="001F30DE" w:rsidRPr="000C5B60" w:rsidRDefault="001C4D13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5B60">
        <w:rPr>
          <w:rFonts w:eastAsiaTheme="minorHAnsi"/>
          <w:sz w:val="28"/>
          <w:szCs w:val="28"/>
          <w:lang w:eastAsia="en-US"/>
        </w:rPr>
        <w:t>4)</w:t>
      </w:r>
      <w:r w:rsidR="00543FA7" w:rsidRPr="000C5B60">
        <w:rPr>
          <w:rFonts w:eastAsiaTheme="minorHAnsi"/>
          <w:sz w:val="28"/>
          <w:szCs w:val="28"/>
          <w:lang w:val="en-US" w:eastAsia="en-US"/>
        </w:rPr>
        <w:t> </w:t>
      </w:r>
      <w:r w:rsidRPr="000C5B60">
        <w:rPr>
          <w:rFonts w:eastAsiaTheme="minorHAnsi"/>
          <w:sz w:val="28"/>
          <w:szCs w:val="28"/>
          <w:lang w:eastAsia="en-US"/>
        </w:rPr>
        <w:t>ведение официальных страниц в социальных сетях на основании контент-планов о мероприятиях и других информационных поводов.</w:t>
      </w:r>
    </w:p>
    <w:p w:rsidR="001C4D13" w:rsidRPr="000C5B60" w:rsidRDefault="00F727BD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43FA7" w:rsidRPr="000C5B60">
        <w:rPr>
          <w:rFonts w:eastAsiaTheme="minorHAnsi"/>
          <w:sz w:val="28"/>
          <w:szCs w:val="28"/>
          <w:lang w:eastAsia="en-US"/>
        </w:rPr>
        <w:t>.</w:t>
      </w:r>
      <w:r w:rsidR="00543FA7" w:rsidRPr="000C5B60">
        <w:rPr>
          <w:rFonts w:eastAsiaTheme="minorHAnsi"/>
          <w:sz w:val="28"/>
          <w:szCs w:val="28"/>
          <w:lang w:val="en-US" w:eastAsia="en-US"/>
        </w:rPr>
        <w:t> </w:t>
      </w:r>
      <w:r w:rsidR="001C4D13" w:rsidRPr="000C5B60">
        <w:rPr>
          <w:rFonts w:eastAsiaTheme="minorHAnsi"/>
          <w:sz w:val="28"/>
          <w:szCs w:val="28"/>
          <w:lang w:eastAsia="en-US"/>
        </w:rPr>
        <w:t>Реестр официальных страниц Правительства Новосибирской области</w:t>
      </w:r>
      <w:r w:rsidR="000C5B60" w:rsidRPr="000C5B60">
        <w:rPr>
          <w:rFonts w:eastAsiaTheme="minorHAnsi"/>
          <w:sz w:val="28"/>
          <w:szCs w:val="28"/>
          <w:lang w:eastAsia="en-US"/>
        </w:rPr>
        <w:t>,</w:t>
      </w:r>
      <w:r w:rsidR="001C4D13" w:rsidRPr="000C5B60">
        <w:rPr>
          <w:rFonts w:eastAsiaTheme="minorHAnsi"/>
          <w:sz w:val="28"/>
          <w:szCs w:val="28"/>
          <w:lang w:eastAsia="en-US"/>
        </w:rPr>
        <w:t xml:space="preserve"> </w:t>
      </w:r>
      <w:r w:rsidR="00322966">
        <w:rPr>
          <w:rFonts w:eastAsiaTheme="minorHAnsi"/>
          <w:sz w:val="28"/>
          <w:szCs w:val="28"/>
          <w:lang w:eastAsia="en-US"/>
        </w:rPr>
        <w:t>областных органов</w:t>
      </w:r>
      <w:r w:rsidR="001C4D13" w:rsidRPr="000C5B60">
        <w:rPr>
          <w:rFonts w:eastAsiaTheme="minorHAnsi"/>
          <w:sz w:val="28"/>
          <w:szCs w:val="28"/>
          <w:lang w:eastAsia="en-US"/>
        </w:rPr>
        <w:t xml:space="preserve"> </w:t>
      </w:r>
      <w:r w:rsidR="000C5B60" w:rsidRPr="000C5B60">
        <w:rPr>
          <w:rFonts w:eastAsiaTheme="minorHAnsi"/>
          <w:sz w:val="28"/>
          <w:szCs w:val="28"/>
          <w:lang w:eastAsia="en-US"/>
        </w:rPr>
        <w:t xml:space="preserve">и подведомственных им организаций </w:t>
      </w:r>
      <w:r w:rsidR="001C4D13" w:rsidRPr="000C5B60">
        <w:rPr>
          <w:rFonts w:eastAsiaTheme="minorHAnsi"/>
          <w:sz w:val="28"/>
          <w:szCs w:val="28"/>
          <w:lang w:eastAsia="en-US"/>
        </w:rPr>
        <w:t>в социальных сетях, содержащий актуальную информацию, подлежит размещению на официальных сайтах Правительства Новосибирской области</w:t>
      </w:r>
      <w:r w:rsidR="000C5B60" w:rsidRPr="000C5B60">
        <w:rPr>
          <w:rFonts w:eastAsiaTheme="minorHAnsi"/>
          <w:sz w:val="28"/>
          <w:szCs w:val="28"/>
          <w:lang w:eastAsia="en-US"/>
        </w:rPr>
        <w:t xml:space="preserve">, </w:t>
      </w:r>
      <w:r w:rsidR="00322966">
        <w:rPr>
          <w:rFonts w:eastAsiaTheme="minorHAnsi"/>
          <w:sz w:val="28"/>
          <w:szCs w:val="28"/>
          <w:lang w:eastAsia="en-US"/>
        </w:rPr>
        <w:t>областных органов</w:t>
      </w:r>
      <w:r w:rsidR="000C5B60" w:rsidRPr="000C5B60">
        <w:rPr>
          <w:rFonts w:eastAsiaTheme="minorHAnsi"/>
          <w:sz w:val="28"/>
          <w:szCs w:val="28"/>
          <w:lang w:eastAsia="en-US"/>
        </w:rPr>
        <w:t xml:space="preserve"> и подведомственных им организаций.</w:t>
      </w:r>
    </w:p>
    <w:p w:rsidR="003B21DC" w:rsidRPr="00E04C40" w:rsidRDefault="003B21DC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820B1" w:rsidRPr="00E04C40" w:rsidRDefault="002820B1" w:rsidP="004D38E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II.</w:t>
      </w:r>
      <w:r w:rsidR="004D38EE">
        <w:rPr>
          <w:rFonts w:eastAsiaTheme="minorHAnsi"/>
          <w:sz w:val="28"/>
          <w:szCs w:val="28"/>
          <w:lang w:eastAsia="en-US"/>
        </w:rPr>
        <w:t> </w:t>
      </w:r>
      <w:r w:rsidRPr="00E04C40">
        <w:rPr>
          <w:rFonts w:eastAsiaTheme="minorHAnsi"/>
          <w:sz w:val="28"/>
          <w:szCs w:val="28"/>
          <w:lang w:eastAsia="en-US"/>
        </w:rPr>
        <w:t xml:space="preserve">Организация </w:t>
      </w:r>
      <w:r w:rsidR="00544EF6">
        <w:rPr>
          <w:rFonts w:eastAsiaTheme="minorHAnsi"/>
          <w:sz w:val="28"/>
          <w:szCs w:val="28"/>
          <w:lang w:eastAsia="en-US"/>
        </w:rPr>
        <w:t>ведения</w:t>
      </w:r>
      <w:r w:rsidRPr="00E04C40">
        <w:rPr>
          <w:rFonts w:eastAsiaTheme="minorHAnsi"/>
          <w:sz w:val="28"/>
          <w:szCs w:val="28"/>
          <w:lang w:eastAsia="en-US"/>
        </w:rPr>
        <w:t xml:space="preserve"> официальных страниц Правительства</w:t>
      </w:r>
      <w:r w:rsidR="004D38EE">
        <w:rPr>
          <w:rFonts w:eastAsiaTheme="minorHAnsi"/>
          <w:sz w:val="28"/>
          <w:szCs w:val="28"/>
          <w:lang w:eastAsia="en-US"/>
        </w:rPr>
        <w:t xml:space="preserve"> </w:t>
      </w:r>
      <w:r w:rsidRPr="00E04C40">
        <w:rPr>
          <w:rFonts w:eastAsiaTheme="minorHAnsi"/>
          <w:sz w:val="28"/>
          <w:szCs w:val="28"/>
          <w:lang w:eastAsia="en-US"/>
        </w:rPr>
        <w:t xml:space="preserve">Новосибирской области, </w:t>
      </w:r>
      <w:r w:rsidR="00322966">
        <w:rPr>
          <w:rFonts w:eastAsiaTheme="minorHAnsi"/>
          <w:sz w:val="28"/>
          <w:szCs w:val="28"/>
          <w:lang w:eastAsia="en-US"/>
        </w:rPr>
        <w:t>областных органов</w:t>
      </w:r>
      <w:r w:rsidRPr="00E04C40">
        <w:rPr>
          <w:rFonts w:eastAsiaTheme="minorHAnsi"/>
          <w:sz w:val="28"/>
          <w:szCs w:val="28"/>
          <w:lang w:eastAsia="en-US"/>
        </w:rPr>
        <w:t xml:space="preserve"> и подведомственных им организаций</w:t>
      </w:r>
    </w:p>
    <w:p w:rsidR="002820B1" w:rsidRPr="00E04C40" w:rsidRDefault="002820B1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820B1" w:rsidRPr="00E04C40" w:rsidRDefault="00F727BD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2820B1" w:rsidRPr="00E04C40">
        <w:rPr>
          <w:rFonts w:eastAsiaTheme="minorHAnsi"/>
          <w:sz w:val="28"/>
          <w:szCs w:val="28"/>
          <w:lang w:eastAsia="en-US"/>
        </w:rPr>
        <w:t>.</w:t>
      </w:r>
      <w:r w:rsidR="004D38EE">
        <w:rPr>
          <w:rFonts w:eastAsiaTheme="minorHAnsi"/>
          <w:sz w:val="28"/>
          <w:szCs w:val="28"/>
          <w:lang w:eastAsia="en-US"/>
        </w:rPr>
        <w:t> 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Ведение официальных страниц Правительства Новосибирской области, </w:t>
      </w:r>
      <w:r w:rsidR="00322966">
        <w:rPr>
          <w:rFonts w:eastAsiaTheme="minorHAnsi"/>
          <w:sz w:val="28"/>
          <w:szCs w:val="28"/>
          <w:lang w:eastAsia="en-US"/>
        </w:rPr>
        <w:t>областных органов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 и подведомственных им организаций в социальных сетях осуществляется согласно единой информационной политике Новосибирской области, реализуемой департаментом информационной политики администрации Губернатора Новосибирской области и Правительства Новосибирской области.</w:t>
      </w:r>
    </w:p>
    <w:p w:rsidR="00E04C40" w:rsidRPr="00E04C40" w:rsidRDefault="00F727BD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2820B1" w:rsidRPr="00E04C40">
        <w:rPr>
          <w:rFonts w:eastAsiaTheme="minorHAnsi"/>
          <w:sz w:val="28"/>
          <w:szCs w:val="28"/>
          <w:lang w:eastAsia="en-US"/>
        </w:rPr>
        <w:t>.</w:t>
      </w:r>
      <w:r w:rsidR="004D38EE">
        <w:rPr>
          <w:rFonts w:eastAsiaTheme="minorHAnsi"/>
          <w:sz w:val="28"/>
          <w:szCs w:val="28"/>
          <w:lang w:eastAsia="en-US"/>
        </w:rPr>
        <w:t> 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На официальных страницах Правительства Новосибирской области рекомендуется размещение не менее </w:t>
      </w:r>
      <w:r w:rsidR="00544EF6">
        <w:rPr>
          <w:rFonts w:eastAsiaTheme="minorHAnsi"/>
          <w:sz w:val="28"/>
          <w:szCs w:val="28"/>
          <w:lang w:eastAsia="en-US"/>
        </w:rPr>
        <w:t>десяти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 оригинальных публикаций в неделю, не являющихся </w:t>
      </w:r>
      <w:proofErr w:type="spellStart"/>
      <w:r w:rsidR="002820B1" w:rsidRPr="00E04C40">
        <w:rPr>
          <w:rFonts w:eastAsiaTheme="minorHAnsi"/>
          <w:sz w:val="28"/>
          <w:szCs w:val="28"/>
          <w:lang w:eastAsia="en-US"/>
        </w:rPr>
        <w:t>репостом</w:t>
      </w:r>
      <w:proofErr w:type="spellEnd"/>
      <w:r w:rsidR="002820B1" w:rsidRPr="00E04C40">
        <w:rPr>
          <w:rFonts w:eastAsiaTheme="minorHAnsi"/>
          <w:sz w:val="28"/>
          <w:szCs w:val="28"/>
          <w:lang w:eastAsia="en-US"/>
        </w:rPr>
        <w:t xml:space="preserve"> других официальных страниц, на официальных страницах </w:t>
      </w:r>
      <w:r w:rsidR="00322966">
        <w:rPr>
          <w:rFonts w:eastAsiaTheme="minorHAnsi"/>
          <w:sz w:val="28"/>
          <w:szCs w:val="28"/>
          <w:lang w:eastAsia="en-US"/>
        </w:rPr>
        <w:t>областных органов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 – не менее </w:t>
      </w:r>
      <w:r w:rsidR="00544EF6">
        <w:rPr>
          <w:rFonts w:eastAsiaTheme="minorHAnsi"/>
          <w:sz w:val="28"/>
          <w:szCs w:val="28"/>
          <w:lang w:eastAsia="en-US"/>
        </w:rPr>
        <w:t>трех</w:t>
      </w:r>
      <w:r w:rsidR="00B63C09">
        <w:rPr>
          <w:rFonts w:eastAsiaTheme="minorHAnsi"/>
          <w:sz w:val="28"/>
          <w:szCs w:val="28"/>
          <w:lang w:eastAsia="en-US"/>
        </w:rPr>
        <w:t xml:space="preserve"> 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публикаций в неделю, на официальных страницах подведомственных организаций – не менее </w:t>
      </w:r>
      <w:r w:rsidR="00544EF6">
        <w:rPr>
          <w:rFonts w:eastAsiaTheme="minorHAnsi"/>
          <w:sz w:val="28"/>
          <w:szCs w:val="28"/>
          <w:lang w:eastAsia="en-US"/>
        </w:rPr>
        <w:t>трех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 публикаций в неделю. </w:t>
      </w:r>
    </w:p>
    <w:p w:rsidR="002820B1" w:rsidRPr="00E04C40" w:rsidRDefault="00F727BD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2820B1" w:rsidRPr="00E04C40">
        <w:rPr>
          <w:rFonts w:eastAsiaTheme="minorHAnsi"/>
          <w:sz w:val="28"/>
          <w:szCs w:val="28"/>
          <w:lang w:eastAsia="en-US"/>
        </w:rPr>
        <w:t>.</w:t>
      </w:r>
      <w:r w:rsidR="004D38EE">
        <w:rPr>
          <w:rFonts w:eastAsiaTheme="minorHAnsi"/>
          <w:sz w:val="28"/>
          <w:szCs w:val="28"/>
          <w:lang w:eastAsia="en-US"/>
        </w:rPr>
        <w:t> 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При ведении официальных страниц используются тексты, фотографии, </w:t>
      </w:r>
      <w:proofErr w:type="spellStart"/>
      <w:r w:rsidR="002820B1" w:rsidRPr="00E04C40">
        <w:rPr>
          <w:rFonts w:eastAsiaTheme="minorHAnsi"/>
          <w:sz w:val="28"/>
          <w:szCs w:val="28"/>
          <w:lang w:eastAsia="en-US"/>
        </w:rPr>
        <w:t>инфографика</w:t>
      </w:r>
      <w:proofErr w:type="spellEnd"/>
      <w:r w:rsidR="002820B1" w:rsidRPr="00E04C40">
        <w:rPr>
          <w:rFonts w:eastAsiaTheme="minorHAnsi"/>
          <w:sz w:val="28"/>
          <w:szCs w:val="28"/>
          <w:lang w:eastAsia="en-US"/>
        </w:rPr>
        <w:t xml:space="preserve">, карточки, анимация, видео, трансляции прямых эфиров, опросы, конкурсы, акции, иные материалы и форматы с учетом специфики социальной сети и сферы деятельности </w:t>
      </w:r>
      <w:r w:rsidR="00322966">
        <w:rPr>
          <w:rFonts w:eastAsiaTheme="minorHAnsi"/>
          <w:sz w:val="28"/>
          <w:szCs w:val="28"/>
          <w:lang w:eastAsia="en-US"/>
        </w:rPr>
        <w:t>областных органов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 и подведомственных им организаций.</w:t>
      </w:r>
    </w:p>
    <w:p w:rsidR="002820B1" w:rsidRPr="00E04C40" w:rsidRDefault="00F727BD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D38EE">
        <w:rPr>
          <w:rFonts w:eastAsiaTheme="minorHAnsi"/>
          <w:sz w:val="28"/>
          <w:szCs w:val="28"/>
          <w:lang w:eastAsia="en-US"/>
        </w:rPr>
        <w:t>.</w:t>
      </w:r>
      <w:r w:rsidR="002820B1" w:rsidRPr="00E04C40">
        <w:rPr>
          <w:rFonts w:eastAsiaTheme="minorHAnsi"/>
          <w:sz w:val="28"/>
          <w:szCs w:val="28"/>
          <w:lang w:eastAsia="en-US"/>
        </w:rPr>
        <w:t> На официальных страницах предусматривается наличие:</w:t>
      </w:r>
    </w:p>
    <w:p w:rsidR="002820B1" w:rsidRPr="00E04C40" w:rsidRDefault="004D38EE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2820B1" w:rsidRPr="00E04C40">
        <w:rPr>
          <w:rFonts w:eastAsiaTheme="minorHAnsi"/>
          <w:sz w:val="28"/>
          <w:szCs w:val="28"/>
          <w:lang w:eastAsia="en-US"/>
        </w:rPr>
        <w:t>возможности комментирования публикаций;</w:t>
      </w:r>
    </w:p>
    <w:p w:rsidR="002820B1" w:rsidRPr="00E04C40" w:rsidRDefault="002820B1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525A">
        <w:rPr>
          <w:rFonts w:eastAsiaTheme="minorHAnsi"/>
          <w:sz w:val="28"/>
          <w:szCs w:val="28"/>
          <w:lang w:eastAsia="en-US"/>
        </w:rPr>
        <w:t>2)</w:t>
      </w:r>
      <w:r w:rsidR="004D38EE" w:rsidRPr="00F3525A">
        <w:rPr>
          <w:rFonts w:eastAsiaTheme="minorHAnsi"/>
          <w:sz w:val="28"/>
          <w:szCs w:val="28"/>
          <w:lang w:eastAsia="en-US"/>
        </w:rPr>
        <w:t> </w:t>
      </w:r>
      <w:r w:rsidRPr="00F3525A">
        <w:rPr>
          <w:rFonts w:eastAsiaTheme="minorHAnsi"/>
          <w:sz w:val="28"/>
          <w:szCs w:val="28"/>
          <w:lang w:eastAsia="en-US"/>
        </w:rPr>
        <w:t>официального логотипа, а в случае отсутствия – иного логотипа, отражающего курируемую сферу деятельности, либо иного изображения на графическом представлении пользо</w:t>
      </w:r>
      <w:r w:rsidR="00F3525A" w:rsidRPr="00F3525A">
        <w:rPr>
          <w:rFonts w:eastAsiaTheme="minorHAnsi"/>
          <w:sz w:val="28"/>
          <w:szCs w:val="28"/>
          <w:lang w:eastAsia="en-US"/>
        </w:rPr>
        <w:t xml:space="preserve">вателя (двухмерном изображении) </w:t>
      </w:r>
      <w:r w:rsidRPr="00F3525A">
        <w:rPr>
          <w:rFonts w:eastAsiaTheme="minorHAnsi"/>
          <w:sz w:val="28"/>
          <w:szCs w:val="28"/>
          <w:lang w:eastAsia="en-US"/>
        </w:rPr>
        <w:t>официальной страницы;</w:t>
      </w:r>
    </w:p>
    <w:p w:rsidR="002820B1" w:rsidRPr="00E04C40" w:rsidRDefault="002820B1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3)</w:t>
      </w:r>
      <w:r w:rsidR="004D38EE">
        <w:rPr>
          <w:rFonts w:eastAsiaTheme="minorHAnsi"/>
          <w:sz w:val="28"/>
          <w:szCs w:val="28"/>
          <w:lang w:eastAsia="en-US"/>
        </w:rPr>
        <w:t> </w:t>
      </w:r>
      <w:r w:rsidRPr="00E04C40">
        <w:rPr>
          <w:rFonts w:eastAsiaTheme="minorHAnsi"/>
          <w:sz w:val="28"/>
          <w:szCs w:val="28"/>
          <w:lang w:eastAsia="en-US"/>
        </w:rPr>
        <w:t>обложки официальной страницы в случаях, когда это предусмотрено правилами и функционалом социальной сети;</w:t>
      </w:r>
    </w:p>
    <w:p w:rsidR="002820B1" w:rsidRPr="00E04C40" w:rsidRDefault="002820B1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4)</w:t>
      </w:r>
      <w:r w:rsidR="004D38EE">
        <w:rPr>
          <w:rFonts w:eastAsiaTheme="minorHAnsi"/>
          <w:sz w:val="28"/>
          <w:szCs w:val="28"/>
          <w:lang w:eastAsia="en-US"/>
        </w:rPr>
        <w:t> </w:t>
      </w:r>
      <w:r w:rsidRPr="00E04C40">
        <w:rPr>
          <w:rFonts w:eastAsiaTheme="minorHAnsi"/>
          <w:sz w:val="28"/>
          <w:szCs w:val="28"/>
          <w:lang w:eastAsia="en-US"/>
        </w:rPr>
        <w:t>правил модерирования официальных страниц, содержащих причины удаления комментариев и блокировки пользователей в доступной для пользователей социальных сетей форме;</w:t>
      </w:r>
    </w:p>
    <w:p w:rsidR="002820B1" w:rsidRPr="00E04C40" w:rsidRDefault="004D38EE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 </w:t>
      </w:r>
      <w:r w:rsidR="002820B1" w:rsidRPr="00E04C40">
        <w:rPr>
          <w:rFonts w:eastAsiaTheme="minorHAnsi"/>
          <w:sz w:val="28"/>
          <w:szCs w:val="28"/>
          <w:lang w:eastAsia="en-US"/>
        </w:rPr>
        <w:t>полной информации, предусмотренной функционалом социальной сети (адрес, контактные данные, ссылки на официальный сайт и на официальные страницы в других социальных сетях и другая необходимая информация);</w:t>
      </w:r>
    </w:p>
    <w:p w:rsidR="002820B1" w:rsidRPr="00E04C40" w:rsidRDefault="002820B1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6)</w:t>
      </w:r>
      <w:r w:rsidR="00774605">
        <w:rPr>
          <w:rFonts w:eastAsiaTheme="minorHAnsi"/>
          <w:sz w:val="28"/>
          <w:szCs w:val="28"/>
          <w:lang w:eastAsia="en-US"/>
        </w:rPr>
        <w:t> </w:t>
      </w:r>
      <w:r w:rsidRPr="00E04C40">
        <w:rPr>
          <w:rFonts w:eastAsiaTheme="minorHAnsi"/>
          <w:sz w:val="28"/>
          <w:szCs w:val="28"/>
          <w:lang w:eastAsia="en-US"/>
        </w:rPr>
        <w:t>единообразного стилистического и цветового оформления оф</w:t>
      </w:r>
      <w:r w:rsidR="00BA6C9E">
        <w:rPr>
          <w:rFonts w:eastAsiaTheme="minorHAnsi"/>
          <w:sz w:val="28"/>
          <w:szCs w:val="28"/>
          <w:lang w:eastAsia="en-US"/>
        </w:rPr>
        <w:t>ициальной страницы и размещаемых</w:t>
      </w:r>
      <w:r w:rsidRPr="00E04C40">
        <w:rPr>
          <w:rFonts w:eastAsiaTheme="minorHAnsi"/>
          <w:sz w:val="28"/>
          <w:szCs w:val="28"/>
          <w:lang w:eastAsia="en-US"/>
        </w:rPr>
        <w:t xml:space="preserve"> на ней публикаций: графическое представление пользователя (двухмерное изображение), обложка, набор используемых цветов, набор используемых шрифтов и т.д.;</w:t>
      </w:r>
    </w:p>
    <w:p w:rsidR="002820B1" w:rsidRPr="00E04C40" w:rsidRDefault="002820B1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7)</w:t>
      </w:r>
      <w:r w:rsidR="00774605">
        <w:rPr>
          <w:rFonts w:eastAsiaTheme="minorHAnsi"/>
          <w:sz w:val="28"/>
          <w:szCs w:val="28"/>
          <w:lang w:eastAsia="en-US"/>
        </w:rPr>
        <w:t> </w:t>
      </w:r>
      <w:r w:rsidRPr="00E04C40">
        <w:rPr>
          <w:rFonts w:eastAsiaTheme="minorHAnsi"/>
          <w:sz w:val="28"/>
          <w:szCs w:val="28"/>
          <w:lang w:eastAsia="en-US"/>
        </w:rPr>
        <w:t xml:space="preserve">применение в том числе новых возможностей социальных сетей (приложения, </w:t>
      </w:r>
      <w:proofErr w:type="spellStart"/>
      <w:r w:rsidRPr="00E04C40">
        <w:rPr>
          <w:rFonts w:eastAsiaTheme="minorHAnsi"/>
          <w:sz w:val="28"/>
          <w:szCs w:val="28"/>
          <w:lang w:eastAsia="en-US"/>
        </w:rPr>
        <w:t>виджеты</w:t>
      </w:r>
      <w:proofErr w:type="spellEnd"/>
      <w:r w:rsidRPr="00E04C40">
        <w:rPr>
          <w:rFonts w:eastAsiaTheme="minorHAnsi"/>
          <w:sz w:val="28"/>
          <w:szCs w:val="28"/>
          <w:lang w:eastAsia="en-US"/>
        </w:rPr>
        <w:t>, динамичные обложки и другие).</w:t>
      </w:r>
    </w:p>
    <w:p w:rsidR="002820B1" w:rsidRPr="00E04C40" w:rsidRDefault="00F727BD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820B1" w:rsidRPr="00E04C40">
        <w:rPr>
          <w:rFonts w:eastAsiaTheme="minorHAnsi"/>
          <w:sz w:val="28"/>
          <w:szCs w:val="28"/>
          <w:lang w:eastAsia="en-US"/>
        </w:rPr>
        <w:t>.</w:t>
      </w:r>
      <w:r w:rsidR="00774605">
        <w:rPr>
          <w:rFonts w:eastAsiaTheme="minorHAnsi"/>
          <w:sz w:val="28"/>
          <w:szCs w:val="28"/>
          <w:lang w:eastAsia="en-US"/>
        </w:rPr>
        <w:t> 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При написании текстов публикаций на официальных страницах необходимо использовать стиль, характерный для общения в социальных сетях (письменная разговорная речь), но не дискредитирующий органы власти и подведомственные им организации. Не рекомендуется размещать информацию с использованием языковых штампов (канцеляризмы, клише) официально-делового стиля, включая неадаптированные выдержки из нормативных правовых актов, и сложной профессиональной терминологии. </w:t>
      </w:r>
    </w:p>
    <w:p w:rsidR="002820B1" w:rsidRPr="00E04C40" w:rsidRDefault="00F727BD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2820B1" w:rsidRPr="00E04C40">
        <w:rPr>
          <w:rFonts w:eastAsiaTheme="minorHAnsi"/>
          <w:sz w:val="28"/>
          <w:szCs w:val="28"/>
          <w:lang w:eastAsia="en-US"/>
        </w:rPr>
        <w:t>.</w:t>
      </w:r>
      <w:r w:rsidR="00774605">
        <w:rPr>
          <w:rFonts w:eastAsiaTheme="minorHAnsi"/>
          <w:sz w:val="28"/>
          <w:szCs w:val="28"/>
          <w:lang w:eastAsia="en-US"/>
        </w:rPr>
        <w:t> </w:t>
      </w:r>
      <w:r w:rsidR="00322966">
        <w:rPr>
          <w:rFonts w:eastAsiaTheme="minorHAnsi"/>
          <w:sz w:val="28"/>
          <w:szCs w:val="28"/>
          <w:lang w:eastAsia="en-US"/>
        </w:rPr>
        <w:t>Областные органы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 и подведомственные им организации самостоятельно </w:t>
      </w:r>
      <w:proofErr w:type="spellStart"/>
      <w:r w:rsidR="002820B1" w:rsidRPr="00E04C40">
        <w:rPr>
          <w:rFonts w:eastAsiaTheme="minorHAnsi"/>
          <w:sz w:val="28"/>
          <w:szCs w:val="28"/>
          <w:lang w:eastAsia="en-US"/>
        </w:rPr>
        <w:t>модерируют</w:t>
      </w:r>
      <w:proofErr w:type="spellEnd"/>
      <w:r w:rsidR="002820B1" w:rsidRPr="00E04C40">
        <w:rPr>
          <w:rFonts w:eastAsiaTheme="minorHAnsi"/>
          <w:sz w:val="28"/>
          <w:szCs w:val="28"/>
          <w:lang w:eastAsia="en-US"/>
        </w:rPr>
        <w:t xml:space="preserve"> комментарии и сообщения пользователей на своих официальных страницах. Удалению подлежат комментарии и сообщения пользователей, нарушающие нормативные правовые акты Российской Федерации и нормативные правовые акты Новосибирской области, а также комментарии, содержащие спам-рассылки, угрозы, оскорбления и нецензурные выражения. </w:t>
      </w:r>
      <w:r w:rsidR="005A68A5">
        <w:rPr>
          <w:rFonts w:eastAsiaTheme="minorHAnsi"/>
          <w:sz w:val="28"/>
          <w:szCs w:val="28"/>
          <w:lang w:eastAsia="en-US"/>
        </w:rPr>
        <w:t>В отношении п</w:t>
      </w:r>
      <w:r w:rsidR="002820B1" w:rsidRPr="00E04C40">
        <w:rPr>
          <w:rFonts w:eastAsiaTheme="minorHAnsi"/>
          <w:sz w:val="28"/>
          <w:szCs w:val="28"/>
          <w:lang w:eastAsia="en-US"/>
        </w:rPr>
        <w:t>ользовател</w:t>
      </w:r>
      <w:r w:rsidR="005A68A5">
        <w:rPr>
          <w:rFonts w:eastAsiaTheme="minorHAnsi"/>
          <w:sz w:val="28"/>
          <w:szCs w:val="28"/>
          <w:lang w:eastAsia="en-US"/>
        </w:rPr>
        <w:t>ей, допустивших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 указанные комментарии и сообщения, могут быть </w:t>
      </w:r>
      <w:r w:rsidR="005A68A5">
        <w:rPr>
          <w:rFonts w:eastAsiaTheme="minorHAnsi"/>
          <w:sz w:val="28"/>
          <w:szCs w:val="28"/>
          <w:lang w:eastAsia="en-US"/>
        </w:rPr>
        <w:t>применены меры</w:t>
      </w:r>
      <w:r w:rsidR="002820B1" w:rsidRPr="00E04C40">
        <w:rPr>
          <w:rFonts w:eastAsiaTheme="minorHAnsi"/>
          <w:sz w:val="28"/>
          <w:szCs w:val="28"/>
          <w:lang w:eastAsia="en-US"/>
        </w:rPr>
        <w:t>, определ</w:t>
      </w:r>
      <w:r w:rsidR="005A68A5">
        <w:rPr>
          <w:rFonts w:eastAsiaTheme="minorHAnsi"/>
          <w:sz w:val="28"/>
          <w:szCs w:val="28"/>
          <w:lang w:eastAsia="en-US"/>
        </w:rPr>
        <w:t>яемые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 правилами пользования соответствующей социальной сети.</w:t>
      </w:r>
    </w:p>
    <w:p w:rsidR="002820B1" w:rsidRPr="00E04C40" w:rsidRDefault="00F727BD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2820B1" w:rsidRPr="00E04C40">
        <w:rPr>
          <w:rFonts w:eastAsiaTheme="minorHAnsi"/>
          <w:sz w:val="28"/>
          <w:szCs w:val="28"/>
          <w:lang w:eastAsia="en-US"/>
        </w:rPr>
        <w:t>.</w:t>
      </w:r>
      <w:r w:rsidR="00774605">
        <w:rPr>
          <w:rFonts w:eastAsiaTheme="minorHAnsi"/>
          <w:sz w:val="28"/>
          <w:szCs w:val="28"/>
          <w:lang w:eastAsia="en-US"/>
        </w:rPr>
        <w:t> </w:t>
      </w:r>
      <w:r w:rsidR="002820B1" w:rsidRPr="00E04C40">
        <w:rPr>
          <w:rFonts w:eastAsiaTheme="minorHAnsi"/>
          <w:sz w:val="28"/>
          <w:szCs w:val="28"/>
          <w:lang w:eastAsia="en-US"/>
        </w:rPr>
        <w:t xml:space="preserve">При создании и ведении официальных страниц ответственный исполнитель: </w:t>
      </w:r>
    </w:p>
    <w:p w:rsidR="002820B1" w:rsidRPr="00E04C40" w:rsidRDefault="002820B1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1)</w:t>
      </w:r>
      <w:r w:rsidR="00774605">
        <w:rPr>
          <w:rFonts w:eastAsiaTheme="minorHAnsi"/>
          <w:sz w:val="28"/>
          <w:szCs w:val="28"/>
          <w:lang w:eastAsia="en-US"/>
        </w:rPr>
        <w:t> </w:t>
      </w:r>
      <w:r w:rsidR="005A68A5">
        <w:rPr>
          <w:rFonts w:eastAsiaTheme="minorHAnsi"/>
          <w:sz w:val="28"/>
          <w:szCs w:val="28"/>
          <w:lang w:eastAsia="en-US"/>
        </w:rPr>
        <w:t xml:space="preserve">в случае технологической </w:t>
      </w:r>
      <w:r w:rsidR="005A68A5" w:rsidRPr="00E22128">
        <w:rPr>
          <w:rFonts w:eastAsiaTheme="minorHAnsi"/>
          <w:sz w:val="28"/>
          <w:szCs w:val="28"/>
          <w:lang w:eastAsia="en-US"/>
        </w:rPr>
        <w:t xml:space="preserve">возможности </w:t>
      </w:r>
      <w:r w:rsidRPr="00E22128">
        <w:rPr>
          <w:rFonts w:eastAsiaTheme="minorHAnsi"/>
          <w:sz w:val="28"/>
          <w:szCs w:val="28"/>
          <w:lang w:eastAsia="en-US"/>
        </w:rPr>
        <w:t>обеспечивает</w:t>
      </w:r>
      <w:r w:rsidR="005A68A5" w:rsidRPr="00E22128">
        <w:rPr>
          <w:rFonts w:eastAsiaTheme="minorHAnsi"/>
          <w:sz w:val="28"/>
          <w:szCs w:val="28"/>
          <w:lang w:eastAsia="en-US"/>
        </w:rPr>
        <w:t xml:space="preserve"> </w:t>
      </w:r>
      <w:r w:rsidRPr="00E22128">
        <w:rPr>
          <w:rFonts w:eastAsiaTheme="minorHAnsi"/>
          <w:sz w:val="28"/>
          <w:szCs w:val="28"/>
          <w:lang w:eastAsia="en-US"/>
        </w:rPr>
        <w:t>подтверждение подлинности с исп</w:t>
      </w:r>
      <w:r w:rsidR="005A68A5" w:rsidRPr="00E22128">
        <w:rPr>
          <w:rFonts w:eastAsiaTheme="minorHAnsi"/>
          <w:sz w:val="28"/>
          <w:szCs w:val="28"/>
          <w:lang w:eastAsia="en-US"/>
        </w:rPr>
        <w:t>ользованием уч</w:t>
      </w:r>
      <w:r w:rsidR="00E22128">
        <w:rPr>
          <w:rFonts w:eastAsiaTheme="minorHAnsi"/>
          <w:sz w:val="28"/>
          <w:szCs w:val="28"/>
          <w:lang w:eastAsia="en-US"/>
        </w:rPr>
        <w:t>е</w:t>
      </w:r>
      <w:r w:rsidR="005A68A5" w:rsidRPr="00E22128">
        <w:rPr>
          <w:rFonts w:eastAsiaTheme="minorHAnsi"/>
          <w:sz w:val="28"/>
          <w:szCs w:val="28"/>
          <w:lang w:eastAsia="en-US"/>
        </w:rPr>
        <w:t xml:space="preserve">тной записи </w:t>
      </w:r>
      <w:r w:rsidR="00E22128">
        <w:rPr>
          <w:color w:val="333333"/>
          <w:sz w:val="28"/>
          <w:szCs w:val="28"/>
          <w:shd w:val="clear" w:color="auto" w:fill="FFFFFF"/>
        </w:rPr>
        <w:t>ЕСИА</w:t>
      </w:r>
      <w:r w:rsidR="00465EF9" w:rsidRPr="00E22128">
        <w:rPr>
          <w:rFonts w:eastAsiaTheme="minorHAnsi"/>
          <w:sz w:val="28"/>
          <w:szCs w:val="28"/>
          <w:lang w:eastAsia="en-US"/>
        </w:rPr>
        <w:t xml:space="preserve"> </w:t>
      </w:r>
      <w:r w:rsidR="005A68A5" w:rsidRPr="00E22128">
        <w:rPr>
          <w:rFonts w:eastAsiaTheme="minorHAnsi"/>
          <w:sz w:val="28"/>
          <w:szCs w:val="28"/>
          <w:lang w:eastAsia="en-US"/>
        </w:rPr>
        <w:t xml:space="preserve">(наличие </w:t>
      </w:r>
      <w:proofErr w:type="spellStart"/>
      <w:r w:rsidR="005A68A5" w:rsidRPr="00E22128">
        <w:rPr>
          <w:rFonts w:eastAsiaTheme="minorHAnsi"/>
          <w:sz w:val="28"/>
          <w:szCs w:val="28"/>
          <w:lang w:eastAsia="en-US"/>
        </w:rPr>
        <w:t>госметки</w:t>
      </w:r>
      <w:proofErr w:type="spellEnd"/>
      <w:r w:rsidR="005A68A5" w:rsidRPr="00E22128">
        <w:rPr>
          <w:rFonts w:eastAsiaTheme="minorHAnsi"/>
          <w:sz w:val="28"/>
          <w:szCs w:val="28"/>
          <w:lang w:eastAsia="en-US"/>
        </w:rPr>
        <w:t>)</w:t>
      </w:r>
      <w:r w:rsidRPr="00E22128">
        <w:rPr>
          <w:rFonts w:eastAsiaTheme="minorHAnsi"/>
          <w:sz w:val="28"/>
          <w:szCs w:val="28"/>
          <w:lang w:eastAsia="en-US"/>
        </w:rPr>
        <w:t xml:space="preserve"> в социальных сетях;</w:t>
      </w:r>
    </w:p>
    <w:p w:rsidR="002820B1" w:rsidRPr="00E04C40" w:rsidRDefault="002820B1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2)</w:t>
      </w:r>
      <w:r w:rsidR="00774605">
        <w:rPr>
          <w:rFonts w:eastAsiaTheme="minorHAnsi"/>
          <w:sz w:val="28"/>
          <w:szCs w:val="28"/>
          <w:lang w:eastAsia="en-US"/>
        </w:rPr>
        <w:t> </w:t>
      </w:r>
      <w:r w:rsidRPr="00E04C40">
        <w:rPr>
          <w:rFonts w:eastAsiaTheme="minorHAnsi"/>
          <w:sz w:val="28"/>
          <w:szCs w:val="28"/>
          <w:lang w:eastAsia="en-US"/>
        </w:rPr>
        <w:t xml:space="preserve">обеспечивает защищенность официальных страниц в части утверждения комплекса мер, направленных на соблюдение парольной политики в социальных сетях, а также подключения двухфакторной аутентификации всем руководителям сообщества; </w:t>
      </w:r>
    </w:p>
    <w:p w:rsidR="002820B1" w:rsidRPr="00E04C40" w:rsidRDefault="002820B1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3)</w:t>
      </w:r>
      <w:r w:rsidR="00774605">
        <w:rPr>
          <w:rFonts w:eastAsiaTheme="minorHAnsi"/>
          <w:sz w:val="28"/>
          <w:szCs w:val="28"/>
          <w:lang w:eastAsia="en-US"/>
        </w:rPr>
        <w:t> </w:t>
      </w:r>
      <w:r w:rsidRPr="00E04C40">
        <w:rPr>
          <w:rFonts w:eastAsiaTheme="minorHAnsi"/>
          <w:sz w:val="28"/>
          <w:szCs w:val="28"/>
          <w:lang w:eastAsia="en-US"/>
        </w:rPr>
        <w:t>осуществляет регулярную обработку сообщений и комментариев пользователей социальных сетей и размещает ответы на них;</w:t>
      </w:r>
    </w:p>
    <w:p w:rsidR="002820B1" w:rsidRPr="00E04C40" w:rsidRDefault="002820B1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4)</w:t>
      </w:r>
      <w:r w:rsidR="00774605">
        <w:rPr>
          <w:rFonts w:eastAsiaTheme="minorHAnsi"/>
          <w:sz w:val="28"/>
          <w:szCs w:val="28"/>
          <w:lang w:eastAsia="en-US"/>
        </w:rPr>
        <w:t> </w:t>
      </w:r>
      <w:r w:rsidRPr="00E04C40">
        <w:rPr>
          <w:rFonts w:eastAsiaTheme="minorHAnsi"/>
          <w:sz w:val="28"/>
          <w:szCs w:val="28"/>
          <w:lang w:eastAsia="en-US"/>
        </w:rPr>
        <w:t>удаляет комментарии и сообщения пользователей социальных сетей, нарушающие нормы действующего законодательства, а также содержащие спам - рассылки, оскорбления, нецензурные выражения;</w:t>
      </w:r>
    </w:p>
    <w:p w:rsidR="002820B1" w:rsidRDefault="002820B1" w:rsidP="00E04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C40">
        <w:rPr>
          <w:rFonts w:eastAsiaTheme="minorHAnsi"/>
          <w:sz w:val="28"/>
          <w:szCs w:val="28"/>
          <w:lang w:eastAsia="en-US"/>
        </w:rPr>
        <w:t>5)</w:t>
      </w:r>
      <w:r w:rsidR="00774605">
        <w:rPr>
          <w:rFonts w:eastAsiaTheme="minorHAnsi"/>
          <w:sz w:val="28"/>
          <w:szCs w:val="28"/>
          <w:lang w:eastAsia="en-US"/>
        </w:rPr>
        <w:t> </w:t>
      </w:r>
      <w:r w:rsidRPr="00E04C40">
        <w:rPr>
          <w:rFonts w:eastAsiaTheme="minorHAnsi"/>
          <w:sz w:val="28"/>
          <w:szCs w:val="28"/>
          <w:lang w:eastAsia="en-US"/>
        </w:rPr>
        <w:t>ограничивает</w:t>
      </w:r>
      <w:r w:rsidR="00F64FCD">
        <w:rPr>
          <w:rFonts w:eastAsiaTheme="minorHAnsi"/>
          <w:sz w:val="28"/>
          <w:szCs w:val="28"/>
          <w:lang w:eastAsia="en-US"/>
        </w:rPr>
        <w:t xml:space="preserve"> в коммуникативных возможностях </w:t>
      </w:r>
      <w:r w:rsidRPr="00E04C40">
        <w:rPr>
          <w:rFonts w:eastAsiaTheme="minorHAnsi"/>
          <w:sz w:val="28"/>
          <w:szCs w:val="28"/>
          <w:lang w:eastAsia="en-US"/>
        </w:rPr>
        <w:t>пользователей, допустивших нарушения политики социальной сети и информационной</w:t>
      </w:r>
      <w:r w:rsidR="00552CBB">
        <w:rPr>
          <w:rFonts w:eastAsiaTheme="minorHAnsi"/>
          <w:sz w:val="28"/>
          <w:szCs w:val="28"/>
          <w:lang w:eastAsia="en-US"/>
        </w:rPr>
        <w:t xml:space="preserve"> политики официальной страницы;</w:t>
      </w:r>
    </w:p>
    <w:p w:rsidR="009C0301" w:rsidRPr="00552CBB" w:rsidRDefault="00552CBB" w:rsidP="00B147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 обеспечивает </w:t>
      </w:r>
      <w:r w:rsidRPr="00552CBB">
        <w:rPr>
          <w:rFonts w:eastAsiaTheme="minorHAnsi"/>
          <w:sz w:val="28"/>
          <w:szCs w:val="28"/>
          <w:lang w:eastAsia="en-US"/>
        </w:rPr>
        <w:t>подключение официальных страниц к компоненту «</w:t>
      </w:r>
      <w:proofErr w:type="spellStart"/>
      <w:r w:rsidRPr="00552CBB">
        <w:rPr>
          <w:rFonts w:eastAsiaTheme="minorHAnsi"/>
          <w:sz w:val="28"/>
          <w:szCs w:val="28"/>
          <w:lang w:eastAsia="en-US"/>
        </w:rPr>
        <w:t>Госпаблики</w:t>
      </w:r>
      <w:proofErr w:type="spellEnd"/>
      <w:r w:rsidRPr="00552CBB">
        <w:rPr>
          <w:rFonts w:eastAsiaTheme="minorHAnsi"/>
          <w:sz w:val="28"/>
          <w:szCs w:val="28"/>
          <w:lang w:eastAsia="en-US"/>
        </w:rPr>
        <w:t>» единого окна цифровой обратной связи на базе Единого портала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>.</w:t>
      </w:r>
      <w:bookmarkStart w:id="1" w:name="_GoBack"/>
      <w:bookmarkEnd w:id="1"/>
    </w:p>
    <w:sectPr w:rsidR="009C0301" w:rsidRPr="00552CBB" w:rsidSect="003B161E">
      <w:headerReference w:type="default" r:id="rId8"/>
      <w:footerReference w:type="even" r:id="rId9"/>
      <w:footerReference w:type="default" r:id="rId10"/>
      <w:pgSz w:w="11909" w:h="16834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B6" w:rsidRDefault="00FC5FB6">
      <w:r>
        <w:separator/>
      </w:r>
    </w:p>
  </w:endnote>
  <w:endnote w:type="continuationSeparator" w:id="0">
    <w:p w:rsidR="00FC5FB6" w:rsidRDefault="00FC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A0" w:rsidRDefault="003A3AA0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AA0" w:rsidRDefault="003A3AA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B9" w:rsidRPr="00BF49B9" w:rsidRDefault="00BF49B9" w:rsidP="00E9507B">
    <w:pPr>
      <w:pStyle w:val="a6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B6" w:rsidRDefault="00FC5FB6">
      <w:r>
        <w:separator/>
      </w:r>
    </w:p>
  </w:footnote>
  <w:footnote w:type="continuationSeparator" w:id="0">
    <w:p w:rsidR="00FC5FB6" w:rsidRDefault="00FC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704418"/>
      <w:docPartObj>
        <w:docPartGallery w:val="Page Numbers (Top of Page)"/>
        <w:docPartUnique/>
      </w:docPartObj>
    </w:sdtPr>
    <w:sdtEndPr/>
    <w:sdtContent>
      <w:p w:rsidR="003B161E" w:rsidRDefault="003B16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7EA">
          <w:rPr>
            <w:noProof/>
          </w:rPr>
          <w:t>5</w:t>
        </w:r>
        <w:r>
          <w:fldChar w:fldCharType="end"/>
        </w:r>
      </w:p>
    </w:sdtContent>
  </w:sdt>
  <w:p w:rsidR="003B161E" w:rsidRDefault="003B16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FBA"/>
    <w:multiLevelType w:val="hybridMultilevel"/>
    <w:tmpl w:val="E9367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2476B"/>
    <w:multiLevelType w:val="hybridMultilevel"/>
    <w:tmpl w:val="212E29E4"/>
    <w:lvl w:ilvl="0" w:tplc="1024B884">
      <w:start w:val="1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3B46"/>
    <w:multiLevelType w:val="hybridMultilevel"/>
    <w:tmpl w:val="E2E642EC"/>
    <w:lvl w:ilvl="0" w:tplc="2E40AFD6">
      <w:start w:val="1"/>
      <w:numFmt w:val="decimal"/>
      <w:lvlText w:val="%1."/>
      <w:lvlJc w:val="left"/>
      <w:pPr>
        <w:ind w:left="1365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8126A"/>
    <w:multiLevelType w:val="hybridMultilevel"/>
    <w:tmpl w:val="4E2C50E4"/>
    <w:lvl w:ilvl="0" w:tplc="671AD58C">
      <w:start w:val="1"/>
      <w:numFmt w:val="decimal"/>
      <w:lvlText w:val="%1."/>
      <w:lvlJc w:val="left"/>
      <w:pPr>
        <w:ind w:left="199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EF620A"/>
    <w:multiLevelType w:val="hybridMultilevel"/>
    <w:tmpl w:val="C5BA00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A670FF"/>
    <w:multiLevelType w:val="hybridMultilevel"/>
    <w:tmpl w:val="4A70412A"/>
    <w:lvl w:ilvl="0" w:tplc="671AD58C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352567"/>
    <w:multiLevelType w:val="hybridMultilevel"/>
    <w:tmpl w:val="D4A0AC16"/>
    <w:lvl w:ilvl="0" w:tplc="76A8AF7E">
      <w:start w:val="9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961147"/>
    <w:multiLevelType w:val="hybridMultilevel"/>
    <w:tmpl w:val="6EFE7742"/>
    <w:lvl w:ilvl="0" w:tplc="2E40AFD6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B07877"/>
    <w:multiLevelType w:val="hybridMultilevel"/>
    <w:tmpl w:val="16087034"/>
    <w:lvl w:ilvl="0" w:tplc="55A4DFD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F4267A"/>
    <w:multiLevelType w:val="hybridMultilevel"/>
    <w:tmpl w:val="C4D83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D1258D"/>
    <w:multiLevelType w:val="hybridMultilevel"/>
    <w:tmpl w:val="79842E1A"/>
    <w:lvl w:ilvl="0" w:tplc="4F086AC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CC3B2A"/>
    <w:multiLevelType w:val="hybridMultilevel"/>
    <w:tmpl w:val="D82A5D02"/>
    <w:lvl w:ilvl="0" w:tplc="671AD58C">
      <w:start w:val="1"/>
      <w:numFmt w:val="decimal"/>
      <w:lvlText w:val="%1."/>
      <w:lvlJc w:val="left"/>
      <w:pPr>
        <w:ind w:left="199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39506D1"/>
    <w:multiLevelType w:val="hybridMultilevel"/>
    <w:tmpl w:val="65E808D6"/>
    <w:lvl w:ilvl="0" w:tplc="55A4DFD8">
      <w:start w:val="10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6C36A4F"/>
    <w:multiLevelType w:val="hybridMultilevel"/>
    <w:tmpl w:val="B1302590"/>
    <w:lvl w:ilvl="0" w:tplc="9D66C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1"/>
  </w:num>
  <w:num w:numId="7">
    <w:abstractNumId w:val="3"/>
  </w:num>
  <w:num w:numId="8">
    <w:abstractNumId w:val="2"/>
  </w:num>
  <w:num w:numId="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BD"/>
    <w:rsid w:val="000026FC"/>
    <w:rsid w:val="000173C0"/>
    <w:rsid w:val="0002385F"/>
    <w:rsid w:val="00023E18"/>
    <w:rsid w:val="0002475E"/>
    <w:rsid w:val="00024F07"/>
    <w:rsid w:val="00026E43"/>
    <w:rsid w:val="000277E4"/>
    <w:rsid w:val="00042CEE"/>
    <w:rsid w:val="00047AFA"/>
    <w:rsid w:val="00052C5A"/>
    <w:rsid w:val="00053822"/>
    <w:rsid w:val="00056AA7"/>
    <w:rsid w:val="00060A78"/>
    <w:rsid w:val="00063996"/>
    <w:rsid w:val="000663E3"/>
    <w:rsid w:val="00067F7C"/>
    <w:rsid w:val="00070AB1"/>
    <w:rsid w:val="00073476"/>
    <w:rsid w:val="000756ED"/>
    <w:rsid w:val="00075EBD"/>
    <w:rsid w:val="00076D9C"/>
    <w:rsid w:val="000819AE"/>
    <w:rsid w:val="00083C98"/>
    <w:rsid w:val="00083FFC"/>
    <w:rsid w:val="000854CA"/>
    <w:rsid w:val="0009169F"/>
    <w:rsid w:val="00091F30"/>
    <w:rsid w:val="00095DCF"/>
    <w:rsid w:val="00096831"/>
    <w:rsid w:val="000A335E"/>
    <w:rsid w:val="000A3682"/>
    <w:rsid w:val="000A3742"/>
    <w:rsid w:val="000A4E71"/>
    <w:rsid w:val="000A7BCE"/>
    <w:rsid w:val="000B0176"/>
    <w:rsid w:val="000B1077"/>
    <w:rsid w:val="000B3278"/>
    <w:rsid w:val="000B3EAB"/>
    <w:rsid w:val="000C0CEE"/>
    <w:rsid w:val="000C2B7D"/>
    <w:rsid w:val="000C2F8B"/>
    <w:rsid w:val="000C5B60"/>
    <w:rsid w:val="000D046D"/>
    <w:rsid w:val="000D0DF7"/>
    <w:rsid w:val="000D3FC6"/>
    <w:rsid w:val="000D5155"/>
    <w:rsid w:val="000E1C0D"/>
    <w:rsid w:val="000E1D06"/>
    <w:rsid w:val="000E3384"/>
    <w:rsid w:val="000E4C59"/>
    <w:rsid w:val="000F3503"/>
    <w:rsid w:val="00102208"/>
    <w:rsid w:val="00103F68"/>
    <w:rsid w:val="00104079"/>
    <w:rsid w:val="0010654A"/>
    <w:rsid w:val="00111B81"/>
    <w:rsid w:val="00114432"/>
    <w:rsid w:val="00115411"/>
    <w:rsid w:val="0011740D"/>
    <w:rsid w:val="0012669E"/>
    <w:rsid w:val="00126B7F"/>
    <w:rsid w:val="00127E80"/>
    <w:rsid w:val="00132EE3"/>
    <w:rsid w:val="0013462E"/>
    <w:rsid w:val="00140A37"/>
    <w:rsid w:val="00141FF7"/>
    <w:rsid w:val="001437DF"/>
    <w:rsid w:val="001468B5"/>
    <w:rsid w:val="00146E4F"/>
    <w:rsid w:val="00152A57"/>
    <w:rsid w:val="001537BA"/>
    <w:rsid w:val="001542A7"/>
    <w:rsid w:val="00165EBB"/>
    <w:rsid w:val="00170BAF"/>
    <w:rsid w:val="00172D74"/>
    <w:rsid w:val="00175CDA"/>
    <w:rsid w:val="001765D3"/>
    <w:rsid w:val="0017785C"/>
    <w:rsid w:val="00184534"/>
    <w:rsid w:val="00184FAF"/>
    <w:rsid w:val="001924AF"/>
    <w:rsid w:val="00193B25"/>
    <w:rsid w:val="00193CB3"/>
    <w:rsid w:val="00195BF0"/>
    <w:rsid w:val="001A32B8"/>
    <w:rsid w:val="001B0A65"/>
    <w:rsid w:val="001B3C08"/>
    <w:rsid w:val="001B7FC9"/>
    <w:rsid w:val="001C4539"/>
    <w:rsid w:val="001C4D13"/>
    <w:rsid w:val="001C4DFE"/>
    <w:rsid w:val="001C6C4D"/>
    <w:rsid w:val="001D0E02"/>
    <w:rsid w:val="001D3C0B"/>
    <w:rsid w:val="001D46AE"/>
    <w:rsid w:val="001D5AC3"/>
    <w:rsid w:val="001F2734"/>
    <w:rsid w:val="001F30DE"/>
    <w:rsid w:val="001F3B2B"/>
    <w:rsid w:val="001F46C2"/>
    <w:rsid w:val="001F79D1"/>
    <w:rsid w:val="00202E52"/>
    <w:rsid w:val="00204403"/>
    <w:rsid w:val="002049E2"/>
    <w:rsid w:val="002122A8"/>
    <w:rsid w:val="002247E2"/>
    <w:rsid w:val="00234C54"/>
    <w:rsid w:val="00235243"/>
    <w:rsid w:val="002430BC"/>
    <w:rsid w:val="00247777"/>
    <w:rsid w:val="00250F65"/>
    <w:rsid w:val="0025123F"/>
    <w:rsid w:val="00251E2B"/>
    <w:rsid w:val="002533A3"/>
    <w:rsid w:val="00254F9E"/>
    <w:rsid w:val="00263DC5"/>
    <w:rsid w:val="00264F50"/>
    <w:rsid w:val="00270773"/>
    <w:rsid w:val="00271845"/>
    <w:rsid w:val="00273042"/>
    <w:rsid w:val="002820B1"/>
    <w:rsid w:val="0028619D"/>
    <w:rsid w:val="00290D63"/>
    <w:rsid w:val="00292536"/>
    <w:rsid w:val="00292600"/>
    <w:rsid w:val="00292670"/>
    <w:rsid w:val="00297C41"/>
    <w:rsid w:val="002A072B"/>
    <w:rsid w:val="002A1DF2"/>
    <w:rsid w:val="002B1733"/>
    <w:rsid w:val="002B35FC"/>
    <w:rsid w:val="002B5516"/>
    <w:rsid w:val="002C2A4D"/>
    <w:rsid w:val="002C3055"/>
    <w:rsid w:val="002C4687"/>
    <w:rsid w:val="002D35AB"/>
    <w:rsid w:val="002D681A"/>
    <w:rsid w:val="002D6DF9"/>
    <w:rsid w:val="002E4DF4"/>
    <w:rsid w:val="002E5098"/>
    <w:rsid w:val="002E615F"/>
    <w:rsid w:val="002F4113"/>
    <w:rsid w:val="002F6C0B"/>
    <w:rsid w:val="002F7F9F"/>
    <w:rsid w:val="00301252"/>
    <w:rsid w:val="003018AA"/>
    <w:rsid w:val="00304F4B"/>
    <w:rsid w:val="00307018"/>
    <w:rsid w:val="0032089D"/>
    <w:rsid w:val="00322966"/>
    <w:rsid w:val="00324230"/>
    <w:rsid w:val="00324AA6"/>
    <w:rsid w:val="00326B8A"/>
    <w:rsid w:val="00336B71"/>
    <w:rsid w:val="0033763A"/>
    <w:rsid w:val="00342E8F"/>
    <w:rsid w:val="0034361B"/>
    <w:rsid w:val="00344BF3"/>
    <w:rsid w:val="003452D7"/>
    <w:rsid w:val="0035513D"/>
    <w:rsid w:val="00356081"/>
    <w:rsid w:val="00360668"/>
    <w:rsid w:val="00361399"/>
    <w:rsid w:val="00366B27"/>
    <w:rsid w:val="00370D2E"/>
    <w:rsid w:val="003738CA"/>
    <w:rsid w:val="00374697"/>
    <w:rsid w:val="00377874"/>
    <w:rsid w:val="00387D01"/>
    <w:rsid w:val="003901CD"/>
    <w:rsid w:val="003937A2"/>
    <w:rsid w:val="003A049A"/>
    <w:rsid w:val="003A3AA0"/>
    <w:rsid w:val="003A72DF"/>
    <w:rsid w:val="003B161E"/>
    <w:rsid w:val="003B21DC"/>
    <w:rsid w:val="003B2402"/>
    <w:rsid w:val="003B5479"/>
    <w:rsid w:val="003B57B8"/>
    <w:rsid w:val="003C20EA"/>
    <w:rsid w:val="003C34DA"/>
    <w:rsid w:val="003D383F"/>
    <w:rsid w:val="003D406B"/>
    <w:rsid w:val="003D41A7"/>
    <w:rsid w:val="003D4D4F"/>
    <w:rsid w:val="003D5A04"/>
    <w:rsid w:val="003D5B21"/>
    <w:rsid w:val="003E18CE"/>
    <w:rsid w:val="003E67E8"/>
    <w:rsid w:val="003E7C6E"/>
    <w:rsid w:val="003F0DBF"/>
    <w:rsid w:val="003F461A"/>
    <w:rsid w:val="0040144A"/>
    <w:rsid w:val="00402E66"/>
    <w:rsid w:val="004128CA"/>
    <w:rsid w:val="00412EA3"/>
    <w:rsid w:val="004155C3"/>
    <w:rsid w:val="00417D19"/>
    <w:rsid w:val="004214D9"/>
    <w:rsid w:val="00424F2A"/>
    <w:rsid w:val="00435F1E"/>
    <w:rsid w:val="004362F5"/>
    <w:rsid w:val="00442B1D"/>
    <w:rsid w:val="004475A1"/>
    <w:rsid w:val="00451CD4"/>
    <w:rsid w:val="00456BE5"/>
    <w:rsid w:val="00464BD8"/>
    <w:rsid w:val="00465EF9"/>
    <w:rsid w:val="00466A8C"/>
    <w:rsid w:val="00467A24"/>
    <w:rsid w:val="00471EC7"/>
    <w:rsid w:val="00482779"/>
    <w:rsid w:val="00483250"/>
    <w:rsid w:val="00487573"/>
    <w:rsid w:val="00490104"/>
    <w:rsid w:val="00492AA2"/>
    <w:rsid w:val="00495A4F"/>
    <w:rsid w:val="004962A7"/>
    <w:rsid w:val="004A68E8"/>
    <w:rsid w:val="004B0DA0"/>
    <w:rsid w:val="004B2264"/>
    <w:rsid w:val="004B7254"/>
    <w:rsid w:val="004C0080"/>
    <w:rsid w:val="004C2146"/>
    <w:rsid w:val="004C4E9A"/>
    <w:rsid w:val="004C5BD9"/>
    <w:rsid w:val="004C6883"/>
    <w:rsid w:val="004D38EE"/>
    <w:rsid w:val="004D427B"/>
    <w:rsid w:val="004E48B2"/>
    <w:rsid w:val="004F036B"/>
    <w:rsid w:val="00500BA6"/>
    <w:rsid w:val="00500F0B"/>
    <w:rsid w:val="0050487D"/>
    <w:rsid w:val="00515A64"/>
    <w:rsid w:val="005176C4"/>
    <w:rsid w:val="00521CA9"/>
    <w:rsid w:val="00525D61"/>
    <w:rsid w:val="00537C23"/>
    <w:rsid w:val="00543FA7"/>
    <w:rsid w:val="00544EF6"/>
    <w:rsid w:val="00552CBB"/>
    <w:rsid w:val="005556FA"/>
    <w:rsid w:val="00557DF4"/>
    <w:rsid w:val="00563120"/>
    <w:rsid w:val="00564133"/>
    <w:rsid w:val="00575411"/>
    <w:rsid w:val="00575EFA"/>
    <w:rsid w:val="005772F2"/>
    <w:rsid w:val="00585881"/>
    <w:rsid w:val="00586869"/>
    <w:rsid w:val="005A06FA"/>
    <w:rsid w:val="005A58FD"/>
    <w:rsid w:val="005A68A5"/>
    <w:rsid w:val="005B00C8"/>
    <w:rsid w:val="005B4EDC"/>
    <w:rsid w:val="005C357B"/>
    <w:rsid w:val="005C3BDC"/>
    <w:rsid w:val="005C3F38"/>
    <w:rsid w:val="005C49E2"/>
    <w:rsid w:val="005C4BD3"/>
    <w:rsid w:val="005C5B49"/>
    <w:rsid w:val="005D406B"/>
    <w:rsid w:val="005D4427"/>
    <w:rsid w:val="006019A4"/>
    <w:rsid w:val="00603F1C"/>
    <w:rsid w:val="0060450F"/>
    <w:rsid w:val="00604DF2"/>
    <w:rsid w:val="0061015F"/>
    <w:rsid w:val="006104C5"/>
    <w:rsid w:val="006176AC"/>
    <w:rsid w:val="006202E5"/>
    <w:rsid w:val="00621C0E"/>
    <w:rsid w:val="00631047"/>
    <w:rsid w:val="00632D3B"/>
    <w:rsid w:val="006337A9"/>
    <w:rsid w:val="00635E6B"/>
    <w:rsid w:val="00642228"/>
    <w:rsid w:val="00650E09"/>
    <w:rsid w:val="00653250"/>
    <w:rsid w:val="00653707"/>
    <w:rsid w:val="00653E17"/>
    <w:rsid w:val="00656EEF"/>
    <w:rsid w:val="00660DBD"/>
    <w:rsid w:val="00670A83"/>
    <w:rsid w:val="00670A9A"/>
    <w:rsid w:val="00674E7E"/>
    <w:rsid w:val="00675C10"/>
    <w:rsid w:val="00685326"/>
    <w:rsid w:val="00685783"/>
    <w:rsid w:val="00692EC0"/>
    <w:rsid w:val="00694687"/>
    <w:rsid w:val="00696AA2"/>
    <w:rsid w:val="00696EE4"/>
    <w:rsid w:val="006B753D"/>
    <w:rsid w:val="006B7BE6"/>
    <w:rsid w:val="006C5358"/>
    <w:rsid w:val="006D479B"/>
    <w:rsid w:val="006D6ABF"/>
    <w:rsid w:val="006D785B"/>
    <w:rsid w:val="006E06EB"/>
    <w:rsid w:val="006E1792"/>
    <w:rsid w:val="006E56BE"/>
    <w:rsid w:val="006E799E"/>
    <w:rsid w:val="006F3A1C"/>
    <w:rsid w:val="006F5531"/>
    <w:rsid w:val="006F632C"/>
    <w:rsid w:val="006F7275"/>
    <w:rsid w:val="00702F78"/>
    <w:rsid w:val="00705ABD"/>
    <w:rsid w:val="00710DAD"/>
    <w:rsid w:val="0071280D"/>
    <w:rsid w:val="007132EE"/>
    <w:rsid w:val="0071422D"/>
    <w:rsid w:val="0071467F"/>
    <w:rsid w:val="00714A1E"/>
    <w:rsid w:val="007163D1"/>
    <w:rsid w:val="00726F98"/>
    <w:rsid w:val="0073386B"/>
    <w:rsid w:val="007370F0"/>
    <w:rsid w:val="00747403"/>
    <w:rsid w:val="00751E47"/>
    <w:rsid w:val="00755DCC"/>
    <w:rsid w:val="007663E7"/>
    <w:rsid w:val="00773343"/>
    <w:rsid w:val="00774605"/>
    <w:rsid w:val="00780561"/>
    <w:rsid w:val="00781D9A"/>
    <w:rsid w:val="00781E63"/>
    <w:rsid w:val="00783033"/>
    <w:rsid w:val="00786334"/>
    <w:rsid w:val="00787C2A"/>
    <w:rsid w:val="0079200D"/>
    <w:rsid w:val="00795305"/>
    <w:rsid w:val="007956D4"/>
    <w:rsid w:val="007A1939"/>
    <w:rsid w:val="007A52FF"/>
    <w:rsid w:val="007A6327"/>
    <w:rsid w:val="007B0333"/>
    <w:rsid w:val="007B2F91"/>
    <w:rsid w:val="007B68C3"/>
    <w:rsid w:val="007C0E14"/>
    <w:rsid w:val="007C6A03"/>
    <w:rsid w:val="007C6E07"/>
    <w:rsid w:val="007D09BB"/>
    <w:rsid w:val="007D38CE"/>
    <w:rsid w:val="007D3D68"/>
    <w:rsid w:val="007D7729"/>
    <w:rsid w:val="007F0E0D"/>
    <w:rsid w:val="00800873"/>
    <w:rsid w:val="00801299"/>
    <w:rsid w:val="00801F20"/>
    <w:rsid w:val="008174DB"/>
    <w:rsid w:val="00822B7C"/>
    <w:rsid w:val="00824663"/>
    <w:rsid w:val="00827484"/>
    <w:rsid w:val="008330D5"/>
    <w:rsid w:val="008347AF"/>
    <w:rsid w:val="00840FB3"/>
    <w:rsid w:val="008512C1"/>
    <w:rsid w:val="0085201F"/>
    <w:rsid w:val="0085479B"/>
    <w:rsid w:val="0085548D"/>
    <w:rsid w:val="00860FBA"/>
    <w:rsid w:val="00876388"/>
    <w:rsid w:val="0089060D"/>
    <w:rsid w:val="00891C66"/>
    <w:rsid w:val="00895B57"/>
    <w:rsid w:val="00896EAD"/>
    <w:rsid w:val="008A0F3B"/>
    <w:rsid w:val="008A161E"/>
    <w:rsid w:val="008B0EC6"/>
    <w:rsid w:val="008B30F3"/>
    <w:rsid w:val="008B61D2"/>
    <w:rsid w:val="008C0F67"/>
    <w:rsid w:val="008C3D0F"/>
    <w:rsid w:val="008C6F25"/>
    <w:rsid w:val="008D16B6"/>
    <w:rsid w:val="008D2461"/>
    <w:rsid w:val="008D3284"/>
    <w:rsid w:val="008D3D3C"/>
    <w:rsid w:val="008E0758"/>
    <w:rsid w:val="008E13F6"/>
    <w:rsid w:val="008E3CD8"/>
    <w:rsid w:val="008E5281"/>
    <w:rsid w:val="008E6579"/>
    <w:rsid w:val="008E6C21"/>
    <w:rsid w:val="008F0332"/>
    <w:rsid w:val="008F0584"/>
    <w:rsid w:val="008F2D76"/>
    <w:rsid w:val="009019B5"/>
    <w:rsid w:val="00902662"/>
    <w:rsid w:val="00907A26"/>
    <w:rsid w:val="00912390"/>
    <w:rsid w:val="0091683B"/>
    <w:rsid w:val="00916A0D"/>
    <w:rsid w:val="009266E7"/>
    <w:rsid w:val="0092681F"/>
    <w:rsid w:val="0092687E"/>
    <w:rsid w:val="00927BAA"/>
    <w:rsid w:val="0093116E"/>
    <w:rsid w:val="00932000"/>
    <w:rsid w:val="009324D9"/>
    <w:rsid w:val="00934753"/>
    <w:rsid w:val="00937D21"/>
    <w:rsid w:val="00956B8F"/>
    <w:rsid w:val="00960018"/>
    <w:rsid w:val="0096593E"/>
    <w:rsid w:val="00975DB2"/>
    <w:rsid w:val="0098005E"/>
    <w:rsid w:val="009909F8"/>
    <w:rsid w:val="009917CD"/>
    <w:rsid w:val="00991EFF"/>
    <w:rsid w:val="0099304E"/>
    <w:rsid w:val="00996920"/>
    <w:rsid w:val="009A17B0"/>
    <w:rsid w:val="009A1B6D"/>
    <w:rsid w:val="009A468C"/>
    <w:rsid w:val="009B0A9C"/>
    <w:rsid w:val="009B21CF"/>
    <w:rsid w:val="009B4CD8"/>
    <w:rsid w:val="009B4D21"/>
    <w:rsid w:val="009B7E55"/>
    <w:rsid w:val="009C0301"/>
    <w:rsid w:val="009D0606"/>
    <w:rsid w:val="009D13F9"/>
    <w:rsid w:val="009D2D63"/>
    <w:rsid w:val="009D4550"/>
    <w:rsid w:val="009E00FB"/>
    <w:rsid w:val="009E0B80"/>
    <w:rsid w:val="009E1B9A"/>
    <w:rsid w:val="009E38D2"/>
    <w:rsid w:val="009E6FB3"/>
    <w:rsid w:val="009F1BED"/>
    <w:rsid w:val="00A0328E"/>
    <w:rsid w:val="00A0446D"/>
    <w:rsid w:val="00A05D1B"/>
    <w:rsid w:val="00A136A9"/>
    <w:rsid w:val="00A24184"/>
    <w:rsid w:val="00A24D2E"/>
    <w:rsid w:val="00A35B9E"/>
    <w:rsid w:val="00A40334"/>
    <w:rsid w:val="00A4282B"/>
    <w:rsid w:val="00A44B2F"/>
    <w:rsid w:val="00A5480F"/>
    <w:rsid w:val="00A63942"/>
    <w:rsid w:val="00A66146"/>
    <w:rsid w:val="00A77013"/>
    <w:rsid w:val="00A957EB"/>
    <w:rsid w:val="00A95A67"/>
    <w:rsid w:val="00A968E7"/>
    <w:rsid w:val="00AA0088"/>
    <w:rsid w:val="00AA244F"/>
    <w:rsid w:val="00AA44C7"/>
    <w:rsid w:val="00AA4F03"/>
    <w:rsid w:val="00AB3795"/>
    <w:rsid w:val="00AB6212"/>
    <w:rsid w:val="00AC04AB"/>
    <w:rsid w:val="00AC0B52"/>
    <w:rsid w:val="00AC0EE2"/>
    <w:rsid w:val="00AC28D8"/>
    <w:rsid w:val="00AC753E"/>
    <w:rsid w:val="00AD05B9"/>
    <w:rsid w:val="00AD1587"/>
    <w:rsid w:val="00AD443C"/>
    <w:rsid w:val="00AD6F76"/>
    <w:rsid w:val="00AE270F"/>
    <w:rsid w:val="00AE4082"/>
    <w:rsid w:val="00AE5FDE"/>
    <w:rsid w:val="00AF1EBF"/>
    <w:rsid w:val="00AF22E0"/>
    <w:rsid w:val="00AF6D5E"/>
    <w:rsid w:val="00AF732D"/>
    <w:rsid w:val="00AF7593"/>
    <w:rsid w:val="00B041A6"/>
    <w:rsid w:val="00B061EE"/>
    <w:rsid w:val="00B107A3"/>
    <w:rsid w:val="00B10B85"/>
    <w:rsid w:val="00B11E26"/>
    <w:rsid w:val="00B129A3"/>
    <w:rsid w:val="00B147EA"/>
    <w:rsid w:val="00B17099"/>
    <w:rsid w:val="00B21003"/>
    <w:rsid w:val="00B22F39"/>
    <w:rsid w:val="00B27484"/>
    <w:rsid w:val="00B3022C"/>
    <w:rsid w:val="00B3794E"/>
    <w:rsid w:val="00B37AD8"/>
    <w:rsid w:val="00B407A6"/>
    <w:rsid w:val="00B45251"/>
    <w:rsid w:val="00B51A6A"/>
    <w:rsid w:val="00B548D3"/>
    <w:rsid w:val="00B55B32"/>
    <w:rsid w:val="00B55C1E"/>
    <w:rsid w:val="00B63B47"/>
    <w:rsid w:val="00B63C09"/>
    <w:rsid w:val="00B7629E"/>
    <w:rsid w:val="00B90930"/>
    <w:rsid w:val="00B9175C"/>
    <w:rsid w:val="00B9275B"/>
    <w:rsid w:val="00BA4B1F"/>
    <w:rsid w:val="00BA5E62"/>
    <w:rsid w:val="00BA6C9E"/>
    <w:rsid w:val="00BA6CEB"/>
    <w:rsid w:val="00BA6DFE"/>
    <w:rsid w:val="00BA7C0E"/>
    <w:rsid w:val="00BB35C4"/>
    <w:rsid w:val="00BB4991"/>
    <w:rsid w:val="00BC0EE3"/>
    <w:rsid w:val="00BC4779"/>
    <w:rsid w:val="00BC5AE7"/>
    <w:rsid w:val="00BC621A"/>
    <w:rsid w:val="00BC6B37"/>
    <w:rsid w:val="00BD0DC5"/>
    <w:rsid w:val="00BD1747"/>
    <w:rsid w:val="00BD5F60"/>
    <w:rsid w:val="00BE25C3"/>
    <w:rsid w:val="00BE3AF6"/>
    <w:rsid w:val="00BE4C5F"/>
    <w:rsid w:val="00BE7645"/>
    <w:rsid w:val="00BF49B9"/>
    <w:rsid w:val="00BF5A5F"/>
    <w:rsid w:val="00C004C1"/>
    <w:rsid w:val="00C01BA6"/>
    <w:rsid w:val="00C02165"/>
    <w:rsid w:val="00C046EB"/>
    <w:rsid w:val="00C06185"/>
    <w:rsid w:val="00C06D44"/>
    <w:rsid w:val="00C075D0"/>
    <w:rsid w:val="00C1110B"/>
    <w:rsid w:val="00C25324"/>
    <w:rsid w:val="00C263CC"/>
    <w:rsid w:val="00C27DBC"/>
    <w:rsid w:val="00C309A7"/>
    <w:rsid w:val="00C32A37"/>
    <w:rsid w:val="00C32AE4"/>
    <w:rsid w:val="00C33375"/>
    <w:rsid w:val="00C343E9"/>
    <w:rsid w:val="00C34996"/>
    <w:rsid w:val="00C37F9E"/>
    <w:rsid w:val="00C40E4D"/>
    <w:rsid w:val="00C41CC8"/>
    <w:rsid w:val="00C4754A"/>
    <w:rsid w:val="00C47B08"/>
    <w:rsid w:val="00C57621"/>
    <w:rsid w:val="00C6271A"/>
    <w:rsid w:val="00C62766"/>
    <w:rsid w:val="00C63BBA"/>
    <w:rsid w:val="00C70C11"/>
    <w:rsid w:val="00C72B4C"/>
    <w:rsid w:val="00C93039"/>
    <w:rsid w:val="00CA0479"/>
    <w:rsid w:val="00CA11EC"/>
    <w:rsid w:val="00CA3B35"/>
    <w:rsid w:val="00CA53E9"/>
    <w:rsid w:val="00CA67C6"/>
    <w:rsid w:val="00CB0B27"/>
    <w:rsid w:val="00CB0E09"/>
    <w:rsid w:val="00CC5019"/>
    <w:rsid w:val="00CC62D7"/>
    <w:rsid w:val="00CC63E2"/>
    <w:rsid w:val="00CC7657"/>
    <w:rsid w:val="00CC769B"/>
    <w:rsid w:val="00CD1CC0"/>
    <w:rsid w:val="00CD4043"/>
    <w:rsid w:val="00CD77CD"/>
    <w:rsid w:val="00CE6B12"/>
    <w:rsid w:val="00CF02FC"/>
    <w:rsid w:val="00CF06C4"/>
    <w:rsid w:val="00CF5D72"/>
    <w:rsid w:val="00D01923"/>
    <w:rsid w:val="00D0673F"/>
    <w:rsid w:val="00D1229A"/>
    <w:rsid w:val="00D1289F"/>
    <w:rsid w:val="00D16DE6"/>
    <w:rsid w:val="00D170E2"/>
    <w:rsid w:val="00D17254"/>
    <w:rsid w:val="00D303CF"/>
    <w:rsid w:val="00D318BE"/>
    <w:rsid w:val="00D34443"/>
    <w:rsid w:val="00D35C81"/>
    <w:rsid w:val="00D371EF"/>
    <w:rsid w:val="00D42838"/>
    <w:rsid w:val="00D43385"/>
    <w:rsid w:val="00D43C95"/>
    <w:rsid w:val="00D501D1"/>
    <w:rsid w:val="00D50B6E"/>
    <w:rsid w:val="00D55709"/>
    <w:rsid w:val="00D5584A"/>
    <w:rsid w:val="00D55ADD"/>
    <w:rsid w:val="00D61466"/>
    <w:rsid w:val="00D67116"/>
    <w:rsid w:val="00D71D34"/>
    <w:rsid w:val="00D730BB"/>
    <w:rsid w:val="00D771DA"/>
    <w:rsid w:val="00D848E6"/>
    <w:rsid w:val="00D84B01"/>
    <w:rsid w:val="00D86E1C"/>
    <w:rsid w:val="00D87052"/>
    <w:rsid w:val="00D912ED"/>
    <w:rsid w:val="00D94924"/>
    <w:rsid w:val="00DA1865"/>
    <w:rsid w:val="00DB6183"/>
    <w:rsid w:val="00DC0300"/>
    <w:rsid w:val="00DC0AD5"/>
    <w:rsid w:val="00DD2A66"/>
    <w:rsid w:val="00DD37BD"/>
    <w:rsid w:val="00DE0B23"/>
    <w:rsid w:val="00DE3853"/>
    <w:rsid w:val="00DF48D3"/>
    <w:rsid w:val="00DF7D17"/>
    <w:rsid w:val="00E04C40"/>
    <w:rsid w:val="00E05BE0"/>
    <w:rsid w:val="00E21AEB"/>
    <w:rsid w:val="00E22128"/>
    <w:rsid w:val="00E23946"/>
    <w:rsid w:val="00E37243"/>
    <w:rsid w:val="00E37378"/>
    <w:rsid w:val="00E40993"/>
    <w:rsid w:val="00E445AC"/>
    <w:rsid w:val="00E45ECD"/>
    <w:rsid w:val="00E4765D"/>
    <w:rsid w:val="00E50FD1"/>
    <w:rsid w:val="00E512E9"/>
    <w:rsid w:val="00E5358F"/>
    <w:rsid w:val="00E60E3B"/>
    <w:rsid w:val="00E7199D"/>
    <w:rsid w:val="00E72782"/>
    <w:rsid w:val="00E908E1"/>
    <w:rsid w:val="00E920F4"/>
    <w:rsid w:val="00E9507B"/>
    <w:rsid w:val="00E9584D"/>
    <w:rsid w:val="00E96B36"/>
    <w:rsid w:val="00EA4CB8"/>
    <w:rsid w:val="00EA7B90"/>
    <w:rsid w:val="00EA7DB7"/>
    <w:rsid w:val="00EB2F42"/>
    <w:rsid w:val="00EB6C0C"/>
    <w:rsid w:val="00EC46F6"/>
    <w:rsid w:val="00EC47C0"/>
    <w:rsid w:val="00EC4818"/>
    <w:rsid w:val="00ED0326"/>
    <w:rsid w:val="00ED152C"/>
    <w:rsid w:val="00ED1CFF"/>
    <w:rsid w:val="00ED30BE"/>
    <w:rsid w:val="00ED4328"/>
    <w:rsid w:val="00ED4694"/>
    <w:rsid w:val="00ED5CCC"/>
    <w:rsid w:val="00ED7C3D"/>
    <w:rsid w:val="00EE0ABB"/>
    <w:rsid w:val="00EE4F36"/>
    <w:rsid w:val="00EE74C1"/>
    <w:rsid w:val="00EF1383"/>
    <w:rsid w:val="00EF4B88"/>
    <w:rsid w:val="00F01048"/>
    <w:rsid w:val="00F02BCB"/>
    <w:rsid w:val="00F043FE"/>
    <w:rsid w:val="00F2305D"/>
    <w:rsid w:val="00F307EE"/>
    <w:rsid w:val="00F3525A"/>
    <w:rsid w:val="00F357FC"/>
    <w:rsid w:val="00F44DA4"/>
    <w:rsid w:val="00F47F88"/>
    <w:rsid w:val="00F50E70"/>
    <w:rsid w:val="00F52ED7"/>
    <w:rsid w:val="00F564FA"/>
    <w:rsid w:val="00F64FCD"/>
    <w:rsid w:val="00F71B52"/>
    <w:rsid w:val="00F727BD"/>
    <w:rsid w:val="00F81373"/>
    <w:rsid w:val="00F81538"/>
    <w:rsid w:val="00F856D3"/>
    <w:rsid w:val="00F957C4"/>
    <w:rsid w:val="00F9603B"/>
    <w:rsid w:val="00F96FFA"/>
    <w:rsid w:val="00F97317"/>
    <w:rsid w:val="00FA6671"/>
    <w:rsid w:val="00FA6C24"/>
    <w:rsid w:val="00FB6270"/>
    <w:rsid w:val="00FC1AE8"/>
    <w:rsid w:val="00FC5345"/>
    <w:rsid w:val="00FC5FB6"/>
    <w:rsid w:val="00FD7286"/>
    <w:rsid w:val="00FE20B7"/>
    <w:rsid w:val="00FE28FC"/>
    <w:rsid w:val="00FF1E7F"/>
    <w:rsid w:val="00FF2409"/>
    <w:rsid w:val="00FF49A9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044AA"/>
  <w15:docId w15:val="{6B0560F6-3662-4962-8E93-C5BDAA5A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75E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5EBD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F49B9"/>
  </w:style>
  <w:style w:type="paragraph" w:styleId="ab">
    <w:name w:val="List Paragraph"/>
    <w:basedOn w:val="a"/>
    <w:uiPriority w:val="34"/>
    <w:qFormat/>
    <w:rsid w:val="00B37AD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6B7BE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7BE6"/>
  </w:style>
  <w:style w:type="character" w:customStyle="1" w:styleId="ae">
    <w:name w:val="Текст примечания Знак"/>
    <w:basedOn w:val="a0"/>
    <w:link w:val="ad"/>
    <w:uiPriority w:val="99"/>
    <w:semiHidden/>
    <w:rsid w:val="006B7BE6"/>
  </w:style>
  <w:style w:type="paragraph" w:styleId="af">
    <w:name w:val="annotation subject"/>
    <w:basedOn w:val="ad"/>
    <w:next w:val="ad"/>
    <w:link w:val="af0"/>
    <w:semiHidden/>
    <w:unhideWhenUsed/>
    <w:rsid w:val="006B7BE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B7BE6"/>
    <w:rPr>
      <w:b/>
      <w:bCs/>
    </w:rPr>
  </w:style>
  <w:style w:type="character" w:customStyle="1" w:styleId="a5">
    <w:name w:val="Верхний колонтитул Знак"/>
    <w:basedOn w:val="a0"/>
    <w:link w:val="a4"/>
    <w:uiPriority w:val="99"/>
    <w:rsid w:val="003B161E"/>
  </w:style>
  <w:style w:type="table" w:styleId="af1">
    <w:name w:val="Table Grid"/>
    <w:basedOn w:val="a1"/>
    <w:rsid w:val="0090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4D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3B57B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1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5CBDF-3C4E-46D9-9A2B-AE1D713C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Губернатора-2017</Template>
  <TotalTime>44</TotalTime>
  <Pages>5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Рудько Ксения Владимировна</cp:lastModifiedBy>
  <cp:revision>8</cp:revision>
  <cp:lastPrinted>2023-03-15T03:46:00Z</cp:lastPrinted>
  <dcterms:created xsi:type="dcterms:W3CDTF">2023-04-14T02:56:00Z</dcterms:created>
  <dcterms:modified xsi:type="dcterms:W3CDTF">2023-04-14T03:52:00Z</dcterms:modified>
</cp:coreProperties>
</file>