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171C25">
        <w:trPr>
          <w:cantSplit/>
          <w:trHeight w:val="1275"/>
        </w:trPr>
        <w:tc>
          <w:tcPr>
            <w:tcW w:w="10106" w:type="dxa"/>
            <w:gridSpan w:val="2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231BCD" w:rsidRDefault="00171C25" w:rsidP="00FB132F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 w:rsidRPr="00231BCD"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171C25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  <w:r w:rsidR="00AA74F2">
              <w:t xml:space="preserve"> </w:t>
            </w:r>
          </w:p>
        </w:tc>
        <w:tc>
          <w:tcPr>
            <w:tcW w:w="5016" w:type="dxa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AA74F2" w:rsidRDefault="00AA74F2" w:rsidP="00AA74F2">
      <w:pPr>
        <w:pStyle w:val="3"/>
        <w:spacing w:line="360" w:lineRule="auto"/>
        <w:sectPr w:rsidR="00AA74F2"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AA74F2" w:rsidTr="00AA74F2">
        <w:trPr>
          <w:cantSplit/>
          <w:trHeight w:val="373"/>
        </w:trPr>
        <w:tc>
          <w:tcPr>
            <w:tcW w:w="9320" w:type="dxa"/>
          </w:tcPr>
          <w:p w:rsidR="00AA74F2" w:rsidRDefault="00AA74F2" w:rsidP="00AA74F2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A970F4" w:rsidRPr="000855DC" w:rsidTr="00C27583">
        <w:tc>
          <w:tcPr>
            <w:tcW w:w="9997" w:type="dxa"/>
          </w:tcPr>
          <w:p w:rsidR="00A970F4" w:rsidRPr="000855DC" w:rsidRDefault="00A970F4" w:rsidP="00C2758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65223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в приказ министерства образования, науки и инновационной политики Новосибирской области от 11.10.2016 № 2451</w:t>
            </w:r>
          </w:p>
        </w:tc>
      </w:tr>
    </w:tbl>
    <w:p w:rsidR="00A970F4" w:rsidRDefault="00A970F4" w:rsidP="00A970F4">
      <w:pPr>
        <w:ind w:firstLine="709"/>
        <w:jc w:val="both"/>
        <w:rPr>
          <w:b/>
          <w:sz w:val="28"/>
          <w:szCs w:val="28"/>
          <w:lang w:eastAsia="ar-SA"/>
        </w:rPr>
      </w:pPr>
    </w:p>
    <w:p w:rsidR="00A970F4" w:rsidRPr="000855DC" w:rsidRDefault="00A970F4" w:rsidP="00A970F4">
      <w:pPr>
        <w:ind w:firstLine="709"/>
        <w:jc w:val="both"/>
        <w:rPr>
          <w:sz w:val="28"/>
          <w:szCs w:val="28"/>
        </w:rPr>
      </w:pPr>
      <w:r w:rsidRPr="00C70ED4">
        <w:rPr>
          <w:b/>
          <w:sz w:val="28"/>
          <w:szCs w:val="28"/>
          <w:lang w:eastAsia="ar-SA"/>
        </w:rPr>
        <w:t>П р и к а з ы в а ю:</w:t>
      </w:r>
    </w:p>
    <w:p w:rsidR="00A970F4" w:rsidRPr="003C528A" w:rsidRDefault="00A970F4" w:rsidP="00A970F4">
      <w:pPr>
        <w:ind w:firstLine="709"/>
        <w:jc w:val="both"/>
        <w:rPr>
          <w:sz w:val="28"/>
          <w:szCs w:val="28"/>
        </w:rPr>
      </w:pPr>
      <w:r w:rsidRPr="003C528A">
        <w:rPr>
          <w:sz w:val="28"/>
          <w:szCs w:val="28"/>
        </w:rPr>
        <w:t xml:space="preserve">Внести в </w:t>
      </w:r>
      <w:hyperlink r:id="rId9" w:history="1">
        <w:r w:rsidRPr="003C528A">
          <w:rPr>
            <w:sz w:val="28"/>
            <w:szCs w:val="28"/>
          </w:rPr>
          <w:t>приказ</w:t>
        </w:r>
      </w:hyperlink>
      <w:r w:rsidRPr="003C528A">
        <w:rPr>
          <w:sz w:val="28"/>
          <w:szCs w:val="28"/>
        </w:rPr>
        <w:t xml:space="preserve"> министерства образования, науки и инновационной политики Новосибирской области от 11.10.2016 № 2451 «</w:t>
      </w:r>
      <w:r w:rsidRPr="003C528A">
        <w:rPr>
          <w:sz w:val="28"/>
          <w:szCs w:val="28"/>
          <w:lang w:eastAsia="ar-SA"/>
        </w:rPr>
        <w:t>О конкурсном отборе на предоставление адресной финансовой подде</w:t>
      </w:r>
      <w:r w:rsidR="001C0E3D">
        <w:rPr>
          <w:sz w:val="28"/>
          <w:szCs w:val="28"/>
          <w:lang w:eastAsia="ar-SA"/>
        </w:rPr>
        <w:t>ржки талантливой учащейся молоде</w:t>
      </w:r>
      <w:r w:rsidRPr="003C528A">
        <w:rPr>
          <w:sz w:val="28"/>
          <w:szCs w:val="28"/>
          <w:lang w:eastAsia="ar-SA"/>
        </w:rPr>
        <w:t xml:space="preserve">жи </w:t>
      </w:r>
      <w:r>
        <w:rPr>
          <w:sz w:val="28"/>
          <w:szCs w:val="28"/>
          <w:lang w:eastAsia="ar-SA"/>
        </w:rPr>
        <w:t>- </w:t>
      </w:r>
      <w:r w:rsidRPr="003C528A">
        <w:rPr>
          <w:sz w:val="28"/>
          <w:szCs w:val="28"/>
          <w:lang w:eastAsia="ar-SA"/>
        </w:rPr>
        <w:t>обучающимся образовательных организаций высшего образования, расположенных на территории Новосибирской области»</w:t>
      </w:r>
      <w:r w:rsidRPr="003C528A">
        <w:rPr>
          <w:sz w:val="28"/>
          <w:szCs w:val="28"/>
        </w:rPr>
        <w:t xml:space="preserve"> следующие изменения:</w:t>
      </w:r>
    </w:p>
    <w:p w:rsidR="00A970F4" w:rsidRPr="00CB5558" w:rsidRDefault="00A970F4" w:rsidP="00A970F4">
      <w:pPr>
        <w:pStyle w:val="a7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081B">
        <w:rPr>
          <w:sz w:val="28"/>
          <w:szCs w:val="28"/>
        </w:rPr>
        <w:t>Пункт 1 исключить.</w:t>
      </w:r>
    </w:p>
    <w:p w:rsidR="00A970F4" w:rsidRDefault="00A970F4" w:rsidP="00A970F4">
      <w:pPr>
        <w:suppressAutoHyphens/>
        <w:ind w:firstLine="72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  <w:lang w:eastAsia="ar-SA"/>
        </w:rPr>
        <w:t>В с</w:t>
      </w:r>
      <w:r w:rsidRPr="002A7CC8">
        <w:rPr>
          <w:rFonts w:eastAsia="SimSun"/>
          <w:color w:val="000000" w:themeColor="text1"/>
          <w:sz w:val="28"/>
          <w:szCs w:val="28"/>
          <w:lang w:eastAsia="ar-SA"/>
        </w:rPr>
        <w:t>остав</w:t>
      </w:r>
      <w:r>
        <w:rPr>
          <w:rFonts w:eastAsia="SimSun"/>
          <w:color w:val="000000" w:themeColor="text1"/>
          <w:sz w:val="28"/>
          <w:szCs w:val="28"/>
          <w:lang w:eastAsia="ar-SA"/>
        </w:rPr>
        <w:t>е</w:t>
      </w:r>
      <w:r w:rsidRPr="002A7CC8">
        <w:rPr>
          <w:rFonts w:eastAsia="SimSun"/>
          <w:color w:val="000000" w:themeColor="text1"/>
          <w:sz w:val="28"/>
          <w:szCs w:val="28"/>
          <w:lang w:eastAsia="ar-SA"/>
        </w:rPr>
        <w:t xml:space="preserve"> </w:t>
      </w:r>
      <w:r w:rsidRPr="002A7CC8">
        <w:rPr>
          <w:color w:val="000000" w:themeColor="text1"/>
          <w:sz w:val="28"/>
          <w:szCs w:val="28"/>
        </w:rPr>
        <w:t xml:space="preserve">комиссии </w:t>
      </w:r>
      <w:r w:rsidRPr="00644C9E">
        <w:rPr>
          <w:sz w:val="28"/>
        </w:rPr>
        <w:t xml:space="preserve">по определению победителей </w:t>
      </w:r>
      <w:r w:rsidRPr="00644C9E">
        <w:rPr>
          <w:sz w:val="28"/>
          <w:szCs w:val="28"/>
        </w:rPr>
        <w:t xml:space="preserve">конкурсного отбора на предоставление адресной финансовой поддержки талантливой учащейся </w:t>
      </w:r>
      <w:r w:rsidR="001C0E3D">
        <w:rPr>
          <w:sz w:val="28"/>
          <w:szCs w:val="28"/>
        </w:rPr>
        <w:t>молоде</w:t>
      </w:r>
      <w:r w:rsidRPr="00644C9E">
        <w:rPr>
          <w:sz w:val="28"/>
          <w:szCs w:val="28"/>
        </w:rPr>
        <w:t>жи – обучающимся образовательных организаций высшего образования</w:t>
      </w:r>
      <w:r w:rsidRPr="00644C9E">
        <w:rPr>
          <w:sz w:val="28"/>
          <w:szCs w:val="28"/>
          <w:lang w:eastAsia="ar-SA"/>
        </w:rPr>
        <w:t>, расположенных на территории Новосибирской области</w:t>
      </w:r>
      <w:r w:rsidR="004C0A33">
        <w:rPr>
          <w:sz w:val="28"/>
          <w:szCs w:val="28"/>
          <w:lang w:eastAsia="ar-SA"/>
        </w:rPr>
        <w:t xml:space="preserve"> (далее – комиссия)</w:t>
      </w:r>
      <w:r>
        <w:rPr>
          <w:rFonts w:eastAsia="SimSun"/>
          <w:color w:val="000000" w:themeColor="text1"/>
          <w:sz w:val="28"/>
          <w:szCs w:val="28"/>
          <w:lang w:eastAsia="ar-SA"/>
        </w:rPr>
        <w:t>:</w:t>
      </w:r>
    </w:p>
    <w:p w:rsidR="00297950" w:rsidRDefault="00477B91" w:rsidP="0082306A">
      <w:pPr>
        <w:ind w:firstLine="72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>
        <w:rPr>
          <w:rFonts w:eastAsia="SimSun"/>
          <w:color w:val="000000" w:themeColor="text1"/>
          <w:sz w:val="28"/>
          <w:szCs w:val="28"/>
          <w:lang w:eastAsia="ar-SA"/>
        </w:rPr>
        <w:t>1) </w:t>
      </w:r>
      <w:r w:rsidR="00297950">
        <w:rPr>
          <w:rFonts w:eastAsia="SimSun"/>
          <w:color w:val="000000" w:themeColor="text1"/>
          <w:sz w:val="28"/>
          <w:szCs w:val="28"/>
          <w:lang w:eastAsia="ar-SA"/>
        </w:rPr>
        <w:t xml:space="preserve">ввести в состав комиссии </w:t>
      </w:r>
      <w:r w:rsidR="005E276F">
        <w:rPr>
          <w:rFonts w:eastAsia="SimSun"/>
          <w:color w:val="000000" w:themeColor="text1"/>
          <w:sz w:val="28"/>
          <w:szCs w:val="28"/>
          <w:lang w:eastAsia="ar-SA"/>
        </w:rPr>
        <w:t>Бабина Владислава Николаевича, проректора по учебной работе федерального государственного бюджетного образовательного учреждения высшего образования «Новосибирский государственный аграрный университет»</w:t>
      </w:r>
      <w:r w:rsidR="00297950" w:rsidRPr="00B03097">
        <w:rPr>
          <w:rFonts w:eastAsia="SimSun"/>
          <w:color w:val="000000" w:themeColor="text1"/>
          <w:sz w:val="28"/>
          <w:szCs w:val="28"/>
          <w:lang w:eastAsia="ar-SA"/>
        </w:rPr>
        <w:t xml:space="preserve"> (по согласованию);</w:t>
      </w:r>
    </w:p>
    <w:p w:rsidR="00A970F4" w:rsidRPr="00B03097" w:rsidRDefault="00477B91" w:rsidP="00B03097">
      <w:pPr>
        <w:ind w:firstLine="72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>
        <w:rPr>
          <w:rFonts w:eastAsia="SimSun"/>
          <w:color w:val="000000" w:themeColor="text1"/>
          <w:sz w:val="28"/>
          <w:szCs w:val="28"/>
          <w:lang w:eastAsia="ar-SA"/>
        </w:rPr>
        <w:t>2</w:t>
      </w:r>
      <w:r w:rsidR="00A970F4">
        <w:rPr>
          <w:rFonts w:eastAsia="SimSun"/>
          <w:color w:val="000000" w:themeColor="text1"/>
          <w:sz w:val="28"/>
          <w:szCs w:val="28"/>
          <w:lang w:eastAsia="ar-SA"/>
        </w:rPr>
        <w:t>) </w:t>
      </w:r>
      <w:r w:rsidR="00297950">
        <w:rPr>
          <w:sz w:val="28"/>
          <w:szCs w:val="28"/>
        </w:rPr>
        <w:t xml:space="preserve">вывести из состава комиссии </w:t>
      </w:r>
      <w:r w:rsidR="0041081B">
        <w:rPr>
          <w:sz w:val="28"/>
          <w:szCs w:val="28"/>
        </w:rPr>
        <w:t>Жафярову М.Н.</w:t>
      </w:r>
      <w:r w:rsidR="00297950">
        <w:rPr>
          <w:sz w:val="28"/>
          <w:szCs w:val="28"/>
        </w:rPr>
        <w:t>;</w:t>
      </w:r>
    </w:p>
    <w:p w:rsidR="00297950" w:rsidRDefault="0082306A" w:rsidP="002979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A6F58">
        <w:rPr>
          <w:sz w:val="28"/>
          <w:szCs w:val="28"/>
        </w:rPr>
        <w:t>строку</w:t>
      </w:r>
      <w:r w:rsidR="00297950">
        <w:rPr>
          <w:rFonts w:eastAsia="SimSun"/>
          <w:color w:val="000000" w:themeColor="text1"/>
          <w:sz w:val="28"/>
          <w:szCs w:val="28"/>
          <w:lang w:eastAsia="ar-SA"/>
        </w:rPr>
        <w:t xml:space="preserve"> </w:t>
      </w:r>
      <w:r w:rsidR="004A6F58">
        <w:rPr>
          <w:rFonts w:eastAsia="SimSun"/>
          <w:color w:val="000000" w:themeColor="text1"/>
          <w:sz w:val="28"/>
          <w:szCs w:val="28"/>
          <w:lang w:eastAsia="ar-SA"/>
        </w:rPr>
        <w:t>«М</w:t>
      </w:r>
      <w:r w:rsidR="0041081B">
        <w:rPr>
          <w:sz w:val="28"/>
          <w:szCs w:val="28"/>
        </w:rPr>
        <w:t>алин</w:t>
      </w:r>
      <w:r w:rsidR="004A6F58">
        <w:rPr>
          <w:sz w:val="28"/>
          <w:szCs w:val="28"/>
        </w:rPr>
        <w:t>а</w:t>
      </w:r>
      <w:r w:rsidR="0041081B">
        <w:rPr>
          <w:sz w:val="28"/>
          <w:szCs w:val="28"/>
        </w:rPr>
        <w:t xml:space="preserve"> Светлан</w:t>
      </w:r>
      <w:r w:rsidR="004A6F58">
        <w:rPr>
          <w:sz w:val="28"/>
          <w:szCs w:val="28"/>
        </w:rPr>
        <w:t>а</w:t>
      </w:r>
      <w:r w:rsidR="0041081B">
        <w:rPr>
          <w:sz w:val="28"/>
          <w:szCs w:val="28"/>
        </w:rPr>
        <w:t xml:space="preserve"> Сергеевн</w:t>
      </w:r>
      <w:r w:rsidR="004A6F58">
        <w:rPr>
          <w:sz w:val="28"/>
          <w:szCs w:val="28"/>
        </w:rPr>
        <w:t>а»</w:t>
      </w:r>
      <w:r w:rsidR="0041081B">
        <w:rPr>
          <w:sz w:val="28"/>
          <w:szCs w:val="28"/>
        </w:rPr>
        <w:t xml:space="preserve"> дополнить словами «, председатель комиссии»;</w:t>
      </w:r>
    </w:p>
    <w:p w:rsidR="0041081B" w:rsidRDefault="0041081B" w:rsidP="00297950">
      <w:pPr>
        <w:ind w:firstLine="720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4)</w:t>
      </w:r>
      <w:r w:rsidR="005E276F">
        <w:rPr>
          <w:sz w:val="28"/>
          <w:szCs w:val="28"/>
        </w:rPr>
        <w:t> </w:t>
      </w:r>
      <w:r>
        <w:rPr>
          <w:sz w:val="28"/>
          <w:szCs w:val="28"/>
        </w:rPr>
        <w:t>наименование должности Савельевой Ирины Олеговны изложить в следующей редакции «заместитель министра-начальник управления технологий цифрового государства министерства цифрового развития и связи Новосибирской области»</w:t>
      </w:r>
      <w:r w:rsidR="005E276F">
        <w:rPr>
          <w:sz w:val="28"/>
          <w:szCs w:val="28"/>
        </w:rPr>
        <w:t>.</w:t>
      </w:r>
    </w:p>
    <w:p w:rsidR="00A71459" w:rsidRPr="00A71459" w:rsidRDefault="00A71459" w:rsidP="00D75DD1">
      <w:pPr>
        <w:ind w:firstLine="720"/>
        <w:jc w:val="both"/>
        <w:rPr>
          <w:sz w:val="28"/>
          <w:szCs w:val="28"/>
        </w:rPr>
      </w:pPr>
    </w:p>
    <w:p w:rsidR="00A970F4" w:rsidRDefault="00A970F4" w:rsidP="00A970F4">
      <w:pPr>
        <w:suppressAutoHyphens/>
        <w:ind w:firstLine="720"/>
        <w:jc w:val="both"/>
        <w:rPr>
          <w:sz w:val="28"/>
        </w:rPr>
      </w:pPr>
    </w:p>
    <w:p w:rsidR="00EC57A0" w:rsidRDefault="00A970F4" w:rsidP="001C0E3D">
      <w:pPr>
        <w:suppressAutoHyphens/>
        <w:jc w:val="both"/>
        <w:rPr>
          <w:sz w:val="28"/>
        </w:rPr>
      </w:pPr>
      <w:r w:rsidRPr="005A1EDF">
        <w:rPr>
          <w:sz w:val="28"/>
        </w:rPr>
        <w:t xml:space="preserve">Министр                                                                                   </w:t>
      </w:r>
      <w:r w:rsidR="001C0E3D">
        <w:rPr>
          <w:sz w:val="28"/>
        </w:rPr>
        <w:t xml:space="preserve">                 </w:t>
      </w:r>
      <w:r>
        <w:rPr>
          <w:sz w:val="28"/>
        </w:rPr>
        <w:t>С.В. Федорчук</w:t>
      </w:r>
      <w:r w:rsidR="00EC57A0">
        <w:rPr>
          <w:sz w:val="28"/>
        </w:rPr>
        <w:t xml:space="preserve"> </w:t>
      </w:r>
    </w:p>
    <w:p w:rsidR="00297950" w:rsidRPr="00A970F4" w:rsidRDefault="00297950" w:rsidP="001C0E3D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</w:p>
    <w:p w:rsidR="00CB09A1" w:rsidRDefault="00CB09A1" w:rsidP="00317EA8">
      <w:pPr>
        <w:jc w:val="both"/>
        <w:rPr>
          <w:sz w:val="28"/>
        </w:rPr>
      </w:pPr>
    </w:p>
    <w:p w:rsidR="005E276F" w:rsidRPr="005E276F" w:rsidRDefault="005E276F" w:rsidP="00317EA8">
      <w:pPr>
        <w:jc w:val="both"/>
      </w:pPr>
      <w:r w:rsidRPr="005E276F">
        <w:t>Золотарева И.А. 238 73 96</w:t>
      </w:r>
    </w:p>
    <w:p w:rsidR="00F169DC" w:rsidRPr="00CB40BB" w:rsidRDefault="00F169DC" w:rsidP="00F169DC">
      <w:pPr>
        <w:ind w:right="-17"/>
        <w:jc w:val="right"/>
        <w:rPr>
          <w:i/>
          <w:color w:val="C0C0C0"/>
          <w:sz w:val="28"/>
          <w:szCs w:val="28"/>
        </w:rPr>
      </w:pPr>
      <w:r w:rsidRPr="00CB40BB">
        <w:rPr>
          <w:i/>
          <w:color w:val="C0C0C0"/>
          <w:sz w:val="28"/>
          <w:szCs w:val="28"/>
        </w:rPr>
        <w:t>……………………………………………………………………..</w:t>
      </w:r>
    </w:p>
    <w:p w:rsidR="00D54206" w:rsidRDefault="00D54206" w:rsidP="00F169D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lastRenderedPageBreak/>
        <w:t>Заместитель министра-</w:t>
      </w:r>
    </w:p>
    <w:p w:rsidR="00D54206" w:rsidRDefault="00D54206" w:rsidP="00F169DC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F169DC" w:rsidRDefault="00D54206" w:rsidP="00F169DC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sz w:val="28"/>
        </w:rPr>
        <w:t xml:space="preserve">молодежной политики                            </w:t>
      </w:r>
      <w:r w:rsidR="00F169DC" w:rsidRPr="00CB40BB">
        <w:rPr>
          <w:sz w:val="28"/>
        </w:rPr>
        <w:t xml:space="preserve">   </w:t>
      </w:r>
      <w:r w:rsidR="00F169DC">
        <w:rPr>
          <w:sz w:val="28"/>
        </w:rPr>
        <w:t xml:space="preserve">    </w:t>
      </w:r>
      <w:r w:rsidR="00F169DC" w:rsidRPr="00CB40BB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F169DC" w:rsidRPr="00CB40BB">
        <w:rPr>
          <w:sz w:val="28"/>
        </w:rPr>
        <w:t xml:space="preserve">            </w:t>
      </w:r>
      <w:r>
        <w:rPr>
          <w:sz w:val="28"/>
        </w:rPr>
        <w:t xml:space="preserve">     </w:t>
      </w:r>
      <w:bookmarkStart w:id="0" w:name="_GoBack"/>
      <w:bookmarkEnd w:id="0"/>
      <w:r>
        <w:rPr>
          <w:sz w:val="28"/>
        </w:rPr>
        <w:t xml:space="preserve">   </w:t>
      </w:r>
      <w:r w:rsidR="004A6F58">
        <w:rPr>
          <w:bCs/>
          <w:sz w:val="28"/>
        </w:rPr>
        <w:t>Королькова С.В.</w:t>
      </w:r>
    </w:p>
    <w:p w:rsidR="006313A0" w:rsidRDefault="006313A0" w:rsidP="00F169DC">
      <w:pPr>
        <w:autoSpaceDE w:val="0"/>
        <w:autoSpaceDN w:val="0"/>
        <w:adjustRightInd w:val="0"/>
        <w:ind w:right="-17"/>
        <w:rPr>
          <w:bCs/>
          <w:sz w:val="28"/>
        </w:rPr>
      </w:pPr>
    </w:p>
    <w:p w:rsidR="00004376" w:rsidRDefault="00004376" w:rsidP="0060740E">
      <w:pPr>
        <w:autoSpaceDE w:val="0"/>
        <w:autoSpaceDN w:val="0"/>
        <w:adjustRightInd w:val="0"/>
        <w:ind w:right="-17"/>
        <w:rPr>
          <w:bCs/>
          <w:sz w:val="28"/>
        </w:rPr>
      </w:pPr>
      <w:r w:rsidRPr="005A1EDF">
        <w:rPr>
          <w:bCs/>
          <w:sz w:val="28"/>
        </w:rPr>
        <w:t xml:space="preserve">Начальник </w:t>
      </w:r>
    </w:p>
    <w:p w:rsidR="0060740E" w:rsidRPr="00CB40BB" w:rsidRDefault="0060740E" w:rsidP="0060740E">
      <w:pPr>
        <w:autoSpaceDE w:val="0"/>
        <w:autoSpaceDN w:val="0"/>
        <w:adjustRightInd w:val="0"/>
        <w:ind w:right="-17"/>
        <w:rPr>
          <w:sz w:val="28"/>
        </w:rPr>
      </w:pPr>
      <w:r w:rsidRPr="005A1EDF">
        <w:rPr>
          <w:bCs/>
          <w:sz w:val="28"/>
        </w:rPr>
        <w:t xml:space="preserve">организационно-правового управления                   </w:t>
      </w:r>
      <w:r w:rsidR="00004376">
        <w:rPr>
          <w:bCs/>
          <w:sz w:val="28"/>
        </w:rPr>
        <w:tab/>
      </w:r>
      <w:r w:rsidR="00004376">
        <w:rPr>
          <w:bCs/>
          <w:sz w:val="28"/>
        </w:rPr>
        <w:tab/>
      </w:r>
      <w:r w:rsidR="00004376">
        <w:rPr>
          <w:bCs/>
          <w:sz w:val="28"/>
        </w:rPr>
        <w:tab/>
        <w:t>Тарасик Т.М.</w:t>
      </w:r>
    </w:p>
    <w:p w:rsidR="00F169DC" w:rsidRPr="00CB40BB" w:rsidRDefault="00F169DC" w:rsidP="00F169DC">
      <w:pPr>
        <w:autoSpaceDE w:val="0"/>
        <w:autoSpaceDN w:val="0"/>
        <w:adjustRightInd w:val="0"/>
        <w:ind w:right="-17"/>
        <w:rPr>
          <w:sz w:val="28"/>
        </w:rPr>
      </w:pPr>
    </w:p>
    <w:p w:rsidR="00CB09A1" w:rsidRDefault="00CB09A1" w:rsidP="00CB09A1">
      <w:pPr>
        <w:ind w:left="2835" w:hanging="2835"/>
        <w:jc w:val="both"/>
        <w:rPr>
          <w:sz w:val="28"/>
        </w:rPr>
      </w:pPr>
      <w:r>
        <w:rPr>
          <w:sz w:val="28"/>
        </w:rPr>
        <w:t>Рассылка:</w:t>
      </w:r>
      <w:r>
        <w:rPr>
          <w:sz w:val="28"/>
        </w:rPr>
        <w:tab/>
      </w:r>
      <w:r w:rsidR="00D54206">
        <w:rPr>
          <w:sz w:val="28"/>
        </w:rPr>
        <w:t>управление молодежной политики</w:t>
      </w:r>
    </w:p>
    <w:p w:rsidR="00CE643E" w:rsidRDefault="00CE643E" w:rsidP="00CB09A1">
      <w:pPr>
        <w:ind w:left="2835" w:hanging="2835"/>
        <w:jc w:val="both"/>
        <w:rPr>
          <w:sz w:val="28"/>
        </w:rPr>
      </w:pPr>
    </w:p>
    <w:p w:rsidR="00F169DC" w:rsidRDefault="00F169DC" w:rsidP="00CB09A1">
      <w:pPr>
        <w:ind w:left="2835" w:hanging="2835"/>
        <w:jc w:val="both"/>
        <w:rPr>
          <w:sz w:val="24"/>
        </w:rPr>
      </w:pPr>
    </w:p>
    <w:p w:rsidR="00F169DC" w:rsidRDefault="00F169DC" w:rsidP="00CB09A1">
      <w:pPr>
        <w:ind w:left="2835" w:hanging="2835"/>
        <w:jc w:val="both"/>
        <w:rPr>
          <w:sz w:val="24"/>
        </w:rPr>
      </w:pPr>
    </w:p>
    <w:p w:rsidR="00F169DC" w:rsidRDefault="00F169DC" w:rsidP="00CB09A1">
      <w:pPr>
        <w:ind w:left="2835" w:hanging="2835"/>
        <w:jc w:val="both"/>
        <w:rPr>
          <w:sz w:val="24"/>
        </w:rPr>
      </w:pPr>
    </w:p>
    <w:p w:rsidR="00F169DC" w:rsidRDefault="00F169DC" w:rsidP="00CB09A1">
      <w:pPr>
        <w:ind w:left="2835" w:hanging="2835"/>
        <w:jc w:val="both"/>
        <w:rPr>
          <w:sz w:val="24"/>
        </w:rPr>
      </w:pPr>
    </w:p>
    <w:p w:rsidR="00F169DC" w:rsidRPr="00CE643E" w:rsidRDefault="00F169DC" w:rsidP="00CB09A1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CE643E" w:rsidTr="00CE643E">
        <w:tc>
          <w:tcPr>
            <w:tcW w:w="534" w:type="dxa"/>
            <w:shd w:val="clear" w:color="auto" w:fill="auto"/>
          </w:tcPr>
          <w:p w:rsidR="00CE643E" w:rsidRPr="00D01023" w:rsidRDefault="00CE643E" w:rsidP="00CE643E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        </w:t>
            </w:r>
          </w:p>
        </w:tc>
      </w:tr>
    </w:tbl>
    <w:p w:rsidR="00EC764E" w:rsidRDefault="00CE643E" w:rsidP="00CB09A1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4E2877" w:rsidRDefault="004E2877" w:rsidP="00CB09A1">
      <w:pPr>
        <w:ind w:left="2835" w:hanging="2835"/>
        <w:jc w:val="both"/>
        <w:rPr>
          <w:sz w:val="28"/>
        </w:rPr>
      </w:pPr>
    </w:p>
    <w:p w:rsidR="004E2877" w:rsidRDefault="004E2877" w:rsidP="004E2877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9870AB" w:rsidTr="000863C8">
        <w:tc>
          <w:tcPr>
            <w:tcW w:w="534" w:type="dxa"/>
            <w:shd w:val="clear" w:color="auto" w:fill="auto"/>
          </w:tcPr>
          <w:p w:rsidR="009870AB" w:rsidRPr="00D01023" w:rsidRDefault="009870AB" w:rsidP="000863C8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        </w:t>
            </w:r>
          </w:p>
        </w:tc>
      </w:tr>
    </w:tbl>
    <w:p w:rsidR="00F169DC" w:rsidRDefault="009870AB" w:rsidP="009870AB">
      <w:pPr>
        <w:ind w:left="2127"/>
        <w:jc w:val="both"/>
        <w:rPr>
          <w:sz w:val="28"/>
        </w:rPr>
      </w:pPr>
      <w:r>
        <w:rPr>
          <w:sz w:val="28"/>
        </w:rPr>
        <w:t>Д</w:t>
      </w:r>
      <w:r w:rsidR="00F169DC">
        <w:rPr>
          <w:sz w:val="28"/>
        </w:rPr>
        <w:t xml:space="preserve">ля размещения на </w:t>
      </w:r>
      <w:r w:rsidR="00F169DC" w:rsidRPr="00132550">
        <w:rPr>
          <w:sz w:val="28"/>
        </w:rPr>
        <w:t>сайте Минобразования Новосибирской области</w:t>
      </w:r>
      <w:r w:rsidR="00F169DC">
        <w:rPr>
          <w:sz w:val="28"/>
        </w:rPr>
        <w:t xml:space="preserve"> и в ГИС НСО «Электронная демократия» </w:t>
      </w:r>
    </w:p>
    <w:p w:rsidR="00F169DC" w:rsidRPr="00BF2790" w:rsidRDefault="00F169DC" w:rsidP="00F169DC">
      <w:pPr>
        <w:ind w:left="2127"/>
        <w:jc w:val="both"/>
        <w:rPr>
          <w:sz w:val="16"/>
          <w:szCs w:val="16"/>
        </w:rPr>
      </w:pPr>
    </w:p>
    <w:p w:rsidR="00F169DC" w:rsidRDefault="00F169DC" w:rsidP="00F169DC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4E2877" w:rsidRDefault="004E2877" w:rsidP="004E2877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1C088F" w:rsidTr="00D01023">
        <w:tc>
          <w:tcPr>
            <w:tcW w:w="534" w:type="dxa"/>
            <w:shd w:val="clear" w:color="auto" w:fill="auto"/>
          </w:tcPr>
          <w:p w:rsidR="001C088F" w:rsidRPr="00D01023" w:rsidRDefault="009203EF" w:rsidP="00D01023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        </w:t>
            </w:r>
          </w:p>
        </w:tc>
      </w:tr>
    </w:tbl>
    <w:p w:rsidR="00F169DC" w:rsidRPr="00F169DC" w:rsidRDefault="00EC764E" w:rsidP="00F169DC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="00F169DC" w:rsidRPr="00F169DC">
        <w:rPr>
          <w:sz w:val="28"/>
        </w:rPr>
        <w:t>1) Прокуратура Новосибирской области – 1экз.;</w:t>
      </w:r>
    </w:p>
    <w:p w:rsidR="00F169DC" w:rsidRPr="00F169DC" w:rsidRDefault="00F169DC" w:rsidP="00F169DC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F169DC" w:rsidRPr="00F169DC" w:rsidRDefault="00F169DC" w:rsidP="00F169DC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1экз.;</w:t>
      </w:r>
    </w:p>
    <w:p w:rsidR="00F169DC" w:rsidRPr="00F169DC" w:rsidRDefault="00F169DC" w:rsidP="00F169DC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F169DC" w:rsidRDefault="00F169DC" w:rsidP="00F169DC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F169DC" w:rsidRPr="00F169DC" w:rsidRDefault="00F169DC" w:rsidP="00F169DC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10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F169DC" w:rsidRDefault="00F169DC" w:rsidP="00F169DC">
      <w:pPr>
        <w:jc w:val="both"/>
        <w:rPr>
          <w:color w:val="0000FF"/>
          <w:sz w:val="28"/>
          <w:szCs w:val="28"/>
          <w:u w:val="single"/>
        </w:rPr>
      </w:pPr>
    </w:p>
    <w:p w:rsidR="00F169DC" w:rsidRPr="00CE643E" w:rsidRDefault="00F169DC" w:rsidP="00F169DC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41B94" w:rsidTr="006520FB">
        <w:tc>
          <w:tcPr>
            <w:tcW w:w="534" w:type="dxa"/>
            <w:shd w:val="clear" w:color="auto" w:fill="auto"/>
          </w:tcPr>
          <w:p w:rsidR="00841B94" w:rsidRPr="00D01023" w:rsidRDefault="005E276F" w:rsidP="006520FB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41B94" w:rsidRDefault="00116842" w:rsidP="00841B94">
      <w:pPr>
        <w:ind w:left="2835" w:hanging="2835"/>
        <w:jc w:val="both"/>
        <w:rPr>
          <w:sz w:val="28"/>
        </w:rPr>
      </w:pPr>
      <w:r>
        <w:rPr>
          <w:sz w:val="28"/>
        </w:rPr>
        <w:t>для НПА н</w:t>
      </w:r>
      <w:r w:rsidR="00841B94">
        <w:rPr>
          <w:sz w:val="28"/>
        </w:rPr>
        <w:t xml:space="preserve">а </w:t>
      </w:r>
      <w:r w:rsidR="00841B94" w:rsidRPr="00841B94">
        <w:rPr>
          <w:sz w:val="28"/>
        </w:rPr>
        <w:t>официальное размещение (опубликование) www.pravo.gov.ru.</w:t>
      </w:r>
    </w:p>
    <w:sectPr w:rsidR="00841B94" w:rsidSect="00AA74F2">
      <w:type w:val="continuous"/>
      <w:pgSz w:w="11906" w:h="16838"/>
      <w:pgMar w:top="851" w:right="567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89" w:rsidRDefault="00F10589">
      <w:r>
        <w:separator/>
      </w:r>
    </w:p>
  </w:endnote>
  <w:endnote w:type="continuationSeparator" w:id="0">
    <w:p w:rsidR="00F10589" w:rsidRDefault="00F1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89" w:rsidRDefault="00F10589">
      <w:r>
        <w:separator/>
      </w:r>
    </w:p>
  </w:footnote>
  <w:footnote w:type="continuationSeparator" w:id="0">
    <w:p w:rsidR="00F10589" w:rsidRDefault="00F1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5657AEF"/>
    <w:multiLevelType w:val="hybridMultilevel"/>
    <w:tmpl w:val="960A9F14"/>
    <w:lvl w:ilvl="0" w:tplc="0D946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41"/>
    <w:rsid w:val="00002396"/>
    <w:rsid w:val="00004376"/>
    <w:rsid w:val="00015125"/>
    <w:rsid w:val="00043F4A"/>
    <w:rsid w:val="00047BD5"/>
    <w:rsid w:val="00071189"/>
    <w:rsid w:val="0007257B"/>
    <w:rsid w:val="000B2857"/>
    <w:rsid w:val="001130BB"/>
    <w:rsid w:val="00116842"/>
    <w:rsid w:val="0014075B"/>
    <w:rsid w:val="00171C25"/>
    <w:rsid w:val="00174B41"/>
    <w:rsid w:val="001C088F"/>
    <w:rsid w:val="001C0E3D"/>
    <w:rsid w:val="001D6AC1"/>
    <w:rsid w:val="001F1DE0"/>
    <w:rsid w:val="001F7E13"/>
    <w:rsid w:val="00203DDB"/>
    <w:rsid w:val="00230F05"/>
    <w:rsid w:val="00231BCD"/>
    <w:rsid w:val="0023330C"/>
    <w:rsid w:val="00250F2C"/>
    <w:rsid w:val="00257FD4"/>
    <w:rsid w:val="00296A1D"/>
    <w:rsid w:val="00297256"/>
    <w:rsid w:val="00297950"/>
    <w:rsid w:val="002A0B59"/>
    <w:rsid w:val="002A49D9"/>
    <w:rsid w:val="002C2796"/>
    <w:rsid w:val="002D47AE"/>
    <w:rsid w:val="003009AA"/>
    <w:rsid w:val="00302D73"/>
    <w:rsid w:val="00317EA8"/>
    <w:rsid w:val="00373E26"/>
    <w:rsid w:val="00374E18"/>
    <w:rsid w:val="00374F05"/>
    <w:rsid w:val="003A4102"/>
    <w:rsid w:val="003C2467"/>
    <w:rsid w:val="003D2AE5"/>
    <w:rsid w:val="004057A1"/>
    <w:rsid w:val="0041081B"/>
    <w:rsid w:val="00444606"/>
    <w:rsid w:val="00465087"/>
    <w:rsid w:val="00477B91"/>
    <w:rsid w:val="004A0FBD"/>
    <w:rsid w:val="004A6F58"/>
    <w:rsid w:val="004C0A33"/>
    <w:rsid w:val="004C69B0"/>
    <w:rsid w:val="004E2877"/>
    <w:rsid w:val="004F7B9A"/>
    <w:rsid w:val="00504E43"/>
    <w:rsid w:val="0051703B"/>
    <w:rsid w:val="00532E40"/>
    <w:rsid w:val="00543FA0"/>
    <w:rsid w:val="005473A9"/>
    <w:rsid w:val="005737AD"/>
    <w:rsid w:val="00576066"/>
    <w:rsid w:val="005A1EDF"/>
    <w:rsid w:val="005E276F"/>
    <w:rsid w:val="0060740E"/>
    <w:rsid w:val="00623B29"/>
    <w:rsid w:val="006313A0"/>
    <w:rsid w:val="00676A9D"/>
    <w:rsid w:val="006A2BEF"/>
    <w:rsid w:val="006A43D3"/>
    <w:rsid w:val="006C3A21"/>
    <w:rsid w:val="006E066B"/>
    <w:rsid w:val="007030E9"/>
    <w:rsid w:val="00774F52"/>
    <w:rsid w:val="007E7018"/>
    <w:rsid w:val="007F50F1"/>
    <w:rsid w:val="008079EB"/>
    <w:rsid w:val="0082306A"/>
    <w:rsid w:val="0082779B"/>
    <w:rsid w:val="00841B94"/>
    <w:rsid w:val="008571AF"/>
    <w:rsid w:val="00872A29"/>
    <w:rsid w:val="00890029"/>
    <w:rsid w:val="008E05E3"/>
    <w:rsid w:val="008E5C20"/>
    <w:rsid w:val="009039A0"/>
    <w:rsid w:val="00907ACB"/>
    <w:rsid w:val="00914678"/>
    <w:rsid w:val="009203EF"/>
    <w:rsid w:val="00946B4F"/>
    <w:rsid w:val="009870AB"/>
    <w:rsid w:val="009E7F2E"/>
    <w:rsid w:val="00A10F93"/>
    <w:rsid w:val="00A5538E"/>
    <w:rsid w:val="00A55415"/>
    <w:rsid w:val="00A6099E"/>
    <w:rsid w:val="00A71459"/>
    <w:rsid w:val="00A91841"/>
    <w:rsid w:val="00A970F4"/>
    <w:rsid w:val="00AA74F2"/>
    <w:rsid w:val="00AD395B"/>
    <w:rsid w:val="00B03097"/>
    <w:rsid w:val="00B12806"/>
    <w:rsid w:val="00B31C5A"/>
    <w:rsid w:val="00BA4B73"/>
    <w:rsid w:val="00C02529"/>
    <w:rsid w:val="00C265F1"/>
    <w:rsid w:val="00C27801"/>
    <w:rsid w:val="00C31045"/>
    <w:rsid w:val="00C92EF8"/>
    <w:rsid w:val="00C9762B"/>
    <w:rsid w:val="00CB09A1"/>
    <w:rsid w:val="00CE643E"/>
    <w:rsid w:val="00D01023"/>
    <w:rsid w:val="00D059D6"/>
    <w:rsid w:val="00D46754"/>
    <w:rsid w:val="00D54206"/>
    <w:rsid w:val="00D5503E"/>
    <w:rsid w:val="00D75DD1"/>
    <w:rsid w:val="00D807E4"/>
    <w:rsid w:val="00DA0EDF"/>
    <w:rsid w:val="00DA36D2"/>
    <w:rsid w:val="00DA7FC3"/>
    <w:rsid w:val="00E152AF"/>
    <w:rsid w:val="00E557FE"/>
    <w:rsid w:val="00EC57A0"/>
    <w:rsid w:val="00EC764E"/>
    <w:rsid w:val="00EE2F01"/>
    <w:rsid w:val="00F10589"/>
    <w:rsid w:val="00F169DC"/>
    <w:rsid w:val="00F16EEA"/>
    <w:rsid w:val="00F213CA"/>
    <w:rsid w:val="00F34932"/>
    <w:rsid w:val="00F6039A"/>
    <w:rsid w:val="00F7491D"/>
    <w:rsid w:val="00F903B1"/>
    <w:rsid w:val="00F90C1A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1A96B"/>
  <w15:docId w15:val="{D040AFD6-442A-460A-906C-F478803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opra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87D2FD3FEC310865F4435402B81457AB237158807951D418B8E65258BADE3FXDqC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_2020\&#1047;&#1086;&#1083;&#1086;&#1090;&#1072;&#1088;&#1077;&#1074;&#1072;\&#1040;&#1076;&#1088;&#1077;&#1089;&#1085;&#1072;&#1103;_2020\&#1055;&#1088;&#1080;&#1082;&#1072;&#1079;_&#1087;&#1088;&#1086;&#1076;&#1083;&#1077;&#1085;&#1080;&#1077;%20&#1089;&#1088;&#1086;&#1082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4217-6887-40A2-B720-ECD0E68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Приказ_продление сроков</Template>
  <TotalTime>16</TotalTime>
  <Pages>2</Pages>
  <Words>289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Ирина Алексеевна</dc:creator>
  <cp:lastModifiedBy>Золотарева Ирина Алексеевна</cp:lastModifiedBy>
  <cp:revision>5</cp:revision>
  <cp:lastPrinted>2022-09-22T05:20:00Z</cp:lastPrinted>
  <dcterms:created xsi:type="dcterms:W3CDTF">2022-09-06T02:50:00Z</dcterms:created>
  <dcterms:modified xsi:type="dcterms:W3CDTF">2022-09-22T05:20:00Z</dcterms:modified>
</cp:coreProperties>
</file>