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171C25">
        <w:trPr>
          <w:cantSplit/>
          <w:trHeight w:val="1275"/>
        </w:trPr>
        <w:tc>
          <w:tcPr>
            <w:tcW w:w="10106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231BCD" w:rsidRDefault="00171C25" w:rsidP="00FB132F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 w:rsidRPr="00231BCD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171C25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AA74F2" w:rsidRDefault="00AA74F2" w:rsidP="00AA74F2">
      <w:pPr>
        <w:pStyle w:val="3"/>
        <w:spacing w:line="360" w:lineRule="auto"/>
        <w:sectPr w:rsidR="00AA74F2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AA74F2" w:rsidRDefault="00AA74F2" w:rsidP="00AA74F2">
            <w:pPr>
              <w:pStyle w:val="3"/>
              <w:spacing w:line="360" w:lineRule="auto"/>
            </w:pPr>
            <w:r>
              <w:lastRenderedPageBreak/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7EA8" w:rsidRPr="008079EB" w:rsidTr="008079EB">
        <w:tc>
          <w:tcPr>
            <w:tcW w:w="10137" w:type="dxa"/>
          </w:tcPr>
          <w:p w:rsidR="00317EA8" w:rsidRPr="00230F05" w:rsidRDefault="004A3B9A" w:rsidP="007A1A49">
            <w:pPr>
              <w:jc w:val="center"/>
              <w:rPr>
                <w:b/>
                <w:sz w:val="28"/>
              </w:rPr>
            </w:pPr>
            <w:r w:rsidRPr="004A3B9A">
              <w:rPr>
                <w:b/>
                <w:sz w:val="28"/>
              </w:rPr>
              <w:lastRenderedPageBreak/>
              <w:t xml:space="preserve">О внесении изменений в приказ министерства образования, науки и инновационной политики Новосибирской области от </w:t>
            </w:r>
            <w:r w:rsidR="007A1A49">
              <w:rPr>
                <w:b/>
                <w:sz w:val="28"/>
              </w:rPr>
              <w:t>15</w:t>
            </w:r>
            <w:r w:rsidRPr="004A3B9A">
              <w:rPr>
                <w:b/>
                <w:sz w:val="28"/>
              </w:rPr>
              <w:t>.0</w:t>
            </w:r>
            <w:r w:rsidR="007A1A49">
              <w:rPr>
                <w:b/>
                <w:sz w:val="28"/>
              </w:rPr>
              <w:t>9</w:t>
            </w:r>
            <w:r w:rsidRPr="004A3B9A">
              <w:rPr>
                <w:b/>
                <w:sz w:val="28"/>
              </w:rPr>
              <w:t>.201</w:t>
            </w:r>
            <w:r w:rsidR="007A1A49">
              <w:rPr>
                <w:b/>
                <w:sz w:val="28"/>
              </w:rPr>
              <w:t>5</w:t>
            </w:r>
            <w:r w:rsidRPr="004A3B9A">
              <w:rPr>
                <w:b/>
                <w:sz w:val="28"/>
              </w:rPr>
              <w:t xml:space="preserve"> №</w:t>
            </w:r>
            <w:r w:rsidR="007A1A49">
              <w:rPr>
                <w:b/>
                <w:sz w:val="28"/>
              </w:rPr>
              <w:t> 2541</w:t>
            </w:r>
          </w:p>
        </w:tc>
      </w:tr>
    </w:tbl>
    <w:p w:rsidR="00171C25" w:rsidRDefault="00171C25">
      <w:pPr>
        <w:jc w:val="both"/>
        <w:rPr>
          <w:sz w:val="28"/>
        </w:rPr>
      </w:pPr>
    </w:p>
    <w:p w:rsidR="00230F05" w:rsidRPr="004E2877" w:rsidRDefault="00BB23AE" w:rsidP="000A4B54">
      <w:pPr>
        <w:ind w:firstLine="709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>П</w:t>
      </w:r>
      <w:r w:rsidRPr="004E2877">
        <w:rPr>
          <w:b/>
          <w:spacing w:val="40"/>
          <w:sz w:val="28"/>
        </w:rPr>
        <w:t>риказываю:</w:t>
      </w:r>
    </w:p>
    <w:p w:rsidR="004806FC" w:rsidRDefault="004806FC" w:rsidP="004806FC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772FAE">
        <w:rPr>
          <w:sz w:val="28"/>
          <w:szCs w:val="28"/>
        </w:rPr>
        <w:t>министерства образования, науки и инновационной по</w:t>
      </w:r>
      <w:r>
        <w:rPr>
          <w:sz w:val="28"/>
          <w:szCs w:val="28"/>
        </w:rPr>
        <w:t>литики Новосибирской области от 15.09.2015 № </w:t>
      </w:r>
      <w:r w:rsidRPr="00772FAE">
        <w:rPr>
          <w:sz w:val="28"/>
          <w:szCs w:val="28"/>
        </w:rPr>
        <w:t>2541</w:t>
      </w:r>
      <w:r>
        <w:rPr>
          <w:sz w:val="28"/>
          <w:szCs w:val="28"/>
        </w:rPr>
        <w:t xml:space="preserve"> «</w:t>
      </w:r>
      <w:r w:rsidRPr="00407CCC">
        <w:rPr>
          <w:sz w:val="28"/>
          <w:szCs w:val="28"/>
        </w:rPr>
        <w:t>О среднем размере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» следующие изменения:</w:t>
      </w:r>
    </w:p>
    <w:p w:rsidR="00FA13B0" w:rsidRDefault="004806FC" w:rsidP="00FA13B0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07CC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«С</w:t>
      </w:r>
      <w:r w:rsidRPr="00407CCC">
        <w:rPr>
          <w:sz w:val="28"/>
          <w:szCs w:val="28"/>
        </w:rPr>
        <w:t>редн</w:t>
      </w:r>
      <w:r>
        <w:rPr>
          <w:sz w:val="28"/>
          <w:szCs w:val="28"/>
        </w:rPr>
        <w:t>ий</w:t>
      </w:r>
      <w:r w:rsidRPr="00407CCC">
        <w:rPr>
          <w:sz w:val="28"/>
          <w:szCs w:val="28"/>
        </w:rPr>
        <w:t xml:space="preserve"> размер родительской платы за присмотр и уход за детьми в</w:t>
      </w:r>
      <w:r>
        <w:rPr>
          <w:sz w:val="28"/>
          <w:szCs w:val="28"/>
        </w:rPr>
        <w:t xml:space="preserve"> </w:t>
      </w:r>
      <w:r w:rsidRPr="00407CCC">
        <w:rPr>
          <w:sz w:val="28"/>
          <w:szCs w:val="28"/>
        </w:rPr>
        <w:t>государственных образовательных организациях Новосибирской области</w:t>
      </w:r>
      <w:r>
        <w:rPr>
          <w:sz w:val="28"/>
          <w:szCs w:val="28"/>
        </w:rPr>
        <w:t xml:space="preserve"> и муниципальных образовательных организациях, реализующих образовательную программу дошкольного образования»:</w:t>
      </w:r>
    </w:p>
    <w:p w:rsidR="00D4425F" w:rsidRDefault="00EA1B7E" w:rsidP="00D4425F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7B7A53">
        <w:rPr>
          <w:sz w:val="28"/>
        </w:rPr>
        <w:t>) </w:t>
      </w:r>
      <w:r w:rsidR="00D4425F" w:rsidRPr="00456151">
        <w:rPr>
          <w:sz w:val="28"/>
        </w:rPr>
        <w:t xml:space="preserve">в строке </w:t>
      </w:r>
      <w:r w:rsidR="00D4425F">
        <w:rPr>
          <w:sz w:val="28"/>
        </w:rPr>
        <w:t>12</w:t>
      </w:r>
      <w:r w:rsidR="00D4425F" w:rsidRPr="00456151">
        <w:rPr>
          <w:sz w:val="28"/>
        </w:rPr>
        <w:t xml:space="preserve"> цифры «</w:t>
      </w:r>
      <w:r w:rsidR="00B314AD">
        <w:rPr>
          <w:sz w:val="28"/>
        </w:rPr>
        <w:t>1762</w:t>
      </w:r>
      <w:r w:rsidR="00D4425F" w:rsidRPr="00456151">
        <w:rPr>
          <w:sz w:val="28"/>
        </w:rPr>
        <w:t>» заменить цифрами «</w:t>
      </w:r>
      <w:r w:rsidR="00D4425F" w:rsidRPr="00B314AD">
        <w:rPr>
          <w:sz w:val="28"/>
        </w:rPr>
        <w:t>2207</w:t>
      </w:r>
      <w:r w:rsidR="00B314AD" w:rsidRPr="00B314AD">
        <w:rPr>
          <w:sz w:val="28"/>
        </w:rPr>
        <w:t>,0</w:t>
      </w:r>
      <w:r w:rsidR="00D4425F">
        <w:rPr>
          <w:sz w:val="28"/>
        </w:rPr>
        <w:t>»;</w:t>
      </w:r>
    </w:p>
    <w:p w:rsidR="00D4425F" w:rsidRDefault="00EA1B7E" w:rsidP="00D4425F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7B7A53">
        <w:rPr>
          <w:sz w:val="28"/>
        </w:rPr>
        <w:t>) </w:t>
      </w:r>
      <w:r w:rsidR="00D4425F" w:rsidRPr="00456151">
        <w:rPr>
          <w:sz w:val="28"/>
        </w:rPr>
        <w:t xml:space="preserve">в строке </w:t>
      </w:r>
      <w:r w:rsidR="00D4425F">
        <w:rPr>
          <w:sz w:val="28"/>
        </w:rPr>
        <w:t>13</w:t>
      </w:r>
      <w:r w:rsidR="00D4425F" w:rsidRPr="00456151">
        <w:rPr>
          <w:sz w:val="28"/>
        </w:rPr>
        <w:t xml:space="preserve"> цифры «</w:t>
      </w:r>
      <w:r w:rsidR="00B314AD" w:rsidRPr="00B314AD">
        <w:rPr>
          <w:sz w:val="28"/>
        </w:rPr>
        <w:t>1538,6</w:t>
      </w:r>
      <w:r w:rsidR="00D4425F" w:rsidRPr="00456151">
        <w:rPr>
          <w:sz w:val="28"/>
        </w:rPr>
        <w:t>» заменить цифрами «</w:t>
      </w:r>
      <w:r w:rsidR="00D4425F" w:rsidRPr="00B314AD">
        <w:rPr>
          <w:sz w:val="28"/>
        </w:rPr>
        <w:t>1873</w:t>
      </w:r>
      <w:r w:rsidR="00B314AD" w:rsidRPr="00B314AD">
        <w:rPr>
          <w:sz w:val="28"/>
        </w:rPr>
        <w:t>,0</w:t>
      </w:r>
      <w:r w:rsidR="00D4425F">
        <w:rPr>
          <w:sz w:val="28"/>
        </w:rPr>
        <w:t>»;</w:t>
      </w:r>
    </w:p>
    <w:p w:rsidR="00D4425F" w:rsidRDefault="00EA1B7E" w:rsidP="00D4425F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7B7A53">
        <w:rPr>
          <w:sz w:val="28"/>
        </w:rPr>
        <w:t>) </w:t>
      </w:r>
      <w:r w:rsidR="00D4425F" w:rsidRPr="00456151">
        <w:rPr>
          <w:sz w:val="28"/>
        </w:rPr>
        <w:t xml:space="preserve">в строке </w:t>
      </w:r>
      <w:r w:rsidR="00D4425F">
        <w:rPr>
          <w:sz w:val="28"/>
        </w:rPr>
        <w:t>16</w:t>
      </w:r>
      <w:r w:rsidR="00D4425F" w:rsidRPr="00456151">
        <w:rPr>
          <w:sz w:val="28"/>
        </w:rPr>
        <w:t xml:space="preserve"> цифры «</w:t>
      </w:r>
      <w:r w:rsidR="00D4425F">
        <w:rPr>
          <w:sz w:val="28"/>
        </w:rPr>
        <w:t>1540</w:t>
      </w:r>
      <w:r w:rsidR="00B314AD">
        <w:rPr>
          <w:sz w:val="28"/>
        </w:rPr>
        <w:t>,0</w:t>
      </w:r>
      <w:r w:rsidR="00D4425F" w:rsidRPr="00456151">
        <w:rPr>
          <w:sz w:val="28"/>
        </w:rPr>
        <w:t>» заменить цифрами «</w:t>
      </w:r>
      <w:r w:rsidR="00D4425F">
        <w:rPr>
          <w:sz w:val="28"/>
        </w:rPr>
        <w:t>2024</w:t>
      </w:r>
      <w:r w:rsidR="00B314AD">
        <w:rPr>
          <w:sz w:val="28"/>
        </w:rPr>
        <w:t>,0</w:t>
      </w:r>
      <w:r w:rsidR="00D4425F">
        <w:rPr>
          <w:sz w:val="28"/>
        </w:rPr>
        <w:t>»;</w:t>
      </w:r>
    </w:p>
    <w:p w:rsidR="00D4425F" w:rsidRDefault="00EA1B7E" w:rsidP="00D4425F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7B7A53">
        <w:rPr>
          <w:sz w:val="28"/>
        </w:rPr>
        <w:t>) </w:t>
      </w:r>
      <w:r w:rsidR="00D4425F" w:rsidRPr="00456151">
        <w:rPr>
          <w:sz w:val="28"/>
        </w:rPr>
        <w:t xml:space="preserve">в строке </w:t>
      </w:r>
      <w:r w:rsidR="00D4425F">
        <w:rPr>
          <w:sz w:val="28"/>
        </w:rPr>
        <w:t>19</w:t>
      </w:r>
      <w:r w:rsidR="00D4425F" w:rsidRPr="00456151">
        <w:rPr>
          <w:sz w:val="28"/>
        </w:rPr>
        <w:t xml:space="preserve"> цифры «2</w:t>
      </w:r>
      <w:r w:rsidR="00B314AD">
        <w:rPr>
          <w:sz w:val="28"/>
        </w:rPr>
        <w:t>392,0</w:t>
      </w:r>
      <w:r w:rsidR="00D4425F" w:rsidRPr="00456151">
        <w:rPr>
          <w:sz w:val="28"/>
        </w:rPr>
        <w:t>» заменить цифрами «</w:t>
      </w:r>
      <w:r w:rsidR="00D4425F" w:rsidRPr="00B314AD">
        <w:rPr>
          <w:sz w:val="28"/>
        </w:rPr>
        <w:t>26</w:t>
      </w:r>
      <w:r w:rsidR="00B314AD" w:rsidRPr="00B314AD">
        <w:rPr>
          <w:sz w:val="28"/>
        </w:rPr>
        <w:t>44,0</w:t>
      </w:r>
      <w:r w:rsidR="00D4425F">
        <w:rPr>
          <w:sz w:val="28"/>
        </w:rPr>
        <w:t>».</w:t>
      </w:r>
    </w:p>
    <w:p w:rsidR="007F4E36" w:rsidRDefault="00EA1B7E" w:rsidP="00D4425F">
      <w:pPr>
        <w:ind w:firstLine="720"/>
        <w:jc w:val="both"/>
        <w:rPr>
          <w:sz w:val="28"/>
        </w:rPr>
      </w:pPr>
      <w:r>
        <w:rPr>
          <w:sz w:val="28"/>
        </w:rPr>
        <w:t>2. П</w:t>
      </w:r>
      <w:r w:rsidRPr="00EA1B7E">
        <w:rPr>
          <w:sz w:val="28"/>
        </w:rPr>
        <w:t xml:space="preserve">одпункты </w:t>
      </w:r>
      <w:r>
        <w:rPr>
          <w:sz w:val="28"/>
        </w:rPr>
        <w:t>1</w:t>
      </w:r>
      <w:r w:rsidRPr="00EA1B7E">
        <w:rPr>
          <w:sz w:val="28"/>
        </w:rPr>
        <w:t xml:space="preserve">, </w:t>
      </w:r>
      <w:r>
        <w:rPr>
          <w:sz w:val="28"/>
        </w:rPr>
        <w:t>2 и 3</w:t>
      </w:r>
      <w:r w:rsidRPr="00EA1B7E">
        <w:rPr>
          <w:sz w:val="28"/>
        </w:rPr>
        <w:t xml:space="preserve"> пункта 1 настоящего приказа вступают в силу с</w:t>
      </w:r>
      <w:r>
        <w:rPr>
          <w:sz w:val="28"/>
        </w:rPr>
        <w:t> </w:t>
      </w:r>
      <w:r w:rsidRPr="00EA1B7E">
        <w:rPr>
          <w:sz w:val="28"/>
        </w:rPr>
        <w:t>01.09.2022</w:t>
      </w:r>
      <w:r w:rsidR="007F4E36">
        <w:rPr>
          <w:sz w:val="28"/>
        </w:rPr>
        <w:t>.</w:t>
      </w:r>
      <w:bookmarkStart w:id="0" w:name="_GoBack"/>
      <w:bookmarkEnd w:id="0"/>
    </w:p>
    <w:p w:rsidR="00412494" w:rsidRDefault="007F4E36" w:rsidP="00D4425F">
      <w:pPr>
        <w:ind w:firstLine="720"/>
        <w:jc w:val="both"/>
        <w:rPr>
          <w:sz w:val="28"/>
        </w:rPr>
      </w:pPr>
      <w:r>
        <w:rPr>
          <w:sz w:val="28"/>
        </w:rPr>
        <w:t>3. П</w:t>
      </w:r>
      <w:r w:rsidRPr="009642D6">
        <w:rPr>
          <w:sz w:val="28"/>
        </w:rPr>
        <w:t xml:space="preserve">одпункт </w:t>
      </w:r>
      <w:r>
        <w:rPr>
          <w:sz w:val="28"/>
        </w:rPr>
        <w:t xml:space="preserve">4 </w:t>
      </w:r>
      <w:r w:rsidRPr="009642D6">
        <w:rPr>
          <w:sz w:val="28"/>
        </w:rPr>
        <w:t>пун</w:t>
      </w:r>
      <w:r>
        <w:rPr>
          <w:sz w:val="28"/>
        </w:rPr>
        <w:t xml:space="preserve">кта 1 настоящего приказа </w:t>
      </w:r>
      <w:r w:rsidRPr="002F387F">
        <w:rPr>
          <w:sz w:val="28"/>
        </w:rPr>
        <w:t xml:space="preserve">распространяет свое действие на правоотношения, возникшие </w:t>
      </w:r>
      <w:r w:rsidRPr="009642D6">
        <w:rPr>
          <w:sz w:val="28"/>
        </w:rPr>
        <w:t>с 01.06.2022.</w:t>
      </w:r>
    </w:p>
    <w:p w:rsidR="00317EA8" w:rsidRDefault="00317EA8" w:rsidP="00317EA8">
      <w:pPr>
        <w:jc w:val="both"/>
        <w:rPr>
          <w:sz w:val="28"/>
        </w:rPr>
      </w:pPr>
    </w:p>
    <w:p w:rsidR="004A3B9A" w:rsidRDefault="004A3B9A" w:rsidP="00317EA8">
      <w:pPr>
        <w:jc w:val="both"/>
        <w:rPr>
          <w:sz w:val="28"/>
        </w:rPr>
      </w:pPr>
    </w:p>
    <w:p w:rsidR="00317EA8" w:rsidRPr="00BB23AE" w:rsidRDefault="00317EA8" w:rsidP="00317EA8">
      <w:pPr>
        <w:jc w:val="both"/>
        <w:rPr>
          <w:sz w:val="28"/>
        </w:rPr>
      </w:pPr>
    </w:p>
    <w:p w:rsidR="00317EA8" w:rsidRPr="00BB23AE" w:rsidRDefault="00676A9D" w:rsidP="00317EA8">
      <w:pPr>
        <w:jc w:val="both"/>
        <w:rPr>
          <w:sz w:val="28"/>
        </w:rPr>
      </w:pPr>
      <w:r w:rsidRPr="00BB23AE">
        <w:rPr>
          <w:sz w:val="28"/>
        </w:rPr>
        <w:t>М</w:t>
      </w:r>
      <w:r w:rsidR="00317EA8" w:rsidRPr="00BB23AE">
        <w:rPr>
          <w:sz w:val="28"/>
        </w:rPr>
        <w:t>инистр</w:t>
      </w:r>
      <w:r w:rsidR="00317EA8" w:rsidRPr="00BB23AE">
        <w:rPr>
          <w:sz w:val="28"/>
        </w:rPr>
        <w:tab/>
      </w:r>
      <w:r w:rsidR="00317EA8" w:rsidRPr="00BB23AE">
        <w:rPr>
          <w:sz w:val="28"/>
        </w:rPr>
        <w:tab/>
      </w:r>
      <w:r w:rsidR="00317EA8" w:rsidRPr="00BB23AE">
        <w:rPr>
          <w:sz w:val="28"/>
        </w:rPr>
        <w:tab/>
      </w:r>
      <w:r w:rsidR="00317EA8" w:rsidRPr="00BB23AE">
        <w:rPr>
          <w:sz w:val="28"/>
        </w:rPr>
        <w:tab/>
      </w:r>
      <w:r w:rsidR="004A3B9A" w:rsidRPr="00BB23AE">
        <w:rPr>
          <w:sz w:val="28"/>
        </w:rPr>
        <w:tab/>
      </w:r>
      <w:r w:rsidR="004A3B9A" w:rsidRPr="00BB23AE">
        <w:rPr>
          <w:sz w:val="28"/>
        </w:rPr>
        <w:tab/>
      </w:r>
      <w:r w:rsidR="004A3B9A" w:rsidRPr="00BB23AE">
        <w:rPr>
          <w:sz w:val="28"/>
        </w:rPr>
        <w:tab/>
      </w:r>
      <w:r w:rsidR="004A3B9A" w:rsidRPr="00BB23AE">
        <w:rPr>
          <w:sz w:val="28"/>
        </w:rPr>
        <w:tab/>
      </w:r>
      <w:r w:rsidR="004A3B9A" w:rsidRPr="00BB23AE">
        <w:rPr>
          <w:sz w:val="28"/>
        </w:rPr>
        <w:tab/>
      </w:r>
      <w:r w:rsidR="004A3B9A" w:rsidRPr="00BB23AE">
        <w:rPr>
          <w:sz w:val="28"/>
        </w:rPr>
        <w:tab/>
        <w:t xml:space="preserve">   </w:t>
      </w:r>
      <w:r w:rsidR="00F213CA" w:rsidRPr="00BB23AE">
        <w:rPr>
          <w:sz w:val="28"/>
        </w:rPr>
        <w:t>С.</w:t>
      </w:r>
      <w:r w:rsidR="00A55415" w:rsidRPr="00BB23AE">
        <w:rPr>
          <w:sz w:val="28"/>
        </w:rPr>
        <w:t>В</w:t>
      </w:r>
      <w:r w:rsidR="00F213CA" w:rsidRPr="00BB23AE">
        <w:rPr>
          <w:sz w:val="28"/>
        </w:rPr>
        <w:t>.</w:t>
      </w:r>
      <w:r w:rsidR="004A3B9A" w:rsidRPr="00BB23AE">
        <w:rPr>
          <w:sz w:val="28"/>
        </w:rPr>
        <w:t> </w:t>
      </w:r>
      <w:r w:rsidR="00A55415" w:rsidRPr="00BB23AE">
        <w:rPr>
          <w:sz w:val="28"/>
        </w:rPr>
        <w:t>Федорчук</w:t>
      </w:r>
    </w:p>
    <w:p w:rsidR="00CB09A1" w:rsidRPr="00BB23AE" w:rsidRDefault="00CB09A1" w:rsidP="00317EA8">
      <w:pPr>
        <w:jc w:val="both"/>
        <w:rPr>
          <w:sz w:val="28"/>
        </w:rPr>
      </w:pPr>
    </w:p>
    <w:p w:rsidR="00CB09A1" w:rsidRPr="00BB23AE" w:rsidRDefault="00CB09A1" w:rsidP="00317EA8">
      <w:pPr>
        <w:jc w:val="both"/>
        <w:rPr>
          <w:sz w:val="28"/>
        </w:rPr>
      </w:pPr>
      <w:r w:rsidRPr="00BB23AE">
        <w:rPr>
          <w:sz w:val="28"/>
        </w:rPr>
        <w:br w:type="page"/>
      </w:r>
    </w:p>
    <w:p w:rsidR="004A3B9A" w:rsidRDefault="004A3B9A" w:rsidP="00F169D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lastRenderedPageBreak/>
        <w:t>Начальник управления</w:t>
      </w:r>
    </w:p>
    <w:p w:rsidR="00F169DC" w:rsidRPr="00CB40BB" w:rsidRDefault="004A3B9A" w:rsidP="00F169D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бюджетного процесса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Cs/>
          <w:sz w:val="28"/>
        </w:rPr>
        <w:t>В.В. Шварцкопп</w:t>
      </w:r>
    </w:p>
    <w:p w:rsidR="004A3B9A" w:rsidRDefault="004A3B9A" w:rsidP="00F169DC">
      <w:pPr>
        <w:autoSpaceDE w:val="0"/>
        <w:autoSpaceDN w:val="0"/>
        <w:adjustRightInd w:val="0"/>
        <w:ind w:right="-17"/>
        <w:rPr>
          <w:sz w:val="28"/>
        </w:rPr>
      </w:pPr>
    </w:p>
    <w:p w:rsidR="00F169DC" w:rsidRDefault="004A3B9A" w:rsidP="00F169D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sz w:val="28"/>
        </w:rPr>
        <w:t>З</w:t>
      </w:r>
      <w:r w:rsidR="00F169DC">
        <w:rPr>
          <w:sz w:val="28"/>
        </w:rPr>
        <w:t>аместител</w:t>
      </w:r>
      <w:r>
        <w:rPr>
          <w:sz w:val="28"/>
        </w:rPr>
        <w:t>ь</w:t>
      </w:r>
      <w:r w:rsidR="00F169DC">
        <w:rPr>
          <w:sz w:val="28"/>
        </w:rPr>
        <w:t xml:space="preserve"> министра</w:t>
      </w:r>
      <w:r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</w:t>
      </w:r>
      <w:r w:rsidRPr="004A3B9A">
        <w:rPr>
          <w:sz w:val="28"/>
        </w:rPr>
        <w:t>Ю.И. Савостьянов</w:t>
      </w:r>
    </w:p>
    <w:p w:rsidR="006313A0" w:rsidRDefault="006313A0" w:rsidP="00F169DC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6313A0" w:rsidRDefault="006313A0" w:rsidP="00F169D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Начальник организационно-</w:t>
      </w:r>
    </w:p>
    <w:p w:rsidR="006313A0" w:rsidRDefault="006313A0" w:rsidP="00F169D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правового управления</w:t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</w:r>
      <w:r w:rsidR="004A3B9A">
        <w:rPr>
          <w:bCs/>
          <w:i/>
          <w:sz w:val="28"/>
        </w:rPr>
        <w:tab/>
        <w:t xml:space="preserve">     </w:t>
      </w:r>
      <w:r w:rsidR="004A3B9A" w:rsidRPr="004A3B9A">
        <w:rPr>
          <w:bCs/>
          <w:sz w:val="28"/>
        </w:rPr>
        <w:t>Т.М. Тарасик</w:t>
      </w:r>
    </w:p>
    <w:p w:rsidR="00F169DC" w:rsidRPr="00CB40BB" w:rsidRDefault="00F169DC" w:rsidP="00F169DC">
      <w:pPr>
        <w:autoSpaceDE w:val="0"/>
        <w:autoSpaceDN w:val="0"/>
        <w:adjustRightInd w:val="0"/>
        <w:ind w:right="-17"/>
        <w:rPr>
          <w:sz w:val="28"/>
        </w:rPr>
      </w:pPr>
    </w:p>
    <w:p w:rsidR="00A122E3" w:rsidRDefault="00A122E3" w:rsidP="00A122E3">
      <w:pPr>
        <w:ind w:left="1985" w:hanging="1985"/>
        <w:jc w:val="both"/>
        <w:rPr>
          <w:sz w:val="28"/>
        </w:rPr>
      </w:pPr>
      <w:r>
        <w:rPr>
          <w:sz w:val="28"/>
        </w:rPr>
        <w:t>Рассылка:</w:t>
      </w:r>
      <w:r>
        <w:rPr>
          <w:sz w:val="28"/>
        </w:rPr>
        <w:tab/>
        <w:t>у</w:t>
      </w:r>
      <w:r w:rsidRPr="004A3B9A">
        <w:rPr>
          <w:sz w:val="28"/>
        </w:rPr>
        <w:t>правление образовательной политики в сфере общего образования Минобразования Новосибирской области</w:t>
      </w:r>
      <w:r>
        <w:rPr>
          <w:sz w:val="28"/>
        </w:rPr>
        <w:t xml:space="preserve"> и</w:t>
      </w:r>
      <w:r w:rsidR="00EF4DC0">
        <w:rPr>
          <w:sz w:val="28"/>
        </w:rPr>
        <w:t> </w:t>
      </w:r>
      <w:r w:rsidRPr="004A3B9A">
        <w:rPr>
          <w:sz w:val="28"/>
        </w:rPr>
        <w:t xml:space="preserve">управление </w:t>
      </w:r>
      <w:r w:rsidRPr="000B433A">
        <w:rPr>
          <w:sz w:val="28"/>
        </w:rPr>
        <w:t>бюджетного процесса Минобр</w:t>
      </w:r>
      <w:r>
        <w:rPr>
          <w:sz w:val="28"/>
        </w:rPr>
        <w:t>азования Новосибирской области;</w:t>
      </w:r>
    </w:p>
    <w:p w:rsidR="00D4425F" w:rsidRDefault="00D4425F" w:rsidP="00D4425F">
      <w:pPr>
        <w:ind w:left="1985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Кочковского</w:t>
      </w:r>
      <w:proofErr w:type="spellEnd"/>
      <w:r w:rsidRPr="00F47160">
        <w:rPr>
          <w:sz w:val="28"/>
        </w:rPr>
        <w:t xml:space="preserve"> район</w:t>
      </w:r>
      <w:r>
        <w:rPr>
          <w:sz w:val="28"/>
        </w:rPr>
        <w:t>а Новосибирской области;</w:t>
      </w:r>
    </w:p>
    <w:p w:rsidR="00D4425F" w:rsidRDefault="00D4425F" w:rsidP="00D4425F">
      <w:pPr>
        <w:ind w:left="1985"/>
        <w:jc w:val="both"/>
        <w:rPr>
          <w:sz w:val="28"/>
        </w:rPr>
      </w:pPr>
      <w:r>
        <w:rPr>
          <w:sz w:val="28"/>
        </w:rPr>
        <w:t>Администрация Краснозерского</w:t>
      </w:r>
      <w:r w:rsidRPr="00F47160">
        <w:rPr>
          <w:sz w:val="28"/>
        </w:rPr>
        <w:t xml:space="preserve"> район</w:t>
      </w:r>
      <w:r>
        <w:rPr>
          <w:sz w:val="28"/>
        </w:rPr>
        <w:t>а Новосибирской области;</w:t>
      </w:r>
    </w:p>
    <w:p w:rsidR="00D4425F" w:rsidRDefault="00D4425F" w:rsidP="00D4425F">
      <w:pPr>
        <w:ind w:left="1985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Кыштовского</w:t>
      </w:r>
      <w:proofErr w:type="spellEnd"/>
      <w:r w:rsidRPr="00F47160">
        <w:rPr>
          <w:sz w:val="28"/>
        </w:rPr>
        <w:t xml:space="preserve"> район</w:t>
      </w:r>
      <w:r>
        <w:rPr>
          <w:sz w:val="28"/>
        </w:rPr>
        <w:t>а Новосибирской области;</w:t>
      </w:r>
    </w:p>
    <w:p w:rsidR="00A122E3" w:rsidRPr="000B433A" w:rsidRDefault="00D4425F" w:rsidP="00D4425F">
      <w:pPr>
        <w:ind w:left="1985"/>
        <w:jc w:val="both"/>
        <w:rPr>
          <w:sz w:val="28"/>
        </w:rPr>
      </w:pPr>
      <w:r>
        <w:rPr>
          <w:sz w:val="28"/>
        </w:rPr>
        <w:t>Администрация Новосибирского</w:t>
      </w:r>
      <w:r w:rsidRPr="00F47160">
        <w:rPr>
          <w:sz w:val="28"/>
        </w:rPr>
        <w:t xml:space="preserve"> район</w:t>
      </w:r>
      <w:r>
        <w:rPr>
          <w:sz w:val="28"/>
        </w:rPr>
        <w:t>а Новосибирской области.</w:t>
      </w:r>
    </w:p>
    <w:p w:rsidR="00CE643E" w:rsidRPr="00BB23AE" w:rsidRDefault="00CE643E" w:rsidP="00CB09A1">
      <w:pPr>
        <w:ind w:left="2835" w:hanging="2835"/>
        <w:jc w:val="both"/>
        <w:rPr>
          <w:sz w:val="28"/>
        </w:rPr>
      </w:pPr>
    </w:p>
    <w:p w:rsidR="00F169DC" w:rsidRPr="00BB23AE" w:rsidRDefault="00F169DC" w:rsidP="00CB09A1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CE643E" w:rsidTr="00CE643E">
        <w:tc>
          <w:tcPr>
            <w:tcW w:w="534" w:type="dxa"/>
            <w:shd w:val="clear" w:color="auto" w:fill="auto"/>
          </w:tcPr>
          <w:p w:rsidR="00CE643E" w:rsidRPr="00D01023" w:rsidRDefault="000A4B54" w:rsidP="000A4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</w:tbl>
    <w:p w:rsidR="00EC764E" w:rsidRDefault="00CE643E" w:rsidP="00CB09A1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4E2877" w:rsidRDefault="004E2877" w:rsidP="00CB09A1">
      <w:pPr>
        <w:ind w:left="2835" w:hanging="2835"/>
        <w:jc w:val="both"/>
        <w:rPr>
          <w:sz w:val="28"/>
        </w:rPr>
      </w:pPr>
    </w:p>
    <w:p w:rsidR="004E2877" w:rsidRDefault="004E2877" w:rsidP="004E2877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9870AB" w:rsidTr="001377E5">
        <w:tc>
          <w:tcPr>
            <w:tcW w:w="534" w:type="dxa"/>
            <w:shd w:val="clear" w:color="auto" w:fill="auto"/>
          </w:tcPr>
          <w:p w:rsidR="009870AB" w:rsidRPr="00D01023" w:rsidRDefault="000A4B54" w:rsidP="000A4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F169DC" w:rsidRDefault="009870AB" w:rsidP="009870AB">
      <w:pPr>
        <w:ind w:left="2127"/>
        <w:jc w:val="both"/>
        <w:rPr>
          <w:sz w:val="28"/>
        </w:rPr>
      </w:pPr>
      <w:r>
        <w:rPr>
          <w:sz w:val="28"/>
        </w:rPr>
        <w:t>Д</w:t>
      </w:r>
      <w:r w:rsidR="00F169DC">
        <w:rPr>
          <w:sz w:val="28"/>
        </w:rPr>
        <w:t xml:space="preserve">ля размещения на </w:t>
      </w:r>
      <w:r w:rsidR="00F169DC" w:rsidRPr="00132550">
        <w:rPr>
          <w:sz w:val="28"/>
        </w:rPr>
        <w:t>сайте Минобразования Новосибирской области</w:t>
      </w:r>
      <w:r w:rsidR="00F169DC">
        <w:rPr>
          <w:sz w:val="28"/>
        </w:rPr>
        <w:t xml:space="preserve"> и в ГИС НСО «Электронная демократия» </w:t>
      </w:r>
    </w:p>
    <w:p w:rsidR="00F169DC" w:rsidRPr="00BF2790" w:rsidRDefault="00F169DC" w:rsidP="00F169DC">
      <w:pPr>
        <w:ind w:left="2127"/>
        <w:jc w:val="both"/>
        <w:rPr>
          <w:sz w:val="16"/>
          <w:szCs w:val="16"/>
        </w:rPr>
      </w:pPr>
    </w:p>
    <w:p w:rsidR="00F169DC" w:rsidRDefault="00F169DC" w:rsidP="00F169DC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4E2877" w:rsidRDefault="004E2877" w:rsidP="004E2877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1C088F" w:rsidTr="00D01023">
        <w:tc>
          <w:tcPr>
            <w:tcW w:w="534" w:type="dxa"/>
            <w:shd w:val="clear" w:color="auto" w:fill="auto"/>
          </w:tcPr>
          <w:p w:rsidR="001C088F" w:rsidRPr="00D01023" w:rsidRDefault="000A4B54" w:rsidP="000A4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F169DC" w:rsidRPr="00F169DC" w:rsidRDefault="00EC764E" w:rsidP="00F169DC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="00F169DC" w:rsidRPr="00F169DC">
        <w:rPr>
          <w:sz w:val="28"/>
        </w:rPr>
        <w:t>1) Прокуратура Новосибирской области – 1экз.;</w:t>
      </w:r>
    </w:p>
    <w:p w:rsidR="00F169DC" w:rsidRPr="00F169DC" w:rsidRDefault="00F169DC" w:rsidP="00F169D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F169DC" w:rsidRPr="00F169DC" w:rsidRDefault="00F169DC" w:rsidP="00F169D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F169DC" w:rsidRP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F169DC" w:rsidRP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10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F169DC" w:rsidRDefault="00F169DC" w:rsidP="00F169DC">
      <w:pPr>
        <w:jc w:val="both"/>
        <w:rPr>
          <w:color w:val="0000FF"/>
          <w:sz w:val="28"/>
          <w:szCs w:val="28"/>
          <w:u w:val="single"/>
        </w:rPr>
      </w:pPr>
    </w:p>
    <w:p w:rsidR="00F169DC" w:rsidRPr="00CE643E" w:rsidRDefault="00F169DC" w:rsidP="00F169DC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41B94" w:rsidTr="001377E5">
        <w:tc>
          <w:tcPr>
            <w:tcW w:w="534" w:type="dxa"/>
            <w:shd w:val="clear" w:color="auto" w:fill="auto"/>
          </w:tcPr>
          <w:p w:rsidR="00841B94" w:rsidRPr="00D01023" w:rsidRDefault="000A4B54" w:rsidP="000A4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</w:tbl>
    <w:p w:rsidR="00841B94" w:rsidRDefault="00116842" w:rsidP="00841B94">
      <w:pPr>
        <w:ind w:left="2835" w:hanging="2835"/>
        <w:jc w:val="both"/>
        <w:rPr>
          <w:sz w:val="28"/>
        </w:rPr>
      </w:pPr>
      <w:r>
        <w:rPr>
          <w:sz w:val="28"/>
        </w:rPr>
        <w:t>для НПА н</w:t>
      </w:r>
      <w:r w:rsidR="00841B94">
        <w:rPr>
          <w:sz w:val="28"/>
        </w:rPr>
        <w:t xml:space="preserve">а </w:t>
      </w:r>
      <w:r w:rsidR="00841B94" w:rsidRPr="00841B94">
        <w:rPr>
          <w:sz w:val="28"/>
        </w:rPr>
        <w:t xml:space="preserve">официальное размещение (опубликование) </w:t>
      </w:r>
      <w:hyperlink r:id="rId11" w:history="1">
        <w:r w:rsidR="000A4B54" w:rsidRPr="007155CC">
          <w:rPr>
            <w:rStyle w:val="a8"/>
            <w:sz w:val="28"/>
          </w:rPr>
          <w:t>www.pravo.gov.ru</w:t>
        </w:r>
      </w:hyperlink>
      <w:r w:rsidR="000A4B54">
        <w:rPr>
          <w:sz w:val="28"/>
        </w:rPr>
        <w:t xml:space="preserve"> </w:t>
      </w:r>
    </w:p>
    <w:p w:rsidR="009203EF" w:rsidRDefault="009203EF" w:rsidP="001C088F">
      <w:pPr>
        <w:ind w:left="2977"/>
        <w:jc w:val="both"/>
        <w:rPr>
          <w:sz w:val="28"/>
        </w:rPr>
      </w:pPr>
    </w:p>
    <w:p w:rsidR="009203EF" w:rsidRDefault="009203EF" w:rsidP="001C088F">
      <w:pPr>
        <w:ind w:left="2977"/>
        <w:jc w:val="both"/>
        <w:rPr>
          <w:sz w:val="28"/>
        </w:rPr>
      </w:pPr>
    </w:p>
    <w:sectPr w:rsidR="009203EF" w:rsidSect="00AA74F2">
      <w:type w:val="continuous"/>
      <w:pgSz w:w="11906" w:h="16838"/>
      <w:pgMar w:top="851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AF" w:rsidRDefault="002058AF">
      <w:r>
        <w:separator/>
      </w:r>
    </w:p>
  </w:endnote>
  <w:endnote w:type="continuationSeparator" w:id="0">
    <w:p w:rsidR="002058AF" w:rsidRDefault="002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AF" w:rsidRDefault="002058AF">
      <w:r>
        <w:separator/>
      </w:r>
    </w:p>
  </w:footnote>
  <w:footnote w:type="continuationSeparator" w:id="0">
    <w:p w:rsidR="002058AF" w:rsidRDefault="0020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9A"/>
    <w:rsid w:val="00002396"/>
    <w:rsid w:val="00071189"/>
    <w:rsid w:val="0007257B"/>
    <w:rsid w:val="000A4B54"/>
    <w:rsid w:val="000B2857"/>
    <w:rsid w:val="000E3C7C"/>
    <w:rsid w:val="000F17DB"/>
    <w:rsid w:val="001130BB"/>
    <w:rsid w:val="00116842"/>
    <w:rsid w:val="001377E5"/>
    <w:rsid w:val="00171C25"/>
    <w:rsid w:val="001A42CD"/>
    <w:rsid w:val="001C088F"/>
    <w:rsid w:val="001D6AC1"/>
    <w:rsid w:val="001F7E13"/>
    <w:rsid w:val="00203DDB"/>
    <w:rsid w:val="002058AF"/>
    <w:rsid w:val="00230F05"/>
    <w:rsid w:val="00231BCD"/>
    <w:rsid w:val="00240DE1"/>
    <w:rsid w:val="00250F2C"/>
    <w:rsid w:val="00296A1D"/>
    <w:rsid w:val="002C56A3"/>
    <w:rsid w:val="002D47AE"/>
    <w:rsid w:val="003009AA"/>
    <w:rsid w:val="00302D73"/>
    <w:rsid w:val="00317EA8"/>
    <w:rsid w:val="00373E26"/>
    <w:rsid w:val="00374E18"/>
    <w:rsid w:val="003D2AE5"/>
    <w:rsid w:val="00402BEC"/>
    <w:rsid w:val="00412494"/>
    <w:rsid w:val="004312E5"/>
    <w:rsid w:val="00456151"/>
    <w:rsid w:val="00465087"/>
    <w:rsid w:val="00465199"/>
    <w:rsid w:val="004806FC"/>
    <w:rsid w:val="004818E1"/>
    <w:rsid w:val="004A0FBD"/>
    <w:rsid w:val="004A3B9A"/>
    <w:rsid w:val="004B4D69"/>
    <w:rsid w:val="004C69B0"/>
    <w:rsid w:val="004E2877"/>
    <w:rsid w:val="00504E43"/>
    <w:rsid w:val="005473A9"/>
    <w:rsid w:val="005737AD"/>
    <w:rsid w:val="005A3073"/>
    <w:rsid w:val="005F385B"/>
    <w:rsid w:val="00610E8C"/>
    <w:rsid w:val="00623B29"/>
    <w:rsid w:val="006313A0"/>
    <w:rsid w:val="00647EC7"/>
    <w:rsid w:val="00676A9D"/>
    <w:rsid w:val="00685BCF"/>
    <w:rsid w:val="006A336D"/>
    <w:rsid w:val="006C18B0"/>
    <w:rsid w:val="006E5F8B"/>
    <w:rsid w:val="007030E9"/>
    <w:rsid w:val="00715CB6"/>
    <w:rsid w:val="007316AF"/>
    <w:rsid w:val="00766FAC"/>
    <w:rsid w:val="007918B1"/>
    <w:rsid w:val="007A1A49"/>
    <w:rsid w:val="007B7A53"/>
    <w:rsid w:val="007C4198"/>
    <w:rsid w:val="007E7018"/>
    <w:rsid w:val="007F4E36"/>
    <w:rsid w:val="007F50F1"/>
    <w:rsid w:val="008079EB"/>
    <w:rsid w:val="00841B94"/>
    <w:rsid w:val="00872A29"/>
    <w:rsid w:val="00890029"/>
    <w:rsid w:val="008A5B06"/>
    <w:rsid w:val="008E05E3"/>
    <w:rsid w:val="00900D67"/>
    <w:rsid w:val="009039A0"/>
    <w:rsid w:val="00907ACB"/>
    <w:rsid w:val="00914678"/>
    <w:rsid w:val="009203EF"/>
    <w:rsid w:val="009233A2"/>
    <w:rsid w:val="00947C9E"/>
    <w:rsid w:val="00986BFC"/>
    <w:rsid w:val="009870AB"/>
    <w:rsid w:val="00987A01"/>
    <w:rsid w:val="009A31B1"/>
    <w:rsid w:val="009E7F2E"/>
    <w:rsid w:val="00A10F93"/>
    <w:rsid w:val="00A122E3"/>
    <w:rsid w:val="00A202FC"/>
    <w:rsid w:val="00A55415"/>
    <w:rsid w:val="00AA74F2"/>
    <w:rsid w:val="00AD395B"/>
    <w:rsid w:val="00B314AD"/>
    <w:rsid w:val="00B31C5A"/>
    <w:rsid w:val="00B4061B"/>
    <w:rsid w:val="00B84D77"/>
    <w:rsid w:val="00B95208"/>
    <w:rsid w:val="00BB23AE"/>
    <w:rsid w:val="00C02529"/>
    <w:rsid w:val="00C265F1"/>
    <w:rsid w:val="00C31045"/>
    <w:rsid w:val="00C3404D"/>
    <w:rsid w:val="00C53CFB"/>
    <w:rsid w:val="00C92EF8"/>
    <w:rsid w:val="00CB09A1"/>
    <w:rsid w:val="00CB0BB9"/>
    <w:rsid w:val="00CE643E"/>
    <w:rsid w:val="00D01023"/>
    <w:rsid w:val="00D059D6"/>
    <w:rsid w:val="00D11798"/>
    <w:rsid w:val="00D24462"/>
    <w:rsid w:val="00D4425F"/>
    <w:rsid w:val="00D5503E"/>
    <w:rsid w:val="00DA0EDF"/>
    <w:rsid w:val="00DC0BA2"/>
    <w:rsid w:val="00E152AF"/>
    <w:rsid w:val="00E557FE"/>
    <w:rsid w:val="00EA1B7E"/>
    <w:rsid w:val="00EC764E"/>
    <w:rsid w:val="00EE2F01"/>
    <w:rsid w:val="00EF4DC0"/>
    <w:rsid w:val="00F169DC"/>
    <w:rsid w:val="00F16EEA"/>
    <w:rsid w:val="00F213CA"/>
    <w:rsid w:val="00F27133"/>
    <w:rsid w:val="00F54DE3"/>
    <w:rsid w:val="00F7491D"/>
    <w:rsid w:val="00F903B1"/>
    <w:rsid w:val="00FA13B0"/>
    <w:rsid w:val="00FB132F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opra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vv\&#1056;&#1086;&#1076;&#1080;&#1090;&#1077;&#1083;&#1100;&#1089;&#1082;&#1072;&#1103;%20&#1087;&#1083;&#1072;&#1090;&#1072;\2021\&#1052;&#1072;&#1082;&#1089;-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5665-ECF3-4377-9B24-D60F1181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Макс-2021</Template>
  <TotalTime>163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Шварцкопп Валентин Валерьевич</dc:creator>
  <cp:lastModifiedBy>Шварцкопп Валентин Валерьевич</cp:lastModifiedBy>
  <cp:revision>11</cp:revision>
  <cp:lastPrinted>2022-01-31T04:15:00Z</cp:lastPrinted>
  <dcterms:created xsi:type="dcterms:W3CDTF">2021-12-30T07:59:00Z</dcterms:created>
  <dcterms:modified xsi:type="dcterms:W3CDTF">2022-05-30T12:31:00Z</dcterms:modified>
</cp:coreProperties>
</file>