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99" w:rsidRPr="00315AF1" w:rsidRDefault="00B74787" w:rsidP="00E15ACB">
      <w:pPr>
        <w:jc w:val="center"/>
      </w:pPr>
      <w:r w:rsidRPr="00315AF1">
        <w:rPr>
          <w:noProof/>
        </w:rPr>
        <w:drawing>
          <wp:inline distT="0" distB="0" distL="0" distR="0" wp14:anchorId="2CDF3F25" wp14:editId="0B863999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315AF1" w:rsidRDefault="00B40516" w:rsidP="00B40516">
      <w:pPr>
        <w:jc w:val="center"/>
      </w:pPr>
    </w:p>
    <w:p w:rsidR="00712685" w:rsidRDefault="00140FE5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МИНИСТЕРСТВО</w:t>
      </w:r>
      <w:r w:rsidR="00B40516" w:rsidRPr="00315AF1">
        <w:rPr>
          <w:b/>
          <w:sz w:val="28"/>
          <w:szCs w:val="28"/>
        </w:rPr>
        <w:t xml:space="preserve"> </w:t>
      </w:r>
    </w:p>
    <w:p w:rsidR="00B40516" w:rsidRPr="00315AF1" w:rsidRDefault="00B40516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 xml:space="preserve">СТРОИТЕЛЬСТВА 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НОВОСИБИРСКОЙ ОБЛАСТИ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</w:p>
    <w:p w:rsidR="00B40516" w:rsidRPr="00315AF1" w:rsidRDefault="00B40516" w:rsidP="00B40516">
      <w:pPr>
        <w:jc w:val="center"/>
        <w:rPr>
          <w:b/>
          <w:sz w:val="36"/>
          <w:szCs w:val="36"/>
        </w:rPr>
      </w:pPr>
      <w:r w:rsidRPr="00315AF1">
        <w:rPr>
          <w:b/>
          <w:sz w:val="36"/>
          <w:szCs w:val="36"/>
        </w:rPr>
        <w:t>ПРИКАЗ</w:t>
      </w:r>
    </w:p>
    <w:p w:rsidR="00632000" w:rsidRDefault="00F344A6" w:rsidP="00F344A6">
      <w:pPr>
        <w:rPr>
          <w:sz w:val="28"/>
          <w:szCs w:val="28"/>
        </w:rPr>
      </w:pPr>
      <w:r>
        <w:rPr>
          <w:sz w:val="28"/>
          <w:szCs w:val="28"/>
        </w:rPr>
        <w:t>«______» ___________2019                                                                        № ________</w:t>
      </w:r>
    </w:p>
    <w:p w:rsidR="00834E8D" w:rsidRDefault="00F344A6" w:rsidP="0021129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211294" w:rsidRDefault="00211294" w:rsidP="00211294">
      <w:pPr>
        <w:jc w:val="center"/>
        <w:rPr>
          <w:sz w:val="28"/>
          <w:szCs w:val="28"/>
        </w:rPr>
      </w:pPr>
    </w:p>
    <w:p w:rsidR="002B77BE" w:rsidRDefault="00725738" w:rsidP="00725738">
      <w:pPr>
        <w:ind w:firstLine="709"/>
        <w:jc w:val="center"/>
        <w:rPr>
          <w:b/>
          <w:sz w:val="28"/>
          <w:szCs w:val="28"/>
        </w:rPr>
      </w:pPr>
      <w:proofErr w:type="gramStart"/>
      <w:r w:rsidRPr="00725738">
        <w:rPr>
          <w:b/>
          <w:sz w:val="28"/>
          <w:szCs w:val="28"/>
        </w:rPr>
        <w:t xml:space="preserve">Об утверждении Порядка оформления и содержания заданий на проведение </w:t>
      </w:r>
      <w:r>
        <w:rPr>
          <w:b/>
          <w:sz w:val="28"/>
          <w:szCs w:val="28"/>
        </w:rPr>
        <w:t>министерством строительства Новосибирской области</w:t>
      </w:r>
      <w:r w:rsidRPr="00725738">
        <w:rPr>
          <w:b/>
          <w:sz w:val="28"/>
          <w:szCs w:val="28"/>
        </w:rPr>
        <w:t xml:space="preserve"> мероприятий по государственному контролю (надзору) в области долевого строительства многоквартирных домов и (или) иных объектов недвижимо</w:t>
      </w:r>
      <w:r w:rsidR="00107CEA">
        <w:rPr>
          <w:b/>
          <w:sz w:val="28"/>
          <w:szCs w:val="28"/>
        </w:rPr>
        <w:t>сти/</w:t>
      </w:r>
      <w:r w:rsidRPr="00725738">
        <w:rPr>
          <w:b/>
          <w:sz w:val="28"/>
          <w:szCs w:val="28"/>
        </w:rPr>
        <w:t xml:space="preserve"> контролю за деятельностью жилищно-строительных кооперативов, связанной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части 3 статьи 110 Жилищного кодекса Российской Федерации, за</w:t>
      </w:r>
      <w:proofErr w:type="gramEnd"/>
      <w:r w:rsidRPr="00725738">
        <w:rPr>
          <w:b/>
          <w:sz w:val="28"/>
          <w:szCs w:val="28"/>
        </w:rPr>
        <w:t xml:space="preserve"> исключением последующего содержания многоквартирного дома, и статьи 123.1 Жилищного кодекса Российской Федерации, </w:t>
      </w:r>
      <w:proofErr w:type="gramStart"/>
      <w:r w:rsidRPr="00725738">
        <w:rPr>
          <w:b/>
          <w:sz w:val="28"/>
          <w:szCs w:val="28"/>
        </w:rPr>
        <w:t>осуществляемых</w:t>
      </w:r>
      <w:proofErr w:type="gramEnd"/>
      <w:r w:rsidRPr="00725738">
        <w:rPr>
          <w:b/>
          <w:sz w:val="28"/>
          <w:szCs w:val="28"/>
        </w:rPr>
        <w:t xml:space="preserve"> без взаимодействия с юридическими лицами, индивидуальными предпринимателями, и оформления </w:t>
      </w:r>
    </w:p>
    <w:p w:rsidR="00725738" w:rsidRDefault="00725738" w:rsidP="00725738">
      <w:pPr>
        <w:ind w:firstLine="709"/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>результатов таких мероприятий</w:t>
      </w:r>
    </w:p>
    <w:p w:rsidR="00A47FC8" w:rsidRDefault="00A47FC8" w:rsidP="00725738">
      <w:pPr>
        <w:ind w:firstLine="709"/>
        <w:jc w:val="center"/>
        <w:rPr>
          <w:b/>
          <w:sz w:val="28"/>
          <w:szCs w:val="28"/>
        </w:rPr>
      </w:pPr>
    </w:p>
    <w:p w:rsidR="007177F6" w:rsidRDefault="007177F6" w:rsidP="00725738">
      <w:pPr>
        <w:ind w:firstLine="709"/>
        <w:jc w:val="center"/>
        <w:rPr>
          <w:b/>
          <w:sz w:val="28"/>
          <w:szCs w:val="28"/>
        </w:rPr>
      </w:pPr>
    </w:p>
    <w:p w:rsidR="00B07DD0" w:rsidRPr="00C926C3" w:rsidRDefault="00A47FC8" w:rsidP="00C926C3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A47FC8">
        <w:rPr>
          <w:bCs/>
          <w:sz w:val="28"/>
          <w:szCs w:val="28"/>
        </w:rPr>
        <w:t xml:space="preserve">В соответствии со </w:t>
      </w:r>
      <w:hyperlink r:id="rId10" w:history="1">
        <w:r w:rsidRPr="00A47FC8">
          <w:rPr>
            <w:bCs/>
            <w:color w:val="0000FF"/>
            <w:sz w:val="28"/>
            <w:szCs w:val="28"/>
          </w:rPr>
          <w:t>статьей 8.3</w:t>
        </w:r>
      </w:hyperlink>
      <w:r w:rsidRPr="00A47FC8">
        <w:rPr>
          <w:bCs/>
          <w:sz w:val="28"/>
          <w:szCs w:val="28"/>
        </w:rPr>
        <w:t xml:space="preserve"> Федерального </w:t>
      </w:r>
      <w:r>
        <w:rPr>
          <w:bCs/>
          <w:sz w:val="28"/>
          <w:szCs w:val="28"/>
        </w:rPr>
        <w:t>закона от 26 декабря 2008 года № 294-ФЗ «</w:t>
      </w:r>
      <w:r w:rsidRPr="00A47FC8">
        <w:rPr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</w:t>
      </w:r>
      <w:r>
        <w:rPr>
          <w:bCs/>
          <w:sz w:val="28"/>
          <w:szCs w:val="28"/>
        </w:rPr>
        <w:t xml:space="preserve">ора) и муниципального контроля» </w:t>
      </w:r>
      <w:proofErr w:type="gramStart"/>
      <w:r w:rsidRPr="00A47FC8">
        <w:rPr>
          <w:b/>
          <w:bCs/>
          <w:sz w:val="28"/>
          <w:szCs w:val="28"/>
        </w:rPr>
        <w:t>п</w:t>
      </w:r>
      <w:proofErr w:type="gramEnd"/>
      <w:r w:rsidRPr="00A47FC8">
        <w:rPr>
          <w:b/>
          <w:bCs/>
          <w:sz w:val="28"/>
          <w:szCs w:val="28"/>
        </w:rPr>
        <w:t xml:space="preserve"> р и к а з ы в а ю:</w:t>
      </w:r>
    </w:p>
    <w:p w:rsidR="00A47FC8" w:rsidRDefault="00A47FC8" w:rsidP="007177F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47FC8">
        <w:rPr>
          <w:bCs/>
          <w:sz w:val="28"/>
          <w:szCs w:val="28"/>
        </w:rPr>
        <w:t xml:space="preserve"> </w:t>
      </w:r>
      <w:r w:rsidR="00C926C3">
        <w:rPr>
          <w:bCs/>
          <w:sz w:val="28"/>
          <w:szCs w:val="28"/>
        </w:rPr>
        <w:t xml:space="preserve">1. </w:t>
      </w:r>
      <w:proofErr w:type="gramStart"/>
      <w:r w:rsidRPr="00A47FC8">
        <w:rPr>
          <w:bCs/>
          <w:sz w:val="28"/>
          <w:szCs w:val="28"/>
        </w:rPr>
        <w:t>Утвердить прилагаемый</w:t>
      </w:r>
      <w:r>
        <w:rPr>
          <w:bCs/>
          <w:sz w:val="28"/>
          <w:szCs w:val="28"/>
        </w:rPr>
        <w:t xml:space="preserve"> </w:t>
      </w:r>
      <w:r w:rsidRPr="00A47FC8">
        <w:rPr>
          <w:bCs/>
          <w:sz w:val="28"/>
          <w:szCs w:val="28"/>
        </w:rPr>
        <w:t>Поряд</w:t>
      </w:r>
      <w:r w:rsidR="002D66B5">
        <w:rPr>
          <w:bCs/>
          <w:sz w:val="28"/>
          <w:szCs w:val="28"/>
        </w:rPr>
        <w:t>ок</w:t>
      </w:r>
      <w:r w:rsidRPr="00A47FC8">
        <w:rPr>
          <w:bCs/>
          <w:sz w:val="28"/>
          <w:szCs w:val="28"/>
        </w:rPr>
        <w:t xml:space="preserve"> оформления и содержания заданий на проведение министерством строительства Новосибирской области мероприятий по государственному контролю (надзору) в области долевого строительства многоквартирных домов и (</w:t>
      </w:r>
      <w:r w:rsidR="00E149A2">
        <w:rPr>
          <w:bCs/>
          <w:sz w:val="28"/>
          <w:szCs w:val="28"/>
        </w:rPr>
        <w:t>и</w:t>
      </w:r>
      <w:r w:rsidR="00107CEA">
        <w:rPr>
          <w:bCs/>
          <w:sz w:val="28"/>
          <w:szCs w:val="28"/>
        </w:rPr>
        <w:t>ли) иных объектов недвижимости/</w:t>
      </w:r>
      <w:r w:rsidRPr="00A47FC8">
        <w:rPr>
          <w:bCs/>
          <w:sz w:val="28"/>
          <w:szCs w:val="28"/>
        </w:rPr>
        <w:t xml:space="preserve"> контролю за деятельностью жилищно-строительных кооперативов, связанной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части 3 статьи 110 Жилищного кодекса Российской Федерации, за</w:t>
      </w:r>
      <w:proofErr w:type="gramEnd"/>
      <w:r w:rsidRPr="00A47FC8">
        <w:rPr>
          <w:bCs/>
          <w:sz w:val="28"/>
          <w:szCs w:val="28"/>
        </w:rPr>
        <w:t xml:space="preserve"> исключением последующего содержания многоквартирного дома, и статьи 123.1 Жилищного кодекса Российской Федерации, осуществляемых без взаимодействия с юридическими лицами, индивидуаль</w:t>
      </w:r>
      <w:r w:rsidR="002D66B5">
        <w:rPr>
          <w:bCs/>
          <w:sz w:val="28"/>
          <w:szCs w:val="28"/>
        </w:rPr>
        <w:t xml:space="preserve">ными предпринимателями, и </w:t>
      </w:r>
      <w:r w:rsidRPr="00A47FC8">
        <w:rPr>
          <w:bCs/>
          <w:sz w:val="28"/>
          <w:szCs w:val="28"/>
        </w:rPr>
        <w:t>оформления результатов таких мероприятий</w:t>
      </w:r>
      <w:r w:rsidR="002D66B5">
        <w:rPr>
          <w:bCs/>
          <w:sz w:val="28"/>
          <w:szCs w:val="28"/>
        </w:rPr>
        <w:t xml:space="preserve"> согласно приложению.</w:t>
      </w:r>
    </w:p>
    <w:p w:rsidR="004F570B" w:rsidRDefault="004F570B" w:rsidP="007177F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F570B" w:rsidRDefault="004F570B" w:rsidP="007177F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E44C1" w:rsidRPr="002D66B5" w:rsidRDefault="003E44C1" w:rsidP="007177F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приказа оставляю за собой.</w:t>
      </w:r>
    </w:p>
    <w:p w:rsidR="00A47FC8" w:rsidRDefault="00A47FC8" w:rsidP="00725738">
      <w:pPr>
        <w:ind w:firstLine="709"/>
        <w:jc w:val="center"/>
        <w:rPr>
          <w:b/>
          <w:sz w:val="28"/>
          <w:szCs w:val="28"/>
        </w:rPr>
      </w:pPr>
    </w:p>
    <w:p w:rsidR="00725738" w:rsidRDefault="00725738" w:rsidP="00F71A97">
      <w:pPr>
        <w:ind w:firstLine="709"/>
        <w:jc w:val="both"/>
        <w:rPr>
          <w:b/>
          <w:sz w:val="28"/>
          <w:szCs w:val="28"/>
        </w:rPr>
      </w:pPr>
    </w:p>
    <w:p w:rsidR="00861523" w:rsidRPr="00315AF1" w:rsidRDefault="00A47FC8" w:rsidP="007177F6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0730" w:rsidRPr="00315AF1" w:rsidRDefault="0011685C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М</w:t>
      </w:r>
      <w:r w:rsidR="00B22DBA" w:rsidRPr="00315AF1">
        <w:rPr>
          <w:sz w:val="28"/>
          <w:szCs w:val="28"/>
        </w:rPr>
        <w:t>инистр</w:t>
      </w:r>
      <w:r w:rsidR="007D1B7A" w:rsidRPr="00315AF1">
        <w:rPr>
          <w:sz w:val="28"/>
          <w:szCs w:val="28"/>
        </w:rPr>
        <w:t xml:space="preserve">                              </w:t>
      </w:r>
      <w:r w:rsidRPr="00315AF1">
        <w:rPr>
          <w:sz w:val="28"/>
          <w:szCs w:val="28"/>
        </w:rPr>
        <w:t xml:space="preserve">                                                                 </w:t>
      </w:r>
      <w:r w:rsidR="007D1B7A" w:rsidRPr="00315AF1">
        <w:rPr>
          <w:sz w:val="28"/>
          <w:szCs w:val="28"/>
        </w:rPr>
        <w:t xml:space="preserve"> </w:t>
      </w:r>
      <w:r w:rsidR="00CF49D8" w:rsidRPr="00315AF1">
        <w:rPr>
          <w:sz w:val="28"/>
          <w:szCs w:val="28"/>
        </w:rPr>
        <w:t xml:space="preserve"> </w:t>
      </w:r>
      <w:r w:rsidR="007D1B7A" w:rsidRPr="00315AF1">
        <w:rPr>
          <w:sz w:val="28"/>
          <w:szCs w:val="28"/>
        </w:rPr>
        <w:t xml:space="preserve">     </w:t>
      </w:r>
      <w:r w:rsidR="00F64B8D" w:rsidRPr="00315AF1">
        <w:rPr>
          <w:sz w:val="28"/>
          <w:szCs w:val="28"/>
        </w:rPr>
        <w:t>И.И.</w:t>
      </w:r>
      <w:r w:rsidR="002B4114" w:rsidRPr="00315AF1">
        <w:rPr>
          <w:sz w:val="28"/>
          <w:szCs w:val="28"/>
        </w:rPr>
        <w:t xml:space="preserve"> </w:t>
      </w:r>
      <w:r w:rsidR="00F64B8D" w:rsidRPr="00315AF1">
        <w:rPr>
          <w:sz w:val="28"/>
          <w:szCs w:val="28"/>
        </w:rPr>
        <w:t>Шмидт</w:t>
      </w:r>
    </w:p>
    <w:p w:rsidR="00CD0730" w:rsidRPr="00315AF1" w:rsidRDefault="00CD0730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B8F" w:rsidRPr="00315AF1" w:rsidRDefault="000A1B8F" w:rsidP="00BF2259">
      <w:pPr>
        <w:rPr>
          <w:sz w:val="28"/>
          <w:szCs w:val="28"/>
        </w:rPr>
      </w:pPr>
      <w:bookmarkStart w:id="0" w:name="Par1498"/>
      <w:bookmarkStart w:id="1" w:name="Par1510"/>
      <w:bookmarkStart w:id="2" w:name="Par1511"/>
      <w:bookmarkStart w:id="3" w:name="Par1512"/>
      <w:bookmarkStart w:id="4" w:name="Par1514"/>
      <w:bookmarkStart w:id="5" w:name="Par1515"/>
      <w:bookmarkStart w:id="6" w:name="Par1518"/>
      <w:bookmarkStart w:id="7" w:name="Par1519"/>
      <w:bookmarkStart w:id="8" w:name="Par1521"/>
      <w:bookmarkStart w:id="9" w:name="Par1523"/>
      <w:bookmarkStart w:id="10" w:name="Par53"/>
      <w:bookmarkStart w:id="11" w:name="Par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940E5" w:rsidRPr="00315AF1" w:rsidRDefault="001940E5" w:rsidP="00BF2259">
      <w:pPr>
        <w:rPr>
          <w:sz w:val="28"/>
          <w:szCs w:val="28"/>
        </w:rPr>
      </w:pPr>
    </w:p>
    <w:p w:rsidR="001940E5" w:rsidRPr="00315AF1" w:rsidRDefault="001940E5" w:rsidP="00BF2259">
      <w:pPr>
        <w:rPr>
          <w:sz w:val="28"/>
          <w:szCs w:val="28"/>
        </w:rPr>
      </w:pPr>
    </w:p>
    <w:p w:rsidR="009E7393" w:rsidRDefault="009E7393" w:rsidP="00BF2259">
      <w:pPr>
        <w:rPr>
          <w:sz w:val="28"/>
          <w:szCs w:val="28"/>
        </w:rPr>
      </w:pPr>
    </w:p>
    <w:p w:rsidR="009E7393" w:rsidRDefault="009E7393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 w:rsidP="00BF2259">
      <w:pPr>
        <w:rPr>
          <w:sz w:val="28"/>
          <w:szCs w:val="28"/>
        </w:rPr>
      </w:pPr>
    </w:p>
    <w:p w:rsidR="00D91696" w:rsidRDefault="00D916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6000" w:rsidRPr="00E26000" w:rsidRDefault="00E26000" w:rsidP="00E26000">
      <w:pPr>
        <w:jc w:val="right"/>
        <w:rPr>
          <w:sz w:val="28"/>
          <w:szCs w:val="28"/>
        </w:rPr>
      </w:pPr>
      <w:bookmarkStart w:id="12" w:name="_GoBack"/>
      <w:bookmarkEnd w:id="12"/>
      <w:r w:rsidRPr="00E26000">
        <w:rPr>
          <w:sz w:val="28"/>
          <w:szCs w:val="28"/>
        </w:rPr>
        <w:lastRenderedPageBreak/>
        <w:t>П</w:t>
      </w:r>
      <w:r w:rsidR="00636F6B">
        <w:rPr>
          <w:sz w:val="28"/>
          <w:szCs w:val="28"/>
        </w:rPr>
        <w:t>РИЛОЖЕНИЕ</w:t>
      </w:r>
    </w:p>
    <w:p w:rsidR="00E26000" w:rsidRPr="00E26000" w:rsidRDefault="00E26000" w:rsidP="00E26000">
      <w:pPr>
        <w:jc w:val="right"/>
        <w:rPr>
          <w:sz w:val="28"/>
          <w:szCs w:val="28"/>
        </w:rPr>
      </w:pPr>
    </w:p>
    <w:p w:rsidR="00E26000" w:rsidRPr="00E26000" w:rsidRDefault="00E26000" w:rsidP="00E26000">
      <w:pPr>
        <w:jc w:val="right"/>
        <w:rPr>
          <w:sz w:val="28"/>
          <w:szCs w:val="28"/>
        </w:rPr>
      </w:pPr>
      <w:r w:rsidRPr="00E26000">
        <w:rPr>
          <w:sz w:val="28"/>
          <w:szCs w:val="28"/>
        </w:rPr>
        <w:t>Утвержден</w:t>
      </w:r>
    </w:p>
    <w:p w:rsidR="00E26000" w:rsidRPr="00E26000" w:rsidRDefault="00E26000" w:rsidP="00E26000">
      <w:pPr>
        <w:jc w:val="right"/>
        <w:rPr>
          <w:sz w:val="28"/>
          <w:szCs w:val="28"/>
        </w:rPr>
      </w:pPr>
      <w:r w:rsidRPr="00E26000">
        <w:rPr>
          <w:sz w:val="28"/>
          <w:szCs w:val="28"/>
        </w:rPr>
        <w:t>приказом</w:t>
      </w:r>
    </w:p>
    <w:p w:rsidR="00E26000" w:rsidRPr="00E26000" w:rsidRDefault="00F83639" w:rsidP="00F836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</w:t>
      </w:r>
      <w:r w:rsidR="00E26000" w:rsidRPr="00E26000">
        <w:rPr>
          <w:sz w:val="28"/>
          <w:szCs w:val="28"/>
        </w:rPr>
        <w:t>строительства,</w:t>
      </w:r>
    </w:p>
    <w:p w:rsidR="00F83639" w:rsidRDefault="00F83639" w:rsidP="00E26000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E26000" w:rsidRPr="00E26000">
        <w:rPr>
          <w:sz w:val="28"/>
          <w:szCs w:val="28"/>
        </w:rPr>
        <w:t xml:space="preserve"> </w:t>
      </w:r>
    </w:p>
    <w:p w:rsidR="00E26000" w:rsidRDefault="00E26000" w:rsidP="00E26000">
      <w:pPr>
        <w:jc w:val="right"/>
        <w:rPr>
          <w:sz w:val="28"/>
          <w:szCs w:val="28"/>
        </w:rPr>
      </w:pPr>
      <w:r w:rsidRPr="00E26000">
        <w:rPr>
          <w:sz w:val="28"/>
          <w:szCs w:val="28"/>
        </w:rPr>
        <w:t xml:space="preserve">от </w:t>
      </w:r>
      <w:r w:rsidR="00F83639">
        <w:rPr>
          <w:sz w:val="28"/>
          <w:szCs w:val="28"/>
        </w:rPr>
        <w:t>_________ №</w:t>
      </w:r>
      <w:r w:rsidRPr="00E26000">
        <w:rPr>
          <w:sz w:val="28"/>
          <w:szCs w:val="28"/>
        </w:rPr>
        <w:t xml:space="preserve"> </w:t>
      </w:r>
      <w:r w:rsidR="00F83639">
        <w:rPr>
          <w:sz w:val="28"/>
          <w:szCs w:val="28"/>
        </w:rPr>
        <w:t>______</w:t>
      </w:r>
    </w:p>
    <w:p w:rsidR="00F83639" w:rsidRDefault="00F83639" w:rsidP="00E26000">
      <w:pPr>
        <w:jc w:val="right"/>
        <w:rPr>
          <w:sz w:val="28"/>
          <w:szCs w:val="28"/>
        </w:rPr>
      </w:pPr>
    </w:p>
    <w:p w:rsidR="00F83639" w:rsidRDefault="00F83639" w:rsidP="00E26000">
      <w:pPr>
        <w:jc w:val="right"/>
        <w:rPr>
          <w:sz w:val="28"/>
          <w:szCs w:val="28"/>
        </w:rPr>
      </w:pPr>
    </w:p>
    <w:p w:rsidR="00A7618C" w:rsidRDefault="00F83639" w:rsidP="00F83639">
      <w:pPr>
        <w:jc w:val="center"/>
        <w:rPr>
          <w:sz w:val="28"/>
          <w:szCs w:val="28"/>
        </w:rPr>
      </w:pPr>
      <w:r w:rsidRPr="00565F2C">
        <w:rPr>
          <w:sz w:val="28"/>
          <w:szCs w:val="28"/>
        </w:rPr>
        <w:t xml:space="preserve">Порядок </w:t>
      </w:r>
    </w:p>
    <w:p w:rsidR="005E6350" w:rsidRPr="00565F2C" w:rsidRDefault="00F83639" w:rsidP="00F83639">
      <w:pPr>
        <w:jc w:val="center"/>
        <w:rPr>
          <w:sz w:val="28"/>
          <w:szCs w:val="28"/>
        </w:rPr>
      </w:pPr>
      <w:proofErr w:type="gramStart"/>
      <w:r w:rsidRPr="00565F2C">
        <w:rPr>
          <w:sz w:val="28"/>
          <w:szCs w:val="28"/>
        </w:rPr>
        <w:t>оформления и содержания заданий на проведение министерством строительства Новосибирской области мероприятий по государственному контролю (надзору) в области долевого строительства многоквартирных домов и (</w:t>
      </w:r>
      <w:r w:rsidR="00E149A2">
        <w:rPr>
          <w:sz w:val="28"/>
          <w:szCs w:val="28"/>
        </w:rPr>
        <w:t>и</w:t>
      </w:r>
      <w:r w:rsidR="00543EE0">
        <w:rPr>
          <w:sz w:val="28"/>
          <w:szCs w:val="28"/>
        </w:rPr>
        <w:t>ли) иных объектов недвижимости</w:t>
      </w:r>
      <w:r w:rsidR="00107CEA">
        <w:rPr>
          <w:sz w:val="28"/>
          <w:szCs w:val="28"/>
        </w:rPr>
        <w:t>/</w:t>
      </w:r>
      <w:r w:rsidRPr="00565F2C">
        <w:rPr>
          <w:sz w:val="28"/>
          <w:szCs w:val="28"/>
        </w:rPr>
        <w:t xml:space="preserve"> контролю за деятельностью жилищно-строительных кооперативов, связанной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части 3 статьи 110 Жилищного кодекса Российской Федерации, за исключением последующего содержания</w:t>
      </w:r>
      <w:proofErr w:type="gramEnd"/>
      <w:r w:rsidRPr="00565F2C">
        <w:rPr>
          <w:sz w:val="28"/>
          <w:szCs w:val="28"/>
        </w:rPr>
        <w:t xml:space="preserve"> многоквартирного дома, и статьи 123.1 Жилищного кодекса Российской Федерации, </w:t>
      </w:r>
      <w:proofErr w:type="gramStart"/>
      <w:r w:rsidRPr="00565F2C">
        <w:rPr>
          <w:sz w:val="28"/>
          <w:szCs w:val="28"/>
        </w:rPr>
        <w:t>осуществляемых</w:t>
      </w:r>
      <w:proofErr w:type="gramEnd"/>
      <w:r w:rsidRPr="00565F2C">
        <w:rPr>
          <w:sz w:val="28"/>
          <w:szCs w:val="28"/>
        </w:rPr>
        <w:t xml:space="preserve"> без взаимодействия с юридическими лицами, индивидуальными предпринимателями, </w:t>
      </w:r>
    </w:p>
    <w:p w:rsidR="000977AD" w:rsidRDefault="00F83639" w:rsidP="00A7618C">
      <w:pPr>
        <w:jc w:val="center"/>
        <w:rPr>
          <w:sz w:val="28"/>
          <w:szCs w:val="28"/>
        </w:rPr>
      </w:pPr>
      <w:r w:rsidRPr="00565F2C">
        <w:rPr>
          <w:sz w:val="28"/>
          <w:szCs w:val="28"/>
        </w:rPr>
        <w:t>и оформления</w:t>
      </w:r>
      <w:r w:rsidR="005E6350" w:rsidRPr="00565F2C">
        <w:rPr>
          <w:sz w:val="28"/>
          <w:szCs w:val="28"/>
        </w:rPr>
        <w:t xml:space="preserve"> результатов таких мероприятий </w:t>
      </w:r>
      <w:r w:rsidR="00A7618C">
        <w:rPr>
          <w:sz w:val="28"/>
          <w:szCs w:val="28"/>
        </w:rPr>
        <w:t>(далее –</w:t>
      </w:r>
      <w:r w:rsidR="00E83558">
        <w:rPr>
          <w:sz w:val="28"/>
          <w:szCs w:val="28"/>
        </w:rPr>
        <w:t xml:space="preserve"> П</w:t>
      </w:r>
      <w:r w:rsidR="00A7618C">
        <w:rPr>
          <w:sz w:val="28"/>
          <w:szCs w:val="28"/>
        </w:rPr>
        <w:t>орядок)</w:t>
      </w:r>
    </w:p>
    <w:p w:rsidR="00A7618C" w:rsidRDefault="00A7618C" w:rsidP="00A7618C">
      <w:pPr>
        <w:jc w:val="center"/>
        <w:rPr>
          <w:sz w:val="28"/>
          <w:szCs w:val="28"/>
        </w:rPr>
      </w:pPr>
    </w:p>
    <w:p w:rsidR="00A7618C" w:rsidRPr="00565F2C" w:rsidRDefault="00A7618C" w:rsidP="00A7618C">
      <w:pPr>
        <w:jc w:val="center"/>
        <w:rPr>
          <w:sz w:val="28"/>
          <w:szCs w:val="28"/>
        </w:rPr>
      </w:pPr>
    </w:p>
    <w:p w:rsidR="000977AD" w:rsidRDefault="000977AD" w:rsidP="00A57548">
      <w:pPr>
        <w:ind w:firstLine="567"/>
        <w:jc w:val="both"/>
        <w:rPr>
          <w:sz w:val="28"/>
          <w:szCs w:val="28"/>
        </w:rPr>
      </w:pPr>
      <w:r w:rsidRPr="00565F2C">
        <w:rPr>
          <w:sz w:val="28"/>
          <w:szCs w:val="28"/>
        </w:rPr>
        <w:t xml:space="preserve">1. </w:t>
      </w:r>
      <w:proofErr w:type="gramStart"/>
      <w:r w:rsidR="00E83558">
        <w:rPr>
          <w:sz w:val="28"/>
          <w:szCs w:val="28"/>
        </w:rPr>
        <w:t xml:space="preserve">Настоящий </w:t>
      </w:r>
      <w:r w:rsidRPr="00565F2C">
        <w:rPr>
          <w:sz w:val="28"/>
          <w:szCs w:val="28"/>
        </w:rPr>
        <w:t xml:space="preserve">Порядок устанавливает требования к оформлению и содержанию заданий на проведение </w:t>
      </w:r>
      <w:r w:rsidR="00F84A4F">
        <w:rPr>
          <w:sz w:val="28"/>
          <w:szCs w:val="28"/>
        </w:rPr>
        <w:t>министерств</w:t>
      </w:r>
      <w:r w:rsidR="00A57548">
        <w:rPr>
          <w:sz w:val="28"/>
          <w:szCs w:val="28"/>
        </w:rPr>
        <w:t>ом</w:t>
      </w:r>
      <w:r w:rsidR="00F84A4F">
        <w:rPr>
          <w:sz w:val="28"/>
          <w:szCs w:val="28"/>
        </w:rPr>
        <w:t xml:space="preserve"> строительства  Новосибирской области (далее – министерство)</w:t>
      </w:r>
      <w:r w:rsidR="00176E70" w:rsidRPr="00565F2C">
        <w:rPr>
          <w:sz w:val="28"/>
          <w:szCs w:val="28"/>
        </w:rPr>
        <w:t xml:space="preserve"> </w:t>
      </w:r>
      <w:r w:rsidRPr="00565F2C">
        <w:rPr>
          <w:sz w:val="28"/>
          <w:szCs w:val="28"/>
        </w:rPr>
        <w:t>мероприятий по государственному контролю (надзору) в области долевого строительства многоквартирных домов и (</w:t>
      </w:r>
      <w:r w:rsidR="00E149A2">
        <w:rPr>
          <w:sz w:val="28"/>
          <w:szCs w:val="28"/>
        </w:rPr>
        <w:t>и</w:t>
      </w:r>
      <w:r w:rsidR="00107CEA">
        <w:rPr>
          <w:sz w:val="28"/>
          <w:szCs w:val="28"/>
        </w:rPr>
        <w:t>ли) иных объектов недвижимости/</w:t>
      </w:r>
      <w:r w:rsidRPr="00565F2C">
        <w:rPr>
          <w:sz w:val="28"/>
          <w:szCs w:val="28"/>
        </w:rPr>
        <w:t xml:space="preserve"> контролю за деятельностью жилищно-строительных кооперативов, связанной с привлечением средств членов кооперативов для строительства многоквартирных домов, а также за соблюдением жилищно-строительными кооперативами требований части 3 статьи 110 Жилищного</w:t>
      </w:r>
      <w:proofErr w:type="gramEnd"/>
      <w:r w:rsidRPr="00565F2C">
        <w:rPr>
          <w:sz w:val="28"/>
          <w:szCs w:val="28"/>
        </w:rPr>
        <w:t xml:space="preserve"> кодекса Российской Федерации, за исключением последующего содержания многоквартирного дома, и статьи 123.1 Жилищного кодекса Российской Федерации, осуществляемых без взаимодействия с юридическими лицами, индивидуальными предпринимателями (далее - </w:t>
      </w:r>
      <w:r w:rsidR="005E13DF">
        <w:rPr>
          <w:sz w:val="28"/>
          <w:szCs w:val="28"/>
        </w:rPr>
        <w:t xml:space="preserve">мероприятия по контролю), и </w:t>
      </w:r>
      <w:r w:rsidRPr="00565F2C">
        <w:rPr>
          <w:sz w:val="28"/>
          <w:szCs w:val="28"/>
        </w:rPr>
        <w:t>результатов таких мероприятий.</w:t>
      </w:r>
    </w:p>
    <w:p w:rsidR="00216511" w:rsidRDefault="00142ADC" w:rsidP="00DC3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Мероприятия по контролю</w:t>
      </w:r>
      <w:r w:rsidR="00936A84" w:rsidRPr="00936A84">
        <w:t xml:space="preserve"> </w:t>
      </w:r>
      <w:r w:rsidR="00936A84" w:rsidRPr="00936A84">
        <w:rPr>
          <w:sz w:val="28"/>
          <w:szCs w:val="28"/>
        </w:rPr>
        <w:t>про</w:t>
      </w:r>
      <w:r w:rsidR="00DC3B08">
        <w:rPr>
          <w:sz w:val="28"/>
          <w:szCs w:val="28"/>
        </w:rPr>
        <w:t>водятся</w:t>
      </w:r>
      <w:r w:rsidR="001B1926">
        <w:t xml:space="preserve"> </w:t>
      </w:r>
      <w:r w:rsidR="00936A84" w:rsidRPr="00936A84">
        <w:rPr>
          <w:sz w:val="28"/>
          <w:szCs w:val="28"/>
        </w:rPr>
        <w:t xml:space="preserve">должностными лицами министерства </w:t>
      </w:r>
      <w:r w:rsidR="001B1926">
        <w:rPr>
          <w:sz w:val="28"/>
          <w:szCs w:val="28"/>
        </w:rPr>
        <w:t xml:space="preserve">(далее – уполномоченные должностные лица) </w:t>
      </w:r>
      <w:r w:rsidR="00DC3B08">
        <w:rPr>
          <w:sz w:val="28"/>
          <w:szCs w:val="28"/>
        </w:rPr>
        <w:t>в форме  наблюдения</w:t>
      </w:r>
      <w:r w:rsidR="006F6F1A" w:rsidRPr="006F6F1A">
        <w:rPr>
          <w:sz w:val="28"/>
          <w:szCs w:val="28"/>
        </w:rPr>
        <w:t xml:space="preserve"> за соблюдением обязательных требований посредством анализа информации о деятельности либо действиях юридического лица, индивидуального предпринимателя, жилищно-строительного кооператива </w:t>
      </w:r>
      <w:proofErr w:type="gramStart"/>
      <w:r w:rsidR="006F6F1A" w:rsidRPr="006F6F1A">
        <w:rPr>
          <w:sz w:val="28"/>
          <w:szCs w:val="28"/>
        </w:rPr>
        <w:t>обязанность</w:t>
      </w:r>
      <w:proofErr w:type="gramEnd"/>
      <w:r w:rsidR="006F6F1A" w:rsidRPr="006F6F1A">
        <w:rPr>
          <w:sz w:val="28"/>
          <w:szCs w:val="28"/>
        </w:rPr>
        <w:t xml:space="preserve"> по представлению которой возложена на таких лиц в соответствии с федеральными законами. Наблюдение за соблюдением обязательных требований </w:t>
      </w:r>
      <w:r w:rsidR="00DC3B08">
        <w:rPr>
          <w:sz w:val="28"/>
          <w:szCs w:val="28"/>
        </w:rPr>
        <w:t xml:space="preserve">уполномоченными </w:t>
      </w:r>
      <w:r w:rsidR="006F6F1A" w:rsidRPr="006F6F1A">
        <w:rPr>
          <w:sz w:val="28"/>
          <w:szCs w:val="28"/>
        </w:rPr>
        <w:t xml:space="preserve">должностными лицами министерства  </w:t>
      </w:r>
      <w:proofErr w:type="gramStart"/>
      <w:r w:rsidR="006F6F1A" w:rsidRPr="006F6F1A">
        <w:rPr>
          <w:sz w:val="28"/>
          <w:szCs w:val="28"/>
        </w:rPr>
        <w:t>осуществляется</w:t>
      </w:r>
      <w:proofErr w:type="gramEnd"/>
      <w:r w:rsidR="006F6F1A" w:rsidRPr="006F6F1A">
        <w:rPr>
          <w:sz w:val="28"/>
          <w:szCs w:val="28"/>
        </w:rPr>
        <w:t xml:space="preserve"> в том </w:t>
      </w:r>
      <w:r w:rsidR="006F6F1A" w:rsidRPr="006F6F1A">
        <w:rPr>
          <w:sz w:val="28"/>
          <w:szCs w:val="28"/>
        </w:rPr>
        <w:lastRenderedPageBreak/>
        <w:t>числе посредством использования федеральных государственных информационных систем.</w:t>
      </w:r>
    </w:p>
    <w:p w:rsidR="00216511" w:rsidRDefault="006629D6" w:rsidP="000977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29D6">
        <w:rPr>
          <w:sz w:val="28"/>
          <w:szCs w:val="28"/>
        </w:rPr>
        <w:t xml:space="preserve">3. Мероприятия по контролю в форме наблюдения за соблюдением обязательных требований проводятся на основании заданий, утвержденных министром </w:t>
      </w:r>
      <w:r>
        <w:rPr>
          <w:sz w:val="28"/>
          <w:szCs w:val="28"/>
        </w:rPr>
        <w:t>строительства</w:t>
      </w:r>
      <w:r w:rsidRPr="006629D6">
        <w:rPr>
          <w:sz w:val="28"/>
          <w:szCs w:val="28"/>
        </w:rPr>
        <w:t xml:space="preserve"> Новосибирской области (далее - министр) (заместителем министра).</w:t>
      </w:r>
    </w:p>
    <w:p w:rsidR="00796431" w:rsidRPr="00796431" w:rsidRDefault="00796431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96431">
        <w:rPr>
          <w:sz w:val="28"/>
          <w:szCs w:val="28"/>
        </w:rPr>
        <w:t xml:space="preserve">Задание на проведение мероприятия по контролю в форме наблюдения за соблюдением обязательных требований (далее - задание) оформляется </w:t>
      </w:r>
      <w:r>
        <w:rPr>
          <w:sz w:val="28"/>
          <w:szCs w:val="28"/>
        </w:rPr>
        <w:t>согласно приложению №</w:t>
      </w:r>
      <w:r w:rsidRPr="00796431">
        <w:rPr>
          <w:sz w:val="28"/>
          <w:szCs w:val="28"/>
        </w:rPr>
        <w:t xml:space="preserve"> 1 к настоящему Порядку не </w:t>
      </w:r>
      <w:proofErr w:type="gramStart"/>
      <w:r w:rsidRPr="00796431">
        <w:rPr>
          <w:sz w:val="28"/>
          <w:szCs w:val="28"/>
        </w:rPr>
        <w:t>позднее</w:t>
      </w:r>
      <w:proofErr w:type="gramEnd"/>
      <w:r w:rsidRPr="00796431">
        <w:rPr>
          <w:sz w:val="28"/>
          <w:szCs w:val="28"/>
        </w:rPr>
        <w:t xml:space="preserve"> чем за один рабочий день до даты начала проведения мероприятий по контролю.</w:t>
      </w:r>
    </w:p>
    <w:p w:rsidR="00796431" w:rsidRPr="00796431" w:rsidRDefault="00796431" w:rsidP="00796431">
      <w:pPr>
        <w:ind w:firstLine="567"/>
        <w:jc w:val="both"/>
        <w:rPr>
          <w:sz w:val="28"/>
          <w:szCs w:val="28"/>
        </w:rPr>
      </w:pPr>
      <w:r w:rsidRPr="00796431">
        <w:rPr>
          <w:sz w:val="28"/>
          <w:szCs w:val="28"/>
        </w:rPr>
        <w:t>5. В задании содержатся следующие сведения:</w:t>
      </w:r>
    </w:p>
    <w:p w:rsidR="00796431" w:rsidRDefault="00796431" w:rsidP="00796431">
      <w:pPr>
        <w:ind w:firstLine="567"/>
        <w:jc w:val="both"/>
        <w:rPr>
          <w:sz w:val="28"/>
          <w:szCs w:val="28"/>
        </w:rPr>
      </w:pPr>
      <w:r w:rsidRPr="00796431">
        <w:rPr>
          <w:sz w:val="28"/>
          <w:szCs w:val="28"/>
        </w:rPr>
        <w:t>1) наименование мероприятий по контролю в форме наблюдения за соблюдением обязательных требований;</w:t>
      </w:r>
    </w:p>
    <w:p w:rsidR="000760D3" w:rsidRPr="000760D3" w:rsidRDefault="000760D3" w:rsidP="000760D3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760D3">
        <w:rPr>
          <w:rFonts w:ascii="Times New Roman" w:hAnsi="Times New Roman" w:cs="Times New Roman"/>
          <w:b w:val="0"/>
          <w:color w:val="auto"/>
        </w:rPr>
        <w:t xml:space="preserve">2) 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наименование юридического лица, индивидуального предпринимателя/</w:t>
      </w:r>
    </w:p>
    <w:p w:rsidR="00C438F9" w:rsidRPr="0012199C" w:rsidRDefault="000760D3" w:rsidP="0012199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жилищно-строительного кооператива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(ИНН, ОГРН юридический адрес)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от</w:t>
      </w:r>
      <w:r w:rsidR="0012199C">
        <w:rPr>
          <w:rFonts w:ascii="Times New Roman" w:eastAsia="Times New Roman" w:hAnsi="Times New Roman" w:cs="Times New Roman"/>
          <w:b w:val="0"/>
          <w:bCs w:val="0"/>
          <w:color w:val="auto"/>
        </w:rPr>
        <w:t>но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шении которого проводятся мероприятия</w:t>
      </w:r>
      <w:r w:rsidR="0012199C" w:rsidRPr="0012199C">
        <w:t xml:space="preserve"> </w:t>
      </w:r>
      <w:r w:rsidR="0012199C" w:rsidRPr="0012199C">
        <w:rPr>
          <w:rFonts w:ascii="Times New Roman" w:hAnsi="Times New Roman" w:cs="Times New Roman"/>
          <w:b w:val="0"/>
          <w:color w:val="auto"/>
        </w:rPr>
        <w:t>по контролю в форме наблюдения за соблюдением обязательных требований</w:t>
      </w:r>
      <w:r w:rsidR="0012199C">
        <w:rPr>
          <w:rFonts w:ascii="Times New Roman" w:hAnsi="Times New Roman" w:cs="Times New Roman"/>
          <w:b w:val="0"/>
          <w:color w:val="auto"/>
        </w:rPr>
        <w:t>;</w:t>
      </w:r>
    </w:p>
    <w:p w:rsidR="00796431" w:rsidRPr="00796431" w:rsidRDefault="0012199C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6431" w:rsidRPr="00796431">
        <w:rPr>
          <w:sz w:val="28"/>
          <w:szCs w:val="28"/>
        </w:rPr>
        <w:t>) фамилии, имена, отчества (последнее - при наличии), должности уполномоченных должностных лиц;</w:t>
      </w:r>
    </w:p>
    <w:p w:rsidR="00796431" w:rsidRPr="00796431" w:rsidRDefault="0012199C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6431" w:rsidRPr="00796431">
        <w:rPr>
          <w:sz w:val="28"/>
          <w:szCs w:val="28"/>
        </w:rPr>
        <w:t>) цели и задачи мероприятий по контролю в форме наблюдения за соблюдением обязательных требований;</w:t>
      </w:r>
    </w:p>
    <w:p w:rsidR="00796431" w:rsidRPr="00796431" w:rsidRDefault="0012199C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6431" w:rsidRPr="00796431">
        <w:rPr>
          <w:sz w:val="28"/>
          <w:szCs w:val="28"/>
        </w:rPr>
        <w:t>) правовые основания проведения мероприятий по контролю в форме наблюдения за соблюдением обязательных требований;</w:t>
      </w:r>
    </w:p>
    <w:p w:rsidR="00796431" w:rsidRPr="00796431" w:rsidRDefault="0012199C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6431" w:rsidRPr="00796431">
        <w:rPr>
          <w:sz w:val="28"/>
          <w:szCs w:val="28"/>
        </w:rPr>
        <w:t>) срок проведения мероприятий по контролю в форме наблюдения за соблюдением обязательных требований;</w:t>
      </w:r>
    </w:p>
    <w:p w:rsidR="00923D4E" w:rsidRDefault="0012199C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6431" w:rsidRPr="00796431">
        <w:rPr>
          <w:sz w:val="28"/>
          <w:szCs w:val="28"/>
        </w:rPr>
        <w:t>) даты начала и окончания проведения мероприятий по контролю в форме наблюдения за соблюдением обязательных требований.</w:t>
      </w:r>
    </w:p>
    <w:p w:rsidR="00923D4E" w:rsidRP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6. По результатам проведения мероприятий по контролю в форме наблюдения за соблюдением обязательных требований уполномоченными должностными лицами составляется акт по тип</w:t>
      </w:r>
      <w:r>
        <w:rPr>
          <w:sz w:val="28"/>
          <w:szCs w:val="28"/>
        </w:rPr>
        <w:t xml:space="preserve">овой форме согласно приложению </w:t>
      </w:r>
      <w:r w:rsidRPr="00B71D09">
        <w:rPr>
          <w:sz w:val="28"/>
          <w:szCs w:val="28"/>
        </w:rPr>
        <w:t>№ 2</w:t>
      </w:r>
      <w:r w:rsidRPr="00923D4E">
        <w:rPr>
          <w:sz w:val="28"/>
          <w:szCs w:val="28"/>
        </w:rPr>
        <w:t xml:space="preserve"> к настоящему Порядку.</w:t>
      </w:r>
    </w:p>
    <w:p w:rsidR="00923D4E" w:rsidRP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7. В акте указываются:</w:t>
      </w:r>
    </w:p>
    <w:p w:rsidR="00923D4E" w:rsidRP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1) дата и место составления акта;</w:t>
      </w:r>
    </w:p>
    <w:p w:rsid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2) наименование мероприятий по контролю в форме наблюдения за соблюдением обязательных требований;</w:t>
      </w:r>
    </w:p>
    <w:p w:rsidR="00602ED5" w:rsidRPr="000760D3" w:rsidRDefault="00602ED5" w:rsidP="00602ED5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3) 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наименование юридического лица, индивидуального предпринимателя/</w:t>
      </w:r>
    </w:p>
    <w:p w:rsidR="00602ED5" w:rsidRPr="00602ED5" w:rsidRDefault="00602ED5" w:rsidP="00602ED5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жилищно-строительного кооператива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(ИНН, ОГРН юридический адрес)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отношении которого проведены мероприятия</w:t>
      </w:r>
      <w:r w:rsidRPr="0012199C">
        <w:t xml:space="preserve"> </w:t>
      </w:r>
      <w:r w:rsidRPr="0012199C">
        <w:rPr>
          <w:rFonts w:ascii="Times New Roman" w:hAnsi="Times New Roman" w:cs="Times New Roman"/>
          <w:b w:val="0"/>
          <w:color w:val="auto"/>
        </w:rPr>
        <w:t>по контролю в форме наблюдения за соблюдением обязательных требований</w:t>
      </w:r>
      <w:r>
        <w:rPr>
          <w:rFonts w:ascii="Times New Roman" w:hAnsi="Times New Roman" w:cs="Times New Roman"/>
          <w:b w:val="0"/>
          <w:color w:val="auto"/>
        </w:rPr>
        <w:t>;</w:t>
      </w:r>
    </w:p>
    <w:p w:rsidR="00923D4E" w:rsidRP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3D4E" w:rsidRPr="00923D4E">
        <w:rPr>
          <w:sz w:val="28"/>
          <w:szCs w:val="28"/>
        </w:rPr>
        <w:t>) дата и номер задания на проведение мероприятия по контролю в форме наблюдения за соблюдением обязательных требований;</w:t>
      </w:r>
    </w:p>
    <w:p w:rsidR="00923D4E" w:rsidRP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3D4E" w:rsidRPr="00923D4E">
        <w:rPr>
          <w:sz w:val="28"/>
          <w:szCs w:val="28"/>
        </w:rPr>
        <w:t>) даты начала и окончания проведения мероприятий по контролю в форме наблюдения за соблюдением обязательных требований;</w:t>
      </w:r>
    </w:p>
    <w:p w:rsidR="00923D4E" w:rsidRP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23D4E" w:rsidRPr="00923D4E">
        <w:rPr>
          <w:sz w:val="28"/>
          <w:szCs w:val="28"/>
        </w:rPr>
        <w:t>) фамилии, имена, отчества (последнее - при наличии), должности уполномоченных должностных лиц, проводивших мероприятия по контролю в форме наблюдения за соблюдением обязательных требований;</w:t>
      </w:r>
    </w:p>
    <w:p w:rsid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23D4E" w:rsidRPr="00923D4E">
        <w:rPr>
          <w:sz w:val="28"/>
          <w:szCs w:val="28"/>
        </w:rPr>
        <w:t>) выявленные (при наличии) нарушения обязательных требований;</w:t>
      </w:r>
    </w:p>
    <w:p w:rsidR="00904169" w:rsidRPr="00904169" w:rsidRDefault="00904169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4169">
        <w:rPr>
          <w:sz w:val="28"/>
          <w:szCs w:val="28"/>
        </w:rPr>
        <w:t xml:space="preserve">) </w:t>
      </w:r>
      <w:r w:rsidRPr="00904169">
        <w:rPr>
          <w:bCs/>
          <w:sz w:val="28"/>
          <w:szCs w:val="28"/>
        </w:rPr>
        <w:t>меры, принятые по пресечению нарушений обязательных требований;</w:t>
      </w:r>
    </w:p>
    <w:p w:rsidR="00923D4E" w:rsidRPr="00923D4E" w:rsidRDefault="00904169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3D4E" w:rsidRPr="00923D4E">
        <w:rPr>
          <w:sz w:val="28"/>
          <w:szCs w:val="28"/>
        </w:rPr>
        <w:t>) подписи уполномоченных должностных лиц, проводивших мероприятия по контролю в форме наблюдения за соблюдением обязательных требований.</w:t>
      </w:r>
    </w:p>
    <w:p w:rsidR="00B71D09" w:rsidRDefault="00923D4E" w:rsidP="00B71D09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 xml:space="preserve">8. Акт оформляется в течение 3 рабочих дней </w:t>
      </w:r>
      <w:proofErr w:type="gramStart"/>
      <w:r w:rsidRPr="00923D4E">
        <w:rPr>
          <w:sz w:val="28"/>
          <w:szCs w:val="28"/>
        </w:rPr>
        <w:t>с даты окончания</w:t>
      </w:r>
      <w:proofErr w:type="gramEnd"/>
      <w:r w:rsidRPr="00923D4E">
        <w:rPr>
          <w:sz w:val="28"/>
          <w:szCs w:val="28"/>
        </w:rPr>
        <w:t xml:space="preserve"> мероприятий по контролю в форме наблюдения за соблюдением обязательных требований.</w:t>
      </w:r>
    </w:p>
    <w:p w:rsidR="00460499" w:rsidRPr="00CB5038" w:rsidRDefault="00923D4E" w:rsidP="00B71D09">
      <w:pPr>
        <w:ind w:firstLine="567"/>
        <w:jc w:val="both"/>
        <w:rPr>
          <w:sz w:val="28"/>
          <w:szCs w:val="28"/>
        </w:rPr>
      </w:pPr>
      <w:r w:rsidRPr="00CB5038">
        <w:rPr>
          <w:sz w:val="28"/>
          <w:szCs w:val="28"/>
        </w:rPr>
        <w:t xml:space="preserve">9. </w:t>
      </w:r>
      <w:proofErr w:type="gramStart"/>
      <w:r w:rsidRPr="00CB5038">
        <w:rPr>
          <w:sz w:val="28"/>
          <w:szCs w:val="28"/>
        </w:rPr>
        <w:t>В случае выявления при проведении мероприятий по контролю в форме наблюдения за соблюдением обязательных требований нарушений обязательных требований уполномоченные должностные лица принимают в пределах своей компетенции меры по пресечению таких нарушений, а также направляют в письменной форме министру (заместителю министра) мотивированное представление с информацией о выявленных нарушениях для принятия решения о назначении внеплановой проверки юридического лица, индивидуального предпринимателя по основаниям</w:t>
      </w:r>
      <w:proofErr w:type="gramEnd"/>
      <w:r w:rsidRPr="00CB5038">
        <w:rPr>
          <w:sz w:val="28"/>
          <w:szCs w:val="28"/>
        </w:rPr>
        <w:t xml:space="preserve">, </w:t>
      </w:r>
      <w:proofErr w:type="gramStart"/>
      <w:r w:rsidRPr="00CB5038">
        <w:rPr>
          <w:sz w:val="28"/>
          <w:szCs w:val="28"/>
        </w:rPr>
        <w:t>указанным</w:t>
      </w:r>
      <w:proofErr w:type="gramEnd"/>
      <w:r w:rsidRPr="00CB5038">
        <w:rPr>
          <w:sz w:val="28"/>
          <w:szCs w:val="28"/>
        </w:rPr>
        <w:t xml:space="preserve"> в пункте 2 части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</w:t>
      </w:r>
      <w:r w:rsidRPr="00CB5038">
        <w:rPr>
          <w:sz w:val="28"/>
          <w:szCs w:val="28"/>
        </w:rPr>
        <w:br/>
        <w:t>№ 294-ФЗ).</w:t>
      </w:r>
    </w:p>
    <w:p w:rsidR="00923D4E" w:rsidRPr="00CB5038" w:rsidRDefault="00923D4E" w:rsidP="00923D4E">
      <w:pPr>
        <w:ind w:firstLine="567"/>
        <w:jc w:val="both"/>
        <w:rPr>
          <w:sz w:val="28"/>
          <w:szCs w:val="28"/>
        </w:rPr>
      </w:pPr>
      <w:r w:rsidRPr="00CB5038">
        <w:rPr>
          <w:sz w:val="28"/>
          <w:szCs w:val="28"/>
        </w:rPr>
        <w:t xml:space="preserve">10. </w:t>
      </w:r>
      <w:proofErr w:type="gramStart"/>
      <w:r w:rsidRPr="00CB5038">
        <w:rPr>
          <w:sz w:val="28"/>
          <w:szCs w:val="28"/>
        </w:rPr>
        <w:t>В случае получения в ходе проведения мероприятий по контролю в форме наблюдения за соблюдением</w:t>
      </w:r>
      <w:proofErr w:type="gramEnd"/>
      <w:r w:rsidRPr="00CB5038">
        <w:rPr>
          <w:sz w:val="28"/>
          <w:szCs w:val="28"/>
        </w:rPr>
        <w:t xml:space="preserve"> обязательных требований сведений о готовящихся нарушениях или признаках нарушения обязательных требований, указанных в частях 5 - 7 </w:t>
      </w:r>
      <w:r w:rsidR="00AE598D" w:rsidRPr="00CB5038">
        <w:rPr>
          <w:sz w:val="28"/>
          <w:szCs w:val="28"/>
        </w:rPr>
        <w:t>статьи 8.2 Федерального закона №</w:t>
      </w:r>
      <w:r w:rsidRPr="00CB5038">
        <w:rPr>
          <w:sz w:val="28"/>
          <w:szCs w:val="28"/>
        </w:rPr>
        <w:t xml:space="preserve"> 294-ФЗ, министерство направляет юридическому лицу, индивидуальному предпринимателю предостережение о недопустимости нарушения обязательных требований.</w:t>
      </w:r>
    </w:p>
    <w:p w:rsidR="009D3AFC" w:rsidRPr="00565F2C" w:rsidRDefault="00A837A8" w:rsidP="004742CE">
      <w:pPr>
        <w:ind w:firstLine="567"/>
        <w:jc w:val="both"/>
        <w:rPr>
          <w:sz w:val="28"/>
          <w:szCs w:val="28"/>
        </w:rPr>
      </w:pPr>
      <w:r w:rsidRPr="00CB5038">
        <w:rPr>
          <w:sz w:val="28"/>
          <w:szCs w:val="28"/>
        </w:rPr>
        <w:t xml:space="preserve">11. Составление и направление предостережения о недопустимости </w:t>
      </w:r>
      <w:r w:rsidRPr="00565F2C">
        <w:rPr>
          <w:sz w:val="28"/>
          <w:szCs w:val="28"/>
        </w:rPr>
        <w:t>нарушения обязательных требований осуществляется в порядке, определенном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  <w:r w:rsidR="001662CF">
        <w:rPr>
          <w:sz w:val="28"/>
          <w:szCs w:val="28"/>
        </w:rPr>
        <w:t xml:space="preserve"> </w:t>
      </w:r>
      <w:r w:rsidR="00923E5B" w:rsidRPr="00565F2C">
        <w:rPr>
          <w:sz w:val="28"/>
          <w:szCs w:val="28"/>
        </w:rPr>
        <w:t xml:space="preserve"> </w:t>
      </w:r>
      <w:r w:rsidR="001662CF">
        <w:rPr>
          <w:sz w:val="28"/>
          <w:szCs w:val="28"/>
        </w:rPr>
        <w:t xml:space="preserve"> </w:t>
      </w:r>
    </w:p>
    <w:p w:rsidR="005F30E9" w:rsidRPr="00565F2C" w:rsidRDefault="008F3DAA" w:rsidP="005F30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37A8">
        <w:rPr>
          <w:sz w:val="28"/>
          <w:szCs w:val="28"/>
        </w:rPr>
        <w:t>2</w:t>
      </w:r>
      <w:r w:rsidR="005F30E9" w:rsidRPr="00565F2C">
        <w:rPr>
          <w:sz w:val="28"/>
          <w:szCs w:val="28"/>
        </w:rPr>
        <w:t>. В случае непосредственного обнаружения в ходе мероприятия по контролю достаточных данных, указывающих на наличие состава и события административного правонарушения, должностные лица министерства</w:t>
      </w:r>
      <w:r w:rsidR="00971372" w:rsidRPr="00565F2C">
        <w:rPr>
          <w:sz w:val="28"/>
          <w:szCs w:val="28"/>
        </w:rPr>
        <w:t>,</w:t>
      </w:r>
      <w:r w:rsidR="00971372" w:rsidRPr="00565F2C">
        <w:t xml:space="preserve"> </w:t>
      </w:r>
      <w:r w:rsidR="00971372" w:rsidRPr="00565F2C">
        <w:rPr>
          <w:sz w:val="28"/>
          <w:szCs w:val="28"/>
        </w:rPr>
        <w:t>проводившие мероприятие по контролю</w:t>
      </w:r>
      <w:r w:rsidR="005F30E9" w:rsidRPr="00565F2C">
        <w:rPr>
          <w:sz w:val="28"/>
          <w:szCs w:val="28"/>
        </w:rPr>
        <w:t xml:space="preserve"> составляют</w:t>
      </w:r>
      <w:r w:rsidR="00307D2D">
        <w:rPr>
          <w:sz w:val="28"/>
          <w:szCs w:val="28"/>
        </w:rPr>
        <w:t xml:space="preserve"> в пределах своей компетенции</w:t>
      </w:r>
      <w:r w:rsidR="005F30E9" w:rsidRPr="00565F2C">
        <w:rPr>
          <w:sz w:val="28"/>
          <w:szCs w:val="28"/>
        </w:rPr>
        <w:t xml:space="preserve"> протоколы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:rsidR="007F0BA4" w:rsidRDefault="008F3DAA" w:rsidP="009713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57B52">
        <w:rPr>
          <w:sz w:val="28"/>
          <w:szCs w:val="28"/>
        </w:rPr>
        <w:t>3</w:t>
      </w:r>
      <w:r w:rsidR="005F30E9" w:rsidRPr="00565F2C">
        <w:rPr>
          <w:sz w:val="28"/>
          <w:szCs w:val="28"/>
        </w:rPr>
        <w:t>. Выявление в ходе проведения мероприятия по контролю признаков (фактов) нарушения обязательных требований является основанием для проведения внеплановой проверки</w:t>
      </w:r>
      <w:r w:rsidR="007F0BA4">
        <w:rPr>
          <w:sz w:val="28"/>
          <w:szCs w:val="28"/>
        </w:rPr>
        <w:t>:</w:t>
      </w:r>
    </w:p>
    <w:p w:rsidR="007F0BA4" w:rsidRDefault="006566CF" w:rsidP="009713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F30E9" w:rsidRPr="00565F2C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юридических лиц</w:t>
      </w:r>
      <w:r w:rsidRPr="00565F2C">
        <w:rPr>
          <w:sz w:val="28"/>
          <w:szCs w:val="28"/>
        </w:rPr>
        <w:t xml:space="preserve"> </w:t>
      </w:r>
      <w:r w:rsidR="005F30E9" w:rsidRPr="00565F2C">
        <w:rPr>
          <w:sz w:val="28"/>
          <w:szCs w:val="28"/>
        </w:rPr>
        <w:t xml:space="preserve">в соответствии с требованиями части 11 статьи </w:t>
      </w:r>
      <w:r w:rsidR="00971372" w:rsidRPr="00565F2C">
        <w:rPr>
          <w:sz w:val="28"/>
          <w:szCs w:val="28"/>
        </w:rPr>
        <w:t>23 Федерального закона № 214-ФЗ,</w:t>
      </w:r>
    </w:p>
    <w:p w:rsidR="005F30E9" w:rsidRPr="00565F2C" w:rsidRDefault="00AD4A8C" w:rsidP="009713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66CF">
        <w:rPr>
          <w:sz w:val="28"/>
          <w:szCs w:val="28"/>
        </w:rPr>
        <w:t xml:space="preserve">в отношении жилищно-строительных кооперативов </w:t>
      </w:r>
      <w:r w:rsidR="007F0BA4">
        <w:rPr>
          <w:sz w:val="28"/>
          <w:szCs w:val="28"/>
        </w:rPr>
        <w:t>в соответствии с требованиями статьи</w:t>
      </w:r>
      <w:r w:rsidR="00971372" w:rsidRPr="00565F2C">
        <w:rPr>
          <w:sz w:val="28"/>
          <w:szCs w:val="28"/>
        </w:rPr>
        <w:t xml:space="preserve"> </w:t>
      </w:r>
      <w:r w:rsidR="00234471" w:rsidRPr="00565F2C">
        <w:rPr>
          <w:sz w:val="28"/>
          <w:szCs w:val="28"/>
        </w:rPr>
        <w:t xml:space="preserve">123.2 </w:t>
      </w:r>
      <w:r w:rsidR="00971372" w:rsidRPr="00565F2C">
        <w:rPr>
          <w:sz w:val="28"/>
          <w:szCs w:val="28"/>
        </w:rPr>
        <w:t>Жилищного кодекса Российской Федерации.</w:t>
      </w:r>
    </w:p>
    <w:p w:rsidR="00D15163" w:rsidRPr="00565F2C" w:rsidRDefault="004742CE" w:rsidP="00AD4C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163" w:rsidRPr="00565F2C" w:rsidRDefault="00D15163" w:rsidP="008E3BBE">
      <w:pPr>
        <w:jc w:val="both"/>
        <w:rPr>
          <w:sz w:val="28"/>
          <w:szCs w:val="28"/>
        </w:rPr>
      </w:pPr>
    </w:p>
    <w:p w:rsidR="00D15163" w:rsidRDefault="00D15163" w:rsidP="008E3BBE">
      <w:pPr>
        <w:jc w:val="both"/>
        <w:rPr>
          <w:sz w:val="28"/>
          <w:szCs w:val="28"/>
        </w:rPr>
      </w:pPr>
    </w:p>
    <w:p w:rsidR="00B71D09" w:rsidRDefault="00B71D09" w:rsidP="008E3BBE">
      <w:pPr>
        <w:jc w:val="both"/>
        <w:rPr>
          <w:sz w:val="28"/>
          <w:szCs w:val="28"/>
        </w:rPr>
      </w:pPr>
    </w:p>
    <w:p w:rsidR="00B71D09" w:rsidRDefault="00B71D09" w:rsidP="008E3BBE">
      <w:pPr>
        <w:jc w:val="both"/>
        <w:rPr>
          <w:sz w:val="28"/>
          <w:szCs w:val="28"/>
        </w:rPr>
      </w:pPr>
    </w:p>
    <w:p w:rsidR="00AD4CBA" w:rsidRDefault="00AD4CBA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B5038" w:rsidRDefault="00CB5038" w:rsidP="008E3BBE">
      <w:pPr>
        <w:jc w:val="both"/>
        <w:rPr>
          <w:sz w:val="28"/>
          <w:szCs w:val="28"/>
        </w:rPr>
      </w:pPr>
    </w:p>
    <w:p w:rsidR="00C23E10" w:rsidRDefault="00C23E10" w:rsidP="008E3BBE">
      <w:pPr>
        <w:jc w:val="both"/>
        <w:rPr>
          <w:sz w:val="28"/>
          <w:szCs w:val="28"/>
        </w:rPr>
      </w:pPr>
    </w:p>
    <w:p w:rsidR="00595B75" w:rsidRDefault="00595B75" w:rsidP="008E3BBE">
      <w:pPr>
        <w:jc w:val="both"/>
        <w:rPr>
          <w:sz w:val="28"/>
          <w:szCs w:val="28"/>
        </w:rPr>
      </w:pPr>
    </w:p>
    <w:p w:rsidR="00C23E10" w:rsidRPr="00565F2C" w:rsidRDefault="00C23E10" w:rsidP="008E3BBE">
      <w:pPr>
        <w:jc w:val="both"/>
        <w:rPr>
          <w:sz w:val="28"/>
          <w:szCs w:val="28"/>
        </w:rPr>
      </w:pPr>
    </w:p>
    <w:p w:rsidR="00AF2229" w:rsidRPr="00565F2C" w:rsidRDefault="00347A6F" w:rsidP="00AF222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lastRenderedPageBreak/>
        <w:t>Приложение №</w:t>
      </w:r>
      <w:r w:rsidR="00D15163" w:rsidRPr="00565F2C">
        <w:rPr>
          <w:sz w:val="20"/>
          <w:szCs w:val="20"/>
        </w:rPr>
        <w:t xml:space="preserve"> 1</w:t>
      </w:r>
    </w:p>
    <w:p w:rsidR="0056438D" w:rsidRPr="00565F2C" w:rsidRDefault="00AF2229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к  </w:t>
      </w:r>
      <w:r w:rsidR="00335F39" w:rsidRPr="00565F2C">
        <w:rPr>
          <w:sz w:val="20"/>
          <w:szCs w:val="20"/>
        </w:rPr>
        <w:t>П</w:t>
      </w:r>
      <w:r w:rsidRPr="00565F2C">
        <w:rPr>
          <w:sz w:val="20"/>
          <w:szCs w:val="20"/>
        </w:rPr>
        <w:t>орядку</w:t>
      </w:r>
      <w:r w:rsidR="0056438D" w:rsidRPr="00565F2C">
        <w:rPr>
          <w:sz w:val="20"/>
          <w:szCs w:val="20"/>
        </w:rPr>
        <w:t xml:space="preserve"> </w:t>
      </w:r>
      <w:r w:rsidR="00D15163" w:rsidRPr="00565F2C">
        <w:rPr>
          <w:sz w:val="20"/>
          <w:szCs w:val="20"/>
        </w:rPr>
        <w:t xml:space="preserve">оформления и содержания заданий на проведение </w:t>
      </w:r>
    </w:p>
    <w:p w:rsidR="0056438D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министерством строительства Новосибирской области 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>мероприятий по государственному контролю (надзору) в области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 долевого строительства многоквартирных домов и (или) иных </w:t>
      </w:r>
    </w:p>
    <w:p w:rsidR="00A97EC0" w:rsidRPr="00565F2C" w:rsidRDefault="00483AD0" w:rsidP="00335F39">
      <w:pPr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>объектов недвижимости/</w:t>
      </w:r>
      <w:r w:rsidR="00D15163" w:rsidRPr="00565F2C">
        <w:rPr>
          <w:sz w:val="20"/>
          <w:szCs w:val="20"/>
        </w:rPr>
        <w:t xml:space="preserve"> </w:t>
      </w:r>
      <w:proofErr w:type="gramStart"/>
      <w:r w:rsidR="00D15163" w:rsidRPr="00565F2C">
        <w:rPr>
          <w:sz w:val="20"/>
          <w:szCs w:val="20"/>
        </w:rPr>
        <w:t>контролю за</w:t>
      </w:r>
      <w:proofErr w:type="gramEnd"/>
      <w:r w:rsidR="00D15163" w:rsidRPr="00565F2C">
        <w:rPr>
          <w:sz w:val="20"/>
          <w:szCs w:val="20"/>
        </w:rPr>
        <w:t xml:space="preserve"> деятельностью жилищно-строительных 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кооперативов, </w:t>
      </w:r>
      <w:proofErr w:type="gramStart"/>
      <w:r w:rsidRPr="00565F2C">
        <w:rPr>
          <w:sz w:val="20"/>
          <w:szCs w:val="20"/>
        </w:rPr>
        <w:t>связанной</w:t>
      </w:r>
      <w:proofErr w:type="gramEnd"/>
      <w:r w:rsidRPr="00565F2C">
        <w:rPr>
          <w:sz w:val="20"/>
          <w:szCs w:val="20"/>
        </w:rPr>
        <w:t xml:space="preserve"> с привлечением средств членов кооперативов 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для строительства многоквартирных домов, а также за соблюдением 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жилищно-строительными кооперативами требований 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части 3 статьи 110 Жилищного кодекса Российской Федерации, 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за исключением последующего содержания многоквартирного дома, </w:t>
      </w:r>
    </w:p>
    <w:p w:rsidR="00A97EC0" w:rsidRPr="00565F2C" w:rsidRDefault="00D15163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и статьи 123.1 Жилищного кодекса Российской Федерации, </w:t>
      </w:r>
    </w:p>
    <w:p w:rsidR="00A97EC0" w:rsidRPr="00565F2C" w:rsidRDefault="00D15163" w:rsidP="00A97EC0">
      <w:pPr>
        <w:ind w:firstLine="567"/>
        <w:jc w:val="right"/>
        <w:rPr>
          <w:sz w:val="20"/>
          <w:szCs w:val="20"/>
        </w:rPr>
      </w:pPr>
      <w:proofErr w:type="gramStart"/>
      <w:r w:rsidRPr="00565F2C">
        <w:rPr>
          <w:sz w:val="20"/>
          <w:szCs w:val="20"/>
        </w:rPr>
        <w:t>осуществляемых</w:t>
      </w:r>
      <w:proofErr w:type="gramEnd"/>
      <w:r w:rsidRPr="00565F2C">
        <w:rPr>
          <w:sz w:val="20"/>
          <w:szCs w:val="20"/>
        </w:rPr>
        <w:t xml:space="preserve"> без взаимодействия с юридическими лицами, </w:t>
      </w:r>
    </w:p>
    <w:p w:rsidR="00A97EC0" w:rsidRPr="00565F2C" w:rsidRDefault="00D15163" w:rsidP="00A97EC0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>индивидуаль</w:t>
      </w:r>
      <w:r w:rsidR="00A97EC0" w:rsidRPr="00565F2C">
        <w:rPr>
          <w:sz w:val="20"/>
          <w:szCs w:val="20"/>
        </w:rPr>
        <w:t>ными предпринимателями,</w:t>
      </w:r>
    </w:p>
    <w:p w:rsidR="00AF2229" w:rsidRPr="00565F2C" w:rsidRDefault="00A97EC0" w:rsidP="00335F39">
      <w:pPr>
        <w:ind w:firstLine="567"/>
        <w:jc w:val="right"/>
        <w:rPr>
          <w:sz w:val="20"/>
          <w:szCs w:val="20"/>
        </w:rPr>
      </w:pPr>
      <w:r w:rsidRPr="00565F2C">
        <w:rPr>
          <w:sz w:val="20"/>
          <w:szCs w:val="20"/>
        </w:rPr>
        <w:t xml:space="preserve"> </w:t>
      </w:r>
      <w:r w:rsidR="005F6FBD">
        <w:rPr>
          <w:sz w:val="20"/>
          <w:szCs w:val="20"/>
        </w:rPr>
        <w:t xml:space="preserve"> и</w:t>
      </w:r>
      <w:r w:rsidR="00D15163" w:rsidRPr="00565F2C">
        <w:rPr>
          <w:sz w:val="20"/>
          <w:szCs w:val="20"/>
        </w:rPr>
        <w:t xml:space="preserve"> оформления результатов таких мероприятий </w:t>
      </w:r>
    </w:p>
    <w:p w:rsidR="005F6FBD" w:rsidRDefault="005F6FBD" w:rsidP="00543EE0">
      <w:pPr>
        <w:rPr>
          <w:sz w:val="28"/>
          <w:szCs w:val="28"/>
        </w:rPr>
      </w:pPr>
    </w:p>
    <w:p w:rsidR="005F6FBD" w:rsidRPr="00052E25" w:rsidRDefault="005F6FBD" w:rsidP="00AF2229">
      <w:pPr>
        <w:ind w:firstLine="567"/>
        <w:jc w:val="center"/>
        <w:rPr>
          <w:sz w:val="28"/>
          <w:szCs w:val="28"/>
        </w:rPr>
      </w:pPr>
    </w:p>
    <w:p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                            Утверждаю</w:t>
      </w:r>
    </w:p>
    <w:p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              Министр </w:t>
      </w:r>
      <w:r w:rsidR="00DA753C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строительства</w:t>
      </w:r>
    </w:p>
    <w:p w:rsidR="00DA753C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</w:t>
      </w:r>
      <w:r w:rsidR="00DA753C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</w:t>
      </w: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Новосибирской области </w:t>
      </w:r>
    </w:p>
    <w:p w:rsidR="005F6FBD" w:rsidRPr="00D91A10" w:rsidRDefault="00DA753C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              </w:t>
      </w:r>
      <w:r w:rsidR="005F6FBD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(заместитель министра)</w:t>
      </w:r>
    </w:p>
    <w:p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</w:t>
      </w:r>
      <w:r w:rsidR="00DA753C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</w:t>
      </w: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</w:t>
      </w:r>
    </w:p>
    <w:p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               "___" ________ 20__ г.</w:t>
      </w:r>
    </w:p>
    <w:p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5F6FBD" w:rsidRPr="00483AD0" w:rsidRDefault="00052E25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483AD0">
        <w:rPr>
          <w:rFonts w:ascii="Times New Roman" w:eastAsia="Times New Roman" w:hAnsi="Times New Roman" w:cs="Times New Roman"/>
          <w:bCs w:val="0"/>
          <w:color w:val="auto"/>
        </w:rPr>
        <w:t>Задание</w:t>
      </w:r>
      <w:r w:rsidRPr="00483AD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</w:t>
      </w:r>
      <w:r w:rsidR="005F6FBD" w:rsidRPr="00483AD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</w:t>
      </w:r>
    </w:p>
    <w:p w:rsidR="00DA753C" w:rsidRPr="00483AD0" w:rsidRDefault="005F6FBD" w:rsidP="00052E25">
      <w:pPr>
        <w:ind w:firstLine="567"/>
        <w:jc w:val="center"/>
        <w:rPr>
          <w:sz w:val="28"/>
          <w:szCs w:val="28"/>
        </w:rPr>
      </w:pPr>
      <w:r w:rsidRPr="00483AD0">
        <w:rPr>
          <w:bCs/>
          <w:sz w:val="28"/>
          <w:szCs w:val="28"/>
        </w:rPr>
        <w:t>на проведение</w:t>
      </w:r>
      <w:r w:rsidR="00052E25" w:rsidRPr="00483AD0">
        <w:rPr>
          <w:sz w:val="28"/>
          <w:szCs w:val="28"/>
        </w:rPr>
        <w:t xml:space="preserve"> </w:t>
      </w:r>
      <w:r w:rsidR="00DA753C" w:rsidRPr="00483AD0">
        <w:rPr>
          <w:sz w:val="28"/>
          <w:szCs w:val="28"/>
        </w:rPr>
        <w:t>министерством строительства Новосибирской области</w:t>
      </w:r>
    </w:p>
    <w:p w:rsidR="00DA753C" w:rsidRPr="00483AD0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мероприятий по государственному контролю (надзору) в области</w:t>
      </w:r>
    </w:p>
    <w:p w:rsidR="00DA753C" w:rsidRPr="00483AD0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долевого строительства многоквартирных домов и (или) иных</w:t>
      </w:r>
    </w:p>
    <w:p w:rsidR="00DA753C" w:rsidRPr="00483AD0" w:rsidRDefault="00AD4CBA" w:rsidP="00483AD0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объектов недвижимости</w:t>
      </w:r>
      <w:r w:rsidR="00483AD0">
        <w:rPr>
          <w:sz w:val="28"/>
          <w:szCs w:val="28"/>
        </w:rPr>
        <w:t>/</w:t>
      </w:r>
      <w:r w:rsidR="00DA753C" w:rsidRPr="00483AD0">
        <w:rPr>
          <w:sz w:val="28"/>
          <w:szCs w:val="28"/>
        </w:rPr>
        <w:t xml:space="preserve"> контролю за деятельностью жилищно-строительных</w:t>
      </w:r>
      <w:r w:rsidR="00483AD0">
        <w:rPr>
          <w:sz w:val="28"/>
          <w:szCs w:val="28"/>
        </w:rPr>
        <w:t xml:space="preserve"> </w:t>
      </w:r>
      <w:r w:rsidR="00DA753C" w:rsidRPr="00483AD0">
        <w:rPr>
          <w:sz w:val="28"/>
          <w:szCs w:val="28"/>
        </w:rPr>
        <w:t>кооперативов, связанной с привлечением сре</w:t>
      </w:r>
      <w:proofErr w:type="gramStart"/>
      <w:r w:rsidR="00DA753C" w:rsidRPr="00483AD0">
        <w:rPr>
          <w:sz w:val="28"/>
          <w:szCs w:val="28"/>
        </w:rPr>
        <w:t>дств чл</w:t>
      </w:r>
      <w:proofErr w:type="gramEnd"/>
      <w:r w:rsidR="00DA753C" w:rsidRPr="00483AD0">
        <w:rPr>
          <w:sz w:val="28"/>
          <w:szCs w:val="28"/>
        </w:rPr>
        <w:t>енов кооперативов</w:t>
      </w:r>
      <w:r w:rsidR="00483AD0">
        <w:rPr>
          <w:sz w:val="28"/>
          <w:szCs w:val="28"/>
        </w:rPr>
        <w:t xml:space="preserve"> </w:t>
      </w:r>
      <w:r w:rsidR="00DA753C" w:rsidRPr="00483AD0">
        <w:rPr>
          <w:sz w:val="28"/>
          <w:szCs w:val="28"/>
        </w:rPr>
        <w:t>для строительства многоквартирных домов, а также за соблюдением</w:t>
      </w:r>
      <w:r w:rsidR="00483AD0">
        <w:rPr>
          <w:sz w:val="28"/>
          <w:szCs w:val="28"/>
        </w:rPr>
        <w:t xml:space="preserve"> </w:t>
      </w:r>
      <w:r w:rsidR="00DA753C" w:rsidRPr="00483AD0">
        <w:rPr>
          <w:sz w:val="28"/>
          <w:szCs w:val="28"/>
        </w:rPr>
        <w:t>жилищно-строительными кооперативами требований</w:t>
      </w:r>
    </w:p>
    <w:p w:rsidR="00DA753C" w:rsidRPr="00483AD0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части 3 статьи 110 Жилищного кодекса Российской Федерации,</w:t>
      </w:r>
    </w:p>
    <w:p w:rsidR="00DA753C" w:rsidRPr="00483AD0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за исключением последующего содержания многоквартирного дома,</w:t>
      </w:r>
    </w:p>
    <w:p w:rsidR="00DA753C" w:rsidRPr="00483AD0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и статьи 123.1 Жилищного кодекса Российской Федерации,</w:t>
      </w:r>
    </w:p>
    <w:p w:rsidR="00DA753C" w:rsidRPr="00483AD0" w:rsidRDefault="00DA753C" w:rsidP="00052E25">
      <w:pPr>
        <w:ind w:firstLine="567"/>
        <w:jc w:val="center"/>
        <w:rPr>
          <w:sz w:val="28"/>
          <w:szCs w:val="28"/>
        </w:rPr>
      </w:pPr>
      <w:proofErr w:type="gramStart"/>
      <w:r w:rsidRPr="00483AD0">
        <w:rPr>
          <w:sz w:val="28"/>
          <w:szCs w:val="28"/>
        </w:rPr>
        <w:t>осуществляемых</w:t>
      </w:r>
      <w:proofErr w:type="gramEnd"/>
      <w:r w:rsidRPr="00483AD0">
        <w:rPr>
          <w:sz w:val="28"/>
          <w:szCs w:val="28"/>
        </w:rPr>
        <w:t xml:space="preserve"> без взаимодействия с юридическими лицами,</w:t>
      </w:r>
    </w:p>
    <w:p w:rsidR="00DA753C" w:rsidRPr="00483AD0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индивидуаль</w:t>
      </w:r>
      <w:r w:rsidR="009F02A3" w:rsidRPr="00483AD0">
        <w:rPr>
          <w:sz w:val="28"/>
          <w:szCs w:val="28"/>
        </w:rPr>
        <w:t>ными предпринимателями</w:t>
      </w:r>
    </w:p>
    <w:p w:rsidR="005F6FBD" w:rsidRPr="00052E25" w:rsidRDefault="005F6FBD" w:rsidP="00DA753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:rsidR="00040D51" w:rsidRDefault="005F6FBD" w:rsidP="00D91A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353D">
        <w:rPr>
          <w:bCs/>
          <w:sz w:val="28"/>
          <w:szCs w:val="28"/>
        </w:rPr>
        <w:t xml:space="preserve">    1.   Провести   мероприятия</w:t>
      </w:r>
      <w:r w:rsidRPr="006A353D">
        <w:rPr>
          <w:b/>
          <w:bCs/>
          <w:sz w:val="28"/>
          <w:szCs w:val="28"/>
        </w:rPr>
        <w:t xml:space="preserve">   </w:t>
      </w:r>
      <w:r w:rsidR="009F02A3" w:rsidRPr="006A353D">
        <w:rPr>
          <w:sz w:val="28"/>
          <w:szCs w:val="28"/>
        </w:rPr>
        <w:t>мероприятий по государственному контролю (надзору)</w:t>
      </w:r>
      <w:r w:rsidR="00AD4CBA">
        <w:rPr>
          <w:sz w:val="28"/>
          <w:szCs w:val="28"/>
        </w:rPr>
        <w:t>:</w:t>
      </w:r>
    </w:p>
    <w:p w:rsidR="002313AA" w:rsidRDefault="00B64BB2" w:rsidP="008B31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53492</wp:posOffset>
                </wp:positionV>
                <wp:extent cx="160655" cy="154546"/>
                <wp:effectExtent l="0" t="0" r="10795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54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.1pt;margin-top:4.2pt;width:12.6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" fillcolor="white [3201]" strokecolor="black [3200]" strokeweight="2pt"/>
            </w:pict>
          </mc:Fallback>
        </mc:AlternateContent>
      </w:r>
      <w:r w:rsidR="009F02A3" w:rsidRPr="006A353D">
        <w:rPr>
          <w:sz w:val="28"/>
          <w:szCs w:val="28"/>
        </w:rPr>
        <w:t xml:space="preserve"> в области долевого строительства многоквартирных домов и (или) </w:t>
      </w:r>
      <w:r w:rsidR="002313AA">
        <w:rPr>
          <w:sz w:val="28"/>
          <w:szCs w:val="28"/>
        </w:rPr>
        <w:t>иных объектов недвижимости</w:t>
      </w:r>
      <w:r w:rsidR="004301D4">
        <w:rPr>
          <w:sz w:val="28"/>
          <w:szCs w:val="28"/>
        </w:rPr>
        <w:t>;</w:t>
      </w:r>
    </w:p>
    <w:p w:rsidR="002313AA" w:rsidRDefault="00B64BB2" w:rsidP="008B313D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ADC17" wp14:editId="4CAA3CD7">
                <wp:simplePos x="0" y="0"/>
                <wp:positionH relativeFrom="column">
                  <wp:posOffset>13970</wp:posOffset>
                </wp:positionH>
                <wp:positionV relativeFrom="paragraph">
                  <wp:posOffset>37358</wp:posOffset>
                </wp:positionV>
                <wp:extent cx="160986" cy="154546"/>
                <wp:effectExtent l="0" t="0" r="1079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86" cy="154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.1pt;margin-top:2.95pt;width:12.7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" fillcolor="white [3201]" strokecolor="black [3200]" strokeweight="2pt"/>
            </w:pict>
          </mc:Fallback>
        </mc:AlternateContent>
      </w:r>
      <w:r w:rsidR="009F02A3" w:rsidRPr="006A353D">
        <w:rPr>
          <w:sz w:val="28"/>
          <w:szCs w:val="28"/>
        </w:rPr>
        <w:t>контролю за деятельностью жилищно-строительных кооперативов, связанной с привлечением сре</w:t>
      </w:r>
      <w:proofErr w:type="gramStart"/>
      <w:r w:rsidR="009F02A3" w:rsidRPr="006A353D">
        <w:rPr>
          <w:sz w:val="28"/>
          <w:szCs w:val="28"/>
        </w:rPr>
        <w:t>дств чл</w:t>
      </w:r>
      <w:proofErr w:type="gramEnd"/>
      <w:r w:rsidR="009F02A3" w:rsidRPr="006A353D">
        <w:rPr>
          <w:sz w:val="28"/>
          <w:szCs w:val="28"/>
        </w:rPr>
        <w:t>енов кооперативов для строительства многоквартирных домов, а также за соблюдением жилищно-строительными кооперативами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Федерации,</w:t>
      </w:r>
    </w:p>
    <w:p w:rsidR="00564EE3" w:rsidRDefault="00564EE3" w:rsidP="008B313D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40D51" w:rsidRPr="004301D4" w:rsidRDefault="00564EE3" w:rsidP="00564EE3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4301D4">
        <w:rPr>
          <w:sz w:val="20"/>
          <w:szCs w:val="20"/>
        </w:rPr>
        <w:lastRenderedPageBreak/>
        <w:t>(</w:t>
      </w:r>
      <w:r w:rsidR="00040D51" w:rsidRPr="004301D4">
        <w:rPr>
          <w:sz w:val="20"/>
          <w:szCs w:val="20"/>
        </w:rPr>
        <w:t xml:space="preserve">нужное </w:t>
      </w:r>
      <w:r w:rsidR="00782CF0" w:rsidRPr="004301D4">
        <w:rPr>
          <w:sz w:val="20"/>
          <w:szCs w:val="20"/>
        </w:rPr>
        <w:t>отметить</w:t>
      </w:r>
      <w:r w:rsidRPr="004301D4">
        <w:rPr>
          <w:sz w:val="20"/>
          <w:szCs w:val="20"/>
        </w:rPr>
        <w:t>)</w:t>
      </w:r>
    </w:p>
    <w:p w:rsidR="00C438F9" w:rsidRDefault="009F02A3" w:rsidP="002313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6A353D">
        <w:rPr>
          <w:sz w:val="28"/>
          <w:szCs w:val="28"/>
        </w:rPr>
        <w:t>осуществляемых без взаимодействия с юридическими лицами, индивидуальными предпринимателями,</w:t>
      </w:r>
      <w:r w:rsidR="005F6FBD" w:rsidRPr="006A353D">
        <w:rPr>
          <w:bCs/>
          <w:sz w:val="28"/>
          <w:szCs w:val="28"/>
        </w:rPr>
        <w:t xml:space="preserve">  в  форме  наблюдения  за  соблюдением</w:t>
      </w:r>
      <w:r w:rsidR="006A353D" w:rsidRPr="006A353D">
        <w:rPr>
          <w:bCs/>
          <w:sz w:val="28"/>
          <w:szCs w:val="28"/>
        </w:rPr>
        <w:t xml:space="preserve"> </w:t>
      </w:r>
      <w:r w:rsidR="005F6FBD" w:rsidRPr="006A353D">
        <w:rPr>
          <w:bCs/>
          <w:sz w:val="28"/>
          <w:szCs w:val="28"/>
        </w:rPr>
        <w:t>обязательных  требований посредством анализа информации о деятельности либо</w:t>
      </w:r>
      <w:r w:rsidR="006A353D" w:rsidRPr="006A353D">
        <w:rPr>
          <w:bCs/>
          <w:sz w:val="28"/>
          <w:szCs w:val="28"/>
        </w:rPr>
        <w:t xml:space="preserve"> </w:t>
      </w:r>
      <w:r w:rsidR="005F6FBD" w:rsidRPr="006A353D">
        <w:rPr>
          <w:bCs/>
          <w:sz w:val="28"/>
          <w:szCs w:val="28"/>
        </w:rPr>
        <w:t>действиях  юридического лица и индивидуального предпринимателя, обязанность</w:t>
      </w:r>
      <w:r w:rsidR="006A353D" w:rsidRPr="006A353D">
        <w:rPr>
          <w:bCs/>
          <w:sz w:val="28"/>
          <w:szCs w:val="28"/>
        </w:rPr>
        <w:t xml:space="preserve"> </w:t>
      </w:r>
      <w:r w:rsidR="005F6FBD" w:rsidRPr="006A353D">
        <w:rPr>
          <w:bCs/>
          <w:sz w:val="28"/>
          <w:szCs w:val="28"/>
        </w:rPr>
        <w:t xml:space="preserve">по </w:t>
      </w:r>
      <w:r w:rsidR="005F6FBD" w:rsidRPr="00814415">
        <w:rPr>
          <w:bCs/>
          <w:sz w:val="28"/>
          <w:szCs w:val="28"/>
        </w:rPr>
        <w:t>представлению которой (в том числе посредством использования федеральных</w:t>
      </w:r>
      <w:r w:rsidR="006A353D" w:rsidRPr="00814415">
        <w:rPr>
          <w:bCs/>
          <w:sz w:val="28"/>
          <w:szCs w:val="28"/>
        </w:rPr>
        <w:t xml:space="preserve"> </w:t>
      </w:r>
      <w:r w:rsidR="005F6FBD" w:rsidRPr="00814415">
        <w:rPr>
          <w:bCs/>
          <w:sz w:val="28"/>
          <w:szCs w:val="28"/>
        </w:rPr>
        <w:t>государственных   информационных   систем)   возложена   на  такие  лица  в</w:t>
      </w:r>
      <w:r w:rsidR="00814415" w:rsidRPr="00814415">
        <w:rPr>
          <w:bCs/>
          <w:sz w:val="28"/>
          <w:szCs w:val="28"/>
        </w:rPr>
        <w:t xml:space="preserve"> </w:t>
      </w:r>
      <w:r w:rsidR="005F6FBD" w:rsidRPr="00814415">
        <w:rPr>
          <w:bCs/>
          <w:sz w:val="28"/>
          <w:szCs w:val="28"/>
        </w:rPr>
        <w:t xml:space="preserve">соответствии    с    Федеральным    </w:t>
      </w:r>
      <w:hyperlink r:id="rId11" w:history="1">
        <w:r w:rsidR="005F6FBD" w:rsidRPr="00814415">
          <w:rPr>
            <w:bCs/>
            <w:color w:val="0000FF"/>
            <w:sz w:val="28"/>
            <w:szCs w:val="28"/>
          </w:rPr>
          <w:t>законом</w:t>
        </w:r>
      </w:hyperlink>
      <w:r w:rsidR="005F6FBD" w:rsidRPr="00814415">
        <w:rPr>
          <w:bCs/>
          <w:sz w:val="28"/>
          <w:szCs w:val="28"/>
        </w:rPr>
        <w:t xml:space="preserve">   </w:t>
      </w:r>
      <w:r w:rsidR="009478FE" w:rsidRPr="00814415">
        <w:rPr>
          <w:bCs/>
          <w:sz w:val="28"/>
          <w:szCs w:val="28"/>
        </w:rPr>
        <w:t xml:space="preserve"> </w:t>
      </w:r>
      <w:r w:rsidR="002313AA">
        <w:rPr>
          <w:sz w:val="28"/>
          <w:szCs w:val="28"/>
        </w:rPr>
        <w:t>от 30.12.2004 №</w:t>
      </w:r>
      <w:r w:rsidR="00EE40FF">
        <w:rPr>
          <w:sz w:val="28"/>
          <w:szCs w:val="28"/>
        </w:rPr>
        <w:t xml:space="preserve"> 214-ФЗ</w:t>
      </w:r>
      <w:r w:rsidR="008B313D">
        <w:rPr>
          <w:sz w:val="28"/>
          <w:szCs w:val="28"/>
        </w:rPr>
        <w:t xml:space="preserve"> «</w:t>
      </w:r>
      <w:r w:rsidR="00EE40FF">
        <w:rPr>
          <w:sz w:val="28"/>
          <w:szCs w:val="28"/>
        </w:rPr>
        <w:t>Об участии в долевом строительстве многоквартирных домов и</w:t>
      </w:r>
      <w:proofErr w:type="gramEnd"/>
      <w:r w:rsidR="00EE40FF">
        <w:rPr>
          <w:sz w:val="28"/>
          <w:szCs w:val="28"/>
        </w:rPr>
        <w:t xml:space="preserve"> иных объектов недвижимости и о внесении изменений в некоторые законодате</w:t>
      </w:r>
      <w:r w:rsidR="008B313D">
        <w:rPr>
          <w:sz w:val="28"/>
          <w:szCs w:val="28"/>
        </w:rPr>
        <w:t>льные акты Российской Федерации»</w:t>
      </w:r>
      <w:r w:rsidR="00F76C94">
        <w:rPr>
          <w:sz w:val="28"/>
          <w:szCs w:val="28"/>
        </w:rPr>
        <w:t>/</w:t>
      </w:r>
      <w:r w:rsidR="00564EE3">
        <w:rPr>
          <w:sz w:val="28"/>
          <w:szCs w:val="28"/>
        </w:rPr>
        <w:t xml:space="preserve"> </w:t>
      </w:r>
      <w:r w:rsidR="00F76C94">
        <w:rPr>
          <w:sz w:val="28"/>
          <w:szCs w:val="28"/>
        </w:rPr>
        <w:t>Жилищным Кодексом Р</w:t>
      </w:r>
      <w:r w:rsidR="007E0A08">
        <w:rPr>
          <w:sz w:val="28"/>
          <w:szCs w:val="28"/>
        </w:rPr>
        <w:t xml:space="preserve">оссийской </w:t>
      </w:r>
      <w:r w:rsidR="00F76C94">
        <w:rPr>
          <w:sz w:val="28"/>
          <w:szCs w:val="28"/>
        </w:rPr>
        <w:t>Ф</w:t>
      </w:r>
      <w:r w:rsidR="007E0A08">
        <w:rPr>
          <w:sz w:val="28"/>
          <w:szCs w:val="28"/>
        </w:rPr>
        <w:t>едерации</w:t>
      </w:r>
      <w:r w:rsidR="009478FE" w:rsidRPr="00814415">
        <w:rPr>
          <w:bCs/>
          <w:sz w:val="28"/>
          <w:szCs w:val="28"/>
        </w:rPr>
        <w:t xml:space="preserve"> </w:t>
      </w:r>
      <w:r w:rsidR="005F6FBD" w:rsidRPr="00814415">
        <w:rPr>
          <w:bCs/>
          <w:sz w:val="28"/>
          <w:szCs w:val="28"/>
        </w:rPr>
        <w:t>(далее - мероприятия по контролю в форме</w:t>
      </w:r>
      <w:r w:rsidR="009478FE" w:rsidRPr="00814415">
        <w:rPr>
          <w:bCs/>
        </w:rPr>
        <w:t xml:space="preserve"> </w:t>
      </w:r>
      <w:r w:rsidR="005F6FBD" w:rsidRPr="00814415">
        <w:rPr>
          <w:bCs/>
          <w:sz w:val="28"/>
          <w:szCs w:val="28"/>
        </w:rPr>
        <w:t>наблюдения за соблюдением обязательных требований</w:t>
      </w:r>
      <w:r w:rsidR="00F76C94">
        <w:rPr>
          <w:bCs/>
          <w:sz w:val="28"/>
          <w:szCs w:val="28"/>
        </w:rPr>
        <w:t xml:space="preserve">) </w:t>
      </w:r>
      <w:r w:rsidR="00C438F9">
        <w:rPr>
          <w:bCs/>
          <w:sz w:val="28"/>
          <w:szCs w:val="28"/>
        </w:rPr>
        <w:t>___________________________________</w:t>
      </w:r>
      <w:r w:rsidR="00F76C94">
        <w:rPr>
          <w:bCs/>
          <w:sz w:val="28"/>
          <w:szCs w:val="28"/>
        </w:rPr>
        <w:t>__________________________________</w:t>
      </w:r>
    </w:p>
    <w:p w:rsidR="00C438F9" w:rsidRDefault="00C438F9" w:rsidP="002313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F6FBD" w:rsidRPr="00814415" w:rsidRDefault="006E4467" w:rsidP="00C438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438F9">
        <w:rPr>
          <w:bCs/>
          <w:sz w:val="28"/>
          <w:szCs w:val="28"/>
        </w:rPr>
        <w:t>. В</w:t>
      </w:r>
      <w:r w:rsidR="00311D62">
        <w:rPr>
          <w:bCs/>
          <w:sz w:val="28"/>
          <w:szCs w:val="28"/>
        </w:rPr>
        <w:t xml:space="preserve"> отношении</w:t>
      </w:r>
      <w:r w:rsidR="005F6FBD" w:rsidRPr="00814415">
        <w:rPr>
          <w:bCs/>
          <w:sz w:val="28"/>
          <w:szCs w:val="28"/>
        </w:rPr>
        <w:t>:</w:t>
      </w:r>
    </w:p>
    <w:p w:rsidR="005F6FBD" w:rsidRDefault="00FF2654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</w:t>
      </w:r>
      <w:r w:rsidR="005F6FB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</w:t>
      </w:r>
      <w:r w:rsidR="009727F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</w:t>
      </w:r>
      <w:r w:rsidR="009727F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</w:t>
      </w:r>
      <w:r w:rsidR="005F6FB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</w:t>
      </w:r>
    </w:p>
    <w:p w:rsidR="00FF2654" w:rsidRPr="00CB5038" w:rsidRDefault="00311D62" w:rsidP="00FF2654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наименование юридического лица, индивидуального предпринимателя/</w:t>
      </w:r>
    </w:p>
    <w:p w:rsidR="00311D62" w:rsidRPr="00CB5038" w:rsidRDefault="00311D62" w:rsidP="00FF2654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жилищно-строительного кооператив</w:t>
      </w:r>
      <w:proofErr w:type="gramStart"/>
      <w:r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а</w:t>
      </w:r>
      <w:r w:rsidR="00FF2654"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</w:t>
      </w:r>
      <w:proofErr w:type="gramEnd"/>
      <w:r w:rsidR="00FF2654"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ИНН, ОГРН юридический адрес)</w:t>
      </w:r>
    </w:p>
    <w:p w:rsidR="001A75EC" w:rsidRPr="001A75EC" w:rsidRDefault="00040D51" w:rsidP="00FF2654">
      <w:r>
        <w:t xml:space="preserve"> </w:t>
      </w:r>
    </w:p>
    <w:p w:rsidR="005F6FBD" w:rsidRPr="009478FE" w:rsidRDefault="006E446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3</w:t>
      </w:r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.  Назначить  лицо</w:t>
      </w:r>
      <w:proofErr w:type="gramStart"/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м(</w:t>
      </w:r>
      <w:proofErr w:type="spellStart"/>
      <w:proofErr w:type="gramEnd"/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ами</w:t>
      </w:r>
      <w:proofErr w:type="spellEnd"/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), уполномоченным(ми) на проведение мероприятий</w:t>
      </w:r>
    </w:p>
    <w:p w:rsidR="005F6FBD" w:rsidRPr="009478FE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по контролю в форме наблюдения за соблюдением обязательных требований:</w:t>
      </w:r>
    </w:p>
    <w:p w:rsidR="005F6FBD" w:rsidRPr="009478FE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(</w:t>
      </w: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фамилия, имя, отчество (последнее - при наличии), должность</w:t>
      </w:r>
      <w:proofErr w:type="gramEnd"/>
    </w:p>
    <w:p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должностного лица (должностных лиц), уполномоченног</w:t>
      </w:r>
      <w:proofErr w:type="gramStart"/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о(</w:t>
      </w:r>
      <w:proofErr w:type="spellStart"/>
      <w:proofErr w:type="gramEnd"/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ых</w:t>
      </w:r>
      <w:proofErr w:type="spellEnd"/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) на</w:t>
      </w:r>
    </w:p>
    <w:p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проведение мероприятий по контролю в форме наблюдения</w:t>
      </w:r>
    </w:p>
    <w:p w:rsidR="005F6FBD" w:rsidRPr="009727FD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727FD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за соблюдением обязательных требований)</w:t>
      </w:r>
    </w:p>
    <w:p w:rsidR="005F6FBD" w:rsidRPr="009727FD" w:rsidRDefault="006E446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4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.  Цели  и  задачи  мероприятий  по  контролю  в  форме  наблюдения за</w:t>
      </w:r>
      <w:r w:rsid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соблюдением обязательных требований:</w:t>
      </w: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</w:t>
      </w: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</w:t>
      </w: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</w:p>
    <w:p w:rsidR="005F6FBD" w:rsidRPr="009727FD" w:rsidRDefault="006E446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5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.  Правовые  основания  проведения  мероприятий  по  контролю  в форме</w:t>
      </w:r>
      <w:r w:rsid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наблюдения за соблюдением обязательных требований:</w:t>
      </w: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</w:t>
      </w: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</w:t>
      </w:r>
    </w:p>
    <w:p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(ссылка на положение нормативного правового акта, в соответствии с которым</w:t>
      </w:r>
      <w:proofErr w:type="gramEnd"/>
    </w:p>
    <w:p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осуществляется проведение мероприятий по контролю в форме наблюдения </w:t>
      </w:r>
      <w:proofErr w:type="gramStart"/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за</w:t>
      </w:r>
      <w:proofErr w:type="gramEnd"/>
    </w:p>
    <w:p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соблюдением обязательных требований; ссылка на положения нормативных</w:t>
      </w:r>
    </w:p>
    <w:p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правовых актов, устанавливающих требования, которые являются предметом</w:t>
      </w:r>
    </w:p>
    <w:p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проведения мероприятий по контролю в форме наблюдения</w:t>
      </w:r>
    </w:p>
    <w:p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за соблюдением обязательных требований)</w:t>
      </w:r>
    </w:p>
    <w:p w:rsidR="005F6FBD" w:rsidRPr="000619EF" w:rsidRDefault="005F6FBD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6E4467">
        <w:rPr>
          <w:rFonts w:ascii="Times New Roman" w:eastAsia="Times New Roman" w:hAnsi="Times New Roman" w:cs="Times New Roman"/>
          <w:b w:val="0"/>
          <w:bCs w:val="0"/>
          <w:color w:val="auto"/>
        </w:rPr>
        <w:t>6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.  Срок  проведения  мероприятий  по  контролю  в  форме наблюдения </w:t>
      </w:r>
      <w:proofErr w:type="gramStart"/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за</w:t>
      </w:r>
      <w:proofErr w:type="gramEnd"/>
    </w:p>
    <w:p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соблюдением обязательных требований:</w:t>
      </w:r>
    </w:p>
    <w:p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К  проведению мероприятий по контролю в форме наблюдения за соблюдением</w:t>
      </w:r>
    </w:p>
    <w:p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обязат</w:t>
      </w:r>
      <w:r w:rsidR="00EE40FF">
        <w:rPr>
          <w:rFonts w:ascii="Times New Roman" w:eastAsia="Times New Roman" w:hAnsi="Times New Roman" w:cs="Times New Roman"/>
          <w:b w:val="0"/>
          <w:bCs w:val="0"/>
          <w:color w:val="auto"/>
        </w:rPr>
        <w:t>ельных требований приступить с «___»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:rsidR="00916D0C" w:rsidRPr="00916D0C" w:rsidRDefault="00916D0C" w:rsidP="00916D0C"/>
    <w:p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Мероприятия  по контролю в форме наблюдения за соблюдением </w:t>
      </w:r>
      <w:proofErr w:type="gramStart"/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обязательных</w:t>
      </w:r>
      <w:proofErr w:type="gramEnd"/>
    </w:p>
    <w:p w:rsidR="00916D0C" w:rsidRPr="006E4467" w:rsidRDefault="00EE40FF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требований окончить не позднее «___»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:rsidR="00CC7EFC" w:rsidRDefault="00CC7EFC" w:rsidP="007E0A08">
      <w:pPr>
        <w:widowControl w:val="0"/>
        <w:autoSpaceDE w:val="0"/>
        <w:autoSpaceDN w:val="0"/>
        <w:rPr>
          <w:sz w:val="22"/>
          <w:szCs w:val="20"/>
        </w:rPr>
      </w:pPr>
    </w:p>
    <w:p w:rsidR="007E0A08" w:rsidRPr="00565F2C" w:rsidRDefault="007E0A08" w:rsidP="007E0A08">
      <w:pPr>
        <w:widowControl w:val="0"/>
        <w:autoSpaceDE w:val="0"/>
        <w:autoSpaceDN w:val="0"/>
        <w:rPr>
          <w:sz w:val="22"/>
          <w:szCs w:val="20"/>
        </w:rPr>
      </w:pPr>
    </w:p>
    <w:p w:rsidR="003B764B" w:rsidRPr="00565F2C" w:rsidRDefault="002338BB" w:rsidP="003B764B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>Приложение №</w:t>
      </w:r>
      <w:r w:rsidR="003B764B" w:rsidRPr="00565F2C">
        <w:rPr>
          <w:sz w:val="22"/>
          <w:szCs w:val="20"/>
        </w:rPr>
        <w:t xml:space="preserve"> 2</w:t>
      </w:r>
    </w:p>
    <w:p w:rsidR="00A97EC0" w:rsidRPr="00565F2C" w:rsidRDefault="0055264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к  </w:t>
      </w:r>
      <w:r w:rsidR="00A97EC0" w:rsidRPr="00565F2C">
        <w:rPr>
          <w:sz w:val="22"/>
          <w:szCs w:val="20"/>
        </w:rPr>
        <w:t xml:space="preserve">Порядку оформления и содержания заданий на проведение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министерством строительства Новосибирской области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>мероприятий по государственному контролю (надзору) в области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 долевого строительства многоквартирных домов и (или) иных </w:t>
      </w:r>
    </w:p>
    <w:p w:rsidR="00A97EC0" w:rsidRPr="00565F2C" w:rsidRDefault="003A07EC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>
        <w:rPr>
          <w:sz w:val="22"/>
          <w:szCs w:val="20"/>
        </w:rPr>
        <w:t>объектов недвижимости</w:t>
      </w:r>
      <w:r w:rsidR="00107CEA">
        <w:rPr>
          <w:sz w:val="22"/>
          <w:szCs w:val="20"/>
        </w:rPr>
        <w:t>/</w:t>
      </w:r>
      <w:proofErr w:type="gramStart"/>
      <w:r w:rsidR="00A97EC0" w:rsidRPr="00565F2C">
        <w:rPr>
          <w:sz w:val="22"/>
          <w:szCs w:val="20"/>
        </w:rPr>
        <w:t>контролю за</w:t>
      </w:r>
      <w:proofErr w:type="gramEnd"/>
      <w:r w:rsidR="00A97EC0" w:rsidRPr="00565F2C">
        <w:rPr>
          <w:sz w:val="22"/>
          <w:szCs w:val="20"/>
        </w:rPr>
        <w:t xml:space="preserve"> деятельностью жилищно-строительных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кооперативов, </w:t>
      </w:r>
      <w:proofErr w:type="gramStart"/>
      <w:r w:rsidRPr="00565F2C">
        <w:rPr>
          <w:sz w:val="22"/>
          <w:szCs w:val="20"/>
        </w:rPr>
        <w:t>связанной</w:t>
      </w:r>
      <w:proofErr w:type="gramEnd"/>
      <w:r w:rsidRPr="00565F2C">
        <w:rPr>
          <w:sz w:val="22"/>
          <w:szCs w:val="20"/>
        </w:rPr>
        <w:t xml:space="preserve"> с привлечением средств членов кооперативов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для строительства многоквартирных домов, а также за соблюдением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жилищно-строительными кооперативами требований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части 3 статьи 110 Жилищного кодекса Российской Федерации,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за исключением последующего содержания многоквартирного дома,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и статьи 123.1 Жилищного кодекса Российской Федерации,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proofErr w:type="gramStart"/>
      <w:r w:rsidRPr="00565F2C">
        <w:rPr>
          <w:sz w:val="22"/>
          <w:szCs w:val="20"/>
        </w:rPr>
        <w:t>осуществляемых</w:t>
      </w:r>
      <w:proofErr w:type="gramEnd"/>
      <w:r w:rsidRPr="00565F2C">
        <w:rPr>
          <w:sz w:val="22"/>
          <w:szCs w:val="20"/>
        </w:rPr>
        <w:t xml:space="preserve"> без взаимодействия с юридическими лицами, </w:t>
      </w:r>
    </w:p>
    <w:p w:rsidR="00A97EC0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>индивидуальными предпринимателями,</w:t>
      </w:r>
    </w:p>
    <w:p w:rsidR="003B764B" w:rsidRPr="00565F2C" w:rsidRDefault="00A97EC0" w:rsidP="00A97EC0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565F2C">
        <w:rPr>
          <w:sz w:val="22"/>
          <w:szCs w:val="20"/>
        </w:rPr>
        <w:t xml:space="preserve"> и </w:t>
      </w:r>
      <w:r w:rsidR="00B37F30">
        <w:rPr>
          <w:sz w:val="22"/>
          <w:szCs w:val="20"/>
        </w:rPr>
        <w:t xml:space="preserve"> </w:t>
      </w:r>
      <w:r w:rsidRPr="00565F2C">
        <w:rPr>
          <w:sz w:val="22"/>
          <w:szCs w:val="20"/>
        </w:rPr>
        <w:t>оформления результатов таких мероприятий</w:t>
      </w:r>
    </w:p>
    <w:p w:rsidR="003B764B" w:rsidRPr="00565F2C" w:rsidRDefault="003B764B" w:rsidP="003B764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3B764B" w:rsidRPr="00565F2C" w:rsidRDefault="003B764B" w:rsidP="003B764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3A07EC" w:rsidRPr="00444034" w:rsidRDefault="003A07EC" w:rsidP="00444034">
      <w:pPr>
        <w:jc w:val="both"/>
        <w:rPr>
          <w:sz w:val="28"/>
          <w:szCs w:val="28"/>
        </w:rPr>
      </w:pPr>
    </w:p>
    <w:p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________________________                            </w:t>
      </w:r>
      <w:r w:rsidR="00444034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</w:t>
      </w:r>
    </w:p>
    <w:p w:rsidR="003A07EC" w:rsidRPr="00444034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(место составления акта)                         </w:t>
      </w:r>
      <w:r w:rsid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</w:t>
      </w:r>
      <w:r w:rsidRP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</w:t>
      </w:r>
      <w:r w:rsidRP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(дата составления акта)</w:t>
      </w:r>
    </w:p>
    <w:p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:rsidR="003A07EC" w:rsidRPr="00444034" w:rsidRDefault="00444034" w:rsidP="00444034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АКТ №</w:t>
      </w:r>
      <w:r w:rsidR="003A07EC" w:rsidRPr="00444034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</w:t>
      </w:r>
    </w:p>
    <w:p w:rsidR="00444034" w:rsidRPr="00444034" w:rsidRDefault="003A07EC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bCs/>
          <w:sz w:val="28"/>
          <w:szCs w:val="28"/>
        </w:rPr>
        <w:t xml:space="preserve">о проведении мероприятий </w:t>
      </w:r>
      <w:r w:rsidR="00444034" w:rsidRPr="00444034">
        <w:rPr>
          <w:bCs/>
          <w:sz w:val="28"/>
          <w:szCs w:val="28"/>
        </w:rPr>
        <w:t xml:space="preserve"> </w:t>
      </w:r>
      <w:r w:rsidR="00444034" w:rsidRPr="00444034">
        <w:rPr>
          <w:sz w:val="28"/>
          <w:szCs w:val="28"/>
        </w:rPr>
        <w:t>по государственному контролю (надзору) в области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>долевого строительства многоквартирных домов и (или) иных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>объектов недвижимости</w:t>
      </w:r>
      <w:r w:rsidR="00107CEA">
        <w:rPr>
          <w:sz w:val="28"/>
          <w:szCs w:val="28"/>
        </w:rPr>
        <w:t>/</w:t>
      </w:r>
      <w:r w:rsidRPr="00444034">
        <w:rPr>
          <w:sz w:val="28"/>
          <w:szCs w:val="28"/>
        </w:rPr>
        <w:t xml:space="preserve"> </w:t>
      </w:r>
      <w:proofErr w:type="gramStart"/>
      <w:r w:rsidRPr="00444034">
        <w:rPr>
          <w:sz w:val="28"/>
          <w:szCs w:val="28"/>
        </w:rPr>
        <w:t>контролю за</w:t>
      </w:r>
      <w:proofErr w:type="gramEnd"/>
      <w:r w:rsidRPr="00444034">
        <w:rPr>
          <w:sz w:val="28"/>
          <w:szCs w:val="28"/>
        </w:rPr>
        <w:t xml:space="preserve"> деятельностью жилищно-строительных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 xml:space="preserve">кооперативов, </w:t>
      </w:r>
      <w:proofErr w:type="gramStart"/>
      <w:r w:rsidRPr="00444034">
        <w:rPr>
          <w:sz w:val="28"/>
          <w:szCs w:val="28"/>
        </w:rPr>
        <w:t>связанной</w:t>
      </w:r>
      <w:proofErr w:type="gramEnd"/>
      <w:r w:rsidRPr="00444034">
        <w:rPr>
          <w:sz w:val="28"/>
          <w:szCs w:val="28"/>
        </w:rPr>
        <w:t xml:space="preserve"> с привлечением средств членов кооперативов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>для строительства многоквартирных домов, а также за соблюдением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>жилищно-строительными кооперативами требований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>части 3 статьи 110 Жилищного кодекса Российской Федерации,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>за исключением последующего содержания многоквартирного дома,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44034">
        <w:rPr>
          <w:sz w:val="28"/>
          <w:szCs w:val="28"/>
        </w:rPr>
        <w:t>и статьи 123.1 Жилищного кодекса Российской Федерации,</w:t>
      </w:r>
    </w:p>
    <w:p w:rsidR="00444034" w:rsidRPr="00444034" w:rsidRDefault="00444034" w:rsidP="00444034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444034">
        <w:rPr>
          <w:sz w:val="28"/>
          <w:szCs w:val="28"/>
        </w:rPr>
        <w:t>осуществляемых</w:t>
      </w:r>
      <w:proofErr w:type="gramEnd"/>
      <w:r w:rsidRPr="00444034">
        <w:rPr>
          <w:sz w:val="28"/>
          <w:szCs w:val="28"/>
        </w:rPr>
        <w:t xml:space="preserve"> без взаимодействия с юридическими лицами,</w:t>
      </w:r>
    </w:p>
    <w:p w:rsidR="00444034" w:rsidRPr="00565F2C" w:rsidRDefault="00444034" w:rsidP="0044403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44034">
        <w:rPr>
          <w:sz w:val="28"/>
          <w:szCs w:val="28"/>
        </w:rPr>
        <w:t>индивидуальными предпринимателями</w:t>
      </w:r>
    </w:p>
    <w:p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:rsidR="00CC7EFC" w:rsidRPr="0073686E" w:rsidRDefault="003A07EC" w:rsidP="00CC7E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686E">
        <w:rPr>
          <w:bCs/>
          <w:sz w:val="28"/>
          <w:szCs w:val="28"/>
        </w:rPr>
        <w:t xml:space="preserve">    На  основании задания, утвержденного министром </w:t>
      </w:r>
      <w:r w:rsidR="00CC7EFC" w:rsidRPr="0073686E">
        <w:rPr>
          <w:bCs/>
          <w:sz w:val="28"/>
          <w:szCs w:val="28"/>
        </w:rPr>
        <w:t xml:space="preserve"> строитель</w:t>
      </w:r>
      <w:r w:rsidR="0073686E">
        <w:rPr>
          <w:bCs/>
          <w:sz w:val="28"/>
          <w:szCs w:val="28"/>
        </w:rPr>
        <w:t>ст</w:t>
      </w:r>
      <w:r w:rsidR="00CC7EFC" w:rsidRPr="0073686E">
        <w:rPr>
          <w:bCs/>
          <w:sz w:val="28"/>
          <w:szCs w:val="28"/>
        </w:rPr>
        <w:t>ва Новосибирской области</w:t>
      </w:r>
      <w:r w:rsidRPr="0073686E">
        <w:rPr>
          <w:bCs/>
          <w:sz w:val="28"/>
          <w:szCs w:val="28"/>
        </w:rPr>
        <w:t xml:space="preserve">  (заместителем</w:t>
      </w:r>
      <w:r w:rsidR="0073686E">
        <w:rPr>
          <w:bCs/>
          <w:sz w:val="28"/>
          <w:szCs w:val="28"/>
        </w:rPr>
        <w:t xml:space="preserve"> министра)  от  «</w:t>
      </w:r>
      <w:r w:rsidRPr="0073686E">
        <w:rPr>
          <w:bCs/>
          <w:sz w:val="28"/>
          <w:szCs w:val="28"/>
        </w:rPr>
        <w:t>_</w:t>
      </w:r>
      <w:r w:rsidR="0073686E">
        <w:rPr>
          <w:bCs/>
          <w:sz w:val="28"/>
          <w:szCs w:val="28"/>
        </w:rPr>
        <w:t>__» __________  20___  года  №</w:t>
      </w:r>
      <w:r w:rsidRPr="0073686E">
        <w:rPr>
          <w:bCs/>
          <w:sz w:val="28"/>
          <w:szCs w:val="28"/>
        </w:rPr>
        <w:t>___, проведены мероприятия</w:t>
      </w:r>
      <w:r w:rsidR="00CC7EFC" w:rsidRPr="0073686E">
        <w:rPr>
          <w:sz w:val="28"/>
          <w:szCs w:val="28"/>
        </w:rPr>
        <w:t xml:space="preserve"> по государственному контролю (надзору):</w:t>
      </w:r>
    </w:p>
    <w:p w:rsidR="00CC7EFC" w:rsidRPr="0073686E" w:rsidRDefault="00CC7EFC" w:rsidP="00CC7E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7EFC" w:rsidRPr="0073686E" w:rsidRDefault="00CC7EFC" w:rsidP="00CC7E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68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1B128" wp14:editId="334603A7">
                <wp:simplePos x="0" y="0"/>
                <wp:positionH relativeFrom="column">
                  <wp:posOffset>13970</wp:posOffset>
                </wp:positionH>
                <wp:positionV relativeFrom="paragraph">
                  <wp:posOffset>53492</wp:posOffset>
                </wp:positionV>
                <wp:extent cx="160655" cy="154546"/>
                <wp:effectExtent l="0" t="0" r="10795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54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.1pt;margin-top:4.2pt;width:12.6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" fillcolor="window" strokecolor="windowText" strokeweight="2pt"/>
            </w:pict>
          </mc:Fallback>
        </mc:AlternateContent>
      </w:r>
      <w:r w:rsidRPr="0073686E">
        <w:rPr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недвижимости;</w:t>
      </w:r>
    </w:p>
    <w:p w:rsidR="00CC7EFC" w:rsidRPr="0073686E" w:rsidRDefault="00CC7EFC" w:rsidP="00CC7EFC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68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6F962" wp14:editId="4699E4AA">
                <wp:simplePos x="0" y="0"/>
                <wp:positionH relativeFrom="column">
                  <wp:posOffset>13970</wp:posOffset>
                </wp:positionH>
                <wp:positionV relativeFrom="paragraph">
                  <wp:posOffset>37358</wp:posOffset>
                </wp:positionV>
                <wp:extent cx="160986" cy="154546"/>
                <wp:effectExtent l="0" t="0" r="10795" b="171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86" cy="154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.1pt;margin-top:2.95pt;width:12.7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" fillcolor="window" strokecolor="windowText" strokeweight="2pt"/>
            </w:pict>
          </mc:Fallback>
        </mc:AlternateContent>
      </w:r>
      <w:r w:rsidRPr="0073686E">
        <w:rPr>
          <w:sz w:val="28"/>
          <w:szCs w:val="28"/>
        </w:rPr>
        <w:t>контролю за деятельностью жилищно-строительных кооперативов, связанной с привлечением сре</w:t>
      </w:r>
      <w:proofErr w:type="gramStart"/>
      <w:r w:rsidRPr="0073686E">
        <w:rPr>
          <w:sz w:val="28"/>
          <w:szCs w:val="28"/>
        </w:rPr>
        <w:t>дств чл</w:t>
      </w:r>
      <w:proofErr w:type="gramEnd"/>
      <w:r w:rsidRPr="0073686E">
        <w:rPr>
          <w:sz w:val="28"/>
          <w:szCs w:val="28"/>
        </w:rPr>
        <w:t>енов кооперативов для строительства многоквартирных домов, а также за соблюдением жилищно-строительными кооперативами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Федерации,</w:t>
      </w:r>
    </w:p>
    <w:p w:rsidR="00CC7EFC" w:rsidRPr="0073686E" w:rsidRDefault="00CC7EFC" w:rsidP="00CC7EFC">
      <w:pPr>
        <w:pBdr>
          <w:bottom w:val="single" w:sz="12" w:space="1" w:color="auto"/>
        </w:pBd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7EFC" w:rsidRPr="0073686E" w:rsidRDefault="00CC7EFC" w:rsidP="00CC7EFC">
      <w:pPr>
        <w:autoSpaceDE w:val="0"/>
        <w:autoSpaceDN w:val="0"/>
        <w:adjustRightInd w:val="0"/>
        <w:ind w:firstLine="567"/>
        <w:jc w:val="center"/>
        <w:rPr>
          <w:sz w:val="20"/>
          <w:szCs w:val="20"/>
        </w:rPr>
      </w:pPr>
      <w:r w:rsidRPr="0073686E">
        <w:rPr>
          <w:sz w:val="20"/>
          <w:szCs w:val="20"/>
        </w:rPr>
        <w:t>(нужное отметить)</w:t>
      </w:r>
    </w:p>
    <w:p w:rsidR="00CC7EFC" w:rsidRPr="0073686E" w:rsidRDefault="00CC7EF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lastRenderedPageBreak/>
        <w:t xml:space="preserve">при   </w:t>
      </w:r>
      <w:proofErr w:type="gramStart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проведении</w:t>
      </w:r>
      <w:proofErr w:type="gramEnd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которых   не   требуется   взаимодействие   министерства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00660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строительства Новосибирской области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с ю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ридическими  лицами, индивидуальными предпринимателями, в форме</w:t>
      </w:r>
      <w:r w:rsidR="00400660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наблюдения  за  соблюдением  обязательных  требований  посредством  анализа</w:t>
      </w:r>
      <w:r w:rsidR="00400660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информации    о   деятельности   либо   действиях   юридического   лица   и</w:t>
      </w:r>
      <w:r w:rsidR="00400660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индивидуального  предпринимателя,  обязанность  по представлению которой (в</w:t>
      </w:r>
      <w:r w:rsidR="00400660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том    числе    посредством   использования   федеральных   государственных</w:t>
      </w:r>
      <w:r w:rsidR="00400660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информационных систем) возложена на такие лица в соответствии с Федеральным</w:t>
      </w:r>
      <w:r w:rsidR="00357B5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hyperlink r:id="rId12" w:history="1">
        <w:r w:rsidRPr="0073686E">
          <w:rPr>
            <w:rFonts w:ascii="Times New Roman" w:eastAsia="Times New Roman" w:hAnsi="Times New Roman" w:cs="Times New Roman"/>
            <w:b w:val="0"/>
            <w:bCs w:val="0"/>
            <w:color w:val="0000FF"/>
          </w:rPr>
          <w:t>законом</w:t>
        </w:r>
      </w:hyperlink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357B52" w:rsidRPr="00357B5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от 30.12.2004 № 214-ФЗ «Об </w:t>
      </w:r>
      <w:proofErr w:type="gramStart"/>
      <w:r w:rsidR="00357B52" w:rsidRPr="00357B52">
        <w:rPr>
          <w:rFonts w:ascii="Times New Roman" w:eastAsia="Times New Roman" w:hAnsi="Times New Roman" w:cs="Times New Roman"/>
          <w:b w:val="0"/>
          <w:bCs w:val="0"/>
          <w:color w:val="auto"/>
        </w:rPr>
        <w:t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7E0A08">
        <w:rPr>
          <w:rFonts w:ascii="Times New Roman" w:eastAsia="Times New Roman" w:hAnsi="Times New Roman" w:cs="Times New Roman"/>
          <w:b w:val="0"/>
          <w:bCs w:val="0"/>
          <w:color w:val="auto"/>
        </w:rPr>
        <w:t>/ Жилиным Кодексом Российской Федерации</w:t>
      </w:r>
      <w:r w:rsidR="00357B5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(далее  -  мероприятия  по  контролю  в  форме  наблюдения  за  соблюдением</w:t>
      </w:r>
      <w:r w:rsidR="00357B5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обязательных требований)</w:t>
      </w:r>
      <w:r w:rsidR="00916D0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отношении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:</w:t>
      </w:r>
      <w:proofErr w:type="gramEnd"/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916D0C" w:rsidRPr="00602ED5" w:rsidRDefault="00916D0C" w:rsidP="00916D0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602ED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наименование юридического лица, индивидуального предпринимателя/</w:t>
      </w:r>
    </w:p>
    <w:p w:rsidR="00916D0C" w:rsidRPr="00602ED5" w:rsidRDefault="00916D0C" w:rsidP="00916D0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602ED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жилищно-строительного кооператив</w:t>
      </w:r>
      <w:proofErr w:type="gramStart"/>
      <w:r w:rsidRPr="00602ED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а(</w:t>
      </w:r>
      <w:proofErr w:type="gramEnd"/>
      <w:r w:rsidRPr="00602ED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ИНН, ОГРН юридический адрес)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3A07EC" w:rsidRPr="0073686E" w:rsidRDefault="003A07EC" w:rsidP="009F5F61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Дата  начала  проведения  мероприятий по контролю в форме наблюдения </w:t>
      </w:r>
      <w:proofErr w:type="gramStart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за</w:t>
      </w:r>
      <w:proofErr w:type="gramEnd"/>
    </w:p>
    <w:p w:rsidR="003A07EC" w:rsidRDefault="003A07EC" w:rsidP="009F5F61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соблюд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ением обязательных требований: «___»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:rsidR="00357B52" w:rsidRPr="00357B52" w:rsidRDefault="00357B52" w:rsidP="00357B52"/>
    <w:p w:rsidR="003A07EC" w:rsidRDefault="003A07EC" w:rsidP="009F5F61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Дата окончания проведения мероприятий по контролю в форме наблюдения за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соблюд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ением обязательных требований: «___»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:rsidR="00357B52" w:rsidRPr="00357B52" w:rsidRDefault="00357B52" w:rsidP="00357B52"/>
    <w:p w:rsidR="003A07EC" w:rsidRPr="0073686E" w:rsidRDefault="003A07EC" w:rsidP="00357B52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Уполномоченно</w:t>
      </w:r>
      <w:proofErr w:type="gramStart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е(</w:t>
      </w:r>
      <w:proofErr w:type="spellStart"/>
      <w:proofErr w:type="gramEnd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ые</w:t>
      </w:r>
      <w:proofErr w:type="spellEnd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) должностное(</w:t>
      </w:r>
      <w:proofErr w:type="spellStart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ые</w:t>
      </w:r>
      <w:proofErr w:type="spellEnd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) лицо(а), проводившее(</w:t>
      </w:r>
      <w:proofErr w:type="spellStart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ие</w:t>
      </w:r>
      <w:proofErr w:type="spellEnd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) мероприятия</w:t>
      </w:r>
      <w:r w:rsidR="00357B5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по контролю в форме наблюдения за соблюдением обязательных требований: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3A07EC" w:rsidRPr="00E932AC" w:rsidRDefault="003A07EC" w:rsidP="00E932A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proofErr w:type="gramStart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(фамилия, имя, отчество (последнее - при наличии), должность должностного</w:t>
      </w:r>
      <w:proofErr w:type="gramEnd"/>
    </w:p>
    <w:p w:rsidR="003A07EC" w:rsidRDefault="003A07EC" w:rsidP="00E932A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лица (должностных лиц), проводившег</w:t>
      </w:r>
      <w:proofErr w:type="gramStart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о(</w:t>
      </w:r>
      <w:proofErr w:type="gramEnd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их) мероприятие по контролю)</w:t>
      </w:r>
    </w:p>
    <w:p w:rsidR="00E932AC" w:rsidRPr="00E932AC" w:rsidRDefault="00E932AC" w:rsidP="00E932AC"/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В  рамках  мероприятий  по  контролю  в форме наблюдения за соблюдением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обязательных требований установлено: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</w:t>
      </w:r>
      <w:proofErr w:type="gramStart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Выявлены</w:t>
      </w:r>
      <w:proofErr w:type="gramEnd"/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/не выявлены нарушения обязательных требований: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:rsidR="003A07EC" w:rsidRPr="0073686E" w:rsidRDefault="003A07EC" w:rsidP="00E932A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(с указанием положений и характера нарушений) (при наличии)</w:t>
      </w:r>
    </w:p>
    <w:p w:rsidR="003A07EC" w:rsidRPr="0073686E" w:rsidRDefault="003A07EC" w:rsidP="00E932A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3A07EC" w:rsidRDefault="003A07EC" w:rsidP="00C23E10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</w:t>
      </w:r>
      <w:r w:rsidR="00D15C4D">
        <w:rPr>
          <w:rFonts w:ascii="Times New Roman" w:eastAsia="Times New Roman" w:hAnsi="Times New Roman" w:cs="Times New Roman"/>
          <w:b w:val="0"/>
          <w:bCs w:val="0"/>
          <w:color w:val="auto"/>
        </w:rPr>
        <w:t>Меры, принятые по пресечению нарушений обязательных требований</w:t>
      </w:r>
    </w:p>
    <w:p w:rsidR="00D15C4D" w:rsidRPr="00D15C4D" w:rsidRDefault="00D15C4D" w:rsidP="00D15C4D">
      <w:r>
        <w:t>_________________________________________________________________________________</w:t>
      </w:r>
    </w:p>
    <w:p w:rsidR="003A07EC" w:rsidRPr="0073686E" w:rsidRDefault="00E932A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</w:t>
      </w:r>
    </w:p>
    <w:p w:rsidR="003A07EC" w:rsidRPr="00E932A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(должность уполномоченног</w:t>
      </w:r>
      <w:proofErr w:type="gramStart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о(</w:t>
      </w:r>
      <w:proofErr w:type="spellStart"/>
      <w:proofErr w:type="gramEnd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ых</w:t>
      </w:r>
      <w:proofErr w:type="spellEnd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) 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(подпись)               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Ф.И.О</w:t>
      </w:r>
    </w:p>
    <w:p w:rsidR="00B250DF" w:rsidRPr="00357B52" w:rsidRDefault="003A07EC" w:rsidP="00357B52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должностног</w:t>
      </w:r>
      <w:proofErr w:type="gramStart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о(</w:t>
      </w:r>
      <w:proofErr w:type="spellStart"/>
      <w:proofErr w:type="gramEnd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ых</w:t>
      </w:r>
      <w:proofErr w:type="spellEnd"/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) лица(лиц))                       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(при наличии)</w:t>
      </w:r>
    </w:p>
    <w:p w:rsidR="00B250DF" w:rsidRPr="00B71D09" w:rsidRDefault="003A07EC" w:rsidP="00B71D09">
      <w:pPr>
        <w:widowControl w:val="0"/>
        <w:autoSpaceDE w:val="0"/>
        <w:autoSpaceDN w:val="0"/>
        <w:jc w:val="right"/>
        <w:rPr>
          <w:sz w:val="22"/>
          <w:szCs w:val="20"/>
        </w:rPr>
      </w:pPr>
      <w:r>
        <w:rPr>
          <w:sz w:val="28"/>
          <w:szCs w:val="28"/>
        </w:rPr>
        <w:t xml:space="preserve"> </w:t>
      </w:r>
    </w:p>
    <w:sectPr w:rsidR="00B250DF" w:rsidRPr="00B71D09" w:rsidSect="00211294">
      <w:headerReference w:type="default" r:id="rId13"/>
      <w:pgSz w:w="11906" w:h="16838"/>
      <w:pgMar w:top="1276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47" w:rsidRDefault="00205C47" w:rsidP="00E03DC0">
      <w:r>
        <w:separator/>
      </w:r>
    </w:p>
  </w:endnote>
  <w:endnote w:type="continuationSeparator" w:id="0">
    <w:p w:rsidR="00205C47" w:rsidRDefault="00205C47" w:rsidP="00E0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47" w:rsidRDefault="00205C47" w:rsidP="00E03DC0">
      <w:r>
        <w:separator/>
      </w:r>
    </w:p>
  </w:footnote>
  <w:footnote w:type="continuationSeparator" w:id="0">
    <w:p w:rsidR="00205C47" w:rsidRDefault="00205C47" w:rsidP="00E03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213207"/>
      <w:docPartObj>
        <w:docPartGallery w:val="Page Numbers (Top of Page)"/>
        <w:docPartUnique/>
      </w:docPartObj>
    </w:sdtPr>
    <w:sdtEndPr/>
    <w:sdtContent>
      <w:p w:rsidR="00211294" w:rsidRDefault="002112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1C">
          <w:rPr>
            <w:noProof/>
          </w:rPr>
          <w:t>10</w:t>
        </w:r>
        <w:r>
          <w:fldChar w:fldCharType="end"/>
        </w:r>
      </w:p>
    </w:sdtContent>
  </w:sdt>
  <w:p w:rsidR="00F62524" w:rsidRDefault="00F625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E12A9F"/>
    <w:multiLevelType w:val="multilevel"/>
    <w:tmpl w:val="4E0C6FFE"/>
    <w:numStyleLink w:val="1"/>
  </w:abstractNum>
  <w:abstractNum w:abstractNumId="5">
    <w:nsid w:val="2BC85203"/>
    <w:multiLevelType w:val="hybridMultilevel"/>
    <w:tmpl w:val="1F72E3B6"/>
    <w:lvl w:ilvl="0" w:tplc="D76ABA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CC3141"/>
    <w:multiLevelType w:val="hybridMultilevel"/>
    <w:tmpl w:val="EDCAEAE4"/>
    <w:lvl w:ilvl="0" w:tplc="81DC7C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500B6D3C"/>
    <w:multiLevelType w:val="hybridMultilevel"/>
    <w:tmpl w:val="E124CBEA"/>
    <w:lvl w:ilvl="0" w:tplc="D76ABA5E">
      <w:start w:val="1"/>
      <w:numFmt w:val="decimal"/>
      <w:lvlText w:val="%1."/>
      <w:lvlJc w:val="center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4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"/>
  </w:num>
  <w:num w:numId="5">
    <w:abstractNumId w:val="21"/>
  </w:num>
  <w:num w:numId="6">
    <w:abstractNumId w:val="4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1"/>
  </w:num>
  <w:num w:numId="8">
    <w:abstractNumId w:val="1"/>
  </w:num>
  <w:num w:numId="9">
    <w:abstractNumId w:val="7"/>
  </w:num>
  <w:num w:numId="10">
    <w:abstractNumId w:val="18"/>
  </w:num>
  <w:num w:numId="11">
    <w:abstractNumId w:val="23"/>
  </w:num>
  <w:num w:numId="12">
    <w:abstractNumId w:val="17"/>
  </w:num>
  <w:num w:numId="13">
    <w:abstractNumId w:val="15"/>
  </w:num>
  <w:num w:numId="14">
    <w:abstractNumId w:val="6"/>
  </w:num>
  <w:num w:numId="15">
    <w:abstractNumId w:val="3"/>
  </w:num>
  <w:num w:numId="16">
    <w:abstractNumId w:val="14"/>
  </w:num>
  <w:num w:numId="17">
    <w:abstractNumId w:val="20"/>
  </w:num>
  <w:num w:numId="18">
    <w:abstractNumId w:val="0"/>
  </w:num>
  <w:num w:numId="19">
    <w:abstractNumId w:val="22"/>
  </w:num>
  <w:num w:numId="20">
    <w:abstractNumId w:val="10"/>
  </w:num>
  <w:num w:numId="21">
    <w:abstractNumId w:val="19"/>
  </w:num>
  <w:num w:numId="22">
    <w:abstractNumId w:val="12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138D"/>
    <w:rsid w:val="00002015"/>
    <w:rsid w:val="00002399"/>
    <w:rsid w:val="00002D8B"/>
    <w:rsid w:val="0000320F"/>
    <w:rsid w:val="00003D99"/>
    <w:rsid w:val="00010B70"/>
    <w:rsid w:val="0001659B"/>
    <w:rsid w:val="00020A5B"/>
    <w:rsid w:val="000218E5"/>
    <w:rsid w:val="00021DEF"/>
    <w:rsid w:val="000229E9"/>
    <w:rsid w:val="00023693"/>
    <w:rsid w:val="0002377F"/>
    <w:rsid w:val="00024927"/>
    <w:rsid w:val="0002571D"/>
    <w:rsid w:val="000272B8"/>
    <w:rsid w:val="00030DF9"/>
    <w:rsid w:val="00030FBC"/>
    <w:rsid w:val="000318A7"/>
    <w:rsid w:val="000340AC"/>
    <w:rsid w:val="00037551"/>
    <w:rsid w:val="00037786"/>
    <w:rsid w:val="00037F28"/>
    <w:rsid w:val="00040D51"/>
    <w:rsid w:val="00040E8D"/>
    <w:rsid w:val="00041C1C"/>
    <w:rsid w:val="00041EC8"/>
    <w:rsid w:val="00042894"/>
    <w:rsid w:val="000429AA"/>
    <w:rsid w:val="00042ACD"/>
    <w:rsid w:val="000431E8"/>
    <w:rsid w:val="0004672A"/>
    <w:rsid w:val="00046A1C"/>
    <w:rsid w:val="000471D6"/>
    <w:rsid w:val="000473A4"/>
    <w:rsid w:val="000473EA"/>
    <w:rsid w:val="00050677"/>
    <w:rsid w:val="00051FBB"/>
    <w:rsid w:val="00052670"/>
    <w:rsid w:val="00052E25"/>
    <w:rsid w:val="000542D8"/>
    <w:rsid w:val="00054D0A"/>
    <w:rsid w:val="00057850"/>
    <w:rsid w:val="00057AC0"/>
    <w:rsid w:val="000619EF"/>
    <w:rsid w:val="00065C1F"/>
    <w:rsid w:val="000670F6"/>
    <w:rsid w:val="0007061D"/>
    <w:rsid w:val="00070ABC"/>
    <w:rsid w:val="00074202"/>
    <w:rsid w:val="0007567A"/>
    <w:rsid w:val="000760D3"/>
    <w:rsid w:val="00077290"/>
    <w:rsid w:val="0007795E"/>
    <w:rsid w:val="00080202"/>
    <w:rsid w:val="00083E3A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63A3"/>
    <w:rsid w:val="000964B9"/>
    <w:rsid w:val="000977AD"/>
    <w:rsid w:val="000A04BD"/>
    <w:rsid w:val="000A08FF"/>
    <w:rsid w:val="000A12FA"/>
    <w:rsid w:val="000A1B8F"/>
    <w:rsid w:val="000A1DA3"/>
    <w:rsid w:val="000A2A68"/>
    <w:rsid w:val="000A5DA0"/>
    <w:rsid w:val="000B09E8"/>
    <w:rsid w:val="000B13E4"/>
    <w:rsid w:val="000B1C1B"/>
    <w:rsid w:val="000B4275"/>
    <w:rsid w:val="000B450F"/>
    <w:rsid w:val="000B578A"/>
    <w:rsid w:val="000B6FDF"/>
    <w:rsid w:val="000C1762"/>
    <w:rsid w:val="000C2311"/>
    <w:rsid w:val="000C2546"/>
    <w:rsid w:val="000C26D0"/>
    <w:rsid w:val="000C316E"/>
    <w:rsid w:val="000C5F20"/>
    <w:rsid w:val="000C6CD1"/>
    <w:rsid w:val="000C702F"/>
    <w:rsid w:val="000D03EB"/>
    <w:rsid w:val="000D1B4F"/>
    <w:rsid w:val="000D1D99"/>
    <w:rsid w:val="000D1E0D"/>
    <w:rsid w:val="000D1F95"/>
    <w:rsid w:val="000D2601"/>
    <w:rsid w:val="000D59FD"/>
    <w:rsid w:val="000E0446"/>
    <w:rsid w:val="000E12AB"/>
    <w:rsid w:val="000E1680"/>
    <w:rsid w:val="000E4892"/>
    <w:rsid w:val="000E4EE2"/>
    <w:rsid w:val="000F008B"/>
    <w:rsid w:val="000F0D6B"/>
    <w:rsid w:val="000F10DB"/>
    <w:rsid w:val="000F125E"/>
    <w:rsid w:val="000F1DFB"/>
    <w:rsid w:val="000F2784"/>
    <w:rsid w:val="000F3A45"/>
    <w:rsid w:val="000F62B5"/>
    <w:rsid w:val="00101B44"/>
    <w:rsid w:val="00101F76"/>
    <w:rsid w:val="001023F3"/>
    <w:rsid w:val="00103E19"/>
    <w:rsid w:val="00104CF5"/>
    <w:rsid w:val="00106833"/>
    <w:rsid w:val="00107830"/>
    <w:rsid w:val="00107CEA"/>
    <w:rsid w:val="00110173"/>
    <w:rsid w:val="001105BA"/>
    <w:rsid w:val="00111EC3"/>
    <w:rsid w:val="00112591"/>
    <w:rsid w:val="00113DA9"/>
    <w:rsid w:val="001151C7"/>
    <w:rsid w:val="001161EA"/>
    <w:rsid w:val="0011685C"/>
    <w:rsid w:val="00117B7A"/>
    <w:rsid w:val="00117FEF"/>
    <w:rsid w:val="00120AB0"/>
    <w:rsid w:val="0012156C"/>
    <w:rsid w:val="00121757"/>
    <w:rsid w:val="0012199C"/>
    <w:rsid w:val="0012365D"/>
    <w:rsid w:val="00124CC7"/>
    <w:rsid w:val="0012552C"/>
    <w:rsid w:val="001256AA"/>
    <w:rsid w:val="00125906"/>
    <w:rsid w:val="00126BCD"/>
    <w:rsid w:val="00127A77"/>
    <w:rsid w:val="00130FE2"/>
    <w:rsid w:val="00132680"/>
    <w:rsid w:val="001339D8"/>
    <w:rsid w:val="00134D8E"/>
    <w:rsid w:val="0013615F"/>
    <w:rsid w:val="0014091E"/>
    <w:rsid w:val="00140FE5"/>
    <w:rsid w:val="0014173A"/>
    <w:rsid w:val="0014174A"/>
    <w:rsid w:val="00142ADC"/>
    <w:rsid w:val="00143826"/>
    <w:rsid w:val="001519DC"/>
    <w:rsid w:val="0015361A"/>
    <w:rsid w:val="001550EC"/>
    <w:rsid w:val="00160A3A"/>
    <w:rsid w:val="00160E0E"/>
    <w:rsid w:val="001614DB"/>
    <w:rsid w:val="00163F5A"/>
    <w:rsid w:val="001644AD"/>
    <w:rsid w:val="001659D2"/>
    <w:rsid w:val="001662CF"/>
    <w:rsid w:val="00171185"/>
    <w:rsid w:val="00171E71"/>
    <w:rsid w:val="00171F34"/>
    <w:rsid w:val="0017215B"/>
    <w:rsid w:val="00173349"/>
    <w:rsid w:val="0017381B"/>
    <w:rsid w:val="00173946"/>
    <w:rsid w:val="001745E5"/>
    <w:rsid w:val="0017488F"/>
    <w:rsid w:val="00176E70"/>
    <w:rsid w:val="00176F5F"/>
    <w:rsid w:val="00181E80"/>
    <w:rsid w:val="0018245C"/>
    <w:rsid w:val="00182948"/>
    <w:rsid w:val="00183842"/>
    <w:rsid w:val="00186DC5"/>
    <w:rsid w:val="00187F09"/>
    <w:rsid w:val="001914A8"/>
    <w:rsid w:val="001917A5"/>
    <w:rsid w:val="001921E7"/>
    <w:rsid w:val="001940E5"/>
    <w:rsid w:val="00196E81"/>
    <w:rsid w:val="00197B60"/>
    <w:rsid w:val="00197E71"/>
    <w:rsid w:val="001A203F"/>
    <w:rsid w:val="001A2583"/>
    <w:rsid w:val="001A2730"/>
    <w:rsid w:val="001A56A1"/>
    <w:rsid w:val="001A5ED9"/>
    <w:rsid w:val="001A75EC"/>
    <w:rsid w:val="001B1926"/>
    <w:rsid w:val="001B1A74"/>
    <w:rsid w:val="001B29E0"/>
    <w:rsid w:val="001B454E"/>
    <w:rsid w:val="001B5193"/>
    <w:rsid w:val="001B6516"/>
    <w:rsid w:val="001B6830"/>
    <w:rsid w:val="001B74B6"/>
    <w:rsid w:val="001B78A9"/>
    <w:rsid w:val="001B7A42"/>
    <w:rsid w:val="001B7AB3"/>
    <w:rsid w:val="001C0418"/>
    <w:rsid w:val="001C246D"/>
    <w:rsid w:val="001C36B6"/>
    <w:rsid w:val="001C5BF5"/>
    <w:rsid w:val="001C6B1C"/>
    <w:rsid w:val="001C6DE9"/>
    <w:rsid w:val="001C72CE"/>
    <w:rsid w:val="001C7E8C"/>
    <w:rsid w:val="001D0DF3"/>
    <w:rsid w:val="001D133C"/>
    <w:rsid w:val="001D33C1"/>
    <w:rsid w:val="001D3F3D"/>
    <w:rsid w:val="001D404D"/>
    <w:rsid w:val="001D548A"/>
    <w:rsid w:val="001D5954"/>
    <w:rsid w:val="001D604D"/>
    <w:rsid w:val="001D7039"/>
    <w:rsid w:val="001E117F"/>
    <w:rsid w:val="001E2116"/>
    <w:rsid w:val="001E3883"/>
    <w:rsid w:val="001E4BD9"/>
    <w:rsid w:val="001E7E51"/>
    <w:rsid w:val="001F02A0"/>
    <w:rsid w:val="001F192A"/>
    <w:rsid w:val="001F282D"/>
    <w:rsid w:val="001F28BB"/>
    <w:rsid w:val="001F387F"/>
    <w:rsid w:val="001F3F95"/>
    <w:rsid w:val="001F4230"/>
    <w:rsid w:val="001F4597"/>
    <w:rsid w:val="001F47B4"/>
    <w:rsid w:val="001F4F04"/>
    <w:rsid w:val="001F7184"/>
    <w:rsid w:val="002009AC"/>
    <w:rsid w:val="002018B1"/>
    <w:rsid w:val="00201E51"/>
    <w:rsid w:val="00202632"/>
    <w:rsid w:val="00202E5B"/>
    <w:rsid w:val="0020375D"/>
    <w:rsid w:val="00204574"/>
    <w:rsid w:val="00205C47"/>
    <w:rsid w:val="0020664C"/>
    <w:rsid w:val="0021044F"/>
    <w:rsid w:val="0021118B"/>
    <w:rsid w:val="00211294"/>
    <w:rsid w:val="00216511"/>
    <w:rsid w:val="00220685"/>
    <w:rsid w:val="00222311"/>
    <w:rsid w:val="002233DA"/>
    <w:rsid w:val="00224576"/>
    <w:rsid w:val="002255E0"/>
    <w:rsid w:val="00227849"/>
    <w:rsid w:val="002313AA"/>
    <w:rsid w:val="00231793"/>
    <w:rsid w:val="002338BB"/>
    <w:rsid w:val="00233E78"/>
    <w:rsid w:val="00234459"/>
    <w:rsid w:val="00234471"/>
    <w:rsid w:val="00234F0E"/>
    <w:rsid w:val="0023685E"/>
    <w:rsid w:val="00236DFE"/>
    <w:rsid w:val="00237491"/>
    <w:rsid w:val="00237819"/>
    <w:rsid w:val="00237D16"/>
    <w:rsid w:val="00237F72"/>
    <w:rsid w:val="0024265F"/>
    <w:rsid w:val="00242B2C"/>
    <w:rsid w:val="0024363F"/>
    <w:rsid w:val="00245BA3"/>
    <w:rsid w:val="0024606B"/>
    <w:rsid w:val="00247CD5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F8F"/>
    <w:rsid w:val="002727DE"/>
    <w:rsid w:val="00275139"/>
    <w:rsid w:val="00276529"/>
    <w:rsid w:val="00277352"/>
    <w:rsid w:val="002776A5"/>
    <w:rsid w:val="002809A1"/>
    <w:rsid w:val="00281CA8"/>
    <w:rsid w:val="0028270B"/>
    <w:rsid w:val="002839EB"/>
    <w:rsid w:val="00284498"/>
    <w:rsid w:val="00290F80"/>
    <w:rsid w:val="0029119D"/>
    <w:rsid w:val="00291692"/>
    <w:rsid w:val="00291D1E"/>
    <w:rsid w:val="00292539"/>
    <w:rsid w:val="00293001"/>
    <w:rsid w:val="0029319C"/>
    <w:rsid w:val="00293D1C"/>
    <w:rsid w:val="0029489C"/>
    <w:rsid w:val="00294B65"/>
    <w:rsid w:val="00295806"/>
    <w:rsid w:val="002962B3"/>
    <w:rsid w:val="002A07A3"/>
    <w:rsid w:val="002A0F64"/>
    <w:rsid w:val="002A27E3"/>
    <w:rsid w:val="002A4F27"/>
    <w:rsid w:val="002A5C19"/>
    <w:rsid w:val="002A72AC"/>
    <w:rsid w:val="002A7C36"/>
    <w:rsid w:val="002B2F26"/>
    <w:rsid w:val="002B4114"/>
    <w:rsid w:val="002B497E"/>
    <w:rsid w:val="002B5002"/>
    <w:rsid w:val="002B77BE"/>
    <w:rsid w:val="002C0A8A"/>
    <w:rsid w:val="002C0AC6"/>
    <w:rsid w:val="002C1787"/>
    <w:rsid w:val="002C2041"/>
    <w:rsid w:val="002C2901"/>
    <w:rsid w:val="002C2D98"/>
    <w:rsid w:val="002C308C"/>
    <w:rsid w:val="002C3A46"/>
    <w:rsid w:val="002C5FDE"/>
    <w:rsid w:val="002C6A13"/>
    <w:rsid w:val="002C6B6B"/>
    <w:rsid w:val="002C6F1C"/>
    <w:rsid w:val="002C7859"/>
    <w:rsid w:val="002D062E"/>
    <w:rsid w:val="002D1F4D"/>
    <w:rsid w:val="002D26FF"/>
    <w:rsid w:val="002D369F"/>
    <w:rsid w:val="002D3A8A"/>
    <w:rsid w:val="002D46BA"/>
    <w:rsid w:val="002D513E"/>
    <w:rsid w:val="002D66B5"/>
    <w:rsid w:val="002E0BE9"/>
    <w:rsid w:val="002E13CB"/>
    <w:rsid w:val="002E1AC3"/>
    <w:rsid w:val="002E2A1E"/>
    <w:rsid w:val="002E2B22"/>
    <w:rsid w:val="002E48BE"/>
    <w:rsid w:val="002E6481"/>
    <w:rsid w:val="002F0BC2"/>
    <w:rsid w:val="002F260F"/>
    <w:rsid w:val="002F33D4"/>
    <w:rsid w:val="002F3BE7"/>
    <w:rsid w:val="002F3D03"/>
    <w:rsid w:val="002F43C5"/>
    <w:rsid w:val="002F4E52"/>
    <w:rsid w:val="002F66A8"/>
    <w:rsid w:val="002F6C77"/>
    <w:rsid w:val="002F7A64"/>
    <w:rsid w:val="00300229"/>
    <w:rsid w:val="0030062A"/>
    <w:rsid w:val="0030087D"/>
    <w:rsid w:val="0030100E"/>
    <w:rsid w:val="00302980"/>
    <w:rsid w:val="00302B74"/>
    <w:rsid w:val="00303A39"/>
    <w:rsid w:val="00303C49"/>
    <w:rsid w:val="00304A21"/>
    <w:rsid w:val="00306960"/>
    <w:rsid w:val="003075A9"/>
    <w:rsid w:val="00307D2D"/>
    <w:rsid w:val="00307D6C"/>
    <w:rsid w:val="003107B8"/>
    <w:rsid w:val="00310E78"/>
    <w:rsid w:val="00311D62"/>
    <w:rsid w:val="0031458B"/>
    <w:rsid w:val="0031467A"/>
    <w:rsid w:val="00315AF1"/>
    <w:rsid w:val="003167C5"/>
    <w:rsid w:val="00317C6F"/>
    <w:rsid w:val="00317ECA"/>
    <w:rsid w:val="0032057A"/>
    <w:rsid w:val="003207E3"/>
    <w:rsid w:val="00320FE3"/>
    <w:rsid w:val="00322DE6"/>
    <w:rsid w:val="003252C0"/>
    <w:rsid w:val="00325330"/>
    <w:rsid w:val="003258E5"/>
    <w:rsid w:val="00325A78"/>
    <w:rsid w:val="003262C9"/>
    <w:rsid w:val="00327150"/>
    <w:rsid w:val="003272EF"/>
    <w:rsid w:val="0032731C"/>
    <w:rsid w:val="00327653"/>
    <w:rsid w:val="00330B1D"/>
    <w:rsid w:val="00330EFA"/>
    <w:rsid w:val="003313AC"/>
    <w:rsid w:val="003319A3"/>
    <w:rsid w:val="00332C73"/>
    <w:rsid w:val="00334B9C"/>
    <w:rsid w:val="00335F39"/>
    <w:rsid w:val="00336E2B"/>
    <w:rsid w:val="00336FFE"/>
    <w:rsid w:val="00337169"/>
    <w:rsid w:val="00337A6C"/>
    <w:rsid w:val="00337A71"/>
    <w:rsid w:val="00342587"/>
    <w:rsid w:val="00342EFE"/>
    <w:rsid w:val="00343CD9"/>
    <w:rsid w:val="003447BD"/>
    <w:rsid w:val="00345166"/>
    <w:rsid w:val="003458DE"/>
    <w:rsid w:val="00345D07"/>
    <w:rsid w:val="00346DA3"/>
    <w:rsid w:val="0034791A"/>
    <w:rsid w:val="00347A6F"/>
    <w:rsid w:val="00353BA2"/>
    <w:rsid w:val="0035430A"/>
    <w:rsid w:val="00355C07"/>
    <w:rsid w:val="00357B52"/>
    <w:rsid w:val="00360EAA"/>
    <w:rsid w:val="00361F2F"/>
    <w:rsid w:val="00362295"/>
    <w:rsid w:val="0036387B"/>
    <w:rsid w:val="0036426B"/>
    <w:rsid w:val="00364272"/>
    <w:rsid w:val="003642E2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8226B"/>
    <w:rsid w:val="00382DCA"/>
    <w:rsid w:val="00390678"/>
    <w:rsid w:val="003918C8"/>
    <w:rsid w:val="00391A73"/>
    <w:rsid w:val="00391FCC"/>
    <w:rsid w:val="00394A5F"/>
    <w:rsid w:val="00395550"/>
    <w:rsid w:val="00395BBF"/>
    <w:rsid w:val="003A07EC"/>
    <w:rsid w:val="003A1D67"/>
    <w:rsid w:val="003A1DDC"/>
    <w:rsid w:val="003A2112"/>
    <w:rsid w:val="003A27C3"/>
    <w:rsid w:val="003A2DEE"/>
    <w:rsid w:val="003A4570"/>
    <w:rsid w:val="003A68BE"/>
    <w:rsid w:val="003A6FBF"/>
    <w:rsid w:val="003A75E7"/>
    <w:rsid w:val="003A7E36"/>
    <w:rsid w:val="003B13F6"/>
    <w:rsid w:val="003B164D"/>
    <w:rsid w:val="003B2097"/>
    <w:rsid w:val="003B35E9"/>
    <w:rsid w:val="003B41DA"/>
    <w:rsid w:val="003B47AC"/>
    <w:rsid w:val="003B655E"/>
    <w:rsid w:val="003B6D90"/>
    <w:rsid w:val="003B764B"/>
    <w:rsid w:val="003C0BA4"/>
    <w:rsid w:val="003C202B"/>
    <w:rsid w:val="003C6390"/>
    <w:rsid w:val="003D0CCD"/>
    <w:rsid w:val="003D2463"/>
    <w:rsid w:val="003D2AFC"/>
    <w:rsid w:val="003D3854"/>
    <w:rsid w:val="003D4B4B"/>
    <w:rsid w:val="003D4C29"/>
    <w:rsid w:val="003D4E6E"/>
    <w:rsid w:val="003D616D"/>
    <w:rsid w:val="003E000B"/>
    <w:rsid w:val="003E2F77"/>
    <w:rsid w:val="003E38FD"/>
    <w:rsid w:val="003E44C1"/>
    <w:rsid w:val="003E5223"/>
    <w:rsid w:val="003E552C"/>
    <w:rsid w:val="003E6A3E"/>
    <w:rsid w:val="003E6BAB"/>
    <w:rsid w:val="003E6BF6"/>
    <w:rsid w:val="003E7C75"/>
    <w:rsid w:val="003E7E33"/>
    <w:rsid w:val="003F11B6"/>
    <w:rsid w:val="003F13A4"/>
    <w:rsid w:val="003F2744"/>
    <w:rsid w:val="003F3AB8"/>
    <w:rsid w:val="003F4422"/>
    <w:rsid w:val="003F74DC"/>
    <w:rsid w:val="0040027A"/>
    <w:rsid w:val="00400660"/>
    <w:rsid w:val="004025E7"/>
    <w:rsid w:val="00403F4A"/>
    <w:rsid w:val="00404FFD"/>
    <w:rsid w:val="00406929"/>
    <w:rsid w:val="00407AC1"/>
    <w:rsid w:val="00407B05"/>
    <w:rsid w:val="00410397"/>
    <w:rsid w:val="004107DB"/>
    <w:rsid w:val="00412198"/>
    <w:rsid w:val="00415894"/>
    <w:rsid w:val="00420120"/>
    <w:rsid w:val="004207D4"/>
    <w:rsid w:val="0042492B"/>
    <w:rsid w:val="00424E5D"/>
    <w:rsid w:val="004301D4"/>
    <w:rsid w:val="004301E5"/>
    <w:rsid w:val="00433A59"/>
    <w:rsid w:val="00440421"/>
    <w:rsid w:val="00440A5F"/>
    <w:rsid w:val="0044178D"/>
    <w:rsid w:val="00442764"/>
    <w:rsid w:val="00443AB9"/>
    <w:rsid w:val="00444034"/>
    <w:rsid w:val="004470A6"/>
    <w:rsid w:val="00447114"/>
    <w:rsid w:val="00450807"/>
    <w:rsid w:val="00450B45"/>
    <w:rsid w:val="004513BB"/>
    <w:rsid w:val="004530C6"/>
    <w:rsid w:val="00453576"/>
    <w:rsid w:val="004544EC"/>
    <w:rsid w:val="004545F7"/>
    <w:rsid w:val="0045484E"/>
    <w:rsid w:val="00454A61"/>
    <w:rsid w:val="00454D45"/>
    <w:rsid w:val="004551EE"/>
    <w:rsid w:val="00457440"/>
    <w:rsid w:val="00457EA4"/>
    <w:rsid w:val="00460499"/>
    <w:rsid w:val="0046179E"/>
    <w:rsid w:val="0046204E"/>
    <w:rsid w:val="004641CF"/>
    <w:rsid w:val="004644F0"/>
    <w:rsid w:val="00466A61"/>
    <w:rsid w:val="00466CAB"/>
    <w:rsid w:val="0047166E"/>
    <w:rsid w:val="004716F6"/>
    <w:rsid w:val="0047259F"/>
    <w:rsid w:val="004742CE"/>
    <w:rsid w:val="00474714"/>
    <w:rsid w:val="00474808"/>
    <w:rsid w:val="00475EEC"/>
    <w:rsid w:val="0048249E"/>
    <w:rsid w:val="00483311"/>
    <w:rsid w:val="00483AD0"/>
    <w:rsid w:val="0048581C"/>
    <w:rsid w:val="004901B1"/>
    <w:rsid w:val="00490214"/>
    <w:rsid w:val="00490D94"/>
    <w:rsid w:val="004963C8"/>
    <w:rsid w:val="004974C7"/>
    <w:rsid w:val="00497500"/>
    <w:rsid w:val="004A090C"/>
    <w:rsid w:val="004A1AB7"/>
    <w:rsid w:val="004A2120"/>
    <w:rsid w:val="004A3739"/>
    <w:rsid w:val="004A4AE1"/>
    <w:rsid w:val="004B1FC4"/>
    <w:rsid w:val="004B368F"/>
    <w:rsid w:val="004B3CBC"/>
    <w:rsid w:val="004B4E45"/>
    <w:rsid w:val="004B6277"/>
    <w:rsid w:val="004C0166"/>
    <w:rsid w:val="004C050A"/>
    <w:rsid w:val="004C3FEB"/>
    <w:rsid w:val="004C4F5C"/>
    <w:rsid w:val="004D092E"/>
    <w:rsid w:val="004D14F2"/>
    <w:rsid w:val="004D300F"/>
    <w:rsid w:val="004D3849"/>
    <w:rsid w:val="004D3BE3"/>
    <w:rsid w:val="004D50B1"/>
    <w:rsid w:val="004D554B"/>
    <w:rsid w:val="004D7512"/>
    <w:rsid w:val="004E1F8C"/>
    <w:rsid w:val="004E2035"/>
    <w:rsid w:val="004E25A2"/>
    <w:rsid w:val="004E4F67"/>
    <w:rsid w:val="004E51F2"/>
    <w:rsid w:val="004E6D3B"/>
    <w:rsid w:val="004F0E47"/>
    <w:rsid w:val="004F1E1B"/>
    <w:rsid w:val="004F2B29"/>
    <w:rsid w:val="004F338E"/>
    <w:rsid w:val="004F4040"/>
    <w:rsid w:val="004F570B"/>
    <w:rsid w:val="004F75EE"/>
    <w:rsid w:val="005001F1"/>
    <w:rsid w:val="00501262"/>
    <w:rsid w:val="00505AF7"/>
    <w:rsid w:val="00506C36"/>
    <w:rsid w:val="0050709D"/>
    <w:rsid w:val="005106A7"/>
    <w:rsid w:val="005124EB"/>
    <w:rsid w:val="005134AD"/>
    <w:rsid w:val="005160C2"/>
    <w:rsid w:val="00521AF9"/>
    <w:rsid w:val="00525188"/>
    <w:rsid w:val="005258DB"/>
    <w:rsid w:val="00525CCA"/>
    <w:rsid w:val="00526634"/>
    <w:rsid w:val="005266D3"/>
    <w:rsid w:val="0052789C"/>
    <w:rsid w:val="00527E48"/>
    <w:rsid w:val="005306AB"/>
    <w:rsid w:val="00531870"/>
    <w:rsid w:val="00533962"/>
    <w:rsid w:val="005351C9"/>
    <w:rsid w:val="00535F4C"/>
    <w:rsid w:val="0053615E"/>
    <w:rsid w:val="005367ED"/>
    <w:rsid w:val="00540D5D"/>
    <w:rsid w:val="00540F15"/>
    <w:rsid w:val="00540F22"/>
    <w:rsid w:val="00543EE0"/>
    <w:rsid w:val="0054488B"/>
    <w:rsid w:val="00545F59"/>
    <w:rsid w:val="0054695A"/>
    <w:rsid w:val="0054752F"/>
    <w:rsid w:val="00547D4B"/>
    <w:rsid w:val="00550069"/>
    <w:rsid w:val="005511EB"/>
    <w:rsid w:val="0055250D"/>
    <w:rsid w:val="00552640"/>
    <w:rsid w:val="00552EDD"/>
    <w:rsid w:val="005567FD"/>
    <w:rsid w:val="005626D6"/>
    <w:rsid w:val="00562E94"/>
    <w:rsid w:val="0056438D"/>
    <w:rsid w:val="005643B2"/>
    <w:rsid w:val="00564AA1"/>
    <w:rsid w:val="00564EE3"/>
    <w:rsid w:val="00565F2C"/>
    <w:rsid w:val="00567B72"/>
    <w:rsid w:val="00570AEA"/>
    <w:rsid w:val="00571090"/>
    <w:rsid w:val="0057114B"/>
    <w:rsid w:val="00571602"/>
    <w:rsid w:val="00573782"/>
    <w:rsid w:val="005744AB"/>
    <w:rsid w:val="005761E9"/>
    <w:rsid w:val="0057696B"/>
    <w:rsid w:val="00581762"/>
    <w:rsid w:val="00583210"/>
    <w:rsid w:val="005836DD"/>
    <w:rsid w:val="0058389A"/>
    <w:rsid w:val="00583F1C"/>
    <w:rsid w:val="00584C4B"/>
    <w:rsid w:val="00591CA1"/>
    <w:rsid w:val="005923C7"/>
    <w:rsid w:val="00592F4F"/>
    <w:rsid w:val="00594160"/>
    <w:rsid w:val="00595B75"/>
    <w:rsid w:val="00595E92"/>
    <w:rsid w:val="00596B04"/>
    <w:rsid w:val="00596E8E"/>
    <w:rsid w:val="005A0E2F"/>
    <w:rsid w:val="005A22F8"/>
    <w:rsid w:val="005A38C0"/>
    <w:rsid w:val="005A5825"/>
    <w:rsid w:val="005A78EB"/>
    <w:rsid w:val="005B0E7E"/>
    <w:rsid w:val="005B107F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4A3"/>
    <w:rsid w:val="005E04DD"/>
    <w:rsid w:val="005E13DF"/>
    <w:rsid w:val="005E1F69"/>
    <w:rsid w:val="005E22CA"/>
    <w:rsid w:val="005E24A3"/>
    <w:rsid w:val="005E2FCF"/>
    <w:rsid w:val="005E467A"/>
    <w:rsid w:val="005E5A8B"/>
    <w:rsid w:val="005E5D56"/>
    <w:rsid w:val="005E6350"/>
    <w:rsid w:val="005E6F3D"/>
    <w:rsid w:val="005F1EC0"/>
    <w:rsid w:val="005F30E9"/>
    <w:rsid w:val="005F4AE1"/>
    <w:rsid w:val="005F66FB"/>
    <w:rsid w:val="005F6C0B"/>
    <w:rsid w:val="005F6DE3"/>
    <w:rsid w:val="005F6FBD"/>
    <w:rsid w:val="005F75CF"/>
    <w:rsid w:val="00602ED5"/>
    <w:rsid w:val="0060390C"/>
    <w:rsid w:val="00603C24"/>
    <w:rsid w:val="0060559C"/>
    <w:rsid w:val="00605692"/>
    <w:rsid w:val="006076FB"/>
    <w:rsid w:val="006110C9"/>
    <w:rsid w:val="00612C9C"/>
    <w:rsid w:val="00613913"/>
    <w:rsid w:val="00614C88"/>
    <w:rsid w:val="00615308"/>
    <w:rsid w:val="00615776"/>
    <w:rsid w:val="006172DB"/>
    <w:rsid w:val="00617B45"/>
    <w:rsid w:val="00617CE6"/>
    <w:rsid w:val="00621DE1"/>
    <w:rsid w:val="00622ADB"/>
    <w:rsid w:val="00622B77"/>
    <w:rsid w:val="0062389E"/>
    <w:rsid w:val="00623C2A"/>
    <w:rsid w:val="00624C6D"/>
    <w:rsid w:val="00626F75"/>
    <w:rsid w:val="0062792C"/>
    <w:rsid w:val="00632000"/>
    <w:rsid w:val="006327B4"/>
    <w:rsid w:val="00633733"/>
    <w:rsid w:val="00633938"/>
    <w:rsid w:val="006340D7"/>
    <w:rsid w:val="00635333"/>
    <w:rsid w:val="00635DA0"/>
    <w:rsid w:val="00636F6B"/>
    <w:rsid w:val="0063728E"/>
    <w:rsid w:val="00637C5B"/>
    <w:rsid w:val="006405AB"/>
    <w:rsid w:val="00640824"/>
    <w:rsid w:val="00640E76"/>
    <w:rsid w:val="00640E99"/>
    <w:rsid w:val="00642C63"/>
    <w:rsid w:val="00643155"/>
    <w:rsid w:val="006434AB"/>
    <w:rsid w:val="006450E3"/>
    <w:rsid w:val="00645834"/>
    <w:rsid w:val="006461A3"/>
    <w:rsid w:val="0064644B"/>
    <w:rsid w:val="006464BF"/>
    <w:rsid w:val="0065053C"/>
    <w:rsid w:val="00650C09"/>
    <w:rsid w:val="0065110D"/>
    <w:rsid w:val="0065118B"/>
    <w:rsid w:val="0065220D"/>
    <w:rsid w:val="00652E11"/>
    <w:rsid w:val="00654C80"/>
    <w:rsid w:val="00655415"/>
    <w:rsid w:val="006566CF"/>
    <w:rsid w:val="006629D6"/>
    <w:rsid w:val="00663E03"/>
    <w:rsid w:val="006651BF"/>
    <w:rsid w:val="00665E3C"/>
    <w:rsid w:val="006666FE"/>
    <w:rsid w:val="00666B4F"/>
    <w:rsid w:val="00666DCB"/>
    <w:rsid w:val="006709B1"/>
    <w:rsid w:val="0067142F"/>
    <w:rsid w:val="00674500"/>
    <w:rsid w:val="00674DBF"/>
    <w:rsid w:val="006750DF"/>
    <w:rsid w:val="00680CF8"/>
    <w:rsid w:val="00681B4B"/>
    <w:rsid w:val="00681B6D"/>
    <w:rsid w:val="006825F5"/>
    <w:rsid w:val="00683EA1"/>
    <w:rsid w:val="00684173"/>
    <w:rsid w:val="00685F4B"/>
    <w:rsid w:val="00686F80"/>
    <w:rsid w:val="006900FD"/>
    <w:rsid w:val="00690195"/>
    <w:rsid w:val="00693C10"/>
    <w:rsid w:val="00695AFB"/>
    <w:rsid w:val="006A1109"/>
    <w:rsid w:val="006A1B61"/>
    <w:rsid w:val="006A291A"/>
    <w:rsid w:val="006A3479"/>
    <w:rsid w:val="006A353D"/>
    <w:rsid w:val="006A408F"/>
    <w:rsid w:val="006A4136"/>
    <w:rsid w:val="006B0459"/>
    <w:rsid w:val="006B0809"/>
    <w:rsid w:val="006B0AAC"/>
    <w:rsid w:val="006B26D4"/>
    <w:rsid w:val="006B7597"/>
    <w:rsid w:val="006B7936"/>
    <w:rsid w:val="006B7B02"/>
    <w:rsid w:val="006C1214"/>
    <w:rsid w:val="006C1A27"/>
    <w:rsid w:val="006C2079"/>
    <w:rsid w:val="006C2213"/>
    <w:rsid w:val="006C2507"/>
    <w:rsid w:val="006C2C87"/>
    <w:rsid w:val="006C3AFD"/>
    <w:rsid w:val="006C3DE1"/>
    <w:rsid w:val="006C49CC"/>
    <w:rsid w:val="006C673A"/>
    <w:rsid w:val="006C723A"/>
    <w:rsid w:val="006D0FE2"/>
    <w:rsid w:val="006D16DD"/>
    <w:rsid w:val="006D1741"/>
    <w:rsid w:val="006D1F3A"/>
    <w:rsid w:val="006D2FF4"/>
    <w:rsid w:val="006D3CA5"/>
    <w:rsid w:val="006D509B"/>
    <w:rsid w:val="006D52CD"/>
    <w:rsid w:val="006D59FE"/>
    <w:rsid w:val="006D6717"/>
    <w:rsid w:val="006D780A"/>
    <w:rsid w:val="006D7993"/>
    <w:rsid w:val="006D7F61"/>
    <w:rsid w:val="006E02FC"/>
    <w:rsid w:val="006E0F51"/>
    <w:rsid w:val="006E26AF"/>
    <w:rsid w:val="006E4467"/>
    <w:rsid w:val="006F03B0"/>
    <w:rsid w:val="006F41CC"/>
    <w:rsid w:val="006F4ABA"/>
    <w:rsid w:val="006F4BFB"/>
    <w:rsid w:val="006F6F1A"/>
    <w:rsid w:val="00700B25"/>
    <w:rsid w:val="00703295"/>
    <w:rsid w:val="0070390A"/>
    <w:rsid w:val="007059E9"/>
    <w:rsid w:val="007118E7"/>
    <w:rsid w:val="00712685"/>
    <w:rsid w:val="00712D74"/>
    <w:rsid w:val="00712E92"/>
    <w:rsid w:val="00713A71"/>
    <w:rsid w:val="00713ACA"/>
    <w:rsid w:val="007154CA"/>
    <w:rsid w:val="007173EB"/>
    <w:rsid w:val="007177F6"/>
    <w:rsid w:val="007203B2"/>
    <w:rsid w:val="0072054A"/>
    <w:rsid w:val="007214DD"/>
    <w:rsid w:val="00725738"/>
    <w:rsid w:val="00725C4C"/>
    <w:rsid w:val="00727B49"/>
    <w:rsid w:val="00730F47"/>
    <w:rsid w:val="00732C04"/>
    <w:rsid w:val="00734EBF"/>
    <w:rsid w:val="0073686E"/>
    <w:rsid w:val="00736BF3"/>
    <w:rsid w:val="007379E8"/>
    <w:rsid w:val="00737C56"/>
    <w:rsid w:val="00742460"/>
    <w:rsid w:val="007460D4"/>
    <w:rsid w:val="0075165D"/>
    <w:rsid w:val="007549DD"/>
    <w:rsid w:val="00754FF6"/>
    <w:rsid w:val="007558D1"/>
    <w:rsid w:val="00755B83"/>
    <w:rsid w:val="0075753D"/>
    <w:rsid w:val="007626FB"/>
    <w:rsid w:val="007641AE"/>
    <w:rsid w:val="00764AD9"/>
    <w:rsid w:val="00764B81"/>
    <w:rsid w:val="00766A9D"/>
    <w:rsid w:val="00766CCA"/>
    <w:rsid w:val="007679F9"/>
    <w:rsid w:val="0077064C"/>
    <w:rsid w:val="007706E8"/>
    <w:rsid w:val="007712A9"/>
    <w:rsid w:val="007717E5"/>
    <w:rsid w:val="00773CC5"/>
    <w:rsid w:val="00775195"/>
    <w:rsid w:val="007754F1"/>
    <w:rsid w:val="00776140"/>
    <w:rsid w:val="007765CC"/>
    <w:rsid w:val="00776E2A"/>
    <w:rsid w:val="0078056C"/>
    <w:rsid w:val="00781D21"/>
    <w:rsid w:val="00782396"/>
    <w:rsid w:val="007823C0"/>
    <w:rsid w:val="00782CF0"/>
    <w:rsid w:val="00783A1C"/>
    <w:rsid w:val="0078603D"/>
    <w:rsid w:val="007865FB"/>
    <w:rsid w:val="007901E2"/>
    <w:rsid w:val="007919AB"/>
    <w:rsid w:val="00792ACD"/>
    <w:rsid w:val="00794861"/>
    <w:rsid w:val="00794EC0"/>
    <w:rsid w:val="00796431"/>
    <w:rsid w:val="007976F4"/>
    <w:rsid w:val="007A13D6"/>
    <w:rsid w:val="007A1FFF"/>
    <w:rsid w:val="007A2A28"/>
    <w:rsid w:val="007A3761"/>
    <w:rsid w:val="007A47F3"/>
    <w:rsid w:val="007A7718"/>
    <w:rsid w:val="007A7AB5"/>
    <w:rsid w:val="007B3A59"/>
    <w:rsid w:val="007B4A8D"/>
    <w:rsid w:val="007B52AD"/>
    <w:rsid w:val="007B5366"/>
    <w:rsid w:val="007B6947"/>
    <w:rsid w:val="007B69BD"/>
    <w:rsid w:val="007B7419"/>
    <w:rsid w:val="007C12D8"/>
    <w:rsid w:val="007C2BD6"/>
    <w:rsid w:val="007C56BF"/>
    <w:rsid w:val="007C636E"/>
    <w:rsid w:val="007D15EF"/>
    <w:rsid w:val="007D1B7A"/>
    <w:rsid w:val="007D4B47"/>
    <w:rsid w:val="007D4EE0"/>
    <w:rsid w:val="007D6AF2"/>
    <w:rsid w:val="007D7670"/>
    <w:rsid w:val="007E0328"/>
    <w:rsid w:val="007E0A08"/>
    <w:rsid w:val="007E0BF1"/>
    <w:rsid w:val="007E2B66"/>
    <w:rsid w:val="007E5558"/>
    <w:rsid w:val="007E5669"/>
    <w:rsid w:val="007E5777"/>
    <w:rsid w:val="007E583B"/>
    <w:rsid w:val="007E6E42"/>
    <w:rsid w:val="007F0BA4"/>
    <w:rsid w:val="007F183F"/>
    <w:rsid w:val="007F1EC2"/>
    <w:rsid w:val="007F1F5B"/>
    <w:rsid w:val="007F2F71"/>
    <w:rsid w:val="007F36ED"/>
    <w:rsid w:val="007F4924"/>
    <w:rsid w:val="007F49E9"/>
    <w:rsid w:val="007F54E5"/>
    <w:rsid w:val="007F588E"/>
    <w:rsid w:val="00800D0E"/>
    <w:rsid w:val="00801CAE"/>
    <w:rsid w:val="00803402"/>
    <w:rsid w:val="00803577"/>
    <w:rsid w:val="00803B2E"/>
    <w:rsid w:val="008044FB"/>
    <w:rsid w:val="00804D0E"/>
    <w:rsid w:val="008051D2"/>
    <w:rsid w:val="00805268"/>
    <w:rsid w:val="00805935"/>
    <w:rsid w:val="008064F0"/>
    <w:rsid w:val="0081009B"/>
    <w:rsid w:val="008129B1"/>
    <w:rsid w:val="00814415"/>
    <w:rsid w:val="0081481D"/>
    <w:rsid w:val="00814CC6"/>
    <w:rsid w:val="008164C9"/>
    <w:rsid w:val="00824371"/>
    <w:rsid w:val="00826EC3"/>
    <w:rsid w:val="00827B32"/>
    <w:rsid w:val="00834102"/>
    <w:rsid w:val="00834A39"/>
    <w:rsid w:val="00834E8D"/>
    <w:rsid w:val="00836CD8"/>
    <w:rsid w:val="008374EB"/>
    <w:rsid w:val="00837C75"/>
    <w:rsid w:val="00850E61"/>
    <w:rsid w:val="00852305"/>
    <w:rsid w:val="00852308"/>
    <w:rsid w:val="0085386E"/>
    <w:rsid w:val="008545B9"/>
    <w:rsid w:val="00854BBE"/>
    <w:rsid w:val="00855598"/>
    <w:rsid w:val="00855EBA"/>
    <w:rsid w:val="00861523"/>
    <w:rsid w:val="00862557"/>
    <w:rsid w:val="008629E6"/>
    <w:rsid w:val="00863DE9"/>
    <w:rsid w:val="00864332"/>
    <w:rsid w:val="008651A5"/>
    <w:rsid w:val="00865D63"/>
    <w:rsid w:val="0086694F"/>
    <w:rsid w:val="008672CA"/>
    <w:rsid w:val="00867D96"/>
    <w:rsid w:val="00870560"/>
    <w:rsid w:val="008765A7"/>
    <w:rsid w:val="00877155"/>
    <w:rsid w:val="00877562"/>
    <w:rsid w:val="0088085C"/>
    <w:rsid w:val="00882EF1"/>
    <w:rsid w:val="008836F3"/>
    <w:rsid w:val="00883BA1"/>
    <w:rsid w:val="0088430E"/>
    <w:rsid w:val="008846E2"/>
    <w:rsid w:val="008850F7"/>
    <w:rsid w:val="00885404"/>
    <w:rsid w:val="0088599F"/>
    <w:rsid w:val="0089064D"/>
    <w:rsid w:val="008907B7"/>
    <w:rsid w:val="00890CDA"/>
    <w:rsid w:val="00890E4B"/>
    <w:rsid w:val="00894592"/>
    <w:rsid w:val="0089496C"/>
    <w:rsid w:val="008A2FDF"/>
    <w:rsid w:val="008A3A67"/>
    <w:rsid w:val="008A443B"/>
    <w:rsid w:val="008A5E1C"/>
    <w:rsid w:val="008A61B8"/>
    <w:rsid w:val="008B21A9"/>
    <w:rsid w:val="008B2F47"/>
    <w:rsid w:val="008B313D"/>
    <w:rsid w:val="008B3714"/>
    <w:rsid w:val="008B60C9"/>
    <w:rsid w:val="008B63FB"/>
    <w:rsid w:val="008B742C"/>
    <w:rsid w:val="008B79AC"/>
    <w:rsid w:val="008C22FF"/>
    <w:rsid w:val="008C308B"/>
    <w:rsid w:val="008C37FF"/>
    <w:rsid w:val="008C6AEB"/>
    <w:rsid w:val="008C6F67"/>
    <w:rsid w:val="008C7590"/>
    <w:rsid w:val="008D45F7"/>
    <w:rsid w:val="008D4CCA"/>
    <w:rsid w:val="008D6BFB"/>
    <w:rsid w:val="008D784E"/>
    <w:rsid w:val="008E023E"/>
    <w:rsid w:val="008E0AAD"/>
    <w:rsid w:val="008E1432"/>
    <w:rsid w:val="008E28EE"/>
    <w:rsid w:val="008E3BBE"/>
    <w:rsid w:val="008F23FC"/>
    <w:rsid w:val="008F353F"/>
    <w:rsid w:val="008F3CDA"/>
    <w:rsid w:val="008F3DAA"/>
    <w:rsid w:val="008F575A"/>
    <w:rsid w:val="008F583F"/>
    <w:rsid w:val="008F5B5F"/>
    <w:rsid w:val="008F7AB7"/>
    <w:rsid w:val="00900948"/>
    <w:rsid w:val="0090376B"/>
    <w:rsid w:val="00904169"/>
    <w:rsid w:val="009074A9"/>
    <w:rsid w:val="0091090D"/>
    <w:rsid w:val="00911479"/>
    <w:rsid w:val="009145C7"/>
    <w:rsid w:val="009149E8"/>
    <w:rsid w:val="00914C80"/>
    <w:rsid w:val="00915803"/>
    <w:rsid w:val="00915901"/>
    <w:rsid w:val="00916D0C"/>
    <w:rsid w:val="00917B6F"/>
    <w:rsid w:val="00920C15"/>
    <w:rsid w:val="0092149D"/>
    <w:rsid w:val="009222D8"/>
    <w:rsid w:val="009223D3"/>
    <w:rsid w:val="0092264F"/>
    <w:rsid w:val="00922680"/>
    <w:rsid w:val="00922B15"/>
    <w:rsid w:val="00923D4E"/>
    <w:rsid w:val="00923E5B"/>
    <w:rsid w:val="00924492"/>
    <w:rsid w:val="00932468"/>
    <w:rsid w:val="00933B0F"/>
    <w:rsid w:val="00934C07"/>
    <w:rsid w:val="00934EC3"/>
    <w:rsid w:val="00935917"/>
    <w:rsid w:val="00936A84"/>
    <w:rsid w:val="00936A9F"/>
    <w:rsid w:val="00940905"/>
    <w:rsid w:val="00943B70"/>
    <w:rsid w:val="009454A1"/>
    <w:rsid w:val="009456CD"/>
    <w:rsid w:val="00945CEC"/>
    <w:rsid w:val="009478FE"/>
    <w:rsid w:val="009502B5"/>
    <w:rsid w:val="00950427"/>
    <w:rsid w:val="0095071E"/>
    <w:rsid w:val="00951305"/>
    <w:rsid w:val="00951F64"/>
    <w:rsid w:val="0095537A"/>
    <w:rsid w:val="00957A4D"/>
    <w:rsid w:val="00960868"/>
    <w:rsid w:val="00961730"/>
    <w:rsid w:val="00964B32"/>
    <w:rsid w:val="00965507"/>
    <w:rsid w:val="009659AE"/>
    <w:rsid w:val="00966033"/>
    <w:rsid w:val="009665DE"/>
    <w:rsid w:val="00966D83"/>
    <w:rsid w:val="00970561"/>
    <w:rsid w:val="00971372"/>
    <w:rsid w:val="00972168"/>
    <w:rsid w:val="009727FD"/>
    <w:rsid w:val="00972F77"/>
    <w:rsid w:val="00973BFA"/>
    <w:rsid w:val="0097425D"/>
    <w:rsid w:val="009766C3"/>
    <w:rsid w:val="0097764F"/>
    <w:rsid w:val="00981598"/>
    <w:rsid w:val="0098352D"/>
    <w:rsid w:val="00987A43"/>
    <w:rsid w:val="009907D7"/>
    <w:rsid w:val="009922DF"/>
    <w:rsid w:val="0099413B"/>
    <w:rsid w:val="009962B7"/>
    <w:rsid w:val="00997EEE"/>
    <w:rsid w:val="009A0B42"/>
    <w:rsid w:val="009A1B3E"/>
    <w:rsid w:val="009A4A9C"/>
    <w:rsid w:val="009A5CDA"/>
    <w:rsid w:val="009A75B0"/>
    <w:rsid w:val="009B0562"/>
    <w:rsid w:val="009B1BE7"/>
    <w:rsid w:val="009B2A58"/>
    <w:rsid w:val="009B3C6E"/>
    <w:rsid w:val="009B4A82"/>
    <w:rsid w:val="009B4CC8"/>
    <w:rsid w:val="009B693E"/>
    <w:rsid w:val="009B7465"/>
    <w:rsid w:val="009C006D"/>
    <w:rsid w:val="009C062B"/>
    <w:rsid w:val="009C0B6E"/>
    <w:rsid w:val="009C1091"/>
    <w:rsid w:val="009C23D7"/>
    <w:rsid w:val="009C2BE1"/>
    <w:rsid w:val="009C5008"/>
    <w:rsid w:val="009C54FF"/>
    <w:rsid w:val="009C68B5"/>
    <w:rsid w:val="009C6F29"/>
    <w:rsid w:val="009C77BD"/>
    <w:rsid w:val="009C7DC3"/>
    <w:rsid w:val="009C7F1B"/>
    <w:rsid w:val="009D24E8"/>
    <w:rsid w:val="009D3AFC"/>
    <w:rsid w:val="009D5034"/>
    <w:rsid w:val="009D5292"/>
    <w:rsid w:val="009D55D6"/>
    <w:rsid w:val="009D755B"/>
    <w:rsid w:val="009D7EE1"/>
    <w:rsid w:val="009D7F68"/>
    <w:rsid w:val="009E3018"/>
    <w:rsid w:val="009E3185"/>
    <w:rsid w:val="009E411D"/>
    <w:rsid w:val="009E4876"/>
    <w:rsid w:val="009E6E14"/>
    <w:rsid w:val="009E7393"/>
    <w:rsid w:val="009F0067"/>
    <w:rsid w:val="009F0169"/>
    <w:rsid w:val="009F02A3"/>
    <w:rsid w:val="009F0850"/>
    <w:rsid w:val="009F09C0"/>
    <w:rsid w:val="009F15F7"/>
    <w:rsid w:val="009F33C2"/>
    <w:rsid w:val="009F42C4"/>
    <w:rsid w:val="009F4512"/>
    <w:rsid w:val="009F5856"/>
    <w:rsid w:val="009F5AC4"/>
    <w:rsid w:val="009F5F61"/>
    <w:rsid w:val="009F6489"/>
    <w:rsid w:val="009F7F03"/>
    <w:rsid w:val="00A031FA"/>
    <w:rsid w:val="00A046F2"/>
    <w:rsid w:val="00A04DAB"/>
    <w:rsid w:val="00A10469"/>
    <w:rsid w:val="00A12D74"/>
    <w:rsid w:val="00A142B0"/>
    <w:rsid w:val="00A148CE"/>
    <w:rsid w:val="00A14BCC"/>
    <w:rsid w:val="00A15EF8"/>
    <w:rsid w:val="00A17A26"/>
    <w:rsid w:val="00A23F11"/>
    <w:rsid w:val="00A24599"/>
    <w:rsid w:val="00A269C0"/>
    <w:rsid w:val="00A2713B"/>
    <w:rsid w:val="00A27380"/>
    <w:rsid w:val="00A30E4F"/>
    <w:rsid w:val="00A317A4"/>
    <w:rsid w:val="00A3372E"/>
    <w:rsid w:val="00A35023"/>
    <w:rsid w:val="00A35DCE"/>
    <w:rsid w:val="00A362D2"/>
    <w:rsid w:val="00A40039"/>
    <w:rsid w:val="00A40871"/>
    <w:rsid w:val="00A412BF"/>
    <w:rsid w:val="00A41307"/>
    <w:rsid w:val="00A41B59"/>
    <w:rsid w:val="00A42B73"/>
    <w:rsid w:val="00A430A9"/>
    <w:rsid w:val="00A44025"/>
    <w:rsid w:val="00A44153"/>
    <w:rsid w:val="00A44C8C"/>
    <w:rsid w:val="00A4605F"/>
    <w:rsid w:val="00A47FC8"/>
    <w:rsid w:val="00A51120"/>
    <w:rsid w:val="00A54439"/>
    <w:rsid w:val="00A5550D"/>
    <w:rsid w:val="00A558E9"/>
    <w:rsid w:val="00A56E03"/>
    <w:rsid w:val="00A57232"/>
    <w:rsid w:val="00A57548"/>
    <w:rsid w:val="00A576DF"/>
    <w:rsid w:val="00A61643"/>
    <w:rsid w:val="00A6285B"/>
    <w:rsid w:val="00A634A7"/>
    <w:rsid w:val="00A65EA4"/>
    <w:rsid w:val="00A662D5"/>
    <w:rsid w:val="00A701BD"/>
    <w:rsid w:val="00A71996"/>
    <w:rsid w:val="00A723DC"/>
    <w:rsid w:val="00A753F0"/>
    <w:rsid w:val="00A75623"/>
    <w:rsid w:val="00A75FFD"/>
    <w:rsid w:val="00A7618C"/>
    <w:rsid w:val="00A764EF"/>
    <w:rsid w:val="00A805D0"/>
    <w:rsid w:val="00A805D3"/>
    <w:rsid w:val="00A81AFE"/>
    <w:rsid w:val="00A82FB3"/>
    <w:rsid w:val="00A83042"/>
    <w:rsid w:val="00A83427"/>
    <w:rsid w:val="00A837A8"/>
    <w:rsid w:val="00A90502"/>
    <w:rsid w:val="00A94D62"/>
    <w:rsid w:val="00A96AF2"/>
    <w:rsid w:val="00A97EC0"/>
    <w:rsid w:val="00AA172B"/>
    <w:rsid w:val="00AA29E8"/>
    <w:rsid w:val="00AA477C"/>
    <w:rsid w:val="00AA4CFE"/>
    <w:rsid w:val="00AA5073"/>
    <w:rsid w:val="00AA75F3"/>
    <w:rsid w:val="00AB0C9D"/>
    <w:rsid w:val="00AB16AB"/>
    <w:rsid w:val="00AB2505"/>
    <w:rsid w:val="00AB3285"/>
    <w:rsid w:val="00AB36A3"/>
    <w:rsid w:val="00AB42D0"/>
    <w:rsid w:val="00AB472C"/>
    <w:rsid w:val="00AB4805"/>
    <w:rsid w:val="00AB56F2"/>
    <w:rsid w:val="00AC1361"/>
    <w:rsid w:val="00AC349C"/>
    <w:rsid w:val="00AC4DD9"/>
    <w:rsid w:val="00AC6557"/>
    <w:rsid w:val="00AD1147"/>
    <w:rsid w:val="00AD2350"/>
    <w:rsid w:val="00AD2364"/>
    <w:rsid w:val="00AD2624"/>
    <w:rsid w:val="00AD3BA3"/>
    <w:rsid w:val="00AD3F00"/>
    <w:rsid w:val="00AD4A8C"/>
    <w:rsid w:val="00AD4CBA"/>
    <w:rsid w:val="00AD5831"/>
    <w:rsid w:val="00AE3D0B"/>
    <w:rsid w:val="00AE3FD6"/>
    <w:rsid w:val="00AE4AF7"/>
    <w:rsid w:val="00AE50D4"/>
    <w:rsid w:val="00AE598D"/>
    <w:rsid w:val="00AE63B2"/>
    <w:rsid w:val="00AE6B95"/>
    <w:rsid w:val="00AE7ADD"/>
    <w:rsid w:val="00AF11B8"/>
    <w:rsid w:val="00AF2229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07DD0"/>
    <w:rsid w:val="00B10F56"/>
    <w:rsid w:val="00B114FA"/>
    <w:rsid w:val="00B1295A"/>
    <w:rsid w:val="00B14A86"/>
    <w:rsid w:val="00B15953"/>
    <w:rsid w:val="00B16C1C"/>
    <w:rsid w:val="00B17BEC"/>
    <w:rsid w:val="00B20613"/>
    <w:rsid w:val="00B20951"/>
    <w:rsid w:val="00B22983"/>
    <w:rsid w:val="00B229D0"/>
    <w:rsid w:val="00B22DBA"/>
    <w:rsid w:val="00B24550"/>
    <w:rsid w:val="00B2497E"/>
    <w:rsid w:val="00B250DF"/>
    <w:rsid w:val="00B25B27"/>
    <w:rsid w:val="00B25D2B"/>
    <w:rsid w:val="00B261E7"/>
    <w:rsid w:val="00B26A15"/>
    <w:rsid w:val="00B27D91"/>
    <w:rsid w:val="00B30073"/>
    <w:rsid w:val="00B303F4"/>
    <w:rsid w:val="00B32A7A"/>
    <w:rsid w:val="00B351FC"/>
    <w:rsid w:val="00B354D5"/>
    <w:rsid w:val="00B3741C"/>
    <w:rsid w:val="00B37F30"/>
    <w:rsid w:val="00B40516"/>
    <w:rsid w:val="00B43A21"/>
    <w:rsid w:val="00B45F2F"/>
    <w:rsid w:val="00B46953"/>
    <w:rsid w:val="00B4743B"/>
    <w:rsid w:val="00B51C42"/>
    <w:rsid w:val="00B520C2"/>
    <w:rsid w:val="00B53BC4"/>
    <w:rsid w:val="00B549DD"/>
    <w:rsid w:val="00B553E2"/>
    <w:rsid w:val="00B55622"/>
    <w:rsid w:val="00B561A9"/>
    <w:rsid w:val="00B57D8A"/>
    <w:rsid w:val="00B611C7"/>
    <w:rsid w:val="00B64310"/>
    <w:rsid w:val="00B64BB2"/>
    <w:rsid w:val="00B65DA1"/>
    <w:rsid w:val="00B65FED"/>
    <w:rsid w:val="00B71D09"/>
    <w:rsid w:val="00B7264D"/>
    <w:rsid w:val="00B74787"/>
    <w:rsid w:val="00B75CF8"/>
    <w:rsid w:val="00B81830"/>
    <w:rsid w:val="00B81AF2"/>
    <w:rsid w:val="00B827FF"/>
    <w:rsid w:val="00B84D36"/>
    <w:rsid w:val="00B86145"/>
    <w:rsid w:val="00B87DAC"/>
    <w:rsid w:val="00B909CA"/>
    <w:rsid w:val="00B93348"/>
    <w:rsid w:val="00B9385C"/>
    <w:rsid w:val="00B94686"/>
    <w:rsid w:val="00B966F6"/>
    <w:rsid w:val="00B970C1"/>
    <w:rsid w:val="00B974C6"/>
    <w:rsid w:val="00B974CB"/>
    <w:rsid w:val="00BA0FE3"/>
    <w:rsid w:val="00BA52BB"/>
    <w:rsid w:val="00BA5735"/>
    <w:rsid w:val="00BA67A3"/>
    <w:rsid w:val="00BA6F3A"/>
    <w:rsid w:val="00BB6214"/>
    <w:rsid w:val="00BB6AD3"/>
    <w:rsid w:val="00BB6EB2"/>
    <w:rsid w:val="00BB72C6"/>
    <w:rsid w:val="00BC2B25"/>
    <w:rsid w:val="00BC2F9C"/>
    <w:rsid w:val="00BC409A"/>
    <w:rsid w:val="00BC5113"/>
    <w:rsid w:val="00BC79C7"/>
    <w:rsid w:val="00BD1CEA"/>
    <w:rsid w:val="00BD1DD3"/>
    <w:rsid w:val="00BD1F57"/>
    <w:rsid w:val="00BE006C"/>
    <w:rsid w:val="00BE3364"/>
    <w:rsid w:val="00BE4D09"/>
    <w:rsid w:val="00BE567F"/>
    <w:rsid w:val="00BE5E44"/>
    <w:rsid w:val="00BE6221"/>
    <w:rsid w:val="00BE650B"/>
    <w:rsid w:val="00BF1913"/>
    <w:rsid w:val="00BF2259"/>
    <w:rsid w:val="00BF3F26"/>
    <w:rsid w:val="00BF4CDD"/>
    <w:rsid w:val="00BF690B"/>
    <w:rsid w:val="00BF7D81"/>
    <w:rsid w:val="00C00B66"/>
    <w:rsid w:val="00C025CE"/>
    <w:rsid w:val="00C03AB3"/>
    <w:rsid w:val="00C04809"/>
    <w:rsid w:val="00C04C84"/>
    <w:rsid w:val="00C058E8"/>
    <w:rsid w:val="00C067CE"/>
    <w:rsid w:val="00C06D27"/>
    <w:rsid w:val="00C107BA"/>
    <w:rsid w:val="00C114D0"/>
    <w:rsid w:val="00C13898"/>
    <w:rsid w:val="00C13CE1"/>
    <w:rsid w:val="00C1408A"/>
    <w:rsid w:val="00C1547F"/>
    <w:rsid w:val="00C16080"/>
    <w:rsid w:val="00C171BF"/>
    <w:rsid w:val="00C17B6D"/>
    <w:rsid w:val="00C2152C"/>
    <w:rsid w:val="00C21696"/>
    <w:rsid w:val="00C21913"/>
    <w:rsid w:val="00C23E10"/>
    <w:rsid w:val="00C25980"/>
    <w:rsid w:val="00C26032"/>
    <w:rsid w:val="00C31A78"/>
    <w:rsid w:val="00C32034"/>
    <w:rsid w:val="00C34097"/>
    <w:rsid w:val="00C35757"/>
    <w:rsid w:val="00C36390"/>
    <w:rsid w:val="00C365D0"/>
    <w:rsid w:val="00C37841"/>
    <w:rsid w:val="00C40022"/>
    <w:rsid w:val="00C40432"/>
    <w:rsid w:val="00C41CFC"/>
    <w:rsid w:val="00C42ABB"/>
    <w:rsid w:val="00C43193"/>
    <w:rsid w:val="00C4320C"/>
    <w:rsid w:val="00C438F9"/>
    <w:rsid w:val="00C44585"/>
    <w:rsid w:val="00C47512"/>
    <w:rsid w:val="00C50E12"/>
    <w:rsid w:val="00C5174E"/>
    <w:rsid w:val="00C51772"/>
    <w:rsid w:val="00C539C4"/>
    <w:rsid w:val="00C5409B"/>
    <w:rsid w:val="00C55EEC"/>
    <w:rsid w:val="00C57734"/>
    <w:rsid w:val="00C57F38"/>
    <w:rsid w:val="00C57F52"/>
    <w:rsid w:val="00C60313"/>
    <w:rsid w:val="00C607DB"/>
    <w:rsid w:val="00C614EE"/>
    <w:rsid w:val="00C65741"/>
    <w:rsid w:val="00C660BE"/>
    <w:rsid w:val="00C66782"/>
    <w:rsid w:val="00C734CF"/>
    <w:rsid w:val="00C763CA"/>
    <w:rsid w:val="00C769F2"/>
    <w:rsid w:val="00C80C27"/>
    <w:rsid w:val="00C815B2"/>
    <w:rsid w:val="00C82E57"/>
    <w:rsid w:val="00C83558"/>
    <w:rsid w:val="00C83EB2"/>
    <w:rsid w:val="00C851D1"/>
    <w:rsid w:val="00C85383"/>
    <w:rsid w:val="00C86A97"/>
    <w:rsid w:val="00C874D5"/>
    <w:rsid w:val="00C90A54"/>
    <w:rsid w:val="00C91779"/>
    <w:rsid w:val="00C926C3"/>
    <w:rsid w:val="00C93CF0"/>
    <w:rsid w:val="00C9478E"/>
    <w:rsid w:val="00C9547C"/>
    <w:rsid w:val="00CA05B7"/>
    <w:rsid w:val="00CA0DF0"/>
    <w:rsid w:val="00CA0E0A"/>
    <w:rsid w:val="00CA1BA1"/>
    <w:rsid w:val="00CA21F7"/>
    <w:rsid w:val="00CA2604"/>
    <w:rsid w:val="00CA5601"/>
    <w:rsid w:val="00CA5D7D"/>
    <w:rsid w:val="00CB19FB"/>
    <w:rsid w:val="00CB1EE6"/>
    <w:rsid w:val="00CB2717"/>
    <w:rsid w:val="00CB2F45"/>
    <w:rsid w:val="00CB3E3D"/>
    <w:rsid w:val="00CB4459"/>
    <w:rsid w:val="00CB462D"/>
    <w:rsid w:val="00CB5038"/>
    <w:rsid w:val="00CB590F"/>
    <w:rsid w:val="00CB5EC6"/>
    <w:rsid w:val="00CB6660"/>
    <w:rsid w:val="00CB70FA"/>
    <w:rsid w:val="00CB73BA"/>
    <w:rsid w:val="00CB7484"/>
    <w:rsid w:val="00CC34CC"/>
    <w:rsid w:val="00CC35F7"/>
    <w:rsid w:val="00CC39A1"/>
    <w:rsid w:val="00CC6A59"/>
    <w:rsid w:val="00CC7EFC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E21"/>
    <w:rsid w:val="00CE2BFC"/>
    <w:rsid w:val="00CE3F69"/>
    <w:rsid w:val="00CE4CC7"/>
    <w:rsid w:val="00CE66EA"/>
    <w:rsid w:val="00CF0123"/>
    <w:rsid w:val="00CF0736"/>
    <w:rsid w:val="00CF1F05"/>
    <w:rsid w:val="00CF2F09"/>
    <w:rsid w:val="00CF4745"/>
    <w:rsid w:val="00CF49D8"/>
    <w:rsid w:val="00CF4B5C"/>
    <w:rsid w:val="00CF7A84"/>
    <w:rsid w:val="00D02DF4"/>
    <w:rsid w:val="00D032D0"/>
    <w:rsid w:val="00D038AE"/>
    <w:rsid w:val="00D03ABE"/>
    <w:rsid w:val="00D04DB7"/>
    <w:rsid w:val="00D05953"/>
    <w:rsid w:val="00D05B75"/>
    <w:rsid w:val="00D06B51"/>
    <w:rsid w:val="00D1007F"/>
    <w:rsid w:val="00D1097C"/>
    <w:rsid w:val="00D11CDE"/>
    <w:rsid w:val="00D145C1"/>
    <w:rsid w:val="00D15163"/>
    <w:rsid w:val="00D151C7"/>
    <w:rsid w:val="00D15C4D"/>
    <w:rsid w:val="00D15D2C"/>
    <w:rsid w:val="00D16D61"/>
    <w:rsid w:val="00D216BA"/>
    <w:rsid w:val="00D2246C"/>
    <w:rsid w:val="00D23455"/>
    <w:rsid w:val="00D24603"/>
    <w:rsid w:val="00D24D47"/>
    <w:rsid w:val="00D25067"/>
    <w:rsid w:val="00D253E3"/>
    <w:rsid w:val="00D26F33"/>
    <w:rsid w:val="00D27B6C"/>
    <w:rsid w:val="00D3047C"/>
    <w:rsid w:val="00D307B5"/>
    <w:rsid w:val="00D3163E"/>
    <w:rsid w:val="00D317D6"/>
    <w:rsid w:val="00D3390D"/>
    <w:rsid w:val="00D34E51"/>
    <w:rsid w:val="00D3564D"/>
    <w:rsid w:val="00D35C98"/>
    <w:rsid w:val="00D37628"/>
    <w:rsid w:val="00D41572"/>
    <w:rsid w:val="00D419BC"/>
    <w:rsid w:val="00D424B9"/>
    <w:rsid w:val="00D4298D"/>
    <w:rsid w:val="00D430D9"/>
    <w:rsid w:val="00D43197"/>
    <w:rsid w:val="00D4359E"/>
    <w:rsid w:val="00D43B17"/>
    <w:rsid w:val="00D44B17"/>
    <w:rsid w:val="00D5059C"/>
    <w:rsid w:val="00D519DF"/>
    <w:rsid w:val="00D51B93"/>
    <w:rsid w:val="00D52D7B"/>
    <w:rsid w:val="00D546B6"/>
    <w:rsid w:val="00D554D4"/>
    <w:rsid w:val="00D563FF"/>
    <w:rsid w:val="00D608A3"/>
    <w:rsid w:val="00D63AE5"/>
    <w:rsid w:val="00D6443C"/>
    <w:rsid w:val="00D64E4B"/>
    <w:rsid w:val="00D65347"/>
    <w:rsid w:val="00D6566A"/>
    <w:rsid w:val="00D65BAA"/>
    <w:rsid w:val="00D65CA3"/>
    <w:rsid w:val="00D66141"/>
    <w:rsid w:val="00D67420"/>
    <w:rsid w:val="00D67639"/>
    <w:rsid w:val="00D67BB1"/>
    <w:rsid w:val="00D70F3E"/>
    <w:rsid w:val="00D71F3A"/>
    <w:rsid w:val="00D80FF2"/>
    <w:rsid w:val="00D8112B"/>
    <w:rsid w:val="00D81994"/>
    <w:rsid w:val="00D82255"/>
    <w:rsid w:val="00D82980"/>
    <w:rsid w:val="00D86117"/>
    <w:rsid w:val="00D91696"/>
    <w:rsid w:val="00D91A10"/>
    <w:rsid w:val="00D91A81"/>
    <w:rsid w:val="00D92F83"/>
    <w:rsid w:val="00D939CD"/>
    <w:rsid w:val="00D95D4B"/>
    <w:rsid w:val="00D9620D"/>
    <w:rsid w:val="00D96C90"/>
    <w:rsid w:val="00D96EDF"/>
    <w:rsid w:val="00D9789A"/>
    <w:rsid w:val="00D97C7F"/>
    <w:rsid w:val="00D97D40"/>
    <w:rsid w:val="00DA0C71"/>
    <w:rsid w:val="00DA298E"/>
    <w:rsid w:val="00DA4946"/>
    <w:rsid w:val="00DA62B2"/>
    <w:rsid w:val="00DA753C"/>
    <w:rsid w:val="00DA7E0A"/>
    <w:rsid w:val="00DB291C"/>
    <w:rsid w:val="00DB2EC7"/>
    <w:rsid w:val="00DB3315"/>
    <w:rsid w:val="00DB44B4"/>
    <w:rsid w:val="00DB4750"/>
    <w:rsid w:val="00DB4FE5"/>
    <w:rsid w:val="00DB6EB2"/>
    <w:rsid w:val="00DB7CBC"/>
    <w:rsid w:val="00DC2D33"/>
    <w:rsid w:val="00DC2FFB"/>
    <w:rsid w:val="00DC3483"/>
    <w:rsid w:val="00DC3B08"/>
    <w:rsid w:val="00DC6530"/>
    <w:rsid w:val="00DC6FDA"/>
    <w:rsid w:val="00DC74A2"/>
    <w:rsid w:val="00DD05FD"/>
    <w:rsid w:val="00DD0D92"/>
    <w:rsid w:val="00DD1594"/>
    <w:rsid w:val="00DD1F2A"/>
    <w:rsid w:val="00DD39EA"/>
    <w:rsid w:val="00DD4061"/>
    <w:rsid w:val="00DE0858"/>
    <w:rsid w:val="00DE278C"/>
    <w:rsid w:val="00DE3313"/>
    <w:rsid w:val="00DE5A17"/>
    <w:rsid w:val="00DE6C42"/>
    <w:rsid w:val="00DF1D2B"/>
    <w:rsid w:val="00DF40E8"/>
    <w:rsid w:val="00DF58FD"/>
    <w:rsid w:val="00DF59A3"/>
    <w:rsid w:val="00E00AE3"/>
    <w:rsid w:val="00E036AA"/>
    <w:rsid w:val="00E03DC0"/>
    <w:rsid w:val="00E043F1"/>
    <w:rsid w:val="00E048A7"/>
    <w:rsid w:val="00E0572C"/>
    <w:rsid w:val="00E10F8B"/>
    <w:rsid w:val="00E13C48"/>
    <w:rsid w:val="00E149A2"/>
    <w:rsid w:val="00E14A07"/>
    <w:rsid w:val="00E14C48"/>
    <w:rsid w:val="00E14EC6"/>
    <w:rsid w:val="00E15ACB"/>
    <w:rsid w:val="00E168C0"/>
    <w:rsid w:val="00E16DCD"/>
    <w:rsid w:val="00E215D4"/>
    <w:rsid w:val="00E2188A"/>
    <w:rsid w:val="00E2270A"/>
    <w:rsid w:val="00E23372"/>
    <w:rsid w:val="00E2355C"/>
    <w:rsid w:val="00E24F02"/>
    <w:rsid w:val="00E26000"/>
    <w:rsid w:val="00E30B66"/>
    <w:rsid w:val="00E31E0C"/>
    <w:rsid w:val="00E33C47"/>
    <w:rsid w:val="00E34FEB"/>
    <w:rsid w:val="00E43358"/>
    <w:rsid w:val="00E44784"/>
    <w:rsid w:val="00E44A64"/>
    <w:rsid w:val="00E44D62"/>
    <w:rsid w:val="00E45983"/>
    <w:rsid w:val="00E52681"/>
    <w:rsid w:val="00E53B85"/>
    <w:rsid w:val="00E53DFD"/>
    <w:rsid w:val="00E55D97"/>
    <w:rsid w:val="00E57059"/>
    <w:rsid w:val="00E57627"/>
    <w:rsid w:val="00E57D2A"/>
    <w:rsid w:val="00E6431F"/>
    <w:rsid w:val="00E66650"/>
    <w:rsid w:val="00E675D1"/>
    <w:rsid w:val="00E701C2"/>
    <w:rsid w:val="00E732FB"/>
    <w:rsid w:val="00E76B64"/>
    <w:rsid w:val="00E76DE5"/>
    <w:rsid w:val="00E82518"/>
    <w:rsid w:val="00E8260D"/>
    <w:rsid w:val="00E827B6"/>
    <w:rsid w:val="00E83558"/>
    <w:rsid w:val="00E84C42"/>
    <w:rsid w:val="00E90828"/>
    <w:rsid w:val="00E914C4"/>
    <w:rsid w:val="00E91D3E"/>
    <w:rsid w:val="00E92DA8"/>
    <w:rsid w:val="00E932AC"/>
    <w:rsid w:val="00E9658C"/>
    <w:rsid w:val="00E96943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C01F5"/>
    <w:rsid w:val="00EC0B64"/>
    <w:rsid w:val="00EC0C0B"/>
    <w:rsid w:val="00EC1D72"/>
    <w:rsid w:val="00EC34D9"/>
    <w:rsid w:val="00EC41D1"/>
    <w:rsid w:val="00EC49EC"/>
    <w:rsid w:val="00EC4BC5"/>
    <w:rsid w:val="00EC5CA9"/>
    <w:rsid w:val="00EC656E"/>
    <w:rsid w:val="00EC785D"/>
    <w:rsid w:val="00ED0FB6"/>
    <w:rsid w:val="00ED11FC"/>
    <w:rsid w:val="00ED1D0B"/>
    <w:rsid w:val="00ED1F9D"/>
    <w:rsid w:val="00ED5BDC"/>
    <w:rsid w:val="00ED65E9"/>
    <w:rsid w:val="00ED6986"/>
    <w:rsid w:val="00EE0025"/>
    <w:rsid w:val="00EE3891"/>
    <w:rsid w:val="00EE39CC"/>
    <w:rsid w:val="00EE40FF"/>
    <w:rsid w:val="00EE4101"/>
    <w:rsid w:val="00EE41F5"/>
    <w:rsid w:val="00EE4348"/>
    <w:rsid w:val="00EE5602"/>
    <w:rsid w:val="00EE6C79"/>
    <w:rsid w:val="00EE6E5A"/>
    <w:rsid w:val="00EF0765"/>
    <w:rsid w:val="00EF16E8"/>
    <w:rsid w:val="00EF1A4B"/>
    <w:rsid w:val="00EF296A"/>
    <w:rsid w:val="00EF3099"/>
    <w:rsid w:val="00EF36E1"/>
    <w:rsid w:val="00EF3BE5"/>
    <w:rsid w:val="00EF55FB"/>
    <w:rsid w:val="00EF688F"/>
    <w:rsid w:val="00EF6F0C"/>
    <w:rsid w:val="00F015CD"/>
    <w:rsid w:val="00F03A49"/>
    <w:rsid w:val="00F03BF5"/>
    <w:rsid w:val="00F04407"/>
    <w:rsid w:val="00F065D2"/>
    <w:rsid w:val="00F0687A"/>
    <w:rsid w:val="00F073F1"/>
    <w:rsid w:val="00F07EDD"/>
    <w:rsid w:val="00F10226"/>
    <w:rsid w:val="00F1032E"/>
    <w:rsid w:val="00F10CFA"/>
    <w:rsid w:val="00F11344"/>
    <w:rsid w:val="00F1370A"/>
    <w:rsid w:val="00F141A5"/>
    <w:rsid w:val="00F14C63"/>
    <w:rsid w:val="00F17F42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26E"/>
    <w:rsid w:val="00F33CBF"/>
    <w:rsid w:val="00F344A6"/>
    <w:rsid w:val="00F35706"/>
    <w:rsid w:val="00F358D4"/>
    <w:rsid w:val="00F3749A"/>
    <w:rsid w:val="00F4184D"/>
    <w:rsid w:val="00F43FAF"/>
    <w:rsid w:val="00F44A5C"/>
    <w:rsid w:val="00F46160"/>
    <w:rsid w:val="00F52A14"/>
    <w:rsid w:val="00F5345D"/>
    <w:rsid w:val="00F550BF"/>
    <w:rsid w:val="00F55B69"/>
    <w:rsid w:val="00F56412"/>
    <w:rsid w:val="00F57607"/>
    <w:rsid w:val="00F601F6"/>
    <w:rsid w:val="00F62524"/>
    <w:rsid w:val="00F62E74"/>
    <w:rsid w:val="00F6439A"/>
    <w:rsid w:val="00F64B8D"/>
    <w:rsid w:val="00F67BF2"/>
    <w:rsid w:val="00F67E02"/>
    <w:rsid w:val="00F7004F"/>
    <w:rsid w:val="00F70199"/>
    <w:rsid w:val="00F7061A"/>
    <w:rsid w:val="00F71A97"/>
    <w:rsid w:val="00F71FFB"/>
    <w:rsid w:val="00F72C86"/>
    <w:rsid w:val="00F737FF"/>
    <w:rsid w:val="00F74265"/>
    <w:rsid w:val="00F76C94"/>
    <w:rsid w:val="00F804A4"/>
    <w:rsid w:val="00F804FA"/>
    <w:rsid w:val="00F81BD1"/>
    <w:rsid w:val="00F822E3"/>
    <w:rsid w:val="00F83639"/>
    <w:rsid w:val="00F8375E"/>
    <w:rsid w:val="00F84A4F"/>
    <w:rsid w:val="00F84B47"/>
    <w:rsid w:val="00F85AF9"/>
    <w:rsid w:val="00F86A01"/>
    <w:rsid w:val="00F926B3"/>
    <w:rsid w:val="00F935E0"/>
    <w:rsid w:val="00F93880"/>
    <w:rsid w:val="00F951BD"/>
    <w:rsid w:val="00F959B0"/>
    <w:rsid w:val="00F9667E"/>
    <w:rsid w:val="00F97441"/>
    <w:rsid w:val="00FA0C0B"/>
    <w:rsid w:val="00FA0FEC"/>
    <w:rsid w:val="00FA1D61"/>
    <w:rsid w:val="00FA39DA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4060"/>
    <w:rsid w:val="00FB6CB3"/>
    <w:rsid w:val="00FC02E8"/>
    <w:rsid w:val="00FC101C"/>
    <w:rsid w:val="00FC139A"/>
    <w:rsid w:val="00FC1E3A"/>
    <w:rsid w:val="00FC64F1"/>
    <w:rsid w:val="00FD1CCF"/>
    <w:rsid w:val="00FD2EF4"/>
    <w:rsid w:val="00FD4142"/>
    <w:rsid w:val="00FD540B"/>
    <w:rsid w:val="00FD6B4F"/>
    <w:rsid w:val="00FD73AC"/>
    <w:rsid w:val="00FE1377"/>
    <w:rsid w:val="00FE2AA4"/>
    <w:rsid w:val="00FE453C"/>
    <w:rsid w:val="00FE53D0"/>
    <w:rsid w:val="00FE5A87"/>
    <w:rsid w:val="00FE73A9"/>
    <w:rsid w:val="00FF0167"/>
    <w:rsid w:val="00FF06C1"/>
    <w:rsid w:val="00FF2045"/>
    <w:rsid w:val="00FF2654"/>
    <w:rsid w:val="00FF2EFB"/>
    <w:rsid w:val="00FF33A1"/>
    <w:rsid w:val="00FF346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EF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E03DC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03DC0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C653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EF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E03DC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03DC0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C653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2BECB2EF869F326D340F80038EE6457A399701E53467AA69A7021C9A3C4111B9C493538103D5F2EFAF616D3CF0L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B5FC3465AAE5470CD26191F2D8FC228AF57696CF4288B4CCD2D5757B4F543AA66BDC65799A4B92121FB35340q608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46818CC86B437210698884D60EFF90655AE3C9A5A66EA74517271744E5B66596FEE62E16B2FAB09648185D579D2268C6014387112z5u6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9FB739-D5DC-4DC5-8452-2945E52D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10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21525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Косинова Олеся Леонидовна</cp:lastModifiedBy>
  <cp:revision>3</cp:revision>
  <cp:lastPrinted>2019-03-04T03:12:00Z</cp:lastPrinted>
  <dcterms:created xsi:type="dcterms:W3CDTF">2019-03-04T03:19:00Z</dcterms:created>
  <dcterms:modified xsi:type="dcterms:W3CDTF">2019-03-04T03:19:00Z</dcterms:modified>
</cp:coreProperties>
</file>