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3370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64"/>
      </w:tblGrid>
      <w:tr w:rsidR="00830C3B" w:rsidRPr="0091260B" w:rsidTr="00BA369E">
        <w:trPr>
          <w:trHeight w:val="863"/>
        </w:trPr>
        <w:tc>
          <w:tcPr>
            <w:tcW w:w="6664" w:type="dxa"/>
          </w:tcPr>
          <w:p w:rsidR="00830C3B" w:rsidRPr="0091260B" w:rsidRDefault="00DE6383" w:rsidP="006978A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6978AD">
              <w:t>о</w:t>
            </w:r>
            <w:r w:rsidR="006978AD" w:rsidRPr="006978AD">
              <w:t>бществу с ограниченной ответственностью «</w:t>
            </w:r>
            <w:proofErr w:type="spellStart"/>
            <w:r w:rsidR="006978AD" w:rsidRPr="006978AD">
              <w:t>Версус</w:t>
            </w:r>
            <w:proofErr w:type="spellEnd"/>
            <w:r w:rsidR="006978AD" w:rsidRPr="006978AD">
              <w:t>»</w:t>
            </w:r>
            <w:r w:rsidR="00B53FDF" w:rsidRPr="00B53FDF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BA369E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BA369E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67512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6978AD">
        <w:t>о</w:t>
      </w:r>
      <w:r w:rsidR="006978AD" w:rsidRPr="006978AD">
        <w:t>бществу с ограниченной ответственностью «</w:t>
      </w:r>
      <w:proofErr w:type="spellStart"/>
      <w:r w:rsidR="006978AD" w:rsidRPr="006978AD">
        <w:t>Версус</w:t>
      </w:r>
      <w:proofErr w:type="spellEnd"/>
      <w:r w:rsidR="006978AD" w:rsidRPr="006978AD">
        <w:t>»</w:t>
      </w:r>
      <w:r w:rsidR="006978AD">
        <w:t xml:space="preserve"> разрешение</w:t>
      </w:r>
      <w:r w:rsidR="00B53FDF" w:rsidRPr="00B53FDF">
        <w:t xml:space="preserve"> </w:t>
      </w:r>
      <w:r w:rsidR="006978AD" w:rsidRPr="006978AD">
        <w:t xml:space="preserve">на условно разрешенные виды использования земельного участка с кадастровым номером 54:35:071210:49 площадью 1469 кв. м с местоположением: Российская Федерация, Новосибирская область, город Новосибирск, </w:t>
      </w:r>
      <w:proofErr w:type="spellStart"/>
      <w:r w:rsidR="006978AD" w:rsidRPr="006978AD">
        <w:t>Гусинобродское</w:t>
      </w:r>
      <w:proofErr w:type="spellEnd"/>
      <w:r w:rsidR="006978AD" w:rsidRPr="006978AD">
        <w:t xml:space="preserve"> шоссе, и объекта капитального строительства (зона стоянок для легковых автомобилей (СА)) – «объекты придорожного сервиса (4.9.1) – объекты дорожного сервиса»,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28D" w:rsidRDefault="0068728D">
      <w:r>
        <w:separator/>
      </w:r>
    </w:p>
  </w:endnote>
  <w:endnote w:type="continuationSeparator" w:id="0">
    <w:p w:rsidR="0068728D" w:rsidRDefault="0068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28D" w:rsidRDefault="0068728D">
      <w:r>
        <w:separator/>
      </w:r>
    </w:p>
  </w:footnote>
  <w:footnote w:type="continuationSeparator" w:id="0">
    <w:p w:rsidR="0068728D" w:rsidRDefault="00687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3370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7512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3761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4F6D56"/>
    <w:rsid w:val="00500601"/>
    <w:rsid w:val="005022F5"/>
    <w:rsid w:val="00502D1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6ACA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583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121"/>
    <w:rsid w:val="00675295"/>
    <w:rsid w:val="006849CD"/>
    <w:rsid w:val="0068728D"/>
    <w:rsid w:val="0069087D"/>
    <w:rsid w:val="0069180D"/>
    <w:rsid w:val="00693A7C"/>
    <w:rsid w:val="00696484"/>
    <w:rsid w:val="006978AD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3AE8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2809"/>
    <w:rsid w:val="007830C8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2DC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19C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3FDF"/>
    <w:rsid w:val="00B5523C"/>
    <w:rsid w:val="00B620AE"/>
    <w:rsid w:val="00B662E0"/>
    <w:rsid w:val="00B81D13"/>
    <w:rsid w:val="00B827D3"/>
    <w:rsid w:val="00B85C6C"/>
    <w:rsid w:val="00B93438"/>
    <w:rsid w:val="00BA1523"/>
    <w:rsid w:val="00BA369E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B1F92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33700"/>
    <w:rsid w:val="00E47DF2"/>
    <w:rsid w:val="00E50FAE"/>
    <w:rsid w:val="00E51AD8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EE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92530-CF76-4D0E-9A4F-55835D06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49</cp:revision>
  <cp:lastPrinted>2020-02-25T03:17:00Z</cp:lastPrinted>
  <dcterms:created xsi:type="dcterms:W3CDTF">2023-05-10T04:37:00Z</dcterms:created>
  <dcterms:modified xsi:type="dcterms:W3CDTF">2024-07-26T05:01:00Z</dcterms:modified>
</cp:coreProperties>
</file>