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6454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E51E6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E51E67" w:rsidRPr="00E51E67">
              <w:t>Бутывских</w:t>
            </w:r>
            <w:proofErr w:type="spellEnd"/>
            <w:r w:rsidR="00E51E67" w:rsidRPr="00E51E67">
              <w:t xml:space="preserve"> А. А.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E51E67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E51E67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E51E67">
              <w:rPr>
                <w:color w:val="000000" w:themeColor="text1"/>
              </w:rPr>
              <w:t>ов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E51E67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E51E67">
        <w:rPr>
          <w:spacing w:val="1"/>
        </w:rPr>
        <w:t>ов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E51E67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E51E67" w:rsidRDefault="008C751E" w:rsidP="00E51E67">
      <w:pPr>
        <w:pStyle w:val="ac"/>
        <w:numPr>
          <w:ilvl w:val="0"/>
          <w:numId w:val="5"/>
        </w:numPr>
        <w:jc w:val="both"/>
      </w:pPr>
      <w:r w:rsidRPr="00E51E67">
        <w:rPr>
          <w:color w:val="000000" w:themeColor="text1"/>
        </w:rPr>
        <w:t xml:space="preserve">Предоставить </w:t>
      </w:r>
      <w:proofErr w:type="spellStart"/>
      <w:r w:rsidR="00E51E67" w:rsidRPr="00E51E67">
        <w:t>Бутывских</w:t>
      </w:r>
      <w:proofErr w:type="spellEnd"/>
      <w:r w:rsidR="00E51E67" w:rsidRPr="00E51E67">
        <w:t xml:space="preserve"> А. А.</w:t>
      </w:r>
      <w:r w:rsidR="002F4AF0" w:rsidRPr="00DF3090">
        <w:t xml:space="preserve"> </w:t>
      </w:r>
      <w:r w:rsidR="0026758E">
        <w:t>разрешение</w:t>
      </w:r>
      <w:r w:rsidR="00E51E67">
        <w:t>:</w:t>
      </w:r>
    </w:p>
    <w:p w:rsidR="00E51E67" w:rsidRPr="006508EE" w:rsidRDefault="00E51E67" w:rsidP="00E51E67">
      <w:pPr>
        <w:widowControl/>
        <w:autoSpaceDE w:val="0"/>
        <w:autoSpaceDN w:val="0"/>
        <w:adjustRightInd w:val="0"/>
        <w:ind w:firstLine="709"/>
        <w:jc w:val="both"/>
      </w:pPr>
      <w:r w:rsidRPr="006508EE">
        <w:t>на условно разрешенный вид использования земельного участка в границах территор</w:t>
      </w:r>
      <w:r>
        <w:t>ии кадастрового квартала 54:35:</w:t>
      </w:r>
      <w:r w:rsidRPr="006508EE">
        <w:t>063495 площадью 236 кв. м с местоп</w:t>
      </w:r>
      <w:r w:rsidRPr="006508EE">
        <w:t>о</w:t>
      </w:r>
      <w:r w:rsidRPr="006508EE"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</w:t>
      </w:r>
      <w:r w:rsidRPr="006508EE">
        <w:t>а</w:t>
      </w:r>
      <w:r w:rsidRPr="006508EE">
        <w:t>ция, Новосибирская область, город Новосибирск, ул. Брянская</w:t>
      </w:r>
      <w:r>
        <w:t xml:space="preserve">, </w:t>
      </w:r>
      <w:r w:rsidRPr="00BB0D1A">
        <w:t>и объекта капитального строительства</w:t>
      </w:r>
      <w:r w:rsidRPr="006508EE">
        <w:t xml:space="preserve"> (зона застройки индивидуальными жилыми домами (Ж-6)) – «блокированная жилая застройка (2.3)» – дома блокированной застро</w:t>
      </w:r>
      <w:r w:rsidRPr="006508EE">
        <w:t>й</w:t>
      </w:r>
      <w:r w:rsidRPr="006508EE">
        <w:t>ки»;</w:t>
      </w:r>
    </w:p>
    <w:p w:rsidR="00E51E67" w:rsidRPr="006508EE" w:rsidRDefault="00E51E67" w:rsidP="00E51E67">
      <w:pPr>
        <w:widowControl/>
        <w:autoSpaceDE w:val="0"/>
        <w:autoSpaceDN w:val="0"/>
        <w:adjustRightInd w:val="0"/>
        <w:ind w:firstLine="709"/>
        <w:jc w:val="both"/>
      </w:pPr>
      <w:r w:rsidRPr="006508EE">
        <w:t>на условно разрешенный вид использования земельного участка в границах территор</w:t>
      </w:r>
      <w:r>
        <w:t>ии кадастрового квартала 54:35:</w:t>
      </w:r>
      <w:r w:rsidRPr="006508EE">
        <w:t>063495 площадью 218 кв. м с местоп</w:t>
      </w:r>
      <w:r w:rsidRPr="006508EE">
        <w:t>о</w:t>
      </w:r>
      <w:r w:rsidRPr="006508EE"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</w:t>
      </w:r>
      <w:r w:rsidRPr="006508EE">
        <w:t>а</w:t>
      </w:r>
      <w:r w:rsidRPr="006508EE">
        <w:t>ция, Новосибирская область, город Новосибирск, ул. Брянская</w:t>
      </w:r>
      <w:r>
        <w:t xml:space="preserve">, </w:t>
      </w:r>
      <w:r w:rsidRPr="00BB0D1A">
        <w:t>и объекта капитального строительства</w:t>
      </w:r>
      <w:r w:rsidRPr="006508EE">
        <w:t xml:space="preserve"> (зона застройки индивидуальными жилыми домами (Ж-6)) – «блокированная жилая застройка (2.3)» – дома блокированной застро</w:t>
      </w:r>
      <w:r w:rsidRPr="006508EE">
        <w:t>й</w:t>
      </w:r>
      <w:r w:rsidRPr="006508EE">
        <w:t>ки»;</w:t>
      </w:r>
    </w:p>
    <w:p w:rsidR="00E51E67" w:rsidRDefault="00E51E67" w:rsidP="00E51E67">
      <w:pPr>
        <w:widowControl/>
        <w:autoSpaceDE w:val="0"/>
        <w:autoSpaceDN w:val="0"/>
        <w:adjustRightInd w:val="0"/>
        <w:ind w:firstLine="709"/>
        <w:jc w:val="both"/>
      </w:pPr>
      <w:r w:rsidRPr="006508EE">
        <w:t>на условно разрешенный вид использования земельного участка в границах территор</w:t>
      </w:r>
      <w:r>
        <w:t>ии кадастрового квартала 54:35:</w:t>
      </w:r>
      <w:r w:rsidRPr="006508EE">
        <w:t>063495 площадью 296 кв. м с местоп</w:t>
      </w:r>
      <w:r w:rsidRPr="006508EE">
        <w:t>о</w:t>
      </w:r>
      <w:r w:rsidRPr="006508EE"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</w:t>
      </w:r>
      <w:r w:rsidRPr="006508EE">
        <w:t>а</w:t>
      </w:r>
      <w:r w:rsidRPr="006508EE">
        <w:t>ция, Новосибирская область, город Новосибирск, ул. Брянская</w:t>
      </w:r>
      <w:r>
        <w:t xml:space="preserve">, </w:t>
      </w:r>
      <w:r w:rsidRPr="00BB0D1A">
        <w:t>и объекта капитального строительства</w:t>
      </w:r>
      <w:r w:rsidRPr="006508EE">
        <w:t xml:space="preserve"> (зона застройки индивидуальными жилыми домами </w:t>
      </w:r>
      <w:r w:rsidRPr="006508EE">
        <w:lastRenderedPageBreak/>
        <w:t>(Ж-6)) – «блокированная жилая застройка (2.3)» – дома блокированной застро</w:t>
      </w:r>
      <w:r w:rsidRPr="006508EE">
        <w:t>й</w:t>
      </w:r>
      <w:r>
        <w:t>ки».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DD" w:rsidRDefault="001208DD">
      <w:r>
        <w:separator/>
      </w:r>
    </w:p>
  </w:endnote>
  <w:endnote w:type="continuationSeparator" w:id="0">
    <w:p w:rsidR="001208DD" w:rsidRDefault="0012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DD" w:rsidRDefault="001208DD">
      <w:r>
        <w:separator/>
      </w:r>
    </w:p>
  </w:footnote>
  <w:footnote w:type="continuationSeparator" w:id="0">
    <w:p w:rsidR="001208DD" w:rsidRDefault="00120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6454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E51E6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685F64AE"/>
    <w:multiLevelType w:val="hybridMultilevel"/>
    <w:tmpl w:val="0FD23AB8"/>
    <w:lvl w:ilvl="0" w:tplc="4E3230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454B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1E67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9F1D4-5F8A-41E0-8D96-D2DA1139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35</TotalTime>
  <Pages>2</Pages>
  <Words>332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25</cp:revision>
  <cp:lastPrinted>2020-02-25T03:17:00Z</cp:lastPrinted>
  <dcterms:created xsi:type="dcterms:W3CDTF">2023-05-10T04:37:00Z</dcterms:created>
  <dcterms:modified xsi:type="dcterms:W3CDTF">2023-11-30T03:00:00Z</dcterms:modified>
</cp:coreProperties>
</file>