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D675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FA61E1" w:rsidRPr="00FA61E1">
              <w:rPr>
                <w:sz w:val="27"/>
                <w:szCs w:val="27"/>
              </w:rPr>
              <w:t>Папикяну</w:t>
            </w:r>
            <w:proofErr w:type="spellEnd"/>
            <w:r w:rsidR="00FA61E1" w:rsidRPr="00FA61E1">
              <w:rPr>
                <w:sz w:val="27"/>
                <w:szCs w:val="27"/>
              </w:rPr>
              <w:t xml:space="preserve"> А. Ш.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>
              <w:rPr>
                <w:color w:val="000000" w:themeColor="text1"/>
                <w:sz w:val="27"/>
                <w:szCs w:val="27"/>
              </w:rPr>
              <w:t>а</w:t>
            </w:r>
            <w:r w:rsidR="00072FDB">
              <w:rPr>
                <w:color w:val="000000" w:themeColor="text1"/>
                <w:sz w:val="27"/>
                <w:szCs w:val="27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C072CA" w:rsidRDefault="00D25713" w:rsidP="00386E87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proofErr w:type="spellStart"/>
      <w:r w:rsidR="00FA61E1" w:rsidRPr="00FA61E1">
        <w:rPr>
          <w:sz w:val="27"/>
          <w:szCs w:val="27"/>
        </w:rPr>
        <w:t>Папикяну</w:t>
      </w:r>
      <w:proofErr w:type="spellEnd"/>
      <w:r w:rsidR="00FA61E1" w:rsidRPr="00FA61E1">
        <w:rPr>
          <w:sz w:val="27"/>
          <w:szCs w:val="27"/>
        </w:rPr>
        <w:t xml:space="preserve"> А. Ш.</w:t>
      </w:r>
      <w:r w:rsidR="00180F8F">
        <w:rPr>
          <w:sz w:val="27"/>
          <w:szCs w:val="27"/>
        </w:rPr>
        <w:t xml:space="preserve"> </w:t>
      </w:r>
      <w:r w:rsidR="00386E87">
        <w:rPr>
          <w:sz w:val="27"/>
          <w:szCs w:val="27"/>
        </w:rPr>
        <w:t>разрешение</w:t>
      </w:r>
      <w:r w:rsidR="00EA25D3" w:rsidRPr="00EF3B7D">
        <w:rPr>
          <w:sz w:val="27"/>
          <w:szCs w:val="27"/>
        </w:rPr>
        <w:t xml:space="preserve"> </w:t>
      </w:r>
      <w:r w:rsidR="00FA61E1" w:rsidRPr="00FA61E1">
        <w:rPr>
          <w:sz w:val="27"/>
          <w:szCs w:val="27"/>
        </w:rPr>
        <w:t>на условно разрешенные виды использования земельного участка с кадастровым номером 54:35:053610:11 площадью 25661 кв. м по адресу: Российская Федерация, Новосибирская область, город Новосибирск, ул. Петухова и объекта капитального строительства (зона объектов культуры и спорта (Р-4)) – «магазины (4.4) – объекты для продажи товаров, торговая площадь которых составляет до 5000 кв. метров»; «гостиничное обслуживание (4.7) – гостиницы»</w:t>
      </w:r>
      <w:r w:rsidR="00C072CA" w:rsidRPr="00C072CA">
        <w:rPr>
          <w:sz w:val="27"/>
          <w:szCs w:val="27"/>
        </w:rPr>
        <w:t>.</w:t>
      </w:r>
    </w:p>
    <w:p w:rsidR="00FE2272" w:rsidRPr="00E70A0A" w:rsidRDefault="00645674" w:rsidP="00386E87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D675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41B6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1D6A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D5C35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75F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8725F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9324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23113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A61E1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D4941-5554-4FD6-AAD2-6D6EF09A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91</TotalTime>
  <Pages>1</Pages>
  <Words>214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47</cp:revision>
  <cp:lastPrinted>2020-02-25T03:17:00Z</cp:lastPrinted>
  <dcterms:created xsi:type="dcterms:W3CDTF">2021-06-15T02:55:00Z</dcterms:created>
  <dcterms:modified xsi:type="dcterms:W3CDTF">2022-11-07T08:15:00Z</dcterms:modified>
</cp:coreProperties>
</file>