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9523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C011B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3D7252" w:rsidRPr="00480E79">
              <w:t>Авдюшиной</w:t>
            </w:r>
            <w:proofErr w:type="spellEnd"/>
            <w:r w:rsidR="003D7252" w:rsidRPr="00480E79">
              <w:t xml:space="preserve"> М. В.</w:t>
            </w:r>
            <w:r w:rsidR="003D7252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proofErr w:type="spellStart"/>
      <w:r w:rsidR="003D7252" w:rsidRPr="00480E79">
        <w:t>Авдюшиной</w:t>
      </w:r>
      <w:proofErr w:type="spellEnd"/>
      <w:r w:rsidR="003D7252" w:rsidRPr="00480E79">
        <w:t xml:space="preserve"> М. В.</w:t>
      </w:r>
      <w:r w:rsidR="003D7252">
        <w:t xml:space="preserve"> </w:t>
      </w:r>
      <w:r w:rsidR="00A21EBB">
        <w:t xml:space="preserve">разрешение </w:t>
      </w:r>
      <w:r w:rsidR="003D7252" w:rsidRPr="00480E79">
        <w:t>на условно разрешенный вид использования земел</w:t>
      </w:r>
      <w:r w:rsidR="003D7252" w:rsidRPr="00480E79">
        <w:t>ь</w:t>
      </w:r>
      <w:r w:rsidR="003D7252" w:rsidRPr="00480E79">
        <w:t>ного участка с кадастровым номером 54:35:073315:33 площадью 308 кв. м по адресу: Российская Федерация, Новосибирская область, город Новосибирск, ул.</w:t>
      </w:r>
      <w:r w:rsidR="003D7252">
        <w:t> </w:t>
      </w:r>
      <w:r w:rsidR="003D7252" w:rsidRPr="00480E79">
        <w:t>Короленко, 150 и объекта капитального строительства (зона застройки жил</w:t>
      </w:r>
      <w:r w:rsidR="003D7252" w:rsidRPr="00480E79">
        <w:t>ы</w:t>
      </w:r>
      <w:r w:rsidR="003D7252" w:rsidRPr="00480E79">
        <w:t xml:space="preserve">ми домами смешанной этажности (Ж-1), </w:t>
      </w:r>
      <w:proofErr w:type="spellStart"/>
      <w:r w:rsidR="003D7252" w:rsidRPr="00480E79">
        <w:t>подзона</w:t>
      </w:r>
      <w:proofErr w:type="spellEnd"/>
      <w:r w:rsidR="003D7252" w:rsidRPr="00480E79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</w:t>
      </w:r>
      <w:r w:rsidR="003D7252" w:rsidRPr="00480E79">
        <w:t>о</w:t>
      </w:r>
      <w:r w:rsidR="003D7252" w:rsidRPr="00480E79">
        <w:t>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9523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AD09D-D07E-4E96-89CF-12AD75BC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2020-11-02T10:17:00Z</dcterms:created>
  <dcterms:modified xsi:type="dcterms:W3CDTF">2020-11-02T10:17:00Z</dcterms:modified>
</cp:coreProperties>
</file>