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78" w:rsidRDefault="003F4B3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04F78" w:rsidRPr="003F4B39" w:rsidRDefault="003F4B39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3F4B39">
        <w:rPr>
          <w:rFonts w:ascii="Times New Roman" w:hAnsi="Times New Roman"/>
          <w:b/>
          <w:spacing w:val="1"/>
          <w:sz w:val="28"/>
          <w:szCs w:val="28"/>
        </w:rPr>
        <w:t>1.7.</w:t>
      </w:r>
      <w:r w:rsidRPr="003F4B39">
        <w:rPr>
          <w:rFonts w:ascii="Times New Roman" w:hAnsi="Times New Roman"/>
          <w:b/>
          <w:sz w:val="28"/>
          <w:szCs w:val="28"/>
        </w:rPr>
        <w:t> </w:t>
      </w:r>
      <w:proofErr w:type="spellStart"/>
      <w:r w:rsidRPr="003F4B39">
        <w:rPr>
          <w:rFonts w:ascii="Times New Roman" w:hAnsi="Times New Roman"/>
          <w:b/>
          <w:sz w:val="28"/>
          <w:szCs w:val="28"/>
        </w:rPr>
        <w:t>Угланов</w:t>
      </w:r>
      <w:r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3F4B39">
        <w:rPr>
          <w:rFonts w:ascii="Times New Roman" w:hAnsi="Times New Roman"/>
          <w:b/>
          <w:sz w:val="28"/>
          <w:szCs w:val="28"/>
        </w:rPr>
        <w:t xml:space="preserve"> М. Н.</w:t>
      </w:r>
      <w:bookmarkEnd w:id="0"/>
    </w:p>
    <w:p w:rsidR="00E04F78" w:rsidRDefault="003F4B3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F4B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F4B39">
        <w:rPr>
          <w:rFonts w:ascii="Times New Roman" w:hAnsi="Times New Roman"/>
          <w:b/>
          <w:sz w:val="24"/>
          <w:szCs w:val="24"/>
        </w:rPr>
        <w:t>:</w:t>
      </w:r>
    </w:p>
    <w:p w:rsidR="00E04F78" w:rsidRDefault="003F4B3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54:35:013590:7</w:t>
      </w:r>
      <w:r>
        <w:rPr>
          <w:rFonts w:ascii="Times New Roman" w:hAnsi="Times New Roman"/>
          <w:sz w:val="24"/>
          <w:szCs w:val="24"/>
        </w:rPr>
        <w:t>;</w:t>
      </w:r>
    </w:p>
    <w:p w:rsidR="00E04F78" w:rsidRDefault="003F4B3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3F4B39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пер. </w:t>
      </w:r>
      <w:proofErr w:type="gramStart"/>
      <w:r>
        <w:rPr>
          <w:rFonts w:ascii="Times New Roman" w:hAnsi="Times New Roman"/>
          <w:sz w:val="24"/>
          <w:szCs w:val="24"/>
        </w:rPr>
        <w:t xml:space="preserve">Давыдовского,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дом [48];</w:t>
      </w:r>
    </w:p>
    <w:p w:rsidR="00E04F78" w:rsidRDefault="003F4B3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F4B39">
        <w:rPr>
          <w:rFonts w:ascii="Times New Roman" w:hAnsi="Times New Roman"/>
          <w:sz w:val="24"/>
          <w:szCs w:val="24"/>
        </w:rPr>
        <w:t xml:space="preserve"> 705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3F4B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3F4B39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3F4B39">
        <w:rPr>
          <w:rFonts w:ascii="Times New Roman" w:hAnsi="Times New Roman"/>
          <w:sz w:val="24"/>
          <w:szCs w:val="24"/>
        </w:rPr>
        <w:t xml:space="preserve"> 2802, 2839).</w:t>
      </w:r>
    </w:p>
    <w:p w:rsidR="00E04F78" w:rsidRDefault="003F4B3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F4B39">
        <w:rPr>
          <w:rFonts w:ascii="Times New Roman" w:hAnsi="Times New Roman"/>
          <w:b/>
          <w:sz w:val="24"/>
          <w:szCs w:val="24"/>
        </w:rPr>
        <w:t xml:space="preserve">: </w:t>
      </w:r>
      <w:r w:rsidRPr="003F4B39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E04F78" w:rsidRDefault="003F4B3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1,8 м с южной стороны, с 3 м до 2 м со стороны пер.</w:t>
      </w:r>
      <w:r>
        <w:rPr>
          <w:rFonts w:ascii="Times New Roman" w:hAnsi="Times New Roman"/>
          <w:i/>
          <w:sz w:val="24"/>
          <w:szCs w:val="24"/>
        </w:rPr>
        <w:t xml:space="preserve"> Давыдовского</w:t>
      </w:r>
    </w:p>
    <w:p w:rsidR="00E04F78" w:rsidRDefault="003F4B3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высокий уровень грунтовых вод является неблагоприятным для застройки</w:t>
      </w:r>
    </w:p>
    <w:p w:rsidR="00E04F78" w:rsidRDefault="003F4B3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F4B39">
        <w:rPr>
          <w:rFonts w:ascii="Times New Roman" w:hAnsi="Times New Roman"/>
          <w:b/>
          <w:sz w:val="24"/>
          <w:szCs w:val="24"/>
        </w:rPr>
        <w:t>: предоставление в администрацию Дзержинского района</w:t>
      </w:r>
    </w:p>
    <w:p w:rsidR="00E04F78" w:rsidRPr="003F4B39" w:rsidRDefault="00E04F7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04F78" w:rsidRDefault="003F4B39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BD721" wp14:editId="42D8EAE0">
                <wp:simplePos x="0" y="0"/>
                <wp:positionH relativeFrom="margin">
                  <wp:posOffset>4437126</wp:posOffset>
                </wp:positionH>
                <wp:positionV relativeFrom="paragraph">
                  <wp:posOffset>1493062</wp:posOffset>
                </wp:positionV>
                <wp:extent cx="600075" cy="2927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4B39" w:rsidRPr="00FC3778" w:rsidRDefault="003F4B39" w:rsidP="003F4B3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 xml:space="preserve">2 </w:t>
                            </w:r>
                            <w:r w:rsidRPr="00FC3778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BD72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9.4pt;margin-top:117.55pt;width:47.2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xe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" filled="f" stroked="f">
                <v:path arrowok="t"/>
                <v:textbox style="mso-fit-shape-to-text:t">
                  <w:txbxContent>
                    <w:p w:rsidR="003F4B39" w:rsidRPr="00FC3778" w:rsidRDefault="003F4B39" w:rsidP="003F4B39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 xml:space="preserve">2 </w:t>
                      </w:r>
                      <w:r w:rsidRPr="00FC3778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1B553" wp14:editId="20D5FE7B">
                <wp:simplePos x="0" y="0"/>
                <wp:positionH relativeFrom="margin">
                  <wp:posOffset>4423080</wp:posOffset>
                </wp:positionH>
                <wp:positionV relativeFrom="paragraph">
                  <wp:posOffset>1755572</wp:posOffset>
                </wp:positionV>
                <wp:extent cx="419100" cy="47625"/>
                <wp:effectExtent l="38100" t="57150" r="19050" b="857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9100" cy="47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42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48.25pt;margin-top:138.25pt;width:33pt;height:3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504C7" wp14:editId="1D152142">
                <wp:simplePos x="0" y="0"/>
                <wp:positionH relativeFrom="margin">
                  <wp:posOffset>4021760</wp:posOffset>
                </wp:positionH>
                <wp:positionV relativeFrom="paragraph">
                  <wp:posOffset>2158594</wp:posOffset>
                </wp:positionV>
                <wp:extent cx="58521" cy="343814"/>
                <wp:effectExtent l="76200" t="38100" r="55880" b="184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8521" cy="34381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8F8B8" id="Прямая со стрелкой 3" o:spid="_x0000_s1026" type="#_x0000_t32" style="position:absolute;margin-left:316.65pt;margin-top:169.95pt;width:4.6pt;height:27.0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6A6C5" wp14:editId="7DE8BE69">
                <wp:simplePos x="0" y="0"/>
                <wp:positionH relativeFrom="margin">
                  <wp:posOffset>4029075</wp:posOffset>
                </wp:positionH>
                <wp:positionV relativeFrom="paragraph">
                  <wp:posOffset>2200275</wp:posOffset>
                </wp:positionV>
                <wp:extent cx="600075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4B39" w:rsidRPr="00FC3778" w:rsidRDefault="003F4B39" w:rsidP="003F4B3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1</w:t>
                            </w:r>
                            <w:r w:rsidRPr="00FC3778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8</w:t>
                            </w:r>
                            <w:r w:rsidRPr="00FC3778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6A6C5" id="Надпись 8" o:spid="_x0000_s1027" type="#_x0000_t202" style="position:absolute;left:0;text-align:left;margin-left:317.25pt;margin-top:173.25pt;width:47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" filled="f" stroked="f">
                <v:path arrowok="t"/>
                <v:textbox style="mso-fit-shape-to-text:t">
                  <w:txbxContent>
                    <w:p w:rsidR="003F4B39" w:rsidRPr="00FC3778" w:rsidRDefault="003F4B39" w:rsidP="003F4B39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1</w:t>
                      </w:r>
                      <w:r w:rsidRPr="00FC3778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8</w:t>
                      </w:r>
                      <w:r w:rsidRPr="00FC3778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400800" cy="4686300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1826" cy="4687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04F78" w:rsidRDefault="003F4B3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04F78" w:rsidRDefault="00E04F78">
      <w:pPr>
        <w:rPr>
          <w:lang w:val="en-US"/>
        </w:rPr>
      </w:pPr>
    </w:p>
    <w:sectPr w:rsidR="00E04F78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4B39">
      <w:pPr>
        <w:spacing w:after="0" w:line="240" w:lineRule="auto"/>
      </w:pPr>
      <w:r>
        <w:separator/>
      </w:r>
    </w:p>
  </w:endnote>
  <w:endnote w:type="continuationSeparator" w:id="0">
    <w:p w:rsidR="00000000" w:rsidRDefault="003F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99" w:rsidRDefault="003F4B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4B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3F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99" w:rsidRDefault="003F4B3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72799" w:rsidRDefault="003F4B3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04F78"/>
    <w:rsid w:val="003F4B39"/>
    <w:rsid w:val="00E0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D13D7-185C-4545-A99A-D71F20B0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2021-01-25T04:55:00Z</dcterms:created>
  <dcterms:modified xsi:type="dcterms:W3CDTF">2021-01-25T04:55:00Z</dcterms:modified>
</cp:coreProperties>
</file>