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72B8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8474FD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8474FD">
              <w:t>з</w:t>
            </w:r>
            <w:r w:rsidR="008474FD" w:rsidRPr="00610D99">
              <w:t xml:space="preserve">акрытому акционерному обществу «ПАМП»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1F7CE2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902638" w:rsidRPr="00CC7A38" w:rsidRDefault="008151BF" w:rsidP="00902638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8474FD">
        <w:t>з</w:t>
      </w:r>
      <w:r w:rsidR="008474FD" w:rsidRPr="00610D99">
        <w:t xml:space="preserve">акрытому акционерному обществу «ПАМП» </w:t>
      </w:r>
      <w:r w:rsidR="00A92CCC">
        <w:t xml:space="preserve">разрешение </w:t>
      </w:r>
      <w:r w:rsidR="008474FD" w:rsidRPr="00610D99">
        <w:t>на условно разреше</w:t>
      </w:r>
      <w:r w:rsidR="008474FD" w:rsidRPr="00610D99">
        <w:t>н</w:t>
      </w:r>
      <w:r w:rsidR="008474FD" w:rsidRPr="00610D99">
        <w:t>ный вид использования земельного участка с кадастровым номером 54:35:051625:1246 площадью 1000 кв. м по адресу: Российская Федерация, Нов</w:t>
      </w:r>
      <w:r w:rsidR="008474FD" w:rsidRPr="00610D99">
        <w:t>о</w:t>
      </w:r>
      <w:r w:rsidR="008474FD" w:rsidRPr="00610D99">
        <w:t>сибирская область, г</w:t>
      </w:r>
      <w:r w:rsidR="008474FD">
        <w:t xml:space="preserve">ород Новосибирск, ул. </w:t>
      </w:r>
      <w:proofErr w:type="spellStart"/>
      <w:r w:rsidR="008474FD">
        <w:t>Костычева</w:t>
      </w:r>
      <w:proofErr w:type="spellEnd"/>
      <w:r w:rsidR="008474FD" w:rsidRPr="00610D99"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="008474FD" w:rsidRPr="00610D99">
        <w:t>по</w:t>
      </w:r>
      <w:r w:rsidR="008474FD" w:rsidRPr="00610D99">
        <w:t>д</w:t>
      </w:r>
      <w:r w:rsidR="008474FD" w:rsidRPr="00610D99">
        <w:t>зона</w:t>
      </w:r>
      <w:proofErr w:type="spellEnd"/>
      <w:r w:rsidR="008474FD" w:rsidRPr="00610D99">
        <w:t xml:space="preserve"> застройки жилыми домами смешанной этажности различной плотности з</w:t>
      </w:r>
      <w:r w:rsidR="008474FD" w:rsidRPr="00610D99">
        <w:t>а</w:t>
      </w:r>
      <w:r w:rsidR="008474FD" w:rsidRPr="00610D99">
        <w:t>стройки (Ж-1.1)) – «спорт (5.1) – объекты для размещения спортивных клубов, спортивных залов, бассейнов».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1C" w:rsidRDefault="00D3761C">
      <w:r>
        <w:separator/>
      </w:r>
    </w:p>
  </w:endnote>
  <w:endnote w:type="continuationSeparator" w:id="0">
    <w:p w:rsidR="00D3761C" w:rsidRDefault="00D3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1C" w:rsidRDefault="00D3761C">
      <w:r>
        <w:separator/>
      </w:r>
    </w:p>
  </w:footnote>
  <w:footnote w:type="continuationSeparator" w:id="0">
    <w:p w:rsidR="00D3761C" w:rsidRDefault="00D37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72B8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72B89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474FD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3761C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4788F-F28C-45E3-A9AC-A8D22FBE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2021-05-27T10:51:00Z</dcterms:created>
  <dcterms:modified xsi:type="dcterms:W3CDTF">2021-05-27T10:51:00Z</dcterms:modified>
</cp:coreProperties>
</file>