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72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C011B3">
              <w:rPr>
                <w:color w:val="000000" w:themeColor="text1"/>
              </w:rPr>
              <w:t>о</w:t>
            </w:r>
            <w:r w:rsidR="00C011B3">
              <w:t xml:space="preserve">ткрытому акционерному обществу «Российские железные дороги»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C73FC8" w:rsidRPr="00D656A9" w:rsidRDefault="008151BF" w:rsidP="00C73FC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C011B3">
        <w:t xml:space="preserve">открытому акционерному обществу «Российские железные дороги» </w:t>
      </w:r>
      <w:r w:rsidR="001A249E" w:rsidRPr="008A29F3">
        <w:t>разрешение</w:t>
      </w:r>
      <w:r w:rsidR="001A310C" w:rsidRPr="008A29F3">
        <w:t xml:space="preserve"> </w:t>
      </w:r>
      <w:r w:rsidR="00C011B3" w:rsidRPr="00C011B3">
        <w:t>на условно разрешенный вид использования земельного участка с кадастровым номером 54:35:031975:72 площадью 2362 кв. м по адресу: Российская Федерация, Новосибирская область, город Новосибирск, ул. 91-й Перекат и объекта капитального строительства (зона отдыха и оздоровления (Р-3)) – «коммунальное обслуживание (3.1) – котельные»</w:t>
      </w:r>
      <w:r w:rsidR="00C011B3">
        <w:t>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79" w:rsidRDefault="00685479">
      <w:r>
        <w:separator/>
      </w:r>
    </w:p>
  </w:endnote>
  <w:endnote w:type="continuationSeparator" w:id="0">
    <w:p w:rsidR="00685479" w:rsidRDefault="0068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79" w:rsidRDefault="00685479">
      <w:r>
        <w:separator/>
      </w:r>
    </w:p>
  </w:footnote>
  <w:footnote w:type="continuationSeparator" w:id="0">
    <w:p w:rsidR="00685479" w:rsidRDefault="00685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72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85479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3D321-A0F2-4290-B781-C3E3D0A6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2020-09-21T05:52:00Z</dcterms:created>
  <dcterms:modified xsi:type="dcterms:W3CDTF">2020-09-21T05:52:00Z</dcterms:modified>
</cp:coreProperties>
</file>