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6595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9C32C6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D1333C">
              <w:t>о</w:t>
            </w:r>
            <w:r w:rsidR="00D1333C" w:rsidRPr="00D1333C">
              <w:t xml:space="preserve">бществу с ограниченной ответственностью </w:t>
            </w:r>
            <w:r w:rsidR="00C55011" w:rsidRPr="00C55011">
              <w:t>«Монолит»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9C32C6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9C32C6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C55011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bookmarkStart w:id="0" w:name="_GoBack"/>
            <w:bookmarkEnd w:id="0"/>
            <w:r w:rsidR="00C55011">
              <w:rPr>
                <w:color w:val="000000" w:themeColor="text1"/>
              </w:rPr>
              <w:t xml:space="preserve">а и </w:t>
            </w:r>
            <w:r w:rsidR="00C55011">
              <w:t>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</w:t>
      </w:r>
      <w:r w:rsidR="007669C7">
        <w:rPr>
          <w:spacing w:val="1"/>
        </w:rPr>
        <w:t>е</w:t>
      </w:r>
      <w:r w:rsidRPr="0091260B">
        <w:rPr>
          <w:spacing w:val="1"/>
        </w:rPr>
        <w:t xml:space="preserve"> вид</w:t>
      </w:r>
      <w:r w:rsidR="007669C7">
        <w:rPr>
          <w:spacing w:val="1"/>
        </w:rPr>
        <w:t>ы</w:t>
      </w:r>
      <w:r w:rsidRPr="0091260B">
        <w:rPr>
          <w:spacing w:val="1"/>
        </w:rPr>
        <w:t xml:space="preserve"> использования земельн</w:t>
      </w:r>
      <w:r w:rsidR="00C55011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C55011">
        <w:rPr>
          <w:spacing w:val="1"/>
        </w:rPr>
        <w:t xml:space="preserve">а </w:t>
      </w:r>
      <w:r w:rsidR="00C55011" w:rsidRPr="00C55011">
        <w:rPr>
          <w:spacing w:val="1"/>
        </w:rPr>
        <w:t>и объекта капитального строительства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E51E67" w:rsidRDefault="008C751E" w:rsidP="0019726D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E51E67">
        <w:rPr>
          <w:color w:val="000000" w:themeColor="text1"/>
        </w:rPr>
        <w:t xml:space="preserve">Предоставить </w:t>
      </w:r>
      <w:r w:rsidR="0019726D" w:rsidRPr="0019726D">
        <w:t xml:space="preserve">обществу с ограниченной ответственностью </w:t>
      </w:r>
      <w:r w:rsidR="00C55011" w:rsidRPr="00C55011">
        <w:t>«Монолит»</w:t>
      </w:r>
      <w:r w:rsidR="002F4AF0" w:rsidRPr="00DF3090">
        <w:t xml:space="preserve"> </w:t>
      </w:r>
      <w:r w:rsidR="0026758E">
        <w:t>разрешение</w:t>
      </w:r>
      <w:r w:rsidR="00C55011">
        <w:t xml:space="preserve"> </w:t>
      </w:r>
      <w:r w:rsidR="00C55011" w:rsidRPr="00C55011">
        <w:t xml:space="preserve">на условно разрешенный вид использования земельного участка с кадастровым номером 54:35:032950:40 площадью 1638 кв. м с местоположением: </w:t>
      </w:r>
      <w:proofErr w:type="gramStart"/>
      <w:r w:rsidR="00C55011" w:rsidRPr="00C55011">
        <w:t>Российская Федерация, Новосибирская область, город Новосибирск, ул.</w:t>
      </w:r>
      <w:r w:rsidR="00C55011">
        <w:t> </w:t>
      </w:r>
      <w:r w:rsidR="00C55011" w:rsidRPr="00C55011">
        <w:t>Кавалерийская и объекта капитального строительства (зона делового,</w:t>
      </w:r>
      <w:proofErr w:type="gramEnd"/>
      <w:r w:rsidR="00C55011" w:rsidRPr="00C55011">
        <w:t xml:space="preserve"> </w:t>
      </w:r>
      <w:proofErr w:type="gramStart"/>
      <w:r w:rsidR="00C55011" w:rsidRPr="00C55011">
        <w:t xml:space="preserve">общественного и коммерческого назначения (ОД-1), </w:t>
      </w:r>
      <w:proofErr w:type="spellStart"/>
      <w:r w:rsidR="00C55011" w:rsidRPr="00C55011">
        <w:t>подзона</w:t>
      </w:r>
      <w:proofErr w:type="spellEnd"/>
      <w:r w:rsidR="00C55011" w:rsidRPr="00C55011">
        <w:t xml:space="preserve"> делового, общественного и коммерческого назначения с объектами различной плотности жилой застройки (ОД-1.1))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C55011" w:rsidRPr="00C55011">
        <w:t>машино-места</w:t>
      </w:r>
      <w:proofErr w:type="spellEnd"/>
      <w:r w:rsidR="00C55011" w:rsidRPr="00C55011"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(4.9)»).</w:t>
      </w:r>
      <w:proofErr w:type="gramEnd"/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8DD" w:rsidRDefault="001208DD">
      <w:r>
        <w:separator/>
      </w:r>
    </w:p>
  </w:endnote>
  <w:endnote w:type="continuationSeparator" w:id="0">
    <w:p w:rsidR="001208DD" w:rsidRDefault="00120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8DD" w:rsidRDefault="001208DD">
      <w:r>
        <w:separator/>
      </w:r>
    </w:p>
  </w:footnote>
  <w:footnote w:type="continuationSeparator" w:id="0">
    <w:p w:rsidR="001208DD" w:rsidRDefault="00120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6595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9726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685F64AE"/>
    <w:multiLevelType w:val="hybridMultilevel"/>
    <w:tmpl w:val="0FD23AB8"/>
    <w:lvl w:ilvl="0" w:tplc="4E3230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9726D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31357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669C7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2C6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454B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5011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944D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333C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1E67"/>
    <w:rsid w:val="00E53CB3"/>
    <w:rsid w:val="00E56C37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595B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B3ACB-F36B-4637-9510-67AC4937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46</TotalTime>
  <Pages>1</Pages>
  <Words>254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30</cp:revision>
  <cp:lastPrinted>2020-02-25T03:17:00Z</cp:lastPrinted>
  <dcterms:created xsi:type="dcterms:W3CDTF">2023-05-10T04:37:00Z</dcterms:created>
  <dcterms:modified xsi:type="dcterms:W3CDTF">2023-12-07T02:53:00Z</dcterms:modified>
</cp:coreProperties>
</file>