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A35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03"/>
      </w:tblGrid>
      <w:tr w:rsidR="00830C3B" w:rsidRPr="0091260B" w:rsidTr="001F660D">
        <w:trPr>
          <w:trHeight w:val="624"/>
        </w:trPr>
        <w:tc>
          <w:tcPr>
            <w:tcW w:w="7003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35644" w:rsidRPr="00B35644">
              <w:t xml:space="preserve">Журавлевой О. Б., </w:t>
            </w:r>
            <w:proofErr w:type="spellStart"/>
            <w:r w:rsidR="00B35644" w:rsidRPr="00B35644">
              <w:t>Чемодановой</w:t>
            </w:r>
            <w:proofErr w:type="spellEnd"/>
            <w:r w:rsidR="00B35644" w:rsidRPr="00B35644">
              <w:t xml:space="preserve"> И. Б. 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5C64A0" w:rsidRPr="005C64A0">
        <w:rPr>
          <w:color w:val="000000" w:themeColor="text1"/>
        </w:rPr>
        <w:t xml:space="preserve">Журавлевой О. Б., </w:t>
      </w:r>
      <w:proofErr w:type="spellStart"/>
      <w:r w:rsidR="005C64A0" w:rsidRPr="005C64A0">
        <w:rPr>
          <w:color w:val="000000" w:themeColor="text1"/>
        </w:rPr>
        <w:t>Чемодановой</w:t>
      </w:r>
      <w:proofErr w:type="spellEnd"/>
      <w:r w:rsidR="005C64A0" w:rsidRPr="005C64A0">
        <w:rPr>
          <w:color w:val="000000" w:themeColor="text1"/>
        </w:rPr>
        <w:t xml:space="preserve"> И. Б.</w:t>
      </w:r>
      <w:r w:rsidR="004B04AD" w:rsidRPr="00977C94">
        <w:t xml:space="preserve"> </w:t>
      </w:r>
      <w:r w:rsidR="0026758E">
        <w:t xml:space="preserve">разрешение </w:t>
      </w:r>
      <w:r w:rsidR="005C64A0" w:rsidRPr="005C64A0">
        <w:t xml:space="preserve">на условно разрешенный вид использования земельного участка в границах территории кадастрового квартала 54:35:073215 площадью 581 кв. м по адресу: Российская Федерация, Новосибирская область, </w:t>
      </w:r>
      <w:r w:rsidR="001F660D">
        <w:t>город Новосибирск, ул. Лескова, </w:t>
      </w:r>
      <w:r w:rsidR="005C64A0" w:rsidRPr="005C64A0">
        <w:t>147 (зона улично-дорожной сети (ИТ-3)) – «для индивидуального жилищного строительства (2.1)»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D6" w:rsidRDefault="00204DD6">
      <w:r>
        <w:separator/>
      </w:r>
    </w:p>
  </w:endnote>
  <w:endnote w:type="continuationSeparator" w:id="0">
    <w:p w:rsidR="00204DD6" w:rsidRDefault="0020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D6" w:rsidRDefault="00204DD6">
      <w:r>
        <w:separator/>
      </w:r>
    </w:p>
  </w:footnote>
  <w:footnote w:type="continuationSeparator" w:id="0">
    <w:p w:rsidR="00204DD6" w:rsidRDefault="00204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A35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60D"/>
    <w:rsid w:val="001F79C2"/>
    <w:rsid w:val="001F7CE2"/>
    <w:rsid w:val="0020198E"/>
    <w:rsid w:val="00204DD6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2A85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35D1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4A0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3D13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5644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463E-67CC-43E2-9443-527B36A5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2023-09-20T02:56:00Z</dcterms:modified>
</cp:coreProperties>
</file>