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9F26AF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424C1C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r w:rsidR="00424C1C" w:rsidRPr="00424C1C">
              <w:t>Ефимовой С. А., Ефимову А. В.</w:t>
            </w:r>
            <w:r w:rsidR="00424C1C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424C1C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424C1C">
              <w:rPr>
                <w:color w:val="000000" w:themeColor="text1"/>
              </w:rPr>
              <w:t>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D76C5E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D76C5E">
        <w:t>21</w:t>
      </w:r>
      <w:r w:rsidRPr="008A29F3">
        <w:t>, руководствуясь Уставом города Новосибирска, ПОСТАНОВЛЯЮ:</w:t>
      </w:r>
    </w:p>
    <w:p w:rsidR="003D7252" w:rsidRPr="00480E79" w:rsidRDefault="008151BF" w:rsidP="00424C1C">
      <w:pPr>
        <w:spacing w:line="240" w:lineRule="atLeast"/>
        <w:ind w:firstLine="720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r w:rsidR="00424C1C" w:rsidRPr="00424C1C">
        <w:t xml:space="preserve">Ефимовой С. А., Ефимову А. В. </w:t>
      </w:r>
      <w:r w:rsidR="00424C1C">
        <w:t xml:space="preserve">разрешение </w:t>
      </w:r>
      <w:r w:rsidR="00424C1C" w:rsidRPr="00424C1C">
        <w:t xml:space="preserve">на условно разрешенный вид использования земельного участка в границах территории кадастрового квартала 54:35:013890 площадью 824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 Сурикова, 22 (зона застройки жилыми домами смешанной этажности (Ж-1), </w:t>
      </w:r>
      <w:proofErr w:type="spellStart"/>
      <w:r w:rsidR="00424C1C" w:rsidRPr="00424C1C">
        <w:t>подзона</w:t>
      </w:r>
      <w:proofErr w:type="spellEnd"/>
      <w:r w:rsidR="00424C1C" w:rsidRPr="00424C1C">
        <w:t xml:space="preserve"> застройки жилыми домами смешанной этажности различной плотности застройки (Ж-1.1)), – «для индивидуального жилищного строительства (2.1)».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9F26AF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424C1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2F6CB-6D49-4E30-9A7C-607ECCA2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15</TotalTime>
  <Pages>1</Pages>
  <Words>226</Words>
  <Characters>1765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fkahramanov</cp:lastModifiedBy>
  <cp:revision>9</cp:revision>
  <cp:lastPrinted>2020-02-25T03:17:00Z</cp:lastPrinted>
  <dcterms:created xsi:type="dcterms:W3CDTF">2020-11-02T10:17:00Z</dcterms:created>
  <dcterms:modified xsi:type="dcterms:W3CDTF">2021-03-02T02:37:00Z</dcterms:modified>
</cp:coreProperties>
</file>