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46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CE" w:rsidRDefault="00B46CCE" w:rsidP="00B47271">
                            <w:pPr>
                              <w:pStyle w:val="a9"/>
                            </w:pPr>
                          </w:p>
                          <w:p w:rsidR="00B46CCE" w:rsidRDefault="00B46CCE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B46CCE" w:rsidRPr="0055352B" w:rsidRDefault="00B46CCE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46CCE" w:rsidRPr="0043354D" w:rsidRDefault="00B46CCE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B46CCE" w:rsidRDefault="00B46CCE" w:rsidP="00B47271">
                      <w:pPr>
                        <w:pStyle w:val="a9"/>
                      </w:pPr>
                    </w:p>
                    <w:p w:rsidR="00B46CCE" w:rsidRDefault="00B46CCE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B46CCE" w:rsidRPr="0055352B" w:rsidRDefault="00B46CCE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B46CCE" w:rsidRPr="0043354D" w:rsidRDefault="00B46CCE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7146D4" w:rsidRPr="00E00425">
              <w:rPr>
                <w:sz w:val="27"/>
                <w:szCs w:val="27"/>
              </w:rPr>
              <w:t>Амаряну С. К.</w:t>
            </w:r>
            <w:r w:rsidR="007146D4">
              <w:rPr>
                <w:sz w:val="27"/>
                <w:szCs w:val="27"/>
              </w:rPr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7146D4" w:rsidRPr="00E00425" w:rsidRDefault="008151BF" w:rsidP="007146D4">
      <w:pPr>
        <w:ind w:firstLine="709"/>
        <w:jc w:val="both"/>
        <w:rPr>
          <w:sz w:val="27"/>
          <w:szCs w:val="27"/>
        </w:rPr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7146D4" w:rsidRPr="00E00425">
        <w:rPr>
          <w:sz w:val="27"/>
          <w:szCs w:val="27"/>
        </w:rPr>
        <w:t>Амаряну С. К.</w:t>
      </w:r>
      <w:r w:rsidR="007146D4">
        <w:rPr>
          <w:sz w:val="27"/>
          <w:szCs w:val="27"/>
        </w:rPr>
        <w:t xml:space="preserve"> </w:t>
      </w:r>
      <w:r w:rsidR="001A249E" w:rsidRPr="008A29F3">
        <w:t>разрешение</w:t>
      </w:r>
      <w:r w:rsidR="001A310C" w:rsidRPr="008A29F3">
        <w:t xml:space="preserve"> </w:t>
      </w:r>
      <w:r w:rsidR="007146D4" w:rsidRPr="00E00425">
        <w:rPr>
          <w:sz w:val="27"/>
          <w:szCs w:val="27"/>
        </w:rPr>
        <w:t>на условно разрешенный вид использования земельного участка с кадастровым номером 54:35:014405:10 площадью 589 кв. м с местопол</w:t>
      </w:r>
      <w:r w:rsidR="007146D4" w:rsidRPr="00E00425">
        <w:rPr>
          <w:sz w:val="27"/>
          <w:szCs w:val="27"/>
        </w:rPr>
        <w:t>о</w:t>
      </w:r>
      <w:r w:rsidR="007146D4" w:rsidRPr="00E00425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7146D4" w:rsidRPr="00E00425">
        <w:rPr>
          <w:sz w:val="27"/>
          <w:szCs w:val="27"/>
        </w:rPr>
        <w:t>и</w:t>
      </w:r>
      <w:r w:rsidR="007146D4" w:rsidRPr="00E00425">
        <w:rPr>
          <w:sz w:val="27"/>
          <w:szCs w:val="27"/>
        </w:rPr>
        <w:t>бирская область, город Новосибирск</w:t>
      </w:r>
      <w:r w:rsidR="007146D4">
        <w:rPr>
          <w:sz w:val="27"/>
          <w:szCs w:val="27"/>
        </w:rPr>
        <w:t>, ул. </w:t>
      </w:r>
      <w:bookmarkStart w:id="0" w:name="_GoBack"/>
      <w:bookmarkEnd w:id="0"/>
      <w:r w:rsidR="007146D4" w:rsidRPr="00E00425">
        <w:rPr>
          <w:sz w:val="27"/>
          <w:szCs w:val="27"/>
        </w:rPr>
        <w:t>Новороссийская, 32, и объекта капитальн</w:t>
      </w:r>
      <w:r w:rsidR="007146D4" w:rsidRPr="00E00425">
        <w:rPr>
          <w:sz w:val="27"/>
          <w:szCs w:val="27"/>
        </w:rPr>
        <w:t>о</w:t>
      </w:r>
      <w:r w:rsidR="007146D4" w:rsidRPr="00E00425">
        <w:rPr>
          <w:sz w:val="27"/>
          <w:szCs w:val="27"/>
        </w:rPr>
        <w:t>го строительства (зона застройки жилыми домами смешанной этажности (Ж-1), подзона застройки жилыми домами смешанной этажности различной плотности з</w:t>
      </w:r>
      <w:r w:rsidR="007146D4" w:rsidRPr="00E00425">
        <w:rPr>
          <w:sz w:val="27"/>
          <w:szCs w:val="27"/>
        </w:rPr>
        <w:t>а</w:t>
      </w:r>
      <w:r w:rsidR="007146D4" w:rsidRPr="00E00425">
        <w:rPr>
          <w:sz w:val="27"/>
          <w:szCs w:val="27"/>
        </w:rPr>
        <w:t>стройки (Ж-1.1)) – «для индивидуального жилищного строительства (2.1) – индив</w:t>
      </w:r>
      <w:r w:rsidR="007146D4" w:rsidRPr="00E00425">
        <w:rPr>
          <w:sz w:val="27"/>
          <w:szCs w:val="27"/>
        </w:rPr>
        <w:t>и</w:t>
      </w:r>
      <w:r w:rsidR="007146D4" w:rsidRPr="00E00425">
        <w:rPr>
          <w:sz w:val="27"/>
          <w:szCs w:val="27"/>
        </w:rPr>
        <w:t>дуальные жилые д</w:t>
      </w:r>
      <w:r w:rsidR="007146D4" w:rsidRPr="00E00425">
        <w:rPr>
          <w:sz w:val="27"/>
          <w:szCs w:val="27"/>
        </w:rPr>
        <w:t>о</w:t>
      </w:r>
      <w:r w:rsidR="007146D4" w:rsidRPr="00E00425">
        <w:rPr>
          <w:sz w:val="27"/>
          <w:szCs w:val="27"/>
        </w:rPr>
        <w:t>ма».</w:t>
      </w:r>
    </w:p>
    <w:p w:rsidR="00FE2272" w:rsidRPr="008A29F3" w:rsidRDefault="00645674" w:rsidP="0086743B">
      <w:pPr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80" w:rsidRDefault="00E30380">
      <w:r>
        <w:separator/>
      </w:r>
    </w:p>
  </w:endnote>
  <w:endnote w:type="continuationSeparator" w:id="0">
    <w:p w:rsidR="00E30380" w:rsidRDefault="00E3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80" w:rsidRDefault="00E30380">
      <w:r>
        <w:separator/>
      </w:r>
    </w:p>
  </w:footnote>
  <w:footnote w:type="continuationSeparator" w:id="0">
    <w:p w:rsidR="00E30380" w:rsidRDefault="00E3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FD4BD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46D4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0380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BF3974-B8A7-4D81-A60F-7E7864A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992B-9F01-47D1-9700-36956305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user</cp:lastModifiedBy>
  <cp:revision>2</cp:revision>
  <cp:lastPrinted>2020-02-25T03:17:00Z</cp:lastPrinted>
  <dcterms:created xsi:type="dcterms:W3CDTF">2020-10-06T01:58:00Z</dcterms:created>
  <dcterms:modified xsi:type="dcterms:W3CDTF">2020-10-06T01:58:00Z</dcterms:modified>
</cp:coreProperties>
</file>